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0B5" w:rsidRDefault="004A50B5" w:rsidP="00C96E96">
      <w:pPr>
        <w:pStyle w:val="libCenterBold1"/>
        <w:rPr>
          <w:rtl/>
          <w:lang w:bidi="fa-IR"/>
        </w:rPr>
      </w:pPr>
      <w:r w:rsidRPr="004A50B5">
        <w:rPr>
          <w:rtl/>
          <w:lang w:bidi="fa-IR"/>
        </w:rPr>
        <w:t>لقمان حک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</w:t>
      </w:r>
    </w:p>
    <w:p w:rsidR="004A50B5" w:rsidRDefault="004A50B5" w:rsidP="004A50B5">
      <w:pPr>
        <w:pStyle w:val="libCenterBold2"/>
        <w:rPr>
          <w:rFonts w:hint="cs"/>
          <w:rtl/>
          <w:lang w:bidi="fa-IR"/>
        </w:rPr>
      </w:pPr>
      <w:r>
        <w:rPr>
          <w:rFonts w:hint="cs"/>
          <w:rtl/>
          <w:lang w:bidi="fa-IR"/>
        </w:rPr>
        <w:t>نویسنده:</w:t>
      </w:r>
      <w:r w:rsidRPr="004A50B5">
        <w:rPr>
          <w:rtl/>
          <w:lang w:bidi="fa-IR"/>
        </w:rPr>
        <w:t xml:space="preserve"> حس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انصار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ان</w:t>
      </w:r>
    </w:p>
    <w:p w:rsidR="004337C3" w:rsidRDefault="004337C3" w:rsidP="004337C3">
      <w:pPr>
        <w:pStyle w:val="libCenterBold2"/>
        <w:bidi w:val="0"/>
        <w:rPr>
          <w:rFonts w:hint="cs"/>
        </w:rPr>
      </w:pPr>
      <w:r>
        <w:rPr>
          <w:rFonts w:hint="cs"/>
          <w:rtl/>
        </w:rPr>
        <w:t>تذکر</w:t>
      </w:r>
      <w:r>
        <w:rPr>
          <w:rtl/>
        </w:rPr>
        <w:t>این کتاب توسط مؤسسه فرهنگی - اسلامی شبکة الامامین الحسنین</w:t>
      </w:r>
      <w:r w:rsidRPr="0082486F">
        <w:rPr>
          <w:rFonts w:hint="cs"/>
          <w:rtl/>
        </w:rPr>
        <w:t xml:space="preserve"> </w:t>
      </w:r>
      <w:r w:rsidRPr="004337C3">
        <w:rPr>
          <w:rStyle w:val="libAlaemChar"/>
          <w:rtl/>
        </w:rPr>
        <w:t>عليهما‌السلام</w:t>
      </w:r>
      <w:r>
        <w:rPr>
          <w:rtl/>
        </w:rPr>
        <w:t xml:space="preserve"> بصورت الکترونیکی برای مخاطبین گرامی منتشر شده است</w:t>
      </w:r>
      <w:r>
        <w:rPr>
          <w:rFonts w:hint="cs"/>
          <w:rtl/>
        </w:rPr>
        <w:t>.</w:t>
      </w:r>
    </w:p>
    <w:p w:rsidR="004337C3" w:rsidRPr="004337C3" w:rsidRDefault="004337C3" w:rsidP="004337C3">
      <w:pPr>
        <w:pStyle w:val="libCenterBold2"/>
        <w:rPr>
          <w:rtl/>
          <w:lang w:bidi="fa-IR"/>
        </w:rPr>
      </w:pPr>
      <w:r>
        <w:rPr>
          <w:rtl/>
        </w:rPr>
        <w:t>لازم به ذکر است تصحیح اشتباهات تایپی احتمالی، روی این کتاب انجام گردیده است</w:t>
      </w:r>
      <w:r>
        <w:rPr>
          <w:rFonts w:hint="cs"/>
          <w:rtl/>
        </w:rPr>
        <w:t>.</w:t>
      </w:r>
    </w:p>
    <w:p w:rsidR="004A50B5" w:rsidRPr="004A50B5" w:rsidRDefault="004A50B5" w:rsidP="006C238D">
      <w:pPr>
        <w:pStyle w:val="Heading1"/>
        <w:rPr>
          <w:rtl/>
        </w:rPr>
      </w:pPr>
      <w:r>
        <w:rPr>
          <w:rtl/>
        </w:rPr>
        <w:br w:type="page"/>
      </w:r>
      <w:bookmarkStart w:id="0" w:name="_Toc500835233"/>
      <w:bookmarkStart w:id="1" w:name="_Toc500835402"/>
      <w:r w:rsidRPr="004A50B5">
        <w:rPr>
          <w:rFonts w:hint="eastAsia"/>
          <w:rtl/>
        </w:rPr>
        <w:lastRenderedPageBreak/>
        <w:t>مقدمه</w:t>
      </w:r>
      <w:bookmarkEnd w:id="0"/>
      <w:bookmarkEnd w:id="1"/>
    </w:p>
    <w:p w:rsidR="004A50B5" w:rsidRPr="004A50B5" w:rsidRDefault="004A50B5" w:rsidP="006C238D">
      <w:pPr>
        <w:pStyle w:val="libCenterBold2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بسم</w:t>
      </w:r>
      <w:r w:rsidRPr="004A50B5">
        <w:rPr>
          <w:rtl/>
          <w:lang w:bidi="fa-IR"/>
        </w:rPr>
        <w:t xml:space="preserve"> الله الرحمن الرح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بزرگ</w:t>
      </w:r>
      <w:r w:rsidRPr="004A50B5">
        <w:rPr>
          <w:rtl/>
          <w:lang w:bidi="fa-IR"/>
        </w:rPr>
        <w:t xml:space="preserve"> پروردگارا!از ثناگو</w:t>
      </w:r>
      <w:r w:rsidRPr="004A50B5">
        <w:rPr>
          <w:rFonts w:hint="cs"/>
          <w:rtl/>
          <w:lang w:bidi="fa-IR"/>
        </w:rPr>
        <w:t>یی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ناتوانم، مهربان خداوندا! از آوردن سپاس به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شگاه</w:t>
      </w:r>
      <w:r w:rsidRPr="004A50B5">
        <w:rPr>
          <w:rtl/>
          <w:lang w:bidi="fa-IR"/>
        </w:rPr>
        <w:t xml:space="preserve"> باعظمتت عاجزم، به ربوب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تت</w:t>
      </w:r>
      <w:r w:rsidRPr="004A50B5">
        <w:rPr>
          <w:rtl/>
          <w:lang w:bidi="fa-IR"/>
        </w:rPr>
        <w:t xml:space="preserve"> اقرار دارم، و چرا نداشته باشم که تمام اجزاء آفر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نش</w:t>
      </w:r>
      <w:r w:rsidRPr="004A50B5">
        <w:rPr>
          <w:rtl/>
          <w:lang w:bidi="fa-IR"/>
        </w:rPr>
        <w:t xml:space="preserve"> بر وجودت بهتر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دل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</w:t>
      </w:r>
      <w:r w:rsidRPr="004A50B5">
        <w:rPr>
          <w:rtl/>
          <w:lang w:bidi="fa-IR"/>
        </w:rPr>
        <w:t xml:space="preserve"> و راهنما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ند</w:t>
      </w:r>
      <w:r w:rsidRPr="004A50B5">
        <w:rPr>
          <w:rtl/>
          <w:lang w:bidi="fa-IR"/>
        </w:rPr>
        <w:t xml:space="preserve">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خداوندا،</w:t>
      </w:r>
      <w:r w:rsidRPr="004A50B5">
        <w:rPr>
          <w:rtl/>
          <w:lang w:bidi="fa-IR"/>
        </w:rPr>
        <w:t xml:space="preserve"> به وجودت به همان صورت که در قرآن فرموده 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اقرار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کنم:</w:t>
      </w:r>
    </w:p>
    <w:p w:rsidR="004A50B5" w:rsidRPr="004A50B5" w:rsidRDefault="006C238D" w:rsidP="006C238D">
      <w:pPr>
        <w:pStyle w:val="libNormal"/>
        <w:rPr>
          <w:rtl/>
          <w:lang w:bidi="fa-IR"/>
        </w:rPr>
      </w:pPr>
      <w:r w:rsidRPr="006C238D">
        <w:rPr>
          <w:rStyle w:val="libAlaemChar"/>
          <w:rFonts w:hint="cs"/>
          <w:rtl/>
        </w:rPr>
        <w:t>(</w:t>
      </w:r>
      <w:r w:rsidR="004A50B5" w:rsidRPr="006C238D">
        <w:rPr>
          <w:rStyle w:val="libAieChar"/>
          <w:rFonts w:hint="eastAsia"/>
          <w:rtl/>
        </w:rPr>
        <w:t>قُلْ</w:t>
      </w:r>
      <w:r w:rsidR="004A50B5" w:rsidRPr="006C238D">
        <w:rPr>
          <w:rStyle w:val="libAieChar"/>
          <w:rtl/>
        </w:rPr>
        <w:t xml:space="preserve"> هُوَ اللّهُ أَحَدٌ  اَللّهُ الصَّمَدُ  لَمْ </w:t>
      </w:r>
      <w:r w:rsidR="004A50B5" w:rsidRPr="006C238D">
        <w:rPr>
          <w:rStyle w:val="libAieChar"/>
          <w:rFonts w:hint="cs"/>
          <w:rtl/>
        </w:rPr>
        <w:t>یَ</w:t>
      </w:r>
      <w:r w:rsidR="004A50B5" w:rsidRPr="006C238D">
        <w:rPr>
          <w:rStyle w:val="libAieChar"/>
          <w:rFonts w:hint="eastAsia"/>
          <w:rtl/>
        </w:rPr>
        <w:t>لِدْ</w:t>
      </w:r>
      <w:r w:rsidR="004A50B5" w:rsidRPr="006C238D">
        <w:rPr>
          <w:rStyle w:val="libAieChar"/>
          <w:rtl/>
        </w:rPr>
        <w:t xml:space="preserve"> وَ لَمْ </w:t>
      </w:r>
      <w:r w:rsidR="004A50B5" w:rsidRPr="006C238D">
        <w:rPr>
          <w:rStyle w:val="libAieChar"/>
          <w:rFonts w:hint="cs"/>
          <w:rtl/>
        </w:rPr>
        <w:t>یُ</w:t>
      </w:r>
      <w:r w:rsidR="004A50B5" w:rsidRPr="006C238D">
        <w:rPr>
          <w:rStyle w:val="libAieChar"/>
          <w:rFonts w:hint="eastAsia"/>
          <w:rtl/>
        </w:rPr>
        <w:t>ولَدْ</w:t>
      </w:r>
      <w:r w:rsidR="004A50B5" w:rsidRPr="006C238D">
        <w:rPr>
          <w:rStyle w:val="libAieChar"/>
          <w:rtl/>
        </w:rPr>
        <w:t xml:space="preserve">  وَ لَمْ </w:t>
      </w:r>
      <w:r w:rsidR="004A50B5" w:rsidRPr="006C238D">
        <w:rPr>
          <w:rStyle w:val="libAieChar"/>
          <w:rFonts w:hint="cs"/>
          <w:rtl/>
        </w:rPr>
        <w:t>یَ</w:t>
      </w:r>
      <w:r w:rsidR="004A50B5" w:rsidRPr="006C238D">
        <w:rPr>
          <w:rStyle w:val="libAieChar"/>
          <w:rFonts w:hint="eastAsia"/>
          <w:rtl/>
        </w:rPr>
        <w:t>کُنْ</w:t>
      </w:r>
      <w:r w:rsidR="004A50B5" w:rsidRPr="006C238D">
        <w:rPr>
          <w:rStyle w:val="libAieChar"/>
          <w:rtl/>
        </w:rPr>
        <w:t xml:space="preserve"> لَهُ کُفُواً أَحَدٌ</w:t>
      </w:r>
      <w:r w:rsidR="004A50B5" w:rsidRPr="004A50B5">
        <w:rPr>
          <w:rtl/>
          <w:lang w:bidi="fa-IR"/>
        </w:rPr>
        <w:t xml:space="preserve">. </w:t>
      </w:r>
      <w:r w:rsidRPr="006C238D">
        <w:rPr>
          <w:rStyle w:val="libAlaemChar"/>
          <w:rFonts w:hint="cs"/>
          <w:rtl/>
        </w:rPr>
        <w:t>)</w:t>
      </w:r>
      <w:r w:rsidR="004A50B5" w:rsidRPr="006C238D">
        <w:rPr>
          <w:rStyle w:val="libFootnotenumChar"/>
          <w:rtl/>
        </w:rPr>
        <w:t>(1)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6C238D" w:rsidP="004A50B5">
      <w:pPr>
        <w:pStyle w:val="libNormal"/>
        <w:rPr>
          <w:rtl/>
          <w:lang w:bidi="fa-IR"/>
        </w:rPr>
      </w:pPr>
      <w:r w:rsidRPr="006C238D">
        <w:rPr>
          <w:rStyle w:val="libAlaemChar"/>
          <w:rFonts w:hint="cs"/>
          <w:rtl/>
        </w:rPr>
        <w:t>(</w:t>
      </w:r>
      <w:r w:rsidR="004A50B5" w:rsidRPr="006C238D">
        <w:rPr>
          <w:rStyle w:val="libAieChar"/>
          <w:rFonts w:hint="eastAsia"/>
          <w:rtl/>
        </w:rPr>
        <w:t>هُوَ</w:t>
      </w:r>
      <w:r w:rsidR="004A50B5" w:rsidRPr="006C238D">
        <w:rPr>
          <w:rStyle w:val="libAieChar"/>
          <w:rtl/>
        </w:rPr>
        <w:t xml:space="preserve"> اللّهُ الَّذِ</w:t>
      </w:r>
      <w:r w:rsidR="004A50B5" w:rsidRPr="006C238D">
        <w:rPr>
          <w:rStyle w:val="libAieChar"/>
          <w:rFonts w:hint="cs"/>
          <w:rtl/>
        </w:rPr>
        <w:t>ی</w:t>
      </w:r>
      <w:r w:rsidR="004A50B5" w:rsidRPr="006C238D">
        <w:rPr>
          <w:rStyle w:val="libAieChar"/>
          <w:rtl/>
        </w:rPr>
        <w:t xml:space="preserve"> لا إِلهَ إِلاّ هُوَ عالِمُ الْغَ</w:t>
      </w:r>
      <w:r w:rsidR="004A50B5" w:rsidRPr="006C238D">
        <w:rPr>
          <w:rStyle w:val="libAieChar"/>
          <w:rFonts w:hint="cs"/>
          <w:rtl/>
        </w:rPr>
        <w:t>یْ</w:t>
      </w:r>
      <w:r w:rsidR="004A50B5" w:rsidRPr="006C238D">
        <w:rPr>
          <w:rStyle w:val="libAieChar"/>
          <w:rFonts w:hint="eastAsia"/>
          <w:rtl/>
        </w:rPr>
        <w:t>بِ</w:t>
      </w:r>
      <w:r w:rsidR="004A50B5" w:rsidRPr="006C238D">
        <w:rPr>
          <w:rStyle w:val="libAieChar"/>
          <w:rtl/>
        </w:rPr>
        <w:t xml:space="preserve"> وَ الشَّهادَهِ هُوَ الرَّحْمنُ الرَّحِ</w:t>
      </w:r>
      <w:r w:rsidR="004A50B5" w:rsidRPr="006C238D">
        <w:rPr>
          <w:rStyle w:val="libAieChar"/>
          <w:rFonts w:hint="cs"/>
          <w:rtl/>
        </w:rPr>
        <w:t>ی</w:t>
      </w:r>
      <w:r w:rsidR="004A50B5" w:rsidRPr="006C238D">
        <w:rPr>
          <w:rStyle w:val="libAieChar"/>
          <w:rFonts w:hint="eastAsia"/>
          <w:rtl/>
        </w:rPr>
        <w:t>مُ</w:t>
      </w:r>
      <w:r w:rsidR="004A50B5" w:rsidRPr="006C238D">
        <w:rPr>
          <w:rStyle w:val="libAieChar"/>
          <w:rtl/>
        </w:rPr>
        <w:t xml:space="preserve">  هُوَ اللّهُ الَّذِ</w:t>
      </w:r>
      <w:r w:rsidR="004A50B5" w:rsidRPr="006C238D">
        <w:rPr>
          <w:rStyle w:val="libAieChar"/>
          <w:rFonts w:hint="cs"/>
          <w:rtl/>
        </w:rPr>
        <w:t>ی</w:t>
      </w:r>
      <w:r w:rsidR="004A50B5" w:rsidRPr="006C238D">
        <w:rPr>
          <w:rStyle w:val="libAieChar"/>
          <w:rtl/>
        </w:rPr>
        <w:t xml:space="preserve"> لا إِلهَ إِلاّ هُوَ الْمَلِکُ الْقُدُّوسُ السَّلامُ الْمُؤْمِنُ الْمُهَ</w:t>
      </w:r>
      <w:r w:rsidR="004A50B5" w:rsidRPr="006C238D">
        <w:rPr>
          <w:rStyle w:val="libAieChar"/>
          <w:rFonts w:hint="cs"/>
          <w:rtl/>
        </w:rPr>
        <w:t>یْ</w:t>
      </w:r>
      <w:r w:rsidR="004A50B5" w:rsidRPr="006C238D">
        <w:rPr>
          <w:rStyle w:val="libAieChar"/>
          <w:rFonts w:hint="eastAsia"/>
          <w:rtl/>
        </w:rPr>
        <w:t>مِنُ</w:t>
      </w:r>
      <w:r w:rsidR="004A50B5" w:rsidRPr="006C238D">
        <w:rPr>
          <w:rStyle w:val="libAieChar"/>
          <w:rtl/>
        </w:rPr>
        <w:t xml:space="preserve"> الْعَزِ</w:t>
      </w:r>
      <w:r w:rsidR="004A50B5" w:rsidRPr="006C238D">
        <w:rPr>
          <w:rStyle w:val="libAieChar"/>
          <w:rFonts w:hint="cs"/>
          <w:rtl/>
        </w:rPr>
        <w:t>ی</w:t>
      </w:r>
      <w:r w:rsidR="004A50B5" w:rsidRPr="006C238D">
        <w:rPr>
          <w:rStyle w:val="libAieChar"/>
          <w:rFonts w:hint="eastAsia"/>
          <w:rtl/>
        </w:rPr>
        <w:t>زُ</w:t>
      </w:r>
      <w:r w:rsidR="004A50B5" w:rsidRPr="006C238D">
        <w:rPr>
          <w:rStyle w:val="libAieChar"/>
          <w:rtl/>
        </w:rPr>
        <w:t xml:space="preserve"> الْجَبّارُ الْمُتَکَبِّرُ سُبْحا</w:t>
      </w:r>
      <w:r w:rsidR="004A50B5" w:rsidRPr="006C238D">
        <w:rPr>
          <w:rStyle w:val="libAieChar"/>
          <w:rFonts w:hint="eastAsia"/>
          <w:rtl/>
        </w:rPr>
        <w:t>نَ</w:t>
      </w:r>
      <w:r w:rsidR="004A50B5" w:rsidRPr="006C238D">
        <w:rPr>
          <w:rStyle w:val="libAieChar"/>
          <w:rtl/>
        </w:rPr>
        <w:t xml:space="preserve"> اللّهِ عَمّا </w:t>
      </w:r>
      <w:r w:rsidR="004A50B5" w:rsidRPr="006C238D">
        <w:rPr>
          <w:rStyle w:val="libAieChar"/>
          <w:rFonts w:hint="cs"/>
          <w:rtl/>
        </w:rPr>
        <w:t>یُ</w:t>
      </w:r>
      <w:r w:rsidR="004A50B5" w:rsidRPr="006C238D">
        <w:rPr>
          <w:rStyle w:val="libAieChar"/>
          <w:rFonts w:hint="eastAsia"/>
          <w:rtl/>
        </w:rPr>
        <w:t>شْرِکُونَ</w:t>
      </w:r>
      <w:r w:rsidR="004A50B5" w:rsidRPr="006C238D">
        <w:rPr>
          <w:rStyle w:val="libAieChar"/>
          <w:rtl/>
        </w:rPr>
        <w:t xml:space="preserve">  هُوَ اللّهُ الْخالِقُ الْبارِئُ الْمُصَوِّرُ لَهُ الْأَسْماءُ الْحُسْن</w:t>
      </w:r>
      <w:r w:rsidR="004A50B5" w:rsidRPr="006C238D">
        <w:rPr>
          <w:rStyle w:val="libAieChar"/>
          <w:rFonts w:hint="cs"/>
          <w:rtl/>
        </w:rPr>
        <w:t>ی</w:t>
      </w:r>
      <w:r w:rsidR="004A50B5" w:rsidRPr="006C238D">
        <w:rPr>
          <w:rStyle w:val="libAieChar"/>
          <w:rtl/>
        </w:rPr>
        <w:t xml:space="preserve"> </w:t>
      </w:r>
      <w:r w:rsidR="004A50B5" w:rsidRPr="006C238D">
        <w:rPr>
          <w:rStyle w:val="libAieChar"/>
          <w:rFonts w:hint="cs"/>
          <w:rtl/>
        </w:rPr>
        <w:t>یُ</w:t>
      </w:r>
      <w:r w:rsidR="004A50B5" w:rsidRPr="006C238D">
        <w:rPr>
          <w:rStyle w:val="libAieChar"/>
          <w:rFonts w:hint="eastAsia"/>
          <w:rtl/>
        </w:rPr>
        <w:t>سَبِّحُ</w:t>
      </w:r>
      <w:r w:rsidR="004A50B5" w:rsidRPr="006C238D">
        <w:rPr>
          <w:rStyle w:val="libAieChar"/>
          <w:rtl/>
        </w:rPr>
        <w:t xml:space="preserve"> لَهُ ما فِ</w:t>
      </w:r>
      <w:r w:rsidR="004A50B5" w:rsidRPr="006C238D">
        <w:rPr>
          <w:rStyle w:val="libAieChar"/>
          <w:rFonts w:hint="cs"/>
          <w:rtl/>
        </w:rPr>
        <w:t>ی</w:t>
      </w:r>
      <w:r w:rsidR="004A50B5" w:rsidRPr="006C238D">
        <w:rPr>
          <w:rStyle w:val="libAieChar"/>
          <w:rtl/>
        </w:rPr>
        <w:t xml:space="preserve"> السَّماواتِ وَ الْأَرْضِ وَ هُوَ الْعَزِ</w:t>
      </w:r>
      <w:r w:rsidR="004A50B5" w:rsidRPr="006C238D">
        <w:rPr>
          <w:rStyle w:val="libAieChar"/>
          <w:rFonts w:hint="cs"/>
          <w:rtl/>
        </w:rPr>
        <w:t>ی</w:t>
      </w:r>
      <w:r w:rsidR="004A50B5" w:rsidRPr="006C238D">
        <w:rPr>
          <w:rStyle w:val="libAieChar"/>
          <w:rFonts w:hint="eastAsia"/>
          <w:rtl/>
        </w:rPr>
        <w:t>زُ</w:t>
      </w:r>
      <w:r w:rsidR="004A50B5" w:rsidRPr="006C238D">
        <w:rPr>
          <w:rStyle w:val="libAieChar"/>
          <w:rtl/>
        </w:rPr>
        <w:t xml:space="preserve"> الْحَکِ</w:t>
      </w:r>
      <w:r w:rsidR="004A50B5" w:rsidRPr="006C238D">
        <w:rPr>
          <w:rStyle w:val="libAieChar"/>
          <w:rFonts w:hint="cs"/>
          <w:rtl/>
        </w:rPr>
        <w:t>ی</w:t>
      </w:r>
      <w:r w:rsidR="004A50B5" w:rsidRPr="006C238D">
        <w:rPr>
          <w:rStyle w:val="libAieChar"/>
          <w:rFonts w:hint="eastAsia"/>
          <w:rtl/>
        </w:rPr>
        <w:t>مُ</w:t>
      </w:r>
      <w:r w:rsidRPr="006C238D">
        <w:rPr>
          <w:rStyle w:val="libAlaemChar"/>
          <w:rFonts w:hint="cs"/>
          <w:rtl/>
        </w:rPr>
        <w:t>)</w:t>
      </w:r>
      <w:r w:rsidR="004A50B5" w:rsidRPr="004A50B5">
        <w:rPr>
          <w:rtl/>
          <w:lang w:bidi="fa-IR"/>
        </w:rPr>
        <w:t xml:space="preserve"> . </w:t>
      </w:r>
      <w:r w:rsidR="004A50B5" w:rsidRPr="006C238D">
        <w:rPr>
          <w:rStyle w:val="libFootnotenumChar"/>
          <w:rtl/>
        </w:rPr>
        <w:t>(2)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و</w:t>
      </w:r>
      <w:r w:rsidRPr="004A50B5">
        <w:rPr>
          <w:rtl/>
          <w:lang w:bidi="fa-IR"/>
        </w:rPr>
        <w:t xml:space="preserve"> درود 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پا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ان</w:t>
      </w:r>
      <w:r w:rsidRPr="004A50B5">
        <w:rPr>
          <w:rtl/>
          <w:lang w:bidi="fa-IR"/>
        </w:rPr>
        <w:t xml:space="preserve"> به روان تابناک انسان کامل حضرت محمّد بن عبد الله </w:t>
      </w:r>
      <w:r w:rsidR="006C238D" w:rsidRPr="006C238D">
        <w:rPr>
          <w:rStyle w:val="libAlaemChar"/>
          <w:rtl/>
        </w:rPr>
        <w:t xml:space="preserve">صلى‌الله‌عليه‌وآله‌وسلم </w:t>
      </w:r>
      <w:r w:rsidRPr="004A50B5">
        <w:rPr>
          <w:rtl/>
          <w:lang w:bidi="fa-IR"/>
        </w:rPr>
        <w:t>، و دوازده جانش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او که اول آنان ام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tl/>
          <w:lang w:bidi="fa-IR"/>
        </w:rPr>
        <w:t xml:space="preserve"> المؤمن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</w:t>
      </w:r>
      <w:r w:rsidR="006C238D" w:rsidRPr="006C238D">
        <w:rPr>
          <w:rStyle w:val="libAlaemChar"/>
          <w:rtl/>
        </w:rPr>
        <w:t xml:space="preserve">عليه‌السلام </w:t>
      </w:r>
      <w:r w:rsidRPr="004A50B5">
        <w:rPr>
          <w:rtl/>
          <w:lang w:bidi="fa-IR"/>
        </w:rPr>
        <w:t>و آخر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نشان</w:t>
      </w:r>
      <w:r w:rsidRPr="004A50B5">
        <w:rPr>
          <w:rtl/>
          <w:lang w:bidi="fa-IR"/>
        </w:rPr>
        <w:t xml:space="preserve"> مهد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(عج) منج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انسان هاست.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6C238D" w:rsidRDefault="004A50B5" w:rsidP="006C238D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اند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شمندان</w:t>
      </w:r>
      <w:r w:rsidRPr="004A50B5">
        <w:rPr>
          <w:rtl/>
          <w:lang w:bidi="fa-IR"/>
        </w:rPr>
        <w:t xml:space="preserve"> و صاحبان خرد در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مسئله ترد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ست</w:t>
      </w:r>
      <w:r w:rsidRPr="004A50B5">
        <w:rPr>
          <w:rtl/>
          <w:lang w:bidi="fa-IR"/>
        </w:rPr>
        <w:t xml:space="preserve"> که مقصد واقع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اصل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از آفر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نش</w:t>
      </w:r>
      <w:r w:rsidRPr="004A50B5">
        <w:rPr>
          <w:rtl/>
          <w:lang w:bidi="fa-IR"/>
        </w:rPr>
        <w:t xml:space="preserve"> انسان و زندگ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او در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عالم جز به کمال رس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دن</w:t>
      </w:r>
      <w:r w:rsidRPr="004A50B5">
        <w:rPr>
          <w:rtl/>
          <w:lang w:bidi="fa-IR"/>
        </w:rPr>
        <w:t xml:space="preserve"> ماده وجود او و بدست آوردن درجات عال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</w:t>
      </w:r>
      <w:r w:rsidRPr="004A50B5">
        <w:rPr>
          <w:rtl/>
          <w:lang w:bidi="fa-IR"/>
        </w:rPr>
        <w:t xml:space="preserve">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گر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ست</w:t>
      </w:r>
      <w:r w:rsidRPr="004A50B5">
        <w:rPr>
          <w:rtl/>
          <w:lang w:bidi="fa-IR"/>
        </w:rPr>
        <w:t>.</w:t>
      </w:r>
      <w:r w:rsidR="006C238D" w:rsidRPr="004A50B5">
        <w:rPr>
          <w:rtl/>
          <w:lang w:bidi="fa-IR"/>
        </w:rPr>
        <w:t xml:space="preserve"> </w:t>
      </w:r>
    </w:p>
    <w:p w:rsidR="004A50B5" w:rsidRPr="006C238D" w:rsidRDefault="006C238D" w:rsidP="006C238D">
      <w:pPr>
        <w:pStyle w:val="libLine"/>
        <w:rPr>
          <w:rtl/>
          <w:lang w:bidi="fa-IR"/>
        </w:rPr>
      </w:pPr>
      <w:r>
        <w:rPr>
          <w:rtl/>
          <w:lang w:bidi="fa-IR"/>
        </w:rPr>
        <w:br w:type="page"/>
      </w:r>
      <w:r>
        <w:rPr>
          <w:rFonts w:hint="cs"/>
          <w:rtl/>
          <w:lang w:bidi="fa-IR"/>
        </w:rPr>
        <w:lastRenderedPageBreak/>
        <w:t>______________________________</w:t>
      </w:r>
    </w:p>
    <w:p w:rsidR="004A50B5" w:rsidRPr="004A50B5" w:rsidRDefault="004A50B5" w:rsidP="006C238D">
      <w:pPr>
        <w:pStyle w:val="libFootnote0"/>
        <w:rPr>
          <w:rtl/>
          <w:lang w:bidi="fa-IR"/>
        </w:rPr>
      </w:pPr>
      <w:r w:rsidRPr="004A50B5">
        <w:rPr>
          <w:rtl/>
          <w:lang w:bidi="fa-IR"/>
        </w:rPr>
        <w:t>1- 1) سوره توح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>.</w:t>
      </w:r>
    </w:p>
    <w:p w:rsidR="004A50B5" w:rsidRPr="004A50B5" w:rsidRDefault="004A50B5" w:rsidP="006C238D">
      <w:pPr>
        <w:pStyle w:val="libFootnote0"/>
        <w:rPr>
          <w:rtl/>
          <w:lang w:bidi="fa-IR"/>
        </w:rPr>
      </w:pPr>
      <w:r w:rsidRPr="004A50B5">
        <w:rPr>
          <w:rtl/>
          <w:lang w:bidi="fa-IR"/>
        </w:rPr>
        <w:t>2- 2) الحشر: 22 تا 24</w:t>
      </w:r>
    </w:p>
    <w:p w:rsidR="004A50B5" w:rsidRPr="004A50B5" w:rsidRDefault="006C238D" w:rsidP="006C238D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4A50B5" w:rsidRPr="004A50B5">
        <w:rPr>
          <w:rFonts w:hint="eastAsia"/>
          <w:rtl/>
          <w:lang w:bidi="fa-IR"/>
        </w:rPr>
        <w:lastRenderedPageBreak/>
        <w:t>انسان</w:t>
      </w:r>
      <w:r w:rsidR="004A50B5" w:rsidRPr="004A50B5">
        <w:rPr>
          <w:rtl/>
          <w:lang w:bidi="fa-IR"/>
        </w:rPr>
        <w:t xml:space="preserve"> به اراد</w:t>
      </w:r>
      <w:r>
        <w:rPr>
          <w:rFonts w:hint="cs"/>
          <w:rtl/>
        </w:rPr>
        <w:t>ه</w:t>
      </w:r>
      <w:r w:rsidR="004A50B5" w:rsidRPr="004A50B5">
        <w:rPr>
          <w:rtl/>
          <w:lang w:bidi="fa-IR"/>
        </w:rPr>
        <w:t xml:space="preserve"> عال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حق با همکار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و شرکت عوامل متعدد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در جهان خلقت، قدم به هست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گذاشته و در پ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رو</w:t>
      </w:r>
      <w:r w:rsidR="004A50B5" w:rsidRPr="004A50B5">
        <w:rPr>
          <w:rtl/>
          <w:lang w:bidi="fa-IR"/>
        </w:rPr>
        <w:t xml:space="preserve"> هم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ن</w:t>
      </w:r>
      <w:r w:rsidR="004A50B5" w:rsidRPr="004A50B5">
        <w:rPr>
          <w:rtl/>
          <w:lang w:bidi="fa-IR"/>
        </w:rPr>
        <w:t xml:space="preserve"> قاعده نم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تواند به تنها</w:t>
      </w:r>
      <w:r w:rsidR="004A50B5" w:rsidRPr="004A50B5">
        <w:rPr>
          <w:rFonts w:hint="cs"/>
          <w:rtl/>
          <w:lang w:bidi="fa-IR"/>
        </w:rPr>
        <w:t>یی</w:t>
      </w:r>
      <w:r w:rsidR="004A50B5" w:rsidRPr="004A50B5">
        <w:rPr>
          <w:rtl/>
          <w:lang w:bidi="fa-IR"/>
        </w:rPr>
        <w:t xml:space="preserve"> زندگ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کند.</w:t>
      </w:r>
      <w:r w:rsidR="004A50B5" w:rsidRPr="004A50B5">
        <w:rPr>
          <w:rFonts w:hint="eastAsia"/>
          <w:rtl/>
          <w:lang w:bidi="fa-IR"/>
        </w:rPr>
        <w:t>ادام</w:t>
      </w:r>
      <w:r>
        <w:rPr>
          <w:rFonts w:hint="cs"/>
          <w:rtl/>
        </w:rPr>
        <w:t>ه</w:t>
      </w:r>
      <w:r w:rsidR="004A50B5" w:rsidRPr="004A50B5">
        <w:rPr>
          <w:rtl/>
        </w:rPr>
        <w:t xml:space="preserve"> ح</w:t>
      </w:r>
      <w:r w:rsidR="004A50B5" w:rsidRPr="004A50B5">
        <w:rPr>
          <w:rFonts w:hint="cs"/>
          <w:rtl/>
        </w:rPr>
        <w:t>ی</w:t>
      </w:r>
      <w:r w:rsidR="004A50B5" w:rsidRPr="004A50B5">
        <w:rPr>
          <w:rFonts w:hint="eastAsia"/>
          <w:rtl/>
        </w:rPr>
        <w:t>ات</w:t>
      </w:r>
      <w:r w:rsidR="004A50B5" w:rsidRPr="004A50B5">
        <w:rPr>
          <w:rtl/>
        </w:rPr>
        <w:t xml:space="preserve"> انسان، در پرتو آم</w:t>
      </w:r>
      <w:r w:rsidR="004A50B5" w:rsidRPr="004A50B5">
        <w:rPr>
          <w:rFonts w:hint="cs"/>
          <w:rtl/>
        </w:rPr>
        <w:t>ی</w:t>
      </w:r>
      <w:r w:rsidR="004A50B5" w:rsidRPr="004A50B5">
        <w:rPr>
          <w:rFonts w:hint="eastAsia"/>
          <w:rtl/>
        </w:rPr>
        <w:t>ختگ</w:t>
      </w:r>
      <w:r w:rsidR="004A50B5" w:rsidRPr="004A50B5">
        <w:rPr>
          <w:rFonts w:hint="cs"/>
          <w:rtl/>
        </w:rPr>
        <w:t>ی</w:t>
      </w:r>
      <w:r w:rsidR="004A50B5" w:rsidRPr="004A50B5">
        <w:rPr>
          <w:rtl/>
        </w:rPr>
        <w:t xml:space="preserve"> او و بهره بردنش از عوامل خلقت و کمک گرفتن از انسان ها</w:t>
      </w:r>
      <w:r w:rsidR="004A50B5" w:rsidRPr="004A50B5">
        <w:rPr>
          <w:rFonts w:hint="cs"/>
          <w:rtl/>
        </w:rPr>
        <w:t>ی</w:t>
      </w:r>
      <w:r w:rsidR="004A50B5" w:rsidRPr="004A50B5">
        <w:rPr>
          <w:rtl/>
        </w:rPr>
        <w:t xml:space="preserve"> د</w:t>
      </w:r>
      <w:r w:rsidR="004A50B5" w:rsidRPr="004A50B5">
        <w:rPr>
          <w:rFonts w:hint="cs"/>
          <w:rtl/>
        </w:rPr>
        <w:t>ی</w:t>
      </w:r>
      <w:r w:rsidR="004A50B5" w:rsidRPr="004A50B5">
        <w:rPr>
          <w:rFonts w:hint="eastAsia"/>
          <w:rtl/>
        </w:rPr>
        <w:t>گر</w:t>
      </w:r>
      <w:r w:rsidR="004A50B5" w:rsidRPr="004A50B5">
        <w:rPr>
          <w:rtl/>
        </w:rPr>
        <w:t xml:space="preserve"> است، و ا</w:t>
      </w:r>
      <w:r w:rsidR="004A50B5" w:rsidRPr="004A50B5">
        <w:rPr>
          <w:rFonts w:hint="cs"/>
          <w:rtl/>
        </w:rPr>
        <w:t>ی</w:t>
      </w:r>
      <w:r w:rsidR="004A50B5" w:rsidRPr="004A50B5">
        <w:rPr>
          <w:rFonts w:hint="eastAsia"/>
          <w:rtl/>
        </w:rPr>
        <w:t>ن</w:t>
      </w:r>
      <w:r w:rsidR="004A50B5" w:rsidRPr="004A50B5">
        <w:rPr>
          <w:rtl/>
        </w:rPr>
        <w:t xml:space="preserve"> آم</w:t>
      </w:r>
      <w:r w:rsidR="004A50B5" w:rsidRPr="004A50B5">
        <w:rPr>
          <w:rFonts w:hint="cs"/>
          <w:rtl/>
        </w:rPr>
        <w:t>ی</w:t>
      </w:r>
      <w:r w:rsidR="004A50B5" w:rsidRPr="004A50B5">
        <w:rPr>
          <w:rFonts w:hint="eastAsia"/>
          <w:rtl/>
        </w:rPr>
        <w:t>ختگ</w:t>
      </w:r>
      <w:r w:rsidR="004A50B5" w:rsidRPr="004A50B5">
        <w:rPr>
          <w:rFonts w:hint="cs"/>
          <w:rtl/>
        </w:rPr>
        <w:t>ی</w:t>
      </w:r>
      <w:r w:rsidR="004A50B5" w:rsidRPr="004A50B5">
        <w:rPr>
          <w:rtl/>
        </w:rPr>
        <w:t xml:space="preserve"> با</w:t>
      </w:r>
      <w:r w:rsidR="004A50B5" w:rsidRPr="004A50B5">
        <w:rPr>
          <w:rFonts w:hint="cs"/>
          <w:rtl/>
        </w:rPr>
        <w:t>ی</w:t>
      </w:r>
      <w:r w:rsidR="004A50B5" w:rsidRPr="004A50B5">
        <w:rPr>
          <w:rFonts w:hint="eastAsia"/>
          <w:rtl/>
        </w:rPr>
        <w:t>د</w:t>
      </w:r>
      <w:r w:rsidR="004A50B5" w:rsidRPr="004A50B5">
        <w:rPr>
          <w:rtl/>
        </w:rPr>
        <w:t xml:space="preserve"> بر پا</w:t>
      </w:r>
      <w:r w:rsidR="004A50B5" w:rsidRPr="004A50B5">
        <w:rPr>
          <w:rFonts w:hint="cs"/>
          <w:rtl/>
        </w:rPr>
        <w:t>ی</w:t>
      </w:r>
      <w:r>
        <w:rPr>
          <w:rFonts w:hint="cs"/>
          <w:rtl/>
        </w:rPr>
        <w:t>ه</w:t>
      </w:r>
      <w:r w:rsidR="004A50B5" w:rsidRPr="004A50B5">
        <w:rPr>
          <w:rtl/>
        </w:rPr>
        <w:t xml:space="preserve"> اصول صح</w:t>
      </w:r>
      <w:r w:rsidR="004A50B5" w:rsidRPr="004A50B5">
        <w:rPr>
          <w:rFonts w:hint="cs"/>
          <w:rtl/>
        </w:rPr>
        <w:t>ی</w:t>
      </w:r>
      <w:r w:rsidR="004A50B5" w:rsidRPr="004A50B5">
        <w:rPr>
          <w:rFonts w:hint="eastAsia"/>
          <w:rtl/>
        </w:rPr>
        <w:t>ح</w:t>
      </w:r>
      <w:r w:rsidR="004A50B5" w:rsidRPr="004A50B5">
        <w:rPr>
          <w:rFonts w:hint="cs"/>
          <w:rtl/>
        </w:rPr>
        <w:t>ی</w:t>
      </w:r>
      <w:r w:rsidR="004A50B5" w:rsidRPr="004A50B5">
        <w:rPr>
          <w:rtl/>
        </w:rPr>
        <w:t xml:space="preserve"> استوار باشد تا انسان را به سو</w:t>
      </w:r>
      <w:r w:rsidR="004A50B5" w:rsidRPr="004A50B5">
        <w:rPr>
          <w:rFonts w:hint="cs"/>
          <w:rtl/>
        </w:rPr>
        <w:t>ی</w:t>
      </w:r>
      <w:r w:rsidR="004A50B5" w:rsidRPr="004A50B5">
        <w:rPr>
          <w:rtl/>
        </w:rPr>
        <w:t xml:space="preserve"> </w:t>
      </w:r>
      <w:r w:rsidR="004A50B5" w:rsidRPr="004A50B5">
        <w:rPr>
          <w:rFonts w:hint="cs"/>
          <w:rtl/>
        </w:rPr>
        <w:t>ی</w:t>
      </w:r>
      <w:r w:rsidR="004A50B5" w:rsidRPr="004A50B5">
        <w:rPr>
          <w:rFonts w:hint="eastAsia"/>
          <w:rtl/>
        </w:rPr>
        <w:t>ک</w:t>
      </w:r>
      <w:r w:rsidR="004A50B5" w:rsidRPr="004A50B5">
        <w:rPr>
          <w:rtl/>
        </w:rPr>
        <w:t xml:space="preserve"> آراستگ</w:t>
      </w:r>
      <w:r w:rsidR="004A50B5" w:rsidRPr="004A50B5">
        <w:rPr>
          <w:rFonts w:hint="cs"/>
          <w:rtl/>
        </w:rPr>
        <w:t>ی</w:t>
      </w:r>
      <w:r w:rsidR="004A50B5" w:rsidRPr="004A50B5">
        <w:rPr>
          <w:rtl/>
        </w:rPr>
        <w:t xml:space="preserve"> همه جانبه سوق دهد، و در ا</w:t>
      </w:r>
      <w:r w:rsidR="004A50B5" w:rsidRPr="004A50B5">
        <w:rPr>
          <w:rFonts w:hint="cs"/>
          <w:rtl/>
        </w:rPr>
        <w:t>ی</w:t>
      </w:r>
      <w:r w:rsidR="004A50B5" w:rsidRPr="004A50B5">
        <w:rPr>
          <w:rFonts w:hint="eastAsia"/>
          <w:rtl/>
        </w:rPr>
        <w:t>ن</w:t>
      </w:r>
      <w:r w:rsidR="004A50B5" w:rsidRPr="004A50B5">
        <w:rPr>
          <w:rtl/>
        </w:rPr>
        <w:t xml:space="preserve"> مس</w:t>
      </w:r>
      <w:r w:rsidR="004A50B5" w:rsidRPr="004A50B5">
        <w:rPr>
          <w:rFonts w:hint="cs"/>
          <w:rtl/>
        </w:rPr>
        <w:t>ی</w:t>
      </w:r>
      <w:r w:rsidR="004A50B5" w:rsidRPr="004A50B5">
        <w:rPr>
          <w:rFonts w:hint="eastAsia"/>
          <w:rtl/>
        </w:rPr>
        <w:t>ر</w:t>
      </w:r>
      <w:r w:rsidR="004A50B5" w:rsidRPr="004A50B5">
        <w:rPr>
          <w:rtl/>
        </w:rPr>
        <w:t xml:space="preserve"> موقع</w:t>
      </w:r>
      <w:r w:rsidR="004A50B5" w:rsidRPr="004A50B5">
        <w:rPr>
          <w:rFonts w:hint="cs"/>
          <w:rtl/>
        </w:rPr>
        <w:t>ی</w:t>
      </w:r>
      <w:r w:rsidR="004A50B5" w:rsidRPr="004A50B5">
        <w:rPr>
          <w:rFonts w:hint="eastAsia"/>
          <w:rtl/>
        </w:rPr>
        <w:t>تش</w:t>
      </w:r>
      <w:r w:rsidR="004A50B5" w:rsidRPr="004A50B5">
        <w:rPr>
          <w:rtl/>
        </w:rPr>
        <w:t xml:space="preserve"> محفوظ بماند.خدا</w:t>
      </w:r>
      <w:r w:rsidR="004A50B5" w:rsidRPr="004A50B5">
        <w:rPr>
          <w:rFonts w:hint="cs"/>
          <w:rtl/>
        </w:rPr>
        <w:t>ی</w:t>
      </w:r>
      <w:r w:rsidR="004A50B5" w:rsidRPr="004A50B5">
        <w:rPr>
          <w:rtl/>
        </w:rPr>
        <w:t xml:space="preserve"> بزرگ در قرآن مج</w:t>
      </w:r>
      <w:r w:rsidR="004A50B5" w:rsidRPr="004A50B5">
        <w:rPr>
          <w:rFonts w:hint="cs"/>
          <w:rtl/>
        </w:rPr>
        <w:t>ی</w:t>
      </w:r>
      <w:r w:rsidR="004A50B5" w:rsidRPr="004A50B5">
        <w:rPr>
          <w:rFonts w:hint="eastAsia"/>
          <w:rtl/>
        </w:rPr>
        <w:t>د</w:t>
      </w:r>
      <w:r w:rsidR="004A50B5" w:rsidRPr="004A50B5">
        <w:rPr>
          <w:rtl/>
        </w:rPr>
        <w:t xml:space="preserve"> ا</w:t>
      </w:r>
      <w:r w:rsidR="004A50B5" w:rsidRPr="004A50B5">
        <w:rPr>
          <w:rFonts w:hint="eastAsia"/>
          <w:rtl/>
        </w:rPr>
        <w:t>ز</w:t>
      </w:r>
      <w:r w:rsidR="004A50B5" w:rsidRPr="004A50B5">
        <w:rPr>
          <w:rtl/>
        </w:rPr>
        <w:t xml:space="preserve"> همکار</w:t>
      </w:r>
      <w:r w:rsidR="004A50B5" w:rsidRPr="004A50B5">
        <w:rPr>
          <w:rFonts w:hint="cs"/>
          <w:rtl/>
        </w:rPr>
        <w:t>ی</w:t>
      </w:r>
      <w:r w:rsidR="004A50B5" w:rsidRPr="004A50B5">
        <w:rPr>
          <w:rtl/>
        </w:rPr>
        <w:t xml:space="preserve"> و شرکت عوامل متعدد در پد</w:t>
      </w:r>
      <w:r w:rsidR="004A50B5" w:rsidRPr="004A50B5">
        <w:rPr>
          <w:rFonts w:hint="cs"/>
          <w:rtl/>
        </w:rPr>
        <w:t>ی</w:t>
      </w:r>
      <w:r w:rsidR="004A50B5" w:rsidRPr="004A50B5">
        <w:rPr>
          <w:rFonts w:hint="eastAsia"/>
          <w:rtl/>
        </w:rPr>
        <w:t>د</w:t>
      </w:r>
      <w:r w:rsidR="004A50B5" w:rsidRPr="004A50B5">
        <w:rPr>
          <w:rtl/>
        </w:rPr>
        <w:t xml:space="preserve"> آوردن نظم جهان و بالخصوص وجود انسان </w:t>
      </w:r>
      <w:r w:rsidR="004A50B5" w:rsidRPr="004A50B5">
        <w:rPr>
          <w:rFonts w:hint="cs"/>
          <w:rtl/>
        </w:rPr>
        <w:t>ی</w:t>
      </w:r>
      <w:r w:rsidR="004A50B5" w:rsidRPr="004A50B5">
        <w:rPr>
          <w:rFonts w:hint="eastAsia"/>
          <w:rtl/>
        </w:rPr>
        <w:t>اد</w:t>
      </w:r>
      <w:r w:rsidR="004A50B5" w:rsidRPr="004A50B5">
        <w:rPr>
          <w:rtl/>
        </w:rPr>
        <w:t xml:space="preserve"> فرموده و بشر را به تدب</w:t>
      </w:r>
      <w:r w:rsidR="004A50B5" w:rsidRPr="004A50B5">
        <w:rPr>
          <w:rFonts w:hint="cs"/>
          <w:rtl/>
        </w:rPr>
        <w:t>ی</w:t>
      </w:r>
      <w:r w:rsidR="004A50B5" w:rsidRPr="004A50B5">
        <w:rPr>
          <w:rFonts w:hint="eastAsia"/>
          <w:rtl/>
        </w:rPr>
        <w:t>ر</w:t>
      </w:r>
      <w:r w:rsidR="004A50B5" w:rsidRPr="004A50B5">
        <w:rPr>
          <w:rtl/>
        </w:rPr>
        <w:t xml:space="preserve"> و تفکر در تمام زوا</w:t>
      </w:r>
      <w:r w:rsidR="004A50B5" w:rsidRPr="004A50B5">
        <w:rPr>
          <w:rFonts w:hint="cs"/>
          <w:rtl/>
        </w:rPr>
        <w:t>ی</w:t>
      </w:r>
      <w:r w:rsidR="004A50B5" w:rsidRPr="004A50B5">
        <w:rPr>
          <w:rFonts w:hint="eastAsia"/>
          <w:rtl/>
        </w:rPr>
        <w:t>ا</w:t>
      </w:r>
      <w:r w:rsidR="004A50B5" w:rsidRPr="004A50B5">
        <w:rPr>
          <w:rFonts w:hint="cs"/>
          <w:rtl/>
        </w:rPr>
        <w:t>ی</w:t>
      </w:r>
      <w:r w:rsidR="004A50B5" w:rsidRPr="004A50B5">
        <w:rPr>
          <w:rtl/>
        </w:rPr>
        <w:t xml:space="preserve"> هست</w:t>
      </w:r>
      <w:r w:rsidR="004A50B5" w:rsidRPr="004A50B5">
        <w:rPr>
          <w:rFonts w:hint="cs"/>
          <w:rtl/>
        </w:rPr>
        <w:t>ی</w:t>
      </w:r>
      <w:r w:rsidR="004A50B5" w:rsidRPr="004A50B5">
        <w:rPr>
          <w:rtl/>
        </w:rPr>
        <w:t xml:space="preserve"> و وجود پر از اسرار خودش دعوت نموده است.ترجم</w:t>
      </w:r>
      <w:r>
        <w:rPr>
          <w:rFonts w:hint="cs"/>
          <w:rtl/>
        </w:rPr>
        <w:t>ه</w:t>
      </w:r>
      <w:r w:rsidR="004A50B5" w:rsidRPr="004A50B5">
        <w:rPr>
          <w:rtl/>
          <w:lang w:bidi="fa-IR"/>
        </w:rPr>
        <w:t xml:space="preserve"> آ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ات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در ا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ن</w:t>
      </w:r>
      <w:r w:rsidR="004A50B5" w:rsidRPr="004A50B5">
        <w:rPr>
          <w:rtl/>
          <w:lang w:bidi="fa-IR"/>
        </w:rPr>
        <w:t xml:space="preserve"> زم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نه</w:t>
      </w:r>
      <w:r w:rsidR="004A50B5" w:rsidRPr="004A50B5">
        <w:rPr>
          <w:rtl/>
          <w:lang w:bidi="fa-IR"/>
        </w:rPr>
        <w:t xml:space="preserve"> شما را به ا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ن</w:t>
      </w:r>
      <w:r w:rsidR="004A50B5" w:rsidRPr="004A50B5">
        <w:rPr>
          <w:rtl/>
          <w:lang w:bidi="fa-IR"/>
        </w:rPr>
        <w:t xml:space="preserve"> مسئله نزد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ک</w:t>
      </w:r>
      <w:r w:rsidR="004A50B5" w:rsidRPr="004A50B5">
        <w:rPr>
          <w:rtl/>
          <w:lang w:bidi="fa-IR"/>
        </w:rPr>
        <w:t xml:space="preserve"> تر م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کند.</w:t>
      </w:r>
      <w:r w:rsidR="004A50B5" w:rsidRPr="004A50B5">
        <w:rPr>
          <w:rFonts w:hint="eastAsia"/>
          <w:rtl/>
          <w:lang w:bidi="fa-IR"/>
        </w:rPr>
        <w:t>در</w:t>
      </w:r>
      <w:r w:rsidR="004A50B5" w:rsidRPr="004A50B5">
        <w:rPr>
          <w:rtl/>
          <w:lang w:bidi="fa-IR"/>
        </w:rPr>
        <w:t xml:space="preserve"> آفر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نش</w:t>
      </w:r>
      <w:r w:rsidR="004A50B5" w:rsidRPr="004A50B5">
        <w:rPr>
          <w:rtl/>
          <w:lang w:bidi="fa-IR"/>
        </w:rPr>
        <w:t xml:space="preserve"> آسمان ها( ستارگان، خورش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د،</w:t>
      </w:r>
      <w:r w:rsidR="004A50B5" w:rsidRPr="004A50B5">
        <w:rPr>
          <w:rtl/>
          <w:lang w:bidi="fa-IR"/>
        </w:rPr>
        <w:t xml:space="preserve"> قمرها، سحاب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ها و کهکشان ها، توده ها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عظ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م</w:t>
      </w:r>
      <w:r w:rsidR="004A50B5" w:rsidRPr="004A50B5">
        <w:rPr>
          <w:rtl/>
          <w:lang w:bidi="fa-IR"/>
        </w:rPr>
        <w:t xml:space="preserve"> نور و...) و زم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ن</w:t>
      </w:r>
      <w:r w:rsidR="004A50B5" w:rsidRPr="004A50B5">
        <w:rPr>
          <w:rtl/>
          <w:lang w:bidi="fa-IR"/>
        </w:rPr>
        <w:t xml:space="preserve"> و توال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شب و روز برا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اهل خرد نشانه ها</w:t>
      </w:r>
      <w:r w:rsidR="004A50B5" w:rsidRPr="004A50B5">
        <w:rPr>
          <w:rFonts w:hint="cs"/>
          <w:rtl/>
          <w:lang w:bidi="fa-IR"/>
        </w:rPr>
        <w:t>یی</w:t>
      </w:r>
      <w:r w:rsidR="004A50B5" w:rsidRPr="004A50B5">
        <w:rPr>
          <w:rtl/>
          <w:lang w:bidi="fa-IR"/>
        </w:rPr>
        <w:t xml:space="preserve"> است، آنان که ا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ستاده</w:t>
      </w:r>
      <w:r w:rsidR="004A50B5" w:rsidRPr="004A50B5">
        <w:rPr>
          <w:rtl/>
          <w:lang w:bidi="fa-IR"/>
        </w:rPr>
        <w:t xml:space="preserve"> 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ا</w:t>
      </w:r>
      <w:r w:rsidR="004A50B5" w:rsidRPr="004A50B5">
        <w:rPr>
          <w:rtl/>
          <w:lang w:bidi="fa-IR"/>
        </w:rPr>
        <w:t xml:space="preserve"> نشسته 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ا</w:t>
      </w:r>
      <w:r w:rsidR="004A50B5" w:rsidRPr="004A50B5">
        <w:rPr>
          <w:rtl/>
          <w:lang w:bidi="fa-IR"/>
        </w:rPr>
        <w:t xml:space="preserve"> بر پهلو دراز کش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ده،</w:t>
      </w:r>
      <w:r w:rsidR="004A50B5" w:rsidRPr="004A50B5">
        <w:rPr>
          <w:rtl/>
          <w:lang w:bidi="fa-IR"/>
        </w:rPr>
        <w:t xml:space="preserve"> از خدا 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اد</w:t>
      </w:r>
      <w:r w:rsidR="004A50B5" w:rsidRPr="004A50B5">
        <w:rPr>
          <w:rtl/>
          <w:lang w:bidi="fa-IR"/>
        </w:rPr>
        <w:t xml:space="preserve"> م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کنند و در آفر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نش</w:t>
      </w:r>
      <w:r w:rsidR="004A50B5" w:rsidRPr="004A50B5">
        <w:rPr>
          <w:rtl/>
          <w:lang w:bidi="fa-IR"/>
        </w:rPr>
        <w:t xml:space="preserve"> آسمان ها و زم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ن</w:t>
      </w:r>
      <w:r w:rsidR="004A50B5" w:rsidRPr="004A50B5">
        <w:rPr>
          <w:rtl/>
          <w:lang w:bidi="fa-IR"/>
        </w:rPr>
        <w:t xml:space="preserve"> م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اند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شند</w:t>
      </w:r>
      <w:r w:rsidR="004A50B5" w:rsidRPr="004A50B5">
        <w:rPr>
          <w:rtl/>
          <w:lang w:bidi="fa-IR"/>
        </w:rPr>
        <w:t xml:space="preserve"> م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گو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ند</w:t>
      </w:r>
      <w:r w:rsidR="004A50B5" w:rsidRPr="004A50B5">
        <w:rPr>
          <w:rtl/>
          <w:lang w:bidi="fa-IR"/>
        </w:rPr>
        <w:t>:</w:t>
      </w:r>
      <w:r w:rsidRPr="004A50B5">
        <w:rPr>
          <w:rtl/>
          <w:lang w:bidi="fa-IR"/>
        </w:rPr>
        <w:t xml:space="preserve"> 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پروردگارا</w:t>
      </w:r>
      <w:r w:rsidRPr="004A50B5">
        <w:rPr>
          <w:rtl/>
          <w:lang w:bidi="fa-IR"/>
        </w:rPr>
        <w:t>!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برنامه ها را 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هوده</w:t>
      </w:r>
      <w:r w:rsidRPr="004A50B5">
        <w:rPr>
          <w:rtl/>
          <w:lang w:bidi="fa-IR"/>
        </w:rPr>
        <w:t xml:space="preserve">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افر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ده</w:t>
      </w:r>
      <w:r w:rsidRPr="004A50B5">
        <w:rPr>
          <w:rtl/>
          <w:lang w:bidi="fa-IR"/>
        </w:rPr>
        <w:t xml:space="preserve"> 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. </w:t>
      </w:r>
      <w:r w:rsidRPr="006C238D">
        <w:rPr>
          <w:rStyle w:val="libFootnotenumChar"/>
          <w:rtl/>
        </w:rPr>
        <w:t>(1)</w:t>
      </w:r>
      <w:r w:rsidRPr="004A50B5">
        <w:rPr>
          <w:rtl/>
          <w:lang w:bidi="fa-IR"/>
        </w:rPr>
        <w:t>بگو در زم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گردش کن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و بنگر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و دقّت نما</w:t>
      </w:r>
      <w:r w:rsidRPr="004A50B5">
        <w:rPr>
          <w:rFonts w:hint="cs"/>
          <w:rtl/>
          <w:lang w:bidi="fa-IR"/>
        </w:rPr>
        <w:t>یی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که خداوند چگونه آفر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نش</w:t>
      </w:r>
      <w:r w:rsidRPr="004A50B5">
        <w:rPr>
          <w:rtl/>
          <w:lang w:bidi="fa-IR"/>
        </w:rPr>
        <w:t xml:space="preserve"> را آغاز کرد؟ و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آفر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ند</w:t>
      </w:r>
      <w:r w:rsidRPr="004A50B5">
        <w:rPr>
          <w:rtl/>
          <w:lang w:bidi="fa-IR"/>
        </w:rPr>
        <w:t xml:space="preserve"> آفر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نش</w:t>
      </w:r>
      <w:r w:rsidRPr="004A50B5">
        <w:rPr>
          <w:rtl/>
          <w:lang w:bidi="fa-IR"/>
        </w:rPr>
        <w:t xml:space="preserve">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گر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. </w:t>
      </w:r>
      <w:r w:rsidRPr="006C238D">
        <w:rPr>
          <w:rStyle w:val="libFootnotenumChar"/>
          <w:rtl/>
        </w:rPr>
        <w:t>(2)</w:t>
      </w:r>
      <w:r w:rsidRPr="004A50B5">
        <w:rPr>
          <w:rtl/>
          <w:lang w:bidi="fa-IR"/>
        </w:rPr>
        <w:t>آ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tl/>
          <w:lang w:bidi="fa-IR"/>
        </w:rPr>
        <w:t xml:space="preserve"> نم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خداوند آنچه را در آسمان و زم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است به فرمان شما قرار داد، و نعمت 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آشکار و نهان خود را به شما ارزان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داشت. </w:t>
      </w:r>
      <w:r w:rsidRPr="006C238D">
        <w:rPr>
          <w:rStyle w:val="libFootnotenumChar"/>
          <w:rtl/>
        </w:rPr>
        <w:t>(3)</w:t>
      </w:r>
      <w:r w:rsidRPr="004A50B5">
        <w:rPr>
          <w:rtl/>
          <w:lang w:bidi="fa-IR"/>
        </w:rPr>
        <w:t>شب و روز، خورش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و ماه و ستارگان به فرمان حق در اخت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ار</w:t>
      </w:r>
      <w:r w:rsidRPr="004A50B5">
        <w:rPr>
          <w:rtl/>
          <w:lang w:bidi="fa-IR"/>
        </w:rPr>
        <w:t xml:space="preserve"> شما هستند در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برنامه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کسان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خرد خود را بکار بندند نشانه ها</w:t>
      </w:r>
      <w:r w:rsidRPr="004A50B5">
        <w:rPr>
          <w:rFonts w:hint="cs"/>
          <w:rtl/>
          <w:lang w:bidi="fa-IR"/>
        </w:rPr>
        <w:t>یی</w:t>
      </w:r>
      <w:r w:rsidRPr="004A50B5">
        <w:rPr>
          <w:rtl/>
          <w:lang w:bidi="fa-IR"/>
        </w:rPr>
        <w:t xml:space="preserve"> است مهم. </w:t>
      </w:r>
      <w:r w:rsidRPr="006C238D">
        <w:rPr>
          <w:rStyle w:val="libFootnotenumChar"/>
          <w:rtl/>
        </w:rPr>
        <w:t>(4)</w:t>
      </w:r>
      <w:r w:rsidRPr="004A50B5">
        <w:rPr>
          <w:rtl/>
          <w:lang w:bidi="fa-IR"/>
        </w:rPr>
        <w:t>در هر صورت آ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ات</w:t>
      </w:r>
      <w:r w:rsidRPr="004A50B5">
        <w:rPr>
          <w:rtl/>
          <w:lang w:bidi="fa-IR"/>
        </w:rPr>
        <w:t xml:space="preserve"> ز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در قرآن مج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شرکت عوامل گوناگون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را در عالم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بوجود آمدن انسان گوشزد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کند و به آدم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هشدار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دهد که همانند سا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tl/>
          <w:lang w:bidi="fa-IR"/>
        </w:rPr>
        <w:t xml:space="preserve"> موجودات جهان وجود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است هدف دار.م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دان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که انسان در اصل نطفه </w:t>
      </w:r>
      <w:r w:rsidRPr="004A50B5">
        <w:rPr>
          <w:rtl/>
          <w:lang w:bidi="fa-IR"/>
        </w:rPr>
        <w:lastRenderedPageBreak/>
        <w:t>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</w:t>
      </w:r>
      <w:r w:rsidRPr="004A50B5">
        <w:rPr>
          <w:rtl/>
          <w:lang w:bidi="fa-IR"/>
        </w:rPr>
        <w:t xml:space="preserve"> نبود،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به ثمر رس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دن</w:t>
      </w:r>
      <w:r w:rsidRPr="004A50B5">
        <w:rPr>
          <w:rtl/>
          <w:lang w:bidi="fa-IR"/>
        </w:rPr>
        <w:t xml:space="preserve">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ذره 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مقدار 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اردها</w:t>
      </w:r>
      <w:r w:rsidRPr="004A50B5">
        <w:rPr>
          <w:rtl/>
          <w:lang w:bidi="fa-IR"/>
        </w:rPr>
        <w:t xml:space="preserve"> عوامل مختلف با هم همکار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کردند تا از تعاون آنان 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وه</w:t>
      </w:r>
      <w:r w:rsidRPr="004A50B5">
        <w:rPr>
          <w:rtl/>
          <w:lang w:bidi="fa-IR"/>
        </w:rPr>
        <w:t xml:space="preserve"> 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بنام بشر پد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آمد، و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نکه</w:t>
      </w:r>
      <w:r w:rsidRPr="004A50B5">
        <w:rPr>
          <w:rtl/>
          <w:lang w:bidi="fa-IR"/>
        </w:rPr>
        <w:t xml:space="preserve"> خوانندگان گرام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بهر</w:t>
      </w:r>
      <w:r w:rsidR="006C238D">
        <w:rPr>
          <w:rFonts w:hint="cs"/>
          <w:rtl/>
        </w:rPr>
        <w:t>ه</w:t>
      </w:r>
      <w:r w:rsidRPr="004A50B5">
        <w:rPr>
          <w:rtl/>
          <w:lang w:bidi="fa-IR"/>
        </w:rPr>
        <w:t xml:space="preserve"> 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شتر</w:t>
      </w:r>
      <w:r w:rsidRPr="004A50B5">
        <w:rPr>
          <w:rtl/>
          <w:lang w:bidi="fa-IR"/>
        </w:rPr>
        <w:t xml:space="preserve"> از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مسئله برگ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رند</w:t>
      </w:r>
      <w:r w:rsidRPr="004A50B5">
        <w:rPr>
          <w:rtl/>
          <w:lang w:bidi="fa-IR"/>
        </w:rPr>
        <w:t xml:space="preserve"> به پاره 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از عوامل اشاره کرده و برنامه را با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وس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عتر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تجز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ه</w:t>
      </w:r>
      <w:r w:rsidRPr="004A50B5">
        <w:rPr>
          <w:rtl/>
          <w:lang w:bidi="fa-IR"/>
        </w:rPr>
        <w:t xml:space="preserve"> و تحل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</w:t>
      </w:r>
      <w:r w:rsidRPr="004A50B5">
        <w:rPr>
          <w:rtl/>
          <w:lang w:bidi="fa-IR"/>
        </w:rPr>
        <w:t>:</w:t>
      </w:r>
    </w:p>
    <w:p w:rsidR="004A50B5" w:rsidRPr="006C238D" w:rsidRDefault="006C238D" w:rsidP="006C238D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</w:t>
      </w:r>
    </w:p>
    <w:p w:rsidR="004A50B5" w:rsidRPr="004A50B5" w:rsidRDefault="004A50B5" w:rsidP="006C238D">
      <w:pPr>
        <w:pStyle w:val="libFootnote0"/>
        <w:rPr>
          <w:rtl/>
          <w:lang w:bidi="fa-IR"/>
        </w:rPr>
      </w:pPr>
      <w:r w:rsidRPr="004A50B5">
        <w:rPr>
          <w:rtl/>
          <w:lang w:bidi="fa-IR"/>
        </w:rPr>
        <w:t>1- 1) آل عمران: 190 و 191.</w:t>
      </w:r>
    </w:p>
    <w:p w:rsidR="004A50B5" w:rsidRPr="004A50B5" w:rsidRDefault="004A50B5" w:rsidP="006C238D">
      <w:pPr>
        <w:pStyle w:val="libFootnote0"/>
        <w:rPr>
          <w:rtl/>
          <w:lang w:bidi="fa-IR"/>
        </w:rPr>
      </w:pPr>
      <w:r w:rsidRPr="004A50B5">
        <w:rPr>
          <w:rtl/>
          <w:lang w:bidi="fa-IR"/>
        </w:rPr>
        <w:t>2- 2) العنکبوت: 20.</w:t>
      </w:r>
    </w:p>
    <w:p w:rsidR="004A50B5" w:rsidRPr="004A50B5" w:rsidRDefault="004A50B5" w:rsidP="006C238D">
      <w:pPr>
        <w:pStyle w:val="libFootnote0"/>
        <w:rPr>
          <w:rtl/>
          <w:lang w:bidi="fa-IR"/>
        </w:rPr>
      </w:pPr>
      <w:r w:rsidRPr="004A50B5">
        <w:rPr>
          <w:rtl/>
          <w:lang w:bidi="fa-IR"/>
        </w:rPr>
        <w:t>3- 3) لقمان: 20.</w:t>
      </w:r>
    </w:p>
    <w:p w:rsidR="004A50B5" w:rsidRPr="004A50B5" w:rsidRDefault="004A50B5" w:rsidP="006C238D">
      <w:pPr>
        <w:pStyle w:val="libFootnote0"/>
        <w:rPr>
          <w:rtl/>
          <w:lang w:bidi="fa-IR"/>
        </w:rPr>
      </w:pPr>
      <w:r w:rsidRPr="004A50B5">
        <w:rPr>
          <w:rtl/>
          <w:lang w:bidi="fa-IR"/>
        </w:rPr>
        <w:t>4- 4) النحل: 12.</w:t>
      </w:r>
    </w:p>
    <w:p w:rsidR="004A50B5" w:rsidRPr="004A50B5" w:rsidRDefault="006C238D" w:rsidP="006C238D">
      <w:pPr>
        <w:pStyle w:val="Heading1"/>
        <w:rPr>
          <w:rtl/>
        </w:rPr>
      </w:pPr>
      <w:r>
        <w:rPr>
          <w:rtl/>
        </w:rPr>
        <w:br w:type="page"/>
      </w:r>
      <w:bookmarkStart w:id="2" w:name="_Toc500835234"/>
      <w:bookmarkStart w:id="3" w:name="_Toc500835403"/>
      <w:r w:rsidR="004A50B5" w:rsidRPr="004A50B5">
        <w:rPr>
          <w:rFonts w:hint="eastAsia"/>
          <w:rtl/>
        </w:rPr>
        <w:lastRenderedPageBreak/>
        <w:t>زم</w:t>
      </w:r>
      <w:r w:rsidR="004A50B5" w:rsidRPr="004A50B5">
        <w:rPr>
          <w:rFonts w:hint="cs"/>
          <w:rtl/>
        </w:rPr>
        <w:t>ی</w:t>
      </w:r>
      <w:r w:rsidR="004A50B5" w:rsidRPr="004A50B5">
        <w:rPr>
          <w:rFonts w:hint="eastAsia"/>
          <w:rtl/>
        </w:rPr>
        <w:t>ن</w:t>
      </w:r>
      <w:bookmarkEnd w:id="2"/>
      <w:bookmarkEnd w:id="3"/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قرآن</w:t>
      </w:r>
      <w:r w:rsidRPr="004A50B5">
        <w:rPr>
          <w:rtl/>
          <w:lang w:bidi="fa-IR"/>
        </w:rPr>
        <w:t xml:space="preserve"> عظ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</w:t>
      </w:r>
      <w:r w:rsidRPr="004A50B5">
        <w:rPr>
          <w:rtl/>
          <w:lang w:bidi="fa-IR"/>
        </w:rPr>
        <w:t xml:space="preserve"> زم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را با تمام عواملش که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آسا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</w:t>
      </w:r>
      <w:r w:rsidRPr="004A50B5">
        <w:rPr>
          <w:rtl/>
          <w:lang w:bidi="fa-IR"/>
        </w:rPr>
        <w:t xml:space="preserve"> بشر و زندگ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او مقرر شده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از نشانه 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بزرگ حق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داند.</w:t>
      </w:r>
    </w:p>
    <w:p w:rsidR="004A50B5" w:rsidRPr="004A50B5" w:rsidRDefault="004A50B5" w:rsidP="006C238D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کر</w:t>
      </w:r>
      <w:r w:rsidR="006C238D">
        <w:rPr>
          <w:rFonts w:hint="cs"/>
          <w:rtl/>
        </w:rPr>
        <w:t>ه</w:t>
      </w:r>
      <w:r w:rsidRPr="004A50B5">
        <w:rPr>
          <w:rtl/>
        </w:rPr>
        <w:t xml:space="preserve"> زم</w:t>
      </w:r>
      <w:r w:rsidRPr="004A50B5">
        <w:rPr>
          <w:rFonts w:hint="cs"/>
          <w:rtl/>
        </w:rPr>
        <w:t>ی</w:t>
      </w:r>
      <w:r w:rsidRPr="004A50B5">
        <w:rPr>
          <w:rFonts w:hint="eastAsia"/>
          <w:rtl/>
        </w:rPr>
        <w:t>ن</w:t>
      </w:r>
      <w:r w:rsidRPr="004A50B5">
        <w:rPr>
          <w:rtl/>
        </w:rPr>
        <w:t xml:space="preserve"> که حق</w:t>
      </w:r>
      <w:r w:rsidRPr="004A50B5">
        <w:rPr>
          <w:rFonts w:hint="cs"/>
          <w:rtl/>
        </w:rPr>
        <w:t>ی</w:t>
      </w:r>
      <w:r w:rsidRPr="004A50B5">
        <w:rPr>
          <w:rFonts w:hint="eastAsia"/>
          <w:rtl/>
        </w:rPr>
        <w:t>قت</w:t>
      </w:r>
      <w:r w:rsidRPr="004A50B5">
        <w:rPr>
          <w:rtl/>
        </w:rPr>
        <w:t xml:space="preserve"> بشر زا</w:t>
      </w:r>
      <w:r w:rsidRPr="004A50B5">
        <w:rPr>
          <w:rFonts w:hint="cs"/>
          <w:rtl/>
        </w:rPr>
        <w:t>یی</w:t>
      </w:r>
      <w:r w:rsidRPr="004A50B5">
        <w:rPr>
          <w:rFonts w:hint="eastAsia"/>
          <w:rtl/>
        </w:rPr>
        <w:t>د</w:t>
      </w:r>
      <w:r w:rsidR="006C238D">
        <w:rPr>
          <w:rFonts w:hint="cs"/>
          <w:rtl/>
        </w:rPr>
        <w:t>ه</w:t>
      </w:r>
      <w:r w:rsidRPr="004A50B5">
        <w:rPr>
          <w:rtl/>
          <w:lang w:bidi="fa-IR"/>
        </w:rPr>
        <w:t xml:space="preserve"> اوست، از نظر وضع وجود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</w:t>
      </w:r>
      <w:r w:rsidRPr="004A50B5">
        <w:rPr>
          <w:rtl/>
          <w:lang w:bidi="fa-IR"/>
        </w:rPr>
        <w:t xml:space="preserve"> بس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ار</w:t>
      </w:r>
      <w:r w:rsidRPr="004A50B5">
        <w:rPr>
          <w:rtl/>
          <w:lang w:bidi="fa-IR"/>
        </w:rPr>
        <w:t xml:space="preserve"> دق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ق</w:t>
      </w:r>
      <w:r w:rsidRPr="004A50B5">
        <w:rPr>
          <w:rtl/>
          <w:lang w:bidi="fa-IR"/>
        </w:rPr>
        <w:t xml:space="preserve"> و منظم است، و اگر غ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tl/>
          <w:lang w:bidi="fa-IR"/>
        </w:rPr>
        <w:t xml:space="preserve"> از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بود زندگ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در آن از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موجودات زنده بس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دشوار و مشکل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نمود.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مساحت</w:t>
      </w:r>
      <w:r w:rsidRPr="004A50B5">
        <w:rPr>
          <w:rtl/>
          <w:lang w:bidi="fa-IR"/>
        </w:rPr>
        <w:t xml:space="preserve"> زم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509 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ون</w:t>
      </w:r>
      <w:r w:rsidRPr="004A50B5">
        <w:rPr>
          <w:rtl/>
          <w:lang w:bidi="fa-IR"/>
        </w:rPr>
        <w:t xml:space="preserve"> ک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لومتر</w:t>
      </w:r>
      <w:r w:rsidRPr="004A50B5">
        <w:rPr>
          <w:rtl/>
          <w:lang w:bidi="fa-IR"/>
        </w:rPr>
        <w:t xml:space="preserve"> مربع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حجم</w:t>
      </w:r>
      <w:r w:rsidRPr="004A50B5">
        <w:rPr>
          <w:rtl/>
          <w:lang w:bidi="fa-IR"/>
        </w:rPr>
        <w:t xml:space="preserve"> 1083 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ارد</w:t>
      </w:r>
      <w:r w:rsidRPr="004A50B5">
        <w:rPr>
          <w:rtl/>
          <w:lang w:bidi="fa-IR"/>
        </w:rPr>
        <w:t xml:space="preserve"> ک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لومتر</w:t>
      </w:r>
      <w:r w:rsidRPr="004A50B5">
        <w:rPr>
          <w:rtl/>
          <w:lang w:bidi="fa-IR"/>
        </w:rPr>
        <w:t xml:space="preserve"> مکعب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وزن</w:t>
      </w:r>
      <w:r w:rsidRPr="004A50B5">
        <w:rPr>
          <w:rtl/>
          <w:lang w:bidi="fa-IR"/>
        </w:rPr>
        <w:t xml:space="preserve"> 5980 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ارد</w:t>
      </w:r>
      <w:r w:rsidRPr="004A50B5">
        <w:rPr>
          <w:rtl/>
          <w:lang w:bidi="fa-IR"/>
        </w:rPr>
        <w:t xml:space="preserve"> تن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فاصله</w:t>
      </w:r>
      <w:r w:rsidRPr="004A50B5">
        <w:rPr>
          <w:rtl/>
          <w:lang w:bidi="fa-IR"/>
        </w:rPr>
        <w:t xml:space="preserve"> از خورش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150 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ون</w:t>
      </w:r>
      <w:r w:rsidRPr="004A50B5">
        <w:rPr>
          <w:rtl/>
          <w:lang w:bidi="fa-IR"/>
        </w:rPr>
        <w:t xml:space="preserve"> ک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لومتر</w:t>
      </w:r>
      <w:r w:rsidRPr="004A50B5">
        <w:rPr>
          <w:rtl/>
          <w:lang w:bidi="fa-IR"/>
        </w:rPr>
        <w:t xml:space="preserve"> تقر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باً</w:t>
      </w:r>
    </w:p>
    <w:p w:rsidR="004A50B5" w:rsidRPr="004A50B5" w:rsidRDefault="004A50B5" w:rsidP="006C238D">
      <w:pPr>
        <w:pStyle w:val="libNormal"/>
        <w:rPr>
          <w:rtl/>
          <w:lang w:bidi="fa-IR"/>
        </w:rPr>
      </w:pPr>
      <w:r w:rsidRPr="004A50B5">
        <w:rPr>
          <w:rtl/>
          <w:lang w:bidi="fa-IR"/>
        </w:rPr>
        <w:t>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ارد</w:t>
      </w:r>
      <w:r w:rsidRPr="004A50B5">
        <w:rPr>
          <w:rtl/>
          <w:lang w:bidi="fa-IR"/>
        </w:rPr>
        <w:t xml:space="preserve"> و پانصد 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ون</w:t>
      </w:r>
      <w:r w:rsidRPr="004A50B5">
        <w:rPr>
          <w:rtl/>
          <w:lang w:bidi="fa-IR"/>
        </w:rPr>
        <w:t xml:space="preserve"> سال</w:t>
      </w:r>
      <w:r w:rsidR="006C238D">
        <w:rPr>
          <w:rFonts w:hint="cs"/>
          <w:rtl/>
          <w:lang w:bidi="fa-IR"/>
        </w:rPr>
        <w:t xml:space="preserve"> </w:t>
      </w:r>
      <w:r w:rsidRPr="004A50B5">
        <w:rPr>
          <w:rtl/>
          <w:lang w:bidi="fa-IR"/>
        </w:rPr>
        <w:t>از سطح زم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را در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اها</w:t>
      </w:r>
      <w:r w:rsidRPr="004A50B5">
        <w:rPr>
          <w:rtl/>
          <w:lang w:bidi="fa-IR"/>
        </w:rPr>
        <w:t xml:space="preserve"> فرا گرفته و به وس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له</w:t>
      </w:r>
      <w:r w:rsidRPr="004A50B5">
        <w:rPr>
          <w:rtl/>
          <w:lang w:bidi="fa-IR"/>
        </w:rPr>
        <w:t xml:space="preserve"> هم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در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اها</w:t>
      </w:r>
      <w:r w:rsidRPr="004A50B5">
        <w:rPr>
          <w:rtl/>
          <w:lang w:bidi="fa-IR"/>
        </w:rPr>
        <w:t xml:space="preserve"> تمام نقاط زم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به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گر</w:t>
      </w:r>
      <w:r w:rsidRPr="004A50B5">
        <w:rPr>
          <w:rtl/>
          <w:lang w:bidi="fa-IR"/>
        </w:rPr>
        <w:t xml:space="preserve"> وصل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شود.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علاوه</w:t>
      </w:r>
      <w:r w:rsidRPr="004A50B5">
        <w:rPr>
          <w:rtl/>
          <w:lang w:bidi="fa-IR"/>
        </w:rPr>
        <w:t xml:space="preserve"> بر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ن،</w:t>
      </w:r>
      <w:r w:rsidRPr="004A50B5">
        <w:rPr>
          <w:rtl/>
          <w:lang w:bidi="fa-IR"/>
        </w:rPr>
        <w:t xml:space="preserve"> موجودات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در آبها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زم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زندگ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کنند که وجود آنها از هر جهت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بشر سودمند است.</w:t>
      </w:r>
    </w:p>
    <w:p w:rsidR="004A50B5" w:rsidRPr="004A50B5" w:rsidRDefault="004A50B5" w:rsidP="006C238D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مقدار</w:t>
      </w:r>
      <w:r w:rsidRPr="004A50B5">
        <w:rPr>
          <w:rtl/>
          <w:lang w:bidi="fa-IR"/>
        </w:rPr>
        <w:t xml:space="preserve"> ز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از آبها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tl/>
          <w:lang w:bidi="fa-IR"/>
        </w:rPr>
        <w:t xml:space="preserve"> به وس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له</w:t>
      </w:r>
      <w:r w:rsidRPr="004A50B5">
        <w:rPr>
          <w:rtl/>
          <w:lang w:bidi="fa-IR"/>
        </w:rPr>
        <w:t xml:space="preserve"> حرارت خورش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بخار شده و سپس به صورت ابر درآمده، آنگاه بر زم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بارد تا دانه 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نبات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ادام</w:t>
      </w:r>
      <w:r w:rsidR="006C238D">
        <w:rPr>
          <w:rFonts w:hint="cs"/>
          <w:rtl/>
        </w:rPr>
        <w:t>ه</w:t>
      </w:r>
      <w:r w:rsidRPr="004A50B5">
        <w:rPr>
          <w:rtl/>
          <w:lang w:bidi="fa-IR"/>
        </w:rPr>
        <w:t xml:space="preserve"> ح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اتِ</w:t>
      </w:r>
      <w:r w:rsidRPr="004A50B5">
        <w:rPr>
          <w:rtl/>
          <w:lang w:bidi="fa-IR"/>
        </w:rPr>
        <w:t xml:space="preserve"> موجودات زنده به ثمر برسد.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6C238D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فاصل</w:t>
      </w:r>
      <w:r w:rsidR="006C238D">
        <w:rPr>
          <w:rFonts w:hint="cs"/>
          <w:rtl/>
        </w:rPr>
        <w:t>ه</w:t>
      </w:r>
      <w:r w:rsidRPr="004A50B5">
        <w:rPr>
          <w:rtl/>
        </w:rPr>
        <w:t xml:space="preserve"> زم</w:t>
      </w:r>
      <w:r w:rsidRPr="004A50B5">
        <w:rPr>
          <w:rFonts w:hint="cs"/>
          <w:rtl/>
        </w:rPr>
        <w:t>ی</w:t>
      </w:r>
      <w:r w:rsidRPr="004A50B5">
        <w:rPr>
          <w:rFonts w:hint="eastAsia"/>
          <w:rtl/>
        </w:rPr>
        <w:t>ن</w:t>
      </w:r>
      <w:r w:rsidRPr="004A50B5">
        <w:rPr>
          <w:rtl/>
        </w:rPr>
        <w:t xml:space="preserve"> تا خورش</w:t>
      </w:r>
      <w:r w:rsidRPr="004A50B5">
        <w:rPr>
          <w:rFonts w:hint="cs"/>
          <w:rtl/>
        </w:rPr>
        <w:t>ی</w:t>
      </w:r>
      <w:r w:rsidRPr="004A50B5">
        <w:rPr>
          <w:rFonts w:hint="eastAsia"/>
          <w:rtl/>
        </w:rPr>
        <w:t>د</w:t>
      </w:r>
      <w:r w:rsidRPr="004A50B5">
        <w:rPr>
          <w:rtl/>
        </w:rPr>
        <w:t xml:space="preserve"> به قدر</w:t>
      </w:r>
      <w:r w:rsidRPr="004A50B5">
        <w:rPr>
          <w:rFonts w:hint="cs"/>
          <w:rtl/>
        </w:rPr>
        <w:t>ی</w:t>
      </w:r>
      <w:r w:rsidRPr="004A50B5">
        <w:rPr>
          <w:rtl/>
        </w:rPr>
        <w:t xml:space="preserve"> دق</w:t>
      </w:r>
      <w:r w:rsidRPr="004A50B5">
        <w:rPr>
          <w:rFonts w:hint="cs"/>
          <w:rtl/>
        </w:rPr>
        <w:t>ی</w:t>
      </w:r>
      <w:r w:rsidRPr="004A50B5">
        <w:rPr>
          <w:rFonts w:hint="eastAsia"/>
          <w:rtl/>
        </w:rPr>
        <w:t>ق</w:t>
      </w:r>
      <w:r w:rsidRPr="004A50B5">
        <w:rPr>
          <w:rtl/>
        </w:rPr>
        <w:t xml:space="preserve"> و حساب شده است که ادام</w:t>
      </w:r>
      <w:r w:rsidR="006C238D">
        <w:rPr>
          <w:rFonts w:hint="cs"/>
          <w:rtl/>
        </w:rPr>
        <w:t>ه</w:t>
      </w:r>
      <w:r w:rsidRPr="004A50B5">
        <w:rPr>
          <w:rtl/>
        </w:rPr>
        <w:t xml:space="preserve"> ح</w:t>
      </w:r>
      <w:r w:rsidRPr="004A50B5">
        <w:rPr>
          <w:rFonts w:hint="cs"/>
          <w:rtl/>
        </w:rPr>
        <w:t>ی</w:t>
      </w:r>
      <w:r w:rsidRPr="004A50B5">
        <w:rPr>
          <w:rFonts w:hint="eastAsia"/>
          <w:rtl/>
        </w:rPr>
        <w:t>ات</w:t>
      </w:r>
      <w:r w:rsidRPr="004A50B5">
        <w:rPr>
          <w:rtl/>
        </w:rPr>
        <w:t xml:space="preserve"> بر رو</w:t>
      </w:r>
      <w:r w:rsidRPr="004A50B5">
        <w:rPr>
          <w:rFonts w:hint="cs"/>
          <w:rtl/>
        </w:rPr>
        <w:t>ی</w:t>
      </w:r>
      <w:r w:rsidRPr="004A50B5">
        <w:rPr>
          <w:rtl/>
        </w:rPr>
        <w:t xml:space="preserve"> ا</w:t>
      </w:r>
      <w:r w:rsidRPr="004A50B5">
        <w:rPr>
          <w:rFonts w:hint="cs"/>
          <w:rtl/>
        </w:rPr>
        <w:t>ی</w:t>
      </w:r>
      <w:r w:rsidRPr="004A50B5">
        <w:rPr>
          <w:rFonts w:hint="eastAsia"/>
          <w:rtl/>
        </w:rPr>
        <w:t>ن</w:t>
      </w:r>
      <w:r w:rsidRPr="004A50B5">
        <w:rPr>
          <w:rtl/>
        </w:rPr>
        <w:t xml:space="preserve"> گاهواره پرنعمت کار</w:t>
      </w:r>
      <w:r w:rsidRPr="004A50B5">
        <w:rPr>
          <w:rFonts w:hint="cs"/>
          <w:rtl/>
        </w:rPr>
        <w:t>ی</w:t>
      </w:r>
      <w:r w:rsidRPr="004A50B5">
        <w:rPr>
          <w:rtl/>
        </w:rPr>
        <w:t xml:space="preserve"> ساده و آسان است، بطور حتم اگر ا</w:t>
      </w:r>
      <w:r w:rsidRPr="004A50B5">
        <w:rPr>
          <w:rFonts w:hint="cs"/>
          <w:rtl/>
        </w:rPr>
        <w:t>ی</w:t>
      </w:r>
      <w:r w:rsidRPr="004A50B5">
        <w:rPr>
          <w:rFonts w:hint="eastAsia"/>
          <w:rtl/>
        </w:rPr>
        <w:t>ن</w:t>
      </w:r>
      <w:r w:rsidRPr="004A50B5">
        <w:rPr>
          <w:rtl/>
        </w:rPr>
        <w:t xml:space="preserve"> </w:t>
      </w:r>
      <w:r w:rsidRPr="004A50B5">
        <w:rPr>
          <w:rtl/>
        </w:rPr>
        <w:lastRenderedPageBreak/>
        <w:t>فاصله ب</w:t>
      </w:r>
      <w:r w:rsidRPr="004A50B5">
        <w:rPr>
          <w:rFonts w:hint="cs"/>
          <w:rtl/>
        </w:rPr>
        <w:t>ی</w:t>
      </w:r>
      <w:r w:rsidRPr="004A50B5">
        <w:rPr>
          <w:rFonts w:hint="eastAsia"/>
          <w:rtl/>
        </w:rPr>
        <w:t>شتر</w:t>
      </w:r>
      <w:r w:rsidRPr="004A50B5">
        <w:rPr>
          <w:rtl/>
        </w:rPr>
        <w:t xml:space="preserve"> بود کل</w:t>
      </w:r>
      <w:r w:rsidRPr="004A50B5">
        <w:rPr>
          <w:rFonts w:hint="cs"/>
          <w:rtl/>
        </w:rPr>
        <w:t>ی</w:t>
      </w:r>
      <w:r w:rsidR="006C238D">
        <w:rPr>
          <w:rFonts w:hint="cs"/>
          <w:rtl/>
        </w:rPr>
        <w:t>ه</w:t>
      </w:r>
      <w:r w:rsidRPr="004A50B5">
        <w:rPr>
          <w:rtl/>
          <w:lang w:bidi="fa-IR"/>
        </w:rPr>
        <w:t xml:space="preserve"> موجودات زم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از ح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ات</w:t>
      </w:r>
      <w:r w:rsidRPr="004A50B5">
        <w:rPr>
          <w:rtl/>
          <w:lang w:bidi="fa-IR"/>
        </w:rPr>
        <w:t xml:space="preserve"> 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بهره بودند و اگر کمتر بود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</w:t>
      </w:r>
      <w:r w:rsidRPr="004A50B5">
        <w:rPr>
          <w:rtl/>
          <w:lang w:bidi="fa-IR"/>
        </w:rPr>
        <w:t xml:space="preserve"> سخن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از ح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ات</w:t>
      </w:r>
      <w:r w:rsidRPr="004A50B5">
        <w:rPr>
          <w:rtl/>
          <w:lang w:bidi="fa-IR"/>
        </w:rPr>
        <w:t xml:space="preserve"> و زندگ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به 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ان</w:t>
      </w:r>
      <w:r w:rsidRPr="004A50B5">
        <w:rPr>
          <w:rtl/>
          <w:lang w:bidi="fa-IR"/>
        </w:rPr>
        <w:t xml:space="preserve"> نبود.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زم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کرو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شکل است و کرو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بودن و حرکت به دور محورش باعث پد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آمدن شب و روز است، ز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را</w:t>
      </w:r>
      <w:r w:rsidRPr="004A50B5">
        <w:rPr>
          <w:rtl/>
          <w:lang w:bidi="fa-IR"/>
        </w:rPr>
        <w:t xml:space="preserve"> هم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شه</w:t>
      </w:r>
      <w:r w:rsidRPr="004A50B5">
        <w:rPr>
          <w:rtl/>
          <w:lang w:bidi="fa-IR"/>
        </w:rPr>
        <w:t xml:space="preserve">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</w:t>
      </w:r>
      <w:r w:rsidRPr="004A50B5">
        <w:rPr>
          <w:rtl/>
          <w:lang w:bidi="fa-IR"/>
        </w:rPr>
        <w:t xml:space="preserve"> آن روبرو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خورش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است روشن، و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</w:t>
      </w:r>
      <w:r w:rsidRPr="004A50B5">
        <w:rPr>
          <w:rtl/>
          <w:lang w:bidi="fa-IR"/>
        </w:rPr>
        <w:t xml:space="preserve">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گرش</w:t>
      </w:r>
      <w:r w:rsidRPr="004A50B5">
        <w:rPr>
          <w:rtl/>
          <w:lang w:bidi="fa-IR"/>
        </w:rPr>
        <w:t xml:space="preserve"> تار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</w:t>
      </w:r>
      <w:r w:rsidRPr="004A50B5">
        <w:rPr>
          <w:rtl/>
          <w:lang w:bidi="fa-IR"/>
        </w:rPr>
        <w:t xml:space="preserve"> است، و اگر غ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tl/>
          <w:lang w:bidi="fa-IR"/>
        </w:rPr>
        <w:t xml:space="preserve"> از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بود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</w:t>
      </w:r>
      <w:r w:rsidRPr="004A50B5">
        <w:rPr>
          <w:rtl/>
          <w:lang w:bidi="fa-IR"/>
        </w:rPr>
        <w:t xml:space="preserve"> طرفش هم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شه</w:t>
      </w:r>
      <w:r w:rsidRPr="004A50B5">
        <w:rPr>
          <w:rtl/>
          <w:lang w:bidi="fa-IR"/>
        </w:rPr>
        <w:t xml:space="preserve"> روز و طرف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گرش</w:t>
      </w:r>
      <w:r w:rsidRPr="004A50B5">
        <w:rPr>
          <w:rtl/>
          <w:lang w:bidi="fa-IR"/>
        </w:rPr>
        <w:t xml:space="preserve"> شب بود، آن گاه با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وضع زندگ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در آن جز با ملالت و خستگ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گر</w:t>
      </w:r>
      <w:r w:rsidRPr="004A50B5">
        <w:rPr>
          <w:rtl/>
          <w:lang w:bidi="fa-IR"/>
        </w:rPr>
        <w:t xml:space="preserve"> نبود،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tl/>
          <w:lang w:bidi="fa-IR"/>
        </w:rPr>
        <w:t xml:space="preserve"> زندگ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امکان نداشت.گردش زم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به دور خورش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پد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آورند</w:t>
      </w:r>
      <w:r w:rsidR="006C238D">
        <w:rPr>
          <w:rFonts w:hint="cs"/>
          <w:rtl/>
        </w:rPr>
        <w:t>ه</w:t>
      </w:r>
      <w:r w:rsidRPr="004A50B5">
        <w:rPr>
          <w:rtl/>
          <w:lang w:bidi="fa-IR"/>
        </w:rPr>
        <w:t xml:space="preserve"> چهار فصل است، و نبا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منافع چهار فصل از احد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پوش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ده</w:t>
      </w:r>
      <w:r w:rsidRPr="004A50B5">
        <w:rPr>
          <w:rtl/>
          <w:lang w:bidi="fa-IR"/>
        </w:rPr>
        <w:t xml:space="preserve"> باشد.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کوهها</w:t>
      </w:r>
      <w:r w:rsidRPr="004A50B5">
        <w:rPr>
          <w:rtl/>
          <w:lang w:bidi="fa-IR"/>
        </w:rPr>
        <w:t xml:space="preserve"> چون 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خها</w:t>
      </w:r>
      <w:r w:rsidRPr="004A50B5">
        <w:rPr>
          <w:rFonts w:hint="cs"/>
          <w:rtl/>
          <w:lang w:bidi="fa-IR"/>
        </w:rPr>
        <w:t>یی</w:t>
      </w:r>
      <w:r w:rsidRPr="004A50B5">
        <w:rPr>
          <w:rtl/>
          <w:lang w:bidi="fa-IR"/>
        </w:rPr>
        <w:t xml:space="preserve"> محکم بر پشت زم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استوار شده، و اگر وجود کوهها نبود زم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در حال گردش به دور خود و خورش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هم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شه</w:t>
      </w:r>
      <w:r w:rsidRPr="004A50B5">
        <w:rPr>
          <w:rtl/>
          <w:lang w:bidi="fa-IR"/>
        </w:rPr>
        <w:t xml:space="preserve"> دچار حرکتها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عج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ب</w:t>
      </w:r>
      <w:r w:rsidRPr="004A50B5">
        <w:rPr>
          <w:rtl/>
          <w:lang w:bidi="fa-IR"/>
        </w:rPr>
        <w:t xml:space="preserve"> و غر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ب</w:t>
      </w:r>
      <w:r w:rsidRPr="004A50B5">
        <w:rPr>
          <w:rtl/>
          <w:lang w:bidi="fa-IR"/>
        </w:rPr>
        <w:t xml:space="preserve"> بود، و زندگ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بر رو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آن امر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محال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شد، پست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ها</w:t>
      </w:r>
      <w:r w:rsidRPr="004A50B5">
        <w:rPr>
          <w:rtl/>
          <w:lang w:bidi="fa-IR"/>
        </w:rPr>
        <w:t xml:space="preserve"> و بلند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ها</w:t>
      </w:r>
      <w:r w:rsidRPr="004A50B5">
        <w:rPr>
          <w:rtl/>
          <w:lang w:bidi="fa-IR"/>
        </w:rPr>
        <w:t xml:space="preserve"> دارا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منافع فوق العاده ا</w:t>
      </w:r>
      <w:r w:rsidRPr="004A50B5">
        <w:rPr>
          <w:rFonts w:hint="cs"/>
          <w:rtl/>
          <w:lang w:bidi="fa-IR"/>
        </w:rPr>
        <w:t>یی</w:t>
      </w:r>
      <w:r w:rsidRPr="004A50B5">
        <w:rPr>
          <w:rtl/>
          <w:lang w:bidi="fa-IR"/>
        </w:rPr>
        <w:t xml:space="preserve"> است و برنامه 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در زم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عبث و 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هوده</w:t>
      </w:r>
      <w:r w:rsidRPr="004A50B5">
        <w:rPr>
          <w:rtl/>
          <w:lang w:bidi="fa-IR"/>
        </w:rPr>
        <w:t xml:space="preserve">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ست</w:t>
      </w:r>
      <w:r w:rsidRPr="004A50B5">
        <w:rPr>
          <w:rtl/>
          <w:lang w:bidi="fa-IR"/>
        </w:rPr>
        <w:t>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1872DB" w:rsidP="001872DB">
      <w:pPr>
        <w:pStyle w:val="Heading1"/>
        <w:rPr>
          <w:rtl/>
        </w:rPr>
      </w:pPr>
      <w:r>
        <w:rPr>
          <w:rtl/>
        </w:rPr>
        <w:br w:type="page"/>
      </w:r>
      <w:bookmarkStart w:id="4" w:name="_Toc500835235"/>
      <w:bookmarkStart w:id="5" w:name="_Toc500835404"/>
      <w:r w:rsidR="004A50B5" w:rsidRPr="004A50B5">
        <w:rPr>
          <w:rFonts w:hint="eastAsia"/>
          <w:rtl/>
        </w:rPr>
        <w:lastRenderedPageBreak/>
        <w:t>خورش</w:t>
      </w:r>
      <w:r w:rsidR="004A50B5" w:rsidRPr="004A50B5">
        <w:rPr>
          <w:rFonts w:hint="cs"/>
          <w:rtl/>
        </w:rPr>
        <w:t>ی</w:t>
      </w:r>
      <w:r w:rsidR="004A50B5" w:rsidRPr="004A50B5">
        <w:rPr>
          <w:rFonts w:hint="eastAsia"/>
          <w:rtl/>
        </w:rPr>
        <w:t>د</w:t>
      </w:r>
      <w:bookmarkEnd w:id="4"/>
      <w:bookmarkEnd w:id="5"/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حجم</w:t>
      </w:r>
      <w:r w:rsidRPr="004A50B5">
        <w:rPr>
          <w:rtl/>
          <w:lang w:bidi="fa-IR"/>
        </w:rPr>
        <w:t xml:space="preserve"> 1 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ون</w:t>
      </w:r>
      <w:r w:rsidRPr="004A50B5">
        <w:rPr>
          <w:rtl/>
          <w:lang w:bidi="fa-IR"/>
        </w:rPr>
        <w:t xml:space="preserve"> و 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صد</w:t>
      </w:r>
      <w:r w:rsidRPr="004A50B5">
        <w:rPr>
          <w:rtl/>
          <w:lang w:bidi="fa-IR"/>
        </w:rPr>
        <w:t xml:space="preserve"> هزار برابر زم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تقر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باً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درجه</w:t>
      </w:r>
      <w:r w:rsidRPr="004A50B5">
        <w:rPr>
          <w:rtl/>
          <w:lang w:bidi="fa-IR"/>
        </w:rPr>
        <w:t xml:space="preserve"> حرارت خارج آن 6 هزار درجه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درجه</w:t>
      </w:r>
      <w:r w:rsidRPr="004A50B5">
        <w:rPr>
          <w:rtl/>
          <w:lang w:bidi="fa-IR"/>
        </w:rPr>
        <w:t xml:space="preserve"> حرارت مرکز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17 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ون</w:t>
      </w:r>
      <w:r w:rsidRPr="004A50B5">
        <w:rPr>
          <w:rtl/>
          <w:lang w:bidi="fa-IR"/>
        </w:rPr>
        <w:t xml:space="preserve"> درجه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ح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ات</w:t>
      </w:r>
      <w:r w:rsidRPr="004A50B5">
        <w:rPr>
          <w:rtl/>
          <w:lang w:bidi="fa-IR"/>
        </w:rPr>
        <w:t xml:space="preserve"> و زندگ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موجودات زنده مد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ون</w:t>
      </w:r>
      <w:r w:rsidRPr="004A50B5">
        <w:rPr>
          <w:rtl/>
          <w:lang w:bidi="fa-IR"/>
        </w:rPr>
        <w:t xml:space="preserve"> نور خورش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است، خورش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تقر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باً</w:t>
      </w:r>
      <w:r w:rsidRPr="004A50B5">
        <w:rPr>
          <w:rtl/>
          <w:lang w:bidi="fa-IR"/>
        </w:rPr>
        <w:t xml:space="preserve"> سرچشمه تمام انرژ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ها است، 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نور خورش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اه</w:t>
      </w:r>
      <w:r w:rsidRPr="004A50B5">
        <w:rPr>
          <w:rtl/>
          <w:lang w:bidi="fa-IR"/>
        </w:rPr>
        <w:t xml:space="preserve"> رشد نم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کند و مواد غذا</w:t>
      </w:r>
      <w:r w:rsidRPr="004A50B5">
        <w:rPr>
          <w:rFonts w:hint="cs"/>
          <w:rtl/>
          <w:lang w:bidi="fa-IR"/>
        </w:rPr>
        <w:t>یی</w:t>
      </w:r>
      <w:r w:rsidRPr="004A50B5">
        <w:rPr>
          <w:rtl/>
          <w:lang w:bidi="fa-IR"/>
        </w:rPr>
        <w:t xml:space="preserve"> فراهم نم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شود، و چون زندگ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جانداران بستگ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به 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اه</w:t>
      </w:r>
      <w:r w:rsidRPr="004A50B5">
        <w:rPr>
          <w:rtl/>
          <w:lang w:bidi="fa-IR"/>
        </w:rPr>
        <w:t xml:space="preserve"> دارد پس 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نور خورش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جاندار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ادامه ح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ات</w:t>
      </w:r>
      <w:r w:rsidRPr="004A50B5">
        <w:rPr>
          <w:rtl/>
          <w:lang w:bidi="fa-IR"/>
        </w:rPr>
        <w:t xml:space="preserve"> نم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دهد.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چوب،</w:t>
      </w:r>
      <w:r w:rsidRPr="004A50B5">
        <w:rPr>
          <w:rtl/>
          <w:lang w:bidi="fa-IR"/>
        </w:rPr>
        <w:t xml:space="preserve"> زغال، و نفت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هر روز مصرف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</w:t>
      </w:r>
      <w:r w:rsidRPr="004A50B5">
        <w:rPr>
          <w:rtl/>
          <w:lang w:bidi="fa-IR"/>
        </w:rPr>
        <w:t xml:space="preserve"> کار ما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ه</w:t>
      </w:r>
      <w:r w:rsidRPr="004A50B5">
        <w:rPr>
          <w:rtl/>
          <w:lang w:bidi="fa-IR"/>
        </w:rPr>
        <w:t xml:space="preserve"> را در اعصار قد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</w:t>
      </w:r>
      <w:r w:rsidRPr="004A50B5">
        <w:rPr>
          <w:rtl/>
          <w:lang w:bidi="fa-IR"/>
        </w:rPr>
        <w:t xml:space="preserve"> از خورش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گرفته و در خود نهفته اند.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1872DB" w:rsidP="001872DB">
      <w:pPr>
        <w:pStyle w:val="Heading1"/>
        <w:rPr>
          <w:rtl/>
        </w:rPr>
      </w:pPr>
      <w:r>
        <w:rPr>
          <w:rtl/>
        </w:rPr>
        <w:br w:type="page"/>
      </w:r>
      <w:bookmarkStart w:id="6" w:name="_Toc500835236"/>
      <w:bookmarkStart w:id="7" w:name="_Toc500835405"/>
      <w:r w:rsidR="004A50B5" w:rsidRPr="004A50B5">
        <w:rPr>
          <w:rFonts w:hint="eastAsia"/>
          <w:rtl/>
        </w:rPr>
        <w:lastRenderedPageBreak/>
        <w:t>هوا</w:t>
      </w:r>
      <w:bookmarkEnd w:id="6"/>
      <w:bookmarkEnd w:id="7"/>
    </w:p>
    <w:p w:rsidR="004A50B5" w:rsidRPr="004A50B5" w:rsidRDefault="004A50B5" w:rsidP="001872DB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اگر</w:t>
      </w:r>
      <w:r w:rsidRPr="004A50B5">
        <w:rPr>
          <w:rtl/>
          <w:lang w:bidi="fa-IR"/>
        </w:rPr>
        <w:t xml:space="preserve"> به شما بگو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ند</w:t>
      </w:r>
      <w:r w:rsidRPr="004A50B5">
        <w:rPr>
          <w:rtl/>
          <w:lang w:bidi="fa-IR"/>
        </w:rPr>
        <w:t xml:space="preserve"> که ما هم از بعض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جهات مانند ماه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اعماق در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tl/>
          <w:lang w:bidi="fa-IR"/>
        </w:rPr>
        <w:t xml:space="preserve"> هست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</w:t>
      </w:r>
      <w:r w:rsidRPr="004A50B5">
        <w:rPr>
          <w:rtl/>
          <w:lang w:bidi="fa-IR"/>
        </w:rPr>
        <w:t xml:space="preserve"> شا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مقا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سه</w:t>
      </w:r>
      <w:r w:rsidRPr="004A50B5">
        <w:rPr>
          <w:rtl/>
          <w:lang w:bidi="fa-IR"/>
        </w:rPr>
        <w:t xml:space="preserve"> به نظر شما عج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ب</w:t>
      </w:r>
      <w:r w:rsidRPr="004A50B5">
        <w:rPr>
          <w:rtl/>
          <w:lang w:bidi="fa-IR"/>
        </w:rPr>
        <w:t xml:space="preserve"> باشد، ول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حق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قت</w:t>
      </w:r>
      <w:r w:rsidRPr="004A50B5">
        <w:rPr>
          <w:rtl/>
          <w:lang w:bidi="fa-IR"/>
        </w:rPr>
        <w:t xml:space="preserve"> هم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است که ما در عمق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</w:t>
      </w:r>
      <w:r w:rsidRPr="004A50B5">
        <w:rPr>
          <w:rtl/>
          <w:lang w:bidi="fa-IR"/>
        </w:rPr>
        <w:t xml:space="preserve"> اق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انوس</w:t>
      </w:r>
      <w:r w:rsidRPr="004A50B5">
        <w:rPr>
          <w:rtl/>
          <w:lang w:bidi="fa-IR"/>
        </w:rPr>
        <w:t xml:space="preserve"> بزرگ، اق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انوس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از هوا که چند بار از در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tl/>
          <w:lang w:bidi="fa-IR"/>
        </w:rPr>
        <w:t xml:space="preserve"> عم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ق</w:t>
      </w:r>
      <w:r w:rsidRPr="004A50B5">
        <w:rPr>
          <w:rtl/>
          <w:lang w:bidi="fa-IR"/>
        </w:rPr>
        <w:t xml:space="preserve"> تر است زندگ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</w:t>
      </w:r>
      <w:r w:rsidRPr="004A50B5">
        <w:rPr>
          <w:rtl/>
          <w:lang w:bidi="fa-IR"/>
        </w:rPr>
        <w:t>.</w:t>
      </w:r>
      <w:r w:rsidR="001872DB" w:rsidRPr="004A50B5">
        <w:rPr>
          <w:rFonts w:hint="eastAsia"/>
          <w:rtl/>
          <w:lang w:bidi="fa-IR"/>
        </w:rPr>
        <w:t xml:space="preserve"> </w:t>
      </w:r>
      <w:r w:rsidRPr="004A50B5">
        <w:rPr>
          <w:rFonts w:hint="eastAsia"/>
          <w:rtl/>
          <w:lang w:bidi="fa-IR"/>
        </w:rPr>
        <w:t>در</w:t>
      </w:r>
      <w:r w:rsidRPr="004A50B5">
        <w:rPr>
          <w:rtl/>
          <w:lang w:bidi="fa-IR"/>
        </w:rPr>
        <w:t xml:space="preserve">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اق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انوس</w:t>
      </w:r>
      <w:r w:rsidRPr="004A50B5">
        <w:rPr>
          <w:rtl/>
          <w:lang w:bidi="fa-IR"/>
        </w:rPr>
        <w:t xml:space="preserve"> بزرگ و عم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ق</w:t>
      </w:r>
      <w:r w:rsidRPr="004A50B5">
        <w:rPr>
          <w:rtl/>
          <w:lang w:bidi="fa-IR"/>
        </w:rPr>
        <w:t xml:space="preserve"> که آن را هوا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گو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ند،</w:t>
      </w:r>
      <w:r w:rsidRPr="004A50B5">
        <w:rPr>
          <w:rtl/>
          <w:lang w:bidi="fa-IR"/>
        </w:rPr>
        <w:t xml:space="preserve"> بس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از 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اهان</w:t>
      </w:r>
      <w:r w:rsidRPr="004A50B5">
        <w:rPr>
          <w:rtl/>
          <w:lang w:bidi="fa-IR"/>
        </w:rPr>
        <w:t xml:space="preserve"> و جانداران زندگ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کنند که بدون هوا زندگ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برا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شان</w:t>
      </w:r>
      <w:r w:rsidRPr="004A50B5">
        <w:rPr>
          <w:rtl/>
          <w:lang w:bidi="fa-IR"/>
        </w:rPr>
        <w:t xml:space="preserve"> امکان ندارد، ز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را</w:t>
      </w:r>
      <w:r w:rsidRPr="004A50B5">
        <w:rPr>
          <w:rtl/>
          <w:lang w:bidi="fa-IR"/>
        </w:rPr>
        <w:t xml:space="preserve"> هوا شامل مواد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است که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ح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ات</w:t>
      </w:r>
      <w:r w:rsidRPr="004A50B5">
        <w:rPr>
          <w:rtl/>
          <w:lang w:bidi="fa-IR"/>
        </w:rPr>
        <w:t xml:space="preserve"> موجودات زنده ضرور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است، و مهم تر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مواد اکس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ژن</w:t>
      </w:r>
      <w:r w:rsidRPr="004A50B5">
        <w:rPr>
          <w:rtl/>
          <w:lang w:bidi="fa-IR"/>
        </w:rPr>
        <w:t xml:space="preserve"> است که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تمام موجودات لازم است.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1872DB" w:rsidP="001872DB">
      <w:pPr>
        <w:pStyle w:val="Heading1"/>
        <w:rPr>
          <w:rtl/>
        </w:rPr>
      </w:pPr>
      <w:r>
        <w:rPr>
          <w:rtl/>
        </w:rPr>
        <w:br w:type="page"/>
      </w:r>
      <w:bookmarkStart w:id="8" w:name="_Toc500835237"/>
      <w:bookmarkStart w:id="9" w:name="_Toc500835406"/>
      <w:r w:rsidR="004A50B5" w:rsidRPr="004A50B5">
        <w:rPr>
          <w:rFonts w:hint="eastAsia"/>
          <w:rtl/>
        </w:rPr>
        <w:lastRenderedPageBreak/>
        <w:t>آب</w:t>
      </w:r>
      <w:bookmarkEnd w:id="8"/>
      <w:bookmarkEnd w:id="9"/>
    </w:p>
    <w:p w:rsidR="004A50B5" w:rsidRPr="004A50B5" w:rsidRDefault="004A50B5" w:rsidP="001872DB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انسان</w:t>
      </w:r>
      <w:r w:rsidRPr="004A50B5">
        <w:rPr>
          <w:rtl/>
          <w:lang w:bidi="fa-IR"/>
        </w:rPr>
        <w:t xml:space="preserve"> مانند سا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tl/>
          <w:lang w:bidi="fa-IR"/>
        </w:rPr>
        <w:t xml:space="preserve"> موجودات زنده به آب احت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اج</w:t>
      </w:r>
      <w:r w:rsidRPr="004A50B5">
        <w:rPr>
          <w:rtl/>
          <w:lang w:bidi="fa-IR"/>
        </w:rPr>
        <w:t xml:space="preserve"> دارد، شبانه روز با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مقدار شش</w:t>
      </w:r>
      <w:r w:rsidR="001872DB">
        <w:rPr>
          <w:rFonts w:hint="cs"/>
          <w:rtl/>
          <w:lang w:bidi="fa-IR"/>
        </w:rPr>
        <w:t xml:space="preserve"> </w:t>
      </w:r>
      <w:r w:rsidRPr="004A50B5">
        <w:rPr>
          <w:rFonts w:hint="eastAsia"/>
          <w:rtl/>
          <w:lang w:bidi="fa-IR"/>
        </w:rPr>
        <w:t>تا</w:t>
      </w:r>
      <w:r w:rsidRPr="004A50B5">
        <w:rPr>
          <w:rtl/>
          <w:lang w:bidi="fa-IR"/>
        </w:rPr>
        <w:t xml:space="preserve"> هفت ل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وان</w:t>
      </w:r>
      <w:r w:rsidRPr="004A50B5">
        <w:rPr>
          <w:rtl/>
          <w:lang w:bidi="fa-IR"/>
        </w:rPr>
        <w:t xml:space="preserve"> آب 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اشامد</w:t>
      </w:r>
      <w:r w:rsidRPr="004A50B5">
        <w:rPr>
          <w:rtl/>
          <w:lang w:bidi="fa-IR"/>
        </w:rPr>
        <w:t xml:space="preserve"> تا جانش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آب از دست رفته در بدن گردد، انسان مرتباً از بدن خود آب دفع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کند و با هر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</w:t>
      </w:r>
      <w:r w:rsidRPr="004A50B5">
        <w:rPr>
          <w:rtl/>
          <w:lang w:bidi="fa-IR"/>
        </w:rPr>
        <w:t xml:space="preserve"> نفس مقدار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بخار آب به هوا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فرستد، از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رو از آشام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دن</w:t>
      </w:r>
      <w:r w:rsidRPr="004A50B5">
        <w:rPr>
          <w:rtl/>
          <w:lang w:bidi="fa-IR"/>
        </w:rPr>
        <w:t xml:space="preserve"> آب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ادامه ح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ات</w:t>
      </w:r>
      <w:r w:rsidRPr="004A50B5">
        <w:rPr>
          <w:rtl/>
          <w:lang w:bidi="fa-IR"/>
        </w:rPr>
        <w:t xml:space="preserve">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از</w:t>
      </w:r>
      <w:r w:rsidRPr="004A50B5">
        <w:rPr>
          <w:rtl/>
          <w:lang w:bidi="fa-IR"/>
        </w:rPr>
        <w:t xml:space="preserve"> شد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دارد.</w:t>
      </w:r>
      <w:r w:rsidRPr="004A50B5">
        <w:rPr>
          <w:rFonts w:hint="eastAsia"/>
          <w:rtl/>
          <w:lang w:bidi="fa-IR"/>
        </w:rPr>
        <w:t>آب</w:t>
      </w:r>
      <w:r w:rsidRPr="004A50B5">
        <w:rPr>
          <w:rtl/>
          <w:lang w:bidi="fa-IR"/>
        </w:rPr>
        <w:t xml:space="preserve"> همراه سبز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ها</w:t>
      </w:r>
      <w:r w:rsidRPr="004A50B5">
        <w:rPr>
          <w:rtl/>
          <w:lang w:bidi="fa-IR"/>
        </w:rPr>
        <w:t xml:space="preserve"> و سا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tl/>
          <w:lang w:bidi="fa-IR"/>
        </w:rPr>
        <w:t xml:space="preserve"> غذاها به بدن ما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رسد، آب ماده ح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ات</w:t>
      </w:r>
      <w:r w:rsidRPr="004A50B5">
        <w:rPr>
          <w:rtl/>
          <w:lang w:bidi="fa-IR"/>
        </w:rPr>
        <w:t xml:space="preserve"> است و بدون آن زندگ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امر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محال است.علاوه بر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نها</w:t>
      </w:r>
      <w:r w:rsidRPr="004A50B5">
        <w:rPr>
          <w:rtl/>
          <w:lang w:bidi="fa-IR"/>
        </w:rPr>
        <w:t xml:space="preserve"> عوامل گوناگون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گر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در عالم خلقت به کمک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گر</w:t>
      </w:r>
      <w:r w:rsidRPr="004A50B5">
        <w:rPr>
          <w:rtl/>
          <w:lang w:bidi="fa-IR"/>
        </w:rPr>
        <w:t xml:space="preserve"> وسائل زندگ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را فراهم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آورد تا از مواد 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جان نطفه جاندار ساخته شود و آن نطفه به صورت انسان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زنده ق</w:t>
      </w:r>
      <w:r w:rsidRPr="004A50B5">
        <w:rPr>
          <w:rFonts w:hint="eastAsia"/>
          <w:rtl/>
          <w:lang w:bidi="fa-IR"/>
        </w:rPr>
        <w:t>دم</w:t>
      </w:r>
      <w:r w:rsidRPr="004A50B5">
        <w:rPr>
          <w:rtl/>
          <w:lang w:bidi="fa-IR"/>
        </w:rPr>
        <w:t xml:space="preserve"> به سفر</w:t>
      </w:r>
      <w:r w:rsidR="006C238D">
        <w:rPr>
          <w:rFonts w:hint="cs"/>
          <w:rtl/>
        </w:rPr>
        <w:t>ه</w:t>
      </w:r>
      <w:r w:rsidRPr="004A50B5">
        <w:rPr>
          <w:rtl/>
          <w:lang w:bidi="fa-IR"/>
        </w:rPr>
        <w:t xml:space="preserve"> هست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گذارد انسان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سراسر پر از عجا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ب</w:t>
      </w:r>
      <w:r w:rsidRPr="004A50B5">
        <w:rPr>
          <w:rtl/>
          <w:lang w:bidi="fa-IR"/>
        </w:rPr>
        <w:t xml:space="preserve"> و اسرار که در خطوط ز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tl/>
          <w:lang w:bidi="fa-IR"/>
        </w:rPr>
        <w:t xml:space="preserve"> به برخ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از تشک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لات</w:t>
      </w:r>
      <w:r w:rsidRPr="004A50B5">
        <w:rPr>
          <w:rtl/>
          <w:lang w:bidi="fa-IR"/>
        </w:rPr>
        <w:t xml:space="preserve"> وجود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</w:t>
      </w:r>
      <w:r w:rsidRPr="004A50B5">
        <w:rPr>
          <w:rtl/>
          <w:lang w:bidi="fa-IR"/>
        </w:rPr>
        <w:t xml:space="preserve"> آشنا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شو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>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1872DB" w:rsidP="001872DB">
      <w:pPr>
        <w:pStyle w:val="Heading1"/>
        <w:rPr>
          <w:rtl/>
        </w:rPr>
      </w:pPr>
      <w:r>
        <w:rPr>
          <w:rtl/>
        </w:rPr>
        <w:br w:type="page"/>
      </w:r>
      <w:bookmarkStart w:id="10" w:name="_Toc500835238"/>
      <w:bookmarkStart w:id="11" w:name="_Toc500835407"/>
      <w:r w:rsidR="004A50B5" w:rsidRPr="004A50B5">
        <w:rPr>
          <w:rFonts w:hint="eastAsia"/>
          <w:rtl/>
        </w:rPr>
        <w:lastRenderedPageBreak/>
        <w:t>تشک</w:t>
      </w:r>
      <w:r w:rsidR="004A50B5" w:rsidRPr="004A50B5">
        <w:rPr>
          <w:rFonts w:hint="cs"/>
          <w:rtl/>
        </w:rPr>
        <w:t>ی</w:t>
      </w:r>
      <w:r w:rsidR="004A50B5" w:rsidRPr="004A50B5">
        <w:rPr>
          <w:rFonts w:hint="eastAsia"/>
          <w:rtl/>
        </w:rPr>
        <w:t>لات</w:t>
      </w:r>
      <w:r w:rsidR="004A50B5" w:rsidRPr="004A50B5">
        <w:rPr>
          <w:rtl/>
        </w:rPr>
        <w:t xml:space="preserve"> بدن</w:t>
      </w:r>
      <w:bookmarkEnd w:id="10"/>
      <w:bookmarkEnd w:id="11"/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پا</w:t>
      </w:r>
      <w:r w:rsidRPr="004A50B5">
        <w:rPr>
          <w:rtl/>
          <w:lang w:bidi="fa-IR"/>
        </w:rPr>
        <w:t xml:space="preserve"> 2 عدد تنه 1عدد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ساق</w:t>
      </w:r>
      <w:r w:rsidRPr="004A50B5">
        <w:rPr>
          <w:rtl/>
          <w:lang w:bidi="fa-IR"/>
        </w:rPr>
        <w:t xml:space="preserve"> 2 عدد سر 1 عدد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ران</w:t>
      </w:r>
      <w:r w:rsidRPr="004A50B5">
        <w:rPr>
          <w:rtl/>
          <w:lang w:bidi="fa-IR"/>
        </w:rPr>
        <w:t xml:space="preserve"> 2 عدد اسکلت 243 عدد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دست</w:t>
      </w:r>
      <w:r w:rsidRPr="004A50B5">
        <w:rPr>
          <w:rtl/>
          <w:lang w:bidi="fa-IR"/>
        </w:rPr>
        <w:t xml:space="preserve"> 2 عدد روابط اسکلت 150 عدد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بازو</w:t>
      </w:r>
      <w:r w:rsidRPr="004A50B5">
        <w:rPr>
          <w:rtl/>
          <w:lang w:bidi="fa-IR"/>
        </w:rPr>
        <w:t xml:space="preserve"> 2 عدد عضلات 450 جفت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آرنج</w:t>
      </w:r>
      <w:r w:rsidRPr="004A50B5">
        <w:rPr>
          <w:rtl/>
          <w:lang w:bidi="fa-IR"/>
        </w:rPr>
        <w:t xml:space="preserve"> 2 عدد قلب دارا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4 حفره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باز</w:t>
      </w:r>
      <w:r w:rsidRPr="004A50B5">
        <w:rPr>
          <w:rtl/>
          <w:lang w:bidi="fa-IR"/>
        </w:rPr>
        <w:t xml:space="preserve"> و بسته شدن در شبانه روز 110 هزار مرتبه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تحو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</w:t>
      </w:r>
      <w:r w:rsidRPr="004A50B5">
        <w:rPr>
          <w:rtl/>
          <w:lang w:bidi="fa-IR"/>
        </w:rPr>
        <w:t xml:space="preserve"> خون به بدن در 24 ساعت معادل 10520ل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تر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قدرت</w:t>
      </w:r>
      <w:r w:rsidRPr="004A50B5">
        <w:rPr>
          <w:rtl/>
          <w:lang w:bidi="fa-IR"/>
        </w:rPr>
        <w:t xml:space="preserve"> فعال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قلب به انداز</w:t>
      </w:r>
      <w:r w:rsidR="006C238D">
        <w:rPr>
          <w:rFonts w:hint="cs"/>
          <w:rtl/>
        </w:rPr>
        <w:t>ه</w:t>
      </w:r>
      <w:r w:rsidRPr="004A50B5">
        <w:rPr>
          <w:rtl/>
          <w:lang w:bidi="fa-IR"/>
        </w:rPr>
        <w:t xml:space="preserve"> آسانسور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3 سرنش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را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به</w:t>
      </w:r>
      <w:r w:rsidRPr="004A50B5">
        <w:rPr>
          <w:rtl/>
          <w:lang w:bidi="fa-IR"/>
        </w:rPr>
        <w:t xml:space="preserve"> ارتفاع صد متر بالا ببرد.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باز</w:t>
      </w:r>
      <w:r w:rsidRPr="004A50B5">
        <w:rPr>
          <w:rtl/>
          <w:lang w:bidi="fa-IR"/>
        </w:rPr>
        <w:t xml:space="preserve"> و بسته شدنش در70 سال 3 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ارد</w:t>
      </w:r>
      <w:r w:rsidRPr="004A50B5">
        <w:rPr>
          <w:rtl/>
          <w:lang w:bidi="fa-IR"/>
        </w:rPr>
        <w:t xml:space="preserve"> مرتبه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lastRenderedPageBreak/>
        <w:t>شبکه</w:t>
      </w:r>
      <w:r w:rsidRPr="004A50B5">
        <w:rPr>
          <w:rtl/>
          <w:lang w:bidi="fa-IR"/>
        </w:rPr>
        <w:t xml:space="preserve"> لوله کش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بدن به وس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له</w:t>
      </w:r>
      <w:r w:rsidRPr="004A50B5">
        <w:rPr>
          <w:rtl/>
          <w:lang w:bidi="fa-IR"/>
        </w:rPr>
        <w:t xml:space="preserve"> رگها 560 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ون</w:t>
      </w:r>
      <w:r w:rsidRPr="004A50B5">
        <w:rPr>
          <w:rtl/>
          <w:lang w:bidi="fa-IR"/>
        </w:rPr>
        <w:t xml:space="preserve"> متر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گلبول</w:t>
      </w:r>
      <w:r w:rsidRPr="004A50B5">
        <w:rPr>
          <w:rtl/>
          <w:lang w:bidi="fa-IR"/>
        </w:rPr>
        <w:t xml:space="preserve"> خون 25 ترل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ون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مجموع</w:t>
      </w:r>
      <w:r w:rsidRPr="004A50B5">
        <w:rPr>
          <w:rtl/>
          <w:lang w:bidi="fa-IR"/>
        </w:rPr>
        <w:t xml:space="preserve"> گلبولها رو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هم به صورت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</w:t>
      </w:r>
      <w:r w:rsidRPr="004A50B5">
        <w:rPr>
          <w:rtl/>
          <w:lang w:bidi="fa-IR"/>
        </w:rPr>
        <w:t xml:space="preserve"> ستون 37م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ون</w:t>
      </w:r>
      <w:r w:rsidRPr="004A50B5">
        <w:rPr>
          <w:rtl/>
          <w:lang w:bidi="fa-IR"/>
        </w:rPr>
        <w:t xml:space="preserve"> و500هزار متر.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کل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ه</w:t>
      </w:r>
      <w:r w:rsidRPr="004A50B5">
        <w:rPr>
          <w:rtl/>
          <w:lang w:bidi="fa-IR"/>
        </w:rPr>
        <w:t xml:space="preserve"> دارا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200 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ون</w:t>
      </w:r>
      <w:r w:rsidRPr="004A50B5">
        <w:rPr>
          <w:rtl/>
          <w:lang w:bidi="fa-IR"/>
        </w:rPr>
        <w:t xml:space="preserve"> حفره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هر</w:t>
      </w:r>
      <w:r w:rsidRPr="004A50B5">
        <w:rPr>
          <w:rtl/>
          <w:lang w:bidi="fa-IR"/>
        </w:rPr>
        <w:t xml:space="preserve"> حفره 5 سانت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متر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طول</w:t>
      </w:r>
      <w:r w:rsidRPr="004A50B5">
        <w:rPr>
          <w:rtl/>
          <w:lang w:bidi="fa-IR"/>
        </w:rPr>
        <w:t xml:space="preserve"> مجموع حفره ها 100 ک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لومتر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تصف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ه</w:t>
      </w:r>
      <w:r w:rsidRPr="004A50B5">
        <w:rPr>
          <w:rtl/>
          <w:lang w:bidi="fa-IR"/>
        </w:rPr>
        <w:t xml:space="preserve"> خون به وس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له</w:t>
      </w:r>
      <w:r w:rsidRPr="004A50B5">
        <w:rPr>
          <w:rtl/>
          <w:lang w:bidi="fa-IR"/>
        </w:rPr>
        <w:t xml:space="preserve"> کل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ه</w:t>
      </w:r>
      <w:r w:rsidRPr="004A50B5">
        <w:rPr>
          <w:rtl/>
          <w:lang w:bidi="fa-IR"/>
        </w:rPr>
        <w:t xml:space="preserve"> در شبانه روز معادل 500 ل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تر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ه</w:t>
      </w:r>
      <w:r w:rsidRPr="004A50B5">
        <w:rPr>
          <w:rtl/>
          <w:lang w:bidi="fa-IR"/>
        </w:rPr>
        <w:t xml:space="preserve"> دارا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350 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ون</w:t>
      </w:r>
      <w:r w:rsidRPr="004A50B5">
        <w:rPr>
          <w:rtl/>
          <w:lang w:bidi="fa-IR"/>
        </w:rPr>
        <w:t xml:space="preserve"> حفره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عمل</w:t>
      </w:r>
      <w:r w:rsidRPr="004A50B5">
        <w:rPr>
          <w:rtl/>
          <w:lang w:bidi="fa-IR"/>
        </w:rPr>
        <w:t xml:space="preserve"> اکس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ژن</w:t>
      </w:r>
      <w:r w:rsidRPr="004A50B5">
        <w:rPr>
          <w:rtl/>
          <w:lang w:bidi="fa-IR"/>
        </w:rPr>
        <w:t xml:space="preserve"> 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شبانه روز 700 ل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تر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پوست</w:t>
      </w:r>
      <w:r w:rsidRPr="004A50B5">
        <w:rPr>
          <w:rtl/>
          <w:lang w:bidi="fa-IR"/>
        </w:rPr>
        <w:t xml:space="preserve"> 1/5 متر مربع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در</w:t>
      </w:r>
      <w:r w:rsidRPr="004A50B5">
        <w:rPr>
          <w:rtl/>
          <w:lang w:bidi="fa-IR"/>
        </w:rPr>
        <w:t xml:space="preserve"> هر سانت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متر مربع پوست 5000 دگمه عصب</w:t>
      </w:r>
      <w:r w:rsidRPr="004A50B5">
        <w:rPr>
          <w:rFonts w:hint="cs"/>
          <w:rtl/>
          <w:lang w:bidi="fa-IR"/>
        </w:rPr>
        <w:t>ی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lastRenderedPageBreak/>
        <w:t>مجموع</w:t>
      </w:r>
      <w:r w:rsidRPr="004A50B5">
        <w:rPr>
          <w:rtl/>
          <w:lang w:bidi="fa-IR"/>
        </w:rPr>
        <w:t xml:space="preserve"> مراکز عصب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4 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ون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روده</w:t>
      </w:r>
      <w:r w:rsidRPr="004A50B5">
        <w:rPr>
          <w:rtl/>
          <w:lang w:bidi="fa-IR"/>
        </w:rPr>
        <w:t xml:space="preserve"> کوچک 8 متر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در</w:t>
      </w:r>
      <w:r w:rsidRPr="004A50B5">
        <w:rPr>
          <w:rtl/>
          <w:lang w:bidi="fa-IR"/>
        </w:rPr>
        <w:t xml:space="preserve"> هر سانت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متر مربع 4000 غده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هر</w:t>
      </w:r>
      <w:r w:rsidRPr="004A50B5">
        <w:rPr>
          <w:rtl/>
          <w:lang w:bidi="fa-IR"/>
        </w:rPr>
        <w:t xml:space="preserve"> غده دارا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3000 سلول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هر</w:t>
      </w:r>
      <w:r w:rsidRPr="004A50B5">
        <w:rPr>
          <w:rtl/>
          <w:lang w:bidi="fa-IR"/>
        </w:rPr>
        <w:t xml:space="preserve"> سلول دارا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100 لوله تنفس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مغز</w:t>
      </w:r>
      <w:r w:rsidRPr="004A50B5">
        <w:rPr>
          <w:rtl/>
          <w:lang w:bidi="fa-IR"/>
        </w:rPr>
        <w:t xml:space="preserve"> 14 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ارد</w:t>
      </w:r>
      <w:r w:rsidRPr="004A50B5">
        <w:rPr>
          <w:rtl/>
          <w:lang w:bidi="fa-IR"/>
        </w:rPr>
        <w:t xml:space="preserve"> سلول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شبکه</w:t>
      </w:r>
      <w:r w:rsidRPr="004A50B5">
        <w:rPr>
          <w:rtl/>
          <w:lang w:bidi="fa-IR"/>
        </w:rPr>
        <w:t xml:space="preserve"> 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</w:t>
      </w:r>
      <w:r w:rsidRPr="004A50B5">
        <w:rPr>
          <w:rtl/>
          <w:lang w:bidi="fa-IR"/>
        </w:rPr>
        <w:t xml:space="preserve"> کش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مخابرات 480 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ون</w:t>
      </w:r>
      <w:r w:rsidRPr="004A50B5">
        <w:rPr>
          <w:rtl/>
          <w:lang w:bidi="fa-IR"/>
        </w:rPr>
        <w:t xml:space="preserve"> متر معادل12مرتبه دور کر</w:t>
      </w:r>
      <w:r w:rsidR="006C238D">
        <w:rPr>
          <w:rFonts w:hint="cs"/>
          <w:rtl/>
        </w:rPr>
        <w:t>ه</w:t>
      </w:r>
      <w:r w:rsidRPr="004A50B5">
        <w:rPr>
          <w:rtl/>
          <w:lang w:bidi="fa-IR"/>
        </w:rPr>
        <w:t xml:space="preserve"> زم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گوش</w:t>
      </w:r>
      <w:r w:rsidRPr="004A50B5">
        <w:rPr>
          <w:rtl/>
          <w:lang w:bidi="fa-IR"/>
        </w:rPr>
        <w:t xml:space="preserve"> 24 هزار عامل عصب</w:t>
      </w:r>
      <w:r w:rsidRPr="004A50B5">
        <w:rPr>
          <w:rFonts w:hint="cs"/>
          <w:rtl/>
          <w:lang w:bidi="fa-IR"/>
        </w:rPr>
        <w:t>ی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و</w:t>
      </w:r>
      <w:r w:rsidRPr="004A50B5">
        <w:rPr>
          <w:rtl/>
          <w:lang w:bidi="fa-IR"/>
        </w:rPr>
        <w:t>... و..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خدا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بزرگ در قرآن مج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فرما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>: اگر بخواه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نعمتها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مرا که به شما ارزان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داشته ام بشمار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از عهده شما خارج است.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1872DB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lastRenderedPageBreak/>
        <w:t>راست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نعمتها</w:t>
      </w:r>
      <w:r w:rsidRPr="004A50B5">
        <w:rPr>
          <w:rFonts w:hint="cs"/>
          <w:rtl/>
          <w:lang w:bidi="fa-IR"/>
        </w:rPr>
        <w:t>یی</w:t>
      </w:r>
      <w:r w:rsidRPr="004A50B5">
        <w:rPr>
          <w:rtl/>
          <w:lang w:bidi="fa-IR"/>
        </w:rPr>
        <w:t xml:space="preserve"> که در بوجود آوردن انسان و ادام</w:t>
      </w:r>
      <w:r w:rsidR="006C238D">
        <w:rPr>
          <w:rFonts w:hint="cs"/>
          <w:rtl/>
        </w:rPr>
        <w:t>ه</w:t>
      </w:r>
      <w:r w:rsidRPr="004A50B5">
        <w:rPr>
          <w:rtl/>
          <w:lang w:bidi="fa-IR"/>
        </w:rPr>
        <w:t xml:space="preserve"> ح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اتش</w:t>
      </w:r>
      <w:r w:rsidRPr="004A50B5">
        <w:rPr>
          <w:rtl/>
          <w:lang w:bidi="fa-IR"/>
        </w:rPr>
        <w:t xml:space="preserve"> در کارند، قابل شمارش</w:t>
      </w:r>
      <w:r w:rsidR="001872DB">
        <w:rPr>
          <w:rFonts w:hint="cs"/>
          <w:rtl/>
          <w:lang w:bidi="fa-IR"/>
        </w:rPr>
        <w:t xml:space="preserve"> </w:t>
      </w:r>
      <w:r w:rsidRPr="004A50B5">
        <w:rPr>
          <w:rFonts w:hint="eastAsia"/>
          <w:rtl/>
          <w:lang w:bidi="fa-IR"/>
        </w:rPr>
        <w:t>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ست،</w:t>
      </w:r>
      <w:r w:rsidRPr="004A50B5">
        <w:rPr>
          <w:rtl/>
          <w:lang w:bidi="fa-IR"/>
        </w:rPr>
        <w:t xml:space="preserve">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نجاست</w:t>
      </w:r>
      <w:r w:rsidRPr="004A50B5">
        <w:rPr>
          <w:rtl/>
          <w:lang w:bidi="fa-IR"/>
        </w:rPr>
        <w:t xml:space="preserve"> که با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توجه خوانندگان عز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</w:t>
      </w:r>
      <w:r w:rsidRPr="004A50B5">
        <w:rPr>
          <w:rtl/>
          <w:lang w:bidi="fa-IR"/>
        </w:rPr>
        <w:t xml:space="preserve"> را به چند سؤال معطوف داشته و بپرسم با تمام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مراتب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در سطور گذشته خواند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د،</w:t>
      </w:r>
      <w:r w:rsidRPr="004A50B5">
        <w:rPr>
          <w:rtl/>
          <w:lang w:bidi="fa-IR"/>
        </w:rPr>
        <w:t xml:space="preserve"> آ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tl/>
          <w:lang w:bidi="fa-IR"/>
        </w:rPr>
        <w:t xml:space="preserve"> انسان که در تمام برنامه 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ح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ات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</w:t>
      </w:r>
      <w:r w:rsidRPr="004A50B5">
        <w:rPr>
          <w:rtl/>
          <w:lang w:bidi="fa-IR"/>
        </w:rPr>
        <w:t xml:space="preserve"> در 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طره</w:t>
      </w:r>
      <w:r w:rsidRPr="004A50B5">
        <w:rPr>
          <w:rtl/>
          <w:lang w:bidi="fa-IR"/>
        </w:rPr>
        <w:t xml:space="preserve"> قانون و اراده حق است،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تواند در زندگ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خانوادگ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اجتماع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از</w:t>
      </w:r>
      <w:r w:rsidRPr="004A50B5">
        <w:rPr>
          <w:rtl/>
          <w:lang w:bidi="fa-IR"/>
        </w:rPr>
        <w:t xml:space="preserve"> از قانون اله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باشد؟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آ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tl/>
          <w:lang w:bidi="fa-IR"/>
        </w:rPr>
        <w:t xml:space="preserve"> آزاد است هر چه دلش بخواهد انجام دهد، و هر عمل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خواسته باشد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اده</w:t>
      </w:r>
      <w:r w:rsidRPr="004A50B5">
        <w:rPr>
          <w:rtl/>
          <w:lang w:bidi="fa-IR"/>
        </w:rPr>
        <w:t xml:space="preserve"> کند، گر چه به نظام زندگ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گران</w:t>
      </w:r>
      <w:r w:rsidRPr="004A50B5">
        <w:rPr>
          <w:rtl/>
          <w:lang w:bidi="fa-IR"/>
        </w:rPr>
        <w:t xml:space="preserve"> ضرر وارد کند؟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آ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tl/>
          <w:lang w:bidi="fa-IR"/>
        </w:rPr>
        <w:t xml:space="preserve"> عوامل عال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ح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آنچه در کارند 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هدف و 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نت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جه</w:t>
      </w:r>
      <w:r w:rsidRPr="004A50B5">
        <w:rPr>
          <w:rtl/>
          <w:lang w:bidi="fa-IR"/>
        </w:rPr>
        <w:t xml:space="preserve"> در کارند؟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آ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tl/>
          <w:lang w:bidi="fa-IR"/>
        </w:rPr>
        <w:t xml:space="preserve"> انسان جز خوردن و آشام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دن</w:t>
      </w:r>
      <w:r w:rsidRPr="004A50B5">
        <w:rPr>
          <w:rtl/>
          <w:lang w:bidi="fa-IR"/>
        </w:rPr>
        <w:t xml:space="preserve"> و اعمال شهوت تکل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ف</w:t>
      </w:r>
      <w:r w:rsidRPr="004A50B5">
        <w:rPr>
          <w:rtl/>
          <w:lang w:bidi="fa-IR"/>
        </w:rPr>
        <w:t xml:space="preserve">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گر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ندارد؟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آ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tl/>
          <w:lang w:bidi="fa-IR"/>
        </w:rPr>
        <w:t xml:space="preserve"> زندگ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مفهوم واقع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</w:t>
      </w:r>
      <w:r w:rsidRPr="004A50B5">
        <w:rPr>
          <w:rtl/>
          <w:lang w:bidi="fa-IR"/>
        </w:rPr>
        <w:t xml:space="preserve"> هم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است که گروه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بند و بار پنداشته اند؟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آ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tl/>
          <w:lang w:bidi="fa-IR"/>
        </w:rPr>
        <w:t xml:space="preserve"> صلح و صفا، و اخلاق پسند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ده</w:t>
      </w:r>
      <w:r w:rsidRPr="004A50B5">
        <w:rPr>
          <w:rtl/>
          <w:lang w:bidi="fa-IR"/>
        </w:rPr>
        <w:t xml:space="preserve"> در سا</w:t>
      </w:r>
      <w:r w:rsidRPr="004A50B5">
        <w:rPr>
          <w:rFonts w:hint="cs"/>
          <w:rtl/>
          <w:lang w:bidi="fa-IR"/>
        </w:rPr>
        <w:t>ی</w:t>
      </w:r>
      <w:r w:rsidR="006C238D">
        <w:rPr>
          <w:rFonts w:hint="cs"/>
          <w:rtl/>
        </w:rPr>
        <w:t>ه</w:t>
      </w:r>
      <w:r w:rsidRPr="004A50B5">
        <w:rPr>
          <w:rtl/>
          <w:lang w:bidi="fa-IR"/>
        </w:rPr>
        <w:t xml:space="preserve"> هر مکتب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پد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آ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د؟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آ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tl/>
          <w:lang w:bidi="fa-IR"/>
        </w:rPr>
        <w:t xml:space="preserve"> بشر در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رو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از برنامه 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مناسب با ح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اتش</w:t>
      </w:r>
      <w:r w:rsidRPr="004A50B5">
        <w:rPr>
          <w:rtl/>
          <w:lang w:bidi="fa-IR"/>
        </w:rPr>
        <w:t xml:space="preserve"> محتاج به خداوند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ست؟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آ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tl/>
          <w:lang w:bidi="fa-IR"/>
        </w:rPr>
        <w:t xml:space="preserve"> جز آفر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دگار</w:t>
      </w:r>
      <w:r w:rsidRPr="004A50B5">
        <w:rPr>
          <w:rtl/>
          <w:lang w:bidi="fa-IR"/>
        </w:rPr>
        <w:t xml:space="preserve"> جهان کس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عالم و آگاه به تمام مصالح و مفاسد است؟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آ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tl/>
          <w:lang w:bidi="fa-IR"/>
        </w:rPr>
        <w:t xml:space="preserve"> روش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امبران</w:t>
      </w:r>
      <w:r w:rsidRPr="004A50B5">
        <w:rPr>
          <w:rtl/>
          <w:lang w:bidi="fa-IR"/>
        </w:rPr>
        <w:t xml:space="preserve"> عال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قدر و انسان دوست نبا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مورد عمل قرار بگ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رد؟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آ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tl/>
          <w:lang w:bidi="fa-IR"/>
        </w:rPr>
        <w:t xml:space="preserve"> در سا</w:t>
      </w:r>
      <w:r w:rsidRPr="004A50B5">
        <w:rPr>
          <w:rFonts w:hint="cs"/>
          <w:rtl/>
          <w:lang w:bidi="fa-IR"/>
        </w:rPr>
        <w:t>ی</w:t>
      </w:r>
      <w:r w:rsidR="006C238D">
        <w:rPr>
          <w:rFonts w:hint="cs"/>
          <w:rtl/>
        </w:rPr>
        <w:t>ه</w:t>
      </w:r>
      <w:r w:rsidRPr="004A50B5">
        <w:rPr>
          <w:rtl/>
          <w:lang w:bidi="fa-IR"/>
        </w:rPr>
        <w:t xml:space="preserve"> قوان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غ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tl/>
          <w:lang w:bidi="fa-IR"/>
        </w:rPr>
        <w:t xml:space="preserve"> حق زندگ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آرام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بدست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آ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د؟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آ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tl/>
          <w:lang w:bidi="fa-IR"/>
        </w:rPr>
        <w:t xml:space="preserve"> برنامه 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منظم و حساب شده عالم دل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</w:t>
      </w:r>
      <w:r w:rsidRPr="004A50B5">
        <w:rPr>
          <w:rtl/>
          <w:lang w:bidi="fa-IR"/>
        </w:rPr>
        <w:t xml:space="preserve"> بر آفر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دگار</w:t>
      </w:r>
      <w:r w:rsidRPr="004A50B5">
        <w:rPr>
          <w:rtl/>
          <w:lang w:bidi="fa-IR"/>
        </w:rPr>
        <w:t xml:space="preserve"> جهان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ست؟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و</w:t>
      </w:r>
      <w:r w:rsidRPr="004A50B5">
        <w:rPr>
          <w:rtl/>
          <w:lang w:bidi="fa-IR"/>
        </w:rPr>
        <w:t xml:space="preserve"> آ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tl/>
          <w:lang w:bidi="fa-IR"/>
        </w:rPr>
        <w:t>...اگر از طرف انسانها اقدام به زنده کردن معارف در وجودشان نشود، و ثروت درون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خود را آشکار نسازند، و فشار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زندگ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فعل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در درون آدم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آورد احساسس نکنند، روح در درون آنان همچون سنگ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شود و انسان به صورت ماده 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جان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درم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آ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>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1872DB" w:rsidRDefault="004A50B5" w:rsidP="001872DB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زندگ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انسان و ح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ات</w:t>
      </w:r>
      <w:r w:rsidRPr="004A50B5">
        <w:rPr>
          <w:rtl/>
          <w:lang w:bidi="fa-IR"/>
        </w:rPr>
        <w:t xml:space="preserve"> جاودان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رو به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</w:t>
      </w:r>
      <w:r w:rsidRPr="004A50B5">
        <w:rPr>
          <w:rtl/>
          <w:lang w:bidi="fa-IR"/>
        </w:rPr>
        <w:t xml:space="preserve"> او بسته به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است که با واقع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روبرو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اوست ارتباط برقرار سازد، و آنچه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ارتباط را برقرار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سازد معرفت است،و معرفت همان ادراک حس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است که به وس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له</w:t>
      </w:r>
      <w:r w:rsidRPr="004A50B5">
        <w:rPr>
          <w:rtl/>
          <w:lang w:bidi="fa-IR"/>
        </w:rPr>
        <w:t xml:space="preserve"> فهم حالت کمال و پختگ</w:t>
      </w:r>
      <w:r w:rsidRPr="004A50B5">
        <w:rPr>
          <w:rFonts w:hint="cs"/>
          <w:rtl/>
          <w:lang w:bidi="fa-IR"/>
        </w:rPr>
        <w:t>ی</w:t>
      </w:r>
      <w:r w:rsidR="001872DB">
        <w:rPr>
          <w:rFonts w:hint="cs"/>
          <w:rtl/>
          <w:lang w:bidi="fa-IR"/>
        </w:rPr>
        <w:t xml:space="preserve"> </w:t>
      </w:r>
      <w:r w:rsidRPr="004A50B5">
        <w:rPr>
          <w:rFonts w:hint="eastAsia"/>
          <w:rtl/>
          <w:lang w:bidi="fa-IR"/>
        </w:rPr>
        <w:t>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دا</w:t>
      </w:r>
      <w:r w:rsidRPr="004A50B5">
        <w:rPr>
          <w:rtl/>
          <w:lang w:bidi="fa-IR"/>
        </w:rPr>
        <w:t xml:space="preserve"> کرده باشد. 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وه</w:t>
      </w:r>
      <w:r w:rsidRPr="004A50B5">
        <w:rPr>
          <w:rtl/>
          <w:lang w:bidi="fa-IR"/>
        </w:rPr>
        <w:t xml:space="preserve"> معرفت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</w:t>
      </w:r>
      <w:r w:rsidRPr="004A50B5">
        <w:rPr>
          <w:rtl/>
          <w:lang w:bidi="fa-IR"/>
        </w:rPr>
        <w:t xml:space="preserve"> زندگ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به تمام معن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سالم و صح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ح</w:t>
      </w:r>
      <w:r w:rsidRPr="004A50B5">
        <w:rPr>
          <w:rtl/>
          <w:lang w:bidi="fa-IR"/>
        </w:rPr>
        <w:t xml:space="preserve"> است که در پرتو انسان به تمام حقوق انسان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تش</w:t>
      </w:r>
      <w:r w:rsidRPr="004A50B5">
        <w:rPr>
          <w:rtl/>
          <w:lang w:bidi="fa-IR"/>
        </w:rPr>
        <w:t xml:space="preserve"> دست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دا</w:t>
      </w:r>
      <w:r w:rsidRPr="004A50B5">
        <w:rPr>
          <w:rtl/>
          <w:lang w:bidi="fa-IR"/>
        </w:rPr>
        <w:t xml:space="preserve"> کرده و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گران</w:t>
      </w:r>
      <w:r w:rsidRPr="004A50B5">
        <w:rPr>
          <w:rtl/>
          <w:lang w:bidi="fa-IR"/>
        </w:rPr>
        <w:t xml:space="preserve"> هم در سا</w:t>
      </w:r>
      <w:r w:rsidRPr="004A50B5">
        <w:rPr>
          <w:rFonts w:hint="cs"/>
          <w:rtl/>
          <w:lang w:bidi="fa-IR"/>
        </w:rPr>
        <w:t>ی</w:t>
      </w:r>
      <w:r w:rsidR="006C238D">
        <w:rPr>
          <w:rFonts w:hint="cs"/>
          <w:rtl/>
        </w:rPr>
        <w:t>ه</w:t>
      </w:r>
      <w:r w:rsidRPr="004A50B5">
        <w:rPr>
          <w:rtl/>
          <w:lang w:bidi="fa-IR"/>
        </w:rPr>
        <w:t xml:space="preserve"> زندگ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آدم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به حقوق خود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رسند.</w:t>
      </w:r>
      <w:r w:rsidRPr="004A50B5">
        <w:rPr>
          <w:rFonts w:hint="eastAsia"/>
          <w:rtl/>
          <w:lang w:bidi="fa-IR"/>
        </w:rPr>
        <w:t>البته</w:t>
      </w:r>
      <w:r w:rsidRPr="004A50B5">
        <w:rPr>
          <w:rtl/>
          <w:lang w:bidi="fa-IR"/>
        </w:rPr>
        <w:t xml:space="preserve"> در 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ان</w:t>
      </w:r>
      <w:r w:rsidRPr="004A50B5">
        <w:rPr>
          <w:rtl/>
          <w:lang w:bidi="fa-IR"/>
        </w:rPr>
        <w:t xml:space="preserve"> تمام مکتب ها</w:t>
      </w:r>
      <w:r w:rsidRPr="004A50B5">
        <w:rPr>
          <w:rFonts w:hint="cs"/>
          <w:rtl/>
          <w:lang w:bidi="fa-IR"/>
        </w:rPr>
        <w:t>یی</w:t>
      </w:r>
      <w:r w:rsidRPr="004A50B5">
        <w:rPr>
          <w:rtl/>
          <w:lang w:bidi="fa-IR"/>
        </w:rPr>
        <w:t xml:space="preserve"> که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نگه داشتن انسان در اصول انسان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پد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آمده مکتب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زنده تر و اصول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تر همانند مکتب انب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اء</w:t>
      </w:r>
      <w:r w:rsidRPr="004A50B5">
        <w:rPr>
          <w:rtl/>
          <w:lang w:bidi="fa-IR"/>
        </w:rPr>
        <w:t xml:space="preserve">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ست،</w:t>
      </w:r>
      <w:r w:rsidRPr="004A50B5">
        <w:rPr>
          <w:rtl/>
          <w:lang w:bidi="fa-IR"/>
        </w:rPr>
        <w:t xml:space="preserve"> ز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را</w:t>
      </w:r>
      <w:r w:rsidRPr="004A50B5">
        <w:rPr>
          <w:rtl/>
          <w:lang w:bidi="fa-IR"/>
        </w:rPr>
        <w:t xml:space="preserve"> تمام افکار و نت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ج</w:t>
      </w:r>
      <w:r w:rsidR="006C238D">
        <w:rPr>
          <w:rFonts w:hint="cs"/>
          <w:rtl/>
        </w:rPr>
        <w:t>ه</w:t>
      </w:r>
      <w:r w:rsidRPr="004A50B5">
        <w:rPr>
          <w:rtl/>
          <w:lang w:bidi="fa-IR"/>
        </w:rPr>
        <w:t xml:space="preserve"> افکار آن بزرگ مردان از وح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سرچشمه گرفته و با فطرت و طب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عت</w:t>
      </w:r>
      <w:r w:rsidRPr="004A50B5">
        <w:rPr>
          <w:rtl/>
          <w:lang w:bidi="fa-IR"/>
        </w:rPr>
        <w:t xml:space="preserve"> بشر هماهنگ است.</w:t>
      </w:r>
      <w:r w:rsidRPr="004A50B5">
        <w:rPr>
          <w:rFonts w:hint="eastAsia"/>
          <w:rtl/>
          <w:lang w:bidi="fa-IR"/>
        </w:rPr>
        <w:t>آنان</w:t>
      </w:r>
      <w:r w:rsidRPr="004A50B5">
        <w:rPr>
          <w:rtl/>
          <w:lang w:bidi="fa-IR"/>
        </w:rPr>
        <w:t xml:space="preserve"> انسان را به پاسخ دادن به ندا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فطرت و طب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عت</w:t>
      </w:r>
      <w:r w:rsidRPr="004A50B5">
        <w:rPr>
          <w:rtl/>
          <w:lang w:bidi="fa-IR"/>
        </w:rPr>
        <w:t xml:space="preserve"> دعوت کردند، و در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راه ترب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شدگان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بوجود آوردند که نظ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tl/>
          <w:lang w:bidi="fa-IR"/>
        </w:rPr>
        <w:t xml:space="preserve"> آنان را در ه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چ</w:t>
      </w:r>
      <w:r w:rsidRPr="004A50B5">
        <w:rPr>
          <w:rtl/>
          <w:lang w:bidi="fa-IR"/>
        </w:rPr>
        <w:t xml:space="preserve"> مدرسه 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</w:t>
      </w:r>
      <w:r w:rsidRPr="004A50B5">
        <w:rPr>
          <w:rtl/>
          <w:lang w:bidi="fa-IR"/>
        </w:rPr>
        <w:t>.</w:t>
      </w:r>
    </w:p>
    <w:p w:rsidR="004A50B5" w:rsidRPr="004A50B5" w:rsidRDefault="001872DB" w:rsidP="001872DB">
      <w:pPr>
        <w:pStyle w:val="Heading1"/>
        <w:rPr>
          <w:rtl/>
        </w:rPr>
      </w:pPr>
      <w:r>
        <w:rPr>
          <w:rtl/>
        </w:rPr>
        <w:br w:type="page"/>
      </w:r>
      <w:bookmarkStart w:id="12" w:name="_Toc500835239"/>
      <w:bookmarkStart w:id="13" w:name="_Toc500835408"/>
      <w:r w:rsidR="004A50B5" w:rsidRPr="004A50B5">
        <w:rPr>
          <w:rFonts w:hint="eastAsia"/>
          <w:rtl/>
        </w:rPr>
        <w:lastRenderedPageBreak/>
        <w:t>اسلام</w:t>
      </w:r>
      <w:r w:rsidR="004A50B5" w:rsidRPr="004A50B5">
        <w:rPr>
          <w:rtl/>
        </w:rPr>
        <w:t xml:space="preserve"> </w:t>
      </w:r>
      <w:r w:rsidR="004A50B5" w:rsidRPr="004A50B5">
        <w:rPr>
          <w:rFonts w:hint="cs"/>
          <w:rtl/>
        </w:rPr>
        <w:t>ی</w:t>
      </w:r>
      <w:r w:rsidR="004A50B5" w:rsidRPr="004A50B5">
        <w:rPr>
          <w:rFonts w:hint="eastAsia"/>
          <w:rtl/>
        </w:rPr>
        <w:t>گانه</w:t>
      </w:r>
      <w:r w:rsidR="004A50B5" w:rsidRPr="004A50B5">
        <w:rPr>
          <w:rtl/>
        </w:rPr>
        <w:t xml:space="preserve"> راه نجات</w:t>
      </w:r>
      <w:bookmarkEnd w:id="12"/>
      <w:bookmarkEnd w:id="13"/>
    </w:p>
    <w:p w:rsidR="004A50B5" w:rsidRPr="004A50B5" w:rsidRDefault="004A50B5" w:rsidP="001872DB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امبران</w:t>
      </w:r>
      <w:r w:rsidRPr="004A50B5">
        <w:rPr>
          <w:rtl/>
          <w:lang w:bidi="fa-IR"/>
        </w:rPr>
        <w:t xml:space="preserve">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شروان</w:t>
      </w:r>
      <w:r w:rsidRPr="004A50B5">
        <w:rPr>
          <w:rtl/>
          <w:lang w:bidi="fa-IR"/>
        </w:rPr>
        <w:t xml:space="preserve"> به سو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مان</w:t>
      </w:r>
      <w:r w:rsidRPr="004A50B5">
        <w:rPr>
          <w:rtl/>
          <w:lang w:bidi="fa-IR"/>
        </w:rPr>
        <w:t xml:space="preserve"> و عمل صالحند، و ترب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شدگان آنان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</w:t>
      </w:r>
      <w:r w:rsidRPr="004A50B5">
        <w:rPr>
          <w:rtl/>
          <w:lang w:bidi="fa-IR"/>
        </w:rPr>
        <w:t xml:space="preserve"> هم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طور، و جز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نکه</w:t>
      </w:r>
      <w:r w:rsidRPr="004A50B5">
        <w:rPr>
          <w:rtl/>
          <w:lang w:bidi="fa-IR"/>
        </w:rPr>
        <w:t xml:space="preserve"> بشر را به سو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اصول دعوت کنند برنامه 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گر</w:t>
      </w:r>
      <w:r w:rsidRPr="004A50B5">
        <w:rPr>
          <w:rtl/>
          <w:lang w:bidi="fa-IR"/>
        </w:rPr>
        <w:t xml:space="preserve"> ندارند.</w:t>
      </w:r>
      <w:r w:rsidR="001872DB" w:rsidRPr="004A50B5">
        <w:rPr>
          <w:rFonts w:hint="eastAsia"/>
          <w:rtl/>
          <w:lang w:bidi="fa-IR"/>
        </w:rPr>
        <w:t xml:space="preserve"> </w:t>
      </w:r>
      <w:r w:rsidRPr="004A50B5">
        <w:rPr>
          <w:rFonts w:hint="eastAsia"/>
          <w:rtl/>
          <w:lang w:bidi="fa-IR"/>
        </w:rPr>
        <w:t>آنان</w:t>
      </w:r>
      <w:r w:rsidRPr="004A50B5">
        <w:rPr>
          <w:rtl/>
          <w:lang w:bidi="fa-IR"/>
        </w:rPr>
        <w:t xml:space="preserve"> که از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شان</w:t>
      </w:r>
      <w:r w:rsidRPr="004A50B5">
        <w:rPr>
          <w:rtl/>
          <w:lang w:bidi="fa-IR"/>
        </w:rPr>
        <w:t xml:space="preserve"> به حق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رو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کنند به مقام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مان</w:t>
      </w:r>
      <w:r w:rsidRPr="004A50B5">
        <w:rPr>
          <w:rtl/>
          <w:lang w:bidi="fa-IR"/>
        </w:rPr>
        <w:t xml:space="preserve"> و عمل صالح برسند و مردم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دعوت انب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اء</w:t>
      </w:r>
      <w:r w:rsidRPr="004A50B5">
        <w:rPr>
          <w:rtl/>
          <w:lang w:bidi="fa-IR"/>
        </w:rPr>
        <w:t xml:space="preserve"> را بشنوند و قدرت تحق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ق</w:t>
      </w:r>
      <w:r w:rsidRPr="004A50B5">
        <w:rPr>
          <w:rtl/>
          <w:lang w:bidi="fa-IR"/>
        </w:rPr>
        <w:t xml:space="preserve"> داشته باشند و کوتاه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در ترب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خود کنند چون از دواع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نفسان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تقل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نرسته اند، رستگار نخواهند شد.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نظام</w:t>
      </w:r>
      <w:r w:rsidRPr="004A50B5">
        <w:rPr>
          <w:rtl/>
          <w:lang w:bidi="fa-IR"/>
        </w:rPr>
        <w:t xml:space="preserve"> اسلام که شاهد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زنده و گو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tl/>
          <w:lang w:bidi="fa-IR"/>
        </w:rPr>
        <w:t xml:space="preserve"> و چهره 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روشن و تابناک از قوان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وضع شده خداوند در تمام ادوار ح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ات</w:t>
      </w:r>
      <w:r w:rsidRPr="004A50B5">
        <w:rPr>
          <w:rtl/>
          <w:lang w:bidi="fa-IR"/>
        </w:rPr>
        <w:t xml:space="preserve"> بشر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بوده جامع و کامل آن به وس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له</w:t>
      </w:r>
      <w:r w:rsidRPr="004A50B5">
        <w:rPr>
          <w:rtl/>
          <w:lang w:bidi="fa-IR"/>
        </w:rPr>
        <w:t xml:space="preserve"> خاتم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امبران</w:t>
      </w:r>
      <w:r w:rsidRPr="004A50B5">
        <w:rPr>
          <w:rtl/>
          <w:lang w:bidi="fa-IR"/>
        </w:rPr>
        <w:t xml:space="preserve"> در سرزم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خشک و 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آب و علف همانند نقشه 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منظم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نجات تمام بشر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اده</w:t>
      </w:r>
      <w:r w:rsidRPr="004A50B5">
        <w:rPr>
          <w:rtl/>
          <w:lang w:bidi="fa-IR"/>
        </w:rPr>
        <w:t xml:space="preserve"> شد.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ساختمان</w:t>
      </w:r>
      <w:r w:rsidRPr="004A50B5">
        <w:rPr>
          <w:rtl/>
          <w:lang w:bidi="fa-IR"/>
        </w:rPr>
        <w:t xml:space="preserve"> ها</w:t>
      </w:r>
      <w:r w:rsidRPr="004A50B5">
        <w:rPr>
          <w:rFonts w:hint="cs"/>
          <w:rtl/>
          <w:lang w:bidi="fa-IR"/>
        </w:rPr>
        <w:t>یی</w:t>
      </w:r>
      <w:r w:rsidRPr="004A50B5">
        <w:rPr>
          <w:rtl/>
          <w:lang w:bidi="fa-IR"/>
        </w:rPr>
        <w:t xml:space="preserve"> عظ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</w:t>
      </w:r>
      <w:r w:rsidRPr="004A50B5">
        <w:rPr>
          <w:rtl/>
          <w:lang w:bidi="fa-IR"/>
        </w:rPr>
        <w:t xml:space="preserve"> از فضائل انسان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بر سطح خاک بنا کرد که تا ابد از تندباد حوادث در امان خواهد بود.</w:t>
      </w:r>
    </w:p>
    <w:p w:rsidR="004A50B5" w:rsidRPr="004A50B5" w:rsidRDefault="004A50B5" w:rsidP="00CA00BA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سر و سامان بخش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دن</w:t>
      </w:r>
      <w:r w:rsidRPr="004A50B5">
        <w:rPr>
          <w:rtl/>
          <w:lang w:bidi="fa-IR"/>
        </w:rPr>
        <w:t xml:space="preserve"> به پراکندگ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ها قوان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آورد که امواج خروشان زمان هرگز آن را از دفتر زندگ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محو نخواهد کرد.</w:t>
      </w:r>
      <w:r w:rsidR="001872DB" w:rsidRPr="004A50B5">
        <w:rPr>
          <w:rFonts w:hint="eastAsia"/>
          <w:rtl/>
          <w:lang w:bidi="fa-IR"/>
        </w:rPr>
        <w:t xml:space="preserve"> </w:t>
      </w:r>
      <w:r w:rsidRPr="004A50B5">
        <w:rPr>
          <w:rFonts w:hint="eastAsia"/>
          <w:rtl/>
          <w:lang w:bidi="fa-IR"/>
        </w:rPr>
        <w:t>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درهم کوب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دن</w:t>
      </w:r>
      <w:r w:rsidRPr="004A50B5">
        <w:rPr>
          <w:rtl/>
          <w:lang w:bidi="fa-IR"/>
        </w:rPr>
        <w:t xml:space="preserve"> شرک و نفاق و رذائل اخلاق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حقا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ق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ان</w:t>
      </w:r>
      <w:r w:rsidRPr="004A50B5">
        <w:rPr>
          <w:rtl/>
          <w:lang w:bidi="fa-IR"/>
        </w:rPr>
        <w:t xml:space="preserve"> کرده که مانندش آورده نشده بود و نظ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رش</w:t>
      </w:r>
      <w:r w:rsidRPr="004A50B5">
        <w:rPr>
          <w:rtl/>
          <w:lang w:bidi="fa-IR"/>
        </w:rPr>
        <w:t xml:space="preserve"> نخواهد آمد.</w:t>
      </w:r>
      <w:r w:rsidRPr="004A50B5">
        <w:rPr>
          <w:rFonts w:hint="eastAsia"/>
          <w:rtl/>
          <w:lang w:bidi="fa-IR"/>
        </w:rPr>
        <w:t>اسلام</w:t>
      </w:r>
      <w:r w:rsidRPr="004A50B5">
        <w:rPr>
          <w:rtl/>
          <w:lang w:bidi="fa-IR"/>
        </w:rPr>
        <w:t xml:space="preserve"> آ</w:t>
      </w:r>
      <w:r w:rsidRPr="004A50B5">
        <w:rPr>
          <w:rFonts w:hint="cs"/>
          <w:rtl/>
          <w:lang w:bidi="fa-IR"/>
        </w:rPr>
        <w:t>یی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است ساده و 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آلا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ش،</w:t>
      </w:r>
      <w:r w:rsidRPr="004A50B5">
        <w:rPr>
          <w:rtl/>
          <w:lang w:bidi="fa-IR"/>
        </w:rPr>
        <w:t xml:space="preserve"> و هم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سادگ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هماهنگ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آن با اصول زندگ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بود که در اندک زمان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بر هم</w:t>
      </w:r>
      <w:r w:rsidR="006C238D">
        <w:rPr>
          <w:rFonts w:hint="cs"/>
          <w:rtl/>
        </w:rPr>
        <w:t>ه</w:t>
      </w:r>
      <w:r w:rsidRPr="004A50B5">
        <w:rPr>
          <w:rtl/>
          <w:lang w:bidi="fa-IR"/>
        </w:rPr>
        <w:t xml:space="preserve"> مکتب ها فائق آمد و شؤون اجتماع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ملل مختلف جهان را ز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tl/>
          <w:lang w:bidi="fa-IR"/>
        </w:rPr>
        <w:t xml:space="preserve"> سلطه و نفوذ خود قرار داد.</w:t>
      </w:r>
      <w:r w:rsidRPr="004A50B5">
        <w:rPr>
          <w:rFonts w:hint="eastAsia"/>
          <w:rtl/>
          <w:lang w:bidi="fa-IR"/>
        </w:rPr>
        <w:t>اسلام</w:t>
      </w:r>
      <w:r w:rsidRPr="004A50B5">
        <w:rPr>
          <w:rtl/>
          <w:lang w:bidi="fa-IR"/>
        </w:rPr>
        <w:t xml:space="preserve"> که اساس آن بر توح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و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کتاپرست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است، بشر را به پاک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درون و برون و درستکار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،</w:t>
      </w:r>
      <w:r w:rsidRPr="004A50B5">
        <w:rPr>
          <w:rtl/>
          <w:lang w:bidi="fa-IR"/>
        </w:rPr>
        <w:t xml:space="preserve"> امانت، راستگو</w:t>
      </w:r>
      <w:r w:rsidRPr="004A50B5">
        <w:rPr>
          <w:rFonts w:hint="cs"/>
          <w:rtl/>
          <w:lang w:bidi="fa-IR"/>
        </w:rPr>
        <w:t>یی</w:t>
      </w:r>
      <w:r w:rsidRPr="004A50B5">
        <w:rPr>
          <w:rFonts w:hint="eastAsia"/>
          <w:rtl/>
          <w:lang w:bidi="fa-IR"/>
        </w:rPr>
        <w:t>،</w:t>
      </w:r>
      <w:r w:rsidRPr="004A50B5">
        <w:rPr>
          <w:rtl/>
          <w:lang w:bidi="fa-IR"/>
        </w:rPr>
        <w:t xml:space="preserve"> صداقت و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گانگ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برادر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،</w:t>
      </w:r>
      <w:r w:rsidRPr="004A50B5">
        <w:rPr>
          <w:rtl/>
          <w:lang w:bidi="fa-IR"/>
        </w:rPr>
        <w:t xml:space="preserve"> دستگ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مساوات، دعوت </w:t>
      </w:r>
      <w:r w:rsidRPr="004A50B5">
        <w:rPr>
          <w:rtl/>
          <w:lang w:bidi="fa-IR"/>
        </w:rPr>
        <w:lastRenderedPageBreak/>
        <w:t>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نما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د،</w:t>
      </w:r>
      <w:r w:rsidRPr="004A50B5">
        <w:rPr>
          <w:rtl/>
          <w:lang w:bidi="fa-IR"/>
        </w:rPr>
        <w:t xml:space="preserve"> و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همان اصول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است که توده بشر را از نادان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به شاه</w:t>
      </w:r>
      <w:r w:rsidR="00CA00BA">
        <w:rPr>
          <w:rFonts w:hint="cs"/>
          <w:rtl/>
          <w:lang w:bidi="fa-IR"/>
        </w:rPr>
        <w:t xml:space="preserve"> </w:t>
      </w:r>
      <w:r w:rsidRPr="004A50B5">
        <w:rPr>
          <w:rtl/>
          <w:lang w:bidi="fa-IR"/>
        </w:rPr>
        <w:t>راه هدا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و دانا</w:t>
      </w:r>
      <w:r w:rsidRPr="004A50B5">
        <w:rPr>
          <w:rFonts w:hint="cs"/>
          <w:rtl/>
          <w:lang w:bidi="fa-IR"/>
        </w:rPr>
        <w:t>یی</w:t>
      </w:r>
      <w:r w:rsidRPr="004A50B5">
        <w:rPr>
          <w:rtl/>
          <w:lang w:bidi="fa-IR"/>
        </w:rPr>
        <w:t xml:space="preserve"> و تکامل در هم</w:t>
      </w:r>
      <w:r w:rsidR="006C238D">
        <w:rPr>
          <w:rFonts w:hint="cs"/>
          <w:rtl/>
        </w:rPr>
        <w:t>ه</w:t>
      </w:r>
      <w:r w:rsidRPr="004A50B5">
        <w:rPr>
          <w:rtl/>
          <w:lang w:bidi="fa-IR"/>
        </w:rPr>
        <w:t xml:space="preserve"> زوا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ح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ات</w:t>
      </w:r>
      <w:r w:rsidRPr="004A50B5">
        <w:rPr>
          <w:rtl/>
          <w:lang w:bidi="fa-IR"/>
        </w:rPr>
        <w:t xml:space="preserve"> ر</w:t>
      </w:r>
      <w:r w:rsidRPr="004A50B5">
        <w:rPr>
          <w:rFonts w:hint="eastAsia"/>
          <w:rtl/>
          <w:lang w:bidi="fa-IR"/>
        </w:rPr>
        <w:t>هنمون</w:t>
      </w:r>
      <w:r w:rsidRPr="004A50B5">
        <w:rPr>
          <w:rtl/>
          <w:lang w:bidi="fa-IR"/>
        </w:rPr>
        <w:t xml:space="preserve"> است.</w:t>
      </w:r>
    </w:p>
    <w:p w:rsidR="004A50B5" w:rsidRPr="004A50B5" w:rsidRDefault="004A50B5" w:rsidP="00CA00BA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عمل</w:t>
      </w:r>
      <w:r w:rsidRPr="004A50B5">
        <w:rPr>
          <w:rtl/>
          <w:lang w:bidi="fa-IR"/>
        </w:rPr>
        <w:t xml:space="preserve"> کردن به اسلام نه تنها مف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و آسان است، بلکه ه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چ</w:t>
      </w:r>
      <w:r w:rsidRPr="004A50B5">
        <w:rPr>
          <w:rtl/>
          <w:lang w:bidi="fa-IR"/>
        </w:rPr>
        <w:t xml:space="preserve"> ناسازگار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با 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tl/>
          <w:lang w:bidi="fa-IR"/>
        </w:rPr>
        <w:t xml:space="preserve"> تمدن به معنا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واقع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ندارد، بلکه وس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</w:t>
      </w:r>
      <w:r w:rsidR="006C238D">
        <w:rPr>
          <w:rFonts w:hint="cs"/>
          <w:rtl/>
        </w:rPr>
        <w:t>ه</w:t>
      </w:r>
      <w:r w:rsidRPr="004A50B5">
        <w:rPr>
          <w:rtl/>
          <w:lang w:bidi="fa-IR"/>
        </w:rPr>
        <w:t xml:space="preserve"> سرعت و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شرفت</w:t>
      </w:r>
      <w:r w:rsidRPr="004A50B5">
        <w:rPr>
          <w:rtl/>
          <w:lang w:bidi="fa-IR"/>
        </w:rPr>
        <w:t xml:space="preserve"> واقع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به سو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تمدن حق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ق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است.</w:t>
      </w:r>
      <w:r w:rsidRPr="004A50B5">
        <w:rPr>
          <w:rFonts w:hint="eastAsia"/>
          <w:rtl/>
          <w:lang w:bidi="fa-IR"/>
        </w:rPr>
        <w:t>مسلم</w:t>
      </w:r>
      <w:r w:rsidRPr="004A50B5">
        <w:rPr>
          <w:rtl/>
          <w:lang w:bidi="fa-IR"/>
        </w:rPr>
        <w:t xml:space="preserve"> آن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دوش به دوش تمدن در حرکت نباشد و آباد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واقع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tl/>
          <w:lang w:bidi="fa-IR"/>
        </w:rPr>
        <w:t xml:space="preserve"> را از پ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نداشته باشد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روان</w:t>
      </w:r>
      <w:r w:rsidRPr="004A50B5">
        <w:rPr>
          <w:rtl/>
          <w:lang w:bidi="fa-IR"/>
        </w:rPr>
        <w:t xml:space="preserve"> خود جز لهو و لعب ثمر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ندارد و تابع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و فرمانبردارانش را به سو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هلاکت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کشد.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CA00BA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با</w:t>
      </w:r>
      <w:r w:rsidRPr="004A50B5">
        <w:rPr>
          <w:rtl/>
          <w:lang w:bidi="fa-IR"/>
        </w:rPr>
        <w:t xml:space="preserve"> مراجعه به قرآن و فرما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شات</w:t>
      </w:r>
      <w:r w:rsidRPr="004A50B5">
        <w:rPr>
          <w:rtl/>
          <w:lang w:bidi="fa-IR"/>
        </w:rPr>
        <w:t xml:space="preserve">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شوا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ان</w:t>
      </w:r>
      <w:r w:rsidRPr="004A50B5">
        <w:rPr>
          <w:rtl/>
          <w:lang w:bidi="fa-IR"/>
        </w:rPr>
        <w:t xml:space="preserve">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نکته روشن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شود که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گانه</w:t>
      </w:r>
      <w:r w:rsidRPr="004A50B5">
        <w:rPr>
          <w:rtl/>
          <w:lang w:bidi="fa-IR"/>
        </w:rPr>
        <w:t xml:space="preserve">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حق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با 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tl/>
          <w:lang w:bidi="fa-IR"/>
        </w:rPr>
        <w:t xml:space="preserve"> تمدن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رود و خود مثل اعلا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تمدن است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مب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اسلام است و منکر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معن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tl/>
          <w:lang w:bidi="fa-IR"/>
        </w:rPr>
        <w:t xml:space="preserve"> دور از خرد است،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tl/>
          <w:lang w:bidi="fa-IR"/>
        </w:rPr>
        <w:t xml:space="preserve"> دست نشانده استعمار است،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tl/>
          <w:lang w:bidi="fa-IR"/>
        </w:rPr>
        <w:t xml:space="preserve"> با اسلام به خاطر عقده 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روان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دشمن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دار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>.</w:t>
      </w:r>
      <w:r w:rsidR="00CA00BA" w:rsidRPr="004A50B5">
        <w:rPr>
          <w:rFonts w:hint="eastAsia"/>
          <w:rtl/>
          <w:lang w:bidi="fa-IR"/>
        </w:rPr>
        <w:t xml:space="preserve"> </w:t>
      </w:r>
      <w:r w:rsidRPr="004A50B5">
        <w:rPr>
          <w:rFonts w:hint="eastAsia"/>
          <w:rtl/>
          <w:lang w:bidi="fa-IR"/>
        </w:rPr>
        <w:t>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مسئله هم ناگفته نماند که بس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از مردم مغرب زم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رو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خوش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با برنامه 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ندارند، و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را عامل انحطاط و دور شدن از تمدن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دانند، البته</w:t>
      </w:r>
    </w:p>
    <w:p w:rsidR="004A50B5" w:rsidRPr="004A50B5" w:rsidRDefault="004A50B5" w:rsidP="00CA00BA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با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به آنان حق داد، ز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را</w:t>
      </w:r>
      <w:r w:rsidRPr="004A50B5">
        <w:rPr>
          <w:rtl/>
          <w:lang w:bidi="fa-IR"/>
        </w:rPr>
        <w:t xml:space="preserve"> آ</w:t>
      </w:r>
      <w:r w:rsidRPr="004A50B5">
        <w:rPr>
          <w:rFonts w:hint="cs"/>
          <w:rtl/>
          <w:lang w:bidi="fa-IR"/>
        </w:rPr>
        <w:t>یی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تحر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ف</w:t>
      </w:r>
      <w:r w:rsidRPr="004A50B5">
        <w:rPr>
          <w:rtl/>
          <w:lang w:bidi="fa-IR"/>
        </w:rPr>
        <w:t xml:space="preserve"> شده عهد عت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ق</w:t>
      </w:r>
      <w:r w:rsidRPr="004A50B5">
        <w:rPr>
          <w:rtl/>
          <w:lang w:bidi="fa-IR"/>
        </w:rPr>
        <w:t xml:space="preserve"> و جد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استعداد جوابگو</w:t>
      </w:r>
      <w:r w:rsidRPr="004A50B5">
        <w:rPr>
          <w:rFonts w:hint="cs"/>
          <w:rtl/>
          <w:lang w:bidi="fa-IR"/>
        </w:rPr>
        <w:t>یی</w:t>
      </w:r>
      <w:r w:rsidRPr="004A50B5">
        <w:rPr>
          <w:rtl/>
          <w:lang w:bidi="fa-IR"/>
        </w:rPr>
        <w:t xml:space="preserve"> به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ازمند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بشر را نداشت و در آن قوان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افت</w:t>
      </w:r>
      <w:r w:rsidRPr="004A50B5">
        <w:rPr>
          <w:rtl/>
          <w:lang w:bidi="fa-IR"/>
        </w:rPr>
        <w:t xml:space="preserve"> نم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شد که انسان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تحص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</w:t>
      </w:r>
      <w:r w:rsidRPr="004A50B5">
        <w:rPr>
          <w:rtl/>
          <w:lang w:bidi="fa-IR"/>
        </w:rPr>
        <w:t xml:space="preserve"> سعادت بتواند به آن عمل کند.</w:t>
      </w:r>
      <w:r w:rsidR="00CA00BA" w:rsidRPr="004A50B5">
        <w:rPr>
          <w:rFonts w:hint="eastAsia"/>
          <w:rtl/>
          <w:lang w:bidi="fa-IR"/>
        </w:rPr>
        <w:t xml:space="preserve"> </w:t>
      </w:r>
      <w:r w:rsidRPr="004A50B5">
        <w:rPr>
          <w:rFonts w:hint="eastAsia"/>
          <w:rtl/>
          <w:lang w:bidi="fa-IR"/>
        </w:rPr>
        <w:t>با</w:t>
      </w:r>
      <w:r w:rsidRPr="004A50B5">
        <w:rPr>
          <w:rtl/>
          <w:lang w:bidi="fa-IR"/>
        </w:rPr>
        <w:t xml:space="preserve">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شرفت</w:t>
      </w:r>
      <w:r w:rsidRPr="004A50B5">
        <w:rPr>
          <w:rtl/>
          <w:lang w:bidi="fa-IR"/>
        </w:rPr>
        <w:t xml:space="preserve"> علوم ماد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در مغرب زم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حکومت کل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سا</w:t>
      </w:r>
      <w:r w:rsidRPr="004A50B5">
        <w:rPr>
          <w:rtl/>
          <w:lang w:bidi="fa-IR"/>
        </w:rPr>
        <w:t xml:space="preserve"> خود در خطر اضمحلال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د،</w:t>
      </w:r>
      <w:r w:rsidRPr="004A50B5">
        <w:rPr>
          <w:rtl/>
          <w:lang w:bidi="fa-IR"/>
        </w:rPr>
        <w:t xml:space="preserve"> کل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سا</w:t>
      </w:r>
      <w:r w:rsidRPr="004A50B5">
        <w:rPr>
          <w:rFonts w:hint="cs"/>
          <w:rtl/>
          <w:lang w:bidi="fa-IR"/>
        </w:rPr>
        <w:t>یی</w:t>
      </w:r>
      <w:r w:rsidRPr="004A50B5">
        <w:rPr>
          <w:rtl/>
          <w:lang w:bidi="fa-IR"/>
        </w:rPr>
        <w:t xml:space="preserve"> که به جان و مال و ناموس مردم در سا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ه</w:t>
      </w:r>
      <w:r w:rsidRPr="004A50B5">
        <w:rPr>
          <w:rtl/>
          <w:lang w:bidi="fa-IR"/>
        </w:rPr>
        <w:t xml:space="preserve">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داشت مسلط بود، و البته در هم کوب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ده</w:t>
      </w:r>
      <w:r w:rsidRPr="004A50B5">
        <w:rPr>
          <w:rtl/>
          <w:lang w:bidi="fa-IR"/>
        </w:rPr>
        <w:t xml:space="preserve"> شدن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تسلط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اربابان کل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سا</w:t>
      </w:r>
      <w:r w:rsidRPr="004A50B5">
        <w:rPr>
          <w:rtl/>
          <w:lang w:bidi="fa-IR"/>
        </w:rPr>
        <w:t xml:space="preserve"> آسان نبود، از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رو با دانشمندان به مبارزه برخاسته و سخت در مق</w:t>
      </w:r>
      <w:r w:rsidRPr="004A50B5">
        <w:rPr>
          <w:rFonts w:hint="eastAsia"/>
          <w:rtl/>
          <w:lang w:bidi="fa-IR"/>
        </w:rPr>
        <w:t>ابل</w:t>
      </w:r>
      <w:r w:rsidRPr="004A50B5">
        <w:rPr>
          <w:rtl/>
          <w:lang w:bidi="fa-IR"/>
        </w:rPr>
        <w:t xml:space="preserve"> آنان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ستادند</w:t>
      </w:r>
      <w:r w:rsidRPr="004A50B5">
        <w:rPr>
          <w:rtl/>
          <w:lang w:bidi="fa-IR"/>
        </w:rPr>
        <w:t xml:space="preserve"> تا جا</w:t>
      </w:r>
      <w:r w:rsidRPr="004A50B5">
        <w:rPr>
          <w:rFonts w:hint="cs"/>
          <w:rtl/>
          <w:lang w:bidi="fa-IR"/>
        </w:rPr>
        <w:t>یی</w:t>
      </w:r>
      <w:r w:rsidRPr="004A50B5">
        <w:rPr>
          <w:rtl/>
          <w:lang w:bidi="fa-IR"/>
        </w:rPr>
        <w:t xml:space="preserve"> که نزد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</w:t>
      </w:r>
      <w:r w:rsidRPr="004A50B5">
        <w:rPr>
          <w:rtl/>
          <w:lang w:bidi="fa-IR"/>
        </w:rPr>
        <w:t xml:space="preserve"> به چند 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ون</w:t>
      </w:r>
      <w:r w:rsidRPr="004A50B5">
        <w:rPr>
          <w:rtl/>
          <w:lang w:bidi="fa-IR"/>
        </w:rPr>
        <w:t xml:space="preserve"> عالم و دانشمند را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نگاهدار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مقاصد غلط خود از 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بردند، </w:t>
      </w:r>
      <w:r w:rsidRPr="004A50B5">
        <w:rPr>
          <w:rtl/>
          <w:lang w:bidi="fa-IR"/>
        </w:rPr>
        <w:lastRenderedPageBreak/>
        <w:t>دانشمندان و مردم که از دست مظالم کل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سا</w:t>
      </w:r>
      <w:r w:rsidRPr="004A50B5">
        <w:rPr>
          <w:rtl/>
          <w:lang w:bidi="fa-IR"/>
        </w:rPr>
        <w:t xml:space="preserve"> به جان آمده بودند مبارزه جانانه 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را تا سر حد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روز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با کل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سا</w:t>
      </w:r>
      <w:r w:rsidRPr="004A50B5">
        <w:rPr>
          <w:rtl/>
          <w:lang w:bidi="fa-IR"/>
        </w:rPr>
        <w:t xml:space="preserve"> و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روانش</w:t>
      </w:r>
      <w:r w:rsidRPr="004A50B5">
        <w:rPr>
          <w:rtl/>
          <w:lang w:bidi="fa-IR"/>
        </w:rPr>
        <w:t xml:space="preserve"> پا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ه</w:t>
      </w:r>
      <w:r w:rsidRPr="004A50B5">
        <w:rPr>
          <w:rtl/>
          <w:lang w:bidi="fa-IR"/>
        </w:rPr>
        <w:t xml:space="preserve"> گذار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کردند و بالاخره در </w:t>
      </w:r>
      <w:r w:rsidRPr="004A50B5">
        <w:rPr>
          <w:rFonts w:hint="eastAsia"/>
          <w:rtl/>
          <w:lang w:bidi="fa-IR"/>
        </w:rPr>
        <w:t>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جنگ که جنگ با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بود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روز</w:t>
      </w:r>
      <w:r w:rsidRPr="004A50B5">
        <w:rPr>
          <w:rtl/>
          <w:lang w:bidi="fa-IR"/>
        </w:rPr>
        <w:t xml:space="preserve"> شدند و کل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سا</w:t>
      </w:r>
      <w:r w:rsidRPr="004A50B5">
        <w:rPr>
          <w:rtl/>
          <w:lang w:bidi="fa-IR"/>
        </w:rPr>
        <w:t xml:space="preserve"> و برنامه ها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</w:t>
      </w:r>
      <w:r w:rsidRPr="004A50B5">
        <w:rPr>
          <w:rtl/>
          <w:lang w:bidi="fa-IR"/>
        </w:rPr>
        <w:t xml:space="preserve"> را از تمام برنامه 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زندگ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جدا کردند، و به راه خود کشف برنامه 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طب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ع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ادامه دادند، و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خال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نبودن جا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در زندگ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دو ساعت از روز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کشنبه</w:t>
      </w:r>
      <w:r w:rsidRPr="004A50B5">
        <w:rPr>
          <w:rtl/>
          <w:lang w:bidi="fa-IR"/>
        </w:rPr>
        <w:t xml:space="preserve"> را اختصاص به برنامه 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مذهب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داده، آن هم برنامه ه</w:t>
      </w:r>
      <w:r w:rsidRPr="004A50B5">
        <w:rPr>
          <w:rFonts w:hint="eastAsia"/>
          <w:rtl/>
          <w:lang w:bidi="fa-IR"/>
        </w:rPr>
        <w:t>ا</w:t>
      </w:r>
      <w:r w:rsidRPr="004A50B5">
        <w:rPr>
          <w:rFonts w:hint="cs"/>
          <w:rtl/>
          <w:lang w:bidi="fa-IR"/>
        </w:rPr>
        <w:t>یی</w:t>
      </w:r>
      <w:r w:rsidRPr="004A50B5">
        <w:rPr>
          <w:rtl/>
          <w:lang w:bidi="fa-IR"/>
        </w:rPr>
        <w:t xml:space="preserve"> که ه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چ</w:t>
      </w:r>
      <w:r w:rsidRPr="004A50B5">
        <w:rPr>
          <w:rtl/>
          <w:lang w:bidi="fa-IR"/>
        </w:rPr>
        <w:t xml:space="preserve"> مشکل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از بشر حل نم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کند، بلکه آن برنامه ها بشر را به جانب گناه تشو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ق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کند.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آزاد</w:t>
      </w:r>
      <w:r w:rsidRPr="004A50B5">
        <w:rPr>
          <w:rtl/>
          <w:lang w:bidi="fa-IR"/>
        </w:rPr>
        <w:t xml:space="preserve"> شدن از آ</w:t>
      </w:r>
      <w:r w:rsidRPr="004A50B5">
        <w:rPr>
          <w:rFonts w:hint="cs"/>
          <w:rtl/>
          <w:lang w:bidi="fa-IR"/>
        </w:rPr>
        <w:t>یی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خراف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هود</w:t>
      </w:r>
      <w:r w:rsidRPr="004A50B5">
        <w:rPr>
          <w:rtl/>
          <w:lang w:bidi="fa-IR"/>
        </w:rPr>
        <w:t xml:space="preserve"> و نصران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</w:t>
      </w:r>
      <w:r w:rsidRPr="004A50B5">
        <w:rPr>
          <w:rtl/>
          <w:lang w:bidi="fa-IR"/>
        </w:rPr>
        <w:t xml:space="preserve"> عامل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شرفت</w:t>
      </w:r>
      <w:r w:rsidRPr="004A50B5">
        <w:rPr>
          <w:rtl/>
          <w:lang w:bidi="fa-IR"/>
        </w:rPr>
        <w:t xml:space="preserve">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مغرب زم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بود عامل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گر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نقش مقم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در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شرفت</w:t>
      </w:r>
      <w:r w:rsidRPr="004A50B5">
        <w:rPr>
          <w:rtl/>
          <w:lang w:bidi="fa-IR"/>
        </w:rPr>
        <w:t xml:space="preserve"> اروپا به سو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تمدن داشت آشنا</w:t>
      </w:r>
      <w:r w:rsidRPr="004A50B5">
        <w:rPr>
          <w:rFonts w:hint="cs"/>
          <w:rtl/>
          <w:lang w:bidi="fa-IR"/>
        </w:rPr>
        <w:t>یی</w:t>
      </w:r>
      <w:r w:rsidRPr="004A50B5">
        <w:rPr>
          <w:rtl/>
          <w:lang w:bidi="fa-IR"/>
        </w:rPr>
        <w:t xml:space="preserve"> مس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ح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ان</w:t>
      </w:r>
      <w:r w:rsidRPr="004A50B5">
        <w:rPr>
          <w:rtl/>
          <w:lang w:bidi="fa-IR"/>
        </w:rPr>
        <w:t xml:space="preserve"> در طول جنگ 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صل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با علوم مسلم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بود، کتب علم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اسلام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پس از برخورد اروپا با مسلم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به ممالک مغرب منتقل شد و سا</w:t>
      </w:r>
      <w:r w:rsidRPr="004A50B5">
        <w:rPr>
          <w:rFonts w:hint="eastAsia"/>
          <w:rtl/>
          <w:lang w:bidi="fa-IR"/>
        </w:rPr>
        <w:t>لها</w:t>
      </w:r>
      <w:r w:rsidRPr="004A50B5">
        <w:rPr>
          <w:rtl/>
          <w:lang w:bidi="fa-IR"/>
        </w:rPr>
        <w:t xml:space="preserve"> مدار بحث و تحق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ق</w:t>
      </w:r>
      <w:r w:rsidRPr="004A50B5">
        <w:rPr>
          <w:rtl/>
          <w:lang w:bidi="fa-IR"/>
        </w:rPr>
        <w:t xml:space="preserve"> مغرب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ان</w:t>
      </w:r>
      <w:r w:rsidRPr="004A50B5">
        <w:rPr>
          <w:rtl/>
          <w:lang w:bidi="fa-IR"/>
        </w:rPr>
        <w:t xml:space="preserve"> بود، در سا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ه</w:t>
      </w:r>
      <w:r w:rsidRPr="004A50B5">
        <w:rPr>
          <w:rtl/>
          <w:lang w:bidi="fa-IR"/>
        </w:rPr>
        <w:t xml:space="preserve">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برنامه 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گانگان</w:t>
      </w:r>
      <w:r w:rsidRPr="004A50B5">
        <w:rPr>
          <w:rtl/>
          <w:lang w:bidi="fa-IR"/>
        </w:rPr>
        <w:t xml:space="preserve"> به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شرفت</w:t>
      </w:r>
      <w:r w:rsidRPr="004A50B5">
        <w:rPr>
          <w:rtl/>
          <w:lang w:bidi="fa-IR"/>
        </w:rPr>
        <w:t xml:space="preserve"> 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مهم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نائل شدند، در حال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مسلم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به خاطر ثروت 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ماد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آباد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سرزم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نشان</w:t>
      </w:r>
      <w:r w:rsidRPr="004A50B5">
        <w:rPr>
          <w:rtl/>
          <w:lang w:bidi="fa-IR"/>
        </w:rPr>
        <w:t xml:space="preserve"> با سرعت هر چه تمامتر به سو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ارضاء شهوات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شرو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کردند.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CA00BA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مغرب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ان</w:t>
      </w:r>
      <w:r w:rsidRPr="004A50B5">
        <w:rPr>
          <w:rtl/>
          <w:lang w:bidi="fa-IR"/>
        </w:rPr>
        <w:t xml:space="preserve"> در سا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ه</w:t>
      </w:r>
      <w:r w:rsidRPr="004A50B5">
        <w:rPr>
          <w:rtl/>
          <w:lang w:bidi="fa-IR"/>
        </w:rPr>
        <w:t xml:space="preserve"> کوشش و فعال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علم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به ترق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ات</w:t>
      </w:r>
      <w:r w:rsidRPr="004A50B5">
        <w:rPr>
          <w:rtl/>
          <w:lang w:bidi="fa-IR"/>
        </w:rPr>
        <w:t xml:space="preserve"> شگفت انگ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</w:t>
      </w:r>
      <w:r w:rsidRPr="004A50B5">
        <w:rPr>
          <w:rtl/>
          <w:lang w:bidi="fa-IR"/>
        </w:rPr>
        <w:t xml:space="preserve"> رس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دند</w:t>
      </w:r>
      <w:r w:rsidRPr="004A50B5">
        <w:rPr>
          <w:rtl/>
          <w:lang w:bidi="fa-IR"/>
        </w:rPr>
        <w:t xml:space="preserve"> و در</w:t>
      </w:r>
      <w:r w:rsidR="00CA00BA">
        <w:rPr>
          <w:rFonts w:hint="cs"/>
          <w:rtl/>
          <w:lang w:bidi="fa-IR"/>
        </w:rPr>
        <w:t xml:space="preserve"> </w:t>
      </w:r>
      <w:r w:rsidRPr="004A50B5">
        <w:rPr>
          <w:rFonts w:hint="eastAsia"/>
          <w:rtl/>
          <w:lang w:bidi="fa-IR"/>
        </w:rPr>
        <w:t>ازد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اد</w:t>
      </w:r>
      <w:r w:rsidRPr="004A50B5">
        <w:rPr>
          <w:rtl/>
          <w:lang w:bidi="fa-IR"/>
        </w:rPr>
        <w:t xml:space="preserve"> قوا و قدرت ماد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نظام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خود کوش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دند،</w:t>
      </w:r>
      <w:r w:rsidRPr="004A50B5">
        <w:rPr>
          <w:rtl/>
          <w:lang w:bidi="fa-IR"/>
        </w:rPr>
        <w:t xml:space="preserve"> با به دست آوردن قدرت چشم طمع به ثروت 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مشرق زم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دوختند، بدست آوردن ثروت 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کران مسلم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آنان جز از راه بر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دن</w:t>
      </w:r>
      <w:r w:rsidRPr="004A50B5">
        <w:rPr>
          <w:rtl/>
          <w:lang w:bidi="fa-IR"/>
        </w:rPr>
        <w:t xml:space="preserve"> مسلم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از اسلام و جاهل نگاه داشتن دولتها و ملتها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اسلام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سر</w:t>
      </w:r>
      <w:r w:rsidRPr="004A50B5">
        <w:rPr>
          <w:rtl/>
          <w:lang w:bidi="fa-IR"/>
        </w:rPr>
        <w:t xml:space="preserve"> نبود،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دو موضوع به کوشش </w:t>
      </w:r>
      <w:r w:rsidRPr="004A50B5">
        <w:rPr>
          <w:rFonts w:hint="eastAsia"/>
          <w:rtl/>
          <w:lang w:bidi="fa-IR"/>
        </w:rPr>
        <w:t>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سخت برخواستند، تا توانستند بر عل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ه</w:t>
      </w:r>
      <w:r w:rsidRPr="004A50B5">
        <w:rPr>
          <w:rtl/>
          <w:lang w:bidi="fa-IR"/>
        </w:rPr>
        <w:t xml:space="preserve"> اسلام و قرآن از طرق مختلفه تبل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غات</w:t>
      </w:r>
      <w:r w:rsidRPr="004A50B5">
        <w:rPr>
          <w:rtl/>
          <w:lang w:bidi="fa-IR"/>
        </w:rPr>
        <w:t xml:space="preserve"> سوء کردند، وسائل 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شتر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از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شهوت ران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مشرق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ان</w:t>
      </w:r>
      <w:r w:rsidRPr="004A50B5">
        <w:rPr>
          <w:rtl/>
          <w:lang w:bidi="fa-IR"/>
        </w:rPr>
        <w:t xml:space="preserve"> ته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ه</w:t>
      </w:r>
      <w:r w:rsidRPr="004A50B5">
        <w:rPr>
          <w:rtl/>
          <w:lang w:bidi="fa-IR"/>
        </w:rPr>
        <w:t xml:space="preserve">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دند،</w:t>
      </w:r>
      <w:r w:rsidRPr="004A50B5">
        <w:rPr>
          <w:rtl/>
          <w:lang w:bidi="fa-IR"/>
        </w:rPr>
        <w:t xml:space="preserve"> </w:t>
      </w:r>
      <w:r w:rsidRPr="004A50B5">
        <w:rPr>
          <w:rtl/>
          <w:lang w:bidi="fa-IR"/>
        </w:rPr>
        <w:lastRenderedPageBreak/>
        <w:t>نور علم را از آنان گرفتند، علماء و دانشمندان اسلام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را منفور ملت کردند، راه نفوذ استعمار را در ممالک اسلام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باز نمودند.</w:t>
      </w:r>
      <w:r w:rsidRPr="004A50B5">
        <w:rPr>
          <w:rFonts w:hint="eastAsia"/>
          <w:rtl/>
          <w:lang w:bidi="fa-IR"/>
        </w:rPr>
        <w:t>روزگار</w:t>
      </w:r>
      <w:r w:rsidRPr="004A50B5">
        <w:rPr>
          <w:rtl/>
          <w:lang w:bidi="fa-IR"/>
        </w:rPr>
        <w:t xml:space="preserve"> عج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بود مغرب به سرعت 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دار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شد، مشرق به سرعت به خواب خرگوش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فرو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رفت، گلادستون در مجلس عوام انگلستان به پا خواست و با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</w:t>
      </w:r>
      <w:r w:rsidRPr="004A50B5">
        <w:rPr>
          <w:rtl/>
          <w:lang w:bidi="fa-IR"/>
        </w:rPr>
        <w:t xml:space="preserve"> دست اشاره به قرآن و با دست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گر</w:t>
      </w:r>
      <w:r w:rsidRPr="004A50B5">
        <w:rPr>
          <w:rtl/>
          <w:lang w:bidi="fa-IR"/>
        </w:rPr>
        <w:t xml:space="preserve"> اشاره به کعبه کرد و گفت که:</w:t>
      </w:r>
      <w:r w:rsidR="00CA00BA" w:rsidRPr="004A50B5">
        <w:rPr>
          <w:rtl/>
          <w:lang w:bidi="fa-IR"/>
        </w:rPr>
        <w:t xml:space="preserve"> 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تا</w:t>
      </w:r>
      <w:r w:rsidRPr="004A50B5">
        <w:rPr>
          <w:rtl/>
          <w:lang w:bidi="fa-IR"/>
        </w:rPr>
        <w:t xml:space="preserve">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دو قدرت معنو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در 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ان</w:t>
      </w:r>
      <w:r w:rsidRPr="004A50B5">
        <w:rPr>
          <w:rtl/>
          <w:lang w:bidi="fa-IR"/>
        </w:rPr>
        <w:t xml:space="preserve"> مسلم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است حکومت ما بر آنان محال است، و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</w:t>
      </w:r>
      <w:r w:rsidRPr="004A50B5">
        <w:rPr>
          <w:rtl/>
          <w:lang w:bidi="fa-IR"/>
        </w:rPr>
        <w:t xml:space="preserve"> در خلال هم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زمان زمامدار روس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ه</w:t>
      </w:r>
      <w:r w:rsidRPr="004A50B5">
        <w:rPr>
          <w:rtl/>
          <w:lang w:bidi="fa-IR"/>
        </w:rPr>
        <w:t xml:space="preserve"> تزار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برنامه 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را به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صورت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شنهاد</w:t>
      </w:r>
      <w:r w:rsidRPr="004A50B5">
        <w:rPr>
          <w:rtl/>
          <w:lang w:bidi="fa-IR"/>
        </w:rPr>
        <w:t xml:space="preserve"> کرد.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هر</w:t>
      </w:r>
      <w:r w:rsidRPr="004A50B5">
        <w:rPr>
          <w:rtl/>
          <w:lang w:bidi="fa-IR"/>
        </w:rPr>
        <w:t xml:space="preserve"> چه 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شتر</w:t>
      </w:r>
      <w:r w:rsidRPr="004A50B5">
        <w:rPr>
          <w:rtl/>
          <w:lang w:bidi="fa-IR"/>
        </w:rPr>
        <w:t xml:space="preserve"> با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به اسلامبول نزد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</w:t>
      </w:r>
      <w:r w:rsidRPr="004A50B5">
        <w:rPr>
          <w:rtl/>
          <w:lang w:bidi="fa-IR"/>
        </w:rPr>
        <w:t xml:space="preserve"> شد، کس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در آنجا حکومت کند سلطان حق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ق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جهان خواهد بود.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بنابرا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با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ست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جنگ 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مداوم گاه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بر ضد عثمان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گاه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بر ضد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ها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جاد</w:t>
      </w:r>
      <w:r w:rsidRPr="004A50B5">
        <w:rPr>
          <w:rtl/>
          <w:lang w:bidi="fa-IR"/>
        </w:rPr>
        <w:t xml:space="preserve"> کرد، لازم است مؤسسات کشت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ساز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در ساحل در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اه</w:t>
      </w:r>
      <w:r w:rsidRPr="004A50B5">
        <w:rPr>
          <w:rtl/>
          <w:lang w:bidi="fa-IR"/>
        </w:rPr>
        <w:t xml:space="preserve">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جاد</w:t>
      </w:r>
      <w:r w:rsidRPr="004A50B5">
        <w:rPr>
          <w:rtl/>
          <w:lang w:bidi="fa-IR"/>
        </w:rPr>
        <w:t xml:space="preserve"> نمود و به تدر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ج</w:t>
      </w:r>
      <w:r w:rsidRPr="004A50B5">
        <w:rPr>
          <w:rtl/>
          <w:lang w:bidi="fa-IR"/>
        </w:rPr>
        <w:t xml:space="preserve">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در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tl/>
          <w:lang w:bidi="fa-IR"/>
        </w:rPr>
        <w:t xml:space="preserve"> و در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بالت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</w:t>
      </w:r>
      <w:r w:rsidRPr="004A50B5">
        <w:rPr>
          <w:rtl/>
          <w:lang w:bidi="fa-IR"/>
        </w:rPr>
        <w:t xml:space="preserve"> را که دو نقطه لازم و ضرور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است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شرفت</w:t>
      </w:r>
      <w:r w:rsidRPr="004A50B5">
        <w:rPr>
          <w:rtl/>
          <w:lang w:bidi="fa-IR"/>
        </w:rPr>
        <w:t xml:space="preserve"> و انجام نقشه ها به تصرف آورد.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در</w:t>
      </w:r>
      <w:r w:rsidRPr="004A50B5">
        <w:rPr>
          <w:rtl/>
          <w:lang w:bidi="fa-IR"/>
        </w:rPr>
        <w:t xml:space="preserve"> اضمحلال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ران</w:t>
      </w:r>
      <w:r w:rsidRPr="004A50B5">
        <w:rPr>
          <w:rtl/>
          <w:lang w:bidi="fa-IR"/>
        </w:rPr>
        <w:t xml:space="preserve"> با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تسر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ع</w:t>
      </w:r>
      <w:r w:rsidRPr="004A50B5">
        <w:rPr>
          <w:rtl/>
          <w:lang w:bidi="fa-IR"/>
        </w:rPr>
        <w:t xml:space="preserve"> کرد و بر خل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ج</w:t>
      </w:r>
      <w:r w:rsidRPr="004A50B5">
        <w:rPr>
          <w:rtl/>
          <w:lang w:bidi="fa-IR"/>
        </w:rPr>
        <w:t xml:space="preserve"> فارس دست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افت</w:t>
      </w:r>
      <w:r w:rsidRPr="004A50B5">
        <w:rPr>
          <w:rtl/>
          <w:lang w:bidi="fa-IR"/>
        </w:rPr>
        <w:t xml:space="preserve"> در صورت امکان راه تجارت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قد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</w:t>
      </w:r>
      <w:r w:rsidRPr="004A50B5">
        <w:rPr>
          <w:rtl/>
          <w:lang w:bidi="fa-IR"/>
        </w:rPr>
        <w:t xml:space="preserve"> مشرق را از طر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ق</w:t>
      </w:r>
      <w:r w:rsidRPr="004A50B5">
        <w:rPr>
          <w:rtl/>
          <w:lang w:bidi="fa-IR"/>
        </w:rPr>
        <w:t xml:space="preserve"> سور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ه</w:t>
      </w:r>
      <w:r w:rsidRPr="004A50B5">
        <w:rPr>
          <w:rtl/>
          <w:lang w:bidi="fa-IR"/>
        </w:rPr>
        <w:t xml:space="preserve"> تا هندوستان که به منزله انبار دن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است</w:t>
      </w:r>
      <w:r w:rsidRPr="004A50B5">
        <w:rPr>
          <w:rtl/>
          <w:lang w:bidi="fa-IR"/>
        </w:rPr>
        <w:t xml:space="preserve"> دا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tl/>
          <w:lang w:bidi="fa-IR"/>
        </w:rPr>
        <w:t xml:space="preserve"> کرد، وقت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به آنجا رس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توان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</w:t>
      </w:r>
      <w:r w:rsidRPr="004A50B5">
        <w:rPr>
          <w:rtl/>
          <w:lang w:bidi="fa-IR"/>
        </w:rPr>
        <w:t xml:space="preserve"> از طلا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انگلستان صرف نظر کن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</w:t>
      </w:r>
      <w:r w:rsidRPr="004A50B5">
        <w:rPr>
          <w:rtl/>
          <w:lang w:bidi="fa-IR"/>
        </w:rPr>
        <w:t>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CA00BA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lastRenderedPageBreak/>
        <w:t>خوانندگان</w:t>
      </w:r>
      <w:r w:rsidRPr="004A50B5">
        <w:rPr>
          <w:rtl/>
          <w:lang w:bidi="fa-IR"/>
        </w:rPr>
        <w:t xml:space="preserve"> عز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</w:t>
      </w:r>
      <w:r w:rsidRPr="004A50B5">
        <w:rPr>
          <w:rtl/>
          <w:lang w:bidi="fa-IR"/>
        </w:rPr>
        <w:t xml:space="preserve"> نادان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زمامداران آن روز، و 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دار</w:t>
      </w:r>
      <w:r w:rsidRPr="004A50B5">
        <w:rPr>
          <w:rtl/>
          <w:lang w:bidi="fa-IR"/>
        </w:rPr>
        <w:t xml:space="preserve"> نبودن مردم 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شتر</w:t>
      </w:r>
      <w:r w:rsidRPr="004A50B5">
        <w:rPr>
          <w:rtl/>
          <w:lang w:bidi="fa-IR"/>
        </w:rPr>
        <w:t xml:space="preserve"> به برنامه ها</w:t>
      </w:r>
      <w:r w:rsidRPr="004A50B5">
        <w:rPr>
          <w:rFonts w:hint="cs"/>
          <w:rtl/>
          <w:lang w:bidi="fa-IR"/>
        </w:rPr>
        <w:t>ی</w:t>
      </w:r>
      <w:r w:rsidR="00CA00BA">
        <w:rPr>
          <w:rFonts w:hint="cs"/>
          <w:rtl/>
          <w:lang w:bidi="fa-IR"/>
        </w:rPr>
        <w:t xml:space="preserve"> </w:t>
      </w:r>
      <w:r w:rsidRPr="004A50B5">
        <w:rPr>
          <w:rFonts w:hint="eastAsia"/>
          <w:rtl/>
          <w:lang w:bidi="fa-IR"/>
        </w:rPr>
        <w:t>استعمار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کمک کرد تا استعمارگران که خود فاقد اخلاق و فض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لت</w:t>
      </w:r>
      <w:r w:rsidRPr="004A50B5">
        <w:rPr>
          <w:rtl/>
          <w:lang w:bidi="fa-IR"/>
        </w:rPr>
        <w:t xml:space="preserve"> بودند توانستند چراغ انسان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را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</w:t>
      </w:r>
      <w:r w:rsidRPr="004A50B5">
        <w:rPr>
          <w:rtl/>
          <w:lang w:bidi="fa-IR"/>
        </w:rPr>
        <w:t xml:space="preserve"> در ممالک اسلام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خاموش کنند.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CA00BA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جامعه</w:t>
      </w:r>
      <w:r w:rsidRPr="004A50B5">
        <w:rPr>
          <w:rtl/>
          <w:lang w:bidi="fa-IR"/>
        </w:rPr>
        <w:t xml:space="preserve"> مغرب ح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اتش</w:t>
      </w:r>
      <w:r w:rsidRPr="004A50B5">
        <w:rPr>
          <w:rtl/>
          <w:lang w:bidi="fa-IR"/>
        </w:rPr>
        <w:t xml:space="preserve"> تبد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</w:t>
      </w:r>
      <w:r w:rsidRPr="004A50B5">
        <w:rPr>
          <w:rtl/>
          <w:lang w:bidi="fa-IR"/>
        </w:rPr>
        <w:t xml:space="preserve"> به ح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ات</w:t>
      </w:r>
      <w:r w:rsidRPr="004A50B5">
        <w:rPr>
          <w:rtl/>
          <w:lang w:bidi="fa-IR"/>
        </w:rPr>
        <w:t xml:space="preserve"> ماد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محض، و جامع</w:t>
      </w:r>
      <w:r w:rsidR="006C238D">
        <w:rPr>
          <w:rFonts w:hint="cs"/>
          <w:rtl/>
        </w:rPr>
        <w:t>ه</w:t>
      </w:r>
      <w:r w:rsidRPr="004A50B5">
        <w:rPr>
          <w:rtl/>
          <w:lang w:bidi="fa-IR"/>
        </w:rPr>
        <w:t xml:space="preserve"> مشرق هم ز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tl/>
          <w:lang w:bidi="fa-IR"/>
        </w:rPr>
        <w:t xml:space="preserve">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وغ</w:t>
      </w:r>
      <w:r w:rsidRPr="004A50B5">
        <w:rPr>
          <w:rtl/>
          <w:lang w:bidi="fa-IR"/>
        </w:rPr>
        <w:t xml:space="preserve"> استعمار، فضا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</w:t>
      </w:r>
      <w:r w:rsidRPr="004A50B5">
        <w:rPr>
          <w:rtl/>
          <w:lang w:bidi="fa-IR"/>
        </w:rPr>
        <w:t xml:space="preserve"> روان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را باخت در نت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جه</w:t>
      </w:r>
      <w:r w:rsidRPr="004A50B5">
        <w:rPr>
          <w:rtl/>
          <w:lang w:bidi="fa-IR"/>
        </w:rPr>
        <w:t xml:space="preserve"> جهان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</w:t>
      </w:r>
      <w:r w:rsidRPr="004A50B5">
        <w:rPr>
          <w:rtl/>
          <w:lang w:bidi="fa-IR"/>
        </w:rPr>
        <w:t xml:space="preserve"> پارچه تبد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</w:t>
      </w:r>
      <w:r w:rsidRPr="004A50B5">
        <w:rPr>
          <w:rtl/>
          <w:lang w:bidi="fa-IR"/>
        </w:rPr>
        <w:t xml:space="preserve"> به جهنم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سوزان شده امن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و آسا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</w:t>
      </w:r>
      <w:r w:rsidRPr="004A50B5">
        <w:rPr>
          <w:rtl/>
          <w:lang w:bidi="fa-IR"/>
        </w:rPr>
        <w:t xml:space="preserve"> از زندگ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رخت بست، امروز کم و 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</w:t>
      </w:r>
      <w:r w:rsidRPr="004A50B5">
        <w:rPr>
          <w:rtl/>
          <w:lang w:bidi="fa-IR"/>
        </w:rPr>
        <w:t xml:space="preserve"> جهان در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افته</w:t>
      </w:r>
      <w:r w:rsidRPr="004A50B5">
        <w:rPr>
          <w:rtl/>
          <w:lang w:bidi="fa-IR"/>
        </w:rPr>
        <w:t xml:space="preserve"> که مبارزه با اسلام و با اخلاق و فض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لت</w:t>
      </w:r>
      <w:r w:rsidRPr="004A50B5">
        <w:rPr>
          <w:rtl/>
          <w:lang w:bidi="fa-IR"/>
        </w:rPr>
        <w:t xml:space="preserve"> کار احمقانه 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</w:t>
      </w:r>
      <w:r w:rsidRPr="004A50B5">
        <w:rPr>
          <w:rFonts w:hint="eastAsia"/>
          <w:rtl/>
          <w:lang w:bidi="fa-IR"/>
        </w:rPr>
        <w:t>وده</w:t>
      </w:r>
      <w:r w:rsidRPr="004A50B5">
        <w:rPr>
          <w:rtl/>
          <w:lang w:bidi="fa-IR"/>
        </w:rPr>
        <w:t>.</w:t>
      </w:r>
      <w:r w:rsidR="00CA00BA" w:rsidRPr="004A50B5">
        <w:rPr>
          <w:rFonts w:hint="eastAsia"/>
          <w:rtl/>
          <w:lang w:bidi="fa-IR"/>
        </w:rPr>
        <w:t xml:space="preserve"> </w:t>
      </w:r>
      <w:r w:rsidRPr="004A50B5">
        <w:rPr>
          <w:rFonts w:hint="eastAsia"/>
          <w:rtl/>
          <w:lang w:bidi="fa-IR"/>
        </w:rPr>
        <w:t>جهان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ند</w:t>
      </w:r>
      <w:r w:rsidRPr="004A50B5">
        <w:rPr>
          <w:rtl/>
          <w:lang w:bidi="fa-IR"/>
        </w:rPr>
        <w:t xml:space="preserve"> که نسل جد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در گرداب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مهلک از رذائل و جاده 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پرخطر از معاص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افتاده، فساد از هر طرف چون باران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بارد، نسل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نجات تشنه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</w:t>
      </w:r>
      <w:r w:rsidRPr="004A50B5">
        <w:rPr>
          <w:rtl/>
          <w:lang w:bidi="fa-IR"/>
        </w:rPr>
        <w:t xml:space="preserve"> متر مکتب اص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</w:t>
      </w:r>
      <w:r w:rsidRPr="004A50B5">
        <w:rPr>
          <w:rtl/>
          <w:lang w:bidi="fa-IR"/>
        </w:rPr>
        <w:t xml:space="preserve"> و 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شه</w:t>
      </w:r>
      <w:r w:rsidRPr="004A50B5">
        <w:rPr>
          <w:rtl/>
          <w:lang w:bidi="fa-IR"/>
        </w:rPr>
        <w:t xml:space="preserve"> دار است.</w:t>
      </w:r>
      <w:r w:rsidRPr="004A50B5">
        <w:rPr>
          <w:rFonts w:hint="eastAsia"/>
          <w:rtl/>
          <w:lang w:bidi="fa-IR"/>
        </w:rPr>
        <w:t>جهان</w:t>
      </w:r>
      <w:r w:rsidRPr="004A50B5">
        <w:rPr>
          <w:rtl/>
          <w:lang w:bidi="fa-IR"/>
        </w:rPr>
        <w:t xml:space="preserve"> در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افته</w:t>
      </w:r>
      <w:r w:rsidRPr="004A50B5">
        <w:rPr>
          <w:rtl/>
          <w:lang w:bidi="fa-IR"/>
        </w:rPr>
        <w:t xml:space="preserve"> که هسته مرکز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نگهدار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وجود انسان از آفت ها و بلاها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خانمان سوز شهوات، عق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ده</w:t>
      </w:r>
      <w:r w:rsidRPr="004A50B5">
        <w:rPr>
          <w:rtl/>
          <w:lang w:bidi="fa-IR"/>
        </w:rPr>
        <w:t xml:space="preserve"> به خداوند و عمل به مقررات کامل اوست.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امروز</w:t>
      </w:r>
      <w:r w:rsidRPr="004A50B5">
        <w:rPr>
          <w:rtl/>
          <w:lang w:bidi="fa-IR"/>
        </w:rPr>
        <w:t xml:space="preserve"> بر عقلا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جهان بنابر اعترافات خودشان ثابت شده که اسلام با تمام برنامه ها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</w:t>
      </w:r>
      <w:r w:rsidRPr="004A50B5">
        <w:rPr>
          <w:rtl/>
          <w:lang w:bidi="fa-IR"/>
        </w:rPr>
        <w:t xml:space="preserve"> در رأس تمام برنامه هاست و تنها راه نجات بشر از بدبخت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ها اسلام است.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در</w:t>
      </w:r>
      <w:r w:rsidRPr="004A50B5">
        <w:rPr>
          <w:rtl/>
          <w:lang w:bidi="fa-IR"/>
        </w:rPr>
        <w:t xml:space="preserve">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کتاب سع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شده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</w:t>
      </w:r>
      <w:r w:rsidRPr="004A50B5">
        <w:rPr>
          <w:rtl/>
          <w:lang w:bidi="fa-IR"/>
        </w:rPr>
        <w:t xml:space="preserve"> دوره اصول اخلاق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مبان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محکم آن در پرتو شمع وجود لقمان حک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</w:t>
      </w:r>
      <w:r w:rsidRPr="004A50B5">
        <w:rPr>
          <w:rtl/>
          <w:lang w:bidi="fa-IR"/>
        </w:rPr>
        <w:t xml:space="preserve"> که خود از مصلح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بزرگ بشر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بوده نگاشته شود، و ام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است با مطالعه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کتاب چهره اخلاق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شخص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روح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انسان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شما روشن شود.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lastRenderedPageBreak/>
        <w:t>و</w:t>
      </w:r>
      <w:r w:rsidRPr="004A50B5">
        <w:rPr>
          <w:rtl/>
          <w:lang w:bidi="fa-IR"/>
        </w:rPr>
        <w:t xml:space="preserve"> آنان که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خواهند به نعمت اخلاق آراسته شوند، و کسب سعادت دو جهان کنند از سرما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ه</w:t>
      </w:r>
      <w:r w:rsidRPr="004A50B5">
        <w:rPr>
          <w:rtl/>
          <w:lang w:bidi="fa-IR"/>
        </w:rPr>
        <w:t xml:space="preserve"> 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ترب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اسلام بهره مند گردند.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نکته را ناگفته نگذارم که نوشتن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کتاب انگ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زه</w:t>
      </w:r>
      <w:r w:rsidRPr="004A50B5">
        <w:rPr>
          <w:rtl/>
          <w:lang w:bidi="fa-IR"/>
        </w:rPr>
        <w:t xml:space="preserve"> اش سوره مبارکه لقمان که سور</w:t>
      </w:r>
      <w:r w:rsidR="006C238D">
        <w:rPr>
          <w:rFonts w:hint="cs"/>
          <w:rtl/>
        </w:rPr>
        <w:t>ه</w:t>
      </w:r>
      <w:r w:rsidRPr="004A50B5">
        <w:rPr>
          <w:rtl/>
          <w:lang w:bidi="fa-IR"/>
        </w:rPr>
        <w:t xml:space="preserve"> 31 قرآن و در جزء 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ست</w:t>
      </w:r>
      <w:r w:rsidRPr="004A50B5">
        <w:rPr>
          <w:rtl/>
          <w:lang w:bidi="fa-IR"/>
        </w:rPr>
        <w:t xml:space="preserve"> و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کم</w:t>
      </w:r>
      <w:r w:rsidRPr="004A50B5">
        <w:rPr>
          <w:rtl/>
          <w:lang w:bidi="fa-IR"/>
        </w:rPr>
        <w:t xml:space="preserve"> است بود، تا آنجا که در حد و توانا</w:t>
      </w:r>
      <w:r w:rsidRPr="004A50B5">
        <w:rPr>
          <w:rFonts w:hint="cs"/>
          <w:rtl/>
          <w:lang w:bidi="fa-IR"/>
        </w:rPr>
        <w:t>یی</w:t>
      </w:r>
      <w:r w:rsidRPr="004A50B5">
        <w:rPr>
          <w:rtl/>
          <w:lang w:bidi="fa-IR"/>
        </w:rPr>
        <w:t xml:space="preserve"> من بوده در معرف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لقمان بزرگوار و شرح حکمت ها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</w:t>
      </w:r>
      <w:r w:rsidRPr="004A50B5">
        <w:rPr>
          <w:rtl/>
          <w:lang w:bidi="fa-IR"/>
        </w:rPr>
        <w:t xml:space="preserve"> از قرآن و روا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ات</w:t>
      </w:r>
      <w:r w:rsidRPr="004A50B5">
        <w:rPr>
          <w:rtl/>
          <w:lang w:bidi="fa-IR"/>
        </w:rPr>
        <w:t xml:space="preserve"> کوش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ده</w:t>
      </w:r>
      <w:r w:rsidRPr="004A50B5">
        <w:rPr>
          <w:rtl/>
          <w:lang w:bidi="fa-IR"/>
        </w:rPr>
        <w:t xml:space="preserve"> ام.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حس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انصار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ان</w:t>
      </w:r>
    </w:p>
    <w:p w:rsidR="004A50B5" w:rsidRPr="004A50B5" w:rsidRDefault="00CA00BA" w:rsidP="00CA00BA">
      <w:pPr>
        <w:pStyle w:val="Heading1"/>
        <w:rPr>
          <w:rtl/>
        </w:rPr>
      </w:pPr>
      <w:r>
        <w:rPr>
          <w:rtl/>
        </w:rPr>
        <w:br w:type="page"/>
      </w:r>
      <w:bookmarkStart w:id="14" w:name="_Toc500835240"/>
      <w:bookmarkStart w:id="15" w:name="_Toc500835409"/>
      <w:r w:rsidR="004A50B5" w:rsidRPr="004A50B5">
        <w:rPr>
          <w:rFonts w:hint="eastAsia"/>
          <w:rtl/>
        </w:rPr>
        <w:lastRenderedPageBreak/>
        <w:t>بخش</w:t>
      </w:r>
      <w:r w:rsidR="004A50B5" w:rsidRPr="004A50B5">
        <w:rPr>
          <w:rtl/>
        </w:rPr>
        <w:t xml:space="preserve"> اول</w:t>
      </w:r>
      <w:r>
        <w:rPr>
          <w:rFonts w:hint="cs"/>
          <w:rtl/>
        </w:rPr>
        <w:t xml:space="preserve"> </w:t>
      </w:r>
      <w:r w:rsidR="004A50B5" w:rsidRPr="004A50B5">
        <w:rPr>
          <w:rtl/>
        </w:rPr>
        <w:t>انسان غرب</w:t>
      </w:r>
      <w:r w:rsidR="004A50B5" w:rsidRPr="004A50B5">
        <w:rPr>
          <w:rFonts w:hint="cs"/>
          <w:rtl/>
        </w:rPr>
        <w:t>ی</w:t>
      </w:r>
      <w:r>
        <w:rPr>
          <w:rFonts w:hint="cs"/>
          <w:rtl/>
        </w:rPr>
        <w:t xml:space="preserve"> </w:t>
      </w:r>
      <w:r w:rsidR="004A50B5" w:rsidRPr="004A50B5">
        <w:rPr>
          <w:rtl/>
        </w:rPr>
        <w:t>انسان اسلام</w:t>
      </w:r>
      <w:r w:rsidR="004A50B5" w:rsidRPr="004A50B5">
        <w:rPr>
          <w:rFonts w:hint="cs"/>
          <w:rtl/>
        </w:rPr>
        <w:t>ی</w:t>
      </w:r>
      <w:bookmarkEnd w:id="14"/>
      <w:bookmarkEnd w:id="15"/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CA00BA">
      <w:pPr>
        <w:pStyle w:val="Heading2"/>
        <w:rPr>
          <w:rtl/>
        </w:rPr>
      </w:pPr>
      <w:bookmarkStart w:id="16" w:name="_Toc500835241"/>
      <w:bookmarkStart w:id="17" w:name="_Toc500835410"/>
      <w:r w:rsidRPr="004A50B5">
        <w:rPr>
          <w:rFonts w:hint="eastAsia"/>
          <w:rtl/>
        </w:rPr>
        <w:t>انسان</w:t>
      </w:r>
      <w:r w:rsidRPr="004A50B5">
        <w:rPr>
          <w:rtl/>
        </w:rPr>
        <w:t xml:space="preserve"> غرب</w:t>
      </w:r>
      <w:r w:rsidRPr="004A50B5">
        <w:rPr>
          <w:rFonts w:hint="cs"/>
          <w:rtl/>
        </w:rPr>
        <w:t>ی</w:t>
      </w:r>
      <w:bookmarkEnd w:id="16"/>
      <w:bookmarkEnd w:id="17"/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قوان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و قواعد 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ه</w:t>
      </w:r>
      <w:r w:rsidRPr="004A50B5">
        <w:rPr>
          <w:rtl/>
          <w:lang w:bidi="fa-IR"/>
        </w:rPr>
        <w:t xml:space="preserve"> کل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سا،</w:t>
      </w:r>
      <w:r w:rsidRPr="004A50B5">
        <w:rPr>
          <w:rtl/>
          <w:lang w:bidi="fa-IR"/>
        </w:rPr>
        <w:t xml:space="preserve"> و قدرت مطلق</w:t>
      </w:r>
      <w:r w:rsidR="006C238D">
        <w:rPr>
          <w:rFonts w:hint="cs"/>
          <w:rtl/>
        </w:rPr>
        <w:t>ه</w:t>
      </w:r>
      <w:r w:rsidRPr="004A50B5">
        <w:rPr>
          <w:rtl/>
        </w:rPr>
        <w:t xml:space="preserve"> اربابان آ</w:t>
      </w:r>
      <w:r w:rsidRPr="004A50B5">
        <w:rPr>
          <w:rFonts w:hint="cs"/>
          <w:rtl/>
        </w:rPr>
        <w:t>یی</w:t>
      </w:r>
      <w:r w:rsidRPr="004A50B5">
        <w:rPr>
          <w:rFonts w:hint="eastAsia"/>
          <w:rtl/>
        </w:rPr>
        <w:t>ن</w:t>
      </w:r>
      <w:r w:rsidRPr="004A50B5">
        <w:rPr>
          <w:rtl/>
        </w:rPr>
        <w:t xml:space="preserve"> تحر</w:t>
      </w:r>
      <w:r w:rsidRPr="004A50B5">
        <w:rPr>
          <w:rFonts w:hint="cs"/>
          <w:rtl/>
        </w:rPr>
        <w:t>ی</w:t>
      </w:r>
      <w:r w:rsidRPr="004A50B5">
        <w:rPr>
          <w:rFonts w:hint="eastAsia"/>
          <w:rtl/>
        </w:rPr>
        <w:t>ف</w:t>
      </w:r>
      <w:r w:rsidRPr="004A50B5">
        <w:rPr>
          <w:rtl/>
        </w:rPr>
        <w:t xml:space="preserve"> شد</w:t>
      </w:r>
      <w:r w:rsidR="006C238D">
        <w:rPr>
          <w:rFonts w:hint="cs"/>
          <w:rtl/>
        </w:rPr>
        <w:t>ه</w:t>
      </w:r>
      <w:r w:rsidRPr="004A50B5">
        <w:rPr>
          <w:rtl/>
        </w:rPr>
        <w:t xml:space="preserve"> انج</w:t>
      </w:r>
      <w:r w:rsidRPr="004A50B5">
        <w:rPr>
          <w:rFonts w:hint="cs"/>
          <w:rtl/>
        </w:rPr>
        <w:t>ی</w:t>
      </w:r>
      <w:r w:rsidRPr="004A50B5">
        <w:rPr>
          <w:rFonts w:hint="eastAsia"/>
          <w:rtl/>
        </w:rPr>
        <w:t>ل،</w:t>
      </w:r>
      <w:r w:rsidRPr="004A50B5">
        <w:rPr>
          <w:rtl/>
        </w:rPr>
        <w:t xml:space="preserve"> به تدر</w:t>
      </w:r>
      <w:r w:rsidRPr="004A50B5">
        <w:rPr>
          <w:rFonts w:hint="cs"/>
          <w:rtl/>
        </w:rPr>
        <w:t>ی</w:t>
      </w:r>
      <w:r w:rsidRPr="004A50B5">
        <w:rPr>
          <w:rFonts w:hint="eastAsia"/>
          <w:rtl/>
        </w:rPr>
        <w:t>ج</w:t>
      </w:r>
      <w:r w:rsidRPr="004A50B5">
        <w:rPr>
          <w:rtl/>
        </w:rPr>
        <w:t xml:space="preserve"> مردم مغرب زم</w:t>
      </w:r>
      <w:r w:rsidRPr="004A50B5">
        <w:rPr>
          <w:rFonts w:hint="cs"/>
          <w:rtl/>
        </w:rPr>
        <w:t>ی</w:t>
      </w:r>
      <w:r w:rsidRPr="004A50B5">
        <w:rPr>
          <w:rFonts w:hint="eastAsia"/>
          <w:rtl/>
        </w:rPr>
        <w:t>ن</w:t>
      </w:r>
      <w:r w:rsidRPr="004A50B5">
        <w:rPr>
          <w:rtl/>
        </w:rPr>
        <w:t xml:space="preserve"> را در جدا شدن از هم</w:t>
      </w:r>
      <w:r w:rsidR="006C238D">
        <w:rPr>
          <w:rFonts w:hint="cs"/>
          <w:rtl/>
        </w:rPr>
        <w:t>ه</w:t>
      </w:r>
      <w:r w:rsidRPr="004A50B5">
        <w:rPr>
          <w:rtl/>
          <w:lang w:bidi="fa-IR"/>
        </w:rPr>
        <w:t xml:space="preserve"> امور معنو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،</w:t>
      </w:r>
      <w:r w:rsidRPr="004A50B5">
        <w:rPr>
          <w:rtl/>
          <w:lang w:bidi="fa-IR"/>
        </w:rPr>
        <w:t xml:space="preserve"> و بدب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شدن به خط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ن،</w:t>
      </w:r>
      <w:r w:rsidRPr="004A50B5">
        <w:rPr>
          <w:rtl/>
          <w:lang w:bidi="fa-IR"/>
        </w:rPr>
        <w:t xml:space="preserve"> و گرا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</w:t>
      </w:r>
      <w:r w:rsidRPr="004A50B5">
        <w:rPr>
          <w:rtl/>
          <w:lang w:bidi="fa-IR"/>
        </w:rPr>
        <w:t xml:space="preserve"> به مسائل ماد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در تمام زم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نه</w:t>
      </w:r>
      <w:r w:rsidRPr="004A50B5">
        <w:rPr>
          <w:rtl/>
          <w:lang w:bidi="fa-IR"/>
        </w:rPr>
        <w:t xml:space="preserve"> 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ح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ات،</w:t>
      </w:r>
      <w:r w:rsidRPr="004A50B5">
        <w:rPr>
          <w:rtl/>
          <w:lang w:bidi="fa-IR"/>
        </w:rPr>
        <w:t xml:space="preserve"> و 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دان</w:t>
      </w:r>
      <w:r w:rsidRPr="004A50B5">
        <w:rPr>
          <w:rtl/>
          <w:lang w:bidi="fa-IR"/>
        </w:rPr>
        <w:t xml:space="preserve"> دادن به شهوات و آمال، و آزاد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ق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و شرط، و در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</w:t>
      </w:r>
      <w:r w:rsidRPr="004A50B5">
        <w:rPr>
          <w:rtl/>
          <w:lang w:bidi="fa-IR"/>
        </w:rPr>
        <w:t xml:space="preserve"> کلمه خود فراموش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وه،</w:t>
      </w:r>
      <w:r w:rsidRPr="004A50B5">
        <w:rPr>
          <w:rtl/>
          <w:lang w:bidi="fa-IR"/>
        </w:rPr>
        <w:t xml:space="preserve"> بس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ار</w:t>
      </w:r>
      <w:r w:rsidRPr="004A50B5">
        <w:rPr>
          <w:rtl/>
          <w:lang w:bidi="fa-IR"/>
        </w:rPr>
        <w:t xml:space="preserve"> تلخ خدافراموش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است، آماده کرد.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برنامه</w:t>
      </w:r>
      <w:r w:rsidRPr="004A50B5">
        <w:rPr>
          <w:rtl/>
          <w:lang w:bidi="fa-IR"/>
        </w:rPr>
        <w:t xml:space="preserve"> 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کل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سا</w:t>
      </w:r>
      <w:r w:rsidRPr="004A50B5">
        <w:rPr>
          <w:rtl/>
          <w:lang w:bidi="fa-IR"/>
        </w:rPr>
        <w:t xml:space="preserve"> که ه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چ</w:t>
      </w:r>
      <w:r w:rsidRPr="004A50B5">
        <w:rPr>
          <w:rtl/>
          <w:lang w:bidi="fa-IR"/>
        </w:rPr>
        <w:t xml:space="preserve"> گونه هماهنگ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با فطرت و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ازها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معنو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انسان نداشت و جنا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ات</w:t>
      </w:r>
      <w:r w:rsidRPr="004A50B5">
        <w:rPr>
          <w:rtl/>
          <w:lang w:bidi="fa-IR"/>
        </w:rPr>
        <w:t xml:space="preserve"> اربابان کل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سا</w:t>
      </w:r>
      <w:r w:rsidRPr="004A50B5">
        <w:rPr>
          <w:rtl/>
          <w:lang w:bidi="fa-IR"/>
        </w:rPr>
        <w:t xml:space="preserve"> به جان و مال و ناموس انسان، باعث گرا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</w:t>
      </w:r>
      <w:r w:rsidRPr="004A50B5">
        <w:rPr>
          <w:rtl/>
          <w:lang w:bidi="fa-IR"/>
        </w:rPr>
        <w:t xml:space="preserve"> انسان به فراورده 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عقل تنها، و تک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ه</w:t>
      </w:r>
      <w:r w:rsidRPr="004A50B5">
        <w:rPr>
          <w:rtl/>
          <w:lang w:bidi="fa-IR"/>
        </w:rPr>
        <w:t xml:space="preserve"> کردنش به علوم تجرب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شد.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CA00BA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انسان</w:t>
      </w:r>
      <w:r w:rsidRPr="004A50B5">
        <w:rPr>
          <w:rtl/>
          <w:lang w:bidi="fa-IR"/>
        </w:rPr>
        <w:t xml:space="preserve"> در مغرب زم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در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افت</w:t>
      </w:r>
      <w:r w:rsidRPr="004A50B5">
        <w:rPr>
          <w:rtl/>
          <w:lang w:bidi="fa-IR"/>
        </w:rPr>
        <w:t xml:space="preserve"> 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خود را ملاک حق و باطل قرار داد، و خود بت خود گشت.</w:t>
      </w:r>
      <w:r w:rsidR="00CA00BA" w:rsidRPr="004A50B5">
        <w:rPr>
          <w:rFonts w:hint="eastAsia"/>
          <w:rtl/>
          <w:lang w:bidi="fa-IR"/>
        </w:rPr>
        <w:t xml:space="preserve"> </w:t>
      </w:r>
      <w:r w:rsidRPr="004A50B5">
        <w:rPr>
          <w:rFonts w:hint="eastAsia"/>
          <w:rtl/>
          <w:lang w:bidi="fa-IR"/>
        </w:rPr>
        <w:t>فکر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کرد علوم تجرب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امور حسّ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،</w:t>
      </w:r>
      <w:r w:rsidRPr="004A50B5">
        <w:rPr>
          <w:rtl/>
          <w:lang w:bidi="fa-IR"/>
        </w:rPr>
        <w:t xml:space="preserve"> و محصولات عقل جزئ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تواند ته تمام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ازها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ماد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معنو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او پاسخ دهد، ول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گذشت زمان به او ثابت کرد که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مجموعه، ظاهر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غذا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کامل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او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ست</w:t>
      </w:r>
      <w:r w:rsidRPr="004A50B5">
        <w:rPr>
          <w:rtl/>
          <w:lang w:bidi="fa-IR"/>
        </w:rPr>
        <w:t>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CA00BA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به</w:t>
      </w:r>
      <w:r w:rsidRPr="004A50B5">
        <w:rPr>
          <w:rtl/>
          <w:lang w:bidi="fa-IR"/>
        </w:rPr>
        <w:t xml:space="preserve"> خ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ال</w:t>
      </w:r>
      <w:r w:rsidRPr="004A50B5">
        <w:rPr>
          <w:rtl/>
          <w:lang w:bidi="fa-IR"/>
        </w:rPr>
        <w:t xml:space="preserve">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نکه</w:t>
      </w:r>
      <w:r w:rsidRPr="004A50B5">
        <w:rPr>
          <w:rtl/>
          <w:lang w:bidi="fa-IR"/>
        </w:rPr>
        <w:t xml:space="preserve"> شکستن ق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ود</w:t>
      </w:r>
      <w:r w:rsidRPr="004A50B5">
        <w:rPr>
          <w:rtl/>
          <w:lang w:bidi="fa-IR"/>
        </w:rPr>
        <w:t xml:space="preserve"> و شروط اخلاق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،</w:t>
      </w:r>
      <w:r w:rsidRPr="004A50B5">
        <w:rPr>
          <w:rtl/>
          <w:lang w:bidi="fa-IR"/>
        </w:rPr>
        <w:t xml:space="preserve"> و دست برداشتن از حالات انسان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،</w:t>
      </w:r>
      <w:r w:rsidRPr="004A50B5">
        <w:rPr>
          <w:rtl/>
          <w:lang w:bidi="fa-IR"/>
        </w:rPr>
        <w:t xml:space="preserve"> و آزاد گذاشتن شهوات و ام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ال،</w:t>
      </w:r>
      <w:r w:rsidRPr="004A50B5">
        <w:rPr>
          <w:rtl/>
          <w:lang w:bidi="fa-IR"/>
        </w:rPr>
        <w:t xml:space="preserve"> و باز گذاشتن دست غرائز، او را 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tl/>
          <w:lang w:bidi="fa-IR"/>
        </w:rPr>
        <w:t xml:space="preserve"> و 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راب</w:t>
      </w:r>
      <w:r w:rsidRPr="004A50B5">
        <w:rPr>
          <w:rtl/>
          <w:lang w:bidi="fa-IR"/>
        </w:rPr>
        <w:t xml:space="preserve"> خواهد کرد، وارد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دان</w:t>
      </w:r>
      <w:r w:rsidRPr="004A50B5">
        <w:rPr>
          <w:rtl/>
          <w:lang w:bidi="fa-IR"/>
        </w:rPr>
        <w:t xml:space="preserve"> وحشتناک شد، و در نت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جه</w:t>
      </w:r>
      <w:r w:rsidRPr="004A50B5">
        <w:rPr>
          <w:rtl/>
          <w:lang w:bidi="fa-IR"/>
        </w:rPr>
        <w:t xml:space="preserve"> خود را با آفات </w:t>
      </w:r>
      <w:r w:rsidRPr="004A50B5">
        <w:rPr>
          <w:rtl/>
          <w:lang w:bidi="fa-IR"/>
        </w:rPr>
        <w:lastRenderedPageBreak/>
        <w:t>و بلاها</w:t>
      </w:r>
      <w:r w:rsidRPr="004A50B5">
        <w:rPr>
          <w:rFonts w:hint="cs"/>
          <w:rtl/>
          <w:lang w:bidi="fa-IR"/>
        </w:rPr>
        <w:t>یی</w:t>
      </w:r>
      <w:r w:rsidR="00CA00BA">
        <w:rPr>
          <w:rFonts w:hint="cs"/>
          <w:rtl/>
          <w:lang w:bidi="fa-IR"/>
        </w:rPr>
        <w:t xml:space="preserve"> </w:t>
      </w:r>
      <w:r w:rsidRPr="004A50B5">
        <w:rPr>
          <w:rFonts w:hint="eastAsia"/>
          <w:rtl/>
          <w:lang w:bidi="fa-IR"/>
        </w:rPr>
        <w:t>دچار</w:t>
      </w:r>
      <w:r w:rsidRPr="004A50B5">
        <w:rPr>
          <w:rtl/>
          <w:lang w:bidi="fa-IR"/>
        </w:rPr>
        <w:t xml:space="preserve"> ساخت که امروزه از دست خودش بجان آمده، و پوچ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هدف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،</w:t>
      </w:r>
      <w:r w:rsidRPr="004A50B5">
        <w:rPr>
          <w:rtl/>
          <w:lang w:bidi="fa-IR"/>
        </w:rPr>
        <w:t xml:space="preserve"> خلأ سنگ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باطن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او را آزار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دهد.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احساس</w:t>
      </w:r>
      <w:r w:rsidRPr="004A50B5">
        <w:rPr>
          <w:rtl/>
          <w:lang w:bidi="fa-IR"/>
        </w:rPr>
        <w:t xml:space="preserve"> پوچ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پوک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در سن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بالا در مرد و زن غرب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</w:t>
      </w:r>
      <w:r w:rsidRPr="004A50B5">
        <w:rPr>
          <w:rtl/>
          <w:lang w:bidi="fa-IR"/>
        </w:rPr>
        <w:t xml:space="preserve"> از سن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پا</w:t>
      </w:r>
      <w:r w:rsidRPr="004A50B5">
        <w:rPr>
          <w:rFonts w:hint="cs"/>
          <w:rtl/>
          <w:lang w:bidi="fa-IR"/>
        </w:rPr>
        <w:t>یی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حس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شود.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رمردان</w:t>
      </w:r>
      <w:r w:rsidRPr="004A50B5">
        <w:rPr>
          <w:rtl/>
          <w:lang w:bidi="fa-IR"/>
        </w:rPr>
        <w:t xml:space="preserve"> و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رزنان</w:t>
      </w:r>
      <w:r w:rsidRPr="004A50B5">
        <w:rPr>
          <w:rtl/>
          <w:lang w:bidi="fa-IR"/>
        </w:rPr>
        <w:t xml:space="preserve"> مغرب زم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اگر دست به خودکش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نزنند، و اگر دچار جنون نشوند، در کمال افسردگ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بسر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برند، و هر لحظه در انتظار مرگ هستند، تا سا</w:t>
      </w:r>
      <w:r w:rsidRPr="004A50B5">
        <w:rPr>
          <w:rFonts w:hint="cs"/>
          <w:rtl/>
          <w:lang w:bidi="fa-IR"/>
        </w:rPr>
        <w:t>ی</w:t>
      </w:r>
      <w:r w:rsidR="006C238D">
        <w:rPr>
          <w:rFonts w:hint="cs"/>
          <w:rtl/>
        </w:rPr>
        <w:t>ه</w:t>
      </w:r>
      <w:r w:rsidRPr="004A50B5">
        <w:rPr>
          <w:rtl/>
          <w:lang w:bidi="fa-IR"/>
        </w:rPr>
        <w:t xml:space="preserve"> شوم ح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ات</w:t>
      </w:r>
      <w:r w:rsidRPr="004A50B5">
        <w:rPr>
          <w:rtl/>
          <w:lang w:bidi="fa-IR"/>
        </w:rPr>
        <w:t xml:space="preserve"> را از سر خود باز کرده، و با تبد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</w:t>
      </w:r>
      <w:r w:rsidRPr="004A50B5">
        <w:rPr>
          <w:rtl/>
          <w:lang w:bidi="fa-IR"/>
        </w:rPr>
        <w:t xml:space="preserve"> شدن به خاک گور به خ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ال</w:t>
      </w:r>
      <w:r w:rsidRPr="004A50B5">
        <w:rPr>
          <w:rtl/>
          <w:lang w:bidi="fa-IR"/>
        </w:rPr>
        <w:t xml:space="preserve"> خودشان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هم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شه</w:t>
      </w:r>
      <w:r w:rsidRPr="004A50B5">
        <w:rPr>
          <w:rtl/>
          <w:lang w:bidi="fa-IR"/>
        </w:rPr>
        <w:t xml:space="preserve"> راحت شوند، ول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نسل جوان غرب به خاطر شور و ه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جان</w:t>
      </w:r>
      <w:r w:rsidRPr="004A50B5">
        <w:rPr>
          <w:rtl/>
          <w:lang w:bidi="fa-IR"/>
        </w:rPr>
        <w:t xml:space="preserve"> جوان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کمتر احساس پوچ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پوک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کرده، و در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سن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دلخوش به انواع لذات و شهواتند آنان هم پس از فروکش کردن ه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جانات</w:t>
      </w:r>
      <w:r w:rsidRPr="004A50B5">
        <w:rPr>
          <w:rtl/>
          <w:lang w:bidi="fa-IR"/>
        </w:rPr>
        <w:t xml:space="preserve"> جوان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،</w:t>
      </w:r>
      <w:r w:rsidRPr="004A50B5">
        <w:rPr>
          <w:rtl/>
          <w:lang w:bidi="fa-IR"/>
        </w:rPr>
        <w:t xml:space="preserve"> و از کار افتادن ابزار شهوات، ورشکسته شدن بدن، به همان کاروان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احساس پوچ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هدف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آنان را در رنج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جانکاه فرو برد</w:t>
      </w:r>
      <w:r w:rsidRPr="004A50B5">
        <w:rPr>
          <w:rFonts w:hint="eastAsia"/>
          <w:rtl/>
          <w:lang w:bidi="fa-IR"/>
        </w:rPr>
        <w:t>ه</w:t>
      </w:r>
      <w:r w:rsidRPr="004A50B5">
        <w:rPr>
          <w:rtl/>
          <w:lang w:bidi="fa-IR"/>
        </w:rPr>
        <w:t xml:space="preserve"> وارد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کند و به افسردگ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tl/>
          <w:lang w:bidi="fa-IR"/>
        </w:rPr>
        <w:t xml:space="preserve"> جنون،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tl/>
          <w:lang w:bidi="fa-IR"/>
        </w:rPr>
        <w:t xml:space="preserve"> خودکش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دچار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سازد.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محصول</w:t>
      </w:r>
      <w:r w:rsidRPr="004A50B5">
        <w:rPr>
          <w:rtl/>
          <w:lang w:bidi="fa-IR"/>
        </w:rPr>
        <w:t xml:space="preserve"> خدا فراموش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غرب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ها خودفراموش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،</w:t>
      </w:r>
      <w:r w:rsidRPr="004A50B5">
        <w:rPr>
          <w:rtl/>
          <w:lang w:bidi="fa-IR"/>
        </w:rPr>
        <w:t xml:space="preserve"> و محصول خودفراموش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رو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آوردن به عقل جزئ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علوم تجرب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،</w:t>
      </w:r>
      <w:r w:rsidRPr="004A50B5">
        <w:rPr>
          <w:rtl/>
          <w:lang w:bidi="fa-IR"/>
        </w:rPr>
        <w:t xml:space="preserve"> و نت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جه</w:t>
      </w:r>
      <w:r w:rsidRPr="004A50B5">
        <w:rPr>
          <w:rtl/>
          <w:lang w:bidi="fa-IR"/>
        </w:rPr>
        <w:t xml:space="preserve"> رو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آوردن به عقل جزئ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علوم تجرب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غرق شدن در منجلاب لذات ح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وان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،</w:t>
      </w:r>
      <w:r w:rsidRPr="004A50B5">
        <w:rPr>
          <w:rtl/>
          <w:lang w:bidi="fa-IR"/>
        </w:rPr>
        <w:t xml:space="preserve"> و شهوات غر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پس از آن دچار شدن به پوک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پوچ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،</w:t>
      </w:r>
      <w:r w:rsidRPr="004A50B5">
        <w:rPr>
          <w:rtl/>
          <w:lang w:bidi="fa-IR"/>
        </w:rPr>
        <w:t xml:space="preserve"> و افتادن در بند افسردگ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شد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د،</w:t>
      </w:r>
      <w:r w:rsidRPr="004A50B5">
        <w:rPr>
          <w:rtl/>
          <w:lang w:bidi="fa-IR"/>
        </w:rPr>
        <w:t xml:space="preserve">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tl/>
          <w:lang w:bidi="fa-IR"/>
        </w:rPr>
        <w:t xml:space="preserve"> 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مار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روان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tl/>
          <w:lang w:bidi="fa-IR"/>
        </w:rPr>
        <w:t xml:space="preserve"> خودکش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است.من تمام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مسائل را در طول سفرها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مکرر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به اروپا داشته ام از نزد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</w:t>
      </w:r>
      <w:r w:rsidRPr="004A50B5">
        <w:rPr>
          <w:rtl/>
          <w:lang w:bidi="fa-IR"/>
        </w:rPr>
        <w:t xml:space="preserve"> لمس کرده، و با صحبت 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مفصل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با مرد و زن غرب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داشته ام در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افت</w:t>
      </w:r>
      <w:r w:rsidRPr="004A50B5">
        <w:rPr>
          <w:rtl/>
          <w:lang w:bidi="fa-IR"/>
        </w:rPr>
        <w:t xml:space="preserve"> نموده ام.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CA00BA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lastRenderedPageBreak/>
        <w:t>تعداد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انگشت شمار از دانشمندان غرب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امثال کارل فرانسو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،</w:t>
      </w:r>
      <w:r w:rsidRPr="004A50B5">
        <w:rPr>
          <w:rtl/>
          <w:lang w:bidi="fa-IR"/>
        </w:rPr>
        <w:t xml:space="preserve"> و 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لانزاد فاستو، که برق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کم سو از 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دار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نا</w:t>
      </w:r>
      <w:r w:rsidRPr="004A50B5">
        <w:rPr>
          <w:rFonts w:hint="cs"/>
          <w:rtl/>
          <w:lang w:bidi="fa-IR"/>
        </w:rPr>
        <w:t>یی</w:t>
      </w:r>
      <w:r w:rsidRPr="004A50B5">
        <w:rPr>
          <w:rtl/>
          <w:lang w:bidi="fa-IR"/>
        </w:rPr>
        <w:t xml:space="preserve"> در وجودشان جلوه کرده، به اوضاع وحشتناک ح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ات</w:t>
      </w:r>
      <w:r w:rsidRPr="004A50B5">
        <w:rPr>
          <w:rtl/>
          <w:lang w:bidi="fa-IR"/>
        </w:rPr>
        <w:t xml:space="preserve"> در غرب پ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برده و فر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ادشان</w:t>
      </w:r>
      <w:r w:rsidRPr="004A50B5">
        <w:rPr>
          <w:rtl/>
          <w:lang w:bidi="fa-IR"/>
        </w:rPr>
        <w:t xml:space="preserve"> از فاجعه و بلا</w:t>
      </w:r>
      <w:r w:rsidRPr="004A50B5">
        <w:rPr>
          <w:rFonts w:hint="cs"/>
          <w:rtl/>
          <w:lang w:bidi="fa-IR"/>
        </w:rPr>
        <w:t>یی</w:t>
      </w:r>
      <w:r w:rsidRPr="004A50B5">
        <w:rPr>
          <w:rtl/>
          <w:lang w:bidi="fa-IR"/>
        </w:rPr>
        <w:t xml:space="preserve"> که بر انسان غرب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آمده بلند</w:t>
      </w:r>
      <w:r w:rsidR="00CA00BA">
        <w:rPr>
          <w:rFonts w:hint="cs"/>
          <w:rtl/>
          <w:lang w:bidi="fa-IR"/>
        </w:rPr>
        <w:t xml:space="preserve"> </w:t>
      </w:r>
      <w:r w:rsidRPr="004A50B5">
        <w:rPr>
          <w:rFonts w:hint="eastAsia"/>
          <w:rtl/>
          <w:lang w:bidi="fa-IR"/>
        </w:rPr>
        <w:t>شده،</w:t>
      </w:r>
      <w:r w:rsidRPr="004A50B5">
        <w:rPr>
          <w:rtl/>
          <w:lang w:bidi="fa-IR"/>
        </w:rPr>
        <w:t xml:space="preserve"> و غرب را نسبت به خود فراموش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هشدار داده، و عاقبت بس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ار</w:t>
      </w:r>
      <w:r w:rsidRPr="004A50B5">
        <w:rPr>
          <w:rtl/>
          <w:lang w:bidi="fa-IR"/>
        </w:rPr>
        <w:t xml:space="preserve"> خطرناک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را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تمدن غرب و بندگان و بردگان آن تمدن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</w:t>
      </w:r>
      <w:r w:rsidRPr="004A50B5">
        <w:rPr>
          <w:rtl/>
          <w:lang w:bidi="fa-IR"/>
        </w:rPr>
        <w:t xml:space="preserve"> 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کرده اند.</w:t>
      </w:r>
      <w:r w:rsidR="00CA00BA">
        <w:rPr>
          <w:rFonts w:hint="cs"/>
          <w:rtl/>
          <w:lang w:bidi="fa-IR"/>
        </w:rPr>
        <w:t xml:space="preserve"> </w:t>
      </w:r>
      <w:r w:rsidRPr="004A50B5">
        <w:rPr>
          <w:rFonts w:hint="eastAsia"/>
          <w:rtl/>
          <w:lang w:bidi="fa-IR"/>
        </w:rPr>
        <w:t>آنان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گو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ند</w:t>
      </w:r>
      <w:r w:rsidRPr="004A50B5">
        <w:rPr>
          <w:rtl/>
          <w:lang w:bidi="fa-IR"/>
        </w:rPr>
        <w:t>: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tl/>
          <w:lang w:bidi="fa-IR"/>
        </w:rPr>
        <w:t>1</w:t>
      </w:r>
      <w:r w:rsidR="00CA00BA">
        <w:rPr>
          <w:rFonts w:hint="cs"/>
          <w:rtl/>
          <w:lang w:bidi="fa-IR"/>
        </w:rPr>
        <w:t xml:space="preserve"> </w:t>
      </w:r>
      <w:r w:rsidRPr="004A50B5">
        <w:rPr>
          <w:rtl/>
          <w:lang w:bidi="fa-IR"/>
        </w:rPr>
        <w:t>- تمدن جد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که واقع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ات</w:t>
      </w:r>
      <w:r w:rsidRPr="004A50B5">
        <w:rPr>
          <w:rtl/>
          <w:lang w:bidi="fa-IR"/>
        </w:rPr>
        <w:t xml:space="preserve"> و حقا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ق</w:t>
      </w:r>
      <w:r w:rsidRPr="004A50B5">
        <w:rPr>
          <w:rtl/>
          <w:lang w:bidi="fa-IR"/>
        </w:rPr>
        <w:t xml:space="preserve"> و نصوص اص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</w:t>
      </w:r>
      <w:r w:rsidRPr="004A50B5">
        <w:rPr>
          <w:rtl/>
          <w:lang w:bidi="fa-IR"/>
        </w:rPr>
        <w:t xml:space="preserve"> و محکم قد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</w:t>
      </w:r>
      <w:r w:rsidRPr="004A50B5">
        <w:rPr>
          <w:rtl/>
          <w:lang w:bidi="fa-IR"/>
        </w:rPr>
        <w:t xml:space="preserve"> را لغو کرده، ناچار است مجموع بلاها</w:t>
      </w:r>
      <w:r w:rsidRPr="004A50B5">
        <w:rPr>
          <w:rFonts w:hint="cs"/>
          <w:rtl/>
          <w:lang w:bidi="fa-IR"/>
        </w:rPr>
        <w:t>یی</w:t>
      </w:r>
      <w:r w:rsidRPr="004A50B5">
        <w:rPr>
          <w:rtl/>
          <w:lang w:bidi="fa-IR"/>
        </w:rPr>
        <w:t xml:space="preserve"> که به سرش آمده با خود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خود اندازه 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کند، که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اندازه 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بدون ترد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نم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تواند مق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اس</w:t>
      </w:r>
      <w:r w:rsidRPr="004A50B5">
        <w:rPr>
          <w:rtl/>
          <w:lang w:bidi="fa-IR"/>
        </w:rPr>
        <w:t xml:space="preserve"> شناخت حق از باطل گردد، از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جهت بشر غرب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چاره 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علاج دردها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خطرن</w:t>
      </w:r>
      <w:r w:rsidRPr="004A50B5">
        <w:rPr>
          <w:rFonts w:hint="eastAsia"/>
          <w:rtl/>
          <w:lang w:bidi="fa-IR"/>
        </w:rPr>
        <w:t>اک</w:t>
      </w:r>
      <w:r w:rsidRPr="004A50B5">
        <w:rPr>
          <w:rtl/>
          <w:lang w:bidi="fa-IR"/>
        </w:rPr>
        <w:t xml:space="preserve"> فرد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اجتماع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،</w:t>
      </w:r>
      <w:r w:rsidRPr="004A50B5">
        <w:rPr>
          <w:rtl/>
          <w:lang w:bidi="fa-IR"/>
        </w:rPr>
        <w:t xml:space="preserve"> و ظاهر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باطن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خود نم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ند،</w:t>
      </w:r>
      <w:r w:rsidRPr="004A50B5">
        <w:rPr>
          <w:rtl/>
          <w:lang w:bidi="fa-IR"/>
        </w:rPr>
        <w:t xml:space="preserve"> و خود را در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زم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نه</w:t>
      </w:r>
      <w:r w:rsidRPr="004A50B5">
        <w:rPr>
          <w:rtl/>
          <w:lang w:bidi="fa-IR"/>
        </w:rPr>
        <w:t xml:space="preserve"> دچار بن بست مشاهده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کند!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tl/>
          <w:lang w:bidi="fa-IR"/>
        </w:rPr>
        <w:t>2</w:t>
      </w:r>
      <w:r w:rsidR="00B41186">
        <w:rPr>
          <w:rFonts w:hint="cs"/>
          <w:rtl/>
          <w:lang w:bidi="fa-IR"/>
        </w:rPr>
        <w:t xml:space="preserve"> </w:t>
      </w:r>
      <w:r w:rsidRPr="004A50B5">
        <w:rPr>
          <w:rtl/>
          <w:lang w:bidi="fa-IR"/>
        </w:rPr>
        <w:t>- انسان غرب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امکانات و مواهب ماد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زم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را مالک است، ول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از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</w:t>
      </w:r>
      <w:r w:rsidRPr="004A50B5">
        <w:rPr>
          <w:rtl/>
          <w:lang w:bidi="fa-IR"/>
        </w:rPr>
        <w:t xml:space="preserve"> 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</w:t>
      </w:r>
      <w:r w:rsidRPr="004A50B5">
        <w:rPr>
          <w:rtl/>
          <w:lang w:bidi="fa-IR"/>
        </w:rPr>
        <w:t xml:space="preserve"> با تمام وجود عاجز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باشد، و آن خودشناس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تأمّل در باطن خو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</w:t>
      </w:r>
      <w:r w:rsidRPr="004A50B5">
        <w:rPr>
          <w:rtl/>
          <w:lang w:bidi="fa-IR"/>
        </w:rPr>
        <w:t xml:space="preserve"> است، و تنها هم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موضوع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اثبات پوچ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درخشندگ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کاذب تمدن جد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کاف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است.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tl/>
          <w:lang w:bidi="fa-IR"/>
        </w:rPr>
        <w:t>3</w:t>
      </w:r>
      <w:r w:rsidR="00B41186">
        <w:rPr>
          <w:rFonts w:hint="cs"/>
          <w:rtl/>
          <w:lang w:bidi="fa-IR"/>
        </w:rPr>
        <w:t xml:space="preserve"> </w:t>
      </w:r>
      <w:r w:rsidRPr="004A50B5">
        <w:rPr>
          <w:rtl/>
          <w:lang w:bidi="fa-IR"/>
        </w:rPr>
        <w:t>- بدون ترد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غرب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ها از هوش و درک قابل قبول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برخوردارند، ول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شک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ست</w:t>
      </w:r>
      <w:r w:rsidRPr="004A50B5">
        <w:rPr>
          <w:rtl/>
          <w:lang w:bidi="fa-IR"/>
        </w:rPr>
        <w:t xml:space="preserve"> که از ح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ث</w:t>
      </w:r>
      <w:r w:rsidRPr="004A50B5">
        <w:rPr>
          <w:rtl/>
          <w:lang w:bidi="fa-IR"/>
        </w:rPr>
        <w:t xml:space="preserve"> آشنا</w:t>
      </w:r>
      <w:r w:rsidRPr="004A50B5">
        <w:rPr>
          <w:rFonts w:hint="cs"/>
          <w:rtl/>
          <w:lang w:bidi="fa-IR"/>
        </w:rPr>
        <w:t>یی</w:t>
      </w:r>
      <w:r w:rsidRPr="004A50B5">
        <w:rPr>
          <w:rtl/>
          <w:lang w:bidi="fa-IR"/>
        </w:rPr>
        <w:t xml:space="preserve"> با حکمت عمل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،</w:t>
      </w:r>
      <w:r w:rsidRPr="004A50B5">
        <w:rPr>
          <w:rtl/>
          <w:lang w:bidi="fa-IR"/>
        </w:rPr>
        <w:t xml:space="preserve"> و ح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ات</w:t>
      </w:r>
      <w:r w:rsidRPr="004A50B5">
        <w:rPr>
          <w:rtl/>
          <w:lang w:bidi="fa-IR"/>
        </w:rPr>
        <w:t xml:space="preserve"> معنو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فق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رتر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مردم رو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زم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اند!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tl/>
          <w:lang w:bidi="fa-IR"/>
        </w:rPr>
        <w:t>4</w:t>
      </w:r>
      <w:r w:rsidR="00B41186">
        <w:rPr>
          <w:rFonts w:hint="cs"/>
          <w:rtl/>
          <w:lang w:bidi="fa-IR"/>
        </w:rPr>
        <w:t xml:space="preserve"> </w:t>
      </w:r>
      <w:r w:rsidRPr="004A50B5">
        <w:rPr>
          <w:rtl/>
          <w:lang w:bidi="fa-IR"/>
        </w:rPr>
        <w:t>- تمدن غرب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اگر غرب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ها را مبتلا به خوردن مشروبات الکل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گوشت خوک و انواع مواد حرام نموده، و به اعمال جنس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شهوات 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ق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و شرط مبتلا کرده، به خاطر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است که غرب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بجا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خو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شتن</w:t>
      </w:r>
      <w:r w:rsidRPr="004A50B5">
        <w:rPr>
          <w:rtl/>
          <w:lang w:bidi="fa-IR"/>
        </w:rPr>
        <w:t xml:space="preserve"> جو</w:t>
      </w:r>
      <w:r w:rsidRPr="004A50B5">
        <w:rPr>
          <w:rFonts w:hint="cs"/>
          <w:rtl/>
          <w:lang w:bidi="fa-IR"/>
        </w:rPr>
        <w:t>یی</w:t>
      </w:r>
      <w:r w:rsidRPr="004A50B5">
        <w:rPr>
          <w:rtl/>
          <w:lang w:bidi="fa-IR"/>
        </w:rPr>
        <w:t xml:space="preserve"> در پ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فراموش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هدر ساختن خو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شتن</w:t>
      </w:r>
      <w:r w:rsidRPr="004A50B5">
        <w:rPr>
          <w:rtl/>
          <w:lang w:bidi="fa-IR"/>
        </w:rPr>
        <w:t xml:space="preserve"> خو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</w:t>
      </w:r>
      <w:r w:rsidRPr="004A50B5">
        <w:rPr>
          <w:rtl/>
          <w:lang w:bidi="fa-IR"/>
        </w:rPr>
        <w:t xml:space="preserve"> است، اغلب کارها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بزرگ و قهرمان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ح</w:t>
      </w:r>
      <w:r w:rsidRPr="004A50B5">
        <w:rPr>
          <w:rFonts w:hint="eastAsia"/>
          <w:rtl/>
          <w:lang w:bidi="fa-IR"/>
        </w:rPr>
        <w:t>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اعمال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</w:t>
      </w:r>
      <w:r w:rsidRPr="004A50B5">
        <w:rPr>
          <w:rtl/>
          <w:lang w:bidi="fa-IR"/>
        </w:rPr>
        <w:t xml:space="preserve"> غرب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جز محصول فراموش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هودگ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ست،</w:t>
      </w:r>
      <w:r w:rsidRPr="004A50B5">
        <w:rPr>
          <w:rtl/>
          <w:lang w:bidi="fa-IR"/>
        </w:rPr>
        <w:t xml:space="preserve"> قدرت عمل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او بر اکتشاف و اختراع، و ته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ه</w:t>
      </w:r>
      <w:r w:rsidRPr="004A50B5">
        <w:rPr>
          <w:rtl/>
          <w:lang w:bidi="fa-IR"/>
        </w:rPr>
        <w:t xml:space="preserve"> وسا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</w:t>
      </w:r>
      <w:r w:rsidRPr="004A50B5">
        <w:rPr>
          <w:rtl/>
          <w:lang w:bidi="fa-IR"/>
        </w:rPr>
        <w:t xml:space="preserve"> جنگ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ناش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از فرار غرب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از خو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شتن</w:t>
      </w:r>
      <w:r w:rsidRPr="004A50B5">
        <w:rPr>
          <w:rtl/>
          <w:lang w:bidi="fa-IR"/>
        </w:rPr>
        <w:t xml:space="preserve"> است نه قدرت و تسلّط استثنائ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بر خود.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tl/>
          <w:lang w:bidi="fa-IR"/>
        </w:rPr>
        <w:t>5 - ترس از تنها</w:t>
      </w:r>
      <w:r w:rsidRPr="004A50B5">
        <w:rPr>
          <w:rFonts w:hint="cs"/>
          <w:rtl/>
          <w:lang w:bidi="fa-IR"/>
        </w:rPr>
        <w:t>یی</w:t>
      </w:r>
      <w:r w:rsidRPr="004A50B5">
        <w:rPr>
          <w:rtl/>
          <w:lang w:bidi="fa-IR"/>
        </w:rPr>
        <w:t xml:space="preserve"> و سکوت، وحشت از خلأ باطن و درون و توسل به پول، غرب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را از شن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دن</w:t>
      </w:r>
      <w:r w:rsidRPr="004A50B5">
        <w:rPr>
          <w:rtl/>
          <w:lang w:bidi="fa-IR"/>
        </w:rPr>
        <w:t xml:space="preserve"> ندا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باطن عاجز ساخته، و انگ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زه</w:t>
      </w:r>
      <w:r w:rsidRPr="004A50B5">
        <w:rPr>
          <w:rtl/>
          <w:lang w:bidi="fa-IR"/>
        </w:rPr>
        <w:t xml:space="preserve"> فعال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مداوم او هم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امور است.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tl/>
          <w:lang w:bidi="fa-IR"/>
        </w:rPr>
        <w:t>6 - محرک و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در جهانگشا</w:t>
      </w:r>
      <w:r w:rsidRPr="004A50B5">
        <w:rPr>
          <w:rFonts w:hint="cs"/>
          <w:rtl/>
          <w:lang w:bidi="fa-IR"/>
        </w:rPr>
        <w:t>یی</w:t>
      </w:r>
      <w:r w:rsidRPr="004A50B5">
        <w:rPr>
          <w:rFonts w:hint="eastAsia"/>
          <w:rtl/>
          <w:lang w:bidi="fa-IR"/>
        </w:rPr>
        <w:t>،</w:t>
      </w:r>
      <w:r w:rsidRPr="004A50B5">
        <w:rPr>
          <w:rtl/>
          <w:lang w:bidi="fa-IR"/>
        </w:rPr>
        <w:t xml:space="preserve"> ناتوان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او در حکومت به خو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شتن</w:t>
      </w:r>
      <w:r w:rsidRPr="004A50B5">
        <w:rPr>
          <w:rtl/>
          <w:lang w:bidi="fa-IR"/>
        </w:rPr>
        <w:t xml:space="preserve"> است، به هم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علت غرب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پد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آورند</w:t>
      </w:r>
      <w:r w:rsidR="006C238D">
        <w:rPr>
          <w:rFonts w:hint="cs"/>
          <w:rtl/>
        </w:rPr>
        <w:t>ه</w:t>
      </w:r>
      <w:r w:rsidRPr="004A50B5">
        <w:rPr>
          <w:rtl/>
          <w:lang w:bidi="fa-IR"/>
        </w:rPr>
        <w:t xml:space="preserve"> آشوب و فساد در سراسر دن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است</w:t>
      </w:r>
      <w:r w:rsidRPr="004A50B5">
        <w:rPr>
          <w:rtl/>
          <w:lang w:bidi="fa-IR"/>
        </w:rPr>
        <w:t xml:space="preserve">. </w:t>
      </w:r>
      <w:r w:rsidRPr="00B41186">
        <w:rPr>
          <w:rStyle w:val="libFootnotenumChar"/>
          <w:rtl/>
        </w:rPr>
        <w:t>(1)</w:t>
      </w:r>
      <w:r w:rsidRPr="004A50B5">
        <w:rPr>
          <w:rtl/>
          <w:lang w:bidi="fa-IR"/>
        </w:rPr>
        <w:t>ذلّت و زبون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انسان در غرب، و در هم شکستن شخص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او ناش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از آن است که نتوانسته حق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قت</w:t>
      </w:r>
      <w:r w:rsidRPr="004A50B5">
        <w:rPr>
          <w:rtl/>
          <w:lang w:bidi="fa-IR"/>
        </w:rPr>
        <w:t xml:space="preserve"> وجود خود، و ارزش گوهر شخص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خو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</w:t>
      </w:r>
      <w:r w:rsidRPr="004A50B5">
        <w:rPr>
          <w:rtl/>
          <w:lang w:bidi="fa-IR"/>
        </w:rPr>
        <w:t xml:space="preserve"> را در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ابد،</w:t>
      </w:r>
      <w:r w:rsidRPr="004A50B5">
        <w:rPr>
          <w:rtl/>
          <w:lang w:bidi="fa-IR"/>
        </w:rPr>
        <w:t xml:space="preserve"> انسان د</w:t>
      </w:r>
      <w:r w:rsidRPr="004A50B5">
        <w:rPr>
          <w:rFonts w:hint="eastAsia"/>
          <w:rtl/>
          <w:lang w:bidi="fa-IR"/>
        </w:rPr>
        <w:t>ر</w:t>
      </w:r>
      <w:r w:rsidRPr="004A50B5">
        <w:rPr>
          <w:rtl/>
          <w:lang w:bidi="fa-IR"/>
        </w:rPr>
        <w:t xml:space="preserve"> مدرسه غرب به خ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ال</w:t>
      </w:r>
      <w:r w:rsidRPr="004A50B5">
        <w:rPr>
          <w:rtl/>
          <w:lang w:bidi="fa-IR"/>
        </w:rPr>
        <w:t xml:space="preserve"> خودش ح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وان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مانند سا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tl/>
          <w:lang w:bidi="fa-IR"/>
        </w:rPr>
        <w:t xml:space="preserve"> ح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وانات</w:t>
      </w:r>
      <w:r w:rsidRPr="004A50B5">
        <w:rPr>
          <w:rtl/>
          <w:lang w:bidi="fa-IR"/>
        </w:rPr>
        <w:t xml:space="preserve"> است، و ارزش او مانند و برابر ارزش موجودات زنده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گر</w:t>
      </w:r>
      <w:r w:rsidRPr="004A50B5">
        <w:rPr>
          <w:rtl/>
          <w:lang w:bidi="fa-IR"/>
        </w:rPr>
        <w:t xml:space="preserve"> رو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زم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است.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به</w:t>
      </w:r>
      <w:r w:rsidRPr="004A50B5">
        <w:rPr>
          <w:rtl/>
          <w:lang w:bidi="fa-IR"/>
        </w:rPr>
        <w:t xml:space="preserve"> نظر غرب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ان</w:t>
      </w:r>
      <w:r w:rsidRPr="004A50B5">
        <w:rPr>
          <w:rtl/>
          <w:lang w:bidi="fa-IR"/>
        </w:rPr>
        <w:t xml:space="preserve"> از آنجا که 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زان</w:t>
      </w:r>
      <w:r w:rsidRPr="004A50B5">
        <w:rPr>
          <w:rtl/>
          <w:lang w:bidi="fa-IR"/>
        </w:rPr>
        <w:t xml:space="preserve"> و مق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اس</w:t>
      </w:r>
      <w:r w:rsidRPr="004A50B5">
        <w:rPr>
          <w:rtl/>
          <w:lang w:bidi="fa-IR"/>
        </w:rPr>
        <w:t xml:space="preserve"> ارزش هر موجود در نظام تطور و شبکه نشو و ارتقاء، پا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دار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بقاء است، بنابرا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همگ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موجودات زنده که غربال انتخاب طب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ع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باق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مانده، و در مبارزه ح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ات</w:t>
      </w:r>
      <w:r w:rsidRPr="004A50B5">
        <w:rPr>
          <w:rtl/>
          <w:lang w:bidi="fa-IR"/>
        </w:rPr>
        <w:t xml:space="preserve">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مقاومت آورده اند، از نظر ارزش برابرند.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معنا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ارز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است که گاو و مورچه، پلنگ و روباه، الاغ و خرگوش،مار و عقرب، گرگ و سگ، کلاغ و خوک و انسان و شتر در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</w:t>
      </w:r>
      <w:r w:rsidRPr="004A50B5">
        <w:rPr>
          <w:rtl/>
          <w:lang w:bidi="fa-IR"/>
        </w:rPr>
        <w:t xml:space="preserve"> ارزش و مق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اسند</w:t>
      </w:r>
      <w:r w:rsidRPr="004A50B5">
        <w:rPr>
          <w:rtl/>
          <w:lang w:bidi="fa-IR"/>
        </w:rPr>
        <w:t>!!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B41186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انسان</w:t>
      </w:r>
      <w:r w:rsidRPr="004A50B5">
        <w:rPr>
          <w:rtl/>
          <w:lang w:bidi="fa-IR"/>
        </w:rPr>
        <w:t xml:space="preserve"> غرب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با تمام وجود مغرور فر</w:t>
      </w:r>
      <w:r w:rsidR="00B41186">
        <w:rPr>
          <w:rFonts w:hint="cs"/>
          <w:rtl/>
          <w:lang w:bidi="fa-IR"/>
        </w:rPr>
        <w:t>آ</w:t>
      </w:r>
      <w:r w:rsidRPr="004A50B5">
        <w:rPr>
          <w:rtl/>
          <w:lang w:bidi="fa-IR"/>
        </w:rPr>
        <w:t>ورده 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علم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تمدن شده، در تشخ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ص</w:t>
      </w:r>
      <w:r w:rsidRPr="004A50B5">
        <w:rPr>
          <w:rtl/>
          <w:lang w:bidi="fa-IR"/>
        </w:rPr>
        <w:t xml:space="preserve"> ارزش و موقع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خود دستخوش خبط و اشتباه گشته، و در شناخت حق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قت</w:t>
      </w:r>
      <w:r w:rsidRPr="004A50B5">
        <w:rPr>
          <w:rtl/>
          <w:lang w:bidi="fa-IR"/>
        </w:rPr>
        <w:t xml:space="preserve"> راه خطا رفته، تا آنجا که خود را به سطح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برابر با مورچه و موش فرو کاسته!! انسان غرب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بااثر گرفتن از افکار دانشمندان ملحد خود </w:t>
      </w:r>
      <w:r w:rsidRPr="004A50B5">
        <w:rPr>
          <w:rFonts w:hint="eastAsia"/>
          <w:rtl/>
          <w:lang w:bidi="fa-IR"/>
        </w:rPr>
        <w:t>از</w:t>
      </w:r>
      <w:r w:rsidRPr="004A50B5">
        <w:rPr>
          <w:rtl/>
          <w:lang w:bidi="fa-IR"/>
        </w:rPr>
        <w:t xml:space="preserve"> دا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="006C238D">
        <w:rPr>
          <w:rFonts w:hint="cs"/>
          <w:rtl/>
        </w:rPr>
        <w:t>ه</w:t>
      </w:r>
      <w:r w:rsidRPr="004A50B5">
        <w:rPr>
          <w:rtl/>
          <w:lang w:bidi="fa-IR"/>
        </w:rPr>
        <w:t xml:space="preserve"> نفوذ و حما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حضرت حق و ولا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و حاکم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پروردگار 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رون</w:t>
      </w:r>
      <w:r w:rsidRPr="004A50B5">
        <w:rPr>
          <w:rtl/>
          <w:lang w:bidi="fa-IR"/>
        </w:rPr>
        <w:t xml:space="preserve"> رفت، و تصورش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بود که با خروج از مدار توح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به خوشبخت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موهوم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فرض کرده بود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رسد، در حال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پس از 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رون</w:t>
      </w:r>
      <w:r w:rsidRPr="004A50B5">
        <w:rPr>
          <w:rtl/>
          <w:lang w:bidi="fa-IR"/>
        </w:rPr>
        <w:t xml:space="preserve"> رفتن از حوزه نفوذ ربوب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حق به چنگ ش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اط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و خدا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ان</w:t>
      </w:r>
      <w:r w:rsidRPr="004A50B5">
        <w:rPr>
          <w:rtl/>
          <w:lang w:bidi="fa-IR"/>
        </w:rPr>
        <w:t xml:space="preserve"> مجعول و موهوم گرفتار شد، و دامن </w:t>
      </w:r>
      <w:r w:rsidRPr="004A50B5">
        <w:rPr>
          <w:rFonts w:hint="eastAsia"/>
          <w:rtl/>
          <w:lang w:bidi="fa-IR"/>
        </w:rPr>
        <w:t>به</w:t>
      </w:r>
      <w:r w:rsidRPr="004A50B5">
        <w:rPr>
          <w:rtl/>
          <w:lang w:bidi="fa-IR"/>
        </w:rPr>
        <w:t xml:space="preserve"> انواع مفاسد و معاص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آلوده کرد.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فشار</w:t>
      </w:r>
      <w:r w:rsidRPr="004A50B5">
        <w:rPr>
          <w:rtl/>
          <w:lang w:bidi="fa-IR"/>
        </w:rPr>
        <w:t xml:space="preserve"> اربابان کل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سا</w:t>
      </w:r>
      <w:r w:rsidRPr="004A50B5">
        <w:rPr>
          <w:rtl/>
          <w:lang w:bidi="fa-IR"/>
        </w:rPr>
        <w:t xml:space="preserve"> به مردم، و قانع نبودن روح انسان در برابر آ</w:t>
      </w:r>
      <w:r w:rsidRPr="004A50B5">
        <w:rPr>
          <w:rFonts w:hint="cs"/>
          <w:rtl/>
          <w:lang w:bidi="fa-IR"/>
        </w:rPr>
        <w:t>یی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کل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سا،</w:t>
      </w:r>
      <w:r w:rsidRPr="004A50B5">
        <w:rPr>
          <w:rtl/>
          <w:lang w:bidi="fa-IR"/>
        </w:rPr>
        <w:t xml:space="preserve"> و فعال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مرئ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نامرئ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هود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ان</w:t>
      </w:r>
      <w:r w:rsidRPr="004A50B5">
        <w:rPr>
          <w:rtl/>
          <w:lang w:bidi="fa-IR"/>
        </w:rPr>
        <w:t xml:space="preserve"> اروپا به خصوص سردمداران صه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ون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ست</w:t>
      </w:r>
      <w:r w:rsidRPr="004A50B5">
        <w:rPr>
          <w:rtl/>
          <w:lang w:bidi="fa-IR"/>
        </w:rPr>
        <w:t xml:space="preserve"> در اوضاع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امروز غرب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ان</w:t>
      </w:r>
      <w:r w:rsidRPr="004A50B5">
        <w:rPr>
          <w:rtl/>
          <w:lang w:bidi="fa-IR"/>
        </w:rPr>
        <w:t xml:space="preserve"> گرفتار آن هستند تأث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tl/>
          <w:lang w:bidi="fa-IR"/>
        </w:rPr>
        <w:t xml:space="preserve"> به سزا داشت.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tl/>
          <w:lang w:bidi="fa-IR"/>
        </w:rPr>
        <w:t>1- 1) مذهب من به نقل اقوال الأئمه، ج 7،ص 48.</w:t>
      </w:r>
    </w:p>
    <w:p w:rsidR="00B41186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امروز</w:t>
      </w:r>
      <w:r w:rsidRPr="004A50B5">
        <w:rPr>
          <w:rtl/>
          <w:lang w:bidi="fa-IR"/>
        </w:rPr>
        <w:t xml:space="preserve"> درصد بالا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از مردان و زنان غرب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به خاطر خدا فراموش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دچار خود فراموش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سخت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هستند، و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خودفراموش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اگر علاج نشود، به فاجعه 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عظ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</w:t>
      </w:r>
      <w:r w:rsidRPr="004A50B5">
        <w:rPr>
          <w:rtl/>
          <w:lang w:bidi="fa-IR"/>
        </w:rPr>
        <w:t xml:space="preserve"> در جهت نابود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انسان و تمدن او خواهد انجام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>.</w:t>
      </w:r>
    </w:p>
    <w:p w:rsidR="004A50B5" w:rsidRPr="004A50B5" w:rsidRDefault="00B41186" w:rsidP="00C96E96">
      <w:pPr>
        <w:pStyle w:val="Heading2"/>
        <w:rPr>
          <w:rtl/>
        </w:rPr>
      </w:pPr>
      <w:r>
        <w:rPr>
          <w:rtl/>
        </w:rPr>
        <w:br w:type="page"/>
      </w:r>
      <w:bookmarkStart w:id="18" w:name="_Toc500835242"/>
      <w:bookmarkStart w:id="19" w:name="_Toc500835411"/>
      <w:r w:rsidR="004A50B5" w:rsidRPr="004A50B5">
        <w:rPr>
          <w:rFonts w:hint="eastAsia"/>
          <w:rtl/>
        </w:rPr>
        <w:lastRenderedPageBreak/>
        <w:t>انسان</w:t>
      </w:r>
      <w:r w:rsidR="004A50B5" w:rsidRPr="004A50B5">
        <w:rPr>
          <w:rtl/>
        </w:rPr>
        <w:t xml:space="preserve"> اسلام</w:t>
      </w:r>
      <w:r w:rsidR="004A50B5" w:rsidRPr="004A50B5">
        <w:rPr>
          <w:rFonts w:hint="cs"/>
          <w:rtl/>
        </w:rPr>
        <w:t>ی</w:t>
      </w:r>
      <w:bookmarkEnd w:id="18"/>
      <w:bookmarkEnd w:id="19"/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انسان</w:t>
      </w:r>
      <w:r w:rsidRPr="004A50B5">
        <w:rPr>
          <w:rtl/>
          <w:lang w:bidi="fa-IR"/>
        </w:rPr>
        <w:t xml:space="preserve"> در فرهنگ اسلام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عن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احسن تقو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م،</w:t>
      </w:r>
      <w:r w:rsidRPr="004A50B5">
        <w:rPr>
          <w:rtl/>
          <w:lang w:bidi="fa-IR"/>
        </w:rPr>
        <w:t xml:space="preserve"> خل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ف</w:t>
      </w:r>
      <w:r w:rsidR="006C238D">
        <w:rPr>
          <w:rFonts w:hint="cs"/>
          <w:rtl/>
        </w:rPr>
        <w:t>ه</w:t>
      </w:r>
      <w:r w:rsidRPr="004A50B5">
        <w:rPr>
          <w:rtl/>
          <w:lang w:bidi="fa-IR"/>
        </w:rPr>
        <w:t xml:space="preserve"> خدا، ظرف علم اسماء، عرصه گاه هدا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ت،</w:t>
      </w:r>
      <w:r w:rsidRPr="004A50B5">
        <w:rPr>
          <w:rtl/>
          <w:lang w:bidi="fa-IR"/>
        </w:rPr>
        <w:t xml:space="preserve"> منبع کرامت، سزاوار رشد و کمال، مسجود فرشتگان، و بالقوّه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عن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>: متق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،</w:t>
      </w:r>
      <w:r w:rsidRPr="004A50B5">
        <w:rPr>
          <w:rtl/>
          <w:lang w:bidi="fa-IR"/>
        </w:rPr>
        <w:t xml:space="preserve"> طاهر، شاکر، صابر، ذاکر، عادل، محسن، مجاهد، مهاجر، مؤمن، زاهد، تائب، سل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م،</w:t>
      </w:r>
      <w:r w:rsidRPr="004A50B5">
        <w:rPr>
          <w:rtl/>
          <w:lang w:bidi="fa-IR"/>
        </w:rPr>
        <w:t xml:space="preserve"> اص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ل،</w:t>
      </w:r>
      <w:r w:rsidRPr="004A50B5">
        <w:rPr>
          <w:rtl/>
          <w:lang w:bidi="fa-IR"/>
        </w:rPr>
        <w:t xml:space="preserve"> شر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ف،</w:t>
      </w:r>
      <w:r w:rsidRPr="004A50B5">
        <w:rPr>
          <w:rtl/>
          <w:lang w:bidi="fa-IR"/>
        </w:rPr>
        <w:t xml:space="preserve"> کر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</w:t>
      </w:r>
      <w:r w:rsidRPr="004A50B5">
        <w:rPr>
          <w:rtl/>
          <w:lang w:bidi="fa-IR"/>
        </w:rPr>
        <w:t>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انسان</w:t>
      </w:r>
      <w:r w:rsidRPr="004A50B5">
        <w:rPr>
          <w:rtl/>
          <w:lang w:bidi="fa-IR"/>
        </w:rPr>
        <w:t xml:space="preserve"> اسلام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موجود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است که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شکوفا</w:t>
      </w:r>
      <w:r w:rsidRPr="004A50B5">
        <w:rPr>
          <w:rFonts w:hint="cs"/>
          <w:rtl/>
          <w:lang w:bidi="fa-IR"/>
        </w:rPr>
        <w:t>یی</w:t>
      </w:r>
      <w:r w:rsidRPr="004A50B5">
        <w:rPr>
          <w:rtl/>
          <w:lang w:bidi="fa-IR"/>
        </w:rPr>
        <w:t xml:space="preserve"> اصول انسان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ت،</w:t>
      </w:r>
      <w:r w:rsidRPr="004A50B5">
        <w:rPr>
          <w:rtl/>
          <w:lang w:bidi="fa-IR"/>
        </w:rPr>
        <w:t xml:space="preserve"> و حقا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ق</w:t>
      </w:r>
      <w:r w:rsidRPr="004A50B5">
        <w:rPr>
          <w:rtl/>
          <w:lang w:bidi="fa-IR"/>
        </w:rPr>
        <w:t xml:space="preserve"> وجود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او انب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اء</w:t>
      </w:r>
      <w:r w:rsidRPr="004A50B5">
        <w:rPr>
          <w:rtl/>
          <w:lang w:bidi="fa-IR"/>
        </w:rPr>
        <w:t xml:space="preserve"> اله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مبعوث به رسالت شدند، و وظ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فه</w:t>
      </w:r>
      <w:r w:rsidRPr="004A50B5">
        <w:rPr>
          <w:rtl/>
          <w:lang w:bidi="fa-IR"/>
        </w:rPr>
        <w:t xml:space="preserve"> باغبان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نهال 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نظ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tl/>
          <w:lang w:bidi="fa-IR"/>
        </w:rPr>
        <w:t xml:space="preserve"> هست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بر عهد</w:t>
      </w:r>
      <w:r w:rsidR="006C238D">
        <w:rPr>
          <w:rFonts w:hint="cs"/>
          <w:rtl/>
        </w:rPr>
        <w:t>ه</w:t>
      </w:r>
      <w:r w:rsidRPr="004A50B5">
        <w:rPr>
          <w:rtl/>
          <w:lang w:bidi="fa-IR"/>
        </w:rPr>
        <w:t xml:space="preserve"> آنان قرار گرفت.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انسان</w:t>
      </w:r>
      <w:r w:rsidRPr="004A50B5">
        <w:rPr>
          <w:rtl/>
          <w:lang w:bidi="fa-IR"/>
        </w:rPr>
        <w:t xml:space="preserve"> اسلام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وجود باعظمت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است که کتب آسمان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،</w:t>
      </w:r>
      <w:r w:rsidRPr="004A50B5">
        <w:rPr>
          <w:rtl/>
          <w:lang w:bidi="fa-IR"/>
        </w:rPr>
        <w:t xml:space="preserve">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رساندن او به کمال مطلوب، از جانب حق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او فرستاده شد.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انسان</w:t>
      </w:r>
      <w:r w:rsidRPr="004A50B5">
        <w:rPr>
          <w:rtl/>
          <w:lang w:bidi="fa-IR"/>
        </w:rPr>
        <w:t xml:space="preserve"> اسلام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انسان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لا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ق</w:t>
      </w:r>
      <w:r w:rsidRPr="004A50B5">
        <w:rPr>
          <w:rtl/>
          <w:lang w:bidi="fa-IR"/>
        </w:rPr>
        <w:t xml:space="preserve"> حر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</w:t>
      </w:r>
      <w:r w:rsidRPr="004A50B5">
        <w:rPr>
          <w:rtl/>
          <w:lang w:bidi="fa-IR"/>
        </w:rPr>
        <w:t xml:space="preserve"> قرب، و شا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سته</w:t>
      </w:r>
      <w:r w:rsidRPr="004A50B5">
        <w:rPr>
          <w:rtl/>
          <w:lang w:bidi="fa-IR"/>
        </w:rPr>
        <w:t xml:space="preserve"> 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مقام لقاء اللّ</w:t>
      </w:r>
      <w:r w:rsidRPr="004A50B5">
        <w:rPr>
          <w:rFonts w:hint="cs"/>
          <w:rtl/>
          <w:lang w:bidi="fa-IR"/>
        </w:rPr>
        <w:t>ه و وجودی</w:t>
      </w:r>
      <w:r w:rsidRPr="004A50B5">
        <w:rPr>
          <w:rtl/>
          <w:lang w:bidi="fa-IR"/>
        </w:rPr>
        <w:t xml:space="preserve"> سزاوار بهشت ابد و رضوان اله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است.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انسان</w:t>
      </w:r>
      <w:r w:rsidRPr="004A50B5">
        <w:rPr>
          <w:rtl/>
          <w:lang w:bidi="fa-IR"/>
        </w:rPr>
        <w:t xml:space="preserve"> اسلام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،</w:t>
      </w:r>
      <w:r w:rsidRPr="004A50B5">
        <w:rPr>
          <w:rtl/>
          <w:lang w:bidi="fa-IR"/>
        </w:rPr>
        <w:t xml:space="preserve"> انسان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است دارا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چراغ فطرت، نور و وجدان، عقل نظر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،</w:t>
      </w:r>
      <w:r w:rsidRPr="004A50B5">
        <w:rPr>
          <w:rtl/>
          <w:lang w:bidi="fa-IR"/>
        </w:rPr>
        <w:t xml:space="preserve"> و مستعد بدست آوردن بزرگ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عظمت 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نها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>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انسان</w:t>
      </w:r>
      <w:r w:rsidRPr="004A50B5">
        <w:rPr>
          <w:rtl/>
          <w:lang w:bidi="fa-IR"/>
        </w:rPr>
        <w:t xml:space="preserve"> ها</w:t>
      </w:r>
      <w:r w:rsidRPr="004A50B5">
        <w:rPr>
          <w:rFonts w:hint="cs"/>
          <w:rtl/>
          <w:lang w:bidi="fa-IR"/>
        </w:rPr>
        <w:t>یی</w:t>
      </w:r>
      <w:r w:rsidRPr="004A50B5">
        <w:rPr>
          <w:rtl/>
          <w:lang w:bidi="fa-IR"/>
        </w:rPr>
        <w:t xml:space="preserve"> که در پرتو اسلام خود را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افتند،</w:t>
      </w:r>
      <w:r w:rsidRPr="004A50B5">
        <w:rPr>
          <w:rtl/>
          <w:lang w:bidi="fa-IR"/>
        </w:rPr>
        <w:t xml:space="preserve"> و به خو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شتن</w:t>
      </w:r>
      <w:r w:rsidRPr="004A50B5">
        <w:rPr>
          <w:rtl/>
          <w:lang w:bidi="fa-IR"/>
        </w:rPr>
        <w:t xml:space="preserve"> خو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</w:t>
      </w:r>
      <w:r w:rsidRPr="004A50B5">
        <w:rPr>
          <w:rtl/>
          <w:lang w:bidi="fa-IR"/>
        </w:rPr>
        <w:t xml:space="preserve"> آگاه شدند، و از برکت برنامه 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اسلام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در جهت عقا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و اخلاق و عمل به مقامات ملکوت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دند</w:t>
      </w:r>
      <w:r w:rsidRPr="004A50B5">
        <w:rPr>
          <w:rtl/>
          <w:lang w:bidi="fa-IR"/>
        </w:rPr>
        <w:t xml:space="preserve"> کم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ستند</w:t>
      </w:r>
      <w:r w:rsidRPr="004A50B5">
        <w:rPr>
          <w:rtl/>
          <w:lang w:bidi="fa-IR"/>
        </w:rPr>
        <w:t>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B41186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شماره</w:t>
      </w:r>
      <w:r w:rsidRPr="004A50B5">
        <w:rPr>
          <w:rtl/>
          <w:lang w:bidi="fa-IR"/>
        </w:rPr>
        <w:t xml:space="preserve"> کردن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منابع فض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لت،</w:t>
      </w:r>
      <w:r w:rsidRPr="004A50B5">
        <w:rPr>
          <w:rtl/>
          <w:lang w:bidi="fa-IR"/>
        </w:rPr>
        <w:t xml:space="preserve"> و نشان دادن چهره هم</w:t>
      </w:r>
      <w:r w:rsidR="006C238D">
        <w:rPr>
          <w:rFonts w:hint="cs"/>
          <w:rtl/>
        </w:rPr>
        <w:t>ه</w:t>
      </w:r>
      <w:r w:rsidRPr="004A50B5">
        <w:rPr>
          <w:rtl/>
          <w:lang w:bidi="fa-IR"/>
        </w:rPr>
        <w:t xml:space="preserve"> آنان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اوراق محدود 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سّر</w:t>
      </w:r>
      <w:r w:rsidRPr="004A50B5">
        <w:rPr>
          <w:rtl/>
          <w:lang w:bidi="fa-IR"/>
        </w:rPr>
        <w:t xml:space="preserve">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ست،</w:t>
      </w:r>
      <w:r w:rsidRPr="004A50B5">
        <w:rPr>
          <w:rtl/>
          <w:lang w:bidi="fa-IR"/>
        </w:rPr>
        <w:t xml:space="preserve"> در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زم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نه</w:t>
      </w:r>
      <w:r w:rsidRPr="004A50B5">
        <w:rPr>
          <w:rtl/>
          <w:lang w:bidi="fa-IR"/>
        </w:rPr>
        <w:t xml:space="preserve"> تنها به چند نمونه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توان اشاره کرد، تا دورنما</w:t>
      </w:r>
      <w:r w:rsidRPr="004A50B5">
        <w:rPr>
          <w:rFonts w:hint="cs"/>
          <w:rtl/>
          <w:lang w:bidi="fa-IR"/>
        </w:rPr>
        <w:t>یی</w:t>
      </w:r>
      <w:r w:rsidRPr="004A50B5">
        <w:rPr>
          <w:rtl/>
          <w:lang w:bidi="fa-IR"/>
        </w:rPr>
        <w:t xml:space="preserve"> از</w:t>
      </w:r>
      <w:r w:rsidR="00B41186">
        <w:rPr>
          <w:rFonts w:hint="cs"/>
          <w:rtl/>
          <w:lang w:bidi="fa-IR"/>
        </w:rPr>
        <w:t xml:space="preserve"> </w:t>
      </w:r>
      <w:r w:rsidRPr="004A50B5">
        <w:rPr>
          <w:rFonts w:hint="eastAsia"/>
          <w:rtl/>
          <w:lang w:bidi="fa-IR"/>
        </w:rPr>
        <w:t>شخص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انسان و تأث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tl/>
          <w:lang w:bidi="fa-IR"/>
        </w:rPr>
        <w:t xml:space="preserve"> اسلام و هدا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اله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در او روشن شود.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سلمان</w:t>
      </w:r>
      <w:r w:rsidRPr="004A50B5">
        <w:rPr>
          <w:rtl/>
          <w:lang w:bidi="fa-IR"/>
        </w:rPr>
        <w:t xml:space="preserve">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روح انسان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فطرت اله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اش با آ</w:t>
      </w:r>
      <w:r w:rsidRPr="004A50B5">
        <w:rPr>
          <w:rFonts w:hint="cs"/>
          <w:rtl/>
          <w:lang w:bidi="fa-IR"/>
        </w:rPr>
        <w:t>یی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زردشت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راب</w:t>
      </w:r>
      <w:r w:rsidRPr="004A50B5">
        <w:rPr>
          <w:rtl/>
          <w:lang w:bidi="fa-IR"/>
        </w:rPr>
        <w:t xml:space="preserve"> نشد، به اشاره کس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به کل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سا</w:t>
      </w:r>
      <w:r w:rsidRPr="004A50B5">
        <w:rPr>
          <w:rtl/>
          <w:lang w:bidi="fa-IR"/>
        </w:rPr>
        <w:t xml:space="preserve"> رو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آورد، آنجا هم خبر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از حق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قت</w:t>
      </w:r>
      <w:r w:rsidRPr="004A50B5">
        <w:rPr>
          <w:rtl/>
          <w:lang w:bidi="fa-IR"/>
        </w:rPr>
        <w:t xml:space="preserve"> و شکوفا</w:t>
      </w:r>
      <w:r w:rsidRPr="004A50B5">
        <w:rPr>
          <w:rFonts w:hint="cs"/>
          <w:rtl/>
          <w:lang w:bidi="fa-IR"/>
        </w:rPr>
        <w:t>یی</w:t>
      </w:r>
      <w:r w:rsidRPr="004A50B5">
        <w:rPr>
          <w:rtl/>
          <w:lang w:bidi="fa-IR"/>
        </w:rPr>
        <w:t xml:space="preserve"> ما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ه</w:t>
      </w:r>
      <w:r w:rsidRPr="004A50B5">
        <w:rPr>
          <w:rtl/>
          <w:lang w:bidi="fa-IR"/>
        </w:rPr>
        <w:t xml:space="preserve"> 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انسان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ند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د،</w:t>
      </w:r>
      <w:r w:rsidRPr="004A50B5">
        <w:rPr>
          <w:rtl/>
          <w:lang w:bidi="fa-IR"/>
        </w:rPr>
        <w:t xml:space="preserve"> با هدا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و راهنما</w:t>
      </w:r>
      <w:r w:rsidRPr="004A50B5">
        <w:rPr>
          <w:rFonts w:hint="cs"/>
          <w:rtl/>
          <w:lang w:bidi="fa-IR"/>
        </w:rPr>
        <w:t>یی</w:t>
      </w:r>
      <w:r w:rsidRPr="004A50B5">
        <w:rPr>
          <w:rtl/>
          <w:lang w:bidi="fa-IR"/>
        </w:rPr>
        <w:t xml:space="preserve"> کس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به مد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نه</w:t>
      </w:r>
      <w:r w:rsidRPr="004A50B5">
        <w:rPr>
          <w:rtl/>
          <w:lang w:bidi="fa-IR"/>
        </w:rPr>
        <w:t xml:space="preserve"> آمد، و محضر نوران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آخر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فرستاد</w:t>
      </w:r>
      <w:r w:rsidR="006C238D">
        <w:rPr>
          <w:rFonts w:hint="cs"/>
          <w:rtl/>
        </w:rPr>
        <w:t>ه</w:t>
      </w:r>
      <w:r w:rsidRPr="004A50B5">
        <w:rPr>
          <w:rtl/>
        </w:rPr>
        <w:t xml:space="preserve"> حق را درک کرد، خود را لب چشمه آب ح</w:t>
      </w:r>
      <w:r w:rsidRPr="004A50B5">
        <w:rPr>
          <w:rFonts w:hint="cs"/>
          <w:rtl/>
        </w:rPr>
        <w:t>ی</w:t>
      </w:r>
      <w:r w:rsidRPr="004A50B5">
        <w:rPr>
          <w:rFonts w:hint="eastAsia"/>
          <w:rtl/>
        </w:rPr>
        <w:t>وان</w:t>
      </w:r>
      <w:r w:rsidRPr="004A50B5">
        <w:rPr>
          <w:rtl/>
        </w:rPr>
        <w:t xml:space="preserve"> د</w:t>
      </w:r>
      <w:r w:rsidRPr="004A50B5">
        <w:rPr>
          <w:rFonts w:hint="cs"/>
          <w:rtl/>
        </w:rPr>
        <w:t>ی</w:t>
      </w:r>
      <w:r w:rsidRPr="004A50B5">
        <w:rPr>
          <w:rFonts w:hint="eastAsia"/>
          <w:rtl/>
        </w:rPr>
        <w:t>د،</w:t>
      </w:r>
      <w:r w:rsidRPr="004A50B5">
        <w:rPr>
          <w:rtl/>
        </w:rPr>
        <w:t xml:space="preserve"> و کنار گنج</w:t>
      </w:r>
      <w:r w:rsidRPr="004A50B5">
        <w:rPr>
          <w:rFonts w:hint="cs"/>
          <w:rtl/>
        </w:rPr>
        <w:t>ی</w:t>
      </w:r>
      <w:r w:rsidRPr="004A50B5">
        <w:rPr>
          <w:rtl/>
        </w:rPr>
        <w:t xml:space="preserve"> ب</w:t>
      </w:r>
      <w:r w:rsidRPr="004A50B5">
        <w:rPr>
          <w:rFonts w:hint="cs"/>
          <w:rtl/>
        </w:rPr>
        <w:t>ی</w:t>
      </w:r>
      <w:r w:rsidRPr="004A50B5">
        <w:rPr>
          <w:rtl/>
        </w:rPr>
        <w:t xml:space="preserve"> پا</w:t>
      </w:r>
      <w:r w:rsidRPr="004A50B5">
        <w:rPr>
          <w:rFonts w:hint="cs"/>
          <w:rtl/>
        </w:rPr>
        <w:t>ی</w:t>
      </w:r>
      <w:r w:rsidRPr="004A50B5">
        <w:rPr>
          <w:rFonts w:hint="eastAsia"/>
          <w:rtl/>
        </w:rPr>
        <w:t>ان</w:t>
      </w:r>
      <w:r w:rsidRPr="004A50B5">
        <w:rPr>
          <w:rtl/>
        </w:rPr>
        <w:t xml:space="preserve"> </w:t>
      </w:r>
      <w:r w:rsidRPr="004A50B5">
        <w:rPr>
          <w:rFonts w:hint="cs"/>
          <w:rtl/>
        </w:rPr>
        <w:t>ی</w:t>
      </w:r>
      <w:r w:rsidRPr="004A50B5">
        <w:rPr>
          <w:rFonts w:hint="eastAsia"/>
          <w:rtl/>
        </w:rPr>
        <w:t>افت،</w:t>
      </w:r>
      <w:r w:rsidRPr="004A50B5">
        <w:rPr>
          <w:rtl/>
        </w:rPr>
        <w:t xml:space="preserve"> از آن چشمه عشق وضو گرفت و از آن گنج ب</w:t>
      </w:r>
      <w:r w:rsidRPr="004A50B5">
        <w:rPr>
          <w:rFonts w:hint="cs"/>
          <w:rtl/>
        </w:rPr>
        <w:t>ی</w:t>
      </w:r>
      <w:r w:rsidRPr="004A50B5">
        <w:rPr>
          <w:rtl/>
        </w:rPr>
        <w:t xml:space="preserve"> پا</w:t>
      </w:r>
      <w:r w:rsidRPr="004A50B5">
        <w:rPr>
          <w:rFonts w:hint="cs"/>
          <w:rtl/>
        </w:rPr>
        <w:t>ی</w:t>
      </w:r>
      <w:r w:rsidRPr="004A50B5">
        <w:rPr>
          <w:rFonts w:hint="eastAsia"/>
          <w:rtl/>
        </w:rPr>
        <w:t>ان</w:t>
      </w:r>
      <w:r w:rsidRPr="004A50B5">
        <w:rPr>
          <w:rtl/>
        </w:rPr>
        <w:t xml:space="preserve"> کسب بهره کرد، قلبش از پرتو اتصال به حق و ق</w:t>
      </w:r>
      <w:r w:rsidRPr="004A50B5">
        <w:rPr>
          <w:rFonts w:hint="cs"/>
          <w:rtl/>
        </w:rPr>
        <w:t>ی</w:t>
      </w:r>
      <w:r w:rsidRPr="004A50B5">
        <w:rPr>
          <w:rFonts w:hint="eastAsia"/>
          <w:rtl/>
        </w:rPr>
        <w:t>امت</w:t>
      </w:r>
      <w:r w:rsidRPr="004A50B5">
        <w:rPr>
          <w:rtl/>
        </w:rPr>
        <w:t xml:space="preserve"> روشن شد، نفسش به مقام تزک</w:t>
      </w:r>
      <w:r w:rsidRPr="004A50B5">
        <w:rPr>
          <w:rFonts w:hint="cs"/>
          <w:rtl/>
        </w:rPr>
        <w:t>ی</w:t>
      </w:r>
      <w:r w:rsidRPr="004A50B5">
        <w:rPr>
          <w:rFonts w:hint="eastAsia"/>
          <w:rtl/>
        </w:rPr>
        <w:t>ه</w:t>
      </w:r>
      <w:r w:rsidRPr="004A50B5">
        <w:rPr>
          <w:rtl/>
        </w:rPr>
        <w:t xml:space="preserve"> رس</w:t>
      </w:r>
      <w:r w:rsidRPr="004A50B5">
        <w:rPr>
          <w:rFonts w:hint="cs"/>
          <w:rtl/>
        </w:rPr>
        <w:t>ی</w:t>
      </w:r>
      <w:r w:rsidRPr="004A50B5">
        <w:rPr>
          <w:rFonts w:hint="eastAsia"/>
          <w:rtl/>
        </w:rPr>
        <w:t>د،</w:t>
      </w:r>
      <w:r w:rsidRPr="004A50B5">
        <w:rPr>
          <w:rtl/>
        </w:rPr>
        <w:t xml:space="preserve"> اعضاء و جوارحش در مدار عمل صالح قرار گرفت، درخت شخص</w:t>
      </w:r>
      <w:r w:rsidRPr="004A50B5">
        <w:rPr>
          <w:rFonts w:hint="cs"/>
          <w:rtl/>
        </w:rPr>
        <w:t>ی</w:t>
      </w:r>
      <w:r w:rsidRPr="004A50B5">
        <w:rPr>
          <w:rFonts w:hint="eastAsia"/>
          <w:rtl/>
        </w:rPr>
        <w:t>ت</w:t>
      </w:r>
      <w:r w:rsidRPr="004A50B5">
        <w:rPr>
          <w:rtl/>
        </w:rPr>
        <w:t xml:space="preserve"> او م</w:t>
      </w:r>
      <w:r w:rsidRPr="004A50B5">
        <w:rPr>
          <w:rFonts w:hint="cs"/>
          <w:rtl/>
        </w:rPr>
        <w:t>ی</w:t>
      </w:r>
      <w:r w:rsidRPr="004A50B5">
        <w:rPr>
          <w:rFonts w:hint="eastAsia"/>
          <w:rtl/>
        </w:rPr>
        <w:t>وه</w:t>
      </w:r>
      <w:r w:rsidRPr="004A50B5">
        <w:rPr>
          <w:rtl/>
        </w:rPr>
        <w:t xml:space="preserve"> داد، تبد</w:t>
      </w:r>
      <w:r w:rsidRPr="004A50B5">
        <w:rPr>
          <w:rFonts w:hint="cs"/>
          <w:rtl/>
        </w:rPr>
        <w:t>ی</w:t>
      </w:r>
      <w:r w:rsidRPr="004A50B5">
        <w:rPr>
          <w:rFonts w:hint="eastAsia"/>
          <w:rtl/>
        </w:rPr>
        <w:t>ل</w:t>
      </w:r>
      <w:r w:rsidRPr="004A50B5">
        <w:rPr>
          <w:rtl/>
        </w:rPr>
        <w:t xml:space="preserve"> به کلم</w:t>
      </w:r>
      <w:r w:rsidR="006C238D">
        <w:rPr>
          <w:rFonts w:hint="cs"/>
          <w:rtl/>
        </w:rPr>
        <w:t>ه</w:t>
      </w:r>
      <w:r w:rsidRPr="004A50B5">
        <w:rPr>
          <w:rtl/>
        </w:rPr>
        <w:t xml:space="preserve"> ط</w:t>
      </w:r>
      <w:r w:rsidRPr="004A50B5">
        <w:rPr>
          <w:rFonts w:hint="cs"/>
          <w:rtl/>
        </w:rPr>
        <w:t>ی</w:t>
      </w:r>
      <w:r w:rsidRPr="004A50B5">
        <w:rPr>
          <w:rFonts w:hint="eastAsia"/>
          <w:rtl/>
        </w:rPr>
        <w:t>به</w:t>
      </w:r>
      <w:r w:rsidRPr="004A50B5">
        <w:rPr>
          <w:rtl/>
        </w:rPr>
        <w:t xml:space="preserve"> شد، به مراح</w:t>
      </w:r>
      <w:r w:rsidRPr="004A50B5">
        <w:rPr>
          <w:rFonts w:hint="eastAsia"/>
          <w:rtl/>
        </w:rPr>
        <w:t>ل</w:t>
      </w:r>
      <w:r w:rsidRPr="004A50B5">
        <w:rPr>
          <w:rtl/>
        </w:rPr>
        <w:t xml:space="preserve"> عال</w:t>
      </w:r>
      <w:r w:rsidRPr="004A50B5">
        <w:rPr>
          <w:rFonts w:hint="cs"/>
          <w:rtl/>
        </w:rPr>
        <w:t>ی</w:t>
      </w:r>
      <w:r w:rsidRPr="004A50B5">
        <w:rPr>
          <w:rtl/>
        </w:rPr>
        <w:t xml:space="preserve"> ا</w:t>
      </w:r>
      <w:r w:rsidRPr="004A50B5">
        <w:rPr>
          <w:rFonts w:hint="cs"/>
          <w:rtl/>
        </w:rPr>
        <w:t>ی</w:t>
      </w:r>
      <w:r w:rsidRPr="004A50B5">
        <w:rPr>
          <w:rFonts w:hint="eastAsia"/>
          <w:rtl/>
        </w:rPr>
        <w:t>مان</w:t>
      </w:r>
      <w:r w:rsidRPr="004A50B5">
        <w:rPr>
          <w:rtl/>
        </w:rPr>
        <w:t xml:space="preserve"> رس</w:t>
      </w:r>
      <w:r w:rsidRPr="004A50B5">
        <w:rPr>
          <w:rFonts w:hint="cs"/>
          <w:rtl/>
        </w:rPr>
        <w:t>ی</w:t>
      </w:r>
      <w:r w:rsidRPr="004A50B5">
        <w:rPr>
          <w:rFonts w:hint="eastAsia"/>
          <w:rtl/>
        </w:rPr>
        <w:t>د،</w:t>
      </w:r>
      <w:r w:rsidRPr="004A50B5">
        <w:rPr>
          <w:rtl/>
        </w:rPr>
        <w:t xml:space="preserve"> خورش</w:t>
      </w:r>
      <w:r w:rsidRPr="004A50B5">
        <w:rPr>
          <w:rFonts w:hint="cs"/>
          <w:rtl/>
        </w:rPr>
        <w:t>ی</w:t>
      </w:r>
      <w:r w:rsidRPr="004A50B5">
        <w:rPr>
          <w:rFonts w:hint="eastAsia"/>
          <w:rtl/>
        </w:rPr>
        <w:t>د</w:t>
      </w:r>
      <w:r w:rsidRPr="004A50B5">
        <w:rPr>
          <w:rtl/>
        </w:rPr>
        <w:t xml:space="preserve"> حق</w:t>
      </w:r>
      <w:r w:rsidRPr="004A50B5">
        <w:rPr>
          <w:rFonts w:hint="cs"/>
          <w:rtl/>
        </w:rPr>
        <w:t>ی</w:t>
      </w:r>
      <w:r w:rsidRPr="004A50B5">
        <w:rPr>
          <w:rFonts w:hint="eastAsia"/>
          <w:rtl/>
        </w:rPr>
        <w:t>قت</w:t>
      </w:r>
      <w:r w:rsidRPr="004A50B5">
        <w:rPr>
          <w:rtl/>
        </w:rPr>
        <w:t xml:space="preserve"> از افق وجودش طلوع کرد، بجا</w:t>
      </w:r>
      <w:r w:rsidRPr="004A50B5">
        <w:rPr>
          <w:rFonts w:hint="cs"/>
          <w:rtl/>
        </w:rPr>
        <w:t>یی</w:t>
      </w:r>
      <w:r w:rsidRPr="004A50B5">
        <w:rPr>
          <w:rtl/>
        </w:rPr>
        <w:t xml:space="preserve"> رس</w:t>
      </w:r>
      <w:r w:rsidRPr="004A50B5">
        <w:rPr>
          <w:rFonts w:hint="cs"/>
          <w:rtl/>
        </w:rPr>
        <w:t>ی</w:t>
      </w:r>
      <w:r w:rsidRPr="004A50B5">
        <w:rPr>
          <w:rFonts w:hint="eastAsia"/>
          <w:rtl/>
        </w:rPr>
        <w:t>د</w:t>
      </w:r>
      <w:r w:rsidRPr="004A50B5">
        <w:rPr>
          <w:rtl/>
        </w:rPr>
        <w:t xml:space="preserve"> که پ</w:t>
      </w:r>
      <w:r w:rsidRPr="004A50B5">
        <w:rPr>
          <w:rFonts w:hint="cs"/>
          <w:rtl/>
        </w:rPr>
        <w:t>ی</w:t>
      </w:r>
      <w:r w:rsidRPr="004A50B5">
        <w:rPr>
          <w:rFonts w:hint="eastAsia"/>
          <w:rtl/>
        </w:rPr>
        <w:t>امبر</w:t>
      </w:r>
      <w:r w:rsidRPr="004A50B5">
        <w:rPr>
          <w:rtl/>
        </w:rPr>
        <w:t xml:space="preserve"> اسلام دربار</w:t>
      </w:r>
      <w:r w:rsidR="006C238D">
        <w:rPr>
          <w:rFonts w:hint="cs"/>
          <w:rtl/>
        </w:rPr>
        <w:t>ه</w:t>
      </w:r>
      <w:r w:rsidRPr="004A50B5">
        <w:rPr>
          <w:rtl/>
          <w:lang w:bidi="fa-IR"/>
        </w:rPr>
        <w:t xml:space="preserve"> او فرمود: سَلْم</w:t>
      </w:r>
      <w:r w:rsidRPr="004A50B5">
        <w:rPr>
          <w:rFonts w:hint="cs"/>
          <w:rtl/>
          <w:lang w:bidi="fa-IR"/>
        </w:rPr>
        <w:t>انُ مِنّا أَهْلَ الْبَیْ</w:t>
      </w:r>
      <w:r w:rsidRPr="004A50B5">
        <w:rPr>
          <w:rFonts w:hint="eastAsia"/>
          <w:rtl/>
          <w:lang w:bidi="fa-IR"/>
        </w:rPr>
        <w:t>تِ،</w:t>
      </w:r>
      <w:r w:rsidRPr="004A50B5">
        <w:rPr>
          <w:rtl/>
          <w:lang w:bidi="fa-IR"/>
        </w:rPr>
        <w:t xml:space="preserve"> </w:t>
      </w:r>
      <w:r w:rsidRPr="004A50B5">
        <w:rPr>
          <w:rFonts w:hint="cs"/>
          <w:rtl/>
          <w:lang w:bidi="fa-IR"/>
        </w:rPr>
        <w:t>یَ</w:t>
      </w:r>
      <w:r w:rsidRPr="004A50B5">
        <w:rPr>
          <w:rFonts w:hint="eastAsia"/>
          <w:rtl/>
          <w:lang w:bidi="fa-IR"/>
        </w:rPr>
        <w:t>مْنَحُ</w:t>
      </w:r>
      <w:r w:rsidRPr="004A50B5">
        <w:rPr>
          <w:rtl/>
          <w:lang w:bidi="fa-IR"/>
        </w:rPr>
        <w:t xml:space="preserve"> الْحِکْمَهَ وَ </w:t>
      </w:r>
      <w:r w:rsidRPr="004A50B5">
        <w:rPr>
          <w:rFonts w:hint="cs"/>
          <w:rtl/>
          <w:lang w:bidi="fa-IR"/>
        </w:rPr>
        <w:t>یُ</w:t>
      </w:r>
      <w:r w:rsidRPr="004A50B5">
        <w:rPr>
          <w:rFonts w:hint="eastAsia"/>
          <w:rtl/>
          <w:lang w:bidi="fa-IR"/>
        </w:rPr>
        <w:t>ؤْتِ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الْبُرْه</w:t>
      </w:r>
      <w:r w:rsidRPr="004A50B5">
        <w:rPr>
          <w:rFonts w:hint="cs"/>
          <w:rtl/>
          <w:lang w:bidi="fa-IR"/>
        </w:rPr>
        <w:t>انَ.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سلمان</w:t>
      </w:r>
      <w:r w:rsidRPr="004A50B5">
        <w:rPr>
          <w:rtl/>
          <w:lang w:bidi="fa-IR"/>
        </w:rPr>
        <w:t xml:space="preserve"> از ما اهل 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است، حکمت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بخشد، و برهان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نما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اند</w:t>
      </w:r>
      <w:r w:rsidRPr="004A50B5">
        <w:rPr>
          <w:rtl/>
          <w:lang w:bidi="fa-IR"/>
        </w:rPr>
        <w:t>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و</w:t>
      </w:r>
      <w:r w:rsidRPr="004A50B5">
        <w:rPr>
          <w:rtl/>
          <w:lang w:bidi="fa-IR"/>
        </w:rPr>
        <w:t xml:space="preserve"> دربار</w:t>
      </w:r>
      <w:r w:rsidR="006C238D">
        <w:rPr>
          <w:rFonts w:hint="cs"/>
          <w:rtl/>
        </w:rPr>
        <w:t>ه</w:t>
      </w:r>
      <w:r w:rsidRPr="004A50B5">
        <w:rPr>
          <w:rtl/>
          <w:lang w:bidi="fa-IR"/>
        </w:rPr>
        <w:t xml:space="preserve"> او فرمود: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بَحْرٌ</w:t>
      </w:r>
      <w:r w:rsidRPr="004A50B5">
        <w:rPr>
          <w:rtl/>
          <w:lang w:bidi="fa-IR"/>
        </w:rPr>
        <w:t xml:space="preserve"> لا</w:t>
      </w:r>
      <w:r w:rsidRPr="004A50B5">
        <w:rPr>
          <w:rFonts w:hint="cs"/>
          <w:rtl/>
          <w:lang w:bidi="fa-IR"/>
        </w:rPr>
        <w:t xml:space="preserve"> یُ</w:t>
      </w:r>
      <w:r w:rsidRPr="004A50B5">
        <w:rPr>
          <w:rFonts w:hint="eastAsia"/>
          <w:rtl/>
          <w:lang w:bidi="fa-IR"/>
        </w:rPr>
        <w:t>نْزَفُ</w:t>
      </w:r>
      <w:r w:rsidRPr="004A50B5">
        <w:rPr>
          <w:rtl/>
          <w:lang w:bidi="fa-IR"/>
        </w:rPr>
        <w:t xml:space="preserve"> وَ کَنْزٌ لا</w:t>
      </w:r>
      <w:r w:rsidRPr="004A50B5">
        <w:rPr>
          <w:rFonts w:hint="cs"/>
          <w:rtl/>
          <w:lang w:bidi="fa-IR"/>
        </w:rPr>
        <w:t xml:space="preserve"> یَ</w:t>
      </w:r>
      <w:r w:rsidRPr="004A50B5">
        <w:rPr>
          <w:rFonts w:hint="eastAsia"/>
          <w:rtl/>
          <w:lang w:bidi="fa-IR"/>
        </w:rPr>
        <w:t>نْفَدُ</w:t>
      </w:r>
      <w:r w:rsidRPr="004A50B5">
        <w:rPr>
          <w:rtl/>
          <w:lang w:bidi="fa-IR"/>
        </w:rPr>
        <w:t>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B41186" w:rsidP="004A50B5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4A50B5" w:rsidRPr="004A50B5">
        <w:rPr>
          <w:rFonts w:hint="eastAsia"/>
          <w:rtl/>
          <w:lang w:bidi="fa-IR"/>
        </w:rPr>
        <w:lastRenderedPageBreak/>
        <w:t>سلمان</w:t>
      </w:r>
      <w:r w:rsidR="004A50B5" w:rsidRPr="004A50B5">
        <w:rPr>
          <w:rtl/>
          <w:lang w:bidi="fa-IR"/>
        </w:rPr>
        <w:t xml:space="preserve"> در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ا</w:t>
      </w:r>
      <w:r w:rsidR="004A50B5" w:rsidRPr="004A50B5">
        <w:rPr>
          <w:rFonts w:hint="cs"/>
          <w:rtl/>
          <w:lang w:bidi="fa-IR"/>
        </w:rPr>
        <w:t>یی</w:t>
      </w:r>
      <w:r w:rsidR="004A50B5" w:rsidRPr="004A50B5">
        <w:rPr>
          <w:rtl/>
          <w:lang w:bidi="fa-IR"/>
        </w:rPr>
        <w:t xml:space="preserve"> است که کش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ده</w:t>
      </w:r>
      <w:r w:rsidR="004A50B5" w:rsidRPr="004A50B5">
        <w:rPr>
          <w:rtl/>
          <w:lang w:bidi="fa-IR"/>
        </w:rPr>
        <w:t xml:space="preserve"> نم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شود،و گنج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است که پا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ان</w:t>
      </w:r>
      <w:r w:rsidR="004A50B5" w:rsidRPr="004A50B5">
        <w:rPr>
          <w:rtl/>
          <w:lang w:bidi="fa-IR"/>
        </w:rPr>
        <w:t xml:space="preserve"> نم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پذ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رد</w:t>
      </w:r>
      <w:r w:rsidR="004A50B5" w:rsidRPr="004A50B5">
        <w:rPr>
          <w:rtl/>
          <w:lang w:bidi="fa-IR"/>
        </w:rPr>
        <w:t>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و</w:t>
      </w:r>
      <w:r w:rsidRPr="004A50B5">
        <w:rPr>
          <w:rtl/>
          <w:lang w:bidi="fa-IR"/>
        </w:rPr>
        <w:t xml:space="preserve"> فرمود: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مان</w:t>
      </w:r>
      <w:r w:rsidRPr="004A50B5">
        <w:rPr>
          <w:rtl/>
          <w:lang w:bidi="fa-IR"/>
        </w:rPr>
        <w:t xml:space="preserve"> را ده مقام است، و سلمان دارا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آن ده مقام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باشد.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خداوند</w:t>
      </w:r>
      <w:r w:rsidRPr="004A50B5">
        <w:rPr>
          <w:rtl/>
          <w:lang w:bidi="fa-IR"/>
        </w:rPr>
        <w:t xml:space="preserve">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امبر</w:t>
      </w:r>
      <w:r w:rsidRPr="004A50B5">
        <w:rPr>
          <w:rtl/>
          <w:lang w:bidi="fa-IR"/>
        </w:rPr>
        <w:t xml:space="preserve"> را به محبت چهار نفر دستور داد،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از آن ها سلمان بود.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او</w:t>
      </w:r>
      <w:r w:rsidRPr="004A50B5">
        <w:rPr>
          <w:rtl/>
          <w:lang w:bidi="fa-IR"/>
        </w:rPr>
        <w:t xml:space="preserve"> در دن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tl/>
          <w:lang w:bidi="fa-IR"/>
        </w:rPr>
        <w:t xml:space="preserve"> از تحفه 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بهشت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بر اثر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شدن با اهل 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تناول کرد، و بهشت عاشق او بود.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منصور</w:t>
      </w:r>
      <w:r w:rsidRPr="004A50B5">
        <w:rPr>
          <w:rtl/>
          <w:lang w:bidi="fa-IR"/>
        </w:rPr>
        <w:t xml:space="preserve"> بن برزخ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گو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به حضرت صادق </w:t>
      </w:r>
      <w:r w:rsidR="006C238D" w:rsidRPr="006C238D">
        <w:rPr>
          <w:rStyle w:val="libAlaemChar"/>
          <w:rtl/>
        </w:rPr>
        <w:t xml:space="preserve">عليه‌السلام </w:t>
      </w:r>
      <w:r w:rsidRPr="004A50B5">
        <w:rPr>
          <w:rtl/>
          <w:lang w:bidi="fa-IR"/>
        </w:rPr>
        <w:t xml:space="preserve">عرضه داشتم از سلمان فراوان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اد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د،</w:t>
      </w:r>
      <w:r w:rsidRPr="004A50B5">
        <w:rPr>
          <w:rtl/>
          <w:lang w:bidi="fa-IR"/>
        </w:rPr>
        <w:t xml:space="preserve"> فرمود: آر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به سه علت: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اخت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ار</w:t>
      </w:r>
      <w:r w:rsidRPr="004A50B5">
        <w:rPr>
          <w:rtl/>
          <w:lang w:bidi="fa-IR"/>
        </w:rPr>
        <w:t xml:space="preserve"> خواسته ام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tl/>
          <w:lang w:bidi="fa-IR"/>
        </w:rPr>
        <w:t xml:space="preserve"> المؤمن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برخواسته خودش در تمام شؤون ح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ات،</w:t>
      </w:r>
      <w:r w:rsidRPr="004A50B5">
        <w:rPr>
          <w:rtl/>
          <w:lang w:bidi="fa-IR"/>
        </w:rPr>
        <w:t xml:space="preserve"> دوست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با ته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دستان،</w:t>
      </w:r>
      <w:r w:rsidRPr="004A50B5">
        <w:rPr>
          <w:rtl/>
          <w:lang w:bidi="fa-IR"/>
        </w:rPr>
        <w:t xml:space="preserve"> عشقش به علم و دانش و دانشمندان.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زمان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عبد اللّه بن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عفور</w:t>
      </w:r>
      <w:r w:rsidRPr="004A50B5">
        <w:rPr>
          <w:rtl/>
          <w:lang w:bidi="fa-IR"/>
        </w:rPr>
        <w:t xml:space="preserve"> از دن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tl/>
          <w:lang w:bidi="fa-IR"/>
        </w:rPr>
        <w:t xml:space="preserve"> رفت حضرت صادق </w:t>
      </w:r>
      <w:r w:rsidR="006C238D" w:rsidRPr="006C238D">
        <w:rPr>
          <w:rStyle w:val="libAlaemChar"/>
          <w:rtl/>
        </w:rPr>
        <w:t xml:space="preserve">عليه‌السلام </w:t>
      </w:r>
      <w:r w:rsidRPr="004A50B5">
        <w:rPr>
          <w:rtl/>
          <w:lang w:bidi="fa-IR"/>
        </w:rPr>
        <w:t>دربار</w:t>
      </w:r>
      <w:r w:rsidR="006C238D">
        <w:rPr>
          <w:rFonts w:hint="cs"/>
          <w:rtl/>
        </w:rPr>
        <w:t>ه</w:t>
      </w:r>
      <w:r w:rsidRPr="004A50B5">
        <w:rPr>
          <w:rtl/>
          <w:lang w:bidi="fa-IR"/>
        </w:rPr>
        <w:t xml:space="preserve"> عظمت و شخص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آن انسان رشد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افته</w:t>
      </w:r>
      <w:r w:rsidRPr="004A50B5">
        <w:rPr>
          <w:rtl/>
          <w:lang w:bidi="fa-IR"/>
        </w:rPr>
        <w:t xml:space="preserve"> به مفضل بن عمر کوف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نوشت: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عبد</w:t>
      </w:r>
      <w:r w:rsidRPr="004A50B5">
        <w:rPr>
          <w:rtl/>
          <w:lang w:bidi="fa-IR"/>
        </w:rPr>
        <w:t xml:space="preserve"> اللّه بن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عفور</w:t>
      </w:r>
      <w:r w:rsidRPr="004A50B5">
        <w:rPr>
          <w:rtl/>
          <w:lang w:bidi="fa-IR"/>
        </w:rPr>
        <w:t xml:space="preserve"> که صلوات خدا بر او باد از دن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tl/>
          <w:lang w:bidi="fa-IR"/>
        </w:rPr>
        <w:t xml:space="preserve"> رفت، در حال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به عهد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از خدا و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امبر</w:t>
      </w:r>
      <w:r w:rsidRPr="004A50B5">
        <w:rPr>
          <w:rtl/>
          <w:lang w:bidi="fa-IR"/>
        </w:rPr>
        <w:t xml:space="preserve"> و امام خود بر عهده داشت وفا کرد، از دن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tl/>
          <w:lang w:bidi="fa-IR"/>
        </w:rPr>
        <w:t xml:space="preserve"> رفت، صلوات خدا بر روح او، اثرش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کو</w:t>
      </w:r>
      <w:r w:rsidRPr="004A50B5">
        <w:rPr>
          <w:rtl/>
          <w:lang w:bidi="fa-IR"/>
        </w:rPr>
        <w:t xml:space="preserve"> بود، سع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کوشش او مشکور شد، غفران اله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او را در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افت،</w:t>
      </w:r>
      <w:r w:rsidRPr="004A50B5">
        <w:rPr>
          <w:rtl/>
          <w:lang w:bidi="fa-IR"/>
        </w:rPr>
        <w:t xml:space="preserve"> از برکت رضا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خداوند و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امبر</w:t>
      </w:r>
      <w:r w:rsidRPr="004A50B5">
        <w:rPr>
          <w:rtl/>
          <w:lang w:bidi="fa-IR"/>
        </w:rPr>
        <w:t xml:space="preserve"> و ا</w:t>
      </w:r>
      <w:r w:rsidRPr="004A50B5">
        <w:rPr>
          <w:rFonts w:hint="eastAsia"/>
          <w:rtl/>
          <w:lang w:bidi="fa-IR"/>
        </w:rPr>
        <w:t>مام</w:t>
      </w:r>
      <w:r w:rsidRPr="004A50B5">
        <w:rPr>
          <w:rtl/>
          <w:lang w:bidi="fa-IR"/>
        </w:rPr>
        <w:t xml:space="preserve"> واجب الاطاعه اش به رحمت حق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وست</w:t>
      </w:r>
      <w:r w:rsidRPr="004A50B5">
        <w:rPr>
          <w:rtl/>
          <w:lang w:bidi="fa-IR"/>
        </w:rPr>
        <w:t>. به حق فرزند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</w:t>
      </w:r>
      <w:r w:rsidRPr="004A50B5">
        <w:rPr>
          <w:rtl/>
          <w:lang w:bidi="fa-IR"/>
        </w:rPr>
        <w:t xml:space="preserve"> در رابطه به رسول خدا، در زمان ما </w:t>
      </w:r>
      <w:r w:rsidRPr="004A50B5">
        <w:rPr>
          <w:rtl/>
          <w:lang w:bidi="fa-IR"/>
        </w:rPr>
        <w:lastRenderedPageBreak/>
        <w:t>احد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نسبت به خداوند و رسول حق و امامش مط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ع</w:t>
      </w:r>
      <w:r w:rsidRPr="004A50B5">
        <w:rPr>
          <w:rtl/>
          <w:lang w:bidi="fa-IR"/>
        </w:rPr>
        <w:t xml:space="preserve"> تر از او نبود،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رو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را در برنامه زندگ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خود داشت، تا خداوند او را به جانب رحمتش سوق داد، و و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را با رسول خدا و ام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tl/>
          <w:lang w:bidi="fa-IR"/>
        </w:rPr>
        <w:t xml:space="preserve"> المؤمن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در بهشت ساکن نمود، منزلش را 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منزل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امبر</w:t>
      </w:r>
      <w:r w:rsidRPr="004A50B5">
        <w:rPr>
          <w:rtl/>
          <w:lang w:bidi="fa-IR"/>
        </w:rPr>
        <w:t xml:space="preserve"> و ام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tl/>
          <w:lang w:bidi="fa-IR"/>
        </w:rPr>
        <w:t xml:space="preserve"> المؤمن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قرار داد، گر چه آن منازل و درجات در آن جا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گاه</w:t>
      </w:r>
      <w:r w:rsidRPr="004A50B5">
        <w:rPr>
          <w:rtl/>
          <w:lang w:bidi="fa-IR"/>
        </w:rPr>
        <w:t xml:space="preserve"> رف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ع</w:t>
      </w:r>
      <w:r w:rsidRPr="004A50B5">
        <w:rPr>
          <w:rtl/>
          <w:lang w:bidi="fa-IR"/>
        </w:rPr>
        <w:t xml:space="preserve">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است خداوند به رضا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از او دارم رضا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و مغفرتش را بر او 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فزا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. </w:t>
      </w:r>
      <w:r w:rsidRPr="00111539">
        <w:rPr>
          <w:rStyle w:val="libFootnotenumChar"/>
          <w:rtl/>
        </w:rPr>
        <w:t>(1)</w:t>
      </w:r>
      <w:r w:rsidRPr="004A50B5">
        <w:rPr>
          <w:rtl/>
          <w:lang w:bidi="fa-IR"/>
        </w:rPr>
        <w:t>عبد اللّ</w:t>
      </w:r>
      <w:r w:rsidRPr="004A50B5">
        <w:rPr>
          <w:rFonts w:hint="cs"/>
          <w:rtl/>
          <w:lang w:bidi="fa-IR"/>
        </w:rPr>
        <w:t>ه بن مسعود می</w:t>
      </w:r>
      <w:r w:rsidRPr="004A50B5">
        <w:rPr>
          <w:rtl/>
          <w:lang w:bidi="fa-IR"/>
        </w:rPr>
        <w:t xml:space="preserve"> گو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د،</w:t>
      </w:r>
      <w:r w:rsidRPr="004A50B5">
        <w:rPr>
          <w:rtl/>
          <w:lang w:bidi="fa-IR"/>
        </w:rPr>
        <w:t xml:space="preserve"> تنها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</w:t>
      </w:r>
      <w:r w:rsidRPr="004A50B5">
        <w:rPr>
          <w:rtl/>
          <w:lang w:bidi="fa-IR"/>
        </w:rPr>
        <w:t xml:space="preserve"> آرزو دارم که رس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دن</w:t>
      </w:r>
      <w:r w:rsidRPr="004A50B5">
        <w:rPr>
          <w:rtl/>
          <w:lang w:bidi="fa-IR"/>
        </w:rPr>
        <w:t xml:space="preserve"> به آن آرزو بر من محال شده: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در</w:t>
      </w:r>
      <w:r w:rsidRPr="004A50B5">
        <w:rPr>
          <w:rtl/>
          <w:lang w:bidi="fa-IR"/>
        </w:rPr>
        <w:t xml:space="preserve"> جنگ تبوک در دل شب از خواب 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دار</w:t>
      </w:r>
      <w:r w:rsidRPr="004A50B5">
        <w:rPr>
          <w:rtl/>
          <w:lang w:bidi="fa-IR"/>
        </w:rPr>
        <w:t xml:space="preserve"> شدم، شعله آتش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در گوش</w:t>
      </w:r>
      <w:r w:rsidR="006C238D">
        <w:rPr>
          <w:rFonts w:hint="cs"/>
          <w:rtl/>
        </w:rPr>
        <w:t>ه</w:t>
      </w:r>
      <w:r w:rsidRPr="004A50B5">
        <w:rPr>
          <w:rtl/>
          <w:lang w:bidi="fa-IR"/>
        </w:rPr>
        <w:t xml:space="preserve"> اردوگاه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دم</w:t>
      </w:r>
      <w:r w:rsidRPr="004A50B5">
        <w:rPr>
          <w:rtl/>
          <w:lang w:bidi="fa-IR"/>
        </w:rPr>
        <w:t xml:space="preserve">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</w:t>
      </w:r>
      <w:r w:rsidRPr="004A50B5">
        <w:rPr>
          <w:rtl/>
          <w:lang w:bidi="fa-IR"/>
        </w:rPr>
        <w:t xml:space="preserve"> رفتم بب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نم</w:t>
      </w:r>
      <w:r w:rsidRPr="004A50B5">
        <w:rPr>
          <w:rtl/>
          <w:lang w:bidi="fa-IR"/>
        </w:rPr>
        <w:t xml:space="preserve"> چه خبر است،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دم</w:t>
      </w:r>
      <w:r w:rsidRPr="004A50B5">
        <w:rPr>
          <w:rtl/>
          <w:lang w:bidi="fa-IR"/>
        </w:rPr>
        <w:t xml:space="preserve"> عبد اللّ</w:t>
      </w:r>
      <w:r w:rsidRPr="004A50B5">
        <w:rPr>
          <w:rFonts w:hint="cs"/>
          <w:rtl/>
          <w:lang w:bidi="fa-IR"/>
        </w:rPr>
        <w:t>ه مزنی</w:t>
      </w:r>
      <w:r w:rsidRPr="004A50B5">
        <w:rPr>
          <w:rtl/>
          <w:lang w:bidi="fa-IR"/>
        </w:rPr>
        <w:t xml:space="preserve"> جان سپرده،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امبر</w:t>
      </w:r>
      <w:r w:rsidRPr="004A50B5">
        <w:rPr>
          <w:rtl/>
          <w:lang w:bidi="fa-IR"/>
        </w:rPr>
        <w:t xml:space="preserve"> و دو نفر از مسلمانان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دفن او آتش افروخته اند، من وقت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منظره را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دم</w:t>
      </w:r>
      <w:r w:rsidRPr="004A50B5">
        <w:rPr>
          <w:rtl/>
          <w:lang w:bidi="fa-IR"/>
        </w:rPr>
        <w:t xml:space="preserve">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ستادم</w:t>
      </w:r>
      <w:r w:rsidRPr="004A50B5">
        <w:rPr>
          <w:rtl/>
          <w:lang w:bidi="fa-IR"/>
        </w:rPr>
        <w:t xml:space="preserve"> تا بب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نم</w:t>
      </w:r>
      <w:r w:rsidRPr="004A50B5">
        <w:rPr>
          <w:rtl/>
          <w:lang w:bidi="fa-IR"/>
        </w:rPr>
        <w:t xml:space="preserve"> چه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شود؟ قبر آماده شد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امبر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ان</w:t>
      </w:r>
      <w:r w:rsidRPr="004A50B5">
        <w:rPr>
          <w:rtl/>
          <w:lang w:bidi="fa-IR"/>
        </w:rPr>
        <w:t xml:space="preserve"> قبر رفت و فرمود: برادرتان را نزد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</w:t>
      </w:r>
      <w:r w:rsidRPr="004A50B5">
        <w:rPr>
          <w:rtl/>
          <w:lang w:bidi="fa-IR"/>
        </w:rPr>
        <w:t xml:space="preserve"> 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اور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د،</w:t>
      </w:r>
      <w:r w:rsidRPr="004A50B5">
        <w:rPr>
          <w:rtl/>
          <w:lang w:bidi="fa-IR"/>
        </w:rPr>
        <w:t xml:space="preserve"> آن دو نفر عبد اللّ</w:t>
      </w:r>
      <w:r w:rsidRPr="004A50B5">
        <w:rPr>
          <w:rFonts w:hint="cs"/>
          <w:rtl/>
          <w:lang w:bidi="fa-IR"/>
        </w:rPr>
        <w:t>ه را بدست رسول خدا دادند، حضرت او را در می</w:t>
      </w:r>
      <w:r w:rsidRPr="004A50B5">
        <w:rPr>
          <w:rFonts w:hint="eastAsia"/>
          <w:rtl/>
          <w:lang w:bidi="fa-IR"/>
        </w:rPr>
        <w:t>ان</w:t>
      </w:r>
      <w:r w:rsidRPr="004A50B5">
        <w:rPr>
          <w:rtl/>
          <w:lang w:bidi="fa-IR"/>
        </w:rPr>
        <w:t xml:space="preserve"> قبر گذاشت و گفت: خداوندا من از او راض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هستم، تو هم از او راض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باش آرزو دارم 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کاش صاحب آن قبر من بودم، ول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امبر</w:t>
      </w:r>
      <w:r w:rsidRPr="004A50B5">
        <w:rPr>
          <w:rtl/>
          <w:lang w:bidi="fa-IR"/>
        </w:rPr>
        <w:t xml:space="preserve"> از دن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tl/>
          <w:lang w:bidi="fa-IR"/>
        </w:rPr>
        <w:t xml:space="preserve"> رفته و من از عاقبتم 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خبرم، و آن آرزو بر دلم مانده، و رس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دن</w:t>
      </w:r>
      <w:r w:rsidRPr="004A50B5">
        <w:rPr>
          <w:rtl/>
          <w:lang w:bidi="fa-IR"/>
        </w:rPr>
        <w:t xml:space="preserve"> به آن برا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</w:t>
      </w:r>
      <w:r w:rsidRPr="004A50B5">
        <w:rPr>
          <w:rtl/>
          <w:lang w:bidi="fa-IR"/>
        </w:rPr>
        <w:t xml:space="preserve"> غ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tl/>
          <w:lang w:bidi="fa-IR"/>
        </w:rPr>
        <w:t xml:space="preserve"> ممکن است!</w:t>
      </w:r>
    </w:p>
    <w:p w:rsidR="004A50B5" w:rsidRPr="00111539" w:rsidRDefault="00111539" w:rsidP="00111539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</w:t>
      </w:r>
    </w:p>
    <w:p w:rsidR="004A50B5" w:rsidRPr="004A50B5" w:rsidRDefault="004A50B5" w:rsidP="00111539">
      <w:pPr>
        <w:pStyle w:val="libFootnote0"/>
        <w:rPr>
          <w:rtl/>
          <w:lang w:bidi="fa-IR"/>
        </w:rPr>
      </w:pPr>
      <w:r w:rsidRPr="004A50B5">
        <w:rPr>
          <w:rtl/>
          <w:lang w:bidi="fa-IR"/>
        </w:rPr>
        <w:t>1- 1) رجال کش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،ص</w:t>
      </w:r>
      <w:r w:rsidRPr="004A50B5">
        <w:rPr>
          <w:rtl/>
          <w:lang w:bidi="fa-IR"/>
        </w:rPr>
        <w:t xml:space="preserve"> 215.</w:t>
      </w:r>
    </w:p>
    <w:p w:rsidR="004A50B5" w:rsidRPr="004A50B5" w:rsidRDefault="00111539" w:rsidP="004A50B5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4A50B5" w:rsidRPr="004A50B5">
        <w:rPr>
          <w:rFonts w:hint="eastAsia"/>
          <w:rtl/>
          <w:lang w:bidi="fa-IR"/>
        </w:rPr>
        <w:lastRenderedPageBreak/>
        <w:t>مدرسه</w:t>
      </w:r>
      <w:r w:rsidR="004A50B5" w:rsidRPr="004A50B5">
        <w:rPr>
          <w:rtl/>
          <w:lang w:bidi="fa-IR"/>
        </w:rPr>
        <w:t xml:space="preserve"> ها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جهان، و مکتب ها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شرق و غرب از تعال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م</w:t>
      </w:r>
      <w:r w:rsidR="004A50B5" w:rsidRPr="004A50B5">
        <w:rPr>
          <w:rtl/>
          <w:lang w:bidi="fa-IR"/>
        </w:rPr>
        <w:t xml:space="preserve"> لازم برا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انسان ساز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خال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است، انسان ها در آن مدارس و مکتب ها تغذ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ه</w:t>
      </w:r>
      <w:r w:rsidR="004A50B5" w:rsidRPr="004A50B5">
        <w:rPr>
          <w:rtl/>
          <w:lang w:bidi="fa-IR"/>
        </w:rPr>
        <w:t xml:space="preserve"> روح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و فکر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و اخلاق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نم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شوند، به ناچار پس از مدت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از آن منابع ب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خ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ر</w:t>
      </w:r>
      <w:r w:rsidR="004A50B5" w:rsidRPr="004A50B5">
        <w:rPr>
          <w:rtl/>
          <w:lang w:bidi="fa-IR"/>
        </w:rPr>
        <w:t xml:space="preserve"> رو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گردانده، به آزاد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ب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ق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د</w:t>
      </w:r>
      <w:r w:rsidR="004A50B5" w:rsidRPr="004A50B5">
        <w:rPr>
          <w:rtl/>
          <w:lang w:bidi="fa-IR"/>
        </w:rPr>
        <w:t xml:space="preserve"> و شرط، رو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م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آورند و 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ک</w:t>
      </w:r>
      <w:r w:rsidR="004A50B5" w:rsidRPr="004A50B5">
        <w:rPr>
          <w:rtl/>
          <w:lang w:bidi="fa-IR"/>
        </w:rPr>
        <w:t xml:space="preserve"> پارچه بنده و برده شهوات و ام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ال</w:t>
      </w:r>
      <w:r w:rsidR="004A50B5" w:rsidRPr="004A50B5">
        <w:rPr>
          <w:rtl/>
          <w:lang w:bidi="fa-IR"/>
        </w:rPr>
        <w:t xml:space="preserve"> م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شوند، و چون ح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وانات</w:t>
      </w:r>
      <w:r w:rsidR="004A50B5" w:rsidRPr="004A50B5">
        <w:rPr>
          <w:rtl/>
          <w:lang w:bidi="fa-IR"/>
        </w:rPr>
        <w:t xml:space="preserve"> و بلکه ب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بندوبارتر از آنان اس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ر</w:t>
      </w:r>
      <w:r w:rsidR="004A50B5" w:rsidRPr="004A50B5">
        <w:rPr>
          <w:rtl/>
          <w:lang w:bidi="fa-IR"/>
        </w:rPr>
        <w:t xml:space="preserve"> شکم و شهوت م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شوند و فرهنگ و تمدن و علم و صنعت و همه مواهب و نعمتها را در خدمت شکم و غر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زه</w:t>
      </w:r>
      <w:r w:rsidR="004A50B5" w:rsidRPr="004A50B5">
        <w:rPr>
          <w:rtl/>
          <w:lang w:bidi="fa-IR"/>
        </w:rPr>
        <w:t xml:space="preserve"> جنس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م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گ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رند</w:t>
      </w:r>
      <w:r w:rsidR="004A50B5" w:rsidRPr="004A50B5">
        <w:rPr>
          <w:rtl/>
          <w:lang w:bidi="fa-IR"/>
        </w:rPr>
        <w:t>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جوامع</w:t>
      </w:r>
      <w:r w:rsidRPr="004A50B5">
        <w:rPr>
          <w:rtl/>
          <w:lang w:bidi="fa-IR"/>
        </w:rPr>
        <w:t xml:space="preserve"> غرب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در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روزگار ح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ات</w:t>
      </w:r>
      <w:r w:rsidRPr="004A50B5">
        <w:rPr>
          <w:rtl/>
          <w:lang w:bidi="fa-IR"/>
        </w:rPr>
        <w:t xml:space="preserve"> و زندگ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را در کار ماد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،</w:t>
      </w:r>
      <w:r w:rsidRPr="004A50B5">
        <w:rPr>
          <w:rtl/>
          <w:lang w:bidi="fa-IR"/>
        </w:rPr>
        <w:t xml:space="preserve"> و شکم چران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شهوت ران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معنا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کنند. و جز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سه برنامه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بشر برنامه 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گر</w:t>
      </w:r>
      <w:r w:rsidRPr="004A50B5">
        <w:rPr>
          <w:rtl/>
          <w:lang w:bidi="fa-IR"/>
        </w:rPr>
        <w:t xml:space="preserve"> نم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شناسند.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111539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و</w:t>
      </w:r>
      <w:r w:rsidRPr="004A50B5">
        <w:rPr>
          <w:rtl/>
          <w:lang w:bidi="fa-IR"/>
        </w:rPr>
        <w:t xml:space="preserve"> با کمال تأسف چنانکه از گفتگوها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</w:t>
      </w:r>
      <w:r w:rsidRPr="004A50B5">
        <w:rPr>
          <w:rtl/>
          <w:lang w:bidi="fa-IR"/>
        </w:rPr>
        <w:t xml:space="preserve"> با آنان در اروپا شن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ده</w:t>
      </w:r>
      <w:r w:rsidRPr="004A50B5">
        <w:rPr>
          <w:rtl/>
          <w:lang w:bidi="fa-IR"/>
        </w:rPr>
        <w:t xml:space="preserve"> ام مرگ را پا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ان</w:t>
      </w:r>
      <w:r w:rsidRPr="004A50B5">
        <w:rPr>
          <w:rtl/>
          <w:lang w:bidi="fa-IR"/>
        </w:rPr>
        <w:t xml:space="preserve"> همه 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</w:t>
      </w:r>
      <w:r w:rsidRPr="004A50B5">
        <w:rPr>
          <w:rtl/>
          <w:lang w:bidi="fa-IR"/>
        </w:rPr>
        <w:t xml:space="preserve"> و خاموش شدن چراغ ح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ات</w:t>
      </w:r>
      <w:r w:rsidRPr="004A50B5">
        <w:rPr>
          <w:rtl/>
          <w:lang w:bidi="fa-IR"/>
        </w:rPr>
        <w:t xml:space="preserve"> و فرو رفتن در عدم مطلق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دانند، به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خاطر توجه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به عقا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حقه، و اخلاق حسنه، و اعمال صالحه، و امور مثبته، و حالات انسان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،</w:t>
      </w:r>
      <w:r w:rsidRPr="004A50B5">
        <w:rPr>
          <w:rtl/>
          <w:lang w:bidi="fa-IR"/>
        </w:rPr>
        <w:t xml:space="preserve"> و فضا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</w:t>
      </w:r>
      <w:r w:rsidRPr="004A50B5">
        <w:rPr>
          <w:rtl/>
          <w:lang w:bidi="fa-IR"/>
        </w:rPr>
        <w:t xml:space="preserve"> روح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،</w:t>
      </w:r>
      <w:r w:rsidRPr="004A50B5">
        <w:rPr>
          <w:rtl/>
          <w:lang w:bidi="fa-IR"/>
        </w:rPr>
        <w:t xml:space="preserve"> و کمالات نفس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</w:t>
      </w:r>
      <w:r w:rsidRPr="004A50B5">
        <w:rPr>
          <w:rFonts w:hint="eastAsia"/>
          <w:rtl/>
          <w:lang w:bidi="fa-IR"/>
        </w:rPr>
        <w:t>ندارند،</w:t>
      </w:r>
      <w:r w:rsidRPr="004A50B5">
        <w:rPr>
          <w:rtl/>
          <w:lang w:bidi="fa-IR"/>
        </w:rPr>
        <w:t xml:space="preserve"> ز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را</w:t>
      </w:r>
      <w:r w:rsidRPr="004A50B5">
        <w:rPr>
          <w:rtl/>
          <w:lang w:bidi="fa-IR"/>
        </w:rPr>
        <w:t xml:space="preserve">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اده</w:t>
      </w:r>
      <w:r w:rsidRPr="004A50B5">
        <w:rPr>
          <w:rtl/>
          <w:lang w:bidi="fa-IR"/>
        </w:rPr>
        <w:t xml:space="preserve"> کردن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امور، در وجود خو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</w:t>
      </w:r>
      <w:r w:rsidRPr="004A50B5">
        <w:rPr>
          <w:rtl/>
          <w:lang w:bidi="fa-IR"/>
        </w:rPr>
        <w:t xml:space="preserve"> انگ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زه</w:t>
      </w:r>
      <w:r w:rsidRPr="004A50B5">
        <w:rPr>
          <w:rtl/>
          <w:lang w:bidi="fa-IR"/>
        </w:rPr>
        <w:t xml:space="preserve"> 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حس نم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کنند.</w:t>
      </w:r>
      <w:r w:rsidR="00111539" w:rsidRPr="004A50B5">
        <w:rPr>
          <w:rFonts w:hint="eastAsia"/>
          <w:rtl/>
          <w:lang w:bidi="fa-IR"/>
        </w:rPr>
        <w:t xml:space="preserve"> </w:t>
      </w:r>
      <w:r w:rsidRPr="004A50B5">
        <w:rPr>
          <w:rFonts w:hint="eastAsia"/>
          <w:rtl/>
          <w:lang w:bidi="fa-IR"/>
        </w:rPr>
        <w:t>آنان</w:t>
      </w:r>
      <w:r w:rsidRPr="004A50B5">
        <w:rPr>
          <w:rtl/>
          <w:lang w:bidi="fa-IR"/>
        </w:rPr>
        <w:t xml:space="preserve"> از اهداف مثبته و انگ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زه</w:t>
      </w:r>
      <w:r w:rsidRPr="004A50B5">
        <w:rPr>
          <w:rtl/>
          <w:lang w:bidi="fa-IR"/>
        </w:rPr>
        <w:t xml:space="preserve"> 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حق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ق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،</w:t>
      </w:r>
      <w:r w:rsidRPr="004A50B5">
        <w:rPr>
          <w:rtl/>
          <w:lang w:bidi="fa-IR"/>
        </w:rPr>
        <w:t xml:space="preserve"> به تمام معن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خال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هستند، از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جهت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ادامه ح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ات</w:t>
      </w:r>
      <w:r w:rsidRPr="004A50B5">
        <w:rPr>
          <w:rtl/>
          <w:lang w:bidi="fa-IR"/>
        </w:rPr>
        <w:t xml:space="preserve"> و رس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دن</w:t>
      </w:r>
      <w:r w:rsidRPr="004A50B5">
        <w:rPr>
          <w:rtl/>
          <w:lang w:bidi="fa-IR"/>
        </w:rPr>
        <w:t xml:space="preserve"> به لذّات چاره 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جز کار و کوشش و خوردن و آشام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دن</w:t>
      </w:r>
      <w:r w:rsidRPr="004A50B5">
        <w:rPr>
          <w:rtl/>
          <w:lang w:bidi="fa-IR"/>
        </w:rPr>
        <w:t xml:space="preserve"> و ارضا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غر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زه</w:t>
      </w:r>
      <w:r w:rsidRPr="004A50B5">
        <w:rPr>
          <w:rtl/>
          <w:lang w:bidi="fa-IR"/>
        </w:rPr>
        <w:t xml:space="preserve"> جنس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به هر شکل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ممکن باشد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خود نم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نند</w:t>
      </w:r>
      <w:r w:rsidRPr="004A50B5">
        <w:rPr>
          <w:rtl/>
          <w:lang w:bidi="fa-IR"/>
        </w:rPr>
        <w:t>.</w:t>
      </w:r>
      <w:r w:rsidR="00111539" w:rsidRPr="004A50B5">
        <w:rPr>
          <w:rtl/>
          <w:lang w:bidi="fa-IR"/>
        </w:rPr>
        <w:t xml:space="preserve"> 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آنچه</w:t>
      </w:r>
      <w:r w:rsidRPr="004A50B5">
        <w:rPr>
          <w:rtl/>
          <w:lang w:bidi="fa-IR"/>
        </w:rPr>
        <w:t xml:space="preserve"> من در اروپا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ده</w:t>
      </w:r>
      <w:r w:rsidRPr="004A50B5">
        <w:rPr>
          <w:rtl/>
          <w:lang w:bidi="fa-IR"/>
        </w:rPr>
        <w:t xml:space="preserve"> ام و در رابطه با ملّت آمر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کا</w:t>
      </w:r>
      <w:r w:rsidRPr="004A50B5">
        <w:rPr>
          <w:rtl/>
          <w:lang w:bidi="fa-IR"/>
        </w:rPr>
        <w:t xml:space="preserve"> شن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ده</w:t>
      </w:r>
      <w:r w:rsidRPr="004A50B5">
        <w:rPr>
          <w:rtl/>
          <w:lang w:bidi="fa-IR"/>
        </w:rPr>
        <w:t xml:space="preserve"> ام از نوشتن و 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انش</w:t>
      </w:r>
      <w:r w:rsidRPr="004A50B5">
        <w:rPr>
          <w:rtl/>
          <w:lang w:bidi="fa-IR"/>
        </w:rPr>
        <w:t xml:space="preserve"> شرم دارم، تنها 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توانم در رابطه با غرب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ان</w:t>
      </w:r>
      <w:r w:rsidRPr="004A50B5">
        <w:rPr>
          <w:rtl/>
          <w:lang w:bidi="fa-IR"/>
        </w:rPr>
        <w:t xml:space="preserve"> اظهار کنم،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است که غرب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ان</w:t>
      </w:r>
      <w:r w:rsidRPr="004A50B5">
        <w:rPr>
          <w:rtl/>
          <w:lang w:bidi="fa-IR"/>
        </w:rPr>
        <w:t xml:space="preserve"> با تمام وجود از هو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انسان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خال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شده، و تبد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</w:t>
      </w:r>
      <w:r w:rsidRPr="004A50B5">
        <w:rPr>
          <w:rtl/>
          <w:lang w:bidi="fa-IR"/>
        </w:rPr>
        <w:t xml:space="preserve"> به ح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وانات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</w:t>
      </w:r>
      <w:r w:rsidRPr="004A50B5">
        <w:rPr>
          <w:rtl/>
          <w:lang w:bidi="fa-IR"/>
        </w:rPr>
        <w:lastRenderedPageBreak/>
        <w:t>غ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tl/>
          <w:lang w:bidi="fa-IR"/>
        </w:rPr>
        <w:t xml:space="preserve"> از ح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وانات</w:t>
      </w:r>
      <w:r w:rsidRPr="004A50B5">
        <w:rPr>
          <w:rtl/>
          <w:lang w:bidi="fa-IR"/>
        </w:rPr>
        <w:t xml:space="preserve"> صحرا و در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tl/>
          <w:lang w:bidi="fa-IR"/>
        </w:rPr>
        <w:t xml:space="preserve"> و هوا شده اند، ح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وانات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در 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ان</w:t>
      </w:r>
      <w:r w:rsidRPr="004A50B5">
        <w:rPr>
          <w:rtl/>
          <w:lang w:bidi="fa-IR"/>
        </w:rPr>
        <w:t xml:space="preserve"> تمام ح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وانات</w:t>
      </w:r>
      <w:r w:rsidRPr="004A50B5">
        <w:rPr>
          <w:rtl/>
          <w:lang w:bidi="fa-IR"/>
        </w:rPr>
        <w:t xml:space="preserve"> اعم از وحش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اهل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نمونه ندارند.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111539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حق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قت</w:t>
      </w:r>
      <w:r w:rsidRPr="004A50B5">
        <w:rPr>
          <w:rtl/>
          <w:lang w:bidi="fa-IR"/>
        </w:rPr>
        <w:t xml:space="preserve"> را هم ناگفته نگذارم که از نظر علم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حاکم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قوان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مربوط به امور</w:t>
      </w:r>
      <w:r w:rsidR="00111539">
        <w:rPr>
          <w:rFonts w:hint="cs"/>
          <w:rtl/>
          <w:lang w:bidi="fa-IR"/>
        </w:rPr>
        <w:t xml:space="preserve"> </w:t>
      </w:r>
      <w:r w:rsidRPr="004A50B5">
        <w:rPr>
          <w:rFonts w:hint="eastAsia"/>
          <w:rtl/>
          <w:lang w:bidi="fa-IR"/>
        </w:rPr>
        <w:t>ماد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،</w:t>
      </w:r>
      <w:r w:rsidRPr="004A50B5">
        <w:rPr>
          <w:rtl/>
          <w:lang w:bidi="fa-IR"/>
        </w:rPr>
        <w:t xml:space="preserve"> و رعا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نظم و انضباط کار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زنده ماندن و شکم چران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شهوت ران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ق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و شرط در سطح بالا</w:t>
      </w:r>
      <w:r w:rsidRPr="004A50B5">
        <w:rPr>
          <w:rFonts w:hint="cs"/>
          <w:rtl/>
          <w:lang w:bidi="fa-IR"/>
        </w:rPr>
        <w:t>یی</w:t>
      </w:r>
      <w:r w:rsidRPr="004A50B5">
        <w:rPr>
          <w:rtl/>
          <w:lang w:bidi="fa-IR"/>
        </w:rPr>
        <w:t xml:space="preserve"> قرار دارند.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شما</w:t>
      </w:r>
      <w:r w:rsidRPr="004A50B5">
        <w:rPr>
          <w:rtl/>
          <w:lang w:bidi="fa-IR"/>
        </w:rPr>
        <w:t xml:space="preserve"> نمونه مسائل ترب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اخلاق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اسلام را در جهت رشد و تکامل انسان، در ه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چ</w:t>
      </w:r>
      <w:r w:rsidRPr="004A50B5">
        <w:rPr>
          <w:rtl/>
          <w:lang w:bidi="fa-IR"/>
        </w:rPr>
        <w:t xml:space="preserve"> مکتب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از مکاتب موجود جهان حت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در ادعا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آسمان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بودن آن را دارند نم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ابند</w:t>
      </w:r>
      <w:r w:rsidRPr="004A50B5">
        <w:rPr>
          <w:rtl/>
          <w:lang w:bidi="fa-IR"/>
        </w:rPr>
        <w:t>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در</w:t>
      </w:r>
      <w:r w:rsidRPr="004A50B5">
        <w:rPr>
          <w:rtl/>
          <w:lang w:bidi="fa-IR"/>
        </w:rPr>
        <w:t xml:space="preserve">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زم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نه</w:t>
      </w:r>
      <w:r w:rsidRPr="004A50B5">
        <w:rPr>
          <w:rtl/>
          <w:lang w:bidi="fa-IR"/>
        </w:rPr>
        <w:t xml:space="preserve"> به گوشه 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از واقع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ات</w:t>
      </w:r>
      <w:r w:rsidRPr="004A50B5">
        <w:rPr>
          <w:rtl/>
          <w:lang w:bidi="fa-IR"/>
        </w:rPr>
        <w:t xml:space="preserve"> و حقا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ق</w:t>
      </w:r>
      <w:r w:rsidRPr="004A50B5">
        <w:rPr>
          <w:rtl/>
          <w:lang w:bidi="fa-IR"/>
        </w:rPr>
        <w:t xml:space="preserve"> اسلام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شکوفا کردن شخص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انسان و رسان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دن</w:t>
      </w:r>
      <w:r w:rsidRPr="004A50B5">
        <w:rPr>
          <w:rtl/>
          <w:lang w:bidi="fa-IR"/>
        </w:rPr>
        <w:t xml:space="preserve"> او به اوج کمال و عظمت است اشاره کرده، باشد که دل مشتاقان 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</w:t>
      </w:r>
      <w:r w:rsidRPr="004A50B5">
        <w:rPr>
          <w:rtl/>
          <w:lang w:bidi="fa-IR"/>
        </w:rPr>
        <w:t xml:space="preserve"> از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</w:t>
      </w:r>
      <w:r w:rsidRPr="004A50B5">
        <w:rPr>
          <w:rtl/>
          <w:lang w:bidi="fa-IR"/>
        </w:rPr>
        <w:t xml:space="preserve"> متوجه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مدرسه اله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گردد، و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هد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ه</w:t>
      </w:r>
      <w:r w:rsidRPr="004A50B5">
        <w:rPr>
          <w:rtl/>
          <w:lang w:bidi="fa-IR"/>
        </w:rPr>
        <w:t xml:space="preserve"> حق را غن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مت</w:t>
      </w:r>
      <w:r w:rsidRPr="004A50B5">
        <w:rPr>
          <w:rtl/>
          <w:lang w:bidi="fa-IR"/>
        </w:rPr>
        <w:t xml:space="preserve"> دانسته وجود خود را به آن حقا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ق</w:t>
      </w:r>
      <w:r w:rsidRPr="004A50B5">
        <w:rPr>
          <w:rtl/>
          <w:lang w:bidi="fa-IR"/>
        </w:rPr>
        <w:t xml:space="preserve"> 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ارا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ند</w:t>
      </w:r>
      <w:r w:rsidRPr="004A50B5">
        <w:rPr>
          <w:rtl/>
          <w:lang w:bidi="fa-IR"/>
        </w:rPr>
        <w:t>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معاذ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گو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از جانب رسول خدا مأمور به برنامه 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در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من</w:t>
      </w:r>
      <w:r w:rsidRPr="004A50B5">
        <w:rPr>
          <w:rtl/>
          <w:lang w:bidi="fa-IR"/>
        </w:rPr>
        <w:t xml:space="preserve"> شدم، به وقت وداع مرا نص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حت</w:t>
      </w:r>
      <w:r w:rsidRPr="004A50B5">
        <w:rPr>
          <w:rtl/>
          <w:lang w:bidi="fa-IR"/>
        </w:rPr>
        <w:t xml:space="preserve"> کرد، و به آراسته شدن به مسائل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دعوت نمود، در قسمت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از آن سفارشات آمده: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أُوص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</w:rPr>
        <w:t>کَ</w:t>
      </w:r>
      <w:r w:rsidRPr="004A50B5">
        <w:rPr>
          <w:rtl/>
        </w:rPr>
        <w:t xml:space="preserve"> بِتَقْوَ</w:t>
      </w:r>
      <w:r w:rsidRPr="004A50B5">
        <w:rPr>
          <w:rFonts w:hint="cs"/>
          <w:rtl/>
        </w:rPr>
        <w:t>ی</w:t>
      </w:r>
      <w:r w:rsidRPr="004A50B5">
        <w:rPr>
          <w:rtl/>
        </w:rPr>
        <w:t xml:space="preserve"> الل</w:t>
      </w:r>
      <w:r w:rsidRPr="004A50B5">
        <w:rPr>
          <w:rFonts w:hint="cs"/>
          <w:rtl/>
        </w:rPr>
        <w:t>ّهِ، وَ صِدْقِ الْحَدی</w:t>
      </w:r>
      <w:r w:rsidRPr="004A50B5">
        <w:rPr>
          <w:rFonts w:hint="eastAsia"/>
          <w:rtl/>
        </w:rPr>
        <w:t>ثِ،</w:t>
      </w:r>
      <w:r w:rsidRPr="004A50B5">
        <w:rPr>
          <w:rtl/>
        </w:rPr>
        <w:t xml:space="preserve"> وَ الْوَف</w:t>
      </w:r>
      <w:r w:rsidRPr="004A50B5">
        <w:rPr>
          <w:rFonts w:hint="cs"/>
          <w:rtl/>
        </w:rPr>
        <w:t>اءِ بِالْعَهْدِ، وَ اداءِ اْلاَمانَهِ، وَ تَرْکِ الْخِی</w:t>
      </w:r>
      <w:r w:rsidRPr="004A50B5">
        <w:rPr>
          <w:rFonts w:hint="eastAsia"/>
          <w:rtl/>
        </w:rPr>
        <w:t>انَهِ،</w:t>
      </w:r>
      <w:r w:rsidRPr="004A50B5">
        <w:rPr>
          <w:rtl/>
        </w:rPr>
        <w:t xml:space="preserve"> وَ حِفْظِ الجار،و رحمه ال</w:t>
      </w:r>
      <w:r w:rsidRPr="004A50B5">
        <w:rPr>
          <w:rFonts w:hint="cs"/>
          <w:rtl/>
        </w:rPr>
        <w:t>ی</w:t>
      </w:r>
      <w:r w:rsidRPr="004A50B5">
        <w:rPr>
          <w:rFonts w:hint="eastAsia"/>
          <w:rtl/>
        </w:rPr>
        <w:t>ت</w:t>
      </w:r>
      <w:r w:rsidRPr="004A50B5">
        <w:rPr>
          <w:rFonts w:hint="cs"/>
          <w:rtl/>
        </w:rPr>
        <w:t>ی</w:t>
      </w:r>
      <w:r w:rsidRPr="004A50B5">
        <w:rPr>
          <w:rFonts w:hint="eastAsia"/>
          <w:rtl/>
        </w:rPr>
        <w:t>م،و</w:t>
      </w:r>
      <w:r w:rsidRPr="004A50B5">
        <w:rPr>
          <w:rtl/>
        </w:rPr>
        <w:t xml:space="preserve"> ل</w:t>
      </w:r>
      <w:r w:rsidRPr="004A50B5">
        <w:rPr>
          <w:rFonts w:hint="cs"/>
          <w:rtl/>
        </w:rPr>
        <w:t>ی</w:t>
      </w:r>
      <w:r w:rsidRPr="004A50B5">
        <w:rPr>
          <w:rFonts w:hint="eastAsia"/>
          <w:rtl/>
        </w:rPr>
        <w:t>ن</w:t>
      </w:r>
      <w:r w:rsidRPr="004A50B5">
        <w:rPr>
          <w:rtl/>
        </w:rPr>
        <w:t xml:space="preserve"> الکلام،و بذل السلام،و حسن العمل،و قصر الامل، و لزوم الا</w:t>
      </w:r>
      <w:r w:rsidRPr="004A50B5">
        <w:rPr>
          <w:rFonts w:hint="cs"/>
          <w:rtl/>
        </w:rPr>
        <w:t>ی</w:t>
      </w:r>
      <w:r w:rsidRPr="004A50B5">
        <w:rPr>
          <w:rFonts w:hint="eastAsia"/>
          <w:rtl/>
        </w:rPr>
        <w:t>مان،و</w:t>
      </w:r>
      <w:r w:rsidRPr="004A50B5">
        <w:rPr>
          <w:rtl/>
        </w:rPr>
        <w:t xml:space="preserve"> الفقه ف</w:t>
      </w:r>
      <w:r w:rsidRPr="004A50B5">
        <w:rPr>
          <w:rFonts w:hint="cs"/>
          <w:rtl/>
        </w:rPr>
        <w:t>ی</w:t>
      </w:r>
      <w:r w:rsidRPr="004A50B5">
        <w:rPr>
          <w:rtl/>
        </w:rPr>
        <w:t xml:space="preserve"> القرآن،و حب الا</w:t>
      </w:r>
      <w:r w:rsidRPr="004A50B5">
        <w:rPr>
          <w:rFonts w:hint="cs"/>
          <w:rtl/>
        </w:rPr>
        <w:t>خره،و ال</w:t>
      </w:r>
      <w:r w:rsidRPr="004A50B5">
        <w:rPr>
          <w:rFonts w:hint="eastAsia"/>
          <w:rtl/>
        </w:rPr>
        <w:t>جزع</w:t>
      </w:r>
      <w:r w:rsidRPr="004A50B5">
        <w:rPr>
          <w:rtl/>
        </w:rPr>
        <w:t xml:space="preserve"> من الحساب،و خفض الجناح، و ا</w:t>
      </w:r>
      <w:r w:rsidRPr="004A50B5">
        <w:rPr>
          <w:rFonts w:hint="cs"/>
          <w:rtl/>
        </w:rPr>
        <w:t>ی</w:t>
      </w:r>
      <w:r w:rsidRPr="004A50B5">
        <w:rPr>
          <w:rFonts w:hint="eastAsia"/>
          <w:rtl/>
        </w:rPr>
        <w:t>اک</w:t>
      </w:r>
      <w:r w:rsidRPr="004A50B5">
        <w:rPr>
          <w:rtl/>
        </w:rPr>
        <w:t xml:space="preserve"> ان تسب حک</w:t>
      </w:r>
      <w:r w:rsidRPr="004A50B5">
        <w:rPr>
          <w:rFonts w:hint="cs"/>
          <w:rtl/>
        </w:rPr>
        <w:t>ی</w:t>
      </w:r>
      <w:r w:rsidRPr="004A50B5">
        <w:rPr>
          <w:rFonts w:hint="eastAsia"/>
          <w:rtl/>
        </w:rPr>
        <w:t>ماً،او</w:t>
      </w:r>
      <w:r w:rsidRPr="004A50B5">
        <w:rPr>
          <w:rtl/>
        </w:rPr>
        <w:t xml:space="preserve"> تکذب صادقاً،او تط</w:t>
      </w:r>
      <w:r w:rsidRPr="004A50B5">
        <w:rPr>
          <w:rFonts w:hint="cs"/>
          <w:rtl/>
        </w:rPr>
        <w:t>ی</w:t>
      </w:r>
      <w:r w:rsidRPr="004A50B5">
        <w:rPr>
          <w:rFonts w:hint="eastAsia"/>
          <w:rtl/>
        </w:rPr>
        <w:t>ع</w:t>
      </w:r>
      <w:r w:rsidRPr="004A50B5">
        <w:rPr>
          <w:rtl/>
        </w:rPr>
        <w:t xml:space="preserve"> آثماً،او تعص</w:t>
      </w:r>
      <w:r w:rsidRPr="004A50B5">
        <w:rPr>
          <w:rFonts w:hint="cs"/>
          <w:rtl/>
        </w:rPr>
        <w:t>ی</w:t>
      </w:r>
      <w:r w:rsidRPr="004A50B5">
        <w:rPr>
          <w:rtl/>
        </w:rPr>
        <w:t xml:space="preserve"> اماماً عادلاً: </w:t>
      </w:r>
      <w:r w:rsidRPr="00111539">
        <w:rPr>
          <w:rStyle w:val="libFootnotenumChar"/>
          <w:rtl/>
        </w:rPr>
        <w:t>(1)</w:t>
      </w:r>
      <w:r w:rsidRPr="004A50B5">
        <w:rPr>
          <w:rtl/>
        </w:rPr>
        <w:t>تور اسفارش م</w:t>
      </w:r>
      <w:r w:rsidRPr="004A50B5">
        <w:rPr>
          <w:rFonts w:hint="cs"/>
          <w:rtl/>
        </w:rPr>
        <w:t>ی</w:t>
      </w:r>
      <w:r w:rsidRPr="004A50B5">
        <w:rPr>
          <w:rtl/>
        </w:rPr>
        <w:t xml:space="preserve"> کنم به تقوا</w:t>
      </w:r>
      <w:r w:rsidRPr="004A50B5">
        <w:rPr>
          <w:rFonts w:hint="cs"/>
          <w:rtl/>
        </w:rPr>
        <w:t>ی</w:t>
      </w:r>
      <w:r w:rsidRPr="004A50B5">
        <w:rPr>
          <w:rtl/>
        </w:rPr>
        <w:t xml:space="preserve"> اله</w:t>
      </w:r>
      <w:r w:rsidRPr="004A50B5">
        <w:rPr>
          <w:rFonts w:hint="cs"/>
          <w:rtl/>
        </w:rPr>
        <w:t>ی</w:t>
      </w:r>
      <w:r w:rsidRPr="004A50B5">
        <w:rPr>
          <w:rtl/>
        </w:rPr>
        <w:t xml:space="preserve"> </w:t>
      </w:r>
      <w:r w:rsidRPr="004A50B5">
        <w:rPr>
          <w:rFonts w:hint="cs"/>
          <w:rtl/>
        </w:rPr>
        <w:t>ی</w:t>
      </w:r>
      <w:r w:rsidRPr="004A50B5">
        <w:rPr>
          <w:rFonts w:hint="eastAsia"/>
          <w:rtl/>
        </w:rPr>
        <w:t>عن</w:t>
      </w:r>
      <w:r w:rsidRPr="004A50B5">
        <w:rPr>
          <w:rFonts w:hint="cs"/>
          <w:rtl/>
        </w:rPr>
        <w:t>ی</w:t>
      </w:r>
      <w:r w:rsidRPr="004A50B5">
        <w:rPr>
          <w:rtl/>
        </w:rPr>
        <w:t xml:space="preserve"> خود دار</w:t>
      </w:r>
      <w:r w:rsidRPr="004A50B5">
        <w:rPr>
          <w:rFonts w:hint="cs"/>
          <w:rtl/>
        </w:rPr>
        <w:t>ی</w:t>
      </w:r>
      <w:r w:rsidRPr="004A50B5">
        <w:rPr>
          <w:rtl/>
        </w:rPr>
        <w:t xml:space="preserve"> </w:t>
      </w:r>
      <w:r w:rsidRPr="004A50B5">
        <w:rPr>
          <w:rtl/>
        </w:rPr>
        <w:lastRenderedPageBreak/>
        <w:t>از هم</w:t>
      </w:r>
      <w:r w:rsidR="006C238D">
        <w:rPr>
          <w:rFonts w:hint="cs"/>
          <w:rtl/>
        </w:rPr>
        <w:t>ه</w:t>
      </w:r>
      <w:r w:rsidRPr="004A50B5">
        <w:rPr>
          <w:rtl/>
          <w:lang w:bidi="fa-IR"/>
        </w:rPr>
        <w:t xml:space="preserve"> گناهان،و راست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در گفتار،و وفا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به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مان،و</w:t>
      </w:r>
      <w:r w:rsidRPr="004A50B5">
        <w:rPr>
          <w:rtl/>
          <w:lang w:bidi="fa-IR"/>
        </w:rPr>
        <w:t xml:space="preserve"> ادا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امانت،و ترک خ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انت،حفظ</w:t>
      </w:r>
      <w:r w:rsidRPr="004A50B5">
        <w:rPr>
          <w:rtl/>
          <w:lang w:bidi="fa-IR"/>
        </w:rPr>
        <w:t xml:space="preserve"> حقوق همسا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ه،و</w:t>
      </w:r>
      <w:r w:rsidRPr="004A50B5">
        <w:rPr>
          <w:rtl/>
          <w:lang w:bidi="fa-IR"/>
        </w:rPr>
        <w:t xml:space="preserve"> مهربان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با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م،و</w:t>
      </w:r>
      <w:r w:rsidRPr="004A50B5">
        <w:rPr>
          <w:rtl/>
          <w:lang w:bidi="fa-IR"/>
        </w:rPr>
        <w:t xml:space="preserve"> نرم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گفتار،و سلام به مردم،و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عمل،و کوتاه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آرزو،و پا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بند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به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مان،و</w:t>
      </w:r>
      <w:r w:rsidRPr="004A50B5">
        <w:rPr>
          <w:rtl/>
          <w:lang w:bidi="fa-IR"/>
        </w:rPr>
        <w:t xml:space="preserve"> فهم قرآن،و عشق،به آخرت،و وحشت از حساب روز ق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امت،و</w:t>
      </w:r>
      <w:r w:rsidRPr="004A50B5">
        <w:rPr>
          <w:rtl/>
          <w:lang w:bidi="fa-IR"/>
        </w:rPr>
        <w:t xml:space="preserve"> فروتن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خاکسار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از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که حک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را ناسزاگو</w:t>
      </w:r>
      <w:r w:rsidRPr="004A50B5">
        <w:rPr>
          <w:rFonts w:hint="cs"/>
          <w:rtl/>
          <w:lang w:bidi="fa-IR"/>
        </w:rPr>
        <w:t>یی</w:t>
      </w:r>
      <w:r w:rsidRPr="004A50B5">
        <w:rPr>
          <w:rFonts w:hint="eastAsia"/>
          <w:rtl/>
          <w:lang w:bidi="fa-IR"/>
        </w:rPr>
        <w:t>،و</w:t>
      </w:r>
      <w:r w:rsidRPr="004A50B5">
        <w:rPr>
          <w:rtl/>
          <w:lang w:bidi="fa-IR"/>
        </w:rPr>
        <w:t xml:space="preserve"> راستگو</w:t>
      </w:r>
      <w:r w:rsidRPr="004A50B5">
        <w:rPr>
          <w:rFonts w:hint="cs"/>
          <w:rtl/>
          <w:lang w:bidi="fa-IR"/>
        </w:rPr>
        <w:t>یی</w:t>
      </w:r>
      <w:r w:rsidRPr="004A50B5">
        <w:rPr>
          <w:rtl/>
          <w:lang w:bidi="fa-IR"/>
        </w:rPr>
        <w:t xml:space="preserve"> را تکذ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ب</w:t>
      </w:r>
      <w:r w:rsidRPr="004A50B5">
        <w:rPr>
          <w:rtl/>
          <w:lang w:bidi="fa-IR"/>
        </w:rPr>
        <w:t xml:space="preserve"> کن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،و</w:t>
      </w:r>
      <w:r w:rsidRPr="004A50B5">
        <w:rPr>
          <w:rtl/>
          <w:lang w:bidi="fa-IR"/>
        </w:rPr>
        <w:t xml:space="preserve"> زشت کار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را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رو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نما</w:t>
      </w:r>
      <w:r w:rsidRPr="004A50B5">
        <w:rPr>
          <w:rFonts w:hint="cs"/>
          <w:rtl/>
          <w:lang w:bidi="fa-IR"/>
        </w:rPr>
        <w:t>یی</w:t>
      </w:r>
      <w:r w:rsidRPr="004A50B5">
        <w:rPr>
          <w:rFonts w:hint="eastAsia"/>
          <w:rtl/>
          <w:lang w:bidi="fa-IR"/>
        </w:rPr>
        <w:t>،و</w:t>
      </w:r>
      <w:r w:rsidRPr="004A50B5">
        <w:rPr>
          <w:rtl/>
          <w:lang w:bidi="fa-IR"/>
        </w:rPr>
        <w:t xml:space="preserve"> از امام عادل سر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بپره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</w:t>
      </w:r>
      <w:r w:rsidRPr="004A50B5">
        <w:rPr>
          <w:rtl/>
          <w:lang w:bidi="fa-IR"/>
        </w:rPr>
        <w:t>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در</w:t>
      </w:r>
      <w:r w:rsidRPr="004A50B5">
        <w:rPr>
          <w:rtl/>
          <w:lang w:bidi="fa-IR"/>
        </w:rPr>
        <w:t xml:space="preserve"> معارف اسلام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براساس آ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ات</w:t>
      </w:r>
      <w:r w:rsidRPr="004A50B5">
        <w:rPr>
          <w:rtl/>
          <w:lang w:bidi="fa-IR"/>
        </w:rPr>
        <w:t xml:space="preserve"> قرآن و روا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ات</w:t>
      </w:r>
      <w:r w:rsidRPr="004A50B5">
        <w:rPr>
          <w:rtl/>
          <w:lang w:bidi="fa-IR"/>
        </w:rPr>
        <w:t xml:space="preserve"> انسان تشب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ه</w:t>
      </w:r>
      <w:r w:rsidRPr="004A50B5">
        <w:rPr>
          <w:rtl/>
          <w:lang w:bidi="fa-IR"/>
        </w:rPr>
        <w:t xml:space="preserve"> به درخت شده،که</w:t>
      </w:r>
    </w:p>
    <w:p w:rsidR="004A50B5" w:rsidRPr="00111539" w:rsidRDefault="00111539" w:rsidP="00111539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</w:t>
      </w:r>
    </w:p>
    <w:p w:rsidR="004A50B5" w:rsidRPr="004A50B5" w:rsidRDefault="004A50B5" w:rsidP="00111539">
      <w:pPr>
        <w:pStyle w:val="libFootnote0"/>
        <w:rPr>
          <w:rtl/>
          <w:lang w:bidi="fa-IR"/>
        </w:rPr>
      </w:pPr>
      <w:r w:rsidRPr="004A50B5">
        <w:rPr>
          <w:rtl/>
          <w:lang w:bidi="fa-IR"/>
        </w:rPr>
        <w:t>1- 1) بحار، ج 74.</w:t>
      </w:r>
    </w:p>
    <w:p w:rsidR="004A50B5" w:rsidRPr="004A50B5" w:rsidRDefault="00111539" w:rsidP="004A50B5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4A50B5" w:rsidRPr="004A50B5">
        <w:rPr>
          <w:rFonts w:hint="eastAsia"/>
          <w:rtl/>
          <w:lang w:bidi="fa-IR"/>
        </w:rPr>
        <w:lastRenderedPageBreak/>
        <w:t>دانه</w:t>
      </w:r>
      <w:r w:rsidR="004A50B5" w:rsidRPr="004A50B5">
        <w:rPr>
          <w:rtl/>
          <w:lang w:bidi="fa-IR"/>
        </w:rPr>
        <w:t xml:space="preserve"> اول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ه</w:t>
      </w:r>
      <w:r w:rsidR="004A50B5" w:rsidRPr="004A50B5">
        <w:rPr>
          <w:rtl/>
          <w:lang w:bidi="fa-IR"/>
        </w:rPr>
        <w:t xml:space="preserve"> و ما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ه</w:t>
      </w:r>
      <w:r w:rsidR="004A50B5" w:rsidRPr="004A50B5">
        <w:rPr>
          <w:rtl/>
          <w:lang w:bidi="fa-IR"/>
        </w:rPr>
        <w:t xml:space="preserve"> اصل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آن درخت لطف حق،و باغبان و برزگر آن نب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و امام،و مالک درخت خداوند،و سرزم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ن</w:t>
      </w:r>
      <w:r w:rsidR="004A50B5" w:rsidRPr="004A50B5">
        <w:rPr>
          <w:rtl/>
          <w:lang w:bidi="fa-IR"/>
        </w:rPr>
        <w:t xml:space="preserve"> آن روح انسان است.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آن درخت عروق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در هفت مقام،و شاخ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در هفت مرحله،و هفت برگ و هفت 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وه،شمرده</w:t>
      </w:r>
      <w:r w:rsidRPr="004A50B5">
        <w:rPr>
          <w:rtl/>
          <w:lang w:bidi="fa-IR"/>
        </w:rPr>
        <w:t xml:space="preserve"> اند که از هفت آب و از هفت بر 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راب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شود، و چون به لقاء حق رسد هفت جا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زه</w:t>
      </w:r>
      <w:r w:rsidRPr="004A50B5">
        <w:rPr>
          <w:rtl/>
          <w:lang w:bidi="fa-IR"/>
        </w:rPr>
        <w:t xml:space="preserve"> نص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ب</w:t>
      </w:r>
      <w:r w:rsidRPr="004A50B5">
        <w:rPr>
          <w:rtl/>
          <w:lang w:bidi="fa-IR"/>
        </w:rPr>
        <w:t xml:space="preserve"> او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گردد: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tl/>
          <w:lang w:bidi="fa-IR"/>
        </w:rPr>
        <w:t>1 -</w:t>
      </w:r>
      <w:r w:rsidR="00111539">
        <w:rPr>
          <w:rFonts w:hint="cs"/>
          <w:rtl/>
          <w:lang w:bidi="fa-IR"/>
        </w:rPr>
        <w:t xml:space="preserve"> </w:t>
      </w:r>
      <w:r w:rsidRPr="004A50B5">
        <w:rPr>
          <w:rtl/>
          <w:lang w:bidi="fa-IR"/>
        </w:rPr>
        <w:t xml:space="preserve">عروق: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ق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ن،توکل،رضا،صبر،خوف</w:t>
      </w:r>
      <w:r w:rsidRPr="004A50B5">
        <w:rPr>
          <w:rtl/>
          <w:lang w:bidi="fa-IR"/>
        </w:rPr>
        <w:t xml:space="preserve"> از مقام حق،رجا،تسل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</w:t>
      </w:r>
      <w:r w:rsidRPr="004A50B5">
        <w:rPr>
          <w:rtl/>
          <w:lang w:bidi="fa-IR"/>
        </w:rPr>
        <w:t>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tl/>
          <w:lang w:bidi="fa-IR"/>
        </w:rPr>
        <w:t>2 - شاخه:طهارت،نماز،صدقات،روزه، جهاد، حسن خلق،امر به معروف.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tl/>
          <w:lang w:bidi="fa-IR"/>
        </w:rPr>
        <w:t>3 - برگ:صفا،حمد،ثناء اله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،اخلاص،خضوع،حرمت،وفا</w:t>
      </w:r>
      <w:r w:rsidRPr="004A50B5">
        <w:rPr>
          <w:rtl/>
          <w:lang w:bidi="fa-IR"/>
        </w:rPr>
        <w:t>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tl/>
          <w:lang w:bidi="fa-IR"/>
        </w:rPr>
        <w:t>4 - 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وه</w:t>
      </w:r>
      <w:r w:rsidRPr="004A50B5">
        <w:rPr>
          <w:rtl/>
          <w:lang w:bidi="fa-IR"/>
        </w:rPr>
        <w:t>:انابت، ح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ا،</w:t>
      </w:r>
      <w:r w:rsidRPr="004A50B5">
        <w:rPr>
          <w:rtl/>
          <w:lang w:bidi="fa-IR"/>
        </w:rPr>
        <w:t xml:space="preserve"> تجر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د،قلب</w:t>
      </w:r>
      <w:r w:rsidRPr="004A50B5">
        <w:rPr>
          <w:rtl/>
          <w:lang w:bidi="fa-IR"/>
        </w:rPr>
        <w:t xml:space="preserve"> از ما سو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اللّ</w:t>
      </w:r>
      <w:r w:rsidRPr="004A50B5">
        <w:rPr>
          <w:rFonts w:hint="cs"/>
          <w:rtl/>
          <w:lang w:bidi="fa-IR"/>
        </w:rPr>
        <w:t>ه، تفری</w:t>
      </w:r>
      <w:r w:rsidRPr="004A50B5">
        <w:rPr>
          <w:rFonts w:hint="eastAsia"/>
          <w:rtl/>
          <w:lang w:bidi="fa-IR"/>
        </w:rPr>
        <w:t>د،</w:t>
      </w:r>
      <w:r w:rsidRPr="004A50B5">
        <w:rPr>
          <w:rtl/>
          <w:lang w:bidi="fa-IR"/>
        </w:rPr>
        <w:t xml:space="preserve"> زهد، محبت -شوق.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tl/>
          <w:lang w:bidi="fa-IR"/>
        </w:rPr>
        <w:t>5 - باران:کفا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ت،</w:t>
      </w:r>
      <w:r w:rsidRPr="004A50B5">
        <w:rPr>
          <w:rtl/>
          <w:lang w:bidi="fa-IR"/>
        </w:rPr>
        <w:t xml:space="preserve"> ولا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ت،</w:t>
      </w:r>
      <w:r w:rsidRPr="004A50B5">
        <w:rPr>
          <w:rtl/>
          <w:lang w:bidi="fa-IR"/>
        </w:rPr>
        <w:t xml:space="preserve"> هدا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ت،</w:t>
      </w:r>
      <w:r w:rsidRPr="004A50B5">
        <w:rPr>
          <w:rtl/>
          <w:lang w:bidi="fa-IR"/>
        </w:rPr>
        <w:t xml:space="preserve"> رعا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ت،</w:t>
      </w:r>
      <w:r w:rsidRPr="004A50B5">
        <w:rPr>
          <w:rtl/>
          <w:lang w:bidi="fa-IR"/>
        </w:rPr>
        <w:t xml:space="preserve"> قرب، نعمت، عنا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>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tl/>
          <w:lang w:bidi="fa-IR"/>
        </w:rPr>
        <w:t>6 - ابر:رحمت، کرامت، جود، لطافت، احسان، امتنان، مغفرت.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tl/>
          <w:lang w:bidi="fa-IR"/>
        </w:rPr>
        <w:t>7 - تعهد بر:فقر، مسکنت، زهد، جوع، ذلّت، انکسار، افتقار.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tl/>
          <w:lang w:bidi="fa-IR"/>
        </w:rPr>
        <w:lastRenderedPageBreak/>
        <w:t>8 - جا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زه</w:t>
      </w:r>
      <w:r w:rsidRPr="004A50B5">
        <w:rPr>
          <w:rtl/>
          <w:lang w:bidi="fa-IR"/>
        </w:rPr>
        <w:t xml:space="preserve">:جزاء، عطا، نعماء، خلد، بقاء، رضا، لقا. </w:t>
      </w:r>
      <w:r w:rsidRPr="00111539">
        <w:rPr>
          <w:rStyle w:val="libFootnotenumChar"/>
          <w:rtl/>
        </w:rPr>
        <w:t>(1)</w:t>
      </w:r>
      <w:r w:rsidRPr="004A50B5">
        <w:rPr>
          <w:rtl/>
          <w:lang w:bidi="fa-IR"/>
        </w:rPr>
        <w:t>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امور که همه و همه در ظرف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انسان است،و هر مرد و زن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از نظر اسلام ل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اقت</w:t>
      </w:r>
      <w:r w:rsidRPr="004A50B5">
        <w:rPr>
          <w:rtl/>
          <w:lang w:bidi="fa-IR"/>
        </w:rPr>
        <w:t xml:space="preserve"> آراسته شدن به آنها را دارند، اگر بخواهد تفس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tl/>
          <w:lang w:bidi="fa-IR"/>
        </w:rPr>
        <w:t xml:space="preserve"> شود، بدون ترد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کتاب مفصّل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خواهد شد.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انسان</w:t>
      </w:r>
      <w:r w:rsidRPr="004A50B5">
        <w:rPr>
          <w:rtl/>
          <w:lang w:bidi="fa-IR"/>
        </w:rPr>
        <w:t xml:space="preserve"> غرب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دچار حجاب 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سنگ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است که آن حجاب ها مانع از تاب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دن</w:t>
      </w:r>
      <w:r w:rsidRPr="004A50B5">
        <w:rPr>
          <w:rtl/>
          <w:lang w:bidi="fa-IR"/>
        </w:rPr>
        <w:t xml:space="preserve"> نور حق در وجود آنها شده، حجاب جسم، حجاب شهوات، حجاب غرائز، حجاب مال و منال، حجاب دانش و صنعت، حجاب من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و غرور، ول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انسان اسلام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با اتصال به اسلام مهاجر از هم</w:t>
      </w:r>
      <w:r w:rsidR="006C238D">
        <w:rPr>
          <w:rFonts w:hint="cs"/>
          <w:rtl/>
        </w:rPr>
        <w:t>ه</w:t>
      </w:r>
      <w:r w:rsidRPr="004A50B5">
        <w:rPr>
          <w:rtl/>
          <w:lang w:bidi="fa-IR"/>
        </w:rPr>
        <w:t xml:space="preserve"> حجاب هاست.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انسان</w:t>
      </w:r>
      <w:r w:rsidRPr="004A50B5">
        <w:rPr>
          <w:rtl/>
          <w:lang w:bidi="fa-IR"/>
        </w:rPr>
        <w:t xml:space="preserve"> اسلام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هر حجاب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را که از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</w:t>
      </w:r>
      <w:r w:rsidRPr="004A50B5">
        <w:rPr>
          <w:rtl/>
          <w:lang w:bidi="fa-IR"/>
        </w:rPr>
        <w:t xml:space="preserve"> روح جان برم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دارد، نور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در دلش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تابد، و آن نور با رفتن هر حجاب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هو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تر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شود،تا جا</w:t>
      </w:r>
      <w:r w:rsidRPr="004A50B5">
        <w:rPr>
          <w:rFonts w:hint="cs"/>
          <w:rtl/>
          <w:lang w:bidi="fa-IR"/>
        </w:rPr>
        <w:t>یی</w:t>
      </w:r>
      <w:r w:rsidRPr="004A50B5">
        <w:rPr>
          <w:rtl/>
          <w:lang w:bidi="fa-IR"/>
        </w:rPr>
        <w:t xml:space="preserve"> که تمام فضا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جان و دل را فرا</w:t>
      </w:r>
    </w:p>
    <w:p w:rsidR="004A50B5" w:rsidRPr="00111539" w:rsidRDefault="00111539" w:rsidP="00111539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</w:t>
      </w:r>
    </w:p>
    <w:p w:rsidR="004A50B5" w:rsidRPr="004A50B5" w:rsidRDefault="004A50B5" w:rsidP="00111539">
      <w:pPr>
        <w:pStyle w:val="libFootnote0"/>
        <w:rPr>
          <w:rtl/>
          <w:lang w:bidi="fa-IR"/>
        </w:rPr>
      </w:pPr>
      <w:r w:rsidRPr="004A50B5">
        <w:rPr>
          <w:rtl/>
          <w:lang w:bidi="fa-IR"/>
        </w:rPr>
        <w:t>1- 1) روح الأرواح، 123.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رد،</w:t>
      </w:r>
      <w:r w:rsidRPr="004A50B5">
        <w:rPr>
          <w:rtl/>
          <w:lang w:bidi="fa-IR"/>
        </w:rPr>
        <w:t xml:space="preserve"> و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او شرح صدر حاصل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شود، پس از شرح صدر حقا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ق</w:t>
      </w:r>
      <w:r w:rsidRPr="004A50B5">
        <w:rPr>
          <w:rtl/>
          <w:lang w:bidi="fa-IR"/>
        </w:rPr>
        <w:t xml:space="preserve">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او کشف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گردد، و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او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ق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حاصل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شود، که هر چه را خداوند و انب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tl/>
          <w:lang w:bidi="fa-IR"/>
        </w:rPr>
        <w:t xml:space="preserve"> و امامان به آن دعوت کرده اند نظام اتمّ تشر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ع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باعث خ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tl/>
          <w:lang w:bidi="fa-IR"/>
        </w:rPr>
        <w:t xml:space="preserve"> دن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tl/>
          <w:lang w:bidi="fa-IR"/>
        </w:rPr>
        <w:t xml:space="preserve"> و آخرت انسان است، و نت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جه</w:t>
      </w:r>
      <w:r w:rsidRPr="004A50B5">
        <w:rPr>
          <w:rtl/>
          <w:lang w:bidi="fa-IR"/>
        </w:rPr>
        <w:t xml:space="preserve">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انشراح پاک شدن دل و جان از ل</w:t>
      </w:r>
      <w:r w:rsidRPr="004A50B5">
        <w:rPr>
          <w:rFonts w:hint="eastAsia"/>
          <w:rtl/>
          <w:lang w:bidi="fa-IR"/>
        </w:rPr>
        <w:t>وث</w:t>
      </w:r>
      <w:r w:rsidRPr="004A50B5">
        <w:rPr>
          <w:rtl/>
          <w:lang w:bidi="fa-IR"/>
        </w:rPr>
        <w:t xml:space="preserve"> صفات ضم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مه</w:t>
      </w:r>
      <w:r w:rsidRPr="004A50B5">
        <w:rPr>
          <w:rtl/>
          <w:lang w:bidi="fa-IR"/>
        </w:rPr>
        <w:t xml:space="preserve"> است، صفات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هر کدامشان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تواند علت خذلان انسان در دن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tl/>
          <w:lang w:bidi="fa-IR"/>
        </w:rPr>
        <w:t xml:space="preserve"> و آخرت گردد.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ذمائم عبارتند از: شرک، کفر، نفاق، عجب، 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ا،</w:t>
      </w:r>
      <w:r w:rsidRPr="004A50B5">
        <w:rPr>
          <w:rtl/>
          <w:lang w:bidi="fa-IR"/>
        </w:rPr>
        <w:t xml:space="preserve"> غرور، حسد، حرص، طمع، تکبر، ک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نه،</w:t>
      </w:r>
      <w:r w:rsidRPr="004A50B5">
        <w:rPr>
          <w:rtl/>
          <w:lang w:bidi="fa-IR"/>
        </w:rPr>
        <w:t xml:space="preserve"> خودب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،</w:t>
      </w:r>
      <w:r w:rsidRPr="004A50B5">
        <w:rPr>
          <w:rtl/>
          <w:lang w:bidi="fa-IR"/>
        </w:rPr>
        <w:t xml:space="preserve"> خودپسند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و...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lastRenderedPageBreak/>
        <w:t>وقت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قلب و جان به نور حق روشن شود، نت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جه</w:t>
      </w:r>
      <w:r w:rsidRPr="004A50B5">
        <w:rPr>
          <w:rtl/>
          <w:lang w:bidi="fa-IR"/>
        </w:rPr>
        <w:t xml:space="preserve"> آن اطاعت از تمام اوامر حق و انب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اء</w:t>
      </w:r>
      <w:r w:rsidRPr="004A50B5">
        <w:rPr>
          <w:rtl/>
          <w:lang w:bidi="fa-IR"/>
        </w:rPr>
        <w:t xml:space="preserve"> و امامان، و اجتناب از محرمات و معاص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آلودگ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ها است.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امام</w:t>
      </w:r>
      <w:r w:rsidRPr="004A50B5">
        <w:rPr>
          <w:rtl/>
          <w:lang w:bidi="fa-IR"/>
        </w:rPr>
        <w:t xml:space="preserve"> عل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</w:t>
      </w:r>
      <w:r w:rsidR="006C238D" w:rsidRPr="006C238D">
        <w:rPr>
          <w:rStyle w:val="libAlaemChar"/>
          <w:rtl/>
        </w:rPr>
        <w:t xml:space="preserve">عليه‌السلام </w:t>
      </w:r>
      <w:r w:rsidRPr="004A50B5">
        <w:rPr>
          <w:rtl/>
          <w:lang w:bidi="fa-IR"/>
        </w:rPr>
        <w:t>در رابطه با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گونه انسان ها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فرما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>: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قد</w:t>
      </w:r>
      <w:r w:rsidRPr="004A50B5">
        <w:rPr>
          <w:rtl/>
          <w:lang w:bidi="fa-IR"/>
        </w:rPr>
        <w:t xml:space="preserve"> خلع سراب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</w:t>
      </w:r>
      <w:r w:rsidRPr="004A50B5">
        <w:rPr>
          <w:rtl/>
          <w:lang w:bidi="fa-IR"/>
        </w:rPr>
        <w:t xml:space="preserve"> الشهوات، و تخل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من الهموم الا واحداً، انفرد به، فخرج من صفه العم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،</w:t>
      </w:r>
      <w:r w:rsidRPr="004A50B5">
        <w:rPr>
          <w:rtl/>
          <w:lang w:bidi="fa-IR"/>
        </w:rPr>
        <w:t xml:space="preserve"> و مشارکه اهل الهو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،</w:t>
      </w:r>
      <w:r w:rsidRPr="004A50B5">
        <w:rPr>
          <w:rtl/>
          <w:lang w:bidi="fa-IR"/>
        </w:rPr>
        <w:t xml:space="preserve"> و صار من مفات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ح</w:t>
      </w:r>
      <w:r w:rsidRPr="004A50B5">
        <w:rPr>
          <w:rtl/>
          <w:lang w:bidi="fa-IR"/>
        </w:rPr>
        <w:t xml:space="preserve"> ابواب الهد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،</w:t>
      </w:r>
      <w:r w:rsidRPr="004A50B5">
        <w:rPr>
          <w:rtl/>
          <w:lang w:bidi="fa-IR"/>
        </w:rPr>
        <w:t xml:space="preserve"> و مغال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ق</w:t>
      </w:r>
      <w:r w:rsidRPr="004A50B5">
        <w:rPr>
          <w:rtl/>
          <w:lang w:bidi="fa-IR"/>
        </w:rPr>
        <w:t xml:space="preserve"> ابواب الرد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قد ابصر طر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قه،</w:t>
      </w:r>
      <w:r w:rsidRPr="004A50B5">
        <w:rPr>
          <w:rtl/>
          <w:lang w:bidi="fa-IR"/>
        </w:rPr>
        <w:t xml:space="preserve"> و سلک سب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له،</w:t>
      </w:r>
      <w:r w:rsidRPr="004A50B5">
        <w:rPr>
          <w:rtl/>
          <w:lang w:bidi="fa-IR"/>
        </w:rPr>
        <w:t xml:space="preserve"> و عرف مناره، و قطع غماره، و استمسک من العر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باوثقها و من الجبال بامتنها، فهو من ال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ق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عل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مثل ضوء الشمس. </w:t>
      </w:r>
      <w:r w:rsidRPr="00111539">
        <w:rPr>
          <w:rStyle w:val="libFootnotenumChar"/>
          <w:rtl/>
        </w:rPr>
        <w:t>(1)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جامه</w:t>
      </w:r>
      <w:r w:rsidRPr="004A50B5">
        <w:rPr>
          <w:rtl/>
          <w:lang w:bidi="fa-IR"/>
        </w:rPr>
        <w:t xml:space="preserve"> شهوات را از وجودش بدر آورد، و از تمام اند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شه</w:t>
      </w:r>
      <w:r w:rsidRPr="004A50B5">
        <w:rPr>
          <w:rtl/>
          <w:lang w:bidi="fa-IR"/>
        </w:rPr>
        <w:t xml:space="preserve"> ها جز اند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شه</w:t>
      </w:r>
      <w:r w:rsidRPr="004A50B5">
        <w:rPr>
          <w:rtl/>
          <w:lang w:bidi="fa-IR"/>
        </w:rPr>
        <w:t xml:space="preserve"> رس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دن</w:t>
      </w:r>
      <w:r w:rsidRPr="004A50B5">
        <w:rPr>
          <w:rtl/>
          <w:lang w:bidi="fa-IR"/>
        </w:rPr>
        <w:t xml:space="preserve"> به مقامات ملکوت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جال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شد، از گردونه کوردل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در آمد، و از مشارکت در شکل زندگ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اهل هوا دور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گز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د،</w:t>
      </w:r>
      <w:r w:rsidRPr="004A50B5">
        <w:rPr>
          <w:rtl/>
          <w:lang w:bidi="fa-IR"/>
        </w:rPr>
        <w:t xml:space="preserve"> ابواب هدا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را کل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بازگشا</w:t>
      </w:r>
      <w:r w:rsidRPr="004A50B5">
        <w:rPr>
          <w:rFonts w:hint="cs"/>
          <w:rtl/>
          <w:lang w:bidi="fa-IR"/>
        </w:rPr>
        <w:t>یی</w:t>
      </w:r>
      <w:r w:rsidRPr="004A50B5">
        <w:rPr>
          <w:rtl/>
          <w:lang w:bidi="fa-IR"/>
        </w:rPr>
        <w:t xml:space="preserve"> شد، و ابواب ضلالت و گمراه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را قفل بستن شد، راهش را شناخت، مس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رش</w:t>
      </w:r>
      <w:r w:rsidRPr="004A50B5">
        <w:rPr>
          <w:rtl/>
          <w:lang w:bidi="fa-IR"/>
        </w:rPr>
        <w:t xml:space="preserve"> را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مود،</w:t>
      </w:r>
      <w:r w:rsidRPr="004A50B5">
        <w:rPr>
          <w:rtl/>
          <w:lang w:bidi="fa-IR"/>
        </w:rPr>
        <w:t xml:space="preserve"> نشانه هدا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را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افت،</w:t>
      </w:r>
      <w:r w:rsidRPr="004A50B5">
        <w:rPr>
          <w:rtl/>
          <w:lang w:bidi="fa-IR"/>
        </w:rPr>
        <w:t xml:space="preserve"> سخت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ها را پشت سر گذاشت، از دستگ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ره</w:t>
      </w:r>
      <w:r w:rsidRPr="004A50B5">
        <w:rPr>
          <w:rtl/>
          <w:lang w:bidi="fa-IR"/>
        </w:rPr>
        <w:t xml:space="preserve"> ها به محکم تر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نش</w:t>
      </w:r>
      <w:r w:rsidRPr="004A50B5">
        <w:rPr>
          <w:rtl/>
          <w:lang w:bidi="fa-IR"/>
        </w:rPr>
        <w:t xml:space="preserve"> چنگ زد، از 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سمان</w:t>
      </w:r>
      <w:r w:rsidRPr="004A50B5">
        <w:rPr>
          <w:rtl/>
          <w:lang w:bidi="fa-IR"/>
        </w:rPr>
        <w:t xml:space="preserve"> ها به قو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تر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نش</w:t>
      </w:r>
      <w:r w:rsidRPr="004A50B5">
        <w:rPr>
          <w:rtl/>
          <w:lang w:bidi="fa-IR"/>
        </w:rPr>
        <w:t xml:space="preserve"> متصل شد، او در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ق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به حقا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ق</w:t>
      </w:r>
      <w:r w:rsidRPr="004A50B5">
        <w:rPr>
          <w:rtl/>
          <w:lang w:bidi="fa-IR"/>
        </w:rPr>
        <w:t xml:space="preserve"> همانند نور آفتاب است.</w:t>
      </w:r>
    </w:p>
    <w:p w:rsid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اگر</w:t>
      </w:r>
      <w:r w:rsidRPr="004A50B5">
        <w:rPr>
          <w:rtl/>
          <w:lang w:bidi="fa-IR"/>
        </w:rPr>
        <w:t xml:space="preserve"> چه من در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نوشتار قصد نشان دادن گوشه 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از ح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ات</w:t>
      </w:r>
      <w:r w:rsidRPr="004A50B5">
        <w:rPr>
          <w:rtl/>
          <w:lang w:bidi="fa-IR"/>
        </w:rPr>
        <w:t xml:space="preserve"> حضرت لقمان حک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</w:t>
      </w:r>
      <w:r w:rsidRPr="004A50B5">
        <w:rPr>
          <w:rtl/>
          <w:lang w:bidi="fa-IR"/>
        </w:rPr>
        <w:t xml:space="preserve"> را که از چهره 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برجسته مکتب اله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است دارم، ول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ان</w:t>
      </w:r>
      <w:r w:rsidRPr="004A50B5">
        <w:rPr>
          <w:rtl/>
          <w:lang w:bidi="fa-IR"/>
        </w:rPr>
        <w:t xml:space="preserve"> و تفس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tl/>
          <w:lang w:bidi="fa-IR"/>
        </w:rPr>
        <w:t xml:space="preserve">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واقع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را</w:t>
      </w:r>
    </w:p>
    <w:p w:rsidR="00111539" w:rsidRPr="00111539" w:rsidRDefault="00111539" w:rsidP="004A50B5">
      <w:pPr>
        <w:pStyle w:val="libNormal"/>
        <w:rPr>
          <w:rFonts w:cs="Times New Roman"/>
          <w:rtl/>
          <w:lang w:bidi="fa-IR"/>
        </w:rPr>
      </w:pPr>
      <w:r>
        <w:rPr>
          <w:rFonts w:cs="Times New Roman" w:hint="cs"/>
          <w:rtl/>
          <w:lang w:bidi="fa-IR"/>
        </w:rPr>
        <w:t>___________________________</w:t>
      </w:r>
    </w:p>
    <w:p w:rsidR="004A50B5" w:rsidRPr="004A50B5" w:rsidRDefault="004A50B5" w:rsidP="00111539">
      <w:pPr>
        <w:pStyle w:val="libFootnote0"/>
        <w:rPr>
          <w:rtl/>
          <w:lang w:bidi="fa-IR"/>
        </w:rPr>
      </w:pPr>
      <w:r w:rsidRPr="004A50B5">
        <w:rPr>
          <w:rtl/>
          <w:lang w:bidi="fa-IR"/>
        </w:rPr>
        <w:t>1- 1) نهج البلاغه: خطبه 86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lastRenderedPageBreak/>
        <w:t>لازم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نم</w:t>
      </w:r>
      <w:r w:rsidRPr="004A50B5">
        <w:rPr>
          <w:rtl/>
          <w:lang w:bidi="fa-IR"/>
        </w:rPr>
        <w:t xml:space="preserve"> که انسان دارا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ه</w:t>
      </w:r>
      <w:r w:rsidRPr="004A50B5">
        <w:rPr>
          <w:rtl/>
          <w:lang w:bidi="fa-IR"/>
        </w:rPr>
        <w:t xml:space="preserve"> ها و استعدادها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شگرف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است که اگر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ما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ه</w:t>
      </w:r>
      <w:r w:rsidRPr="004A50B5">
        <w:rPr>
          <w:rtl/>
          <w:lang w:bidi="fa-IR"/>
        </w:rPr>
        <w:t xml:space="preserve"> ها در سا</w:t>
      </w:r>
      <w:r w:rsidRPr="004A50B5">
        <w:rPr>
          <w:rFonts w:hint="cs"/>
          <w:rtl/>
          <w:lang w:bidi="fa-IR"/>
        </w:rPr>
        <w:t>ی</w:t>
      </w:r>
      <w:r w:rsidR="006C238D">
        <w:rPr>
          <w:rFonts w:hint="cs"/>
          <w:rtl/>
        </w:rPr>
        <w:t>ه</w:t>
      </w:r>
      <w:r w:rsidRPr="004A50B5">
        <w:rPr>
          <w:rtl/>
          <w:lang w:bidi="fa-IR"/>
        </w:rPr>
        <w:t xml:space="preserve"> آفتاب هدا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حق قرار بگ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رد،</w:t>
      </w:r>
      <w:r w:rsidRPr="004A50B5">
        <w:rPr>
          <w:rtl/>
          <w:lang w:bidi="fa-IR"/>
        </w:rPr>
        <w:t xml:space="preserve"> از انسان موجود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برتر از تمام موجودات و حت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بالاتر از فرشته مقرب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سازد، و اگر دور از خورش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هدا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بماند، گر چه در عمل و صنعت و تمدن و مدن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پ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>شرفت چشمگ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کند از او موجود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پست تر از تمام ح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وانات</w:t>
      </w:r>
      <w:r w:rsidRPr="004A50B5">
        <w:rPr>
          <w:rtl/>
          <w:lang w:bidi="fa-IR"/>
        </w:rPr>
        <w:t xml:space="preserve"> بوجود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آ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>!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دل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</w:t>
      </w:r>
      <w:r w:rsidRPr="004A50B5">
        <w:rPr>
          <w:rtl/>
          <w:lang w:bidi="fa-IR"/>
        </w:rPr>
        <w:t xml:space="preserve"> بر وجود آن ما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ه</w:t>
      </w:r>
      <w:r w:rsidRPr="004A50B5">
        <w:rPr>
          <w:rtl/>
          <w:lang w:bidi="fa-IR"/>
        </w:rPr>
        <w:t xml:space="preserve"> ها و استعدادها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اعجاب انگ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</w:t>
      </w:r>
      <w:r w:rsidRPr="004A50B5">
        <w:rPr>
          <w:rtl/>
          <w:lang w:bidi="fa-IR"/>
        </w:rPr>
        <w:t xml:space="preserve"> و رشد و کمالش در سا</w:t>
      </w:r>
      <w:r w:rsidRPr="004A50B5">
        <w:rPr>
          <w:rFonts w:hint="cs"/>
          <w:rtl/>
          <w:lang w:bidi="fa-IR"/>
        </w:rPr>
        <w:t>ی</w:t>
      </w:r>
      <w:r w:rsidR="006C238D">
        <w:rPr>
          <w:rFonts w:hint="cs"/>
          <w:rtl/>
        </w:rPr>
        <w:t>ه</w:t>
      </w:r>
      <w:r w:rsidRPr="004A50B5">
        <w:rPr>
          <w:rtl/>
        </w:rPr>
        <w:t xml:space="preserve"> هدا</w:t>
      </w:r>
      <w:r w:rsidRPr="004A50B5">
        <w:rPr>
          <w:rFonts w:hint="cs"/>
          <w:rtl/>
        </w:rPr>
        <w:t>ی</w:t>
      </w:r>
      <w:r w:rsidRPr="004A50B5">
        <w:rPr>
          <w:rFonts w:hint="eastAsia"/>
          <w:rtl/>
        </w:rPr>
        <w:t>ت</w:t>
      </w:r>
      <w:r w:rsidRPr="004A50B5">
        <w:rPr>
          <w:rtl/>
        </w:rPr>
        <w:t xml:space="preserve"> حق وجود انسان ها</w:t>
      </w:r>
      <w:r w:rsidRPr="004A50B5">
        <w:rPr>
          <w:rFonts w:hint="cs"/>
          <w:rtl/>
        </w:rPr>
        <w:t>ی</w:t>
      </w:r>
      <w:r w:rsidRPr="004A50B5">
        <w:rPr>
          <w:rtl/>
        </w:rPr>
        <w:t xml:space="preserve"> باعظمت</w:t>
      </w:r>
      <w:r w:rsidRPr="004A50B5">
        <w:rPr>
          <w:rFonts w:hint="cs"/>
          <w:rtl/>
        </w:rPr>
        <w:t>ی</w:t>
      </w:r>
      <w:r w:rsidRPr="004A50B5">
        <w:rPr>
          <w:rtl/>
        </w:rPr>
        <w:t xml:space="preserve"> است که در گردون</w:t>
      </w:r>
      <w:r w:rsidR="006C238D">
        <w:rPr>
          <w:rFonts w:hint="cs"/>
          <w:rtl/>
        </w:rPr>
        <w:t>ه</w:t>
      </w:r>
      <w:r w:rsidRPr="004A50B5">
        <w:rPr>
          <w:rtl/>
          <w:lang w:bidi="fa-IR"/>
        </w:rPr>
        <w:t xml:space="preserve"> نبوت و امامت و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مان</w:t>
      </w:r>
      <w:r w:rsidRPr="004A50B5">
        <w:rPr>
          <w:rtl/>
          <w:lang w:bidi="fa-IR"/>
        </w:rPr>
        <w:t xml:space="preserve"> و عمل صالح ظهور کردند و صفحات تار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خ</w:t>
      </w:r>
      <w:r w:rsidRPr="004A50B5">
        <w:rPr>
          <w:rtl/>
          <w:lang w:bidi="fa-IR"/>
        </w:rPr>
        <w:t xml:space="preserve"> ح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ات</w:t>
      </w:r>
      <w:r w:rsidRPr="004A50B5">
        <w:rPr>
          <w:rtl/>
          <w:lang w:bidi="fa-IR"/>
        </w:rPr>
        <w:t xml:space="preserve"> را به نور خود روشن نموده و به انسان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و تمدن آبرو دادند.</w:t>
      </w:r>
    </w:p>
    <w:p w:rsidR="004A50B5" w:rsidRPr="004A50B5" w:rsidRDefault="00111539" w:rsidP="00111539">
      <w:pPr>
        <w:pStyle w:val="Heading1"/>
        <w:rPr>
          <w:rtl/>
        </w:rPr>
      </w:pPr>
      <w:r>
        <w:rPr>
          <w:rtl/>
        </w:rPr>
        <w:br w:type="page"/>
      </w:r>
      <w:bookmarkStart w:id="20" w:name="_Toc500835243"/>
      <w:bookmarkStart w:id="21" w:name="_Toc500835412"/>
      <w:r w:rsidR="004A50B5" w:rsidRPr="004A50B5">
        <w:rPr>
          <w:rFonts w:hint="eastAsia"/>
          <w:rtl/>
        </w:rPr>
        <w:lastRenderedPageBreak/>
        <w:t>بخش</w:t>
      </w:r>
      <w:r w:rsidR="004A50B5" w:rsidRPr="004A50B5">
        <w:rPr>
          <w:rtl/>
        </w:rPr>
        <w:t xml:space="preserve"> دوم</w:t>
      </w:r>
      <w:bookmarkEnd w:id="20"/>
      <w:bookmarkEnd w:id="21"/>
    </w:p>
    <w:p w:rsidR="004A50B5" w:rsidRPr="004A50B5" w:rsidRDefault="004A50B5" w:rsidP="00111539">
      <w:pPr>
        <w:pStyle w:val="Heading2"/>
        <w:rPr>
          <w:rtl/>
        </w:rPr>
      </w:pPr>
      <w:bookmarkStart w:id="22" w:name="_Toc500835244"/>
      <w:bookmarkStart w:id="23" w:name="_Toc500835413"/>
      <w:r w:rsidRPr="004A50B5">
        <w:rPr>
          <w:rtl/>
        </w:rPr>
        <w:t>چهره انب</w:t>
      </w:r>
      <w:r w:rsidRPr="004A50B5">
        <w:rPr>
          <w:rFonts w:hint="cs"/>
          <w:rtl/>
        </w:rPr>
        <w:t>ی</w:t>
      </w:r>
      <w:r w:rsidRPr="004A50B5">
        <w:rPr>
          <w:rFonts w:hint="eastAsia"/>
          <w:rtl/>
        </w:rPr>
        <w:t>اء</w:t>
      </w:r>
      <w:r w:rsidRPr="004A50B5">
        <w:rPr>
          <w:rtl/>
        </w:rPr>
        <w:t xml:space="preserve"> بهتر</w:t>
      </w:r>
      <w:r w:rsidRPr="004A50B5">
        <w:rPr>
          <w:rFonts w:hint="cs"/>
          <w:rtl/>
        </w:rPr>
        <w:t>ی</w:t>
      </w:r>
      <w:r w:rsidRPr="004A50B5">
        <w:rPr>
          <w:rFonts w:hint="eastAsia"/>
          <w:rtl/>
        </w:rPr>
        <w:t>ن</w:t>
      </w:r>
      <w:r w:rsidRPr="004A50B5">
        <w:rPr>
          <w:rtl/>
        </w:rPr>
        <w:t xml:space="preserve"> دل</w:t>
      </w:r>
      <w:r w:rsidRPr="004A50B5">
        <w:rPr>
          <w:rFonts w:hint="cs"/>
          <w:rtl/>
        </w:rPr>
        <w:t>ی</w:t>
      </w:r>
      <w:r w:rsidRPr="004A50B5">
        <w:rPr>
          <w:rFonts w:hint="eastAsia"/>
          <w:rtl/>
        </w:rPr>
        <w:t>ل</w:t>
      </w:r>
      <w:r w:rsidRPr="004A50B5">
        <w:rPr>
          <w:rtl/>
        </w:rPr>
        <w:t xml:space="preserve"> بر حقا</w:t>
      </w:r>
      <w:r w:rsidRPr="004A50B5">
        <w:rPr>
          <w:rFonts w:hint="cs"/>
          <w:rtl/>
        </w:rPr>
        <w:t>ی</w:t>
      </w:r>
      <w:r w:rsidRPr="004A50B5">
        <w:rPr>
          <w:rFonts w:hint="eastAsia"/>
          <w:rtl/>
        </w:rPr>
        <w:t>ق</w:t>
      </w:r>
      <w:r w:rsidRPr="004A50B5">
        <w:rPr>
          <w:rtl/>
        </w:rPr>
        <w:t xml:space="preserve"> و کمالات انسان</w:t>
      </w:r>
      <w:r w:rsidRPr="004A50B5">
        <w:rPr>
          <w:rFonts w:hint="cs"/>
          <w:rtl/>
        </w:rPr>
        <w:t>ی</w:t>
      </w:r>
      <w:r w:rsidRPr="004A50B5">
        <w:rPr>
          <w:rtl/>
        </w:rPr>
        <w:t xml:space="preserve">  چهره ا</w:t>
      </w:r>
      <w:r w:rsidRPr="004A50B5">
        <w:rPr>
          <w:rFonts w:hint="cs"/>
          <w:rtl/>
        </w:rPr>
        <w:t>ی</w:t>
      </w:r>
      <w:r w:rsidRPr="004A50B5">
        <w:rPr>
          <w:rtl/>
        </w:rPr>
        <w:t xml:space="preserve"> پ</w:t>
      </w:r>
      <w:r w:rsidRPr="004A50B5">
        <w:rPr>
          <w:rFonts w:hint="cs"/>
          <w:rtl/>
        </w:rPr>
        <w:t>ی</w:t>
      </w:r>
      <w:r w:rsidRPr="004A50B5">
        <w:rPr>
          <w:rFonts w:hint="eastAsia"/>
          <w:rtl/>
        </w:rPr>
        <w:t>روز</w:t>
      </w:r>
      <w:r w:rsidRPr="004A50B5">
        <w:rPr>
          <w:rtl/>
        </w:rPr>
        <w:t xml:space="preserve"> و جاودان</w:t>
      </w:r>
      <w:bookmarkEnd w:id="22"/>
      <w:bookmarkEnd w:id="23"/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111539">
      <w:pPr>
        <w:pStyle w:val="libNormal"/>
        <w:rPr>
          <w:rtl/>
          <w:lang w:bidi="fa-IR"/>
        </w:rPr>
      </w:pPr>
      <w:r w:rsidRPr="004A50B5">
        <w:rPr>
          <w:rtl/>
          <w:lang w:bidi="fa-IR"/>
        </w:rPr>
        <w:t xml:space="preserve"> کمالات روح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جاودان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امبر</w:t>
      </w:r>
      <w:r w:rsidRPr="004A50B5">
        <w:rPr>
          <w:rtl/>
          <w:lang w:bidi="fa-IR"/>
        </w:rPr>
        <w:t xml:space="preserve"> اسلام </w:t>
      </w:r>
      <w:r w:rsidR="00111539" w:rsidRPr="00111539">
        <w:rPr>
          <w:rStyle w:val="libAlaemChar"/>
          <w:rFonts w:eastAsiaTheme="minorHAnsi"/>
          <w:rtl/>
        </w:rPr>
        <w:t>صلى‌الله‌عليه‌وآله‌وسلم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tl/>
          <w:lang w:bidi="fa-IR"/>
        </w:rPr>
        <w:t xml:space="preserve"> عواقب وخ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</w:t>
      </w:r>
      <w:r w:rsidRPr="004A50B5">
        <w:rPr>
          <w:rtl/>
          <w:lang w:bidi="fa-IR"/>
        </w:rPr>
        <w:t xml:space="preserve"> مادّ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گر</w:t>
      </w:r>
      <w:r w:rsidRPr="004A50B5">
        <w:rPr>
          <w:rFonts w:hint="cs"/>
          <w:rtl/>
          <w:lang w:bidi="fa-IR"/>
        </w:rPr>
        <w:t>ی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tl/>
          <w:lang w:bidi="fa-IR"/>
        </w:rPr>
        <w:t xml:space="preserve"> فساد در تمام زوا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ح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ات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tl/>
          <w:lang w:bidi="fa-IR"/>
        </w:rPr>
        <w:t xml:space="preserve"> 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tl/>
          <w:lang w:bidi="fa-IR"/>
        </w:rPr>
        <w:t xml:space="preserve"> و حرکت انسان ماد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از زبان امام عل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عل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ه</w:t>
      </w:r>
      <w:r w:rsidRPr="004A50B5">
        <w:rPr>
          <w:rtl/>
          <w:lang w:bidi="fa-IR"/>
        </w:rPr>
        <w:t xml:space="preserve"> السلام</w:t>
      </w:r>
    </w:p>
    <w:p w:rsidR="004A50B5" w:rsidRPr="004A50B5" w:rsidRDefault="00111539" w:rsidP="00111539">
      <w:pPr>
        <w:pStyle w:val="Heading2"/>
        <w:rPr>
          <w:rtl/>
        </w:rPr>
      </w:pPr>
      <w:r>
        <w:rPr>
          <w:rtl/>
        </w:rPr>
        <w:br w:type="page"/>
      </w:r>
      <w:bookmarkStart w:id="24" w:name="_Toc500835245"/>
      <w:bookmarkStart w:id="25" w:name="_Toc500835414"/>
      <w:r w:rsidR="004A50B5" w:rsidRPr="004A50B5">
        <w:rPr>
          <w:rFonts w:hint="eastAsia"/>
          <w:rtl/>
        </w:rPr>
        <w:lastRenderedPageBreak/>
        <w:t>چهره</w:t>
      </w:r>
      <w:r w:rsidR="004A50B5" w:rsidRPr="004A50B5">
        <w:rPr>
          <w:rtl/>
        </w:rPr>
        <w:t xml:space="preserve"> انب</w:t>
      </w:r>
      <w:r w:rsidR="004A50B5" w:rsidRPr="004A50B5">
        <w:rPr>
          <w:rFonts w:hint="cs"/>
          <w:rtl/>
        </w:rPr>
        <w:t>ی</w:t>
      </w:r>
      <w:r w:rsidR="004A50B5" w:rsidRPr="004A50B5">
        <w:rPr>
          <w:rFonts w:hint="eastAsia"/>
          <w:rtl/>
        </w:rPr>
        <w:t>اء</w:t>
      </w:r>
      <w:r w:rsidR="004A50B5" w:rsidRPr="004A50B5">
        <w:rPr>
          <w:rtl/>
        </w:rPr>
        <w:t xml:space="preserve"> بهتر</w:t>
      </w:r>
      <w:r w:rsidR="004A50B5" w:rsidRPr="004A50B5">
        <w:rPr>
          <w:rFonts w:hint="cs"/>
          <w:rtl/>
        </w:rPr>
        <w:t>ی</w:t>
      </w:r>
      <w:r w:rsidR="004A50B5" w:rsidRPr="004A50B5">
        <w:rPr>
          <w:rFonts w:hint="eastAsia"/>
          <w:rtl/>
        </w:rPr>
        <w:t>ن</w:t>
      </w:r>
      <w:r w:rsidR="004A50B5" w:rsidRPr="004A50B5">
        <w:rPr>
          <w:rtl/>
        </w:rPr>
        <w:t xml:space="preserve"> دل</w:t>
      </w:r>
      <w:r w:rsidR="004A50B5" w:rsidRPr="004A50B5">
        <w:rPr>
          <w:rFonts w:hint="cs"/>
          <w:rtl/>
        </w:rPr>
        <w:t>ی</w:t>
      </w:r>
      <w:r w:rsidR="004A50B5" w:rsidRPr="004A50B5">
        <w:rPr>
          <w:rFonts w:hint="eastAsia"/>
          <w:rtl/>
        </w:rPr>
        <w:t>ل</w:t>
      </w:r>
      <w:r w:rsidR="004A50B5" w:rsidRPr="004A50B5">
        <w:rPr>
          <w:rtl/>
        </w:rPr>
        <w:t xml:space="preserve"> بر حقا</w:t>
      </w:r>
      <w:r w:rsidR="004A50B5" w:rsidRPr="004A50B5">
        <w:rPr>
          <w:rFonts w:hint="cs"/>
          <w:rtl/>
        </w:rPr>
        <w:t>ی</w:t>
      </w:r>
      <w:r w:rsidR="004A50B5" w:rsidRPr="004A50B5">
        <w:rPr>
          <w:rFonts w:hint="eastAsia"/>
          <w:rtl/>
        </w:rPr>
        <w:t>ق</w:t>
      </w:r>
      <w:r w:rsidR="004A50B5" w:rsidRPr="004A50B5">
        <w:rPr>
          <w:rtl/>
        </w:rPr>
        <w:t xml:space="preserve"> و کمالات انسان</w:t>
      </w:r>
      <w:r w:rsidR="004A50B5" w:rsidRPr="004A50B5">
        <w:rPr>
          <w:rFonts w:hint="cs"/>
          <w:rtl/>
        </w:rPr>
        <w:t>ی</w:t>
      </w:r>
      <w:bookmarkEnd w:id="24"/>
      <w:bookmarkEnd w:id="25"/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جسم</w:t>
      </w:r>
      <w:r w:rsidRPr="004A50B5">
        <w:rPr>
          <w:rtl/>
          <w:lang w:bidi="fa-IR"/>
        </w:rPr>
        <w:t xml:space="preserve"> و جان انسان هر کدام وس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له</w:t>
      </w:r>
      <w:r w:rsidRPr="004A50B5">
        <w:rPr>
          <w:rtl/>
          <w:lang w:bidi="fa-IR"/>
        </w:rPr>
        <w:t xml:space="preserve"> بقاء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خواهند، درست است که هر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</w:t>
      </w:r>
      <w:r w:rsidRPr="004A50B5">
        <w:rPr>
          <w:rtl/>
          <w:lang w:bidi="fa-IR"/>
        </w:rPr>
        <w:t xml:space="preserve"> در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گر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تأث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tl/>
          <w:lang w:bidi="fa-IR"/>
        </w:rPr>
        <w:t xml:space="preserve"> دارد، اما در ع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حال دو وجود کاملاً از هم جدا و متبا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هستند، پس هر کدام غذا</w:t>
      </w:r>
      <w:r w:rsidRPr="004A50B5">
        <w:rPr>
          <w:rFonts w:hint="cs"/>
          <w:rtl/>
          <w:lang w:bidi="fa-IR"/>
        </w:rPr>
        <w:t>یی</w:t>
      </w:r>
      <w:r w:rsidRPr="004A50B5">
        <w:rPr>
          <w:rtl/>
          <w:lang w:bidi="fa-IR"/>
        </w:rPr>
        <w:t xml:space="preserve"> مخصوص و مناسب به خود لازم دارند.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انواع</w:t>
      </w:r>
      <w:r w:rsidRPr="004A50B5">
        <w:rPr>
          <w:rtl/>
          <w:lang w:bidi="fa-IR"/>
        </w:rPr>
        <w:t xml:space="preserve"> خوراک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پاک و حلال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تقو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جسم و انواع قوان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از وح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سرچشمه گرفته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تقو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روح است.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مطلب ناگفته نماند که اسلام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جامع و کامل است که هم سعادت دن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tl/>
          <w:lang w:bidi="fa-IR"/>
        </w:rPr>
        <w:t xml:space="preserve"> و هم خ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tl/>
          <w:lang w:bidi="fa-IR"/>
        </w:rPr>
        <w:t xml:space="preserve"> آخرت را تأم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کند و از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لحاظ وظا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ف</w:t>
      </w:r>
      <w:r w:rsidRPr="004A50B5">
        <w:rPr>
          <w:rtl/>
          <w:lang w:bidi="fa-IR"/>
        </w:rPr>
        <w:t xml:space="preserve"> راجع به بدن را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</w:t>
      </w:r>
      <w:r w:rsidRPr="004A50B5">
        <w:rPr>
          <w:rtl/>
          <w:lang w:bidi="fa-IR"/>
        </w:rPr>
        <w:t xml:space="preserve"> مانند تکال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ف</w:t>
      </w:r>
      <w:r w:rsidRPr="004A50B5">
        <w:rPr>
          <w:rtl/>
          <w:lang w:bidi="fa-IR"/>
        </w:rPr>
        <w:t xml:space="preserve"> مربوط به ترب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و تزک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ه</w:t>
      </w:r>
      <w:r w:rsidRPr="004A50B5">
        <w:rPr>
          <w:rtl/>
          <w:lang w:bidi="fa-IR"/>
        </w:rPr>
        <w:t xml:space="preserve"> روان 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ان</w:t>
      </w:r>
      <w:r w:rsidRPr="004A50B5">
        <w:rPr>
          <w:rtl/>
          <w:lang w:bidi="fa-IR"/>
        </w:rPr>
        <w:t xml:space="preserve"> فرموده قرآن مج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با صراحت کامل فر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اد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زند:</w:t>
      </w:r>
    </w:p>
    <w:p w:rsidR="004A50B5" w:rsidRDefault="004A50B5" w:rsidP="00111539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آرا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</w:t>
      </w:r>
      <w:r w:rsidRPr="004A50B5">
        <w:rPr>
          <w:rtl/>
          <w:lang w:bidi="fa-IR"/>
        </w:rPr>
        <w:t xml:space="preserve"> زندگ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ماد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را که خدا بر بندگانش مباح کرده و در دسترس آنان قرار داده، و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</w:t>
      </w:r>
      <w:r w:rsidRPr="004A50B5">
        <w:rPr>
          <w:rtl/>
          <w:lang w:bidi="fa-IR"/>
        </w:rPr>
        <w:t xml:space="preserve"> روز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پاک و خوب را چه کس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ممنوع نموده.</w:t>
      </w:r>
      <w:r w:rsidRPr="00111539">
        <w:rPr>
          <w:rStyle w:val="libFootnotenumChar"/>
          <w:rtl/>
        </w:rPr>
        <w:t xml:space="preserve"> (1)</w:t>
      </w:r>
      <w:r w:rsidRPr="004A50B5">
        <w:rPr>
          <w:rtl/>
          <w:lang w:bidi="fa-IR"/>
        </w:rPr>
        <w:t xml:space="preserve"> ول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به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مطلب دق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ق</w:t>
      </w:r>
      <w:r w:rsidRPr="004A50B5">
        <w:rPr>
          <w:rtl/>
          <w:lang w:bidi="fa-IR"/>
        </w:rPr>
        <w:t xml:space="preserve"> با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توجه داشت که نه اسلام و نه ه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چ</w:t>
      </w:r>
      <w:r w:rsidRPr="004A50B5">
        <w:rPr>
          <w:rtl/>
          <w:lang w:bidi="fa-IR"/>
        </w:rPr>
        <w:t xml:space="preserve">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گر</w:t>
      </w:r>
      <w:r w:rsidRPr="004A50B5">
        <w:rPr>
          <w:rtl/>
          <w:lang w:bidi="fa-IR"/>
        </w:rPr>
        <w:t xml:space="preserve"> حت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مرام 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ضد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که نه به روح معتقدند و نه به عالم پس از مرگ کس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را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خوب خوردن و خوب پوش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دن</w:t>
      </w:r>
      <w:r w:rsidRPr="004A50B5">
        <w:rPr>
          <w:rtl/>
          <w:lang w:bidi="fa-IR"/>
        </w:rPr>
        <w:t xml:space="preserve"> ستا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</w:t>
      </w:r>
      <w:r w:rsidRPr="004A50B5">
        <w:rPr>
          <w:rtl/>
          <w:lang w:bidi="fa-IR"/>
        </w:rPr>
        <w:t xml:space="preserve"> نکرده اند، بر عکس در تمام ملت ها از مردم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واقع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ات</w:t>
      </w:r>
      <w:r w:rsidRPr="004A50B5">
        <w:rPr>
          <w:rtl/>
          <w:lang w:bidi="fa-IR"/>
        </w:rPr>
        <w:t xml:space="preserve"> و کمالات و حقا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ق</w:t>
      </w:r>
      <w:r w:rsidRPr="004A50B5">
        <w:rPr>
          <w:rtl/>
          <w:lang w:bidi="fa-IR"/>
        </w:rPr>
        <w:t xml:space="preserve"> انسان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ارزش قائل بودند و خود آراسته به آن انوار بودند تمج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و ستا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</w:t>
      </w:r>
    </w:p>
    <w:p w:rsidR="00111539" w:rsidRPr="00111539" w:rsidRDefault="00111539" w:rsidP="00111539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</w:t>
      </w:r>
    </w:p>
    <w:p w:rsidR="004A50B5" w:rsidRPr="004A50B5" w:rsidRDefault="004A50B5" w:rsidP="00111539">
      <w:pPr>
        <w:pStyle w:val="libFootnote0"/>
        <w:rPr>
          <w:rtl/>
          <w:lang w:bidi="fa-IR"/>
        </w:rPr>
      </w:pPr>
      <w:r w:rsidRPr="004A50B5">
        <w:rPr>
          <w:rtl/>
          <w:lang w:bidi="fa-IR"/>
        </w:rPr>
        <w:t>1- 1) الاعراف: 32.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lastRenderedPageBreak/>
        <w:t>شده،</w:t>
      </w:r>
      <w:r w:rsidRPr="004A50B5">
        <w:rPr>
          <w:rtl/>
          <w:lang w:bidi="fa-IR"/>
        </w:rPr>
        <w:t xml:space="preserve"> و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بهتر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دل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</w:t>
      </w:r>
      <w:r w:rsidRPr="004A50B5">
        <w:rPr>
          <w:rtl/>
          <w:lang w:bidi="fa-IR"/>
        </w:rPr>
        <w:t xml:space="preserve"> است بر توجه فطر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انسان به فضا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</w:t>
      </w:r>
      <w:r w:rsidRPr="004A50B5">
        <w:rPr>
          <w:rtl/>
          <w:lang w:bidi="fa-IR"/>
        </w:rPr>
        <w:t xml:space="preserve"> انسان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اصولاً وجود آن چنان مردان بافض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لت</w:t>
      </w:r>
      <w:r w:rsidRPr="004A50B5">
        <w:rPr>
          <w:rtl/>
          <w:lang w:bidi="fa-IR"/>
        </w:rPr>
        <w:t xml:space="preserve"> بهتر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دل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</w:t>
      </w:r>
      <w:r w:rsidRPr="004A50B5">
        <w:rPr>
          <w:rtl/>
          <w:lang w:bidi="fa-IR"/>
        </w:rPr>
        <w:t xml:space="preserve"> بر ثابت بودن و حق بودن کمالات و واقع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ات</w:t>
      </w:r>
      <w:r w:rsidRPr="004A50B5">
        <w:rPr>
          <w:rtl/>
          <w:lang w:bidi="fa-IR"/>
        </w:rPr>
        <w:t xml:space="preserve"> روح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نفس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بوده.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زندگ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انب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اء</w:t>
      </w:r>
      <w:r w:rsidRPr="004A50B5">
        <w:rPr>
          <w:rtl/>
          <w:lang w:bidi="fa-IR"/>
        </w:rPr>
        <w:t xml:space="preserve"> و ائمه و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امبران</w:t>
      </w:r>
      <w:r w:rsidRPr="004A50B5">
        <w:rPr>
          <w:rtl/>
          <w:lang w:bidi="fa-IR"/>
        </w:rPr>
        <w:t xml:space="preserve"> بزرگ و مصلح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عال</w:t>
      </w:r>
      <w:r w:rsidRPr="004A50B5">
        <w:rPr>
          <w:rFonts w:hint="cs"/>
          <w:rtl/>
          <w:lang w:bidi="fa-IR"/>
        </w:rPr>
        <w:t>ی</w:t>
      </w:r>
      <w:r w:rsidR="00111539">
        <w:rPr>
          <w:rFonts w:hint="cs"/>
          <w:rtl/>
          <w:lang w:bidi="fa-IR"/>
        </w:rPr>
        <w:t xml:space="preserve"> </w:t>
      </w:r>
      <w:r w:rsidRPr="004A50B5">
        <w:rPr>
          <w:rFonts w:hint="eastAsia"/>
          <w:rtl/>
          <w:lang w:bidi="fa-IR"/>
        </w:rPr>
        <w:t>قدر</w:t>
      </w:r>
      <w:r w:rsidRPr="004A50B5">
        <w:rPr>
          <w:rtl/>
          <w:lang w:bidi="fa-IR"/>
        </w:rPr>
        <w:t xml:space="preserve"> گواه صادق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بر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واقع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است که در صفحات قبل در اطراف آن سخن رانه شد.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آن</w:t>
      </w:r>
      <w:r w:rsidRPr="004A50B5">
        <w:rPr>
          <w:rtl/>
          <w:lang w:bidi="fa-IR"/>
        </w:rPr>
        <w:t xml:space="preserve"> راهنما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ان</w:t>
      </w:r>
      <w:r w:rsidRPr="004A50B5">
        <w:rPr>
          <w:rtl/>
          <w:lang w:bidi="fa-IR"/>
        </w:rPr>
        <w:t xml:space="preserve"> پاک خود دارا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آراستگ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کامل در تمام زوا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ح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ات</w:t>
      </w:r>
      <w:r w:rsidRPr="004A50B5">
        <w:rPr>
          <w:rtl/>
          <w:lang w:bidi="fa-IR"/>
        </w:rPr>
        <w:t xml:space="preserve"> بودند، و از نظر هدف نسبت به توده حلق جز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پرورش روان و رساندن انسان به مقام قرب حضرت لا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زال</w:t>
      </w:r>
      <w:r w:rsidRPr="004A50B5">
        <w:rPr>
          <w:rtl/>
          <w:lang w:bidi="fa-IR"/>
        </w:rPr>
        <w:t xml:space="preserve">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</w:t>
      </w:r>
      <w:r w:rsidRPr="004A50B5">
        <w:rPr>
          <w:rtl/>
          <w:lang w:bidi="fa-IR"/>
        </w:rPr>
        <w:t xml:space="preserve">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گر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ارزش قائل نبودند.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البته</w:t>
      </w:r>
      <w:r w:rsidRPr="004A50B5">
        <w:rPr>
          <w:rtl/>
          <w:lang w:bidi="fa-IR"/>
        </w:rPr>
        <w:t xml:space="preserve"> توجه آنان به امور ماد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</w:t>
      </w:r>
      <w:r w:rsidRPr="004A50B5">
        <w:rPr>
          <w:rtl/>
          <w:lang w:bidi="fa-IR"/>
        </w:rPr>
        <w:t xml:space="preserve"> مسأله طب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ع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ول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دانست که آنان به تمام نمودها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ظاهر جهان به عنوان وس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له</w:t>
      </w:r>
      <w:r w:rsidRPr="004A50B5">
        <w:rPr>
          <w:rtl/>
          <w:lang w:bidi="fa-IR"/>
        </w:rPr>
        <w:t xml:space="preserve">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دن</w:t>
      </w:r>
      <w:r w:rsidRPr="004A50B5">
        <w:rPr>
          <w:rtl/>
          <w:lang w:bidi="fa-IR"/>
        </w:rPr>
        <w:t xml:space="preserve"> به مقامات عال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تر نظر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کردند، ه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چگاه</w:t>
      </w:r>
      <w:r w:rsidRPr="004A50B5">
        <w:rPr>
          <w:rtl/>
          <w:lang w:bidi="fa-IR"/>
        </w:rPr>
        <w:t xml:space="preserve">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</w:t>
      </w:r>
      <w:r w:rsidRPr="004A50B5">
        <w:rPr>
          <w:rtl/>
          <w:lang w:bidi="fa-IR"/>
        </w:rPr>
        <w:t xml:space="preserve"> برنامه ماد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را هدف قرار ندادند تا به رس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دن</w:t>
      </w:r>
      <w:r w:rsidRPr="004A50B5">
        <w:rPr>
          <w:rtl/>
          <w:lang w:bidi="fa-IR"/>
        </w:rPr>
        <w:t xml:space="preserve"> به آن برا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شان</w:t>
      </w:r>
      <w:r w:rsidRPr="004A50B5">
        <w:rPr>
          <w:rtl/>
          <w:lang w:bidi="fa-IR"/>
        </w:rPr>
        <w:t xml:space="preserve"> حالت توقف و سکون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</w:t>
      </w:r>
      <w:r w:rsidRPr="004A50B5">
        <w:rPr>
          <w:rtl/>
          <w:lang w:bidi="fa-IR"/>
        </w:rPr>
        <w:t xml:space="preserve"> 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>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111539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در</w:t>
      </w:r>
      <w:r w:rsidRPr="004A50B5">
        <w:rPr>
          <w:rtl/>
          <w:lang w:bidi="fa-IR"/>
        </w:rPr>
        <w:t xml:space="preserve"> تار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خ</w:t>
      </w:r>
      <w:r w:rsidRPr="004A50B5">
        <w:rPr>
          <w:rtl/>
          <w:lang w:bidi="fa-IR"/>
        </w:rPr>
        <w:t xml:space="preserve"> بشر حضرت موس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</w:t>
      </w:r>
      <w:r w:rsidR="006C238D" w:rsidRPr="006C238D">
        <w:rPr>
          <w:rStyle w:val="libAlaemChar"/>
          <w:rtl/>
        </w:rPr>
        <w:t xml:space="preserve">عليه‌السلام </w:t>
      </w:r>
      <w:r w:rsidRPr="004A50B5">
        <w:rPr>
          <w:rtl/>
          <w:lang w:bidi="fa-IR"/>
        </w:rPr>
        <w:t>از شدت زهد به سبز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صحرا قانع بود و در آن موقع که از 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راب</w:t>
      </w:r>
      <w:r w:rsidRPr="004A50B5">
        <w:rPr>
          <w:rtl/>
          <w:lang w:bidi="fa-IR"/>
        </w:rPr>
        <w:t xml:space="preserve"> ساختن گوس</w:t>
      </w:r>
      <w:r w:rsidR="00111539">
        <w:rPr>
          <w:rFonts w:hint="cs"/>
          <w:rtl/>
          <w:lang w:bidi="fa-IR"/>
        </w:rPr>
        <w:t>ف</w:t>
      </w:r>
      <w:r w:rsidRPr="004A50B5">
        <w:rPr>
          <w:rtl/>
          <w:lang w:bidi="fa-IR"/>
        </w:rPr>
        <w:t>ندان شع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ب</w:t>
      </w:r>
      <w:r w:rsidRPr="004A50B5">
        <w:rPr>
          <w:rtl/>
          <w:lang w:bidi="fa-IR"/>
        </w:rPr>
        <w:t xml:space="preserve"> فارغ شد بنابه قول قرآن: در پناه درخت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گرسنه و مستمند بر زم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نشست،از خدا قرص نان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طلب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که آن هم پس از چند روز در دهان گذاشت آن زمان هم که در ا</w:t>
      </w:r>
      <w:r w:rsidRPr="004A50B5">
        <w:rPr>
          <w:rFonts w:hint="eastAsia"/>
          <w:rtl/>
          <w:lang w:bidi="fa-IR"/>
        </w:rPr>
        <w:t>وج</w:t>
      </w:r>
      <w:r w:rsidRPr="004A50B5">
        <w:rPr>
          <w:rtl/>
          <w:lang w:bidi="fa-IR"/>
        </w:rPr>
        <w:t xml:space="preserve"> 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است</w:t>
      </w:r>
      <w:r w:rsidRPr="004A50B5">
        <w:rPr>
          <w:rtl/>
          <w:lang w:bidi="fa-IR"/>
        </w:rPr>
        <w:t xml:space="preserve"> برقوم بن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اسرا</w:t>
      </w:r>
      <w:r w:rsidRPr="004A50B5">
        <w:rPr>
          <w:rFonts w:hint="cs"/>
          <w:rtl/>
          <w:lang w:bidi="fa-IR"/>
        </w:rPr>
        <w:t>یی</w:t>
      </w:r>
      <w:r w:rsidRPr="004A50B5">
        <w:rPr>
          <w:rFonts w:hint="eastAsia"/>
          <w:rtl/>
          <w:lang w:bidi="fa-IR"/>
        </w:rPr>
        <w:t>ل</w:t>
      </w:r>
      <w:r w:rsidRPr="004A50B5">
        <w:rPr>
          <w:rtl/>
          <w:lang w:bidi="fa-IR"/>
        </w:rPr>
        <w:t xml:space="preserve"> بود عاد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تر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زندگ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ماد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را داشت، ول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از نظر فضا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</w:t>
      </w:r>
      <w:r w:rsidRPr="004A50B5">
        <w:rPr>
          <w:rtl/>
          <w:lang w:bidi="fa-IR"/>
        </w:rPr>
        <w:t xml:space="preserve"> و مکارم اخلاق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سرآمد جهان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ان</w:t>
      </w:r>
      <w:r w:rsidRPr="004A50B5">
        <w:rPr>
          <w:rtl/>
          <w:lang w:bidi="fa-IR"/>
        </w:rPr>
        <w:t xml:space="preserve"> بود.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lastRenderedPageBreak/>
        <w:t>داود</w:t>
      </w:r>
      <w:r w:rsidRPr="004A50B5">
        <w:rPr>
          <w:rtl/>
          <w:lang w:bidi="fa-IR"/>
        </w:rPr>
        <w:t xml:space="preserve"> آن سرا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نده</w:t>
      </w:r>
      <w:r w:rsidRPr="004A50B5">
        <w:rPr>
          <w:rtl/>
          <w:lang w:bidi="fa-IR"/>
        </w:rPr>
        <w:t xml:space="preserve"> آسمان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پادشاه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عظ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</w:t>
      </w:r>
      <w:r w:rsidRPr="004A50B5">
        <w:rPr>
          <w:rtl/>
          <w:lang w:bidi="fa-IR"/>
        </w:rPr>
        <w:t xml:space="preserve"> الشأن و مقتدر بود با دست خود از ل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ف</w:t>
      </w:r>
      <w:r w:rsidRPr="004A50B5">
        <w:rPr>
          <w:rtl/>
          <w:lang w:bidi="fa-IR"/>
        </w:rPr>
        <w:t xml:space="preserve"> خرما سبد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بافت و بدان وس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له</w:t>
      </w:r>
      <w:r w:rsidRPr="004A50B5">
        <w:rPr>
          <w:rtl/>
          <w:lang w:bidi="fa-IR"/>
        </w:rPr>
        <w:t xml:space="preserve"> امرار معاش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کرد و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قانون را فرزند بزرگوارش سل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مان</w:t>
      </w:r>
      <w:r w:rsidRPr="004A50B5">
        <w:rPr>
          <w:rtl/>
          <w:lang w:bidi="fa-IR"/>
        </w:rPr>
        <w:t xml:space="preserve"> که از نظر حشمت شاه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از اول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و آخر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فوق العاده تر بود به ارث برد.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111539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پسر</w:t>
      </w:r>
      <w:r w:rsidRPr="004A50B5">
        <w:rPr>
          <w:rtl/>
          <w:lang w:bidi="fa-IR"/>
        </w:rPr>
        <w:t xml:space="preserve"> مر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</w:t>
      </w:r>
      <w:r w:rsidRPr="004A50B5">
        <w:rPr>
          <w:rtl/>
          <w:lang w:bidi="fa-IR"/>
        </w:rPr>
        <w:t xml:space="preserve"> عذراء ع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س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ح</w:t>
      </w:r>
      <w:r w:rsidRPr="004A50B5">
        <w:rPr>
          <w:rtl/>
          <w:lang w:bidi="fa-IR"/>
        </w:rPr>
        <w:t xml:space="preserve"> از خاک بستر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گرفت و کاخ پادشاه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</w:t>
      </w:r>
      <w:r w:rsidRPr="004A50B5">
        <w:rPr>
          <w:rtl/>
          <w:lang w:bidi="fa-IR"/>
        </w:rPr>
        <w:t xml:space="preserve"> دامن کوه و</w:t>
      </w:r>
      <w:r w:rsidR="00111539">
        <w:rPr>
          <w:rFonts w:hint="cs"/>
          <w:rtl/>
          <w:lang w:bidi="fa-IR"/>
        </w:rPr>
        <w:t xml:space="preserve"> </w:t>
      </w:r>
      <w:r w:rsidRPr="004A50B5">
        <w:rPr>
          <w:rFonts w:hint="eastAsia"/>
          <w:rtl/>
          <w:lang w:bidi="fa-IR"/>
        </w:rPr>
        <w:t>چراغ</w:t>
      </w:r>
      <w:r w:rsidRPr="004A50B5">
        <w:rPr>
          <w:rtl/>
          <w:lang w:bidi="fa-IR"/>
        </w:rPr>
        <w:t xml:space="preserve"> خانه او مهتاب شب افروز و آن قدر به گرسنگ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عادت کرده بود که احت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اج</w:t>
      </w:r>
      <w:r w:rsidRPr="004A50B5">
        <w:rPr>
          <w:rtl/>
          <w:lang w:bidi="fa-IR"/>
        </w:rPr>
        <w:t xml:space="preserve"> به نان و خورش نداشت، با علف ش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و سبز 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ابان</w:t>
      </w:r>
      <w:r w:rsidRPr="004A50B5">
        <w:rPr>
          <w:rtl/>
          <w:lang w:bidi="fa-IR"/>
        </w:rPr>
        <w:t xml:space="preserve"> با گرسنگ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مبارزه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کرد، جهان را نور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داد، کور مادرزاد را شفا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بخش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د،</w:t>
      </w:r>
      <w:r w:rsidRPr="004A50B5">
        <w:rPr>
          <w:rtl/>
          <w:lang w:bidi="fa-IR"/>
        </w:rPr>
        <w:t xml:space="preserve"> جذام را از بدبخت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رهاند، مرده را زنده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کرد، نفوس خاک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ماد</w:t>
      </w:r>
      <w:r w:rsidRPr="004A50B5">
        <w:rPr>
          <w:rFonts w:hint="cs"/>
          <w:rtl/>
          <w:lang w:bidi="fa-IR"/>
        </w:rPr>
        <w:t>ی</w:t>
      </w:r>
      <w:r w:rsidR="00111539">
        <w:rPr>
          <w:rFonts w:hint="cs"/>
          <w:rtl/>
          <w:lang w:bidi="fa-IR"/>
        </w:rPr>
        <w:t xml:space="preserve"> </w:t>
      </w:r>
      <w:r w:rsidRPr="004A50B5">
        <w:rPr>
          <w:rFonts w:hint="eastAsia"/>
          <w:rtl/>
          <w:lang w:bidi="fa-IR"/>
        </w:rPr>
        <w:t>گران</w:t>
      </w:r>
      <w:r w:rsidRPr="004A50B5">
        <w:rPr>
          <w:rtl/>
          <w:lang w:bidi="fa-IR"/>
        </w:rPr>
        <w:t xml:space="preserve"> را به عال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تر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عالم صفا و مهر و محبت و اشت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اق</w:t>
      </w:r>
      <w:r w:rsidRPr="004A50B5">
        <w:rPr>
          <w:rtl/>
          <w:lang w:bidi="fa-IR"/>
        </w:rPr>
        <w:t xml:space="preserve"> به حق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رساند.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111539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مرکب</w:t>
      </w:r>
      <w:r w:rsidRPr="004A50B5">
        <w:rPr>
          <w:rtl/>
          <w:lang w:bidi="fa-IR"/>
        </w:rPr>
        <w:t xml:space="preserve"> سوار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</w:t>
      </w:r>
      <w:r w:rsidRPr="004A50B5">
        <w:rPr>
          <w:rtl/>
          <w:lang w:bidi="fa-IR"/>
        </w:rPr>
        <w:t xml:space="preserve"> پاها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او بود، و دست 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پاک و 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گناهش او را از خدمتکار مستغن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داشت. </w:t>
      </w:r>
      <w:r w:rsidRPr="00111539">
        <w:rPr>
          <w:rStyle w:val="libFootnotenumChar"/>
          <w:rtl/>
        </w:rPr>
        <w:t>(1)</w:t>
      </w:r>
      <w:r w:rsidRPr="004A50B5">
        <w:rPr>
          <w:rtl/>
          <w:lang w:bidi="fa-IR"/>
        </w:rPr>
        <w:t>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تار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خ</w:t>
      </w:r>
      <w:r w:rsidRPr="004A50B5">
        <w:rPr>
          <w:rtl/>
          <w:lang w:bidi="fa-IR"/>
        </w:rPr>
        <w:t xml:space="preserve"> پرارزش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امبر</w:t>
      </w:r>
      <w:r w:rsidRPr="004A50B5">
        <w:rPr>
          <w:rtl/>
          <w:lang w:bidi="fa-IR"/>
        </w:rPr>
        <w:t xml:space="preserve"> اسلام و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شوا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ان</w:t>
      </w:r>
      <w:r w:rsidRPr="004A50B5">
        <w:rPr>
          <w:rtl/>
          <w:lang w:bidi="fa-IR"/>
        </w:rPr>
        <w:t xml:space="preserve"> بزرگ ش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عه</w:t>
      </w:r>
      <w:r w:rsidRPr="004A50B5">
        <w:rPr>
          <w:rtl/>
          <w:lang w:bidi="fa-IR"/>
        </w:rPr>
        <w:t xml:space="preserve"> است که تمام نشان دهنده کمالات و فضا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</w:t>
      </w:r>
      <w:r w:rsidRPr="004A50B5">
        <w:rPr>
          <w:rtl/>
          <w:lang w:bidi="fa-IR"/>
        </w:rPr>
        <w:t xml:space="preserve"> و حقا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ق</w:t>
      </w:r>
      <w:r w:rsidRPr="004A50B5">
        <w:rPr>
          <w:rtl/>
          <w:lang w:bidi="fa-IR"/>
        </w:rPr>
        <w:t xml:space="preserve"> عال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انسان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است.</w:t>
      </w:r>
      <w:r w:rsidR="00111539" w:rsidRPr="004A50B5">
        <w:rPr>
          <w:rFonts w:hint="eastAsia"/>
          <w:rtl/>
          <w:lang w:bidi="fa-IR"/>
        </w:rPr>
        <w:t xml:space="preserve"> </w:t>
      </w:r>
      <w:r w:rsidRPr="004A50B5">
        <w:rPr>
          <w:rFonts w:hint="eastAsia"/>
          <w:rtl/>
          <w:lang w:bidi="fa-IR"/>
        </w:rPr>
        <w:t>ه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چ</w:t>
      </w:r>
      <w:r w:rsidRPr="004A50B5">
        <w:rPr>
          <w:rtl/>
          <w:lang w:bidi="fa-IR"/>
        </w:rPr>
        <w:t xml:space="preserve"> دل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</w:t>
      </w:r>
      <w:r w:rsidRPr="004A50B5">
        <w:rPr>
          <w:rtl/>
          <w:lang w:bidi="fa-IR"/>
        </w:rPr>
        <w:t xml:space="preserve"> و شاهد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صدق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امبران</w:t>
      </w:r>
      <w:r w:rsidRPr="004A50B5">
        <w:rPr>
          <w:rtl/>
          <w:lang w:bidi="fa-IR"/>
        </w:rPr>
        <w:t xml:space="preserve"> و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شوا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ان</w:t>
      </w:r>
      <w:r w:rsidRPr="004A50B5">
        <w:rPr>
          <w:rtl/>
          <w:lang w:bidi="fa-IR"/>
        </w:rPr>
        <w:t xml:space="preserve"> دوازده گانه ش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عه</w:t>
      </w:r>
      <w:r w:rsidRPr="004A50B5">
        <w:rPr>
          <w:rtl/>
          <w:lang w:bidi="fa-IR"/>
        </w:rPr>
        <w:t xml:space="preserve"> محکم تر از تار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خ</w:t>
      </w:r>
      <w:r w:rsidRPr="004A50B5">
        <w:rPr>
          <w:rtl/>
          <w:lang w:bidi="fa-IR"/>
        </w:rPr>
        <w:t xml:space="preserve"> زندگ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وضع نفسان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گفتار و رفتار آنان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ست،</w:t>
      </w:r>
      <w:r w:rsidRPr="004A50B5">
        <w:rPr>
          <w:rtl/>
          <w:lang w:bidi="fa-IR"/>
        </w:rPr>
        <w:t xml:space="preserve"> ز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را</w:t>
      </w:r>
      <w:r w:rsidRPr="004A50B5">
        <w:rPr>
          <w:rtl/>
          <w:lang w:bidi="fa-IR"/>
        </w:rPr>
        <w:t xml:space="preserve"> انگ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</w:t>
      </w:r>
      <w:r w:rsidR="006C238D">
        <w:rPr>
          <w:rFonts w:hint="cs"/>
          <w:rtl/>
        </w:rPr>
        <w:t>ه</w:t>
      </w:r>
      <w:r w:rsidRPr="004A50B5">
        <w:rPr>
          <w:rtl/>
          <w:lang w:bidi="fa-IR"/>
        </w:rPr>
        <w:t xml:space="preserve"> نبوت و وح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امبران</w:t>
      </w:r>
      <w:r w:rsidRPr="004A50B5">
        <w:rPr>
          <w:rtl/>
          <w:lang w:bidi="fa-IR"/>
        </w:rPr>
        <w:t xml:space="preserve"> را برم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انگ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خت</w:t>
      </w:r>
      <w:r w:rsidRPr="004A50B5">
        <w:rPr>
          <w:rtl/>
          <w:lang w:bidi="fa-IR"/>
        </w:rPr>
        <w:t xml:space="preserve"> و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گرفتن ابلاغ بر آنان غلبه داشت حق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قت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بود که آنان را به آن کمالات آراست و </w:t>
      </w:r>
      <w:r w:rsidRPr="004A50B5">
        <w:rPr>
          <w:rFonts w:hint="eastAsia"/>
          <w:rtl/>
          <w:lang w:bidi="fa-IR"/>
        </w:rPr>
        <w:t>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خواست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گران</w:t>
      </w:r>
      <w:r w:rsidRPr="004A50B5">
        <w:rPr>
          <w:rtl/>
          <w:lang w:bidi="fa-IR"/>
        </w:rPr>
        <w:t xml:space="preserve"> را هم 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ارا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د،</w:t>
      </w:r>
      <w:r w:rsidRPr="004A50B5">
        <w:rPr>
          <w:rtl/>
          <w:lang w:bidi="fa-IR"/>
        </w:rPr>
        <w:t xml:space="preserve"> و واقع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وح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با تحل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</w:t>
      </w:r>
      <w:r w:rsidRPr="004A50B5">
        <w:rPr>
          <w:rtl/>
          <w:lang w:bidi="fa-IR"/>
        </w:rPr>
        <w:t xml:space="preserve"> 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روان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امروز قابل شناخت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ست</w:t>
      </w:r>
      <w:r w:rsidRPr="004A50B5">
        <w:rPr>
          <w:rtl/>
          <w:lang w:bidi="fa-IR"/>
        </w:rPr>
        <w:t>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lastRenderedPageBreak/>
        <w:t>وح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را جز از طر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ق</w:t>
      </w:r>
      <w:r w:rsidRPr="004A50B5">
        <w:rPr>
          <w:rtl/>
          <w:lang w:bidi="fa-IR"/>
        </w:rPr>
        <w:t xml:space="preserve"> آثار نم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توان شناخت، همچنان که منشأ هر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رو</w:t>
      </w:r>
      <w:r w:rsidRPr="004A50B5">
        <w:rPr>
          <w:rFonts w:hint="cs"/>
          <w:rtl/>
          <w:lang w:bidi="fa-IR"/>
        </w:rPr>
        <w:t>یی</w:t>
      </w:r>
      <w:r w:rsidRPr="004A50B5">
        <w:rPr>
          <w:rtl/>
          <w:lang w:bidi="fa-IR"/>
        </w:rPr>
        <w:t xml:space="preserve"> را جز با آثار و قدرت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در مظاهر شخص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آن پد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آ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نم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توان شناخت، و چنان که تار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خ</w:t>
      </w:r>
      <w:r w:rsidRPr="004A50B5">
        <w:rPr>
          <w:rtl/>
          <w:lang w:bidi="fa-IR"/>
        </w:rPr>
        <w:t xml:space="preserve"> نشان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دهد نبوت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</w:t>
      </w:r>
      <w:r w:rsidRPr="004A50B5">
        <w:rPr>
          <w:rtl/>
          <w:lang w:bidi="fa-IR"/>
        </w:rPr>
        <w:t xml:space="preserve"> پد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ده</w:t>
      </w:r>
      <w:r w:rsidRPr="004A50B5">
        <w:rPr>
          <w:rtl/>
          <w:lang w:bidi="fa-IR"/>
        </w:rPr>
        <w:t xml:space="preserve"> فرد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نبوده بلکه در آفاق مختلف و فواصل زمان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وسته</w:t>
      </w:r>
      <w:r w:rsidRPr="004A50B5">
        <w:rPr>
          <w:rtl/>
          <w:lang w:bidi="fa-IR"/>
        </w:rPr>
        <w:t xml:space="preserve"> و مکرر پد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آمده و همه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امبران</w:t>
      </w:r>
      <w:r w:rsidRPr="004A50B5">
        <w:rPr>
          <w:rtl/>
          <w:lang w:bidi="fa-IR"/>
        </w:rPr>
        <w:t xml:space="preserve"> در سا</w:t>
      </w:r>
      <w:r w:rsidRPr="004A50B5">
        <w:rPr>
          <w:rFonts w:hint="cs"/>
          <w:rtl/>
          <w:lang w:bidi="fa-IR"/>
        </w:rPr>
        <w:t>ی</w:t>
      </w:r>
      <w:r w:rsidR="006C238D">
        <w:rPr>
          <w:rFonts w:hint="cs"/>
          <w:rtl/>
        </w:rPr>
        <w:t>ه</w:t>
      </w:r>
      <w:r w:rsidRPr="004A50B5">
        <w:rPr>
          <w:rtl/>
          <w:lang w:bidi="fa-IR"/>
        </w:rPr>
        <w:t xml:space="preserve"> آن خصا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ص</w:t>
      </w:r>
      <w:r w:rsidRPr="004A50B5">
        <w:rPr>
          <w:rtl/>
          <w:lang w:bidi="fa-IR"/>
        </w:rPr>
        <w:t xml:space="preserve"> و اوصاف مشترک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داشتند، و در اصول دعوت و راه و روش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جاد</w:t>
      </w:r>
      <w:r w:rsidRPr="004A50B5">
        <w:rPr>
          <w:rtl/>
          <w:lang w:bidi="fa-IR"/>
        </w:rPr>
        <w:t xml:space="preserve"> مکارم اخلاق در بشر با هم شب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ه</w:t>
      </w:r>
      <w:r w:rsidRPr="004A50B5">
        <w:rPr>
          <w:rtl/>
          <w:lang w:bidi="fa-IR"/>
        </w:rPr>
        <w:t xml:space="preserve"> بودند.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وضع</w:t>
      </w:r>
      <w:r w:rsidRPr="004A50B5">
        <w:rPr>
          <w:rtl/>
          <w:lang w:bidi="fa-IR"/>
        </w:rPr>
        <w:t xml:space="preserve"> روح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اخلاق و جسم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آنان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مردم هر عصر و قوم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در 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انشان</w:t>
      </w:r>
      <w:r w:rsidRPr="004A50B5">
        <w:rPr>
          <w:rtl/>
          <w:lang w:bidi="fa-IR"/>
        </w:rPr>
        <w:t xml:space="preserve"> ق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ام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کردند بس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روشن بود،چنانکه ه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چ</w:t>
      </w:r>
      <w:r w:rsidRPr="004A50B5">
        <w:rPr>
          <w:rtl/>
          <w:lang w:bidi="fa-IR"/>
        </w:rPr>
        <w:t xml:space="preserve"> محقق و پ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جو</w:t>
      </w:r>
      <w:r w:rsidRPr="004A50B5">
        <w:rPr>
          <w:rFonts w:hint="cs"/>
          <w:rtl/>
          <w:lang w:bidi="fa-IR"/>
        </w:rPr>
        <w:t>یی</w:t>
      </w:r>
      <w:r w:rsidRPr="004A50B5">
        <w:rPr>
          <w:rtl/>
          <w:lang w:bidi="fa-IR"/>
        </w:rPr>
        <w:t xml:space="preserve"> نم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تواند ادعا کند: که</w:t>
      </w:r>
    </w:p>
    <w:p w:rsidR="004A50B5" w:rsidRPr="00111539" w:rsidRDefault="00111539" w:rsidP="00111539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</w:t>
      </w:r>
    </w:p>
    <w:p w:rsidR="004A50B5" w:rsidRPr="004A50B5" w:rsidRDefault="004A50B5" w:rsidP="00111539">
      <w:pPr>
        <w:pStyle w:val="libFootnote0"/>
        <w:rPr>
          <w:rtl/>
          <w:lang w:bidi="fa-IR"/>
        </w:rPr>
      </w:pPr>
      <w:r w:rsidRPr="004A50B5">
        <w:rPr>
          <w:rtl/>
          <w:lang w:bidi="fa-IR"/>
        </w:rPr>
        <w:t>1- 1) نهج البلاغه، جواد فاضل- ص 15.</w:t>
      </w:r>
    </w:p>
    <w:p w:rsidR="004A50B5" w:rsidRPr="004A50B5" w:rsidRDefault="00111539" w:rsidP="004A50B5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4A50B5" w:rsidRPr="004A50B5">
        <w:rPr>
          <w:rFonts w:hint="eastAsia"/>
          <w:rtl/>
          <w:lang w:bidi="fa-IR"/>
        </w:rPr>
        <w:lastRenderedPageBreak/>
        <w:t>آنان</w:t>
      </w:r>
      <w:r w:rsidR="004A50B5" w:rsidRPr="004A50B5">
        <w:rPr>
          <w:rtl/>
          <w:lang w:bidi="fa-IR"/>
        </w:rPr>
        <w:t xml:space="preserve"> دچار انحراف ها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روح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ا</w:t>
      </w:r>
      <w:r w:rsidR="004A50B5" w:rsidRPr="004A50B5">
        <w:rPr>
          <w:rtl/>
          <w:lang w:bidi="fa-IR"/>
        </w:rPr>
        <w:t xml:space="preserve"> اخلاق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ا</w:t>
      </w:r>
      <w:r w:rsidR="004A50B5" w:rsidRPr="004A50B5">
        <w:rPr>
          <w:rtl/>
          <w:lang w:bidi="fa-IR"/>
        </w:rPr>
        <w:t xml:space="preserve"> بدن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ا</w:t>
      </w:r>
      <w:r w:rsidR="004A50B5" w:rsidRPr="004A50B5">
        <w:rPr>
          <w:rtl/>
          <w:lang w:bidi="fa-IR"/>
        </w:rPr>
        <w:t xml:space="preserve"> تشنج ها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عصب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بوده اند.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از</w:t>
      </w:r>
      <w:r w:rsidRPr="004A50B5">
        <w:rPr>
          <w:rtl/>
          <w:lang w:bidi="fa-IR"/>
        </w:rPr>
        <w:t xml:space="preserve"> سو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گر</w:t>
      </w:r>
      <w:r w:rsidRPr="004A50B5">
        <w:rPr>
          <w:rtl/>
          <w:lang w:bidi="fa-IR"/>
        </w:rPr>
        <w:t xml:space="preserve"> هر چه تار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خ</w:t>
      </w:r>
      <w:r w:rsidRPr="004A50B5">
        <w:rPr>
          <w:rtl/>
          <w:lang w:bidi="fa-IR"/>
        </w:rPr>
        <w:t xml:space="preserve"> ح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ات</w:t>
      </w:r>
      <w:r w:rsidRPr="004A50B5">
        <w:rPr>
          <w:rtl/>
          <w:lang w:bidi="fa-IR"/>
        </w:rPr>
        <w:t xml:space="preserve"> آنان به وس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له</w:t>
      </w:r>
      <w:r w:rsidRPr="004A50B5">
        <w:rPr>
          <w:rtl/>
          <w:lang w:bidi="fa-IR"/>
        </w:rPr>
        <w:t xml:space="preserve"> آثار مختلف و منقولات ملل رس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ده</w:t>
      </w:r>
      <w:r w:rsidRPr="004A50B5">
        <w:rPr>
          <w:rtl/>
          <w:lang w:bidi="fa-IR"/>
        </w:rPr>
        <w:t xml:space="preserve"> مب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است که:آنان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</w:t>
      </w:r>
      <w:r w:rsidRPr="004A50B5">
        <w:rPr>
          <w:rtl/>
          <w:lang w:bidi="fa-IR"/>
        </w:rPr>
        <w:t xml:space="preserve"> از ق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ام</w:t>
      </w:r>
      <w:r w:rsidRPr="004A50B5">
        <w:rPr>
          <w:rtl/>
          <w:lang w:bidi="fa-IR"/>
        </w:rPr>
        <w:t xml:space="preserve"> به دعوت نمونه کامل سلامت جسم و اعتدال خلق و قدرت عقل و تشخ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ص</w:t>
      </w:r>
      <w:r w:rsidRPr="004A50B5">
        <w:rPr>
          <w:rtl/>
          <w:lang w:bidi="fa-IR"/>
        </w:rPr>
        <w:t xml:space="preserve"> بودند.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6A5218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آنان</w:t>
      </w:r>
      <w:r w:rsidRPr="004A50B5">
        <w:rPr>
          <w:rtl/>
          <w:lang w:bidi="fa-IR"/>
        </w:rPr>
        <w:t xml:space="preserve"> هستند که نام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کو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شان</w:t>
      </w:r>
      <w:r w:rsidRPr="004A50B5">
        <w:rPr>
          <w:rtl/>
          <w:lang w:bidi="fa-IR"/>
        </w:rPr>
        <w:t xml:space="preserve"> بر تارک فلک اطلس چون خورش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فروزان نوربخش زمانها و اعصار تا پا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ان</w:t>
      </w:r>
      <w:r w:rsidRPr="004A50B5">
        <w:rPr>
          <w:rtl/>
          <w:lang w:bidi="fa-IR"/>
        </w:rPr>
        <w:t xml:space="preserve"> زندگ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جهان است.</w:t>
      </w:r>
      <w:r w:rsidR="006A5218" w:rsidRPr="004A50B5">
        <w:rPr>
          <w:rFonts w:hint="eastAsia"/>
          <w:rtl/>
          <w:lang w:bidi="fa-IR"/>
        </w:rPr>
        <w:t xml:space="preserve"> </w:t>
      </w:r>
      <w:r w:rsidRPr="004A50B5">
        <w:rPr>
          <w:rFonts w:hint="eastAsia"/>
          <w:rtl/>
          <w:lang w:bidi="fa-IR"/>
        </w:rPr>
        <w:t>بزرگ</w:t>
      </w:r>
      <w:r w:rsidRPr="004A50B5">
        <w:rPr>
          <w:rtl/>
          <w:lang w:bidi="fa-IR"/>
        </w:rPr>
        <w:t xml:space="preserve"> و بزرگ زاده در جهان ز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اد</w:t>
      </w:r>
      <w:r w:rsidRPr="004A50B5">
        <w:rPr>
          <w:rtl/>
          <w:lang w:bidi="fa-IR"/>
        </w:rPr>
        <w:t xml:space="preserve"> بوجود آمده ول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امروز کوچکتر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خبر تار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خ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از آنان در دست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ست،</w:t>
      </w:r>
      <w:r w:rsidRPr="004A50B5">
        <w:rPr>
          <w:rtl/>
          <w:lang w:bidi="fa-IR"/>
        </w:rPr>
        <w:t xml:space="preserve"> و از آنان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هست خال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از نقاط ضعف خصوصاً در اخلاق و روح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ست</w:t>
      </w:r>
      <w:r w:rsidRPr="004A50B5">
        <w:rPr>
          <w:rtl/>
          <w:lang w:bidi="fa-IR"/>
        </w:rPr>
        <w:t>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در</w:t>
      </w:r>
      <w:r w:rsidRPr="004A50B5">
        <w:rPr>
          <w:rtl/>
          <w:lang w:bidi="fa-IR"/>
        </w:rPr>
        <w:t xml:space="preserve"> زمان هر سردار تار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خ</w:t>
      </w:r>
      <w:r w:rsidRPr="004A50B5">
        <w:rPr>
          <w:rtl/>
          <w:lang w:bidi="fa-IR"/>
        </w:rPr>
        <w:t xml:space="preserve"> و فاتح ماد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هر دوره، و هر غاصب زورگو</w:t>
      </w:r>
      <w:r w:rsidRPr="004A50B5">
        <w:rPr>
          <w:rFonts w:hint="cs"/>
          <w:rtl/>
          <w:lang w:bidi="fa-IR"/>
        </w:rPr>
        <w:t>یی</w:t>
      </w:r>
      <w:r w:rsidRPr="004A50B5">
        <w:rPr>
          <w:rtl/>
          <w:lang w:bidi="fa-IR"/>
        </w:rPr>
        <w:t xml:space="preserve"> صفحه کتابها و متن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وانها</w:t>
      </w:r>
      <w:r w:rsidRPr="004A50B5">
        <w:rPr>
          <w:rtl/>
          <w:lang w:bidi="fa-IR"/>
        </w:rPr>
        <w:t xml:space="preserve"> و گنج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نه</w:t>
      </w:r>
      <w:r w:rsidRPr="004A50B5">
        <w:rPr>
          <w:rtl/>
          <w:lang w:bidi="fa-IR"/>
        </w:rPr>
        <w:t xml:space="preserve"> دلها و لوح زبانها از مدح و ثنا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او لبر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شد، اما پس از پا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ان</w:t>
      </w:r>
      <w:r w:rsidRPr="004A50B5">
        <w:rPr>
          <w:rtl/>
          <w:lang w:bidi="fa-IR"/>
        </w:rPr>
        <w:t xml:space="preserve"> قدرت و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دلها و زبانها و کتابها و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وانها</w:t>
      </w:r>
      <w:r w:rsidRPr="004A50B5">
        <w:rPr>
          <w:rtl/>
          <w:lang w:bidi="fa-IR"/>
        </w:rPr>
        <w:t xml:space="preserve"> دست افزار فاتح و زورگو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گر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شد و از فاتح قبل جز چ</w:t>
      </w:r>
      <w:r w:rsidRPr="004A50B5">
        <w:rPr>
          <w:rFonts w:hint="eastAsia"/>
          <w:rtl/>
          <w:lang w:bidi="fa-IR"/>
        </w:rPr>
        <w:t>ند</w:t>
      </w:r>
      <w:r w:rsidRPr="004A50B5">
        <w:rPr>
          <w:rtl/>
          <w:lang w:bidi="fa-IR"/>
        </w:rPr>
        <w:t xml:space="preserve"> سطر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در تار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خ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کهنه بجا نم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ماند.با گذران عمر روزگار، حوادث جهان افزون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گردد، و ناچار صفحات تار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خ</w:t>
      </w:r>
      <w:r w:rsidRPr="004A50B5">
        <w:rPr>
          <w:rtl/>
          <w:lang w:bidi="fa-IR"/>
        </w:rPr>
        <w:t xml:space="preserve"> نخواهد توانست همه قصه ها و داستان 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جهان گشا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ان</w:t>
      </w:r>
      <w:r w:rsidRPr="004A50B5">
        <w:rPr>
          <w:rtl/>
          <w:lang w:bidi="fa-IR"/>
        </w:rPr>
        <w:t xml:space="preserve"> و درّندگان آدم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صورت را در گنج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نه</w:t>
      </w:r>
      <w:r w:rsidRPr="004A50B5">
        <w:rPr>
          <w:rtl/>
          <w:lang w:bidi="fa-IR"/>
        </w:rPr>
        <w:t xml:space="preserve"> خود نگاه بدارد.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اندک</w:t>
      </w:r>
      <w:r w:rsidRPr="004A50B5">
        <w:rPr>
          <w:rtl/>
          <w:lang w:bidi="fa-IR"/>
        </w:rPr>
        <w:t xml:space="preserve"> اندک سهم آنان در دفتر تار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خ</w:t>
      </w:r>
      <w:r w:rsidRPr="004A50B5">
        <w:rPr>
          <w:rtl/>
          <w:lang w:bidi="fa-IR"/>
        </w:rPr>
        <w:t xml:space="preserve"> کمتر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شود، تا آن که از هر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</w:t>
      </w:r>
      <w:r w:rsidRPr="004A50B5">
        <w:rPr>
          <w:rtl/>
          <w:lang w:bidi="fa-IR"/>
        </w:rPr>
        <w:t xml:space="preserve"> نام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مختصر بجا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ماند و بس و آن هم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tl/>
          <w:lang w:bidi="fa-IR"/>
        </w:rPr>
        <w:t xml:space="preserve">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tl/>
          <w:lang w:bidi="fa-IR"/>
        </w:rPr>
        <w:t xml:space="preserve"> زود از حوصله تار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خ</w:t>
      </w:r>
      <w:r w:rsidRPr="004A50B5">
        <w:rPr>
          <w:rtl/>
          <w:lang w:bidi="fa-IR"/>
        </w:rPr>
        <w:t xml:space="preserve"> خارج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</w:t>
      </w:r>
      <w:r w:rsidRPr="004A50B5">
        <w:rPr>
          <w:rtl/>
          <w:lang w:bidi="fa-IR"/>
        </w:rPr>
        <w:lastRenderedPageBreak/>
        <w:t>گردد و نص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ب</w:t>
      </w:r>
      <w:r w:rsidRPr="004A50B5">
        <w:rPr>
          <w:rtl/>
          <w:lang w:bidi="fa-IR"/>
        </w:rPr>
        <w:t xml:space="preserve"> فراموش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شود، ز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را</w:t>
      </w:r>
      <w:r w:rsidRPr="004A50B5">
        <w:rPr>
          <w:rtl/>
          <w:lang w:bidi="fa-IR"/>
        </w:rPr>
        <w:t xml:space="preserve"> عرصه فعال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و تکاپو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ح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ات</w:t>
      </w:r>
      <w:r w:rsidRPr="004A50B5">
        <w:rPr>
          <w:rtl/>
          <w:lang w:bidi="fa-IR"/>
        </w:rPr>
        <w:t xml:space="preserve"> جا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آن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ست</w:t>
      </w:r>
      <w:r w:rsidRPr="004A50B5">
        <w:rPr>
          <w:rtl/>
          <w:lang w:bidi="fa-IR"/>
        </w:rPr>
        <w:t xml:space="preserve"> که افسانه نفرت انگ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</w:t>
      </w:r>
      <w:r w:rsidRPr="004A50B5">
        <w:rPr>
          <w:rtl/>
          <w:lang w:bidi="fa-IR"/>
        </w:rPr>
        <w:t xml:space="preserve"> خونخواران و نام 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ارزش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وانگان</w:t>
      </w:r>
      <w:r w:rsidRPr="004A50B5">
        <w:rPr>
          <w:rtl/>
          <w:lang w:bidi="fa-IR"/>
        </w:rPr>
        <w:t xml:space="preserve"> هم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شه</w:t>
      </w:r>
      <w:r w:rsidRPr="004A50B5">
        <w:rPr>
          <w:rtl/>
          <w:lang w:bidi="fa-IR"/>
        </w:rPr>
        <w:t xml:space="preserve"> در آن بر جا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بماند.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رفته</w:t>
      </w:r>
      <w:r w:rsidRPr="004A50B5">
        <w:rPr>
          <w:rtl/>
          <w:lang w:bidi="fa-IR"/>
        </w:rPr>
        <w:t xml:space="preserve"> رفته ز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نت</w:t>
      </w:r>
      <w:r w:rsidRPr="004A50B5">
        <w:rPr>
          <w:rtl/>
          <w:lang w:bidi="fa-IR"/>
        </w:rPr>
        <w:t xml:space="preserve"> افتخارات موهوم از بر و تارک آن ستمگران و آن سرداران ظالم فرو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زد،</w:t>
      </w:r>
      <w:r w:rsidRPr="004A50B5">
        <w:rPr>
          <w:rtl/>
          <w:lang w:bidi="fa-IR"/>
        </w:rPr>
        <w:t xml:space="preserve"> و آنان از زمره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کان</w:t>
      </w:r>
      <w:r w:rsidRPr="004A50B5">
        <w:rPr>
          <w:rtl/>
          <w:lang w:bidi="fa-IR"/>
        </w:rPr>
        <w:t xml:space="preserve"> رانده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شوند، و در دولابچه موزه 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جنا</w:t>
      </w:r>
      <w:r w:rsidRPr="004A50B5">
        <w:rPr>
          <w:rFonts w:hint="cs"/>
          <w:rtl/>
          <w:lang w:bidi="fa-IR"/>
        </w:rPr>
        <w:t>یی</w:t>
      </w:r>
      <w:r w:rsidRPr="004A50B5">
        <w:rPr>
          <w:rtl/>
          <w:lang w:bidi="fa-IR"/>
        </w:rPr>
        <w:t xml:space="preserve"> قرار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رند</w:t>
      </w:r>
      <w:r w:rsidRPr="004A50B5">
        <w:rPr>
          <w:rtl/>
          <w:lang w:bidi="fa-IR"/>
        </w:rPr>
        <w:t xml:space="preserve"> تا نمودار شقاوت نسل و درجه انحطاط بشر باشند.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در</w:t>
      </w:r>
      <w:r w:rsidRPr="004A50B5">
        <w:rPr>
          <w:rtl/>
          <w:lang w:bidi="fa-IR"/>
        </w:rPr>
        <w:t xml:space="preserve">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ان</w:t>
      </w:r>
      <w:r w:rsidRPr="004A50B5">
        <w:rPr>
          <w:rtl/>
          <w:lang w:bidi="fa-IR"/>
        </w:rPr>
        <w:t xml:space="preserve"> نام و اثر آن کس جاو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است که قدرت بشر دوست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داشته، و در راه سعادت توده 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بشر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پا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ه</w:t>
      </w:r>
      <w:r w:rsidRPr="004A50B5">
        <w:rPr>
          <w:rtl/>
          <w:lang w:bidi="fa-IR"/>
        </w:rPr>
        <w:t xml:space="preserve"> تکامل و قانون ثابت ح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ات</w:t>
      </w:r>
      <w:r w:rsidRPr="004A50B5">
        <w:rPr>
          <w:rtl/>
          <w:lang w:bidi="fa-IR"/>
        </w:rPr>
        <w:t xml:space="preserve"> است، روزگار گذران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ده</w:t>
      </w:r>
      <w:r w:rsidRPr="004A50B5">
        <w:rPr>
          <w:rtl/>
          <w:lang w:bidi="fa-IR"/>
        </w:rPr>
        <w:t xml:space="preserve"> و هدفش با هدف طب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عت</w:t>
      </w:r>
      <w:r w:rsidRPr="004A50B5">
        <w:rPr>
          <w:rtl/>
          <w:lang w:bidi="fa-IR"/>
        </w:rPr>
        <w:t xml:space="preserve"> زنده و حساس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بوده.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سان عمر زودگذر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،</w:t>
      </w:r>
      <w:r w:rsidRPr="004A50B5">
        <w:rPr>
          <w:rtl/>
          <w:lang w:bidi="fa-IR"/>
        </w:rPr>
        <w:t xml:space="preserve"> به زمان ابد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منتها متصل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شود نام آن کس در دفتر خاطرات بشر، جاودانه ثبت است که از سطح تنعم و خودخواه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بالاتر رود و در افق پهناور و 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انتها</w:t>
      </w:r>
      <w:r w:rsidRPr="004A50B5">
        <w:rPr>
          <w:rFonts w:hint="cs"/>
          <w:rtl/>
          <w:lang w:bidi="fa-IR"/>
        </w:rPr>
        <w:t>یی</w:t>
      </w:r>
      <w:r w:rsidRPr="004A50B5">
        <w:rPr>
          <w:rtl/>
          <w:lang w:bidi="fa-IR"/>
        </w:rPr>
        <w:t xml:space="preserve"> که انسان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نام دارد پرواز کرده، و چندان غرقه ز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با</w:t>
      </w:r>
      <w:r w:rsidRPr="004A50B5">
        <w:rPr>
          <w:rFonts w:hint="cs"/>
          <w:rtl/>
          <w:lang w:bidi="fa-IR"/>
        </w:rPr>
        <w:t>یی</w:t>
      </w:r>
      <w:r w:rsidRPr="004A50B5">
        <w:rPr>
          <w:rtl/>
          <w:lang w:bidi="fa-IR"/>
        </w:rPr>
        <w:t xml:space="preserve"> ها و مسحور ح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ات</w:t>
      </w:r>
      <w:r w:rsidRPr="004A50B5">
        <w:rPr>
          <w:rtl/>
          <w:lang w:bidi="fa-IR"/>
        </w:rPr>
        <w:t xml:space="preserve"> حق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ق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بوده اند که ب</w:t>
      </w:r>
      <w:r w:rsidRPr="004A50B5">
        <w:rPr>
          <w:rFonts w:hint="eastAsia"/>
          <w:rtl/>
          <w:lang w:bidi="fa-IR"/>
        </w:rPr>
        <w:t>ه</w:t>
      </w:r>
      <w:r w:rsidRPr="004A50B5">
        <w:rPr>
          <w:rtl/>
          <w:lang w:bidi="fa-IR"/>
        </w:rPr>
        <w:t xml:space="preserve"> خوراک و پوشش توجه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نداشته و از لذا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ذ</w:t>
      </w:r>
      <w:r w:rsidRPr="004A50B5">
        <w:rPr>
          <w:rtl/>
          <w:lang w:bidi="fa-IR"/>
        </w:rPr>
        <w:t xml:space="preserve"> حق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tl/>
          <w:lang w:bidi="fa-IR"/>
        </w:rPr>
        <w:t xml:space="preserve"> و ناچ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</w:t>
      </w:r>
      <w:r w:rsidRPr="004A50B5">
        <w:rPr>
          <w:rtl/>
          <w:lang w:bidi="fa-IR"/>
        </w:rPr>
        <w:t xml:space="preserve"> دست شسته و ش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فته</w:t>
      </w:r>
      <w:r w:rsidRPr="004A50B5">
        <w:rPr>
          <w:rtl/>
          <w:lang w:bidi="fa-IR"/>
        </w:rPr>
        <w:t xml:space="preserve"> آزاد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شرفت</w:t>
      </w:r>
      <w:r w:rsidRPr="004A50B5">
        <w:rPr>
          <w:rtl/>
          <w:lang w:bidi="fa-IR"/>
        </w:rPr>
        <w:t xml:space="preserve"> بشر بوده اند.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اد</w:t>
      </w:r>
      <w:r w:rsidRPr="004A50B5">
        <w:rPr>
          <w:rtl/>
          <w:lang w:bidi="fa-IR"/>
        </w:rPr>
        <w:t xml:space="preserve"> آوازه مردان حق با ترانه جاو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ح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ات</w:t>
      </w:r>
      <w:r w:rsidRPr="004A50B5">
        <w:rPr>
          <w:rtl/>
          <w:lang w:bidi="fa-IR"/>
        </w:rPr>
        <w:t xml:space="preserve"> هم نواست، به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دل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</w:t>
      </w:r>
      <w:r w:rsidRPr="004A50B5">
        <w:rPr>
          <w:rtl/>
          <w:lang w:bidi="fa-IR"/>
        </w:rPr>
        <w:t xml:space="preserve"> در تار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خ</w:t>
      </w:r>
      <w:r w:rsidRPr="004A50B5">
        <w:rPr>
          <w:rtl/>
          <w:lang w:bidi="fa-IR"/>
        </w:rPr>
        <w:t xml:space="preserve"> بشر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هر روز ورق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بر فصل زندگ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انب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اء</w:t>
      </w:r>
      <w:r w:rsidRPr="004A50B5">
        <w:rPr>
          <w:rtl/>
          <w:lang w:bidi="fa-IR"/>
        </w:rPr>
        <w:t xml:space="preserve"> و مخصوصاً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امبر</w:t>
      </w:r>
      <w:r w:rsidRPr="004A50B5">
        <w:rPr>
          <w:rtl/>
          <w:lang w:bidi="fa-IR"/>
        </w:rPr>
        <w:t xml:space="preserve"> اسلام و شرح تعال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</w:t>
      </w:r>
      <w:r w:rsidRPr="004A50B5">
        <w:rPr>
          <w:rtl/>
          <w:lang w:bidi="fa-IR"/>
        </w:rPr>
        <w:t xml:space="preserve"> او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افزا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و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ورق هرگز فرسوده و کهنه نخواهد شد.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6A5218" w:rsidP="006A5218">
      <w:pPr>
        <w:pStyle w:val="Heading2"/>
        <w:rPr>
          <w:rtl/>
        </w:rPr>
      </w:pPr>
      <w:r>
        <w:rPr>
          <w:rtl/>
        </w:rPr>
        <w:br w:type="page"/>
      </w:r>
      <w:bookmarkStart w:id="26" w:name="_Toc500835246"/>
      <w:bookmarkStart w:id="27" w:name="_Toc500835415"/>
      <w:r w:rsidR="004A50B5" w:rsidRPr="004A50B5">
        <w:rPr>
          <w:rFonts w:hint="eastAsia"/>
          <w:rtl/>
        </w:rPr>
        <w:lastRenderedPageBreak/>
        <w:t>چهره</w:t>
      </w:r>
      <w:r w:rsidR="004A50B5" w:rsidRPr="004A50B5">
        <w:rPr>
          <w:rtl/>
        </w:rPr>
        <w:t xml:space="preserve"> ا</w:t>
      </w:r>
      <w:r w:rsidR="004A50B5" w:rsidRPr="004A50B5">
        <w:rPr>
          <w:rFonts w:hint="cs"/>
          <w:rtl/>
        </w:rPr>
        <w:t>ی</w:t>
      </w:r>
      <w:r w:rsidR="004A50B5" w:rsidRPr="004A50B5">
        <w:rPr>
          <w:rtl/>
        </w:rPr>
        <w:t xml:space="preserve"> پ</w:t>
      </w:r>
      <w:r w:rsidR="004A50B5" w:rsidRPr="004A50B5">
        <w:rPr>
          <w:rFonts w:hint="cs"/>
          <w:rtl/>
        </w:rPr>
        <w:t>ی</w:t>
      </w:r>
      <w:r w:rsidR="004A50B5" w:rsidRPr="004A50B5">
        <w:rPr>
          <w:rFonts w:hint="eastAsia"/>
          <w:rtl/>
        </w:rPr>
        <w:t>روز</w:t>
      </w:r>
      <w:r w:rsidR="004A50B5" w:rsidRPr="004A50B5">
        <w:rPr>
          <w:rtl/>
        </w:rPr>
        <w:t xml:space="preserve"> و جاو</w:t>
      </w:r>
      <w:r w:rsidR="004A50B5" w:rsidRPr="004A50B5">
        <w:rPr>
          <w:rFonts w:hint="cs"/>
          <w:rtl/>
        </w:rPr>
        <w:t>ی</w:t>
      </w:r>
      <w:r w:rsidR="004A50B5" w:rsidRPr="004A50B5">
        <w:rPr>
          <w:rFonts w:hint="eastAsia"/>
          <w:rtl/>
        </w:rPr>
        <w:t>دان</w:t>
      </w:r>
      <w:bookmarkEnd w:id="26"/>
      <w:bookmarkEnd w:id="27"/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تار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خ</w:t>
      </w:r>
      <w:r w:rsidRPr="004A50B5">
        <w:rPr>
          <w:rtl/>
          <w:lang w:bidi="fa-IR"/>
        </w:rPr>
        <w:t xml:space="preserve"> زندگ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خصا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ص</w:t>
      </w:r>
      <w:r w:rsidRPr="004A50B5">
        <w:rPr>
          <w:rtl/>
          <w:lang w:bidi="fa-IR"/>
        </w:rPr>
        <w:t xml:space="preserve"> روح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نفس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اخلاق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امبر</w:t>
      </w:r>
      <w:r w:rsidRPr="004A50B5">
        <w:rPr>
          <w:rtl/>
          <w:lang w:bidi="fa-IR"/>
        </w:rPr>
        <w:t xml:space="preserve"> بزرگ اسلام </w:t>
      </w:r>
      <w:r w:rsidR="006C238D" w:rsidRPr="006C238D">
        <w:rPr>
          <w:rStyle w:val="libAlaemChar"/>
          <w:rtl/>
        </w:rPr>
        <w:t xml:space="preserve">صلى‌الله‌عليه‌وآله‌وسلم </w:t>
      </w:r>
      <w:r w:rsidRPr="004A50B5">
        <w:rPr>
          <w:rtl/>
          <w:lang w:bidi="fa-IR"/>
        </w:rPr>
        <w:t>،که خود مصدق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گر</w:t>
      </w:r>
      <w:r w:rsidRPr="004A50B5">
        <w:rPr>
          <w:rtl/>
          <w:lang w:bidi="fa-IR"/>
        </w:rPr>
        <w:t xml:space="preserve">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امبران</w:t>
      </w:r>
      <w:r w:rsidRPr="004A50B5">
        <w:rPr>
          <w:rtl/>
          <w:lang w:bidi="fa-IR"/>
        </w:rPr>
        <w:t xml:space="preserve"> است روشنتر و مدوّن تر از کسان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است که در گذشته دور و نزد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</w:t>
      </w:r>
      <w:r w:rsidRPr="004A50B5">
        <w:rPr>
          <w:rtl/>
          <w:lang w:bidi="fa-IR"/>
        </w:rPr>
        <w:t xml:space="preserve"> به هر صورت اثر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در تار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خ</w:t>
      </w:r>
      <w:r w:rsidRPr="004A50B5">
        <w:rPr>
          <w:rtl/>
          <w:lang w:bidi="fa-IR"/>
        </w:rPr>
        <w:t xml:space="preserve"> بشر داشته اند، تا آنجا که پس از کار تدو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تار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خ</w:t>
      </w:r>
      <w:r w:rsidRPr="004A50B5">
        <w:rPr>
          <w:rtl/>
          <w:lang w:bidi="fa-IR"/>
        </w:rPr>
        <w:t xml:space="preserve"> و ظهور چاپ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</w:t>
      </w:r>
      <w:r w:rsidRPr="004A50B5">
        <w:rPr>
          <w:rtl/>
          <w:lang w:bidi="fa-IR"/>
        </w:rPr>
        <w:t xml:space="preserve"> زندگ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راه و روش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گونه اشخاص چن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باز و روشن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ست</w:t>
      </w:r>
      <w:r w:rsidRPr="004A50B5">
        <w:rPr>
          <w:rtl/>
          <w:lang w:bidi="fa-IR"/>
        </w:rPr>
        <w:t>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نام</w:t>
      </w:r>
      <w:r w:rsidRPr="004A50B5">
        <w:rPr>
          <w:rtl/>
          <w:lang w:bidi="fa-IR"/>
        </w:rPr>
        <w:t xml:space="preserve"> و نشان پدران و مادران و خو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شان</w:t>
      </w:r>
      <w:r w:rsidRPr="004A50B5">
        <w:rPr>
          <w:rtl/>
          <w:lang w:bidi="fa-IR"/>
        </w:rPr>
        <w:t xml:space="preserve"> و افراد قوم و قب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له</w:t>
      </w:r>
      <w:r w:rsidRPr="004A50B5">
        <w:rPr>
          <w:rtl/>
          <w:lang w:bidi="fa-IR"/>
        </w:rPr>
        <w:t xml:space="preserve"> تا آداب و اخلاق گفتگوها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آنان در برابر خوانندگان تار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خ</w:t>
      </w:r>
      <w:r w:rsidRPr="004A50B5">
        <w:rPr>
          <w:rtl/>
          <w:lang w:bidi="fa-IR"/>
        </w:rPr>
        <w:t xml:space="preserve"> مستند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امبر</w:t>
      </w:r>
      <w:r w:rsidRPr="004A50B5">
        <w:rPr>
          <w:rtl/>
          <w:lang w:bidi="fa-IR"/>
        </w:rPr>
        <w:t xml:space="preserve"> چنان نما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ان</w:t>
      </w:r>
      <w:r w:rsidRPr="004A50B5">
        <w:rPr>
          <w:rtl/>
          <w:lang w:bidi="fa-IR"/>
        </w:rPr>
        <w:t xml:space="preserve"> است که زندگ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نامداران هم عصر و گذشتگان نزد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</w:t>
      </w:r>
      <w:r w:rsidRPr="004A50B5">
        <w:rPr>
          <w:rtl/>
          <w:lang w:bidi="fa-IR"/>
        </w:rPr>
        <w:t xml:space="preserve"> آنان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ست</w:t>
      </w:r>
      <w:r w:rsidRPr="004A50B5">
        <w:rPr>
          <w:rtl/>
          <w:lang w:bidi="fa-IR"/>
        </w:rPr>
        <w:t>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6A5218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در</w:t>
      </w:r>
      <w:r w:rsidRPr="004A50B5">
        <w:rPr>
          <w:rtl/>
          <w:lang w:bidi="fa-IR"/>
        </w:rPr>
        <w:t xml:space="preserve">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نما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</w:t>
      </w:r>
      <w:r w:rsidRPr="004A50B5">
        <w:rPr>
          <w:rtl/>
          <w:lang w:bidi="fa-IR"/>
        </w:rPr>
        <w:t xml:space="preserve"> تار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خ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اوضاع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</w:t>
      </w:r>
      <w:r w:rsidRPr="004A50B5">
        <w:rPr>
          <w:rtl/>
          <w:lang w:bidi="fa-IR"/>
        </w:rPr>
        <w:t xml:space="preserve"> از ظهور و مقدمات ولادت، و دوره 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ش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رخوارگ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طفول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و کفالت به هنگام جوان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،</w:t>
      </w:r>
      <w:r w:rsidRPr="004A50B5">
        <w:rPr>
          <w:rtl/>
          <w:lang w:bidi="fa-IR"/>
        </w:rPr>
        <w:t xml:space="preserve"> اخلاق و آداب، مسافرت و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ازدواج،</w:t>
      </w:r>
      <w:r w:rsidRPr="004A50B5">
        <w:rPr>
          <w:rtl/>
          <w:lang w:bidi="fa-IR"/>
        </w:rPr>
        <w:t xml:space="preserve"> جنگ و صلح و آراء و افکار، کناره 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ق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ام</w:t>
      </w:r>
      <w:r w:rsidRPr="004A50B5">
        <w:rPr>
          <w:rtl/>
          <w:lang w:bidi="fa-IR"/>
        </w:rPr>
        <w:t xml:space="preserve"> و بعثت و دعوت و هجرت، و اوصاف شخص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گروندگان و دشمنان سلوک و 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tl/>
          <w:lang w:bidi="fa-IR"/>
        </w:rPr>
        <w:t xml:space="preserve"> او در تمام مراتب زندگ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،</w:t>
      </w:r>
      <w:r w:rsidRPr="004A50B5">
        <w:rPr>
          <w:rtl/>
          <w:lang w:bidi="fa-IR"/>
        </w:rPr>
        <w:t xml:space="preserve"> کلمات و فرما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شات</w:t>
      </w:r>
      <w:r w:rsidRPr="004A50B5">
        <w:rPr>
          <w:rtl/>
          <w:lang w:bidi="fa-IR"/>
        </w:rPr>
        <w:t xml:space="preserve"> تا وفات حضرت واضح و روشن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ده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شود.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در</w:t>
      </w:r>
      <w:r w:rsidRPr="004A50B5">
        <w:rPr>
          <w:rtl/>
          <w:lang w:bidi="fa-IR"/>
        </w:rPr>
        <w:t xml:space="preserve"> سراسر زندگ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احوالات مختلفش با آنکه در شهر و 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ابان</w:t>
      </w:r>
      <w:r w:rsidRPr="004A50B5">
        <w:rPr>
          <w:rtl/>
          <w:lang w:bidi="fa-IR"/>
        </w:rPr>
        <w:t xml:space="preserve"> و در 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ان</w:t>
      </w:r>
      <w:r w:rsidRPr="004A50B5">
        <w:rPr>
          <w:rtl/>
          <w:lang w:bidi="fa-IR"/>
        </w:rPr>
        <w:t xml:space="preserve"> قوم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بت پرست و جاهل و ستمگر و بدخو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بدکردار و قمارباز و شرابخوار و متعرض به مال و ناموس و جان مردم بسر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برد، تار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خ</w:t>
      </w:r>
      <w:r w:rsidRPr="004A50B5">
        <w:rPr>
          <w:rtl/>
          <w:lang w:bidi="fa-IR"/>
        </w:rPr>
        <w:t xml:space="preserve"> از او اندک سبک سر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،</w:t>
      </w:r>
      <w:r w:rsidRPr="004A50B5">
        <w:rPr>
          <w:rtl/>
          <w:lang w:bidi="fa-IR"/>
        </w:rPr>
        <w:t xml:space="preserve"> طغ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ان</w:t>
      </w:r>
      <w:r w:rsidRPr="004A50B5">
        <w:rPr>
          <w:rtl/>
          <w:lang w:bidi="fa-IR"/>
        </w:rPr>
        <w:t xml:space="preserve"> و بدخو</w:t>
      </w:r>
      <w:r w:rsidRPr="004A50B5">
        <w:rPr>
          <w:rFonts w:hint="cs"/>
          <w:rtl/>
          <w:lang w:bidi="fa-IR"/>
        </w:rPr>
        <w:t>یی</w:t>
      </w:r>
      <w:r w:rsidRPr="004A50B5">
        <w:rPr>
          <w:rFonts w:hint="eastAsia"/>
          <w:rtl/>
          <w:lang w:bidi="fa-IR"/>
        </w:rPr>
        <w:t>،رفتار</w:t>
      </w:r>
      <w:r w:rsidRPr="004A50B5">
        <w:rPr>
          <w:rtl/>
          <w:lang w:bidi="fa-IR"/>
        </w:rPr>
        <w:t xml:space="preserve"> ناروا و 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مار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جسم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روح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نشا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نم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دهد،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نها</w:t>
      </w:r>
      <w:r w:rsidRPr="004A50B5">
        <w:rPr>
          <w:rtl/>
          <w:lang w:bidi="fa-IR"/>
        </w:rPr>
        <w:t xml:space="preserve"> نت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جه</w:t>
      </w:r>
      <w:r w:rsidRPr="004A50B5">
        <w:rPr>
          <w:rtl/>
          <w:lang w:bidi="fa-IR"/>
        </w:rPr>
        <w:t xml:space="preserve"> وح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بود، آراستگ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او به کمالات و فضا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</w:t>
      </w:r>
      <w:r w:rsidRPr="004A50B5">
        <w:rPr>
          <w:rtl/>
          <w:lang w:bidi="fa-IR"/>
        </w:rPr>
        <w:t xml:space="preserve"> که علت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روز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او بر </w:t>
      </w:r>
      <w:r w:rsidRPr="004A50B5">
        <w:rPr>
          <w:rtl/>
          <w:lang w:bidi="fa-IR"/>
        </w:rPr>
        <w:lastRenderedPageBreak/>
        <w:t>تمام برنامه ها بود و باعث جاو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دان</w:t>
      </w:r>
      <w:r w:rsidRPr="004A50B5">
        <w:rPr>
          <w:rtl/>
          <w:lang w:bidi="fa-IR"/>
        </w:rPr>
        <w:t xml:space="preserve"> شدن چهره اش در تار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خ،</w:t>
      </w:r>
      <w:r w:rsidRPr="004A50B5">
        <w:rPr>
          <w:rtl/>
          <w:lang w:bidi="fa-IR"/>
        </w:rPr>
        <w:t xml:space="preserve">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نجاست</w:t>
      </w:r>
      <w:r w:rsidRPr="004A50B5">
        <w:rPr>
          <w:rtl/>
          <w:lang w:bidi="fa-IR"/>
        </w:rPr>
        <w:t xml:space="preserve"> که پوچ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سخنان و افکار فرو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و فرو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سم</w:t>
      </w:r>
      <w:r w:rsidRPr="004A50B5">
        <w:rPr>
          <w:rtl/>
          <w:lang w:bidi="fa-IR"/>
        </w:rPr>
        <w:t xml:space="preserve"> ها روشن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شود.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آر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،</w:t>
      </w:r>
      <w:r w:rsidRPr="004A50B5">
        <w:rPr>
          <w:rtl/>
          <w:lang w:bidi="fa-IR"/>
        </w:rPr>
        <w:t xml:space="preserve"> آنان 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خبر از چن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چهره 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پاک به قضاوت دربار</w:t>
      </w:r>
      <w:r w:rsidR="006C238D">
        <w:rPr>
          <w:rFonts w:hint="cs"/>
          <w:rtl/>
        </w:rPr>
        <w:t>ه</w:t>
      </w:r>
      <w:r w:rsidRPr="004A50B5">
        <w:rPr>
          <w:rtl/>
          <w:lang w:bidi="fa-IR"/>
        </w:rPr>
        <w:t xml:space="preserve"> روان و حالات عال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درون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برخاستند.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نب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اکرم </w:t>
      </w:r>
      <w:r w:rsidR="006C238D" w:rsidRPr="006C238D">
        <w:rPr>
          <w:rStyle w:val="libAlaemChar"/>
          <w:rtl/>
        </w:rPr>
        <w:t xml:space="preserve">صلى‌الله‌عليه‌وآله‌وسلم </w:t>
      </w:r>
      <w:r w:rsidRPr="004A50B5">
        <w:rPr>
          <w:rtl/>
          <w:lang w:bidi="fa-IR"/>
        </w:rPr>
        <w:t>از طوفان هواها، و گرد و غبار عقا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و خو</w:t>
      </w:r>
      <w:r w:rsidR="006A5218">
        <w:rPr>
          <w:rFonts w:hint="cs"/>
          <w:rtl/>
          <w:lang w:bidi="fa-IR"/>
        </w:rPr>
        <w:t xml:space="preserve">ی </w:t>
      </w:r>
      <w:r w:rsidRPr="004A50B5">
        <w:rPr>
          <w:rtl/>
          <w:lang w:bidi="fa-IR"/>
        </w:rPr>
        <w:t>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جاهل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اثر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بر چهره روحش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ده</w:t>
      </w:r>
      <w:r w:rsidRPr="004A50B5">
        <w:rPr>
          <w:rtl/>
          <w:lang w:bidi="fa-IR"/>
        </w:rPr>
        <w:t xml:space="preserve"> نم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شود، و سبک سر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ها و هوس ها و سرکش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بند و بار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جوانان و غرور و نخوت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ران</w:t>
      </w:r>
      <w:r w:rsidRPr="004A50B5">
        <w:rPr>
          <w:rtl/>
          <w:lang w:bidi="fa-IR"/>
        </w:rPr>
        <w:t xml:space="preserve"> مکه را در دوران 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ح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اتش</w:t>
      </w:r>
      <w:r w:rsidRPr="004A50B5">
        <w:rPr>
          <w:rtl/>
          <w:lang w:bidi="fa-IR"/>
        </w:rPr>
        <w:t xml:space="preserve"> نم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توان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افت</w:t>
      </w:r>
      <w:r w:rsidRPr="004A50B5">
        <w:rPr>
          <w:rtl/>
          <w:lang w:bidi="fa-IR"/>
        </w:rPr>
        <w:t>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6A5218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گروه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بودند که در ط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زندگ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آنان ضعف ها و زبون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ها بس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ار</w:t>
      </w:r>
      <w:r w:rsidRPr="004A50B5">
        <w:rPr>
          <w:rtl/>
          <w:lang w:bidi="fa-IR"/>
        </w:rPr>
        <w:t xml:space="preserve"> بود در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شرفت</w:t>
      </w:r>
      <w:r w:rsidRPr="004A50B5">
        <w:rPr>
          <w:rtl/>
          <w:lang w:bidi="fa-IR"/>
        </w:rPr>
        <w:t xml:space="preserve"> ها شاد و مسرور گرد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ده،</w:t>
      </w:r>
      <w:r w:rsidRPr="004A50B5">
        <w:rPr>
          <w:rtl/>
          <w:lang w:bidi="fa-IR"/>
        </w:rPr>
        <w:t xml:space="preserve"> آن هم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شرفت</w:t>
      </w:r>
      <w:r w:rsidRPr="004A50B5">
        <w:rPr>
          <w:rtl/>
          <w:lang w:bidi="fa-IR"/>
        </w:rPr>
        <w:t xml:space="preserve"> 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ظالمانه و در شکست ها</w:t>
      </w:r>
      <w:r w:rsidR="006A5218">
        <w:rPr>
          <w:rFonts w:hint="cs"/>
          <w:rtl/>
          <w:lang w:bidi="fa-IR"/>
        </w:rPr>
        <w:t xml:space="preserve"> </w:t>
      </w:r>
      <w:r w:rsidRPr="004A50B5">
        <w:rPr>
          <w:rFonts w:hint="eastAsia"/>
          <w:rtl/>
          <w:lang w:bidi="fa-IR"/>
        </w:rPr>
        <w:t>اعتدال</w:t>
      </w:r>
      <w:r w:rsidRPr="004A50B5">
        <w:rPr>
          <w:rtl/>
          <w:lang w:bidi="fa-IR"/>
        </w:rPr>
        <w:t xml:space="preserve"> خود را از دست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دادند، در راه سرافراز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شرفت</w:t>
      </w:r>
      <w:r w:rsidRPr="004A50B5">
        <w:rPr>
          <w:rtl/>
          <w:lang w:bidi="fa-IR"/>
        </w:rPr>
        <w:t xml:space="preserve"> به خطاها</w:t>
      </w:r>
      <w:r w:rsidRPr="004A50B5">
        <w:rPr>
          <w:rFonts w:hint="cs"/>
          <w:rtl/>
          <w:lang w:bidi="fa-IR"/>
        </w:rPr>
        <w:t>یی</w:t>
      </w:r>
      <w:r w:rsidRPr="004A50B5">
        <w:rPr>
          <w:rtl/>
          <w:lang w:bidi="fa-IR"/>
        </w:rPr>
        <w:t xml:space="preserve"> دست زده اند که از زبون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آن گر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سته،</w:t>
      </w:r>
      <w:r w:rsidRPr="004A50B5">
        <w:rPr>
          <w:rtl/>
          <w:lang w:bidi="fa-IR"/>
        </w:rPr>
        <w:t xml:space="preserve">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tl/>
          <w:lang w:bidi="fa-IR"/>
        </w:rPr>
        <w:t xml:space="preserve"> در برابر موفق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تشان</w:t>
      </w:r>
      <w:r w:rsidRPr="004A50B5">
        <w:rPr>
          <w:rtl/>
          <w:lang w:bidi="fa-IR"/>
        </w:rPr>
        <w:t xml:space="preserve"> نعره شاد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کش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ده</w:t>
      </w:r>
      <w:r w:rsidRPr="004A50B5">
        <w:rPr>
          <w:rtl/>
          <w:lang w:bidi="fa-IR"/>
        </w:rPr>
        <w:t xml:space="preserve"> اند، و خلاصه هم سطح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خود را در بس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از امور با مردم زبون نشان داده و ثابت کرده اند که اعصاب و دماغشان در حد تعادل </w:t>
      </w:r>
      <w:r w:rsidRPr="004A50B5">
        <w:rPr>
          <w:rFonts w:hint="eastAsia"/>
          <w:rtl/>
          <w:lang w:bidi="fa-IR"/>
        </w:rPr>
        <w:t>و</w:t>
      </w:r>
      <w:r w:rsidRPr="004A50B5">
        <w:rPr>
          <w:rtl/>
          <w:lang w:bidi="fa-IR"/>
        </w:rPr>
        <w:t xml:space="preserve"> نظم نبوده و حوادث و برنامه 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مؤثر آن را منحرف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کرده و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</w:t>
      </w:r>
      <w:r w:rsidRPr="004A50B5">
        <w:rPr>
          <w:rtl/>
          <w:lang w:bidi="fa-IR"/>
        </w:rPr>
        <w:t xml:space="preserve"> در تعال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</w:t>
      </w:r>
      <w:r w:rsidRPr="004A50B5">
        <w:rPr>
          <w:rtl/>
          <w:lang w:bidi="fa-IR"/>
        </w:rPr>
        <w:t xml:space="preserve"> و دستورها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شان</w:t>
      </w:r>
      <w:r w:rsidRPr="004A50B5">
        <w:rPr>
          <w:rtl/>
          <w:lang w:bidi="fa-IR"/>
        </w:rPr>
        <w:t xml:space="preserve"> ضد و نق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ض</w:t>
      </w:r>
      <w:r w:rsidRPr="004A50B5">
        <w:rPr>
          <w:rtl/>
          <w:lang w:bidi="fa-IR"/>
        </w:rPr>
        <w:t xml:space="preserve"> و اشتباه فراوان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ده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شود، و احکام و افکارشان هم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شه</w:t>
      </w:r>
      <w:r w:rsidRPr="004A50B5">
        <w:rPr>
          <w:rtl/>
          <w:lang w:bidi="fa-IR"/>
        </w:rPr>
        <w:t xml:space="preserve"> با واقع و سلامت نت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جه</w:t>
      </w:r>
      <w:r w:rsidRPr="004A50B5">
        <w:rPr>
          <w:rtl/>
          <w:lang w:bidi="fa-IR"/>
        </w:rPr>
        <w:t xml:space="preserve"> مقرون نبوده است.</w:t>
      </w:r>
      <w:r w:rsidR="006A5218">
        <w:rPr>
          <w:rFonts w:hint="cs"/>
          <w:rtl/>
          <w:lang w:bidi="fa-IR"/>
        </w:rPr>
        <w:t xml:space="preserve"> </w:t>
      </w:r>
      <w:r w:rsidRPr="004A50B5">
        <w:rPr>
          <w:rFonts w:hint="eastAsia"/>
          <w:rtl/>
          <w:lang w:bidi="fa-IR"/>
        </w:rPr>
        <w:t>اما</w:t>
      </w:r>
      <w:r w:rsidRPr="004A50B5">
        <w:rPr>
          <w:rtl/>
          <w:lang w:bidi="fa-IR"/>
        </w:rPr>
        <w:t xml:space="preserve">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امبران</w:t>
      </w:r>
      <w:r w:rsidRPr="004A50B5">
        <w:rPr>
          <w:rtl/>
          <w:lang w:bidi="fa-IR"/>
        </w:rPr>
        <w:t xml:space="preserve"> و رهبر بزرگ اسلام برخلاف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مردان تار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خ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در شکست ها زبون نشده، و در فتح ها فر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اد</w:t>
      </w:r>
      <w:r w:rsidRPr="004A50B5">
        <w:rPr>
          <w:rtl/>
          <w:lang w:bidi="fa-IR"/>
        </w:rPr>
        <w:t xml:space="preserve"> شاد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نکش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ده،</w:t>
      </w:r>
      <w:r w:rsidRPr="004A50B5">
        <w:rPr>
          <w:rtl/>
          <w:lang w:bidi="fa-IR"/>
        </w:rPr>
        <w:t xml:space="preserve">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روز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</w:t>
      </w:r>
      <w:r w:rsidRPr="004A50B5">
        <w:rPr>
          <w:rtl/>
          <w:lang w:bidi="fa-IR"/>
        </w:rPr>
        <w:t xml:space="preserve"> به حق بوده و در راه حق، در 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دان</w:t>
      </w:r>
      <w:r w:rsidRPr="004A50B5">
        <w:rPr>
          <w:rtl/>
          <w:lang w:bidi="fa-IR"/>
        </w:rPr>
        <w:t xml:space="preserve"> شکست پناه به خدا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برد، و از سرخوردگ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مسلم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در جنگ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مسلم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پند و عبرت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ساخت، و خلاصه فتح و شکست، رن</w:t>
      </w:r>
      <w:r w:rsidRPr="004A50B5">
        <w:rPr>
          <w:rFonts w:hint="eastAsia"/>
          <w:rtl/>
          <w:lang w:bidi="fa-IR"/>
        </w:rPr>
        <w:t>جور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سلامت بر دل و جانش 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افت</w:t>
      </w:r>
      <w:r w:rsidRPr="004A50B5">
        <w:rPr>
          <w:rtl/>
          <w:lang w:bidi="fa-IR"/>
        </w:rPr>
        <w:t>.</w:t>
      </w:r>
    </w:p>
    <w:p w:rsidR="004A50B5" w:rsidRPr="004A50B5" w:rsidRDefault="004A50B5" w:rsidP="006A5218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lastRenderedPageBreak/>
        <w:t>او</w:t>
      </w:r>
      <w:r w:rsidRPr="004A50B5">
        <w:rPr>
          <w:rtl/>
          <w:lang w:bidi="fa-IR"/>
        </w:rPr>
        <w:t xml:space="preserve"> در تمام زوا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ح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ات</w:t>
      </w:r>
      <w:r w:rsidRPr="004A50B5">
        <w:rPr>
          <w:rtl/>
          <w:lang w:bidi="fa-IR"/>
        </w:rPr>
        <w:t xml:space="preserve">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حق بود، و به حق فعال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کرد و حق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شناخت و حق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گفت و حق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خواست.</w:t>
      </w:r>
      <w:r w:rsidR="006A5218" w:rsidRPr="004A50B5">
        <w:rPr>
          <w:rFonts w:hint="eastAsia"/>
          <w:rtl/>
          <w:lang w:bidi="fa-IR"/>
        </w:rPr>
        <w:t xml:space="preserve"> </w:t>
      </w:r>
      <w:r w:rsidRPr="004A50B5">
        <w:rPr>
          <w:rFonts w:hint="eastAsia"/>
          <w:rtl/>
          <w:lang w:bidi="fa-IR"/>
        </w:rPr>
        <w:t>در</w:t>
      </w:r>
      <w:r w:rsidRPr="004A50B5">
        <w:rPr>
          <w:rtl/>
          <w:lang w:bidi="fa-IR"/>
        </w:rPr>
        <w:t xml:space="preserve"> مح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ط</w:t>
      </w:r>
      <w:r w:rsidRPr="004A50B5">
        <w:rPr>
          <w:rtl/>
          <w:lang w:bidi="fa-IR"/>
        </w:rPr>
        <w:t xml:space="preserve"> مکه روابط مردم و گفتگوها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شان</w:t>
      </w:r>
      <w:r w:rsidRPr="004A50B5">
        <w:rPr>
          <w:rtl/>
          <w:lang w:bidi="fa-IR"/>
        </w:rPr>
        <w:t xml:space="preserve"> در حدود افتخارات و اختلافات، و جنگ و تجارت، و شعر و ادب، و زن و شهوت، و در خواب و خ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ال،</w:t>
      </w:r>
      <w:r w:rsidRPr="004A50B5">
        <w:rPr>
          <w:rtl/>
          <w:lang w:bidi="fa-IR"/>
        </w:rPr>
        <w:t xml:space="preserve"> و آرزوها و احلام، و عشق و رجز، و شعر در وصف شمش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tl/>
          <w:lang w:bidi="fa-IR"/>
        </w:rPr>
        <w:t xml:space="preserve"> و اسب و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زه،</w:t>
      </w:r>
      <w:r w:rsidRPr="004A50B5">
        <w:rPr>
          <w:rtl/>
          <w:lang w:bidi="fa-IR"/>
        </w:rPr>
        <w:t xml:space="preserve"> و غزل 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امرؤ الق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س</w:t>
      </w:r>
      <w:r w:rsidRPr="004A50B5">
        <w:rPr>
          <w:rtl/>
          <w:lang w:bidi="fa-IR"/>
        </w:rPr>
        <w:t xml:space="preserve"> بود هم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ها آنان را به سو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قهرمان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گذشته و خانه زنان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بر بام منزلشان علامت قرمز بود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کشاند با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وصف در حال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امبر</w:t>
      </w:r>
      <w:r w:rsidRPr="004A50B5">
        <w:rPr>
          <w:rtl/>
          <w:lang w:bidi="fa-IR"/>
        </w:rPr>
        <w:t xml:space="preserve"> بزرگ دوران جوان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</w:t>
      </w:r>
      <w:r w:rsidRPr="004A50B5">
        <w:rPr>
          <w:rtl/>
          <w:lang w:bidi="fa-IR"/>
        </w:rPr>
        <w:t xml:space="preserve"> را در 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ان</w:t>
      </w:r>
      <w:r w:rsidRPr="004A50B5">
        <w:rPr>
          <w:rtl/>
          <w:lang w:bidi="fa-IR"/>
        </w:rPr>
        <w:t xml:space="preserve"> هم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جوانان گذرانده بود،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آرزو ها و احلام و پل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ها اثر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در خاطرش نگذاشت، و پا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</w:t>
      </w:r>
      <w:r w:rsidRPr="004A50B5">
        <w:rPr>
          <w:rtl/>
          <w:lang w:bidi="fa-IR"/>
        </w:rPr>
        <w:t xml:space="preserve"> را نلغزاند، و سخن و عمل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در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گونه برنامه ها حت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از دشمنا</w:t>
      </w:r>
      <w:r w:rsidRPr="004A50B5">
        <w:rPr>
          <w:rFonts w:hint="eastAsia"/>
          <w:rtl/>
          <w:lang w:bidi="fa-IR"/>
        </w:rPr>
        <w:t>نش</w:t>
      </w:r>
      <w:r w:rsidRPr="004A50B5">
        <w:rPr>
          <w:rtl/>
          <w:lang w:bidi="fa-IR"/>
        </w:rPr>
        <w:t xml:space="preserve"> دربار</w:t>
      </w:r>
      <w:r w:rsidR="006C238D">
        <w:rPr>
          <w:rFonts w:hint="cs"/>
          <w:rtl/>
        </w:rPr>
        <w:t>ه</w:t>
      </w:r>
      <w:r w:rsidRPr="004A50B5">
        <w:rPr>
          <w:rtl/>
          <w:lang w:bidi="fa-IR"/>
        </w:rPr>
        <w:t xml:space="preserve"> او نقل نشده، او آن قدر پاک و با فض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لت</w:t>
      </w:r>
      <w:r w:rsidRPr="004A50B5">
        <w:rPr>
          <w:rtl/>
          <w:lang w:bidi="fa-IR"/>
        </w:rPr>
        <w:t xml:space="preserve"> ز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ست</w:t>
      </w:r>
      <w:r w:rsidRPr="004A50B5">
        <w:rPr>
          <w:rtl/>
          <w:lang w:bidi="fa-IR"/>
        </w:rPr>
        <w:t xml:space="preserve"> که پس از اظهار دعوت گروه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از گروندگانش از همان همسالانش بودند.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آر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،</w:t>
      </w:r>
      <w:r w:rsidRPr="004A50B5">
        <w:rPr>
          <w:rtl/>
          <w:lang w:bidi="fa-IR"/>
        </w:rPr>
        <w:t xml:space="preserve"> فطرت پاک انسان جز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که در برابر فض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لت</w:t>
      </w:r>
      <w:r w:rsidRPr="004A50B5">
        <w:rPr>
          <w:rtl/>
          <w:lang w:bidi="fa-IR"/>
        </w:rPr>
        <w:t xml:space="preserve"> تسل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</w:t>
      </w:r>
      <w:r w:rsidRPr="004A50B5">
        <w:rPr>
          <w:rtl/>
          <w:lang w:bidi="fa-IR"/>
        </w:rPr>
        <w:t xml:space="preserve"> شود راه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گر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دارد؟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آ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tl/>
          <w:lang w:bidi="fa-IR"/>
        </w:rPr>
        <w:t xml:space="preserve"> گردش زمان و حرکت تار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خ</w:t>
      </w:r>
      <w:r w:rsidRPr="004A50B5">
        <w:rPr>
          <w:rtl/>
          <w:lang w:bidi="fa-IR"/>
        </w:rPr>
        <w:t xml:space="preserve">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گونه چهره ها را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تواند در ورق فراموش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بگذارد؟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دان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که گروه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از فرزندان تار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خ</w:t>
      </w:r>
      <w:r w:rsidRPr="004A50B5">
        <w:rPr>
          <w:rtl/>
          <w:lang w:bidi="fa-IR"/>
        </w:rPr>
        <w:t xml:space="preserve"> گردنکشان و جهان گشا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انند</w:t>
      </w:r>
      <w:r w:rsidRPr="004A50B5">
        <w:rPr>
          <w:rtl/>
          <w:lang w:bidi="fa-IR"/>
        </w:rPr>
        <w:t xml:space="preserve"> که با قتل و غارت ها از تل لاشه 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انسان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به تخت مراد بالا رفته و از چپاول و دسترنج مردم بخشش ها و تصدق ها کرده اند. اعراض و اموال مردم را در تمام زم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نه</w:t>
      </w:r>
      <w:r w:rsidRPr="004A50B5">
        <w:rPr>
          <w:rtl/>
          <w:lang w:bidi="fa-IR"/>
        </w:rPr>
        <w:t xml:space="preserve"> 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زندگ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خود باز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چه</w:t>
      </w:r>
      <w:r w:rsidRPr="004A50B5">
        <w:rPr>
          <w:rtl/>
          <w:lang w:bidi="fa-IR"/>
        </w:rPr>
        <w:t xml:space="preserve"> هوس نموده اند و از جهل بشر سوء استفاده برده اند، و از حاصل ح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ات</w:t>
      </w:r>
      <w:r w:rsidRPr="004A50B5">
        <w:rPr>
          <w:rtl/>
          <w:lang w:bidi="fa-IR"/>
        </w:rPr>
        <w:t xml:space="preserve">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گران</w:t>
      </w:r>
      <w:r w:rsidRPr="004A50B5">
        <w:rPr>
          <w:rtl/>
          <w:lang w:bidi="fa-IR"/>
        </w:rPr>
        <w:t xml:space="preserve"> شکوه و جلال ساخته اند و چندان نادان برده اند که از مداح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چاکر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کردن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گران</w:t>
      </w:r>
      <w:r w:rsidRPr="004A50B5">
        <w:rPr>
          <w:rtl/>
          <w:lang w:bidi="fa-IR"/>
        </w:rPr>
        <w:t xml:space="preserve"> نسبت به خود، خو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شتن</w:t>
      </w:r>
      <w:r w:rsidRPr="004A50B5">
        <w:rPr>
          <w:rtl/>
          <w:lang w:bidi="fa-IR"/>
        </w:rPr>
        <w:t xml:space="preserve"> را بزرگ و گرام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پنداشته اند.</w:t>
      </w:r>
    </w:p>
    <w:p w:rsidR="004A50B5" w:rsidRPr="004A50B5" w:rsidRDefault="004A50B5" w:rsidP="006A5218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lastRenderedPageBreak/>
        <w:t>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گروه در زندگ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ننگ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خود کشتند و سوزاندند و بردند و دعاگو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ان</w:t>
      </w:r>
      <w:r w:rsidRPr="004A50B5">
        <w:rPr>
          <w:rtl/>
          <w:lang w:bidi="fa-IR"/>
        </w:rPr>
        <w:t xml:space="preserve"> گدا و پست بپروردند و مزرع سرسبز بشر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را به قربانگاه حماقت و مطامع خو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</w:t>
      </w:r>
      <w:r w:rsidRPr="004A50B5">
        <w:rPr>
          <w:rtl/>
          <w:lang w:bidi="fa-IR"/>
        </w:rPr>
        <w:t xml:space="preserve"> مبدل کردند.</w:t>
      </w:r>
      <w:r w:rsidR="006A5218" w:rsidRPr="004A50B5">
        <w:rPr>
          <w:rFonts w:hint="eastAsia"/>
          <w:rtl/>
          <w:lang w:bidi="fa-IR"/>
        </w:rPr>
        <w:t xml:space="preserve"> </w:t>
      </w:r>
      <w:r w:rsidRPr="004A50B5">
        <w:rPr>
          <w:rFonts w:hint="eastAsia"/>
          <w:rtl/>
          <w:lang w:bidi="fa-IR"/>
        </w:rPr>
        <w:t>اما</w:t>
      </w:r>
      <w:r w:rsidRPr="004A50B5">
        <w:rPr>
          <w:rtl/>
          <w:lang w:bidi="fa-IR"/>
        </w:rPr>
        <w:t xml:space="preserve">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امبر</w:t>
      </w:r>
      <w:r w:rsidRPr="004A50B5">
        <w:rPr>
          <w:rtl/>
          <w:lang w:bidi="fa-IR"/>
        </w:rPr>
        <w:t xml:space="preserve"> بزرگ اسلام، در جنگ خ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بر</w:t>
      </w:r>
      <w:r w:rsidRPr="004A50B5">
        <w:rPr>
          <w:rtl/>
          <w:lang w:bidi="fa-IR"/>
        </w:rPr>
        <w:t xml:space="preserve"> پس از گشودن دژها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دشمن و خلع سلاح عموم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گردآور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آنچه در جنگ بدست آمده دستور دادند غنا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</w:t>
      </w:r>
      <w:r w:rsidRPr="004A50B5">
        <w:rPr>
          <w:rtl/>
          <w:lang w:bidi="fa-IR"/>
        </w:rPr>
        <w:t xml:space="preserve"> خاص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جمع شود و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</w:t>
      </w:r>
      <w:r w:rsidRPr="004A50B5">
        <w:rPr>
          <w:rtl/>
          <w:lang w:bidi="fa-IR"/>
        </w:rPr>
        <w:t xml:space="preserve"> سرباز 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ارتش اسلام فر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اد</w:t>
      </w:r>
      <w:r w:rsidRPr="004A50B5">
        <w:rPr>
          <w:rtl/>
          <w:lang w:bidi="fa-IR"/>
        </w:rPr>
        <w:t xml:space="preserve"> بزند که:</w:t>
      </w:r>
      <w:r w:rsidR="006A5218" w:rsidRPr="004A50B5">
        <w:rPr>
          <w:rFonts w:hint="eastAsia"/>
          <w:rtl/>
          <w:lang w:bidi="fa-IR"/>
        </w:rPr>
        <w:t xml:space="preserve"> </w:t>
      </w:r>
      <w:r w:rsidRPr="004A50B5">
        <w:rPr>
          <w:rFonts w:hint="eastAsia"/>
          <w:rtl/>
          <w:lang w:bidi="fa-IR"/>
        </w:rPr>
        <w:t>بر</w:t>
      </w:r>
      <w:r w:rsidRPr="004A50B5">
        <w:rPr>
          <w:rtl/>
          <w:lang w:bidi="fa-IR"/>
        </w:rPr>
        <w:t xml:space="preserve"> هر فرد مسلمان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لازم است هر چه از غنا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</w:t>
      </w:r>
      <w:r w:rsidRPr="004A50B5">
        <w:rPr>
          <w:rtl/>
          <w:lang w:bidi="fa-IR"/>
        </w:rPr>
        <w:t xml:space="preserve"> بدست آورده، گر چه نخ و سوزن باشد به 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المال باز گرداند به خاطر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نکه</w:t>
      </w:r>
      <w:r w:rsidRPr="004A50B5">
        <w:rPr>
          <w:rtl/>
          <w:lang w:bidi="fa-IR"/>
        </w:rPr>
        <w:t xml:space="preserve"> صرف مصالح اجتماع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شود، ز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را</w:t>
      </w:r>
      <w:r w:rsidRPr="004A50B5">
        <w:rPr>
          <w:rtl/>
          <w:lang w:bidi="fa-IR"/>
        </w:rPr>
        <w:t xml:space="preserve"> خ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انت</w:t>
      </w:r>
      <w:r w:rsidRPr="004A50B5">
        <w:rPr>
          <w:rtl/>
          <w:lang w:bidi="fa-IR"/>
        </w:rPr>
        <w:t xml:space="preserve"> ما</w:t>
      </w:r>
      <w:r w:rsidRPr="004A50B5">
        <w:rPr>
          <w:rFonts w:hint="cs"/>
          <w:rtl/>
          <w:lang w:bidi="fa-IR"/>
        </w:rPr>
        <w:t>ی</w:t>
      </w:r>
      <w:r w:rsidR="006C238D">
        <w:rPr>
          <w:rFonts w:hint="cs"/>
          <w:rtl/>
        </w:rPr>
        <w:t>ه</w:t>
      </w:r>
      <w:r w:rsidRPr="004A50B5">
        <w:rPr>
          <w:rtl/>
          <w:lang w:bidi="fa-IR"/>
        </w:rPr>
        <w:t xml:space="preserve"> ننگ و روز رستاخ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</w:t>
      </w:r>
      <w:r w:rsidRPr="004A50B5">
        <w:rPr>
          <w:rtl/>
          <w:lang w:bidi="fa-IR"/>
        </w:rPr>
        <w:t xml:space="preserve"> آن مال به جان انسان آتش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شود.</w:t>
      </w:r>
      <w:r w:rsidR="006A5218" w:rsidRPr="004A50B5">
        <w:rPr>
          <w:rtl/>
          <w:lang w:bidi="fa-IR"/>
        </w:rPr>
        <w:t xml:space="preserve"> </w:t>
      </w:r>
      <w:r w:rsidRPr="004A50B5">
        <w:rPr>
          <w:rFonts w:hint="eastAsia"/>
          <w:rtl/>
          <w:lang w:bidi="fa-IR"/>
        </w:rPr>
        <w:t>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امبر</w:t>
      </w:r>
      <w:r w:rsidRPr="004A50B5">
        <w:rPr>
          <w:rtl/>
          <w:lang w:bidi="fa-IR"/>
        </w:rPr>
        <w:t xml:space="preserve"> بزرگ و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شوا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ان</w:t>
      </w:r>
      <w:r w:rsidRPr="004A50B5">
        <w:rPr>
          <w:rtl/>
          <w:lang w:bidi="fa-IR"/>
        </w:rPr>
        <w:t xml:space="preserve"> عال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قدر ش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عه</w:t>
      </w:r>
      <w:r w:rsidRPr="004A50B5">
        <w:rPr>
          <w:rtl/>
          <w:lang w:bidi="fa-IR"/>
        </w:rPr>
        <w:t xml:space="preserve"> در مسئله امانت فوق العاده سختگ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tl/>
          <w:lang w:bidi="fa-IR"/>
        </w:rPr>
        <w:t xml:space="preserve"> بودند، حت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باز گرداندن امانت را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از علائم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مان</w:t>
      </w:r>
      <w:r w:rsidRPr="004A50B5">
        <w:rPr>
          <w:rtl/>
          <w:lang w:bidi="fa-IR"/>
        </w:rPr>
        <w:t xml:space="preserve"> و خ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انت</w:t>
      </w:r>
      <w:r w:rsidRPr="004A50B5">
        <w:rPr>
          <w:rtl/>
          <w:lang w:bidi="fa-IR"/>
        </w:rPr>
        <w:t xml:space="preserve"> در آن را نشان</w:t>
      </w:r>
      <w:r w:rsidR="006C238D">
        <w:rPr>
          <w:rFonts w:hint="cs"/>
          <w:rtl/>
        </w:rPr>
        <w:t>ه</w:t>
      </w:r>
      <w:r w:rsidRPr="004A50B5">
        <w:rPr>
          <w:rtl/>
        </w:rPr>
        <w:t xml:space="preserve"> جرم م</w:t>
      </w:r>
      <w:r w:rsidRPr="004A50B5">
        <w:rPr>
          <w:rFonts w:hint="cs"/>
          <w:rtl/>
        </w:rPr>
        <w:t>ی</w:t>
      </w:r>
      <w:r w:rsidRPr="004A50B5">
        <w:rPr>
          <w:rtl/>
        </w:rPr>
        <w:t xml:space="preserve"> دانستند. روز</w:t>
      </w:r>
      <w:r w:rsidRPr="004A50B5">
        <w:rPr>
          <w:rFonts w:hint="cs"/>
          <w:rtl/>
        </w:rPr>
        <w:t>ی</w:t>
      </w:r>
      <w:r w:rsidRPr="004A50B5">
        <w:rPr>
          <w:rtl/>
        </w:rPr>
        <w:t xml:space="preserve"> که پ</w:t>
      </w:r>
      <w:r w:rsidRPr="004A50B5">
        <w:rPr>
          <w:rFonts w:hint="cs"/>
          <w:rtl/>
        </w:rPr>
        <w:t>ی</w:t>
      </w:r>
      <w:r w:rsidRPr="004A50B5">
        <w:rPr>
          <w:rFonts w:hint="eastAsia"/>
          <w:rtl/>
        </w:rPr>
        <w:t>امبر</w:t>
      </w:r>
      <w:r w:rsidRPr="004A50B5">
        <w:rPr>
          <w:rtl/>
        </w:rPr>
        <w:t xml:space="preserve"> از م</w:t>
      </w:r>
      <w:r w:rsidRPr="004A50B5">
        <w:rPr>
          <w:rFonts w:hint="cs"/>
          <w:rtl/>
        </w:rPr>
        <w:t>ی</w:t>
      </w:r>
      <w:r w:rsidRPr="004A50B5">
        <w:rPr>
          <w:rFonts w:hint="eastAsia"/>
          <w:rtl/>
        </w:rPr>
        <w:t>ان</w:t>
      </w:r>
      <w:r w:rsidRPr="004A50B5">
        <w:rPr>
          <w:rtl/>
        </w:rPr>
        <w:t xml:space="preserve"> باق</w:t>
      </w:r>
      <w:r w:rsidRPr="004A50B5">
        <w:rPr>
          <w:rFonts w:hint="cs"/>
          <w:rtl/>
        </w:rPr>
        <w:t>ی</w:t>
      </w:r>
      <w:r w:rsidRPr="004A50B5">
        <w:rPr>
          <w:rtl/>
        </w:rPr>
        <w:t xml:space="preserve"> مانده اموال </w:t>
      </w:r>
      <w:r w:rsidRPr="004A50B5">
        <w:rPr>
          <w:rFonts w:hint="cs"/>
          <w:rtl/>
        </w:rPr>
        <w:t>ی</w:t>
      </w:r>
      <w:r w:rsidRPr="004A50B5">
        <w:rPr>
          <w:rFonts w:hint="eastAsia"/>
          <w:rtl/>
        </w:rPr>
        <w:t>ک</w:t>
      </w:r>
      <w:r w:rsidRPr="004A50B5">
        <w:rPr>
          <w:rtl/>
        </w:rPr>
        <w:t xml:space="preserve"> سرباز مال دزد</w:t>
      </w:r>
      <w:r w:rsidRPr="004A50B5">
        <w:rPr>
          <w:rFonts w:hint="cs"/>
          <w:rtl/>
        </w:rPr>
        <w:t>ی</w:t>
      </w:r>
      <w:r w:rsidRPr="004A50B5">
        <w:rPr>
          <w:rtl/>
        </w:rPr>
        <w:t xml:space="preserve"> بدست آمد بر جناز</w:t>
      </w:r>
      <w:r w:rsidR="006C238D">
        <w:rPr>
          <w:rFonts w:hint="cs"/>
          <w:rtl/>
        </w:rPr>
        <w:t>ه</w:t>
      </w:r>
      <w:r w:rsidRPr="004A50B5">
        <w:rPr>
          <w:rtl/>
          <w:lang w:bidi="fa-IR"/>
        </w:rPr>
        <w:t xml:space="preserve"> او نماز نخواند و تفص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</w:t>
      </w:r>
      <w:r w:rsidRPr="004A50B5">
        <w:rPr>
          <w:rtl/>
          <w:lang w:bidi="fa-IR"/>
        </w:rPr>
        <w:t xml:space="preserve"> مسئله بد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قرار بود:</w:t>
      </w:r>
      <w:r w:rsidRPr="004A50B5">
        <w:rPr>
          <w:rFonts w:hint="eastAsia"/>
          <w:rtl/>
          <w:lang w:bidi="fa-IR"/>
        </w:rPr>
        <w:t>که</w:t>
      </w:r>
      <w:r w:rsidRPr="004A50B5">
        <w:rPr>
          <w:rtl/>
          <w:lang w:bidi="fa-IR"/>
        </w:rPr>
        <w:t xml:space="preserve"> روز حرکت سربازان اسلام از سرزم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خ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بر</w:t>
      </w:r>
      <w:r w:rsidRPr="004A50B5">
        <w:rPr>
          <w:rtl/>
          <w:lang w:bidi="fa-IR"/>
        </w:rPr>
        <w:t xml:space="preserve"> ت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بر غلام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مأمور بستن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کجاوه</w:t>
      </w:r>
      <w:r w:rsidRPr="004A50B5">
        <w:rPr>
          <w:rtl/>
          <w:lang w:bidi="fa-IR"/>
        </w:rPr>
        <w:t xml:space="preserve"> 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امبر</w:t>
      </w:r>
      <w:r w:rsidRPr="004A50B5">
        <w:rPr>
          <w:rtl/>
          <w:lang w:bidi="fa-IR"/>
        </w:rPr>
        <w:t xml:space="preserve"> بود اصابت کرد و همان دم جان سپرد مأمور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دا</w:t>
      </w:r>
      <w:r w:rsidRPr="004A50B5">
        <w:rPr>
          <w:rtl/>
          <w:lang w:bidi="fa-IR"/>
        </w:rPr>
        <w:t xml:space="preserve"> کردن قاتل به جستجو پرداختند ول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تحق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قات</w:t>
      </w:r>
      <w:r w:rsidRPr="004A50B5">
        <w:rPr>
          <w:rtl/>
          <w:lang w:bidi="fa-IR"/>
        </w:rPr>
        <w:t xml:space="preserve"> آنان به جا</w:t>
      </w:r>
      <w:r w:rsidRPr="004A50B5">
        <w:rPr>
          <w:rFonts w:hint="cs"/>
          <w:rtl/>
          <w:lang w:bidi="fa-IR"/>
        </w:rPr>
        <w:t>یی</w:t>
      </w:r>
      <w:r w:rsidRPr="004A50B5">
        <w:rPr>
          <w:rtl/>
          <w:lang w:bidi="fa-IR"/>
        </w:rPr>
        <w:t xml:space="preserve"> نرس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د،</w:t>
      </w:r>
      <w:r w:rsidRPr="004A50B5">
        <w:rPr>
          <w:rtl/>
          <w:lang w:bidi="fa-IR"/>
        </w:rPr>
        <w:t xml:space="preserve"> همگ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گفتند بهشت بر او گوارا باد، ول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امبر</w:t>
      </w:r>
      <w:r w:rsidRPr="004A50B5">
        <w:rPr>
          <w:rtl/>
          <w:lang w:bidi="fa-IR"/>
        </w:rPr>
        <w:t xml:space="preserve"> فرمود: من با شما در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جر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ان</w:t>
      </w:r>
      <w:r w:rsidRPr="004A50B5">
        <w:rPr>
          <w:rtl/>
          <w:lang w:bidi="fa-IR"/>
        </w:rPr>
        <w:t xml:space="preserve"> هم عق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ده</w:t>
      </w:r>
      <w:r w:rsidRPr="004A50B5">
        <w:rPr>
          <w:rtl/>
          <w:lang w:bidi="fa-IR"/>
        </w:rPr>
        <w:t xml:space="preserve">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ستم،</w:t>
      </w:r>
      <w:r w:rsidRPr="004A50B5">
        <w:rPr>
          <w:rtl/>
          <w:lang w:bidi="fa-IR"/>
        </w:rPr>
        <w:t xml:space="preserve"> ز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را</w:t>
      </w:r>
      <w:r w:rsidRPr="004A50B5">
        <w:rPr>
          <w:rtl/>
          <w:lang w:bidi="fa-IR"/>
        </w:rPr>
        <w:t xml:space="preserve"> عبا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تن او از غنائم جنگ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است، و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سرباز در آن حق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نداشته، خ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انت</w:t>
      </w:r>
      <w:r w:rsidRPr="004A50B5">
        <w:rPr>
          <w:rtl/>
          <w:lang w:bidi="fa-IR"/>
        </w:rPr>
        <w:t xml:space="preserve"> ورز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ده</w:t>
      </w:r>
      <w:r w:rsidRPr="004A50B5">
        <w:rPr>
          <w:rtl/>
          <w:lang w:bidi="fa-IR"/>
        </w:rPr>
        <w:t xml:space="preserve"> و روز رستاخ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</w:t>
      </w:r>
      <w:r w:rsidRPr="004A50B5">
        <w:rPr>
          <w:rtl/>
          <w:lang w:bidi="fa-IR"/>
        </w:rPr>
        <w:t xml:space="preserve"> به صورت آتش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او را احاطه خواهد کرد، در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لحظه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از سربازان گفت: من دو بند کفش از غنائم جنگ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برداشته ام فرمود: برگردان وگرنه روز رستاخ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</w:t>
      </w:r>
      <w:r w:rsidRPr="004A50B5">
        <w:rPr>
          <w:rtl/>
          <w:lang w:bidi="fa-IR"/>
        </w:rPr>
        <w:t xml:space="preserve"> به صورت آتش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در پا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تو خواهد بود.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6A5218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lastRenderedPageBreak/>
        <w:t>آر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،</w:t>
      </w:r>
      <w:r w:rsidRPr="004A50B5">
        <w:rPr>
          <w:rtl/>
          <w:lang w:bidi="fa-IR"/>
        </w:rPr>
        <w:t xml:space="preserve"> او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خواست هر انسان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در مکتب ترب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تش</w:t>
      </w:r>
      <w:r w:rsidRPr="004A50B5">
        <w:rPr>
          <w:rtl/>
          <w:lang w:bidi="fa-IR"/>
        </w:rPr>
        <w:t xml:space="preserve"> به تمام حقوق انسان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خود برسد، لذا نسبت به حق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گران</w:t>
      </w:r>
      <w:r w:rsidRPr="004A50B5">
        <w:rPr>
          <w:rtl/>
          <w:lang w:bidi="fa-IR"/>
        </w:rPr>
        <w:t xml:space="preserve"> از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</w:t>
      </w:r>
      <w:r w:rsidRPr="004A50B5">
        <w:rPr>
          <w:rtl/>
          <w:lang w:bidi="fa-IR"/>
        </w:rPr>
        <w:t xml:space="preserve"> جفت بند کفش 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ق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مت</w:t>
      </w:r>
      <w:r w:rsidRPr="004A50B5">
        <w:rPr>
          <w:rtl/>
          <w:lang w:bidi="fa-IR"/>
        </w:rPr>
        <w:t xml:space="preserve"> هم چشم پوش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نداشت، تمام اموال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در جنگ ها بدست آورد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اعلا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کلمه حق خرج کرد و خودش روز از دن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tl/>
          <w:lang w:bidi="fa-IR"/>
        </w:rPr>
        <w:t xml:space="preserve"> رفتن 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نداشت.</w:t>
      </w:r>
      <w:r w:rsidR="006A5218" w:rsidRPr="004A50B5">
        <w:rPr>
          <w:rFonts w:hint="eastAsia"/>
          <w:rtl/>
          <w:lang w:bidi="fa-IR"/>
        </w:rPr>
        <w:t xml:space="preserve"> </w:t>
      </w:r>
      <w:r w:rsidRPr="004A50B5">
        <w:rPr>
          <w:rFonts w:hint="eastAsia"/>
          <w:rtl/>
          <w:lang w:bidi="fa-IR"/>
        </w:rPr>
        <w:t>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نجاست</w:t>
      </w:r>
      <w:r w:rsidRPr="004A50B5">
        <w:rPr>
          <w:rtl/>
          <w:lang w:bidi="fa-IR"/>
        </w:rPr>
        <w:t xml:space="preserve"> که مشت گروه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از خاورشناسان خائن باز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شود، آنان که نبردها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اسلام را به عنوان غارتگر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قلمداد کرده و از اهداف معنو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آن چشم پوش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ده</w:t>
      </w:r>
      <w:r w:rsidRPr="004A50B5">
        <w:rPr>
          <w:rtl/>
          <w:lang w:bidi="fa-IR"/>
        </w:rPr>
        <w:t xml:space="preserve"> اند، ز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را</w:t>
      </w:r>
      <w:r w:rsidRPr="004A50B5">
        <w:rPr>
          <w:rtl/>
          <w:lang w:bidi="fa-IR"/>
        </w:rPr>
        <w:t xml:space="preserve">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</w:t>
      </w:r>
      <w:r w:rsidRPr="004A50B5">
        <w:rPr>
          <w:rtl/>
          <w:lang w:bidi="fa-IR"/>
        </w:rPr>
        <w:t xml:space="preserve"> چن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نظم و انضباط در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</w:t>
      </w:r>
      <w:r w:rsidRPr="004A50B5">
        <w:rPr>
          <w:rtl/>
          <w:lang w:bidi="fa-IR"/>
        </w:rPr>
        <w:t xml:space="preserve"> رهبر، و ملت غارتگر قابل تصور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ست،</w:t>
      </w:r>
      <w:r w:rsidRPr="004A50B5">
        <w:rPr>
          <w:rtl/>
          <w:lang w:bidi="fa-IR"/>
        </w:rPr>
        <w:t xml:space="preserve"> رهبر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</w:t>
      </w:r>
      <w:r w:rsidRPr="004A50B5">
        <w:rPr>
          <w:rtl/>
          <w:lang w:bidi="fa-IR"/>
        </w:rPr>
        <w:t xml:space="preserve"> ملت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غماگر</w:t>
      </w:r>
      <w:r w:rsidRPr="004A50B5">
        <w:rPr>
          <w:rtl/>
          <w:lang w:bidi="fa-IR"/>
        </w:rPr>
        <w:t xml:space="preserve"> هرگز نم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تواند رد امانت را ن</w:t>
      </w:r>
      <w:r w:rsidRPr="004A50B5">
        <w:rPr>
          <w:rFonts w:hint="eastAsia"/>
          <w:rtl/>
          <w:lang w:bidi="fa-IR"/>
        </w:rPr>
        <w:t>شان</w:t>
      </w:r>
      <w:r w:rsidR="006C238D">
        <w:rPr>
          <w:rFonts w:hint="cs"/>
          <w:rtl/>
        </w:rPr>
        <w:t>ه</w:t>
      </w:r>
      <w:r w:rsidRPr="004A50B5">
        <w:rPr>
          <w:rtl/>
          <w:lang w:bidi="fa-IR"/>
        </w:rPr>
        <w:t xml:space="preserve">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مان</w:t>
      </w:r>
      <w:r w:rsidRPr="004A50B5">
        <w:rPr>
          <w:rtl/>
          <w:lang w:bidi="fa-IR"/>
        </w:rPr>
        <w:t xml:space="preserve"> و فض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لت</w:t>
      </w:r>
      <w:r w:rsidRPr="004A50B5">
        <w:rPr>
          <w:rtl/>
          <w:lang w:bidi="fa-IR"/>
        </w:rPr>
        <w:t xml:space="preserve"> بداند، و آن چنان سرباز خود را ترب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کند که از بردن بند کفش از 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المال آنان را باز بدارد.</w:t>
      </w:r>
      <w:r w:rsidR="006A5218" w:rsidRPr="004A50B5">
        <w:rPr>
          <w:rtl/>
          <w:lang w:bidi="fa-IR"/>
        </w:rPr>
        <w:t xml:space="preserve"> </w:t>
      </w:r>
    </w:p>
    <w:p w:rsidR="004A50B5" w:rsidRPr="004A50B5" w:rsidRDefault="004A50B5" w:rsidP="006A5218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آ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tl/>
          <w:lang w:bidi="fa-IR"/>
        </w:rPr>
        <w:t xml:space="preserve"> خ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انتکاران</w:t>
      </w:r>
      <w:r w:rsidRPr="004A50B5">
        <w:rPr>
          <w:rtl/>
          <w:lang w:bidi="fa-IR"/>
        </w:rPr>
        <w:t xml:space="preserve"> و اس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ران</w:t>
      </w:r>
      <w:r w:rsidRPr="004A50B5">
        <w:rPr>
          <w:rtl/>
          <w:lang w:bidi="fa-IR"/>
        </w:rPr>
        <w:t xml:space="preserve"> هوا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نفس نت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جه</w:t>
      </w:r>
      <w:r w:rsidRPr="004A50B5">
        <w:rPr>
          <w:rtl/>
          <w:lang w:bidi="fa-IR"/>
        </w:rPr>
        <w:t xml:space="preserve"> اعقاب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هستند که در راه خدمت به بشر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عمر گذران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ده</w:t>
      </w:r>
      <w:r w:rsidRPr="004A50B5">
        <w:rPr>
          <w:rtl/>
          <w:lang w:bidi="fa-IR"/>
        </w:rPr>
        <w:t xml:space="preserve"> اند و جهاد و فداکار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برگ</w:t>
      </w:r>
      <w:r w:rsidR="006C238D">
        <w:rPr>
          <w:rFonts w:hint="cs"/>
          <w:rtl/>
        </w:rPr>
        <w:t>ه</w:t>
      </w:r>
      <w:r w:rsidRPr="004A50B5">
        <w:rPr>
          <w:rtl/>
          <w:lang w:bidi="fa-IR"/>
        </w:rPr>
        <w:t xml:space="preserve"> سرافراز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خانوادگ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آنان است؟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tl/>
          <w:lang w:bidi="fa-IR"/>
        </w:rPr>
        <w:t xml:space="preserve"> از سلال</w:t>
      </w:r>
      <w:r w:rsidR="006C238D">
        <w:rPr>
          <w:rFonts w:hint="cs"/>
          <w:rtl/>
        </w:rPr>
        <w:t>ه</w:t>
      </w:r>
      <w:r w:rsidRPr="004A50B5">
        <w:rPr>
          <w:rtl/>
          <w:lang w:bidi="fa-IR"/>
        </w:rPr>
        <w:t xml:space="preserve"> دودمان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هستند که در مخزن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ادگار</w:t>
      </w:r>
      <w:r w:rsidRPr="004A50B5">
        <w:rPr>
          <w:rtl/>
          <w:lang w:bidi="fa-IR"/>
        </w:rPr>
        <w:t xml:space="preserve"> خودشان شرف و فض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لت</w:t>
      </w:r>
      <w:r w:rsidRPr="004A50B5">
        <w:rPr>
          <w:rtl/>
          <w:lang w:bidi="fa-IR"/>
        </w:rPr>
        <w:t xml:space="preserve"> اندوخته اند و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راث</w:t>
      </w:r>
      <w:r w:rsidRPr="004A50B5">
        <w:rPr>
          <w:rtl/>
          <w:lang w:bidi="fa-IR"/>
        </w:rPr>
        <w:t xml:space="preserve"> گرانبها را به اخلاف خود سپرده اند؟</w:t>
      </w:r>
    </w:p>
    <w:p w:rsidR="004A50B5" w:rsidRPr="004A50B5" w:rsidRDefault="004A50B5" w:rsidP="006A5218">
      <w:pPr>
        <w:pStyle w:val="libNormal"/>
        <w:rPr>
          <w:rtl/>
          <w:lang w:bidi="fa-IR"/>
        </w:rPr>
      </w:pP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tl/>
          <w:lang w:bidi="fa-IR"/>
        </w:rPr>
        <w:t xml:space="preserve"> کسان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هستند که گذشتگانشان با زشت تر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راه و رسم باغ و بستان ساخته و مال و جاه ساخته اند و خلاصه خاندان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از مردم بس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ار</w:t>
      </w:r>
      <w:r w:rsidRPr="004A50B5">
        <w:rPr>
          <w:rtl/>
          <w:lang w:bidi="fa-IR"/>
        </w:rPr>
        <w:t xml:space="preserve"> اما ز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انکار</w:t>
      </w:r>
      <w:r w:rsidRPr="004A50B5">
        <w:rPr>
          <w:rtl/>
          <w:lang w:bidi="fa-IR"/>
        </w:rPr>
        <w:t xml:space="preserve"> تشک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</w:t>
      </w:r>
      <w:r w:rsidRPr="004A50B5">
        <w:rPr>
          <w:rtl/>
          <w:lang w:bidi="fa-IR"/>
        </w:rPr>
        <w:t xml:space="preserve"> داده اند. زندگ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بند و بار مردم غرب را بخوان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و اوضاع نسل فاسد و گمراه و جاهل قبل از بعثت</w:t>
      </w:r>
      <w:r w:rsidR="006A5218">
        <w:rPr>
          <w:rFonts w:hint="cs"/>
          <w:rtl/>
          <w:lang w:bidi="fa-IR"/>
        </w:rPr>
        <w:t xml:space="preserve"> </w:t>
      </w:r>
      <w:r w:rsidRPr="004A50B5">
        <w:rPr>
          <w:rFonts w:hint="eastAsia"/>
          <w:rtl/>
          <w:lang w:bidi="fa-IR"/>
        </w:rPr>
        <w:t>را</w:t>
      </w:r>
      <w:r w:rsidRPr="004A50B5">
        <w:rPr>
          <w:rtl/>
          <w:lang w:bidi="fa-IR"/>
        </w:rPr>
        <w:t xml:space="preserve"> مطالعه کن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آن ملت از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امبر</w:t>
      </w:r>
      <w:r w:rsidRPr="004A50B5">
        <w:rPr>
          <w:rtl/>
          <w:lang w:bidi="fa-IR"/>
        </w:rPr>
        <w:t xml:space="preserve"> اکرم قبل از بعثت چه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دند؟</w:t>
      </w:r>
      <w:r w:rsidRPr="004A50B5">
        <w:rPr>
          <w:rtl/>
          <w:lang w:bidi="fa-IR"/>
        </w:rPr>
        <w:t xml:space="preserve"> صفا و وقار، فض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لت</w:t>
      </w:r>
      <w:r w:rsidRPr="004A50B5">
        <w:rPr>
          <w:rtl/>
          <w:lang w:bidi="fa-IR"/>
        </w:rPr>
        <w:t xml:space="preserve"> انسان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ت،</w:t>
      </w:r>
      <w:r w:rsidRPr="004A50B5">
        <w:rPr>
          <w:rtl/>
          <w:lang w:bidi="fa-IR"/>
        </w:rPr>
        <w:t xml:space="preserve"> امانت و پاک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آنچه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شن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دند</w:t>
      </w:r>
      <w:r w:rsidRPr="004A50B5">
        <w:rPr>
          <w:rtl/>
          <w:lang w:bidi="fa-IR"/>
        </w:rPr>
        <w:t xml:space="preserve"> سخنان کوتاه و پرمغز و قضاوت به حق بود، امانت دار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</w:t>
      </w:r>
      <w:r w:rsidRPr="004A50B5">
        <w:rPr>
          <w:rtl/>
          <w:lang w:bidi="fa-IR"/>
        </w:rPr>
        <w:t xml:space="preserve"> در آن مح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ط</w:t>
      </w:r>
      <w:r w:rsidRPr="004A50B5">
        <w:rPr>
          <w:rtl/>
          <w:lang w:bidi="fa-IR"/>
        </w:rPr>
        <w:t xml:space="preserve"> فاسد بر همه آشکار بود، آن چنان لقب ام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</w:t>
      </w:r>
      <w:r w:rsidRPr="004A50B5">
        <w:rPr>
          <w:rtl/>
          <w:lang w:bidi="fa-IR"/>
        </w:rPr>
        <w:t xml:space="preserve"> از نام 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گرش</w:t>
      </w:r>
      <w:r w:rsidRPr="004A50B5">
        <w:rPr>
          <w:rtl/>
          <w:lang w:bidi="fa-IR"/>
        </w:rPr>
        <w:t xml:space="preserve"> معروف بود او ر</w:t>
      </w:r>
      <w:r w:rsidRPr="004A50B5">
        <w:rPr>
          <w:rFonts w:hint="eastAsia"/>
          <w:rtl/>
          <w:lang w:bidi="fa-IR"/>
        </w:rPr>
        <w:t>ا</w:t>
      </w:r>
      <w:r w:rsidRPr="004A50B5">
        <w:rPr>
          <w:rtl/>
          <w:lang w:bidi="fa-IR"/>
        </w:rPr>
        <w:t xml:space="preserve"> هم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شه</w:t>
      </w:r>
      <w:r w:rsidRPr="004A50B5">
        <w:rPr>
          <w:rtl/>
          <w:lang w:bidi="fa-IR"/>
        </w:rPr>
        <w:t xml:space="preserve"> به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لقب توص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ف</w:t>
      </w:r>
      <w:r w:rsidRPr="004A50B5">
        <w:rPr>
          <w:rtl/>
          <w:lang w:bidi="fa-IR"/>
        </w:rPr>
        <w:t xml:space="preserve"> رسا</w:t>
      </w:r>
      <w:r w:rsidRPr="004A50B5">
        <w:rPr>
          <w:rFonts w:hint="cs"/>
          <w:rtl/>
          <w:lang w:bidi="fa-IR"/>
        </w:rPr>
        <w:t>یی</w:t>
      </w:r>
      <w:r w:rsidRPr="004A50B5">
        <w:rPr>
          <w:rtl/>
          <w:lang w:bidi="fa-IR"/>
        </w:rPr>
        <w:t xml:space="preserve"> از راه و روش و خو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آن حضرت بود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خواندند و همه با چشم احترام و تجل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</w:t>
      </w:r>
      <w:r w:rsidRPr="004A50B5">
        <w:rPr>
          <w:rtl/>
          <w:lang w:bidi="fa-IR"/>
        </w:rPr>
        <w:t xml:space="preserve"> به او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نگرستند، مح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ط</w:t>
      </w:r>
      <w:r w:rsidRPr="004A50B5">
        <w:rPr>
          <w:rtl/>
          <w:lang w:bidi="fa-IR"/>
        </w:rPr>
        <w:t xml:space="preserve"> اعتقاد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</w:t>
      </w:r>
      <w:r w:rsidRPr="004A50B5">
        <w:rPr>
          <w:rtl/>
          <w:lang w:bidi="fa-IR"/>
        </w:rPr>
        <w:lastRenderedPageBreak/>
        <w:t xml:space="preserve">در آن نشو و نما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افت</w:t>
      </w:r>
      <w:r w:rsidRPr="004A50B5">
        <w:rPr>
          <w:rtl/>
          <w:lang w:bidi="fa-IR"/>
        </w:rPr>
        <w:t xml:space="preserve"> ترک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از انواع شرک و بت پرست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بود، از توح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ابراه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تصور مبهم و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ده</w:t>
      </w:r>
      <w:r w:rsidRPr="004A50B5">
        <w:rPr>
          <w:rtl/>
          <w:lang w:bidi="fa-IR"/>
        </w:rPr>
        <w:t xml:space="preserve"> 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اثر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در عقا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شرک آم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>ز عرب نداشت در بعض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اذهان مانده بود، مقاومت شد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عرب در برابر دعوت به توح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شاهد بر هم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مطلب است، ول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در سا</w:t>
      </w:r>
      <w:r w:rsidRPr="004A50B5">
        <w:rPr>
          <w:rFonts w:hint="cs"/>
          <w:rtl/>
          <w:lang w:bidi="fa-IR"/>
        </w:rPr>
        <w:t>ی</w:t>
      </w:r>
      <w:r w:rsidR="006C238D">
        <w:rPr>
          <w:rFonts w:hint="cs"/>
          <w:rtl/>
        </w:rPr>
        <w:t>ه</w:t>
      </w:r>
      <w:r w:rsidRPr="004A50B5">
        <w:rPr>
          <w:rtl/>
        </w:rPr>
        <w:t xml:space="preserve"> عنا</w:t>
      </w:r>
      <w:r w:rsidRPr="004A50B5">
        <w:rPr>
          <w:rFonts w:hint="cs"/>
          <w:rtl/>
        </w:rPr>
        <w:t>ی</w:t>
      </w:r>
      <w:r w:rsidRPr="004A50B5">
        <w:rPr>
          <w:rFonts w:hint="eastAsia"/>
          <w:rtl/>
        </w:rPr>
        <w:t>ت</w:t>
      </w:r>
      <w:r w:rsidRPr="004A50B5">
        <w:rPr>
          <w:rtl/>
        </w:rPr>
        <w:t xml:space="preserve"> خدا قبل از بعثت راه رشد و کمال م</w:t>
      </w:r>
      <w:r w:rsidRPr="004A50B5">
        <w:rPr>
          <w:rFonts w:hint="cs"/>
          <w:rtl/>
        </w:rPr>
        <w:t>ی</w:t>
      </w:r>
      <w:r w:rsidRPr="004A50B5">
        <w:rPr>
          <w:rtl/>
        </w:rPr>
        <w:t xml:space="preserve"> پ</w:t>
      </w:r>
      <w:r w:rsidRPr="004A50B5">
        <w:rPr>
          <w:rFonts w:hint="cs"/>
          <w:rtl/>
        </w:rPr>
        <w:t>ی</w:t>
      </w:r>
      <w:r w:rsidRPr="004A50B5">
        <w:rPr>
          <w:rFonts w:hint="eastAsia"/>
          <w:rtl/>
        </w:rPr>
        <w:t>مود،</w:t>
      </w:r>
      <w:r w:rsidRPr="004A50B5">
        <w:rPr>
          <w:rtl/>
        </w:rPr>
        <w:t xml:space="preserve"> و پس از برانگ</w:t>
      </w:r>
      <w:r w:rsidRPr="004A50B5">
        <w:rPr>
          <w:rFonts w:hint="cs"/>
          <w:rtl/>
        </w:rPr>
        <w:t>ی</w:t>
      </w:r>
      <w:r w:rsidRPr="004A50B5">
        <w:rPr>
          <w:rFonts w:hint="eastAsia"/>
          <w:rtl/>
        </w:rPr>
        <w:t>خته</w:t>
      </w:r>
      <w:r w:rsidRPr="004A50B5">
        <w:rPr>
          <w:rtl/>
        </w:rPr>
        <w:t xml:space="preserve"> شدن وح</w:t>
      </w:r>
      <w:r w:rsidRPr="004A50B5">
        <w:rPr>
          <w:rFonts w:hint="cs"/>
          <w:rtl/>
        </w:rPr>
        <w:t>ی</w:t>
      </w:r>
      <w:r w:rsidRPr="004A50B5">
        <w:rPr>
          <w:rtl/>
        </w:rPr>
        <w:t xml:space="preserve"> او را به سرحد عال</w:t>
      </w:r>
      <w:r w:rsidRPr="004A50B5">
        <w:rPr>
          <w:rFonts w:hint="cs"/>
          <w:rtl/>
        </w:rPr>
        <w:t>ی</w:t>
      </w:r>
      <w:r w:rsidRPr="004A50B5">
        <w:rPr>
          <w:rtl/>
        </w:rPr>
        <w:t xml:space="preserve"> کمالات رهنمون بود دربار</w:t>
      </w:r>
      <w:r w:rsidR="006C238D">
        <w:rPr>
          <w:rFonts w:hint="cs"/>
          <w:rtl/>
        </w:rPr>
        <w:t>ه</w:t>
      </w:r>
      <w:r w:rsidRPr="004A50B5">
        <w:rPr>
          <w:rtl/>
          <w:lang w:bidi="fa-IR"/>
        </w:rPr>
        <w:t xml:space="preserve"> چن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مردان بزرگ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با اوصاف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</w:t>
      </w:r>
      <w:r w:rsidRPr="004A50B5">
        <w:rPr>
          <w:rFonts w:hint="eastAsia"/>
          <w:rtl/>
          <w:lang w:bidi="fa-IR"/>
        </w:rPr>
        <w:t>ه</w:t>
      </w:r>
      <w:r w:rsidRPr="004A50B5">
        <w:rPr>
          <w:rtl/>
          <w:lang w:bidi="fa-IR"/>
        </w:rPr>
        <w:t xml:space="preserve"> در در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روان آنان موج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زد لابراتوار مغز پوس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ده</w:t>
      </w:r>
      <w:r w:rsidRPr="004A50B5">
        <w:rPr>
          <w:rtl/>
          <w:lang w:bidi="fa-IR"/>
        </w:rPr>
        <w:t xml:space="preserve"> فرو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و فرو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سم</w:t>
      </w:r>
      <w:r w:rsidRPr="004A50B5">
        <w:rPr>
          <w:rtl/>
          <w:lang w:bidi="fa-IR"/>
        </w:rPr>
        <w:t xml:space="preserve"> ها چه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گو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و چه تجز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ه</w:t>
      </w:r>
      <w:r w:rsidRPr="004A50B5">
        <w:rPr>
          <w:rtl/>
          <w:lang w:bidi="fa-IR"/>
        </w:rPr>
        <w:t xml:space="preserve"> و تحل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دارد؟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6A5218" w:rsidP="006A5218">
      <w:pPr>
        <w:pStyle w:val="Heading2"/>
        <w:rPr>
          <w:rtl/>
        </w:rPr>
      </w:pPr>
      <w:r>
        <w:rPr>
          <w:rtl/>
        </w:rPr>
        <w:br w:type="page"/>
      </w:r>
      <w:bookmarkStart w:id="28" w:name="_Toc500835247"/>
      <w:bookmarkStart w:id="29" w:name="_Toc500835416"/>
      <w:r w:rsidR="004A50B5" w:rsidRPr="004A50B5">
        <w:rPr>
          <w:rFonts w:hint="eastAsia"/>
          <w:rtl/>
        </w:rPr>
        <w:lastRenderedPageBreak/>
        <w:t>کمالات</w:t>
      </w:r>
      <w:r w:rsidR="004A50B5" w:rsidRPr="004A50B5">
        <w:rPr>
          <w:rtl/>
        </w:rPr>
        <w:t xml:space="preserve"> روح</w:t>
      </w:r>
      <w:r w:rsidR="004A50B5" w:rsidRPr="004A50B5">
        <w:rPr>
          <w:rFonts w:hint="cs"/>
          <w:rtl/>
        </w:rPr>
        <w:t>ی</w:t>
      </w:r>
      <w:r w:rsidR="004A50B5" w:rsidRPr="004A50B5">
        <w:rPr>
          <w:rtl/>
        </w:rPr>
        <w:t xml:space="preserve"> و جاودان</w:t>
      </w:r>
      <w:r w:rsidR="004A50B5" w:rsidRPr="004A50B5">
        <w:rPr>
          <w:rFonts w:hint="cs"/>
          <w:rtl/>
        </w:rPr>
        <w:t>ی</w:t>
      </w:r>
      <w:r w:rsidR="004A50B5" w:rsidRPr="004A50B5">
        <w:rPr>
          <w:rtl/>
        </w:rPr>
        <w:t xml:space="preserve"> پ</w:t>
      </w:r>
      <w:r w:rsidR="004A50B5" w:rsidRPr="004A50B5">
        <w:rPr>
          <w:rFonts w:hint="cs"/>
          <w:rtl/>
        </w:rPr>
        <w:t>ی</w:t>
      </w:r>
      <w:r w:rsidR="004A50B5" w:rsidRPr="004A50B5">
        <w:rPr>
          <w:rFonts w:hint="eastAsia"/>
          <w:rtl/>
        </w:rPr>
        <w:t>امبر</w:t>
      </w:r>
      <w:r w:rsidR="004A50B5" w:rsidRPr="004A50B5">
        <w:rPr>
          <w:rtl/>
        </w:rPr>
        <w:t xml:space="preserve"> اسلام </w:t>
      </w:r>
      <w:r w:rsidRPr="006A5218">
        <w:rPr>
          <w:rStyle w:val="libAlaemChar"/>
          <w:rFonts w:eastAsiaTheme="minorHAnsi"/>
          <w:rtl/>
        </w:rPr>
        <w:t>صلى‌الله‌عليه‌وآله‌وسلم</w:t>
      </w:r>
      <w:bookmarkEnd w:id="28"/>
      <w:bookmarkEnd w:id="29"/>
    </w:p>
    <w:p w:rsidR="004A50B5" w:rsidRPr="004A50B5" w:rsidRDefault="004A50B5" w:rsidP="006A5218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گروه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از مردان تار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خ</w:t>
      </w:r>
      <w:r w:rsidRPr="004A50B5">
        <w:rPr>
          <w:rtl/>
          <w:lang w:bidi="fa-IR"/>
        </w:rPr>
        <w:t xml:space="preserve"> 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استمدارانند</w:t>
      </w:r>
      <w:r w:rsidRPr="004A50B5">
        <w:rPr>
          <w:rtl/>
          <w:lang w:bidi="fa-IR"/>
        </w:rPr>
        <w:t xml:space="preserve"> که اغلب با تزو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tl/>
          <w:lang w:bidi="fa-IR"/>
        </w:rPr>
        <w:t xml:space="preserve"> و 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tl/>
          <w:lang w:bidi="fa-IR"/>
        </w:rPr>
        <w:t xml:space="preserve"> حقوق ملت ها را بر باد داده اند و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افتخار و دوام 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ارزش خود به هر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رنگ</w:t>
      </w:r>
      <w:r w:rsidRPr="004A50B5">
        <w:rPr>
          <w:rtl/>
          <w:lang w:bidi="fa-IR"/>
        </w:rPr>
        <w:t xml:space="preserve"> دست زده اند.</w:t>
      </w:r>
      <w:r w:rsidR="006A5218" w:rsidRPr="004A50B5">
        <w:rPr>
          <w:rFonts w:hint="eastAsia"/>
          <w:rtl/>
          <w:lang w:bidi="fa-IR"/>
        </w:rPr>
        <w:t xml:space="preserve"> </w:t>
      </w:r>
      <w:r w:rsidRPr="004A50B5">
        <w:rPr>
          <w:rFonts w:hint="eastAsia"/>
          <w:rtl/>
          <w:lang w:bidi="fa-IR"/>
        </w:rPr>
        <w:t>و</w:t>
      </w:r>
      <w:r w:rsidRPr="004A50B5">
        <w:rPr>
          <w:rtl/>
          <w:lang w:bidi="fa-IR"/>
        </w:rPr>
        <w:t xml:space="preserve"> گروه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گر</w:t>
      </w:r>
      <w:r w:rsidRPr="004A50B5">
        <w:rPr>
          <w:rtl/>
          <w:lang w:bidi="fa-IR"/>
        </w:rPr>
        <w:t xml:space="preserve"> ف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لسوفانند</w:t>
      </w:r>
      <w:r w:rsidRPr="004A50B5">
        <w:rPr>
          <w:rtl/>
          <w:lang w:bidi="fa-IR"/>
        </w:rPr>
        <w:t xml:space="preserve"> که اغلب عار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از قدرت اراده و هنر بوده اند دستشان آن ما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ه</w:t>
      </w:r>
      <w:r w:rsidRPr="004A50B5">
        <w:rPr>
          <w:rtl/>
          <w:lang w:bidi="fa-IR"/>
        </w:rPr>
        <w:t xml:space="preserve">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رو</w:t>
      </w:r>
      <w:r w:rsidRPr="004A50B5">
        <w:rPr>
          <w:rtl/>
          <w:lang w:bidi="fa-IR"/>
        </w:rPr>
        <w:t xml:space="preserve"> نداشته است که به احکام منطق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خود جامه عمل بپوشانند.</w:t>
      </w:r>
    </w:p>
    <w:p w:rsidR="004A50B5" w:rsidRPr="004A50B5" w:rsidRDefault="004A50B5" w:rsidP="00182769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بار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در راه پرحادثه تار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خ</w:t>
      </w:r>
      <w:r w:rsidRPr="004A50B5">
        <w:rPr>
          <w:rtl/>
          <w:lang w:bidi="fa-IR"/>
        </w:rPr>
        <w:t xml:space="preserve"> غالباً به ق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افه</w:t>
      </w:r>
      <w:r w:rsidRPr="004A50B5">
        <w:rPr>
          <w:rtl/>
          <w:lang w:bidi="fa-IR"/>
        </w:rPr>
        <w:t xml:space="preserve"> ها</w:t>
      </w:r>
      <w:r w:rsidRPr="004A50B5">
        <w:rPr>
          <w:rFonts w:hint="cs"/>
          <w:rtl/>
          <w:lang w:bidi="fa-IR"/>
        </w:rPr>
        <w:t>یی</w:t>
      </w:r>
      <w:r w:rsidRPr="004A50B5">
        <w:rPr>
          <w:rtl/>
          <w:lang w:bidi="fa-IR"/>
        </w:rPr>
        <w:t xml:space="preserve"> برم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خور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</w:t>
      </w:r>
      <w:r w:rsidRPr="004A50B5">
        <w:rPr>
          <w:rtl/>
          <w:lang w:bidi="fa-IR"/>
        </w:rPr>
        <w:t xml:space="preserve"> که خشونت و درندگ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آن را ساخته، و بارقه 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از مهر بشر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در طرح آن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ده</w:t>
      </w:r>
      <w:r w:rsidRPr="004A50B5">
        <w:rPr>
          <w:rtl/>
          <w:lang w:bidi="fa-IR"/>
        </w:rPr>
        <w:t xml:space="preserve"> نم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شود،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tl/>
          <w:lang w:bidi="fa-IR"/>
        </w:rPr>
        <w:t xml:space="preserve"> به چهره ها</w:t>
      </w:r>
      <w:r w:rsidRPr="004A50B5">
        <w:rPr>
          <w:rFonts w:hint="cs"/>
          <w:rtl/>
          <w:lang w:bidi="fa-IR"/>
        </w:rPr>
        <w:t>یی</w:t>
      </w:r>
      <w:r w:rsidRPr="004A50B5">
        <w:rPr>
          <w:rtl/>
          <w:lang w:bidi="fa-IR"/>
        </w:rPr>
        <w:t xml:space="preserve"> مصادف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شو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</w:t>
      </w:r>
      <w:r w:rsidRPr="004A50B5">
        <w:rPr>
          <w:rtl/>
          <w:lang w:bidi="fa-IR"/>
        </w:rPr>
        <w:t xml:space="preserve"> که حساس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و نازک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بر آن سا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ه</w:t>
      </w:r>
      <w:r w:rsidRPr="004A50B5">
        <w:rPr>
          <w:rtl/>
          <w:lang w:bidi="fa-IR"/>
        </w:rPr>
        <w:t xml:space="preserve"> انداخته، و از اراده و قدرت</w:t>
      </w:r>
      <w:r w:rsidR="00182769">
        <w:rPr>
          <w:rFonts w:hint="cs"/>
          <w:rtl/>
          <w:lang w:bidi="fa-IR"/>
        </w:rPr>
        <w:t xml:space="preserve"> </w:t>
      </w:r>
      <w:r w:rsidRPr="004A50B5">
        <w:rPr>
          <w:rFonts w:hint="eastAsia"/>
          <w:rtl/>
          <w:lang w:bidi="fa-IR"/>
        </w:rPr>
        <w:t>روح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اثر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بر آن نقش نبسته.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فرزندان نام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جهان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tl/>
          <w:lang w:bidi="fa-IR"/>
        </w:rPr>
        <w:t xml:space="preserve"> به کل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از واقع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زندگ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به دور بوده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عن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غرق در زندگ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ماد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بوده و مأنوس مح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ط</w:t>
      </w:r>
      <w:r w:rsidRPr="004A50B5">
        <w:rPr>
          <w:rtl/>
          <w:lang w:bidi="fa-IR"/>
        </w:rPr>
        <w:t xml:space="preserve"> قلاب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خندان در 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ان</w:t>
      </w:r>
      <w:r w:rsidRPr="004A50B5">
        <w:rPr>
          <w:rtl/>
          <w:lang w:bidi="fa-IR"/>
        </w:rPr>
        <w:t xml:space="preserve"> منبت کار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اخلاق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در تلألو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قصرها ساخته شده، 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خبر از واد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خشک و ت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ره</w:t>
      </w:r>
      <w:r w:rsidRPr="004A50B5">
        <w:rPr>
          <w:rtl/>
          <w:lang w:bidi="fa-IR"/>
        </w:rPr>
        <w:t xml:space="preserve"> فقر که آنجا نهال ظرائف اخلاق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پا نم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رد</w:t>
      </w:r>
      <w:r w:rsidRPr="004A50B5">
        <w:rPr>
          <w:rtl/>
          <w:lang w:bidi="fa-IR"/>
        </w:rPr>
        <w:t xml:space="preserve"> و آلام ح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ات</w:t>
      </w:r>
      <w:r w:rsidRPr="004A50B5">
        <w:rPr>
          <w:rtl/>
          <w:lang w:bidi="fa-IR"/>
        </w:rPr>
        <w:t xml:space="preserve"> خوش </w:t>
      </w:r>
      <w:r w:rsidRPr="004A50B5">
        <w:rPr>
          <w:rFonts w:hint="eastAsia"/>
          <w:rtl/>
          <w:lang w:bidi="fa-IR"/>
        </w:rPr>
        <w:t>باور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رأفت را 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شه</w:t>
      </w:r>
      <w:r w:rsidRPr="004A50B5">
        <w:rPr>
          <w:rtl/>
          <w:lang w:bidi="fa-IR"/>
        </w:rPr>
        <w:t xml:space="preserve"> کن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کند دست افشان و پاکوبان تا خانه گور رفته اند.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tl/>
          <w:lang w:bidi="fa-IR"/>
        </w:rPr>
        <w:t xml:space="preserve"> ه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چ</w:t>
      </w:r>
      <w:r w:rsidRPr="004A50B5">
        <w:rPr>
          <w:rtl/>
          <w:lang w:bidi="fa-IR"/>
        </w:rPr>
        <w:t xml:space="preserve"> آ</w:t>
      </w:r>
      <w:r w:rsidRPr="004A50B5">
        <w:rPr>
          <w:rFonts w:hint="cs"/>
          <w:rtl/>
          <w:lang w:bidi="fa-IR"/>
        </w:rPr>
        <w:t>یی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و سنت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را گردن ننهاده، همه 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</w:t>
      </w:r>
      <w:r w:rsidRPr="004A50B5">
        <w:rPr>
          <w:rtl/>
          <w:lang w:bidi="fa-IR"/>
        </w:rPr>
        <w:t xml:space="preserve"> را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خود خواسته اند، و فقط مرگ، دهان باز و طمع کارشان را به هم بربسته است.</w:t>
      </w:r>
    </w:p>
    <w:p w:rsidR="004A50B5" w:rsidRPr="004A50B5" w:rsidRDefault="004A50B5" w:rsidP="00182769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بالجمله</w:t>
      </w:r>
      <w:r w:rsidRPr="004A50B5">
        <w:rPr>
          <w:rtl/>
          <w:lang w:bidi="fa-IR"/>
        </w:rPr>
        <w:t xml:space="preserve"> 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شتر</w:t>
      </w:r>
      <w:r w:rsidRPr="004A50B5">
        <w:rPr>
          <w:rtl/>
          <w:lang w:bidi="fa-IR"/>
        </w:rPr>
        <w:t xml:space="preserve"> از نام</w:t>
      </w:r>
      <w:r w:rsidR="00182769">
        <w:rPr>
          <w:rFonts w:hint="cs"/>
          <w:rtl/>
          <w:lang w:bidi="fa-IR"/>
        </w:rPr>
        <w:t xml:space="preserve"> </w:t>
      </w:r>
      <w:r w:rsidRPr="004A50B5">
        <w:rPr>
          <w:rtl/>
          <w:lang w:bidi="fa-IR"/>
        </w:rPr>
        <w:t>وران خاندان بشر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tl/>
          <w:lang w:bidi="fa-IR"/>
        </w:rPr>
        <w:t xml:space="preserve"> نِرُن و چنگ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ز،و</w:t>
      </w:r>
      <w:r w:rsidRPr="004A50B5">
        <w:rPr>
          <w:rtl/>
          <w:lang w:bidi="fa-IR"/>
        </w:rPr>
        <w:t xml:space="preserve"> کال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س</w:t>
      </w:r>
      <w:r w:rsidRPr="004A50B5">
        <w:rPr>
          <w:rtl/>
          <w:lang w:bidi="fa-IR"/>
        </w:rPr>
        <w:t xml:space="preserve"> و ه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تلر،</w:t>
      </w:r>
      <w:r w:rsidRPr="004A50B5">
        <w:rPr>
          <w:rtl/>
          <w:lang w:bidi="fa-IR"/>
        </w:rPr>
        <w:t xml:space="preserve"> و ت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مور</w:t>
      </w:r>
      <w:r w:rsidRPr="004A50B5">
        <w:rPr>
          <w:rtl/>
          <w:lang w:bidi="fa-IR"/>
        </w:rPr>
        <w:t xml:space="preserve"> بوده اند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tl/>
          <w:lang w:bidi="fa-IR"/>
        </w:rPr>
        <w:t xml:space="preserve"> شبل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با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و امثال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نها</w:t>
      </w:r>
      <w:r w:rsidRPr="004A50B5">
        <w:rPr>
          <w:rtl/>
          <w:lang w:bidi="fa-IR"/>
        </w:rPr>
        <w:t>.</w:t>
      </w:r>
      <w:r w:rsidR="00182769" w:rsidRPr="004A50B5">
        <w:rPr>
          <w:rFonts w:hint="eastAsia"/>
          <w:rtl/>
          <w:lang w:bidi="fa-IR"/>
        </w:rPr>
        <w:t xml:space="preserve"> </w:t>
      </w:r>
      <w:r w:rsidRPr="004A50B5">
        <w:rPr>
          <w:rFonts w:hint="eastAsia"/>
          <w:rtl/>
          <w:lang w:bidi="fa-IR"/>
        </w:rPr>
        <w:t>اما</w:t>
      </w:r>
      <w:r w:rsidRPr="004A50B5">
        <w:rPr>
          <w:rtl/>
          <w:lang w:bidi="fa-IR"/>
        </w:rPr>
        <w:t xml:space="preserve"> چه بس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ار</w:t>
      </w:r>
      <w:r w:rsidRPr="004A50B5">
        <w:rPr>
          <w:rtl/>
          <w:lang w:bidi="fa-IR"/>
        </w:rPr>
        <w:t xml:space="preserve"> کم اند، مردان برازنده 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در ع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شجاعت و قدرت پرعاطفه و کر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</w:t>
      </w:r>
      <w:r w:rsidRPr="004A50B5">
        <w:rPr>
          <w:rtl/>
          <w:lang w:bidi="fa-IR"/>
        </w:rPr>
        <w:t xml:space="preserve"> النفس، و در کمالات صراحت پرشرم و ح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اء،</w:t>
      </w:r>
      <w:r w:rsidRPr="004A50B5">
        <w:rPr>
          <w:rtl/>
          <w:lang w:bidi="fa-IR"/>
        </w:rPr>
        <w:t xml:space="preserve"> و در نها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بزرگ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متواضع باشند، و در طوفان ح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ات</w:t>
      </w:r>
      <w:r w:rsidRPr="004A50B5">
        <w:rPr>
          <w:rtl/>
          <w:lang w:bidi="fa-IR"/>
        </w:rPr>
        <w:t xml:space="preserve"> </w:t>
      </w:r>
      <w:r w:rsidRPr="004A50B5">
        <w:rPr>
          <w:rtl/>
          <w:lang w:bidi="fa-IR"/>
        </w:rPr>
        <w:lastRenderedPageBreak/>
        <w:t>سر آن نداشته باشند که تنها گل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</w:t>
      </w:r>
      <w:r w:rsidRPr="004A50B5">
        <w:rPr>
          <w:rtl/>
          <w:lang w:bidi="fa-IR"/>
        </w:rPr>
        <w:t xml:space="preserve"> خو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</w:t>
      </w:r>
      <w:r w:rsidRPr="004A50B5">
        <w:rPr>
          <w:rtl/>
          <w:lang w:bidi="fa-IR"/>
        </w:rPr>
        <w:t xml:space="preserve"> را از موج حادثه به در برند، بلکه با نبرد و تلاش شگفت انگ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>ز و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نجات جمع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بشر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کوش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ده</w:t>
      </w:r>
      <w:r w:rsidRPr="004A50B5">
        <w:rPr>
          <w:rtl/>
          <w:lang w:bidi="fa-IR"/>
        </w:rPr>
        <w:t xml:space="preserve"> باشند، و نب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بزرگ اسلام به خاطر کمالات روح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فضا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</w:t>
      </w:r>
      <w:r w:rsidRPr="004A50B5">
        <w:rPr>
          <w:rtl/>
          <w:lang w:bidi="fa-IR"/>
        </w:rPr>
        <w:t xml:space="preserve"> نفسان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خدا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</w:t>
      </w:r>
      <w:r w:rsidRPr="004A50B5">
        <w:rPr>
          <w:rtl/>
          <w:lang w:bidi="fa-IR"/>
        </w:rPr>
        <w:t xml:space="preserve"> عطا کرده بود و از راه فکر و بندگ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به دست آورده بود در رأس هم</w:t>
      </w:r>
      <w:r w:rsidR="006C238D">
        <w:rPr>
          <w:rFonts w:hint="cs"/>
          <w:rtl/>
        </w:rPr>
        <w:t>ه</w:t>
      </w:r>
      <w:r w:rsidRPr="004A50B5">
        <w:rPr>
          <w:rtl/>
          <w:lang w:bidi="fa-IR"/>
        </w:rPr>
        <w:t xml:space="preserve"> آنان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بود که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صفات را دارا بودند.</w:t>
      </w:r>
      <w:r w:rsidRPr="004A50B5">
        <w:rPr>
          <w:rFonts w:hint="eastAsia"/>
          <w:rtl/>
          <w:lang w:bidi="fa-IR"/>
        </w:rPr>
        <w:t>او</w:t>
      </w:r>
      <w:r w:rsidRPr="004A50B5">
        <w:rPr>
          <w:rtl/>
          <w:lang w:bidi="fa-IR"/>
        </w:rPr>
        <w:t xml:space="preserve"> در برنامه 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زندگ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انسان 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نظ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بود، و در جنگ بدر که هفتاد نفر بدست سربازان اسلام اس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tl/>
          <w:lang w:bidi="fa-IR"/>
        </w:rPr>
        <w:t xml:space="preserve"> شدند اعدام نکرد، بلکه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آزاد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آنان طرق مختلف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را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شنهاد</w:t>
      </w:r>
      <w:r w:rsidRPr="004A50B5">
        <w:rPr>
          <w:rtl/>
          <w:lang w:bidi="fa-IR"/>
        </w:rPr>
        <w:t xml:space="preserve"> کرد، که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از آن طرق آن بود که هر اس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آزاد شدن ضمانت کند ده نفر مسلمان را تعل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</w:t>
      </w:r>
      <w:r w:rsidRPr="004A50B5">
        <w:rPr>
          <w:rtl/>
          <w:lang w:bidi="fa-IR"/>
        </w:rPr>
        <w:t xml:space="preserve"> دانش دهد.</w:t>
      </w:r>
    </w:p>
    <w:p w:rsidR="004A50B5" w:rsidRPr="004A50B5" w:rsidRDefault="004A50B5" w:rsidP="00182769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در</w:t>
      </w:r>
      <w:r w:rsidRPr="004A50B5">
        <w:rPr>
          <w:rtl/>
          <w:lang w:bidi="fa-IR"/>
        </w:rPr>
        <w:t xml:space="preserve"> جنگ ها قبل از حمله دشمن فرمان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ورش</w:t>
      </w:r>
      <w:r w:rsidRPr="004A50B5">
        <w:rPr>
          <w:rtl/>
          <w:lang w:bidi="fa-IR"/>
        </w:rPr>
        <w:t xml:space="preserve"> نم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داد، هنگام فتح مکه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جلوگ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از جنگ، و بروز حوادث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مانند جنگ روابط مخابرات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را با شهر قطع کرد و</w:t>
      </w:r>
      <w:r w:rsidR="00182769">
        <w:rPr>
          <w:rFonts w:hint="cs"/>
          <w:rtl/>
          <w:lang w:bidi="fa-IR"/>
        </w:rPr>
        <w:t xml:space="preserve"> </w:t>
      </w:r>
      <w:r w:rsidRPr="004A50B5">
        <w:rPr>
          <w:rFonts w:hint="eastAsia"/>
          <w:rtl/>
          <w:lang w:bidi="fa-IR"/>
        </w:rPr>
        <w:t>بعد</w:t>
      </w:r>
      <w:r w:rsidRPr="004A50B5">
        <w:rPr>
          <w:rtl/>
          <w:lang w:bidi="fa-IR"/>
        </w:rPr>
        <w:t xml:space="preserve"> از فتح مکه فرمان اعدام دشمنان سرسخت را که 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شتر</w:t>
      </w:r>
      <w:r w:rsidRPr="004A50B5">
        <w:rPr>
          <w:rtl/>
          <w:lang w:bidi="fa-IR"/>
        </w:rPr>
        <w:t xml:space="preserve"> از 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ست</w:t>
      </w:r>
      <w:r w:rsidRPr="004A50B5">
        <w:rPr>
          <w:rtl/>
          <w:lang w:bidi="fa-IR"/>
        </w:rPr>
        <w:t xml:space="preserve"> سال با او مبارزه کردند نداد، بلکه با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که همه در قبضه او و تحت 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طره</w:t>
      </w:r>
      <w:r w:rsidRPr="004A50B5">
        <w:rPr>
          <w:rtl/>
          <w:lang w:bidi="fa-IR"/>
        </w:rPr>
        <w:t xml:space="preserve"> حکومتش بودند، حکم آزاد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همه را صادر کرد، و فرمود: با شما کار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کنم که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وسف</w:t>
      </w:r>
      <w:r w:rsidRPr="004A50B5">
        <w:rPr>
          <w:rtl/>
          <w:lang w:bidi="fa-IR"/>
        </w:rPr>
        <w:t xml:space="preserve"> با برادرانش انجام داد و آن کار جز اظهار محبت و ح</w:t>
      </w:r>
      <w:r w:rsidRPr="004A50B5">
        <w:rPr>
          <w:rFonts w:hint="eastAsia"/>
          <w:rtl/>
          <w:lang w:bidi="fa-IR"/>
        </w:rPr>
        <w:t>فظ</w:t>
      </w:r>
      <w:r w:rsidRPr="004A50B5">
        <w:rPr>
          <w:rtl/>
          <w:lang w:bidi="fa-IR"/>
        </w:rPr>
        <w:t xml:space="preserve"> خون گرم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</w:t>
      </w:r>
      <w:r w:rsidRPr="004A50B5">
        <w:rPr>
          <w:rtl/>
          <w:lang w:bidi="fa-IR"/>
        </w:rPr>
        <w:t xml:space="preserve">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گر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نبود،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برنامه حضرت او در صف جنگ و در صحنه 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دان،</w:t>
      </w:r>
      <w:r w:rsidRPr="004A50B5">
        <w:rPr>
          <w:rtl/>
          <w:lang w:bidi="fa-IR"/>
        </w:rPr>
        <w:t xml:space="preserve"> اخلاق و رفتار او در مراحل غ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tl/>
          <w:lang w:bidi="fa-IR"/>
        </w:rPr>
        <w:t xml:space="preserve"> جنگ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حد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ث</w:t>
      </w:r>
      <w:r w:rsidRPr="004A50B5">
        <w:rPr>
          <w:rtl/>
          <w:lang w:bidi="fa-IR"/>
        </w:rPr>
        <w:t xml:space="preserve"> بس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ار</w:t>
      </w:r>
      <w:r w:rsidRPr="004A50B5">
        <w:rPr>
          <w:rtl/>
          <w:lang w:bidi="fa-IR"/>
        </w:rPr>
        <w:t xml:space="preserve"> مفصل و فوق العاده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ست</w:t>
      </w:r>
      <w:r w:rsidRPr="004A50B5">
        <w:rPr>
          <w:rtl/>
          <w:lang w:bidi="fa-IR"/>
        </w:rPr>
        <w:t xml:space="preserve"> که هر انسان آشنا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به حقا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ق</w:t>
      </w:r>
      <w:r w:rsidRPr="004A50B5">
        <w:rPr>
          <w:rtl/>
          <w:lang w:bidi="fa-IR"/>
        </w:rPr>
        <w:t xml:space="preserve"> را دچار تعجب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کند.</w:t>
      </w:r>
      <w:r w:rsidR="00182769" w:rsidRPr="004A50B5">
        <w:rPr>
          <w:rtl/>
          <w:lang w:bidi="fa-IR"/>
        </w:rPr>
        <w:t xml:space="preserve"> 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به</w:t>
      </w:r>
      <w:r w:rsidRPr="004A50B5">
        <w:rPr>
          <w:rtl/>
          <w:lang w:bidi="fa-IR"/>
        </w:rPr>
        <w:t xml:space="preserve"> راست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کم هستند مصلحان دلاور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به ح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ات</w:t>
      </w:r>
      <w:r w:rsidRPr="004A50B5">
        <w:rPr>
          <w:rtl/>
          <w:lang w:bidi="fa-IR"/>
        </w:rPr>
        <w:t xml:space="preserve"> واقع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بشر اهم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داده و واقع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را با خ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ال</w:t>
      </w:r>
      <w:r w:rsidRPr="004A50B5">
        <w:rPr>
          <w:rtl/>
          <w:lang w:bidi="fa-IR"/>
        </w:rPr>
        <w:t xml:space="preserve"> هوسناک نشناخته، در موفق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ها خود را بناخته و تسل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</w:t>
      </w:r>
      <w:r w:rsidRPr="004A50B5">
        <w:rPr>
          <w:rtl/>
          <w:lang w:bidi="fa-IR"/>
        </w:rPr>
        <w:t xml:space="preserve"> احلام نشده استعداد خو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</w:t>
      </w:r>
      <w:r w:rsidRPr="004A50B5">
        <w:rPr>
          <w:rtl/>
          <w:lang w:bidi="fa-IR"/>
        </w:rPr>
        <w:t xml:space="preserve"> را ضا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ع</w:t>
      </w:r>
      <w:r w:rsidRPr="004A50B5">
        <w:rPr>
          <w:rtl/>
          <w:lang w:bidi="fa-IR"/>
        </w:rPr>
        <w:t xml:space="preserve"> نگذاشته تا پا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ان</w:t>
      </w:r>
      <w:r w:rsidRPr="004A50B5">
        <w:rPr>
          <w:rtl/>
          <w:lang w:bidi="fa-IR"/>
        </w:rPr>
        <w:t xml:space="preserve"> عمر با گام استوار به سو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مقصود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بزرگ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شرفته</w:t>
      </w:r>
      <w:r w:rsidRPr="004A50B5">
        <w:rPr>
          <w:rtl/>
          <w:lang w:bidi="fa-IR"/>
        </w:rPr>
        <w:t xml:space="preserve"> و با دست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رومند</w:t>
      </w:r>
      <w:r w:rsidRPr="004A50B5">
        <w:rPr>
          <w:rtl/>
          <w:lang w:bidi="fa-IR"/>
        </w:rPr>
        <w:t xml:space="preserve"> به افکار ع</w:t>
      </w:r>
      <w:r w:rsidRPr="004A50B5">
        <w:rPr>
          <w:rFonts w:hint="eastAsia"/>
          <w:rtl/>
          <w:lang w:bidi="fa-IR"/>
        </w:rPr>
        <w:t>ال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خود جام</w:t>
      </w:r>
      <w:r w:rsidR="006C238D">
        <w:rPr>
          <w:rFonts w:hint="cs"/>
          <w:rtl/>
        </w:rPr>
        <w:t>ه</w:t>
      </w:r>
      <w:r w:rsidRPr="004A50B5">
        <w:rPr>
          <w:rtl/>
          <w:lang w:bidi="fa-IR"/>
        </w:rPr>
        <w:t xml:space="preserve"> عمل و واقع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پوشانده باشند.</w:t>
      </w:r>
    </w:p>
    <w:p w:rsidR="004A50B5" w:rsidRPr="004A50B5" w:rsidRDefault="004A50B5" w:rsidP="00182769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lastRenderedPageBreak/>
        <w:t>از</w:t>
      </w:r>
      <w:r w:rsidRPr="004A50B5">
        <w:rPr>
          <w:rtl/>
          <w:lang w:bidi="fa-IR"/>
        </w:rPr>
        <w:t xml:space="preserve"> افکار و حالات نفسان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امبر</w:t>
      </w:r>
      <w:r w:rsidRPr="004A50B5">
        <w:rPr>
          <w:rtl/>
          <w:lang w:bidi="fa-IR"/>
        </w:rPr>
        <w:t xml:space="preserve"> اکرم </w:t>
      </w:r>
      <w:r w:rsidR="006C238D" w:rsidRPr="006C238D">
        <w:rPr>
          <w:rStyle w:val="libAlaemChar"/>
          <w:rtl/>
        </w:rPr>
        <w:t xml:space="preserve">صلى‌الله‌عليه‌وآله‌وسلم </w:t>
      </w:r>
      <w:r w:rsidRPr="004A50B5">
        <w:rPr>
          <w:rtl/>
          <w:lang w:bidi="fa-IR"/>
        </w:rPr>
        <w:t>آنچه به وس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له</w:t>
      </w:r>
      <w:r w:rsidRPr="004A50B5">
        <w:rPr>
          <w:rtl/>
          <w:lang w:bidi="fa-IR"/>
        </w:rPr>
        <w:t xml:space="preserve"> تار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خ</w:t>
      </w:r>
      <w:r w:rsidRPr="004A50B5">
        <w:rPr>
          <w:rtl/>
          <w:lang w:bidi="fa-IR"/>
        </w:rPr>
        <w:t xml:space="preserve"> بدست ما رس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ده</w:t>
      </w:r>
      <w:r w:rsidRPr="004A50B5">
        <w:rPr>
          <w:rtl/>
          <w:lang w:bidi="fa-IR"/>
        </w:rPr>
        <w:t xml:space="preserve">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tl/>
          <w:lang w:bidi="fa-IR"/>
        </w:rPr>
        <w:t xml:space="preserve"> از قرائن بدست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آ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داست</w:t>
      </w:r>
      <w:r w:rsidRPr="004A50B5">
        <w:rPr>
          <w:rtl/>
          <w:lang w:bidi="fa-IR"/>
        </w:rPr>
        <w:t xml:space="preserve"> که به خداوند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کتا</w:t>
      </w:r>
      <w:r w:rsidRPr="004A50B5">
        <w:rPr>
          <w:rtl/>
          <w:lang w:bidi="fa-IR"/>
        </w:rPr>
        <w:t xml:space="preserve"> و توح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فطر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جدش ابراه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</w:t>
      </w:r>
      <w:r w:rsidRPr="004A50B5">
        <w:rPr>
          <w:rtl/>
          <w:lang w:bidi="fa-IR"/>
        </w:rPr>
        <w:t xml:space="preserve"> خل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</w:t>
      </w:r>
      <w:r w:rsidRPr="004A50B5">
        <w:rPr>
          <w:rtl/>
          <w:lang w:bidi="fa-IR"/>
        </w:rPr>
        <w:t xml:space="preserve"> به آن دعوت کرد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مان</w:t>
      </w:r>
      <w:r w:rsidRPr="004A50B5">
        <w:rPr>
          <w:rtl/>
          <w:lang w:bidi="fa-IR"/>
        </w:rPr>
        <w:t xml:space="preserve"> کامل داشت، از شرک و انحراف و عقا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باطل قوم خود که وارثان دعوت و ساختمان خانه حق بودند، رنج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کش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و اند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شناک</w:t>
      </w:r>
      <w:r w:rsidRPr="004A50B5">
        <w:rPr>
          <w:rtl/>
          <w:lang w:bidi="fa-IR"/>
        </w:rPr>
        <w:t xml:space="preserve"> بود، ه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چ</w:t>
      </w:r>
      <w:r w:rsidRPr="004A50B5">
        <w:rPr>
          <w:rtl/>
          <w:lang w:bidi="fa-IR"/>
        </w:rPr>
        <w:t xml:space="preserve"> گونه افکار و فلسفه و نظر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ات</w:t>
      </w:r>
      <w:r w:rsidRPr="004A50B5">
        <w:rPr>
          <w:rtl/>
          <w:lang w:bidi="fa-IR"/>
        </w:rPr>
        <w:t xml:space="preserve"> اخلاق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اجتماع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مکتب 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گران</w:t>
      </w:r>
      <w:r w:rsidRPr="004A50B5">
        <w:rPr>
          <w:rtl/>
          <w:lang w:bidi="fa-IR"/>
        </w:rPr>
        <w:t xml:space="preserve"> در ذهنش سا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ه</w:t>
      </w:r>
      <w:r w:rsidRPr="004A50B5">
        <w:rPr>
          <w:rtl/>
          <w:lang w:bidi="fa-IR"/>
        </w:rPr>
        <w:t xml:space="preserve">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فکنده</w:t>
      </w:r>
      <w:r w:rsidRPr="004A50B5">
        <w:rPr>
          <w:rtl/>
          <w:lang w:bidi="fa-IR"/>
        </w:rPr>
        <w:t xml:space="preserve"> بود.</w:t>
      </w:r>
      <w:r w:rsidR="00182769" w:rsidRPr="004A50B5">
        <w:rPr>
          <w:rFonts w:hint="eastAsia"/>
          <w:rtl/>
          <w:lang w:bidi="fa-IR"/>
        </w:rPr>
        <w:t xml:space="preserve"> </w:t>
      </w:r>
      <w:r w:rsidRPr="004A50B5">
        <w:rPr>
          <w:rFonts w:hint="eastAsia"/>
          <w:rtl/>
          <w:lang w:bidi="fa-IR"/>
        </w:rPr>
        <w:t>از</w:t>
      </w:r>
      <w:r w:rsidRPr="004A50B5">
        <w:rPr>
          <w:rtl/>
          <w:lang w:bidi="fa-IR"/>
        </w:rPr>
        <w:t xml:space="preserve"> اند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شه</w:t>
      </w:r>
      <w:r w:rsidRPr="004A50B5">
        <w:rPr>
          <w:rtl/>
          <w:lang w:bidi="fa-IR"/>
        </w:rPr>
        <w:t xml:space="preserve"> ها</w:t>
      </w:r>
      <w:r w:rsidRPr="004A50B5">
        <w:rPr>
          <w:rFonts w:hint="cs"/>
          <w:rtl/>
          <w:lang w:bidi="fa-IR"/>
        </w:rPr>
        <w:t>یی</w:t>
      </w:r>
      <w:r w:rsidRPr="004A50B5">
        <w:rPr>
          <w:rtl/>
          <w:lang w:bidi="fa-IR"/>
        </w:rPr>
        <w:t xml:space="preserve"> که در اعماق روحش و حوادث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در مح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طش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گذشت ه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چگاه</w:t>
      </w:r>
      <w:r w:rsidRPr="004A50B5">
        <w:rPr>
          <w:rtl/>
          <w:lang w:bidi="fa-IR"/>
        </w:rPr>
        <w:t xml:space="preserve"> نگران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اضطراب در او مشاهده نشد.</w:t>
      </w:r>
      <w:r w:rsidRPr="004A50B5">
        <w:rPr>
          <w:rFonts w:hint="eastAsia"/>
          <w:rtl/>
          <w:lang w:bidi="fa-IR"/>
        </w:rPr>
        <w:t>اگر</w:t>
      </w:r>
      <w:r w:rsidRPr="004A50B5">
        <w:rPr>
          <w:rtl/>
          <w:lang w:bidi="fa-IR"/>
        </w:rPr>
        <w:t xml:space="preserve"> هم گاه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از مردم کناره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گرفت روش عزلتش مانند مرتاض ها و مثل کاهنان و صوف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ان</w:t>
      </w:r>
      <w:r w:rsidRPr="004A50B5">
        <w:rPr>
          <w:rtl/>
          <w:lang w:bidi="fa-IR"/>
        </w:rPr>
        <w:t xml:space="preserve">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منظور و مقصد خاص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نبود، همان اند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شه</w:t>
      </w:r>
      <w:r w:rsidRPr="004A50B5">
        <w:rPr>
          <w:rtl/>
          <w:lang w:bidi="fa-IR"/>
        </w:rPr>
        <w:t xml:space="preserve"> 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درون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جوانب معنو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ناسازگار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مح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ط</w:t>
      </w:r>
      <w:r w:rsidRPr="004A50B5">
        <w:rPr>
          <w:rtl/>
          <w:lang w:bidi="fa-IR"/>
        </w:rPr>
        <w:t xml:space="preserve"> بود که به خلوتگاهش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کشاند تا مدت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از 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ان</w:t>
      </w:r>
      <w:r w:rsidRPr="004A50B5">
        <w:rPr>
          <w:rtl/>
          <w:lang w:bidi="fa-IR"/>
        </w:rPr>
        <w:t xml:space="preserve"> مردم و</w:t>
      </w:r>
      <w:r w:rsidR="00182769">
        <w:rPr>
          <w:rFonts w:hint="cs"/>
          <w:rtl/>
          <w:lang w:bidi="fa-IR"/>
        </w:rPr>
        <w:t xml:space="preserve"> </w:t>
      </w:r>
      <w:r w:rsidRPr="004A50B5">
        <w:rPr>
          <w:rFonts w:hint="eastAsia"/>
          <w:rtl/>
          <w:lang w:bidi="fa-IR"/>
        </w:rPr>
        <w:t>آلودگ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ها و سرگرم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غلط زندگ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دور بماند، و به اعماق ضم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رش</w:t>
      </w:r>
      <w:r w:rsidRPr="004A50B5">
        <w:rPr>
          <w:rtl/>
          <w:lang w:bidi="fa-IR"/>
        </w:rPr>
        <w:t xml:space="preserve"> و اند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شه</w:t>
      </w:r>
      <w:r w:rsidRPr="004A50B5">
        <w:rPr>
          <w:rtl/>
          <w:lang w:bidi="fa-IR"/>
        </w:rPr>
        <w:t xml:space="preserve"> ها</w:t>
      </w:r>
      <w:r w:rsidRPr="004A50B5">
        <w:rPr>
          <w:rFonts w:hint="cs"/>
          <w:rtl/>
          <w:lang w:bidi="fa-IR"/>
        </w:rPr>
        <w:t>یی</w:t>
      </w:r>
      <w:r w:rsidRPr="004A50B5">
        <w:rPr>
          <w:rtl/>
          <w:lang w:bidi="fa-IR"/>
        </w:rPr>
        <w:t xml:space="preserve"> که از آن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جوش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و جمال و جلال و شکوه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از عالم دلش مشاهده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کرد مشغول باشد، و دور از چشم قومش به عبادت خدا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بزرگ رو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آرد، و برابر قدرت و جلال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سراسر وجودش را پر کرده است خضو</w:t>
      </w:r>
      <w:r w:rsidRPr="004A50B5">
        <w:rPr>
          <w:rFonts w:hint="eastAsia"/>
          <w:rtl/>
          <w:lang w:bidi="fa-IR"/>
        </w:rPr>
        <w:t>ع</w:t>
      </w:r>
      <w:r w:rsidRPr="004A50B5">
        <w:rPr>
          <w:rtl/>
          <w:lang w:bidi="fa-IR"/>
        </w:rPr>
        <w:t xml:space="preserve"> نما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>.</w:t>
      </w:r>
      <w:r w:rsidRPr="004A50B5">
        <w:rPr>
          <w:rFonts w:hint="eastAsia"/>
          <w:rtl/>
          <w:lang w:bidi="fa-IR"/>
        </w:rPr>
        <w:t>اوست</w:t>
      </w:r>
      <w:r w:rsidRPr="004A50B5">
        <w:rPr>
          <w:rtl/>
          <w:lang w:bidi="fa-IR"/>
        </w:rPr>
        <w:t xml:space="preserve"> که با فکر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بلندتر از همه افکار، و با چشم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نه از پس پرده وهم و پندار رنگ واقع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ح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ات</w:t>
      </w:r>
      <w:r w:rsidRPr="004A50B5">
        <w:rPr>
          <w:rtl/>
          <w:lang w:bidi="fa-IR"/>
        </w:rPr>
        <w:t xml:space="preserve"> و راز سعادت آن را در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افته،</w:t>
      </w:r>
      <w:r w:rsidRPr="004A50B5">
        <w:rPr>
          <w:rtl/>
          <w:lang w:bidi="fa-IR"/>
        </w:rPr>
        <w:t xml:space="preserve"> با عزم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آهن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در سراسر زندگ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به سو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هدف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بزرگ و مقدس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عن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سعادت انسان راه سپرده و 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ه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چ</w:t>
      </w:r>
      <w:r w:rsidRPr="004A50B5">
        <w:rPr>
          <w:rtl/>
          <w:lang w:bidi="fa-IR"/>
        </w:rPr>
        <w:t xml:space="preserve"> هراس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از خطر، و 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ه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چ</w:t>
      </w:r>
      <w:r w:rsidRPr="004A50B5">
        <w:rPr>
          <w:rtl/>
          <w:lang w:bidi="fa-IR"/>
        </w:rPr>
        <w:t xml:space="preserve"> در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غ</w:t>
      </w:r>
      <w:r w:rsidRPr="004A50B5">
        <w:rPr>
          <w:rtl/>
          <w:lang w:bidi="fa-IR"/>
        </w:rPr>
        <w:t xml:space="preserve"> از فداکار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مردمان را با </w:t>
      </w:r>
      <w:r w:rsidRPr="004A50B5">
        <w:rPr>
          <w:rFonts w:hint="eastAsia"/>
          <w:rtl/>
          <w:lang w:bidi="fa-IR"/>
        </w:rPr>
        <w:t>زنج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tl/>
          <w:lang w:bidi="fa-IR"/>
        </w:rPr>
        <w:t xml:space="preserve"> معن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به سو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بهشت سعادت کش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ده</w:t>
      </w:r>
      <w:r w:rsidRPr="004A50B5">
        <w:rPr>
          <w:rtl/>
          <w:lang w:bidi="fa-IR"/>
        </w:rPr>
        <w:t xml:space="preserve"> و ه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چ</w:t>
      </w:r>
      <w:r w:rsidRPr="004A50B5">
        <w:rPr>
          <w:rtl/>
          <w:lang w:bidi="fa-IR"/>
        </w:rPr>
        <w:t xml:space="preserve"> شاد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جز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بر قلب شجاع و پر مهرش دست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افته</w:t>
      </w:r>
      <w:r w:rsidRPr="004A50B5">
        <w:rPr>
          <w:rtl/>
          <w:lang w:bidi="fa-IR"/>
        </w:rPr>
        <w:t xml:space="preserve"> تا آنکه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</w:t>
      </w:r>
      <w:r w:rsidRPr="004A50B5">
        <w:rPr>
          <w:rtl/>
          <w:lang w:bidi="fa-IR"/>
        </w:rPr>
        <w:t xml:space="preserve"> دن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عظ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</w:t>
      </w:r>
      <w:r w:rsidRPr="004A50B5">
        <w:rPr>
          <w:rtl/>
          <w:lang w:bidi="fa-IR"/>
        </w:rPr>
        <w:t xml:space="preserve"> و جاو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از معنو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و کمال را پ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خت</w:t>
      </w:r>
      <w:r w:rsidRPr="004A50B5">
        <w:rPr>
          <w:rtl/>
          <w:lang w:bidi="fa-IR"/>
        </w:rPr>
        <w:t>.</w:t>
      </w:r>
      <w:r w:rsidRPr="004A50B5">
        <w:rPr>
          <w:rFonts w:hint="eastAsia"/>
          <w:rtl/>
          <w:lang w:bidi="fa-IR"/>
        </w:rPr>
        <w:t>در</w:t>
      </w:r>
      <w:r w:rsidRPr="004A50B5">
        <w:rPr>
          <w:rtl/>
          <w:lang w:bidi="fa-IR"/>
        </w:rPr>
        <w:t xml:space="preserve"> 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tl/>
          <w:lang w:bidi="fa-IR"/>
        </w:rPr>
        <w:t xml:space="preserve"> حوادث روزگار چن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اتفاق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افتاد که دودمان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از رنگ دروغ و تزو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tl/>
          <w:lang w:bidi="fa-IR"/>
        </w:rPr>
        <w:t xml:space="preserve"> و از ننگ و زبون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تسل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</w:t>
      </w:r>
      <w:r w:rsidRPr="004A50B5">
        <w:rPr>
          <w:rtl/>
          <w:lang w:bidi="fa-IR"/>
        </w:rPr>
        <w:t xml:space="preserve"> از قرن 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دراز به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طرف هر </w:t>
      </w:r>
      <w:r w:rsidRPr="004A50B5">
        <w:rPr>
          <w:rFonts w:hint="cs"/>
          <w:rtl/>
          <w:lang w:bidi="fa-IR"/>
        </w:rPr>
        <w:lastRenderedPageBreak/>
        <w:t>ی</w:t>
      </w:r>
      <w:r w:rsidRPr="004A50B5">
        <w:rPr>
          <w:rFonts w:hint="eastAsia"/>
          <w:rtl/>
          <w:lang w:bidi="fa-IR"/>
        </w:rPr>
        <w:t>ک</w:t>
      </w:r>
      <w:r w:rsidRPr="004A50B5">
        <w:rPr>
          <w:rtl/>
          <w:lang w:bidi="fa-IR"/>
        </w:rPr>
        <w:t xml:space="preserve"> مشعلدار وجود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باشند و پدران و مادران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با دست ها</w:t>
      </w:r>
      <w:r w:rsidRPr="004A50B5">
        <w:rPr>
          <w:rFonts w:hint="cs"/>
          <w:rtl/>
          <w:lang w:bidi="fa-IR"/>
        </w:rPr>
        <w:t>یی</w:t>
      </w:r>
      <w:r w:rsidRPr="004A50B5">
        <w:rPr>
          <w:rtl/>
          <w:lang w:bidi="fa-IR"/>
        </w:rPr>
        <w:t xml:space="preserve"> که هرگز به خون 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گناه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آلوده نشده، و هرگز گنهکار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را رها نکرده و فشار دست</w:t>
      </w:r>
      <w:r w:rsidRPr="004A50B5">
        <w:rPr>
          <w:rFonts w:hint="eastAsia"/>
          <w:rtl/>
          <w:lang w:bidi="fa-IR"/>
        </w:rPr>
        <w:t>بند</w:t>
      </w:r>
      <w:r w:rsidRPr="004A50B5">
        <w:rPr>
          <w:rtl/>
          <w:lang w:bidi="fa-IR"/>
        </w:rPr>
        <w:t xml:space="preserve"> تعد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بندگ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نپذ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رفته</w:t>
      </w:r>
      <w:r w:rsidRPr="004A50B5">
        <w:rPr>
          <w:rtl/>
          <w:lang w:bidi="fa-IR"/>
        </w:rPr>
        <w:t xml:space="preserve"> و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تعظ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</w:t>
      </w:r>
      <w:r w:rsidRPr="004A50B5">
        <w:rPr>
          <w:rtl/>
          <w:lang w:bidi="fa-IR"/>
        </w:rPr>
        <w:t xml:space="preserve"> و زبون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در مقابل ه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چ</w:t>
      </w:r>
      <w:r w:rsidRPr="004A50B5">
        <w:rPr>
          <w:rtl/>
          <w:lang w:bidi="fa-IR"/>
        </w:rPr>
        <w:t xml:space="preserve"> کس بر 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نه</w:t>
      </w:r>
      <w:r w:rsidRPr="004A50B5">
        <w:rPr>
          <w:rtl/>
          <w:lang w:bidi="fa-IR"/>
        </w:rPr>
        <w:t xml:space="preserve"> نخورده و در برابر بت به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</w:t>
      </w:r>
      <w:r w:rsidRPr="004A50B5">
        <w:rPr>
          <w:rtl/>
          <w:lang w:bidi="fa-IR"/>
        </w:rPr>
        <w:t xml:space="preserve"> بلند نشده،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مشعل فروزان وجود را نسل به نسل حمل کنند تا وقت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شعله آن در افق جهان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ت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ره</w:t>
      </w:r>
      <w:r w:rsidRPr="004A50B5">
        <w:rPr>
          <w:rtl/>
          <w:lang w:bidi="fa-IR"/>
        </w:rPr>
        <w:t xml:space="preserve"> ت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غ</w:t>
      </w:r>
      <w:r w:rsidRPr="004A50B5">
        <w:rPr>
          <w:rtl/>
          <w:lang w:bidi="fa-IR"/>
        </w:rPr>
        <w:t xml:space="preserve"> کشد و بالا 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رد</w:t>
      </w:r>
      <w:r w:rsidRPr="004A50B5">
        <w:rPr>
          <w:rtl/>
          <w:lang w:bidi="fa-IR"/>
        </w:rPr>
        <w:t xml:space="preserve"> و در جب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بلند و با عظمت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امبر</w:t>
      </w:r>
      <w:r w:rsidRPr="004A50B5">
        <w:rPr>
          <w:rtl/>
          <w:lang w:bidi="fa-IR"/>
        </w:rPr>
        <w:t xml:space="preserve"> پرتو اندازد.</w:t>
      </w:r>
      <w:r w:rsidRPr="004A50B5">
        <w:rPr>
          <w:rFonts w:hint="eastAsia"/>
          <w:rtl/>
          <w:lang w:bidi="fa-IR"/>
        </w:rPr>
        <w:t>هنوز</w:t>
      </w:r>
      <w:r w:rsidRPr="004A50B5">
        <w:rPr>
          <w:rtl/>
          <w:lang w:bidi="fa-IR"/>
        </w:rPr>
        <w:t xml:space="preserve"> کودک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خردسال بود که گرد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بر چهره ز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با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</w:t>
      </w:r>
      <w:r w:rsidRPr="004A50B5">
        <w:rPr>
          <w:rtl/>
          <w:lang w:bidi="fa-IR"/>
        </w:rPr>
        <w:t xml:space="preserve"> نشست و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سا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ه</w:t>
      </w:r>
      <w:r w:rsidRPr="004A50B5">
        <w:rPr>
          <w:rtl/>
          <w:lang w:bidi="fa-IR"/>
        </w:rPr>
        <w:t xml:space="preserve"> اندوه مانند که هاله به دور ماه رخسارش چرخ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خورد، ق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افه</w:t>
      </w:r>
      <w:r w:rsidRPr="004A50B5">
        <w:rPr>
          <w:rtl/>
          <w:lang w:bidi="fa-IR"/>
        </w:rPr>
        <w:t xml:space="preserve"> معصومش را جذاب تر جلوه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داد.</w:t>
      </w:r>
      <w:r w:rsidRPr="004A50B5">
        <w:rPr>
          <w:rFonts w:hint="eastAsia"/>
          <w:rtl/>
          <w:lang w:bidi="fa-IR"/>
        </w:rPr>
        <w:t>هم</w:t>
      </w:r>
      <w:r w:rsidRPr="004A50B5">
        <w:rPr>
          <w:rtl/>
          <w:lang w:bidi="fa-IR"/>
        </w:rPr>
        <w:t xml:space="preserve"> آن روز ستاره نبوغ و عظمت بر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بلندش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درخش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د،</w:t>
      </w:r>
      <w:r w:rsidRPr="004A50B5">
        <w:rPr>
          <w:rtl/>
          <w:lang w:bidi="fa-IR"/>
        </w:rPr>
        <w:t xml:space="preserve"> و با چشمان 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اه</w:t>
      </w:r>
      <w:r w:rsidRPr="004A50B5">
        <w:rPr>
          <w:rtl/>
          <w:lang w:bidi="fa-IR"/>
        </w:rPr>
        <w:t xml:space="preserve"> و 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رنده</w:t>
      </w:r>
      <w:r w:rsidRPr="004A50B5">
        <w:rPr>
          <w:rtl/>
          <w:lang w:bidi="fa-IR"/>
        </w:rPr>
        <w:t xml:space="preserve"> خود جهان را خردمندانه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نگر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ست</w:t>
      </w:r>
      <w:r w:rsidRPr="004A50B5">
        <w:rPr>
          <w:rtl/>
          <w:lang w:bidi="fa-IR"/>
        </w:rPr>
        <w:t xml:space="preserve"> که گو</w:t>
      </w:r>
      <w:r w:rsidRPr="004A50B5">
        <w:rPr>
          <w:rFonts w:hint="cs"/>
          <w:rtl/>
          <w:lang w:bidi="fa-IR"/>
        </w:rPr>
        <w:t>یی</w:t>
      </w:r>
      <w:r w:rsidRPr="004A50B5">
        <w:rPr>
          <w:rtl/>
          <w:lang w:bidi="fa-IR"/>
        </w:rPr>
        <w:t xml:space="preserve"> مقدرات مذهب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اجتماع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را در انقلاب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عظ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ند،</w:t>
      </w:r>
      <w:r w:rsidRPr="004A50B5">
        <w:rPr>
          <w:rtl/>
          <w:lang w:bidi="fa-IR"/>
        </w:rPr>
        <w:t xml:space="preserve"> گوهر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بود که دست قدرت او را در عال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تر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کان</w:t>
      </w:r>
      <w:r w:rsidRPr="004A50B5">
        <w:rPr>
          <w:rtl/>
          <w:lang w:bidi="fa-IR"/>
        </w:rPr>
        <w:t xml:space="preserve"> هست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پرورش داده و نهال وجودش را باغبان آفر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نش</w:t>
      </w:r>
      <w:r w:rsidRPr="004A50B5">
        <w:rPr>
          <w:rtl/>
          <w:lang w:bidi="fa-IR"/>
        </w:rPr>
        <w:t xml:space="preserve"> با آب فض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لت</w:t>
      </w:r>
      <w:r w:rsidRPr="004A50B5">
        <w:rPr>
          <w:rtl/>
          <w:lang w:bidi="fa-IR"/>
        </w:rPr>
        <w:t xml:space="preserve"> و تقوا سرسبز و 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راب</w:t>
      </w:r>
      <w:r w:rsidRPr="004A50B5">
        <w:rPr>
          <w:rtl/>
          <w:lang w:bidi="fa-IR"/>
        </w:rPr>
        <w:t xml:space="preserve"> ساخته بود.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182769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نسبش</w:t>
      </w:r>
      <w:r w:rsidRPr="004A50B5">
        <w:rPr>
          <w:rtl/>
          <w:lang w:bidi="fa-IR"/>
        </w:rPr>
        <w:t xml:space="preserve"> به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امبران</w:t>
      </w:r>
      <w:r w:rsidRPr="004A50B5">
        <w:rPr>
          <w:rtl/>
          <w:lang w:bidi="fa-IR"/>
        </w:rPr>
        <w:t xml:space="preserve"> بزرگ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وست،</w:t>
      </w:r>
      <w:r w:rsidRPr="004A50B5">
        <w:rPr>
          <w:rtl/>
          <w:lang w:bidi="fa-IR"/>
        </w:rPr>
        <w:t xml:space="preserve"> و در آغوش زنان پاکدامن و پره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زکار</w:t>
      </w:r>
      <w:r w:rsidRPr="004A50B5">
        <w:rPr>
          <w:rtl/>
          <w:lang w:bidi="fa-IR"/>
        </w:rPr>
        <w:t xml:space="preserve"> آن دردانه عز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</w:t>
      </w:r>
      <w:r w:rsidRPr="004A50B5">
        <w:rPr>
          <w:rtl/>
          <w:lang w:bidi="fa-IR"/>
        </w:rPr>
        <w:t xml:space="preserve"> نوازش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شد.</w:t>
      </w:r>
      <w:r w:rsidRPr="004A50B5">
        <w:rPr>
          <w:rFonts w:hint="eastAsia"/>
          <w:rtl/>
          <w:lang w:bidi="fa-IR"/>
        </w:rPr>
        <w:t>در</w:t>
      </w:r>
      <w:r w:rsidRPr="004A50B5">
        <w:rPr>
          <w:rtl/>
          <w:lang w:bidi="fa-IR"/>
        </w:rPr>
        <w:t xml:space="preserve"> خانواده کهنسال و نج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ب</w:t>
      </w:r>
      <w:r w:rsidRPr="004A50B5">
        <w:rPr>
          <w:rtl/>
          <w:lang w:bidi="fa-IR"/>
        </w:rPr>
        <w:t xml:space="preserve"> قر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</w:t>
      </w:r>
      <w:r w:rsidRPr="004A50B5">
        <w:rPr>
          <w:rtl/>
          <w:lang w:bidi="fa-IR"/>
        </w:rPr>
        <w:t xml:space="preserve"> تنها عمو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</w:t>
      </w:r>
      <w:r w:rsidRPr="004A50B5">
        <w:rPr>
          <w:rtl/>
          <w:lang w:bidi="fa-IR"/>
        </w:rPr>
        <w:t xml:space="preserve"> ابو طالب افتخار پرستار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</w:t>
      </w:r>
      <w:r w:rsidRPr="004A50B5">
        <w:rPr>
          <w:rtl/>
          <w:lang w:bidi="fa-IR"/>
        </w:rPr>
        <w:t xml:space="preserve"> را در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افته</w:t>
      </w:r>
      <w:r w:rsidRPr="004A50B5">
        <w:rPr>
          <w:rtl/>
          <w:lang w:bidi="fa-IR"/>
        </w:rPr>
        <w:t xml:space="preserve"> بود و آن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رمرد</w:t>
      </w:r>
      <w:r w:rsidRPr="004A50B5">
        <w:rPr>
          <w:rtl/>
          <w:lang w:bidi="fa-IR"/>
        </w:rPr>
        <w:t xml:space="preserve"> مهربان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گانه</w:t>
      </w:r>
      <w:r w:rsidRPr="004A50B5">
        <w:rPr>
          <w:rtl/>
          <w:lang w:bidi="fa-IR"/>
        </w:rPr>
        <w:t xml:space="preserve">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ادگار</w:t>
      </w:r>
      <w:r w:rsidRPr="004A50B5">
        <w:rPr>
          <w:rtl/>
          <w:lang w:bidi="fa-IR"/>
        </w:rPr>
        <w:t xml:space="preserve"> برادرش را همچو جان ش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گرام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عز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داشت، تا آنکه اندک اندک قدم در 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دان</w:t>
      </w:r>
      <w:r w:rsidRPr="004A50B5">
        <w:rPr>
          <w:rtl/>
          <w:lang w:bidi="fa-IR"/>
        </w:rPr>
        <w:t xml:space="preserve"> زندگ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گذاشت، و با جامعه آن روز که فاقد هر گونه فض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لت</w:t>
      </w:r>
      <w:r w:rsidRPr="004A50B5">
        <w:rPr>
          <w:rtl/>
          <w:lang w:bidi="fa-IR"/>
        </w:rPr>
        <w:t xml:space="preserve"> و اخلاق بود </w:t>
      </w:r>
      <w:r w:rsidRPr="004A50B5">
        <w:rPr>
          <w:rFonts w:hint="eastAsia"/>
          <w:rtl/>
          <w:lang w:bidi="fa-IR"/>
        </w:rPr>
        <w:t>تماس</w:t>
      </w:r>
      <w:r w:rsidRPr="004A50B5">
        <w:rPr>
          <w:rtl/>
          <w:lang w:bidi="fa-IR"/>
        </w:rPr>
        <w:t xml:space="preserve">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دا</w:t>
      </w:r>
      <w:r w:rsidRPr="004A50B5">
        <w:rPr>
          <w:rtl/>
          <w:lang w:bidi="fa-IR"/>
        </w:rPr>
        <w:t xml:space="preserve"> کرد.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182769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lastRenderedPageBreak/>
        <w:t>سپس</w:t>
      </w:r>
      <w:r w:rsidRPr="004A50B5">
        <w:rPr>
          <w:rtl/>
          <w:lang w:bidi="fa-IR"/>
        </w:rPr>
        <w:t xml:space="preserve"> مسافرت ها و گردش ها و تماشا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در روح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ات</w:t>
      </w:r>
      <w:r w:rsidRPr="004A50B5">
        <w:rPr>
          <w:rtl/>
          <w:lang w:bidi="fa-IR"/>
        </w:rPr>
        <w:t xml:space="preserve"> افراد و سازمان 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مح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ط</w:t>
      </w:r>
      <w:r w:rsidRPr="004A50B5">
        <w:rPr>
          <w:rtl/>
          <w:lang w:bidi="fa-IR"/>
        </w:rPr>
        <w:t xml:space="preserve"> شروع شد، مدت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را به چوپان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رمه گوس</w:t>
      </w:r>
      <w:r w:rsidR="00182769">
        <w:rPr>
          <w:rFonts w:hint="cs"/>
          <w:rtl/>
          <w:lang w:bidi="fa-IR"/>
        </w:rPr>
        <w:t>ف</w:t>
      </w:r>
      <w:r w:rsidRPr="004A50B5">
        <w:rPr>
          <w:rtl/>
          <w:lang w:bidi="fa-IR"/>
        </w:rPr>
        <w:t>ند گذران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تا مانند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گر</w:t>
      </w:r>
      <w:r w:rsidRPr="004A50B5">
        <w:rPr>
          <w:rtl/>
          <w:lang w:bidi="fa-IR"/>
        </w:rPr>
        <w:t xml:space="preserve">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امبران</w:t>
      </w:r>
      <w:r w:rsidRPr="004A50B5">
        <w:rPr>
          <w:rtl/>
          <w:lang w:bidi="fa-IR"/>
        </w:rPr>
        <w:t xml:space="preserve"> شبان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بشر را از شبان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گوس</w:t>
      </w:r>
      <w:r w:rsidR="00182769">
        <w:rPr>
          <w:rFonts w:hint="cs"/>
          <w:rtl/>
          <w:lang w:bidi="fa-IR"/>
        </w:rPr>
        <w:t>ف</w:t>
      </w:r>
      <w:r w:rsidRPr="004A50B5">
        <w:rPr>
          <w:rtl/>
          <w:lang w:bidi="fa-IR"/>
        </w:rPr>
        <w:t>ندان آغاز کند، هم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که در چهلم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مرحله عمر پا گذاشت خدا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توانا او را به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امبر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خو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</w:t>
      </w:r>
      <w:r w:rsidRPr="004A50B5">
        <w:rPr>
          <w:rtl/>
          <w:lang w:bidi="fa-IR"/>
        </w:rPr>
        <w:t xml:space="preserve"> برگز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د،</w:t>
      </w:r>
      <w:r w:rsidRPr="004A50B5">
        <w:rPr>
          <w:rtl/>
          <w:lang w:bidi="fa-IR"/>
        </w:rPr>
        <w:t xml:space="preserve"> آ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چهل ساله مرد را که سخت غر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ب</w:t>
      </w:r>
      <w:r w:rsidRPr="004A50B5">
        <w:rPr>
          <w:rtl/>
          <w:lang w:bidi="fa-IR"/>
        </w:rPr>
        <w:t xml:space="preserve"> و 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کس بسر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برد، و بر ه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چ</w:t>
      </w:r>
      <w:r w:rsidRPr="004A50B5">
        <w:rPr>
          <w:rtl/>
          <w:lang w:bidi="fa-IR"/>
        </w:rPr>
        <w:t xml:space="preserve"> قب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له</w:t>
      </w:r>
      <w:r w:rsidRPr="004A50B5">
        <w:rPr>
          <w:rtl/>
          <w:lang w:bidi="fa-IR"/>
        </w:rPr>
        <w:t xml:space="preserve"> و خانواده 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تک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ه</w:t>
      </w:r>
      <w:r w:rsidRPr="004A50B5">
        <w:rPr>
          <w:rtl/>
          <w:lang w:bidi="fa-IR"/>
        </w:rPr>
        <w:t xml:space="preserve"> نداشت با مردم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وحش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خونخوار به مبارزه درانداخت روزگار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بود که جهان در در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آشوب و فساد غرق بود، تمام ملت ها مخصوصاً عرب در آتش فجور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سوختند،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نخست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بار که فرشته رح</w:t>
      </w:r>
      <w:r w:rsidRPr="004A50B5">
        <w:rPr>
          <w:rFonts w:hint="eastAsia"/>
          <w:rtl/>
          <w:lang w:bidi="fa-IR"/>
        </w:rPr>
        <w:t>مت</w:t>
      </w:r>
      <w:r w:rsidRPr="004A50B5">
        <w:rPr>
          <w:rtl/>
          <w:lang w:bidi="fa-IR"/>
        </w:rPr>
        <w:t xml:space="preserve">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آ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آسمان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را خدا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گانه</w:t>
      </w:r>
      <w:r w:rsidRPr="004A50B5">
        <w:rPr>
          <w:rtl/>
          <w:lang w:bidi="fa-IR"/>
        </w:rPr>
        <w:t xml:space="preserve"> را بپرستند تا رستگار شو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د،</w:t>
      </w:r>
      <w:r w:rsidRPr="004A50B5">
        <w:rPr>
          <w:rtl/>
          <w:lang w:bidi="fa-IR"/>
        </w:rPr>
        <w:t xml:space="preserve"> به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رو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خدا در فضا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خاموش 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طن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انداز ساخت، معلوم است که اعراب جاهل و خونخوار با چه ق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افه</w:t>
      </w:r>
      <w:r w:rsidRPr="004A50B5">
        <w:rPr>
          <w:rtl/>
          <w:lang w:bidi="fa-IR"/>
        </w:rPr>
        <w:t xml:space="preserve"> 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با او روبرو شدند، ول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روح پشتکار و استقامت که بر بالا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سر پرشورش آش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انه</w:t>
      </w:r>
      <w:r w:rsidRPr="004A50B5">
        <w:rPr>
          <w:rtl/>
          <w:lang w:bidi="fa-IR"/>
        </w:rPr>
        <w:t xml:space="preserve"> داشت از سنگباران قوم، و زبا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بدگو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دشمن ترک آش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ان</w:t>
      </w:r>
      <w:r w:rsidRPr="004A50B5">
        <w:rPr>
          <w:rtl/>
          <w:lang w:bidi="fa-IR"/>
        </w:rPr>
        <w:t xml:space="preserve"> نگفت، او ه</w:t>
      </w:r>
      <w:r w:rsidR="00182769">
        <w:rPr>
          <w:rFonts w:hint="cs"/>
          <w:rtl/>
          <w:lang w:bidi="fa-IR"/>
        </w:rPr>
        <w:t>م</w:t>
      </w:r>
      <w:r w:rsidRPr="004A50B5">
        <w:rPr>
          <w:rtl/>
          <w:lang w:bidi="fa-IR"/>
        </w:rPr>
        <w:t>چنان بر اراده خود متک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بود تا آنکه پا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ه</w:t>
      </w:r>
      <w:r w:rsidRPr="004A50B5">
        <w:rPr>
          <w:rtl/>
          <w:lang w:bidi="fa-IR"/>
        </w:rPr>
        <w:t xml:space="preserve"> اسلام را که سازنده کمالات و منعکس کننده حقا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ق</w:t>
      </w:r>
      <w:r w:rsidRPr="004A50B5">
        <w:rPr>
          <w:rtl/>
          <w:lang w:bidi="fa-IR"/>
        </w:rPr>
        <w:t xml:space="preserve"> است مانند کوه در جهان استوار و محکم کرد، و قرآن مج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را در آسمان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انت</w:t>
      </w:r>
      <w:r w:rsidRPr="004A50B5">
        <w:rPr>
          <w:rtl/>
          <w:lang w:bidi="fa-IR"/>
        </w:rPr>
        <w:t xml:space="preserve"> چنان پرتو افکن ساخت که کتاب 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کهنه آسمان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را مانند ستارگان کوچک در اشعه خ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ره</w:t>
      </w:r>
      <w:r w:rsidRPr="004A50B5">
        <w:rPr>
          <w:rtl/>
          <w:lang w:bidi="fa-IR"/>
        </w:rPr>
        <w:t xml:space="preserve"> کننده اش محو و پنهان کرد.</w:t>
      </w:r>
    </w:p>
    <w:p w:rsidR="004A50B5" w:rsidRPr="004A50B5" w:rsidRDefault="00182769" w:rsidP="00182769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4A50B5" w:rsidRPr="004A50B5">
        <w:rPr>
          <w:rFonts w:hint="eastAsia"/>
          <w:rtl/>
          <w:lang w:bidi="fa-IR"/>
        </w:rPr>
        <w:lastRenderedPageBreak/>
        <w:t>گفتار</w:t>
      </w:r>
      <w:r w:rsidR="004A50B5" w:rsidRPr="004A50B5">
        <w:rPr>
          <w:rtl/>
          <w:lang w:bidi="fa-IR"/>
        </w:rPr>
        <w:t xml:space="preserve"> حک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مانه</w:t>
      </w:r>
      <w:r w:rsidR="004A50B5" w:rsidRPr="004A50B5">
        <w:rPr>
          <w:rtl/>
          <w:lang w:bidi="fa-IR"/>
        </w:rPr>
        <w:t xml:space="preserve"> اش مانند 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اران</w:t>
      </w:r>
      <w:r w:rsidR="004A50B5" w:rsidRPr="004A50B5">
        <w:rPr>
          <w:rtl/>
          <w:lang w:bidi="fa-IR"/>
        </w:rPr>
        <w:t xml:space="preserve"> رحمت آتش نفاق و ک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نه</w:t>
      </w:r>
      <w:r w:rsidR="004A50B5" w:rsidRPr="004A50B5">
        <w:rPr>
          <w:rtl/>
          <w:lang w:bidi="fa-IR"/>
        </w:rPr>
        <w:t xml:space="preserve"> را خاموش کرد، و کاروان گمراه بشر را که در ا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ام</w:t>
      </w:r>
      <w:r w:rsidR="004A50B5" w:rsidRPr="004A50B5">
        <w:rPr>
          <w:rtl/>
          <w:lang w:bidi="fa-IR"/>
        </w:rPr>
        <w:t xml:space="preserve"> جاهل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ت</w:t>
      </w:r>
      <w:r w:rsidR="004A50B5" w:rsidRPr="004A50B5">
        <w:rPr>
          <w:rtl/>
          <w:lang w:bidi="fa-IR"/>
        </w:rPr>
        <w:t xml:space="preserve"> ب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سر و سامان بود به شاهراه سعادت باز آورد.</w:t>
      </w:r>
      <w:r w:rsidRPr="004A50B5">
        <w:rPr>
          <w:rFonts w:hint="eastAsia"/>
          <w:rtl/>
          <w:lang w:bidi="fa-IR"/>
        </w:rPr>
        <w:t xml:space="preserve"> </w:t>
      </w:r>
      <w:r w:rsidR="004A50B5" w:rsidRPr="004A50B5">
        <w:rPr>
          <w:rFonts w:hint="eastAsia"/>
          <w:rtl/>
          <w:lang w:bidi="fa-IR"/>
        </w:rPr>
        <w:t>موهومات</w:t>
      </w:r>
      <w:r w:rsidR="004A50B5" w:rsidRPr="004A50B5">
        <w:rPr>
          <w:rtl/>
          <w:lang w:bidi="fa-IR"/>
        </w:rPr>
        <w:t xml:space="preserve"> طبقات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را لغو کرد و مسلمانان را در برابر قانون مقدس قرآن بدون استثناء مساو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قرار داد.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گر</w:t>
      </w:r>
      <w:r w:rsidRPr="004A50B5">
        <w:rPr>
          <w:rtl/>
          <w:lang w:bidi="fa-IR"/>
        </w:rPr>
        <w:t xml:space="preserve"> توانگران خ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ره</w:t>
      </w:r>
      <w:r w:rsidRPr="004A50B5">
        <w:rPr>
          <w:rtl/>
          <w:lang w:bidi="fa-IR"/>
        </w:rPr>
        <w:t xml:space="preserve"> سر که از 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راث</w:t>
      </w:r>
      <w:r w:rsidRPr="004A50B5">
        <w:rPr>
          <w:rtl/>
          <w:lang w:bidi="fa-IR"/>
        </w:rPr>
        <w:t xml:space="preserve">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گران</w:t>
      </w:r>
      <w:r w:rsidRPr="004A50B5">
        <w:rPr>
          <w:rtl/>
          <w:lang w:bidi="fa-IR"/>
        </w:rPr>
        <w:t xml:space="preserve"> 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</w:t>
      </w:r>
      <w:r w:rsidRPr="004A50B5">
        <w:rPr>
          <w:rtl/>
          <w:lang w:bidi="fa-IR"/>
        </w:rPr>
        <w:t xml:space="preserve"> و زر اندوخته بودند و بر کارگران ته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دست</w:t>
      </w:r>
      <w:r w:rsidRPr="004A50B5">
        <w:rPr>
          <w:rtl/>
          <w:lang w:bidi="fa-IR"/>
        </w:rPr>
        <w:t xml:space="preserve"> و زحمتکش کبر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Fonts w:hint="cs"/>
          <w:rtl/>
          <w:lang w:bidi="fa-IR"/>
        </w:rPr>
        <w:t>یی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فروختند نم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توانستند از موقع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منحوس خود استفاده کنند، زندگ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او در 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ان</w:t>
      </w:r>
      <w:r w:rsidRPr="004A50B5">
        <w:rPr>
          <w:rtl/>
          <w:lang w:bidi="fa-IR"/>
        </w:rPr>
        <w:t xml:space="preserve"> مردم آن چنان ساده بود که اگر در 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ان</w:t>
      </w:r>
      <w:r w:rsidRPr="004A50B5">
        <w:rPr>
          <w:rtl/>
          <w:lang w:bidi="fa-IR"/>
        </w:rPr>
        <w:t xml:space="preserve"> جمع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نشست تازه وارد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ناچار بودند از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شناختن او از او بپرسند، تا روز مرگ که بر جهان حکومت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کرد جز به نشر کمالات و تعل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</w:t>
      </w:r>
      <w:r w:rsidRPr="004A50B5">
        <w:rPr>
          <w:rtl/>
          <w:lang w:bidi="fa-IR"/>
        </w:rPr>
        <w:t xml:space="preserve"> حقا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ق</w:t>
      </w:r>
      <w:r w:rsidRPr="004A50B5">
        <w:rPr>
          <w:rtl/>
          <w:lang w:bidi="fa-IR"/>
        </w:rPr>
        <w:t xml:space="preserve"> و نشان دادن راه و رسم زندگ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انسان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برنامه 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نداشت،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خود سنگ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به رو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سنگ نگذاشت تا چه رسد که کاخ ستم بپا کند.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دن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tl/>
          <w:lang w:bidi="fa-IR"/>
        </w:rPr>
        <w:t xml:space="preserve"> را با چشم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عف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ف</w:t>
      </w:r>
      <w:r w:rsidRPr="004A50B5">
        <w:rPr>
          <w:rtl/>
          <w:lang w:bidi="fa-IR"/>
        </w:rPr>
        <w:t xml:space="preserve"> و پره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زکار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نگر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ست</w:t>
      </w:r>
      <w:r w:rsidRPr="004A50B5">
        <w:rPr>
          <w:rtl/>
          <w:lang w:bidi="fa-IR"/>
        </w:rPr>
        <w:t xml:space="preserve"> و همواره گرسنه و نه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دست بسر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برد، ز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را</w:t>
      </w:r>
      <w:r w:rsidRPr="004A50B5">
        <w:rPr>
          <w:rtl/>
          <w:lang w:bidi="fa-IR"/>
        </w:rPr>
        <w:t xml:space="preserve"> هر چه بدست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آورد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ح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ات</w:t>
      </w:r>
      <w:r w:rsidRPr="004A50B5">
        <w:rPr>
          <w:rtl/>
          <w:lang w:bidi="fa-IR"/>
        </w:rPr>
        <w:t xml:space="preserve"> انسان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خرج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کرد و حت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در روز رحلت هم گرسنه بود.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182769">
      <w:pPr>
        <w:pStyle w:val="libNormal"/>
        <w:rPr>
          <w:rtl/>
          <w:lang w:bidi="fa-IR"/>
        </w:rPr>
      </w:pP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از همسرانش روز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پرده 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نسبتاً ز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با</w:t>
      </w:r>
      <w:r w:rsidRPr="004A50B5">
        <w:rPr>
          <w:rtl/>
          <w:lang w:bidi="fa-IR"/>
        </w:rPr>
        <w:t xml:space="preserve"> بر در خانه آو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خته</w:t>
      </w:r>
      <w:r w:rsidRPr="004A50B5">
        <w:rPr>
          <w:rtl/>
          <w:lang w:bidi="fa-IR"/>
        </w:rPr>
        <w:t xml:space="preserve"> بود گو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tl/>
          <w:lang w:bidi="fa-IR"/>
        </w:rPr>
        <w:t xml:space="preserve"> آن پرده اندک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نقش و نگار داشت، گونه ها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</w:t>
      </w:r>
      <w:r w:rsidRPr="004A50B5">
        <w:rPr>
          <w:rtl/>
          <w:lang w:bidi="fa-IR"/>
        </w:rPr>
        <w:t xml:space="preserve"> از فرط خشم گل انداخته ب</w:t>
      </w:r>
      <w:r w:rsidR="00182769">
        <w:rPr>
          <w:rFonts w:hint="cs"/>
          <w:rtl/>
          <w:lang w:bidi="fa-IR"/>
        </w:rPr>
        <w:t>ه</w:t>
      </w:r>
      <w:r w:rsidRPr="004A50B5">
        <w:rPr>
          <w:rtl/>
          <w:lang w:bidi="fa-IR"/>
        </w:rPr>
        <w:t xml:space="preserve"> آن بانو تأک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کرد که 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درنگ پرده نگار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را از خانه نبوت بردار، ز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را</w:t>
      </w:r>
      <w:r w:rsidRPr="004A50B5">
        <w:rPr>
          <w:rtl/>
          <w:lang w:bidi="fa-IR"/>
        </w:rPr>
        <w:t xml:space="preserve"> انب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اء</w:t>
      </w:r>
      <w:r w:rsidRPr="004A50B5">
        <w:rPr>
          <w:rtl/>
          <w:lang w:bidi="fa-IR"/>
        </w:rPr>
        <w:t xml:space="preserve"> به تجمل و آرا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</w:t>
      </w:r>
      <w:r w:rsidRPr="004A50B5">
        <w:rPr>
          <w:rtl/>
          <w:lang w:bidi="fa-IR"/>
        </w:rPr>
        <w:t xml:space="preserve"> محتاج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ستند</w:t>
      </w:r>
      <w:r w:rsidRPr="004A50B5">
        <w:rPr>
          <w:rtl/>
          <w:lang w:bidi="fa-IR"/>
        </w:rPr>
        <w:t>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lastRenderedPageBreak/>
        <w:t>دست</w:t>
      </w:r>
      <w:r w:rsidRPr="004A50B5">
        <w:rPr>
          <w:rtl/>
          <w:lang w:bidi="fa-IR"/>
        </w:rPr>
        <w:t xml:space="preserve"> پرورده آن مکتب بزرگ، دوم شخص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روحان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ملکوت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عالم پس از از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امبر</w:t>
      </w:r>
      <w:r w:rsidRPr="004A50B5">
        <w:rPr>
          <w:rtl/>
          <w:lang w:bidi="fa-IR"/>
        </w:rPr>
        <w:t xml:space="preserve">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</w:t>
      </w:r>
      <w:r w:rsidRPr="004A50B5">
        <w:rPr>
          <w:rtl/>
          <w:lang w:bidi="fa-IR"/>
        </w:rPr>
        <w:t xml:space="preserve"> در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ام</w:t>
      </w:r>
      <w:r w:rsidRPr="004A50B5">
        <w:rPr>
          <w:rtl/>
          <w:lang w:bidi="fa-IR"/>
        </w:rPr>
        <w:t xml:space="preserve"> حکومتش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فرمود: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مرا</w:t>
      </w:r>
      <w:r w:rsidRPr="004A50B5">
        <w:rPr>
          <w:rtl/>
          <w:lang w:bidi="fa-IR"/>
        </w:rPr>
        <w:t xml:space="preserve"> ببن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که چگونه زندگ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کنم، بر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جامه که پوش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ده</w:t>
      </w:r>
      <w:r w:rsidRPr="004A50B5">
        <w:rPr>
          <w:rtl/>
          <w:lang w:bidi="fa-IR"/>
        </w:rPr>
        <w:t xml:space="preserve"> ام چندان وصله خورده که از وصله کننده آن شرم دارم، روز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به من گفت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راهن</w:t>
      </w:r>
      <w:r w:rsidRPr="004A50B5">
        <w:rPr>
          <w:rtl/>
          <w:lang w:bidi="fa-IR"/>
        </w:rPr>
        <w:t xml:space="preserve"> مندرس را که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گر</w:t>
      </w:r>
      <w:r w:rsidRPr="004A50B5">
        <w:rPr>
          <w:rtl/>
          <w:lang w:bidi="fa-IR"/>
        </w:rPr>
        <w:t xml:space="preserve"> وصله نم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خورد به دور انداز، گفتم: آرام باش، ما سبکباران آسانتر به منزل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رو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</w:t>
      </w:r>
      <w:r w:rsidRPr="004A50B5">
        <w:rPr>
          <w:rtl/>
          <w:lang w:bidi="fa-IR"/>
        </w:rPr>
        <w:t>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از غلامان نب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اکرم </w:t>
      </w:r>
      <w:r w:rsidR="006C238D" w:rsidRPr="006C238D">
        <w:rPr>
          <w:rStyle w:val="libAlaemChar"/>
          <w:rtl/>
        </w:rPr>
        <w:t xml:space="preserve">صلى‌الله‌عليه‌وآله‌وسلم </w:t>
      </w:r>
      <w:r w:rsidRPr="004A50B5">
        <w:rPr>
          <w:rtl/>
          <w:lang w:bidi="fa-IR"/>
        </w:rPr>
        <w:t>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گو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>: ه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جده</w:t>
      </w:r>
      <w:r w:rsidRPr="004A50B5">
        <w:rPr>
          <w:rtl/>
          <w:lang w:bidi="fa-IR"/>
        </w:rPr>
        <w:t xml:space="preserve"> سال در خدمتش به سر بردم، در تمام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مدت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</w:t>
      </w:r>
      <w:r w:rsidRPr="004A50B5">
        <w:rPr>
          <w:rtl/>
          <w:lang w:bidi="fa-IR"/>
        </w:rPr>
        <w:t xml:space="preserve"> حرکت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tl/>
          <w:lang w:bidi="fa-IR"/>
        </w:rPr>
        <w:t xml:space="preserve"> سخن ملال آور از او ند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دم</w:t>
      </w:r>
      <w:r w:rsidRPr="004A50B5">
        <w:rPr>
          <w:rtl/>
          <w:lang w:bidi="fa-IR"/>
        </w:rPr>
        <w:t xml:space="preserve"> و نشن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دم</w:t>
      </w:r>
      <w:r w:rsidRPr="004A50B5">
        <w:rPr>
          <w:rtl/>
          <w:lang w:bidi="fa-IR"/>
        </w:rPr>
        <w:t xml:space="preserve"> در جنگ نها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شجاع و دل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tl/>
          <w:lang w:bidi="fa-IR"/>
        </w:rPr>
        <w:t xml:space="preserve"> بود، از ه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چ</w:t>
      </w:r>
      <w:r w:rsidRPr="004A50B5">
        <w:rPr>
          <w:rtl/>
          <w:lang w:bidi="fa-IR"/>
        </w:rPr>
        <w:t xml:space="preserve"> خطر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فرار نم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کرد و با وصف حال ه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چ</w:t>
      </w:r>
      <w:r w:rsidRPr="004A50B5">
        <w:rPr>
          <w:rtl/>
          <w:lang w:bidi="fa-IR"/>
        </w:rPr>
        <w:t xml:space="preserve"> وقت هم بدون جهت خود را در مخاطره ن</w:t>
      </w:r>
      <w:r w:rsidRPr="004A50B5">
        <w:rPr>
          <w:rFonts w:hint="eastAsia"/>
          <w:rtl/>
          <w:lang w:bidi="fa-IR"/>
        </w:rPr>
        <w:t>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انداخت.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در</w:t>
      </w:r>
      <w:r w:rsidRPr="004A50B5">
        <w:rPr>
          <w:rtl/>
          <w:lang w:bidi="fa-IR"/>
        </w:rPr>
        <w:t xml:space="preserve">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دو بخش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گذشت تجز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ه</w:t>
      </w:r>
      <w:r w:rsidRPr="004A50B5">
        <w:rPr>
          <w:rtl/>
          <w:lang w:bidi="fa-IR"/>
        </w:rPr>
        <w:t xml:space="preserve"> و تحل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</w:t>
      </w:r>
      <w:r w:rsidRPr="004A50B5">
        <w:rPr>
          <w:rtl/>
          <w:lang w:bidi="fa-IR"/>
        </w:rPr>
        <w:t xml:space="preserve"> کوتاه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دربار</w:t>
      </w:r>
      <w:r w:rsidR="006C238D">
        <w:rPr>
          <w:rFonts w:hint="cs"/>
          <w:rtl/>
        </w:rPr>
        <w:t>ه</w:t>
      </w:r>
      <w:r w:rsidRPr="004A50B5">
        <w:rPr>
          <w:rtl/>
        </w:rPr>
        <w:t xml:space="preserve"> کمالات و حقا</w:t>
      </w:r>
      <w:r w:rsidRPr="004A50B5">
        <w:rPr>
          <w:rFonts w:hint="cs"/>
          <w:rtl/>
        </w:rPr>
        <w:t>ی</w:t>
      </w:r>
      <w:r w:rsidRPr="004A50B5">
        <w:rPr>
          <w:rFonts w:hint="eastAsia"/>
          <w:rtl/>
        </w:rPr>
        <w:t>ق</w:t>
      </w:r>
      <w:r w:rsidRPr="004A50B5">
        <w:rPr>
          <w:rtl/>
        </w:rPr>
        <w:t xml:space="preserve"> عال</w:t>
      </w:r>
      <w:r w:rsidRPr="004A50B5">
        <w:rPr>
          <w:rFonts w:hint="cs"/>
          <w:rtl/>
        </w:rPr>
        <w:t>ی</w:t>
      </w:r>
      <w:r w:rsidRPr="004A50B5">
        <w:rPr>
          <w:rtl/>
        </w:rPr>
        <w:t xml:space="preserve"> در پرتو وجود مؤدبان به آداب اله</w:t>
      </w:r>
      <w:r w:rsidRPr="004A50B5">
        <w:rPr>
          <w:rFonts w:hint="cs"/>
          <w:rtl/>
        </w:rPr>
        <w:t>ی</w:t>
      </w:r>
      <w:r w:rsidRPr="004A50B5">
        <w:rPr>
          <w:rtl/>
        </w:rPr>
        <w:t xml:space="preserve"> و انسان</w:t>
      </w:r>
      <w:r w:rsidRPr="004A50B5">
        <w:rPr>
          <w:rFonts w:hint="cs"/>
          <w:rtl/>
        </w:rPr>
        <w:t>ی</w:t>
      </w:r>
      <w:r w:rsidRPr="004A50B5">
        <w:rPr>
          <w:rtl/>
        </w:rPr>
        <w:t xml:space="preserve"> خصوصاً نب</w:t>
      </w:r>
      <w:r w:rsidRPr="004A50B5">
        <w:rPr>
          <w:rFonts w:hint="cs"/>
          <w:rtl/>
        </w:rPr>
        <w:t>ی</w:t>
      </w:r>
      <w:r w:rsidRPr="004A50B5">
        <w:rPr>
          <w:rtl/>
        </w:rPr>
        <w:t xml:space="preserve"> اکرم </w:t>
      </w:r>
      <w:r w:rsidR="006C238D" w:rsidRPr="006C238D">
        <w:rPr>
          <w:rStyle w:val="libAlaemChar"/>
          <w:rtl/>
        </w:rPr>
        <w:t xml:space="preserve">صلى‌الله‌عليه‌وآله‌وسلم </w:t>
      </w:r>
      <w:r w:rsidRPr="004A50B5">
        <w:rPr>
          <w:rtl/>
        </w:rPr>
        <w:t>ملاحظه فرمود</w:t>
      </w:r>
      <w:r w:rsidRPr="004A50B5">
        <w:rPr>
          <w:rFonts w:hint="cs"/>
          <w:rtl/>
        </w:rPr>
        <w:t>ی</w:t>
      </w:r>
      <w:r w:rsidRPr="004A50B5">
        <w:rPr>
          <w:rFonts w:hint="eastAsia"/>
          <w:rtl/>
        </w:rPr>
        <w:t>د،</w:t>
      </w:r>
      <w:r w:rsidRPr="004A50B5">
        <w:rPr>
          <w:rtl/>
        </w:rPr>
        <w:t xml:space="preserve"> فطرت و طب</w:t>
      </w:r>
      <w:r w:rsidRPr="004A50B5">
        <w:rPr>
          <w:rFonts w:hint="cs"/>
          <w:rtl/>
        </w:rPr>
        <w:t>ی</w:t>
      </w:r>
      <w:r w:rsidRPr="004A50B5">
        <w:rPr>
          <w:rFonts w:hint="eastAsia"/>
          <w:rtl/>
        </w:rPr>
        <w:t>عت</w:t>
      </w:r>
      <w:r w:rsidRPr="004A50B5">
        <w:rPr>
          <w:rtl/>
        </w:rPr>
        <w:t xml:space="preserve"> دست نخورده و سالم هر انسان</w:t>
      </w:r>
      <w:r w:rsidRPr="004A50B5">
        <w:rPr>
          <w:rFonts w:hint="cs"/>
          <w:rtl/>
        </w:rPr>
        <w:t>ی</w:t>
      </w:r>
      <w:r w:rsidRPr="004A50B5">
        <w:rPr>
          <w:rtl/>
        </w:rPr>
        <w:t xml:space="preserve"> چه در شرق و چه در غرب به ا</w:t>
      </w:r>
      <w:r w:rsidRPr="004A50B5">
        <w:rPr>
          <w:rFonts w:hint="cs"/>
          <w:rtl/>
        </w:rPr>
        <w:t>ی</w:t>
      </w:r>
      <w:r w:rsidRPr="004A50B5">
        <w:rPr>
          <w:rFonts w:hint="eastAsia"/>
          <w:rtl/>
        </w:rPr>
        <w:t>ن</w:t>
      </w:r>
      <w:r w:rsidRPr="004A50B5">
        <w:rPr>
          <w:rtl/>
        </w:rPr>
        <w:t xml:space="preserve"> واقع</w:t>
      </w:r>
      <w:r w:rsidRPr="004A50B5">
        <w:rPr>
          <w:rFonts w:hint="cs"/>
          <w:rtl/>
        </w:rPr>
        <w:t>ی</w:t>
      </w:r>
      <w:r w:rsidRPr="004A50B5">
        <w:rPr>
          <w:rFonts w:hint="eastAsia"/>
          <w:rtl/>
        </w:rPr>
        <w:t>ات</w:t>
      </w:r>
      <w:r w:rsidRPr="004A50B5">
        <w:rPr>
          <w:rtl/>
        </w:rPr>
        <w:t xml:space="preserve"> تما</w:t>
      </w:r>
      <w:r w:rsidRPr="004A50B5">
        <w:rPr>
          <w:rFonts w:hint="cs"/>
          <w:rtl/>
        </w:rPr>
        <w:t>ی</w:t>
      </w:r>
      <w:r w:rsidRPr="004A50B5">
        <w:rPr>
          <w:rFonts w:hint="eastAsia"/>
          <w:rtl/>
        </w:rPr>
        <w:t>ل</w:t>
      </w:r>
      <w:r w:rsidRPr="004A50B5">
        <w:rPr>
          <w:rtl/>
        </w:rPr>
        <w:t xml:space="preserve"> د</w:t>
      </w:r>
      <w:r w:rsidRPr="004A50B5">
        <w:rPr>
          <w:rFonts w:hint="eastAsia"/>
          <w:rtl/>
        </w:rPr>
        <w:t>ارد</w:t>
      </w:r>
      <w:r w:rsidRPr="004A50B5">
        <w:rPr>
          <w:rtl/>
        </w:rPr>
        <w:t xml:space="preserve"> و هم</w:t>
      </w:r>
      <w:r w:rsidRPr="004A50B5">
        <w:rPr>
          <w:rFonts w:hint="cs"/>
          <w:rtl/>
        </w:rPr>
        <w:t>ی</w:t>
      </w:r>
      <w:r w:rsidRPr="004A50B5">
        <w:rPr>
          <w:rFonts w:hint="eastAsia"/>
          <w:rtl/>
        </w:rPr>
        <w:t>ن</w:t>
      </w:r>
      <w:r w:rsidRPr="004A50B5">
        <w:rPr>
          <w:rtl/>
        </w:rPr>
        <w:t xml:space="preserve"> هاست که نم</w:t>
      </w:r>
      <w:r w:rsidRPr="004A50B5">
        <w:rPr>
          <w:rFonts w:hint="cs"/>
          <w:rtl/>
        </w:rPr>
        <w:t>ی</w:t>
      </w:r>
      <w:r w:rsidRPr="004A50B5">
        <w:rPr>
          <w:rtl/>
        </w:rPr>
        <w:t xml:space="preserve"> گذارد انسان متجاوز شود </w:t>
      </w:r>
      <w:r w:rsidRPr="004A50B5">
        <w:rPr>
          <w:rFonts w:hint="cs"/>
          <w:rtl/>
        </w:rPr>
        <w:t>ی</w:t>
      </w:r>
      <w:r w:rsidRPr="004A50B5">
        <w:rPr>
          <w:rFonts w:hint="eastAsia"/>
          <w:rtl/>
        </w:rPr>
        <w:t>ا</w:t>
      </w:r>
      <w:r w:rsidRPr="004A50B5">
        <w:rPr>
          <w:rtl/>
        </w:rPr>
        <w:t xml:space="preserve"> مورد هجوم و تجاوز زورگو</w:t>
      </w:r>
      <w:r w:rsidRPr="004A50B5">
        <w:rPr>
          <w:rFonts w:hint="cs"/>
          <w:rtl/>
        </w:rPr>
        <w:t>ی</w:t>
      </w:r>
      <w:r w:rsidRPr="004A50B5">
        <w:rPr>
          <w:rFonts w:hint="eastAsia"/>
          <w:rtl/>
        </w:rPr>
        <w:t>ان</w:t>
      </w:r>
      <w:r w:rsidRPr="004A50B5">
        <w:rPr>
          <w:rtl/>
        </w:rPr>
        <w:t xml:space="preserve"> قرار بگ</w:t>
      </w:r>
      <w:r w:rsidRPr="004A50B5">
        <w:rPr>
          <w:rFonts w:hint="cs"/>
          <w:rtl/>
        </w:rPr>
        <w:t>ی</w:t>
      </w:r>
      <w:r w:rsidRPr="004A50B5">
        <w:rPr>
          <w:rFonts w:hint="eastAsia"/>
          <w:rtl/>
        </w:rPr>
        <w:t>رد،</w:t>
      </w:r>
      <w:r w:rsidRPr="004A50B5">
        <w:rPr>
          <w:rtl/>
        </w:rPr>
        <w:t xml:space="preserve"> بگذار فرو</w:t>
      </w:r>
      <w:r w:rsidRPr="004A50B5">
        <w:rPr>
          <w:rFonts w:hint="cs"/>
          <w:rtl/>
        </w:rPr>
        <w:t>ی</w:t>
      </w:r>
      <w:r w:rsidRPr="004A50B5">
        <w:rPr>
          <w:rFonts w:hint="eastAsia"/>
          <w:rtl/>
        </w:rPr>
        <w:t>د</w:t>
      </w:r>
      <w:r w:rsidRPr="004A50B5">
        <w:rPr>
          <w:rtl/>
        </w:rPr>
        <w:t xml:space="preserve"> و فرو</w:t>
      </w:r>
      <w:r w:rsidRPr="004A50B5">
        <w:rPr>
          <w:rFonts w:hint="cs"/>
          <w:rtl/>
        </w:rPr>
        <w:t>ی</w:t>
      </w:r>
      <w:r w:rsidRPr="004A50B5">
        <w:rPr>
          <w:rFonts w:hint="eastAsia"/>
          <w:rtl/>
        </w:rPr>
        <w:t>د</w:t>
      </w:r>
      <w:r w:rsidRPr="004A50B5">
        <w:rPr>
          <w:rFonts w:hint="cs"/>
          <w:rtl/>
        </w:rPr>
        <w:t>ی</w:t>
      </w:r>
      <w:r w:rsidRPr="004A50B5">
        <w:rPr>
          <w:rFonts w:hint="eastAsia"/>
          <w:rtl/>
        </w:rPr>
        <w:t>سم</w:t>
      </w:r>
      <w:r w:rsidRPr="004A50B5">
        <w:rPr>
          <w:rtl/>
        </w:rPr>
        <w:t xml:space="preserve"> ها هر چه م</w:t>
      </w:r>
      <w:r w:rsidRPr="004A50B5">
        <w:rPr>
          <w:rFonts w:hint="cs"/>
          <w:rtl/>
        </w:rPr>
        <w:t>ی</w:t>
      </w:r>
      <w:r w:rsidRPr="004A50B5">
        <w:rPr>
          <w:rtl/>
        </w:rPr>
        <w:t xml:space="preserve"> خواهند دربار</w:t>
      </w:r>
      <w:r w:rsidR="006C238D">
        <w:rPr>
          <w:rFonts w:hint="cs"/>
          <w:rtl/>
        </w:rPr>
        <w:t>ه</w:t>
      </w:r>
      <w:r w:rsidRPr="004A50B5">
        <w:rPr>
          <w:rtl/>
          <w:lang w:bidi="fa-IR"/>
        </w:rPr>
        <w:t xml:space="preserve"> فضائل بگو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ند</w:t>
      </w:r>
      <w:r w:rsidRPr="004A50B5">
        <w:rPr>
          <w:rtl/>
          <w:lang w:bidi="fa-IR"/>
        </w:rPr>
        <w:t xml:space="preserve"> آنان غ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tl/>
          <w:lang w:bidi="fa-IR"/>
        </w:rPr>
        <w:t xml:space="preserve"> متخصص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هستند که در برنامه 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تخصص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دخالت کرده و جز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که در 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دان</w:t>
      </w:r>
      <w:r w:rsidRPr="004A50B5">
        <w:rPr>
          <w:rtl/>
          <w:lang w:bidi="fa-IR"/>
        </w:rPr>
        <w:t xml:space="preserve"> علم خو را رسوا کرده باشند ک</w:t>
      </w:r>
      <w:r w:rsidRPr="004A50B5">
        <w:rPr>
          <w:rFonts w:hint="eastAsia"/>
          <w:rtl/>
          <w:lang w:bidi="fa-IR"/>
        </w:rPr>
        <w:t>ار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نکرده اند.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lastRenderedPageBreak/>
        <w:t>شما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توان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به جهان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در 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طره</w:t>
      </w:r>
      <w:r w:rsidRPr="004A50B5">
        <w:rPr>
          <w:rtl/>
          <w:lang w:bidi="fa-IR"/>
        </w:rPr>
        <w:t xml:space="preserve"> ترب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اله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بوده و جهان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در نفوذ افکار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اوه</w:t>
      </w:r>
      <w:r w:rsidRPr="004A50B5">
        <w:rPr>
          <w:rtl/>
          <w:lang w:bidi="fa-IR"/>
        </w:rPr>
        <w:t xml:space="preserve"> گو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ان</w:t>
      </w:r>
      <w:r w:rsidRPr="004A50B5">
        <w:rPr>
          <w:rtl/>
          <w:lang w:bidi="fa-IR"/>
        </w:rPr>
        <w:t xml:space="preserve"> بوده نظر کن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آن گاه با وجدان و انصاف خود قضاوت کرده که کدام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راه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انسان راه صح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ح</w:t>
      </w:r>
      <w:r w:rsidRPr="004A50B5">
        <w:rPr>
          <w:rtl/>
          <w:lang w:bidi="fa-IR"/>
        </w:rPr>
        <w:t xml:space="preserve"> است؟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350D98" w:rsidP="00350D98">
      <w:pPr>
        <w:pStyle w:val="Heading2"/>
        <w:rPr>
          <w:rtl/>
        </w:rPr>
      </w:pPr>
      <w:r>
        <w:rPr>
          <w:rtl/>
        </w:rPr>
        <w:br w:type="page"/>
      </w:r>
      <w:bookmarkStart w:id="30" w:name="_Toc500835248"/>
      <w:bookmarkStart w:id="31" w:name="_Toc500835417"/>
      <w:r w:rsidR="004A50B5" w:rsidRPr="004A50B5">
        <w:rPr>
          <w:rFonts w:hint="eastAsia"/>
          <w:rtl/>
        </w:rPr>
        <w:lastRenderedPageBreak/>
        <w:t>عواقب</w:t>
      </w:r>
      <w:r w:rsidR="004A50B5" w:rsidRPr="004A50B5">
        <w:rPr>
          <w:rtl/>
        </w:rPr>
        <w:t xml:space="preserve"> وخ</w:t>
      </w:r>
      <w:r w:rsidR="004A50B5" w:rsidRPr="004A50B5">
        <w:rPr>
          <w:rFonts w:hint="cs"/>
          <w:rtl/>
        </w:rPr>
        <w:t>ی</w:t>
      </w:r>
      <w:r w:rsidR="004A50B5" w:rsidRPr="004A50B5">
        <w:rPr>
          <w:rFonts w:hint="eastAsia"/>
          <w:rtl/>
        </w:rPr>
        <w:t>م</w:t>
      </w:r>
      <w:r w:rsidR="004A50B5" w:rsidRPr="004A50B5">
        <w:rPr>
          <w:rtl/>
        </w:rPr>
        <w:t xml:space="preserve"> ماد</w:t>
      </w:r>
      <w:r w:rsidR="004A50B5" w:rsidRPr="004A50B5">
        <w:rPr>
          <w:rFonts w:hint="cs"/>
          <w:rtl/>
        </w:rPr>
        <w:t>ی</w:t>
      </w:r>
      <w:r w:rsidR="004A50B5" w:rsidRPr="004A50B5">
        <w:rPr>
          <w:rFonts w:hint="eastAsia"/>
          <w:rtl/>
        </w:rPr>
        <w:t>گر</w:t>
      </w:r>
      <w:r w:rsidR="004A50B5" w:rsidRPr="004A50B5">
        <w:rPr>
          <w:rFonts w:hint="cs"/>
          <w:rtl/>
        </w:rPr>
        <w:t>ی</w:t>
      </w:r>
      <w:bookmarkEnd w:id="30"/>
      <w:bookmarkEnd w:id="31"/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آر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،</w:t>
      </w:r>
      <w:r w:rsidRPr="004A50B5">
        <w:rPr>
          <w:rtl/>
          <w:lang w:bidi="fa-IR"/>
        </w:rPr>
        <w:t xml:space="preserve"> آنان که با افکار پل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خود گمراه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جاد</w:t>
      </w:r>
      <w:r w:rsidRPr="004A50B5">
        <w:rPr>
          <w:rtl/>
          <w:lang w:bidi="fa-IR"/>
        </w:rPr>
        <w:t xml:space="preserve"> کردند، دانسته و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tl/>
          <w:lang w:bidi="fa-IR"/>
        </w:rPr>
        <w:t xml:space="preserve"> ندانسته بشر را در تمام برنامه 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ح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ات</w:t>
      </w:r>
      <w:r w:rsidRPr="004A50B5">
        <w:rPr>
          <w:rtl/>
          <w:lang w:bidi="fa-IR"/>
        </w:rPr>
        <w:t xml:space="preserve"> به 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دان</w:t>
      </w:r>
      <w:r w:rsidRPr="004A50B5">
        <w:rPr>
          <w:rtl/>
          <w:lang w:bidi="fa-IR"/>
        </w:rPr>
        <w:t xml:space="preserve"> فساد کش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دند،</w:t>
      </w:r>
      <w:r w:rsidRPr="004A50B5">
        <w:rPr>
          <w:rtl/>
          <w:lang w:bidi="fa-IR"/>
        </w:rPr>
        <w:t xml:space="preserve"> آنان که دست انسان را از دامن ترب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انب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اء</w:t>
      </w:r>
      <w:r w:rsidRPr="004A50B5">
        <w:rPr>
          <w:rtl/>
          <w:lang w:bidi="fa-IR"/>
        </w:rPr>
        <w:t xml:space="preserve"> کوتاه کردند، دن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ح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ات</w:t>
      </w:r>
      <w:r w:rsidRPr="004A50B5">
        <w:rPr>
          <w:rtl/>
          <w:lang w:bidi="fa-IR"/>
        </w:rPr>
        <w:t xml:space="preserve"> را مبدل به خانه 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پر از شرک و تجاوز و پست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پل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نمودند.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350D98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انسان</w:t>
      </w:r>
      <w:r w:rsidRPr="004A50B5">
        <w:rPr>
          <w:rtl/>
          <w:lang w:bidi="fa-IR"/>
        </w:rPr>
        <w:t xml:space="preserve"> ماد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مغرور و ش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فته</w:t>
      </w:r>
      <w:r w:rsidRPr="004A50B5">
        <w:rPr>
          <w:rtl/>
          <w:lang w:bidi="fa-IR"/>
        </w:rPr>
        <w:t xml:space="preserve"> افکار آن گمراه کنندگان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حق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قت</w:t>
      </w:r>
      <w:r w:rsidRPr="004A50B5">
        <w:rPr>
          <w:rtl/>
          <w:lang w:bidi="fa-IR"/>
        </w:rPr>
        <w:t xml:space="preserve"> را درک نکرده است که سلسل</w:t>
      </w:r>
      <w:r w:rsidR="006C238D">
        <w:rPr>
          <w:rFonts w:hint="cs"/>
          <w:rtl/>
        </w:rPr>
        <w:t>ه</w:t>
      </w:r>
      <w:r w:rsidRPr="004A50B5">
        <w:rPr>
          <w:rtl/>
          <w:lang w:bidi="fa-IR"/>
        </w:rPr>
        <w:t xml:space="preserve"> ح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ات</w:t>
      </w:r>
      <w:r w:rsidRPr="004A50B5">
        <w:rPr>
          <w:rtl/>
          <w:lang w:bidi="fa-IR"/>
        </w:rPr>
        <w:t xml:space="preserve"> ممکن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ست</w:t>
      </w:r>
      <w:r w:rsidRPr="004A50B5">
        <w:rPr>
          <w:rtl/>
          <w:lang w:bidi="fa-IR"/>
        </w:rPr>
        <w:t xml:space="preserve"> با گذشت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مدت محدود و موقت در کره</w:t>
      </w:r>
      <w:r w:rsidR="00350D98">
        <w:rPr>
          <w:rFonts w:hint="cs"/>
          <w:rtl/>
          <w:lang w:bidi="fa-IR"/>
        </w:rPr>
        <w:t xml:space="preserve"> </w:t>
      </w:r>
      <w:r w:rsidRPr="004A50B5">
        <w:rPr>
          <w:rFonts w:hint="eastAsia"/>
          <w:rtl/>
          <w:lang w:bidi="fa-IR"/>
        </w:rPr>
        <w:t>زم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پا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ان</w:t>
      </w:r>
      <w:r w:rsidRPr="004A50B5">
        <w:rPr>
          <w:rtl/>
          <w:lang w:bidi="fa-IR"/>
        </w:rPr>
        <w:t xml:space="preserve"> پذ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رد،</w:t>
      </w:r>
      <w:r w:rsidRPr="004A50B5">
        <w:rPr>
          <w:rtl/>
          <w:lang w:bidi="fa-IR"/>
        </w:rPr>
        <w:t xml:space="preserve"> و دوران زندگ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با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همه مبارزات و مخاصمات و مظالم نامحدودش هرگاه در چن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افق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تنگ و محصور به پا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ان</w:t>
      </w:r>
      <w:r w:rsidRPr="004A50B5">
        <w:rPr>
          <w:rtl/>
          <w:lang w:bidi="fa-IR"/>
        </w:rPr>
        <w:t xml:space="preserve"> برسد و اگر پس از انقضاء ح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ات</w:t>
      </w:r>
      <w:r w:rsidRPr="004A50B5">
        <w:rPr>
          <w:rtl/>
          <w:lang w:bidi="fa-IR"/>
        </w:rPr>
        <w:t xml:space="preserve"> در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کره خاک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ح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گر</w:t>
      </w:r>
      <w:r w:rsidRPr="004A50B5">
        <w:rPr>
          <w:rtl/>
          <w:lang w:bidi="fa-IR"/>
        </w:rPr>
        <w:t xml:space="preserve"> وجود نداشته باشد 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گمان چن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زندگ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ح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موضوع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لغو و عبث خواهد بود و حق و باطل آن از هم جدا نخواهد شد، و ه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چ</w:t>
      </w:r>
      <w:r w:rsidRPr="004A50B5">
        <w:rPr>
          <w:rtl/>
          <w:lang w:bidi="fa-IR"/>
        </w:rPr>
        <w:t xml:space="preserve"> انسان عاقل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به چن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عق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ده</w:t>
      </w:r>
      <w:r w:rsidRPr="004A50B5">
        <w:rPr>
          <w:rtl/>
          <w:lang w:bidi="fa-IR"/>
        </w:rPr>
        <w:t xml:space="preserve"> غلط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تن نخواهد داد، تا چه رسد که تنظ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</w:t>
      </w:r>
      <w:r w:rsidRPr="004A50B5">
        <w:rPr>
          <w:rtl/>
          <w:lang w:bidi="fa-IR"/>
        </w:rPr>
        <w:t xml:space="preserve"> کننده نظام ح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ات</w:t>
      </w:r>
      <w:r w:rsidRPr="004A50B5">
        <w:rPr>
          <w:rtl/>
          <w:lang w:bidi="fa-IR"/>
        </w:rPr>
        <w:t xml:space="preserve"> خداوند حک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</w:t>
      </w:r>
      <w:r w:rsidRPr="004A50B5">
        <w:rPr>
          <w:rtl/>
          <w:lang w:bidi="fa-IR"/>
        </w:rPr>
        <w:t xml:space="preserve"> انسان را موجود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رها شده آفر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ده</w:t>
      </w:r>
      <w:r w:rsidRPr="004A50B5">
        <w:rPr>
          <w:rtl/>
          <w:lang w:bidi="fa-IR"/>
        </w:rPr>
        <w:t xml:space="preserve"> باشد،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امبران</w:t>
      </w:r>
      <w:r w:rsidRPr="004A50B5">
        <w:rPr>
          <w:rtl/>
          <w:lang w:bidi="fa-IR"/>
        </w:rPr>
        <w:t xml:space="preserve"> راست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از دن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گر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به نام آخرت خبر داده و از آنجا به عنوان روز جزا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اد</w:t>
      </w:r>
      <w:r w:rsidRPr="004A50B5">
        <w:rPr>
          <w:rtl/>
          <w:lang w:bidi="fa-IR"/>
        </w:rPr>
        <w:t xml:space="preserve"> کرده و مطابق با منطق وح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دربار</w:t>
      </w:r>
      <w:r w:rsidR="006C238D">
        <w:rPr>
          <w:rFonts w:hint="cs"/>
          <w:rtl/>
        </w:rPr>
        <w:t>ه</w:t>
      </w:r>
      <w:r w:rsidRPr="004A50B5">
        <w:rPr>
          <w:rtl/>
          <w:lang w:bidi="fa-IR"/>
        </w:rPr>
        <w:t xml:space="preserve"> جزا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اعمال بشر به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دقت خبر آورده اند: </w:t>
      </w:r>
      <w:r w:rsidR="00350D98" w:rsidRPr="00350D98">
        <w:rPr>
          <w:rStyle w:val="libAlaemChar"/>
          <w:rFonts w:hint="cs"/>
          <w:rtl/>
        </w:rPr>
        <w:t>(</w:t>
      </w:r>
      <w:r w:rsidRPr="00350D98">
        <w:rPr>
          <w:rStyle w:val="libAieChar"/>
          <w:rtl/>
        </w:rPr>
        <w:t xml:space="preserve">فَمَنْ </w:t>
      </w:r>
      <w:r w:rsidRPr="00350D98">
        <w:rPr>
          <w:rStyle w:val="libAieChar"/>
          <w:rFonts w:hint="cs"/>
          <w:rtl/>
        </w:rPr>
        <w:t>یَ</w:t>
      </w:r>
      <w:r w:rsidRPr="00350D98">
        <w:rPr>
          <w:rStyle w:val="libAieChar"/>
          <w:rFonts w:hint="eastAsia"/>
          <w:rtl/>
        </w:rPr>
        <w:t>عْمَلْ</w:t>
      </w:r>
      <w:r w:rsidRPr="00350D98">
        <w:rPr>
          <w:rStyle w:val="libAieChar"/>
          <w:rtl/>
        </w:rPr>
        <w:t xml:space="preserve"> مِثْق</w:t>
      </w:r>
      <w:r w:rsidRPr="00350D98">
        <w:rPr>
          <w:rStyle w:val="libAieChar"/>
          <w:rFonts w:hint="cs"/>
          <w:rtl/>
        </w:rPr>
        <w:t>الَ ذَرَّهٍ خَیْ</w:t>
      </w:r>
      <w:r w:rsidRPr="00350D98">
        <w:rPr>
          <w:rStyle w:val="libAieChar"/>
          <w:rFonts w:hint="eastAsia"/>
          <w:rtl/>
        </w:rPr>
        <w:t>راً</w:t>
      </w:r>
      <w:r w:rsidRPr="00350D98">
        <w:rPr>
          <w:rStyle w:val="libAieChar"/>
          <w:rtl/>
        </w:rPr>
        <w:t xml:space="preserve"> </w:t>
      </w:r>
      <w:r w:rsidRPr="00350D98">
        <w:rPr>
          <w:rStyle w:val="libAieChar"/>
          <w:rFonts w:hint="cs"/>
          <w:rtl/>
        </w:rPr>
        <w:t>یَ</w:t>
      </w:r>
      <w:r w:rsidRPr="00350D98">
        <w:rPr>
          <w:rStyle w:val="libAieChar"/>
          <w:rFonts w:hint="eastAsia"/>
          <w:rtl/>
        </w:rPr>
        <w:t>رَهُ</w:t>
      </w:r>
      <w:r w:rsidRPr="00350D98">
        <w:rPr>
          <w:rStyle w:val="libAieChar"/>
          <w:rtl/>
        </w:rPr>
        <w:t xml:space="preserve">  وَ مَنْ </w:t>
      </w:r>
      <w:r w:rsidRPr="00350D98">
        <w:rPr>
          <w:rStyle w:val="libAieChar"/>
          <w:rFonts w:hint="cs"/>
          <w:rtl/>
        </w:rPr>
        <w:t>یَ</w:t>
      </w:r>
      <w:r w:rsidRPr="00350D98">
        <w:rPr>
          <w:rStyle w:val="libAieChar"/>
          <w:rFonts w:hint="eastAsia"/>
          <w:rtl/>
        </w:rPr>
        <w:t>عْمَلْ</w:t>
      </w:r>
      <w:r w:rsidRPr="00350D98">
        <w:rPr>
          <w:rStyle w:val="libAieChar"/>
          <w:rtl/>
        </w:rPr>
        <w:t xml:space="preserve"> مِثْق</w:t>
      </w:r>
      <w:r w:rsidRPr="00350D98">
        <w:rPr>
          <w:rStyle w:val="libAieChar"/>
          <w:rFonts w:hint="cs"/>
          <w:rtl/>
        </w:rPr>
        <w:t>الَ ذَرَّهٍ شَرًّا یَ</w:t>
      </w:r>
      <w:r w:rsidRPr="00350D98">
        <w:rPr>
          <w:rStyle w:val="libAieChar"/>
          <w:rFonts w:hint="eastAsia"/>
          <w:rtl/>
        </w:rPr>
        <w:t>رَهُ</w:t>
      </w:r>
      <w:r w:rsidR="00350D98" w:rsidRPr="00350D98">
        <w:rPr>
          <w:rStyle w:val="libAlaemChar"/>
          <w:rFonts w:hint="cs"/>
          <w:rtl/>
        </w:rPr>
        <w:t>)</w:t>
      </w:r>
      <w:r w:rsidRPr="004A50B5">
        <w:rPr>
          <w:rtl/>
          <w:lang w:bidi="fa-IR"/>
        </w:rPr>
        <w:t xml:space="preserve"> </w:t>
      </w:r>
      <w:r w:rsidRPr="00350D98">
        <w:rPr>
          <w:rStyle w:val="libFootnotenumChar"/>
          <w:rtl/>
        </w:rPr>
        <w:t>(1)،</w:t>
      </w:r>
      <w:r w:rsidRPr="004A50B5">
        <w:rPr>
          <w:rtl/>
          <w:lang w:bidi="fa-IR"/>
        </w:rPr>
        <w:t xml:space="preserve"> انسان معتقد به آن جهان هرگز راض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شود در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جهان کوچکتر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حق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را از کس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پا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مال</w:t>
      </w:r>
      <w:r w:rsidRPr="004A50B5">
        <w:rPr>
          <w:rtl/>
          <w:lang w:bidi="fa-IR"/>
        </w:rPr>
        <w:t xml:space="preserve"> کند، و </w:t>
      </w:r>
      <w:r w:rsidRPr="004A50B5">
        <w:rPr>
          <w:rFonts w:hint="eastAsia"/>
          <w:rtl/>
          <w:lang w:bidi="fa-IR"/>
        </w:rPr>
        <w:t>خود</w:t>
      </w:r>
      <w:r w:rsidRPr="004A50B5">
        <w:rPr>
          <w:rtl/>
          <w:lang w:bidi="fa-IR"/>
        </w:rPr>
        <w:t xml:space="preserve"> را مانند ح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وانات</w:t>
      </w:r>
      <w:r w:rsidRPr="004A50B5">
        <w:rPr>
          <w:rtl/>
          <w:lang w:bidi="fa-IR"/>
        </w:rPr>
        <w:t xml:space="preserve"> غرق در شهوات نم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کند.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lastRenderedPageBreak/>
        <w:t>تصور</w:t>
      </w:r>
      <w:r w:rsidRPr="004A50B5">
        <w:rPr>
          <w:rtl/>
          <w:lang w:bidi="fa-IR"/>
        </w:rPr>
        <w:t xml:space="preserve">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نکه</w:t>
      </w:r>
      <w:r w:rsidRPr="004A50B5">
        <w:rPr>
          <w:rtl/>
          <w:lang w:bidi="fa-IR"/>
        </w:rPr>
        <w:t xml:space="preserve"> ح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ات</w:t>
      </w:r>
      <w:r w:rsidRPr="004A50B5">
        <w:rPr>
          <w:rtl/>
          <w:lang w:bidi="fa-IR"/>
        </w:rPr>
        <w:t xml:space="preserve"> محدود به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نجاست</w:t>
      </w:r>
      <w:r w:rsidRPr="004A50B5">
        <w:rPr>
          <w:rtl/>
          <w:lang w:bidi="fa-IR"/>
        </w:rPr>
        <w:t xml:space="preserve"> نت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جه</w:t>
      </w:r>
      <w:r w:rsidRPr="004A50B5">
        <w:rPr>
          <w:rtl/>
          <w:lang w:bidi="fa-IR"/>
        </w:rPr>
        <w:t xml:space="preserve"> وخ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دارد، و آن قطع رابطه با خدا و انکار ترب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روح و مبارزه با حقا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ق</w:t>
      </w:r>
      <w:r w:rsidRPr="004A50B5">
        <w:rPr>
          <w:rtl/>
          <w:lang w:bidi="fa-IR"/>
        </w:rPr>
        <w:t xml:space="preserve"> و کمالات است.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امروز</w:t>
      </w:r>
      <w:r w:rsidRPr="004A50B5">
        <w:rPr>
          <w:rtl/>
          <w:lang w:bidi="fa-IR"/>
        </w:rPr>
        <w:t xml:space="preserve"> بر همه روشن است که نت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جه</w:t>
      </w:r>
      <w:r w:rsidRPr="004A50B5">
        <w:rPr>
          <w:rtl/>
          <w:lang w:bidi="fa-IR"/>
        </w:rPr>
        <w:t xml:space="preserve"> محدود شمردن ح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ات،</w:t>
      </w:r>
      <w:r w:rsidRPr="004A50B5">
        <w:rPr>
          <w:rtl/>
          <w:lang w:bidi="fa-IR"/>
        </w:rPr>
        <w:t xml:space="preserve"> در افق زندگ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ماد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شده که مردم صورت ح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ات</w:t>
      </w:r>
      <w:r w:rsidRPr="004A50B5">
        <w:rPr>
          <w:rtl/>
          <w:lang w:bidi="fa-IR"/>
        </w:rPr>
        <w:t xml:space="preserve"> را زشت و زننده و 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معن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ناقص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افتند</w:t>
      </w:r>
      <w:r w:rsidRPr="004A50B5">
        <w:rPr>
          <w:rtl/>
          <w:lang w:bidi="fa-IR"/>
        </w:rPr>
        <w:t xml:space="preserve"> و از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رو زبان حال 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شتر</w:t>
      </w:r>
      <w:r w:rsidRPr="004A50B5">
        <w:rPr>
          <w:rtl/>
          <w:lang w:bidi="fa-IR"/>
        </w:rPr>
        <w:t xml:space="preserve"> مردم 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بند و بار و ماد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گر</w:t>
      </w:r>
      <w:r w:rsidRPr="004A50B5">
        <w:rPr>
          <w:rtl/>
          <w:lang w:bidi="fa-IR"/>
        </w:rPr>
        <w:t xml:space="preserve">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است که ح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ات</w:t>
      </w:r>
      <w:r w:rsidRPr="004A50B5">
        <w:rPr>
          <w:rtl/>
          <w:lang w:bidi="fa-IR"/>
        </w:rPr>
        <w:t xml:space="preserve"> سراسر باطل و عبث و 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قاعده است، و رو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عق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ده</w:t>
      </w:r>
      <w:r w:rsidRPr="004A50B5">
        <w:rPr>
          <w:rtl/>
          <w:lang w:bidi="fa-IR"/>
        </w:rPr>
        <w:t xml:space="preserve"> تمام همت و فکر و قر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حه</w:t>
      </w:r>
      <w:r w:rsidRPr="004A50B5">
        <w:rPr>
          <w:rtl/>
          <w:lang w:bidi="fa-IR"/>
        </w:rPr>
        <w:t xml:space="preserve"> و مصنوعات خود را در مبارزه و زد و خورد وحش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انه</w:t>
      </w:r>
      <w:r w:rsidRPr="004A50B5">
        <w:rPr>
          <w:rtl/>
          <w:lang w:bidi="fa-IR"/>
        </w:rPr>
        <w:t xml:space="preserve"> بر سر تمتعات و لذات دن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tl/>
          <w:lang w:bidi="fa-IR"/>
        </w:rPr>
        <w:t xml:space="preserve"> بکار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برند، ز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را</w:t>
      </w:r>
      <w:r w:rsidRPr="004A50B5">
        <w:rPr>
          <w:rtl/>
          <w:lang w:bidi="fa-IR"/>
        </w:rPr>
        <w:t xml:space="preserve"> زندگ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در نظر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نان</w:t>
      </w:r>
      <w:r w:rsidRPr="004A50B5">
        <w:rPr>
          <w:rtl/>
          <w:lang w:bidi="fa-IR"/>
        </w:rPr>
        <w:t xml:space="preserve"> فرصت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زودگذر و 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ثبات است و چه بهتر که در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فرصت کوتاه از بردن هر نوع لذت فروگذار نشود.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تار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خ</w:t>
      </w:r>
      <w:r w:rsidRPr="004A50B5">
        <w:rPr>
          <w:rtl/>
          <w:lang w:bidi="fa-IR"/>
        </w:rPr>
        <w:t xml:space="preserve"> مبارزات و جنگ 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دوره 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اخ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tl/>
          <w:lang w:bidi="fa-IR"/>
        </w:rPr>
        <w:t xml:space="preserve"> بشر را مطالعه کن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که همه به ناحق پا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ه</w:t>
      </w:r>
      <w:r w:rsidRPr="004A50B5">
        <w:rPr>
          <w:rtl/>
          <w:lang w:bidi="fa-IR"/>
        </w:rPr>
        <w:t xml:space="preserve"> گذار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شد و به ناحق هم به سود ارتش فاتح پا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ان</w:t>
      </w:r>
      <w:r w:rsidRPr="004A50B5">
        <w:rPr>
          <w:rtl/>
          <w:lang w:bidi="fa-IR"/>
        </w:rPr>
        <w:t xml:space="preserve">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افت</w:t>
      </w:r>
      <w:r w:rsidRPr="004A50B5">
        <w:rPr>
          <w:rtl/>
          <w:lang w:bidi="fa-IR"/>
        </w:rPr>
        <w:t>.</w:t>
      </w:r>
    </w:p>
    <w:p w:rsidR="004A50B5" w:rsidRPr="00884021" w:rsidRDefault="00884021" w:rsidP="00884021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</w:t>
      </w:r>
    </w:p>
    <w:p w:rsidR="004A50B5" w:rsidRPr="004A50B5" w:rsidRDefault="004A50B5" w:rsidP="00884021">
      <w:pPr>
        <w:pStyle w:val="libFootnote0"/>
        <w:rPr>
          <w:rtl/>
          <w:lang w:bidi="fa-IR"/>
        </w:rPr>
      </w:pPr>
      <w:r w:rsidRPr="004A50B5">
        <w:rPr>
          <w:rtl/>
          <w:lang w:bidi="fa-IR"/>
        </w:rPr>
        <w:t>1- 1) زلزال: آ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ات</w:t>
      </w:r>
      <w:r w:rsidRPr="004A50B5">
        <w:rPr>
          <w:rtl/>
          <w:lang w:bidi="fa-IR"/>
        </w:rPr>
        <w:t xml:space="preserve"> 7 و 8 .</w:t>
      </w:r>
    </w:p>
    <w:p w:rsidR="004A50B5" w:rsidRPr="004A50B5" w:rsidRDefault="00884021" w:rsidP="004A50B5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4A50B5" w:rsidRPr="004A50B5">
        <w:rPr>
          <w:rFonts w:hint="eastAsia"/>
          <w:rtl/>
          <w:lang w:bidi="fa-IR"/>
        </w:rPr>
        <w:lastRenderedPageBreak/>
        <w:t>علت</w:t>
      </w:r>
      <w:r w:rsidR="004A50B5" w:rsidRPr="004A50B5">
        <w:rPr>
          <w:rtl/>
          <w:lang w:bidi="fa-IR"/>
        </w:rPr>
        <w:t xml:space="preserve"> ا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ن</w:t>
      </w:r>
      <w:r w:rsidR="004A50B5" w:rsidRPr="004A50B5">
        <w:rPr>
          <w:rtl/>
          <w:lang w:bidi="fa-IR"/>
        </w:rPr>
        <w:t xml:space="preserve"> مبارزات چ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ز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جز طغ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ان</w:t>
      </w:r>
      <w:r w:rsidR="004A50B5" w:rsidRPr="004A50B5">
        <w:rPr>
          <w:rtl/>
          <w:lang w:bidi="fa-IR"/>
        </w:rPr>
        <w:t xml:space="preserve"> شهوات بشر و روح ماد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گر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او نبود، مواد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که با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د</w:t>
      </w:r>
      <w:r w:rsidR="004A50B5" w:rsidRPr="004A50B5">
        <w:rPr>
          <w:rtl/>
          <w:lang w:bidi="fa-IR"/>
        </w:rPr>
        <w:t xml:space="preserve"> صرف رفاه بن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آدم شود در ا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ن</w:t>
      </w:r>
      <w:r w:rsidR="004A50B5" w:rsidRPr="004A50B5">
        <w:rPr>
          <w:rtl/>
          <w:lang w:bidi="fa-IR"/>
        </w:rPr>
        <w:t xml:space="preserve"> جنگ ها و برنامه ها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استعمار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مصرف نابود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بشر و شعله ور ساختن فساد در هم</w:t>
      </w:r>
      <w:r w:rsidR="006C238D">
        <w:rPr>
          <w:rFonts w:hint="cs"/>
          <w:rtl/>
        </w:rPr>
        <w:t>ه</w:t>
      </w:r>
      <w:r w:rsidR="004A50B5" w:rsidRPr="004A50B5">
        <w:rPr>
          <w:rtl/>
          <w:lang w:bidi="fa-IR"/>
        </w:rPr>
        <w:t xml:space="preserve"> زوا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ا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ح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ات</w:t>
      </w:r>
      <w:r w:rsidR="004A50B5" w:rsidRPr="004A50B5">
        <w:rPr>
          <w:rtl/>
          <w:lang w:bidi="fa-IR"/>
        </w:rPr>
        <w:t xml:space="preserve"> شد.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هارولدال</w:t>
      </w:r>
      <w:r w:rsidRPr="004A50B5">
        <w:rPr>
          <w:rtl/>
          <w:lang w:bidi="fa-IR"/>
        </w:rPr>
        <w:t xml:space="preserve">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کس،</w:t>
      </w:r>
      <w:r w:rsidRPr="004A50B5">
        <w:rPr>
          <w:rtl/>
          <w:lang w:bidi="fa-IR"/>
        </w:rPr>
        <w:t xml:space="preserve"> منش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سابق وزارت کشور آمر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کا</w:t>
      </w:r>
      <w:r w:rsidRPr="004A50B5">
        <w:rPr>
          <w:rtl/>
          <w:lang w:bidi="fa-IR"/>
        </w:rPr>
        <w:t xml:space="preserve"> در مقاله 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تحت عنوان ما نم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توان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</w:t>
      </w:r>
      <w:r w:rsidRPr="004A50B5">
        <w:rPr>
          <w:rtl/>
          <w:lang w:bidi="fa-IR"/>
        </w:rPr>
        <w:t xml:space="preserve"> با جنگ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گر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روبرو شو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م،</w:t>
      </w:r>
      <w:r w:rsidRPr="004A50B5">
        <w:rPr>
          <w:rtl/>
          <w:lang w:bidi="fa-IR"/>
        </w:rPr>
        <w:t xml:space="preserve"> در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از مجلات آمر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کا</w:t>
      </w:r>
      <w:r w:rsidRPr="004A50B5">
        <w:rPr>
          <w:rtl/>
          <w:lang w:bidi="fa-IR"/>
        </w:rPr>
        <w:t xml:space="preserve"> انتشار داد: مقدار مواد اول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ه</w:t>
      </w:r>
      <w:r w:rsidRPr="004A50B5">
        <w:rPr>
          <w:rtl/>
          <w:lang w:bidi="fa-IR"/>
        </w:rPr>
        <w:t xml:space="preserve"> 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در آمر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کا</w:t>
      </w:r>
      <w:r w:rsidRPr="004A50B5">
        <w:rPr>
          <w:rtl/>
          <w:lang w:bidi="fa-IR"/>
        </w:rPr>
        <w:t xml:space="preserve"> در ط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پنج سال جنگ از تار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خ</w:t>
      </w:r>
      <w:r w:rsidRPr="004A50B5">
        <w:rPr>
          <w:rtl/>
          <w:lang w:bidi="fa-IR"/>
        </w:rPr>
        <w:t xml:space="preserve"> اول ژانو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ه</w:t>
      </w:r>
      <w:r w:rsidRPr="004A50B5">
        <w:rPr>
          <w:rtl/>
          <w:lang w:bidi="fa-IR"/>
        </w:rPr>
        <w:t xml:space="preserve"> سال 1940 به مصرف رسان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به قرار ز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tl/>
          <w:lang w:bidi="fa-IR"/>
        </w:rPr>
        <w:t xml:space="preserve"> است: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زغال</w:t>
      </w:r>
      <w:r w:rsidRPr="004A50B5">
        <w:rPr>
          <w:rtl/>
          <w:lang w:bidi="fa-IR"/>
        </w:rPr>
        <w:t xml:space="preserve"> 3 هزار 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ون</w:t>
      </w:r>
      <w:r w:rsidRPr="004A50B5">
        <w:rPr>
          <w:rtl/>
          <w:lang w:bidi="fa-IR"/>
        </w:rPr>
        <w:t xml:space="preserve"> تن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آهن</w:t>
      </w:r>
      <w:r w:rsidRPr="004A50B5">
        <w:rPr>
          <w:rtl/>
          <w:lang w:bidi="fa-IR"/>
        </w:rPr>
        <w:t xml:space="preserve"> 516 هزار تن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سرب</w:t>
      </w:r>
      <w:r w:rsidRPr="004A50B5">
        <w:rPr>
          <w:rtl/>
          <w:lang w:bidi="fa-IR"/>
        </w:rPr>
        <w:t xml:space="preserve"> 2 هزار تن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رو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3/5 هزار تن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مس</w:t>
      </w:r>
      <w:r w:rsidRPr="004A50B5">
        <w:rPr>
          <w:rtl/>
          <w:lang w:bidi="fa-IR"/>
        </w:rPr>
        <w:t xml:space="preserve"> 5 هزار تن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بوکس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14 هزار تن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گوگرد</w:t>
      </w:r>
      <w:r w:rsidRPr="004A50B5">
        <w:rPr>
          <w:rtl/>
          <w:lang w:bidi="fa-IR"/>
        </w:rPr>
        <w:t xml:space="preserve"> 17 هزار تن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نمک</w:t>
      </w:r>
      <w:r w:rsidRPr="004A50B5">
        <w:rPr>
          <w:rtl/>
          <w:lang w:bidi="fa-IR"/>
        </w:rPr>
        <w:t xml:space="preserve"> 68 هزار تن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پتاس</w:t>
      </w:r>
      <w:r w:rsidRPr="004A50B5">
        <w:rPr>
          <w:rtl/>
          <w:lang w:bidi="fa-IR"/>
        </w:rPr>
        <w:t xml:space="preserve"> 3 هزار تن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نفت</w:t>
      </w:r>
      <w:r w:rsidRPr="004A50B5">
        <w:rPr>
          <w:rtl/>
          <w:lang w:bidi="fa-IR"/>
        </w:rPr>
        <w:t xml:space="preserve"> 1 هزار تن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مول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بدن</w:t>
      </w:r>
      <w:r w:rsidRPr="004A50B5">
        <w:rPr>
          <w:rtl/>
          <w:lang w:bidi="fa-IR"/>
        </w:rPr>
        <w:t xml:space="preserve"> 112 هزار تن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تونکستن</w:t>
      </w:r>
      <w:r w:rsidRPr="004A50B5">
        <w:rPr>
          <w:rtl/>
          <w:lang w:bidi="fa-IR"/>
        </w:rPr>
        <w:t xml:space="preserve"> 10 هزار تن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884021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اجناس که در خوان طب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عت</w:t>
      </w:r>
      <w:r w:rsidRPr="004A50B5">
        <w:rPr>
          <w:rtl/>
          <w:lang w:bidi="fa-IR"/>
        </w:rPr>
        <w:t xml:space="preserve">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آسا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</w:t>
      </w:r>
      <w:r w:rsidRPr="004A50B5">
        <w:rPr>
          <w:rtl/>
          <w:lang w:bidi="fa-IR"/>
        </w:rPr>
        <w:t xml:space="preserve"> بشر قرار داده شده به وس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له</w:t>
      </w:r>
      <w:r w:rsidRPr="004A50B5">
        <w:rPr>
          <w:rtl/>
          <w:lang w:bidi="fa-IR"/>
        </w:rPr>
        <w:t xml:space="preserve"> انسانها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ماد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شهوت پرست در خراب کردن دانشگاه ها و دانشکده ها، دب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رستان</w:t>
      </w:r>
      <w:r w:rsidRPr="004A50B5">
        <w:rPr>
          <w:rtl/>
          <w:lang w:bidi="fa-IR"/>
        </w:rPr>
        <w:t xml:space="preserve"> ها، مدرسه ها، پارک ها، 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مارستان</w:t>
      </w:r>
      <w:r w:rsidRPr="004A50B5">
        <w:rPr>
          <w:rtl/>
          <w:lang w:bidi="fa-IR"/>
        </w:rPr>
        <w:t xml:space="preserve"> ها، مخزن ها، کشتن 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گناهان و مظلومان بکار برده شد. تازه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آمار مصرف شده انگلستان، </w:t>
      </w:r>
      <w:r w:rsidRPr="004A50B5">
        <w:rPr>
          <w:rFonts w:hint="eastAsia"/>
          <w:rtl/>
          <w:lang w:bidi="fa-IR"/>
        </w:rPr>
        <w:t>فرانسه،</w:t>
      </w:r>
      <w:r w:rsidRPr="004A50B5">
        <w:rPr>
          <w:rtl/>
          <w:lang w:bidi="fa-IR"/>
        </w:rPr>
        <w:t xml:space="preserve"> شورو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،</w:t>
      </w:r>
      <w:r w:rsidRPr="004A50B5">
        <w:rPr>
          <w:rtl/>
          <w:lang w:bidi="fa-IR"/>
        </w:rPr>
        <w:t xml:space="preserve"> آلمان، بلژ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ک،</w:t>
      </w:r>
      <w:r w:rsidRPr="004A50B5">
        <w:rPr>
          <w:rtl/>
          <w:lang w:bidi="fa-IR"/>
        </w:rPr>
        <w:t xml:space="preserve"> هلند،</w:t>
      </w:r>
      <w:r w:rsidRPr="004A50B5">
        <w:rPr>
          <w:rFonts w:hint="eastAsia"/>
          <w:rtl/>
          <w:lang w:bidi="fa-IR"/>
        </w:rPr>
        <w:t>مجارستان،</w:t>
      </w:r>
      <w:r w:rsidRPr="004A50B5">
        <w:rPr>
          <w:rtl/>
          <w:lang w:bidi="fa-IR"/>
        </w:rPr>
        <w:t xml:space="preserve"> اطر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ش،</w:t>
      </w:r>
      <w:r w:rsidRPr="004A50B5">
        <w:rPr>
          <w:rtl/>
          <w:lang w:bidi="fa-IR"/>
        </w:rPr>
        <w:t xml:space="preserve"> لهستان، نروژ، دانمارک، بس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</w:t>
      </w:r>
      <w:r w:rsidRPr="004A50B5">
        <w:rPr>
          <w:rtl/>
          <w:lang w:bidi="fa-IR"/>
        </w:rPr>
        <w:t xml:space="preserve"> از آنهاست، تازه پس از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همه بلا و بدبخت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درس عبرت نگرفته و از آن پس تاکنون هزاران بلاها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فکر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جسم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اجتماع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</w:t>
      </w:r>
      <w:r w:rsidR="00884021">
        <w:rPr>
          <w:rFonts w:hint="cs"/>
          <w:rtl/>
          <w:lang w:bidi="fa-IR"/>
        </w:rPr>
        <w:t xml:space="preserve">ه </w:t>
      </w:r>
      <w:r w:rsidRPr="004A50B5">
        <w:rPr>
          <w:rtl/>
          <w:lang w:bidi="fa-IR"/>
        </w:rPr>
        <w:t>سر بشر آورده اند، آر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است نت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جه</w:t>
      </w:r>
      <w:r w:rsidRPr="004A50B5">
        <w:rPr>
          <w:rtl/>
          <w:lang w:bidi="fa-IR"/>
        </w:rPr>
        <w:t xml:space="preserve"> زندگ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ماد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صرف و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است 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وه</w:t>
      </w:r>
      <w:r w:rsidRPr="004A50B5">
        <w:rPr>
          <w:rtl/>
          <w:lang w:bidi="fa-IR"/>
        </w:rPr>
        <w:t xml:space="preserve"> تلخ افکار فرو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و فرو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سم،</w:t>
      </w:r>
      <w:r w:rsidRPr="004A50B5">
        <w:rPr>
          <w:rtl/>
          <w:lang w:bidi="fa-IR"/>
        </w:rPr>
        <w:t xml:space="preserve"> </w:t>
      </w:r>
      <w:r w:rsidRPr="004A50B5">
        <w:rPr>
          <w:rFonts w:hint="eastAsia"/>
          <w:rtl/>
          <w:lang w:bidi="fa-IR"/>
        </w:rPr>
        <w:t>تعجب</w:t>
      </w:r>
      <w:r w:rsidRPr="004A50B5">
        <w:rPr>
          <w:rtl/>
          <w:lang w:bidi="fa-IR"/>
        </w:rPr>
        <w:t xml:space="preserve">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است که پس از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همه ناراحت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باز گروه کث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از تحت تأث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tl/>
          <w:lang w:bidi="fa-IR"/>
        </w:rPr>
        <w:t xml:space="preserve"> همان ترب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ماد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غلط، انکار فضا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</w:t>
      </w:r>
      <w:r w:rsidRPr="004A50B5">
        <w:rPr>
          <w:rtl/>
          <w:lang w:bidi="fa-IR"/>
        </w:rPr>
        <w:t xml:space="preserve"> و تزک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ه</w:t>
      </w:r>
      <w:r w:rsidRPr="004A50B5">
        <w:rPr>
          <w:rtl/>
          <w:lang w:bidi="fa-IR"/>
        </w:rPr>
        <w:t xml:space="preserve"> روح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کنند، </w:t>
      </w:r>
      <w:r w:rsidRPr="004A50B5">
        <w:rPr>
          <w:rtl/>
          <w:lang w:bidi="fa-IR"/>
        </w:rPr>
        <w:lastRenderedPageBreak/>
        <w:t>راست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بشر را با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از چه راه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غ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tl/>
          <w:lang w:bidi="fa-IR"/>
        </w:rPr>
        <w:t xml:space="preserve"> از تهذ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ب</w:t>
      </w:r>
      <w:r w:rsidRPr="004A50B5">
        <w:rPr>
          <w:rtl/>
          <w:lang w:bidi="fa-IR"/>
        </w:rPr>
        <w:t xml:space="preserve"> روان ترب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کرد تا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همه وحش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گر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نداشته باشد.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شک</w:t>
      </w:r>
      <w:r w:rsidRPr="004A50B5">
        <w:rPr>
          <w:rtl/>
          <w:lang w:bidi="fa-IR"/>
        </w:rPr>
        <w:t xml:space="preserve">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ست</w:t>
      </w:r>
      <w:r w:rsidRPr="004A50B5">
        <w:rPr>
          <w:rtl/>
          <w:lang w:bidi="fa-IR"/>
        </w:rPr>
        <w:t xml:space="preserve"> که نت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جه</w:t>
      </w:r>
      <w:r w:rsidRPr="004A50B5">
        <w:rPr>
          <w:rtl/>
          <w:lang w:bidi="fa-IR"/>
        </w:rPr>
        <w:t xml:space="preserve">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طرز تفکر و تصور جز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ست</w:t>
      </w:r>
      <w:r w:rsidRPr="004A50B5">
        <w:rPr>
          <w:rtl/>
          <w:lang w:bidi="fa-IR"/>
        </w:rPr>
        <w:t xml:space="preserve"> که انسان از سطح عال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روح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معنو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خود تنزل کند، و با انکار حق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قت</w:t>
      </w:r>
      <w:r w:rsidRPr="004A50B5">
        <w:rPr>
          <w:rtl/>
          <w:lang w:bidi="fa-IR"/>
        </w:rPr>
        <w:t xml:space="preserve"> روح و فضا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</w:t>
      </w:r>
      <w:r w:rsidRPr="004A50B5">
        <w:rPr>
          <w:rtl/>
          <w:lang w:bidi="fa-IR"/>
        </w:rPr>
        <w:t xml:space="preserve"> انسان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که عده 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از دانشمندان غرب نوا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</w:t>
      </w:r>
      <w:r w:rsidRPr="004A50B5">
        <w:rPr>
          <w:rtl/>
          <w:lang w:bidi="fa-IR"/>
        </w:rPr>
        <w:t xml:space="preserve"> را ساز کرده اند، در شمار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وان</w:t>
      </w:r>
      <w:r w:rsidRPr="004A50B5">
        <w:rPr>
          <w:rtl/>
          <w:lang w:bidi="fa-IR"/>
        </w:rPr>
        <w:t xml:space="preserve"> و ددان و درندگان قرار 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رد،</w:t>
      </w:r>
      <w:r w:rsidRPr="004A50B5">
        <w:rPr>
          <w:rtl/>
          <w:lang w:bidi="fa-IR"/>
        </w:rPr>
        <w:t xml:space="preserve"> و زندگ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از هر گونه هدف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غا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دل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ته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ماند، و آرامش و آسا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</w:t>
      </w:r>
      <w:r w:rsidRPr="004A50B5">
        <w:rPr>
          <w:rtl/>
          <w:lang w:bidi="fa-IR"/>
        </w:rPr>
        <w:t xml:space="preserve"> و رفاه و سعادت و نوع دوست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از عرصه ح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ات</w:t>
      </w:r>
      <w:r w:rsidRPr="004A50B5">
        <w:rPr>
          <w:rtl/>
          <w:lang w:bidi="fa-IR"/>
        </w:rPr>
        <w:t xml:space="preserve"> رخت بندد، و در نت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جه</w:t>
      </w:r>
      <w:r w:rsidRPr="004A50B5">
        <w:rPr>
          <w:rtl/>
          <w:lang w:bidi="fa-IR"/>
        </w:rPr>
        <w:t xml:space="preserve"> اگر بشر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رو</w:t>
      </w:r>
      <w:r w:rsidRPr="004A50B5">
        <w:rPr>
          <w:rtl/>
          <w:lang w:bidi="fa-IR"/>
        </w:rPr>
        <w:t xml:space="preserve"> مکتب دارو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و فرو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شده و ما او را جز ح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وان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پست ندان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م،</w:t>
      </w:r>
      <w:r w:rsidRPr="004A50B5">
        <w:rPr>
          <w:rtl/>
          <w:lang w:bidi="fa-IR"/>
        </w:rPr>
        <w:t xml:space="preserve">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گر</w:t>
      </w:r>
      <w:r w:rsidRPr="004A50B5">
        <w:rPr>
          <w:rtl/>
          <w:lang w:bidi="fa-IR"/>
        </w:rPr>
        <w:t xml:space="preserve"> از جهان انتظار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غ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tl/>
          <w:lang w:bidi="fa-IR"/>
        </w:rPr>
        <w:t xml:space="preserve"> از فساد جنگ و شهوت پرست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ست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</w:t>
      </w:r>
      <w:r w:rsidRPr="004A50B5">
        <w:rPr>
          <w:rtl/>
          <w:lang w:bidi="fa-IR"/>
        </w:rPr>
        <w:t xml:space="preserve"> و هرزگ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نبا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داشت.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884021" w:rsidP="00884021">
      <w:pPr>
        <w:pStyle w:val="Heading2"/>
        <w:rPr>
          <w:rtl/>
        </w:rPr>
      </w:pPr>
      <w:r>
        <w:rPr>
          <w:rtl/>
        </w:rPr>
        <w:br w:type="page"/>
      </w:r>
      <w:bookmarkStart w:id="32" w:name="_Toc500835249"/>
      <w:bookmarkStart w:id="33" w:name="_Toc500835418"/>
      <w:r w:rsidR="004A50B5" w:rsidRPr="004A50B5">
        <w:rPr>
          <w:rFonts w:hint="eastAsia"/>
          <w:rtl/>
        </w:rPr>
        <w:lastRenderedPageBreak/>
        <w:t>فساد</w:t>
      </w:r>
      <w:r w:rsidR="004A50B5" w:rsidRPr="004A50B5">
        <w:rPr>
          <w:rtl/>
        </w:rPr>
        <w:t xml:space="preserve"> در تمام زوا</w:t>
      </w:r>
      <w:r w:rsidR="004A50B5" w:rsidRPr="004A50B5">
        <w:rPr>
          <w:rFonts w:hint="cs"/>
          <w:rtl/>
        </w:rPr>
        <w:t>ی</w:t>
      </w:r>
      <w:r w:rsidR="004A50B5" w:rsidRPr="004A50B5">
        <w:rPr>
          <w:rFonts w:hint="eastAsia"/>
          <w:rtl/>
        </w:rPr>
        <w:t>ا</w:t>
      </w:r>
      <w:r w:rsidR="004A50B5" w:rsidRPr="004A50B5">
        <w:rPr>
          <w:rFonts w:hint="cs"/>
          <w:rtl/>
        </w:rPr>
        <w:t>ی</w:t>
      </w:r>
      <w:r w:rsidR="004A50B5" w:rsidRPr="004A50B5">
        <w:rPr>
          <w:rtl/>
        </w:rPr>
        <w:t xml:space="preserve"> ح</w:t>
      </w:r>
      <w:r w:rsidR="004A50B5" w:rsidRPr="004A50B5">
        <w:rPr>
          <w:rFonts w:hint="cs"/>
          <w:rtl/>
        </w:rPr>
        <w:t>ی</w:t>
      </w:r>
      <w:r w:rsidR="004A50B5" w:rsidRPr="004A50B5">
        <w:rPr>
          <w:rFonts w:hint="eastAsia"/>
          <w:rtl/>
        </w:rPr>
        <w:t>ات</w:t>
      </w:r>
      <w:bookmarkEnd w:id="32"/>
      <w:bookmarkEnd w:id="33"/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تقر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باً</w:t>
      </w:r>
      <w:r w:rsidRPr="004A50B5">
        <w:rPr>
          <w:rtl/>
          <w:lang w:bidi="fa-IR"/>
        </w:rPr>
        <w:t xml:space="preserve"> از 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ست</w:t>
      </w:r>
      <w:r w:rsidRPr="004A50B5">
        <w:rPr>
          <w:rtl/>
          <w:lang w:bidi="fa-IR"/>
        </w:rPr>
        <w:t xml:space="preserve"> سال </w:t>
      </w:r>
      <w:r w:rsidRPr="00884021">
        <w:rPr>
          <w:rStyle w:val="libFootnotenumChar"/>
          <w:rtl/>
        </w:rPr>
        <w:t>(1)</w:t>
      </w:r>
      <w:r w:rsidRPr="004A50B5">
        <w:rPr>
          <w:rtl/>
          <w:lang w:bidi="fa-IR"/>
        </w:rPr>
        <w:t xml:space="preserve"> قبل گروه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از روان شناسان سوئد با سرسخت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هر چه تمامتر اعلام کردند که: محدود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جنس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سبب 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مار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روان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شده، و عقده 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روح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پد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آورده که بس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ار</w:t>
      </w:r>
      <w:r w:rsidRPr="004A50B5">
        <w:rPr>
          <w:rtl/>
          <w:lang w:bidi="fa-IR"/>
        </w:rPr>
        <w:t xml:space="preserve"> خطرناک تر از 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مار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سل و وباست، خلاصه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نظر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ه</w:t>
      </w:r>
      <w:r w:rsidRPr="004A50B5">
        <w:rPr>
          <w:rtl/>
          <w:lang w:bidi="fa-IR"/>
        </w:rPr>
        <w:t xml:space="preserve">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نکه</w:t>
      </w:r>
      <w:r w:rsidRPr="004A50B5">
        <w:rPr>
          <w:rtl/>
          <w:lang w:bidi="fa-IR"/>
        </w:rPr>
        <w:t xml:space="preserve"> غرا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</w:t>
      </w:r>
      <w:r w:rsidRPr="004A50B5">
        <w:rPr>
          <w:rtl/>
          <w:lang w:bidi="fa-IR"/>
        </w:rPr>
        <w:t xml:space="preserve"> جنس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در مردم سوئد نبا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</w:t>
      </w:r>
      <w:r w:rsidRPr="004A50B5">
        <w:rPr>
          <w:rFonts w:hint="eastAsia"/>
          <w:rtl/>
          <w:lang w:bidi="fa-IR"/>
        </w:rPr>
        <w:t>تحت</w:t>
      </w:r>
      <w:r w:rsidRPr="004A50B5">
        <w:rPr>
          <w:rtl/>
          <w:lang w:bidi="fa-IR"/>
        </w:rPr>
        <w:t xml:space="preserve"> محدود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باشد، با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آن را آزاد گذاشت.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884021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بدنبال</w:t>
      </w:r>
      <w:r w:rsidRPr="004A50B5">
        <w:rPr>
          <w:rtl/>
          <w:lang w:bidi="fa-IR"/>
        </w:rPr>
        <w:t xml:space="preserve">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نظر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ه</w:t>
      </w:r>
      <w:r w:rsidRPr="004A50B5">
        <w:rPr>
          <w:rtl/>
          <w:lang w:bidi="fa-IR"/>
        </w:rPr>
        <w:t xml:space="preserve"> کار به جا</w:t>
      </w:r>
      <w:r w:rsidRPr="004A50B5">
        <w:rPr>
          <w:rFonts w:hint="cs"/>
          <w:rtl/>
          <w:lang w:bidi="fa-IR"/>
        </w:rPr>
        <w:t>یی</w:t>
      </w:r>
      <w:r w:rsidRPr="004A50B5">
        <w:rPr>
          <w:rtl/>
          <w:lang w:bidi="fa-IR"/>
        </w:rPr>
        <w:t xml:space="preserve"> رس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که دولت سوئد در صدد برآمد تعل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مات</w:t>
      </w:r>
      <w:r w:rsidRPr="004A50B5">
        <w:rPr>
          <w:rtl/>
          <w:lang w:bidi="fa-IR"/>
        </w:rPr>
        <w:t xml:space="preserve"> جنس</w:t>
      </w:r>
      <w:r w:rsidRPr="004A50B5">
        <w:rPr>
          <w:rFonts w:hint="cs"/>
          <w:rtl/>
          <w:lang w:bidi="fa-IR"/>
        </w:rPr>
        <w:t>ی</w:t>
      </w:r>
    </w:p>
    <w:p w:rsidR="004A50B5" w:rsidRPr="00884021" w:rsidRDefault="00884021" w:rsidP="00884021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</w:t>
      </w:r>
    </w:p>
    <w:p w:rsidR="004A50B5" w:rsidRPr="004A50B5" w:rsidRDefault="004A50B5" w:rsidP="00884021">
      <w:pPr>
        <w:pStyle w:val="libFootnote0"/>
        <w:rPr>
          <w:rtl/>
          <w:lang w:bidi="fa-IR"/>
        </w:rPr>
      </w:pPr>
      <w:r w:rsidRPr="004A50B5">
        <w:rPr>
          <w:rtl/>
          <w:lang w:bidi="fa-IR"/>
        </w:rPr>
        <w:t>1- 1) تار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خ</w:t>
      </w:r>
      <w:r w:rsidRPr="004A50B5">
        <w:rPr>
          <w:rtl/>
          <w:lang w:bidi="fa-IR"/>
        </w:rPr>
        <w:t xml:space="preserve"> مربوط به روز نشر مقاله در روزنامه 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سوئد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است.</w:t>
      </w:r>
    </w:p>
    <w:p w:rsidR="004A50B5" w:rsidRPr="004A50B5" w:rsidRDefault="004A50B5" w:rsidP="00884021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را</w:t>
      </w:r>
      <w:r w:rsidRPr="004A50B5">
        <w:rPr>
          <w:rtl/>
          <w:lang w:bidi="fa-IR"/>
        </w:rPr>
        <w:t xml:space="preserve"> در برنامه 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مدارس متوسط و ابتدا</w:t>
      </w:r>
      <w:r w:rsidRPr="004A50B5">
        <w:rPr>
          <w:rFonts w:hint="cs"/>
          <w:rtl/>
          <w:lang w:bidi="fa-IR"/>
        </w:rPr>
        <w:t>یی</w:t>
      </w:r>
      <w:r w:rsidRPr="004A50B5">
        <w:rPr>
          <w:rtl/>
          <w:lang w:bidi="fa-IR"/>
        </w:rPr>
        <w:t xml:space="preserve"> بگنجاند عده 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از روان شناسان کتاب 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مخصوص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درا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باره نوشتند و حت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بعض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از آموزگاران با تجربه را مأمور تعل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</w:t>
      </w:r>
      <w:r w:rsidRPr="004A50B5">
        <w:rPr>
          <w:rtl/>
          <w:lang w:bidi="fa-IR"/>
        </w:rPr>
        <w:t xml:space="preserve"> جزئ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ات</w:t>
      </w:r>
      <w:r w:rsidRPr="004A50B5">
        <w:rPr>
          <w:rtl/>
          <w:lang w:bidi="fa-IR"/>
        </w:rPr>
        <w:t xml:space="preserve">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="00884021">
        <w:rPr>
          <w:rtl/>
          <w:lang w:bidi="fa-IR"/>
        </w:rPr>
        <w:t xml:space="preserve"> برنامه کردند</w:t>
      </w:r>
      <w:r w:rsidR="00884021" w:rsidRPr="004A50B5">
        <w:rPr>
          <w:rtl/>
          <w:lang w:bidi="fa-IR"/>
        </w:rPr>
        <w:t xml:space="preserve"> 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پس</w:t>
      </w:r>
      <w:r w:rsidRPr="004A50B5">
        <w:rPr>
          <w:rtl/>
          <w:lang w:bidi="fa-IR"/>
        </w:rPr>
        <w:t xml:space="preserve"> از 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ست</w:t>
      </w:r>
      <w:r w:rsidRPr="004A50B5">
        <w:rPr>
          <w:rtl/>
          <w:lang w:bidi="fa-IR"/>
        </w:rPr>
        <w:t xml:space="preserve"> سال آزاد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حد و حساب جنس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عشق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هزاران فجا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ع</w:t>
      </w:r>
      <w:r w:rsidRPr="004A50B5">
        <w:rPr>
          <w:rtl/>
          <w:lang w:bidi="fa-IR"/>
        </w:rPr>
        <w:t xml:space="preserve"> دردناک و پد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آمدن اطفال نامشروع و طغ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ان</w:t>
      </w:r>
      <w:r w:rsidRPr="004A50B5">
        <w:rPr>
          <w:rtl/>
          <w:lang w:bidi="fa-IR"/>
        </w:rPr>
        <w:t xml:space="preserve"> وحشتناک جوانان،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نک</w:t>
      </w:r>
      <w:r w:rsidRPr="004A50B5">
        <w:rPr>
          <w:rtl/>
          <w:lang w:bidi="fa-IR"/>
        </w:rPr>
        <w:t xml:space="preserve"> خود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آزاد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از مهمتر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مشکلات دولت و ملت سوئد شده است.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هفته</w:t>
      </w:r>
      <w:r w:rsidRPr="004A50B5">
        <w:rPr>
          <w:rtl/>
          <w:lang w:bidi="fa-IR"/>
        </w:rPr>
        <w:t xml:space="preserve"> گذشته کاب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نه</w:t>
      </w:r>
      <w:r w:rsidRPr="004A50B5">
        <w:rPr>
          <w:rtl/>
          <w:lang w:bidi="fa-IR"/>
        </w:rPr>
        <w:t xml:space="preserve"> سوئد تشک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</w:t>
      </w:r>
      <w:r w:rsidRPr="004A50B5">
        <w:rPr>
          <w:rtl/>
          <w:lang w:bidi="fa-IR"/>
        </w:rPr>
        <w:t xml:space="preserve"> جلسه داد، و در آن مسئله نسل جوان عص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ان</w:t>
      </w:r>
      <w:r w:rsidRPr="004A50B5">
        <w:rPr>
          <w:rtl/>
          <w:lang w:bidi="fa-IR"/>
        </w:rPr>
        <w:t xml:space="preserve"> گر را مورد بحث قرار داد،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جلسه هشت ساعت تمام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عن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تا دو بعد از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مه</w:t>
      </w:r>
      <w:r w:rsidRPr="004A50B5">
        <w:rPr>
          <w:rtl/>
          <w:lang w:bidi="fa-IR"/>
        </w:rPr>
        <w:t xml:space="preserve"> شب به طول انجام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د،</w:t>
      </w:r>
      <w:r w:rsidRPr="004A50B5">
        <w:rPr>
          <w:rtl/>
          <w:lang w:bidi="fa-IR"/>
        </w:rPr>
        <w:t xml:space="preserve"> 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آنکه ه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چ</w:t>
      </w:r>
      <w:r w:rsidRPr="004A50B5">
        <w:rPr>
          <w:rtl/>
          <w:lang w:bidi="fa-IR"/>
        </w:rPr>
        <w:t xml:space="preserve"> گونه نت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جه</w:t>
      </w:r>
      <w:r w:rsidRPr="004A50B5">
        <w:rPr>
          <w:rtl/>
          <w:lang w:bidi="fa-IR"/>
        </w:rPr>
        <w:t xml:space="preserve"> 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از آن گرفته شود، جالب توجه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نکه</w:t>
      </w:r>
      <w:r w:rsidRPr="004A50B5">
        <w:rPr>
          <w:rtl/>
          <w:lang w:bidi="fa-IR"/>
        </w:rPr>
        <w:t xml:space="preserve"> در تمام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مدت هزاران پسر و دختر 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بن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و بار کاخ نخست وز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را در 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ان</w:t>
      </w:r>
      <w:r w:rsidRPr="004A50B5">
        <w:rPr>
          <w:rtl/>
          <w:lang w:bidi="fa-IR"/>
        </w:rPr>
        <w:t xml:space="preserve"> جار و جنجال عج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محاصره کرده بودند.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lastRenderedPageBreak/>
        <w:t>دامنه</w:t>
      </w:r>
      <w:r w:rsidRPr="004A50B5">
        <w:rPr>
          <w:rtl/>
          <w:lang w:bidi="fa-IR"/>
        </w:rPr>
        <w:t xml:space="preserve">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بحث به پارلمان آن کشور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</w:t>
      </w:r>
      <w:r w:rsidRPr="004A50B5">
        <w:rPr>
          <w:rtl/>
          <w:lang w:bidi="fa-IR"/>
        </w:rPr>
        <w:t xml:space="preserve"> کش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ده</w:t>
      </w:r>
      <w:r w:rsidRPr="004A50B5">
        <w:rPr>
          <w:rtl/>
          <w:lang w:bidi="fa-IR"/>
        </w:rPr>
        <w:t xml:space="preserve"> شد و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از نما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ندگان</w:t>
      </w:r>
      <w:r w:rsidRPr="004A50B5">
        <w:rPr>
          <w:rtl/>
          <w:lang w:bidi="fa-IR"/>
        </w:rPr>
        <w:t xml:space="preserve">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عن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نما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نده</w:t>
      </w:r>
      <w:r w:rsidRPr="004A50B5">
        <w:rPr>
          <w:rtl/>
          <w:lang w:bidi="fa-IR"/>
        </w:rPr>
        <w:t xml:space="preserve"> شهر کارلسکوکا همان شهر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بر اثر 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نگ</w:t>
      </w:r>
      <w:r w:rsidRPr="004A50B5">
        <w:rPr>
          <w:rtl/>
          <w:lang w:bidi="fa-IR"/>
        </w:rPr>
        <w:t xml:space="preserve"> عده 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از جوانان آشوبگر و 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بند و بار دچار تشنج سخت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شده بود شد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داً</w:t>
      </w:r>
      <w:r w:rsidRPr="004A50B5">
        <w:rPr>
          <w:rtl/>
          <w:lang w:bidi="fa-IR"/>
        </w:rPr>
        <w:t xml:space="preserve"> به دولت حمله کرد، بالاخره نخست وز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tl/>
          <w:lang w:bidi="fa-IR"/>
        </w:rPr>
        <w:t xml:space="preserve"> سوئد عظمت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فاجعه را در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</w:t>
      </w:r>
      <w:r w:rsidRPr="004A50B5">
        <w:rPr>
          <w:rtl/>
          <w:lang w:bidi="fa-IR"/>
        </w:rPr>
        <w:t xml:space="preserve"> کلا</w:t>
      </w:r>
      <w:r w:rsidRPr="004A50B5">
        <w:rPr>
          <w:rFonts w:hint="eastAsia"/>
          <w:rtl/>
          <w:lang w:bidi="fa-IR"/>
        </w:rPr>
        <w:t>م</w:t>
      </w:r>
      <w:r w:rsidRPr="004A50B5">
        <w:rPr>
          <w:rtl/>
          <w:lang w:bidi="fa-IR"/>
        </w:rPr>
        <w:t xml:space="preserve"> خلاصه کرد و گفت: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جبران اشتباه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ست</w:t>
      </w:r>
      <w:r w:rsidRPr="004A50B5">
        <w:rPr>
          <w:rtl/>
          <w:lang w:bidi="fa-IR"/>
        </w:rPr>
        <w:t xml:space="preserve"> سال تمام ادامه داشته چهل سال وقت لازم دار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م،</w:t>
      </w:r>
      <w:r w:rsidRPr="004A50B5">
        <w:rPr>
          <w:rtl/>
          <w:lang w:bidi="fa-IR"/>
        </w:rPr>
        <w:t xml:space="preserve"> معنا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جمله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است که با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نسل نو با ترب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را از ابتداء ترب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کن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</w:t>
      </w:r>
      <w:r w:rsidRPr="004A50B5">
        <w:rPr>
          <w:rtl/>
          <w:lang w:bidi="fa-IR"/>
        </w:rPr>
        <w:t xml:space="preserve"> تا فردا جامع</w:t>
      </w:r>
      <w:r w:rsidR="006C238D">
        <w:rPr>
          <w:rFonts w:hint="cs"/>
          <w:rtl/>
        </w:rPr>
        <w:t>ه</w:t>
      </w:r>
      <w:r w:rsidRPr="004A50B5">
        <w:rPr>
          <w:rtl/>
          <w:lang w:bidi="fa-IR"/>
        </w:rPr>
        <w:t xml:space="preserve"> سالم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داشته باش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</w:t>
      </w:r>
      <w:r w:rsidRPr="004A50B5">
        <w:rPr>
          <w:rtl/>
          <w:lang w:bidi="fa-IR"/>
        </w:rPr>
        <w:t>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قسمت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از آلودگ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انسان است که در سا</w:t>
      </w:r>
      <w:r w:rsidRPr="004A50B5">
        <w:rPr>
          <w:rFonts w:hint="cs"/>
          <w:rtl/>
          <w:lang w:bidi="fa-IR"/>
        </w:rPr>
        <w:t>ی</w:t>
      </w:r>
      <w:r w:rsidR="006C238D">
        <w:rPr>
          <w:rFonts w:hint="cs"/>
          <w:rtl/>
        </w:rPr>
        <w:t>ه</w:t>
      </w:r>
      <w:r w:rsidRPr="004A50B5">
        <w:rPr>
          <w:rtl/>
          <w:lang w:bidi="fa-IR"/>
        </w:rPr>
        <w:t xml:space="preserve"> 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ستم</w:t>
      </w:r>
      <w:r w:rsidRPr="004A50B5">
        <w:rPr>
          <w:rtl/>
          <w:lang w:bidi="fa-IR"/>
        </w:rPr>
        <w:t xml:space="preserve"> مکتب 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غرب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گرفتار آنست، 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چاره</w:t>
      </w:r>
      <w:r w:rsidRPr="004A50B5">
        <w:rPr>
          <w:rtl/>
          <w:lang w:bidi="fa-IR"/>
        </w:rPr>
        <w:t xml:space="preserve"> تر و ننگ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تر از آنان مشرق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هستند که آزاد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پسران و دختران را حلّال مشکلات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دانند.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نکته را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</w:t>
      </w:r>
      <w:r w:rsidRPr="004A50B5">
        <w:rPr>
          <w:rtl/>
          <w:lang w:bidi="fa-IR"/>
        </w:rPr>
        <w:t xml:space="preserve"> در ضمن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برنامه از هارلوک آل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س،</w:t>
      </w:r>
      <w:r w:rsidRPr="004A50B5">
        <w:rPr>
          <w:rtl/>
          <w:lang w:bidi="fa-IR"/>
        </w:rPr>
        <w:t xml:space="preserve"> بشنو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که قابل توجه است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مخصوصاً</w:t>
      </w:r>
      <w:r w:rsidRPr="004A50B5">
        <w:rPr>
          <w:rtl/>
          <w:lang w:bidi="fa-IR"/>
        </w:rPr>
        <w:t xml:space="preserve">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غرب زدگان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کورکورانه همه 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</w:t>
      </w:r>
      <w:r w:rsidRPr="004A50B5">
        <w:rPr>
          <w:rtl/>
          <w:lang w:bidi="fa-IR"/>
        </w:rPr>
        <w:t xml:space="preserve"> را به غرب باخته اند،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معلم غرب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گو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>: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تنها</w:t>
      </w:r>
      <w:r w:rsidRPr="004A50B5">
        <w:rPr>
          <w:rtl/>
          <w:lang w:bidi="fa-IR"/>
        </w:rPr>
        <w:t xml:space="preserve"> معلم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مسائل جنس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بشر را با کمال صداقت و پاک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دقت مورد برّرس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قرار داده،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غمبر</w:t>
      </w:r>
      <w:r w:rsidRPr="004A50B5">
        <w:rPr>
          <w:rtl/>
          <w:lang w:bidi="fa-IR"/>
        </w:rPr>
        <w:t xml:space="preserve"> اسلام </w:t>
      </w:r>
      <w:r w:rsidR="006C238D" w:rsidRPr="006C238D">
        <w:rPr>
          <w:rStyle w:val="libAlaemChar"/>
          <w:rtl/>
        </w:rPr>
        <w:t xml:space="preserve">صلى‌الله‌عليه‌وآله‌وسلم </w:t>
      </w:r>
      <w:r w:rsidRPr="004A50B5">
        <w:rPr>
          <w:rtl/>
          <w:lang w:bidi="fa-IR"/>
        </w:rPr>
        <w:t>بود.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lastRenderedPageBreak/>
        <w:t>خبر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هم از ش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کاگو</w:t>
      </w:r>
      <w:r w:rsidRPr="004A50B5">
        <w:rPr>
          <w:rtl/>
          <w:lang w:bidi="fa-IR"/>
        </w:rPr>
        <w:t xml:space="preserve"> بشنو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>: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tl/>
          <w:lang w:bidi="fa-IR"/>
        </w:rPr>
        <w:t>200 دختر پس از آنکه با آهنگ جاز رقص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دند</w:t>
      </w:r>
      <w:r w:rsidRPr="004A50B5">
        <w:rPr>
          <w:rtl/>
          <w:lang w:bidi="fa-IR"/>
        </w:rPr>
        <w:t xml:space="preserve"> شورش کردند، و ماجرا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وحشتناک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بوجود آوردند، دو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ست</w:t>
      </w:r>
      <w:r w:rsidRPr="004A50B5">
        <w:rPr>
          <w:rtl/>
          <w:lang w:bidi="fa-IR"/>
        </w:rPr>
        <w:t xml:space="preserve"> جانور در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جا دارند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غرند آنها شورش کرده اند، برق آسا کمک برسان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د،</w:t>
      </w:r>
      <w:r w:rsidRPr="004A50B5">
        <w:rPr>
          <w:rtl/>
          <w:lang w:bidi="fa-IR"/>
        </w:rPr>
        <w:t xml:space="preserve"> 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جمله را رئ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س</w:t>
      </w:r>
      <w:r w:rsidRPr="004A50B5">
        <w:rPr>
          <w:rtl/>
          <w:lang w:bidi="fa-IR"/>
        </w:rPr>
        <w:t xml:space="preserve"> دار التأد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ب</w:t>
      </w:r>
      <w:r w:rsidRPr="004A50B5">
        <w:rPr>
          <w:rtl/>
          <w:lang w:bidi="fa-IR"/>
        </w:rPr>
        <w:t xml:space="preserve"> ش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کاگو</w:t>
      </w:r>
      <w:r w:rsidRPr="004A50B5">
        <w:rPr>
          <w:rtl/>
          <w:lang w:bidi="fa-IR"/>
        </w:rPr>
        <w:t xml:space="preserve"> تلفن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به رئ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س</w:t>
      </w:r>
      <w:r w:rsidRPr="004A50B5">
        <w:rPr>
          <w:rtl/>
          <w:lang w:bidi="fa-IR"/>
        </w:rPr>
        <w:t xml:space="preserve"> پل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س</w:t>
      </w:r>
      <w:r w:rsidRPr="004A50B5">
        <w:rPr>
          <w:rtl/>
          <w:lang w:bidi="fa-IR"/>
        </w:rPr>
        <w:t xml:space="preserve"> اطلاع داد، و 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درنگ ده ها پل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س</w:t>
      </w:r>
      <w:r w:rsidRPr="004A50B5">
        <w:rPr>
          <w:rtl/>
          <w:lang w:bidi="fa-IR"/>
        </w:rPr>
        <w:t xml:space="preserve"> با باتون و بمب 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گاز اشک آور و سلاح 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آتش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به طرف مرکز شورش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ان</w:t>
      </w:r>
      <w:r w:rsidRPr="004A50B5">
        <w:rPr>
          <w:rtl/>
          <w:lang w:bidi="fa-IR"/>
        </w:rPr>
        <w:t xml:space="preserve"> هجوم بردند.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شورش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ان</w:t>
      </w:r>
      <w:r w:rsidRPr="004A50B5">
        <w:rPr>
          <w:rtl/>
          <w:lang w:bidi="fa-IR"/>
        </w:rPr>
        <w:t xml:space="preserve"> دو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ست</w:t>
      </w:r>
      <w:r w:rsidRPr="004A50B5">
        <w:rPr>
          <w:rtl/>
          <w:lang w:bidi="fa-IR"/>
        </w:rPr>
        <w:t xml:space="preserve"> دختر عاص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بودند، از خشم ج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غ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کش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دند</w:t>
      </w:r>
      <w:r w:rsidRPr="004A50B5">
        <w:rPr>
          <w:rtl/>
          <w:lang w:bidi="fa-IR"/>
        </w:rPr>
        <w:t xml:space="preserve"> و وحش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انه</w:t>
      </w:r>
      <w:r w:rsidRPr="004A50B5">
        <w:rPr>
          <w:rtl/>
          <w:lang w:bidi="fa-IR"/>
        </w:rPr>
        <w:t xml:space="preserve"> هر 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</w:t>
      </w:r>
      <w:r w:rsidRPr="004A50B5">
        <w:rPr>
          <w:rtl/>
          <w:lang w:bidi="fa-IR"/>
        </w:rPr>
        <w:t xml:space="preserve"> را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شکستند و خورد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کردند و 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</w:t>
      </w:r>
      <w:r w:rsidRPr="004A50B5">
        <w:rPr>
          <w:rtl/>
          <w:lang w:bidi="fa-IR"/>
        </w:rPr>
        <w:t xml:space="preserve"> سالم باق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گذاشتند.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آنها</w:t>
      </w:r>
      <w:r w:rsidRPr="004A50B5">
        <w:rPr>
          <w:rtl/>
          <w:lang w:bidi="fa-IR"/>
        </w:rPr>
        <w:t xml:space="preserve"> بچه 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دار التأد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ب</w:t>
      </w:r>
      <w:r w:rsidRPr="004A50B5">
        <w:rPr>
          <w:rtl/>
          <w:lang w:bidi="fa-IR"/>
        </w:rPr>
        <w:t xml:space="preserve"> بودند ول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حالا در و پنجره 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دار التأد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ب</w:t>
      </w:r>
      <w:r w:rsidRPr="004A50B5">
        <w:rPr>
          <w:rtl/>
          <w:lang w:bidi="fa-IR"/>
        </w:rPr>
        <w:t xml:space="preserve"> را خورد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کردند و مراقبان را کتک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زدند تا جا</w:t>
      </w:r>
      <w:r w:rsidRPr="004A50B5">
        <w:rPr>
          <w:rFonts w:hint="cs"/>
          <w:rtl/>
          <w:lang w:bidi="fa-IR"/>
        </w:rPr>
        <w:t>یی</w:t>
      </w:r>
      <w:r w:rsidRPr="004A50B5">
        <w:rPr>
          <w:rtl/>
          <w:lang w:bidi="fa-IR"/>
        </w:rPr>
        <w:t xml:space="preserve"> که 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هوش</w:t>
      </w:r>
      <w:r w:rsidRPr="004A50B5">
        <w:rPr>
          <w:rtl/>
          <w:lang w:bidi="fa-IR"/>
        </w:rPr>
        <w:t xml:space="preserve"> شوند.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پل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س</w:t>
      </w:r>
      <w:r w:rsidRPr="004A50B5">
        <w:rPr>
          <w:rtl/>
          <w:lang w:bidi="fa-IR"/>
        </w:rPr>
        <w:t xml:space="preserve"> ها 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درنگ آمدند، اما دخترها باز هم رحم نکردند و وحش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انه</w:t>
      </w:r>
      <w:r w:rsidRPr="004A50B5">
        <w:rPr>
          <w:rtl/>
          <w:lang w:bidi="fa-IR"/>
        </w:rPr>
        <w:t xml:space="preserve"> به سو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شان</w:t>
      </w:r>
      <w:r w:rsidRPr="004A50B5">
        <w:rPr>
          <w:rtl/>
          <w:lang w:bidi="fa-IR"/>
        </w:rPr>
        <w:t xml:space="preserve"> حمله بردند، پل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س</w:t>
      </w:r>
      <w:r w:rsidRPr="004A50B5">
        <w:rPr>
          <w:rtl/>
          <w:lang w:bidi="fa-IR"/>
        </w:rPr>
        <w:t xml:space="preserve"> به ه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چ</w:t>
      </w:r>
      <w:r w:rsidRPr="004A50B5">
        <w:rPr>
          <w:rtl/>
          <w:lang w:bidi="fa-IR"/>
        </w:rPr>
        <w:t xml:space="preserve"> گونه نم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توانست آنان را آرام سازد ناگز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tl/>
          <w:lang w:bidi="fa-IR"/>
        </w:rPr>
        <w:t xml:space="preserve"> رفتار خشن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در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</w:t>
      </w:r>
      <w:r w:rsidRPr="004A50B5">
        <w:rPr>
          <w:rtl/>
          <w:lang w:bidi="fa-IR"/>
        </w:rPr>
        <w:t xml:space="preserve"> گرفت، بمب 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گاز اشک آور را در 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ان</w:t>
      </w:r>
      <w:r w:rsidRPr="004A50B5">
        <w:rPr>
          <w:rtl/>
          <w:lang w:bidi="fa-IR"/>
        </w:rPr>
        <w:t xml:space="preserve"> دختران شورش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ترکاند وقت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گاز اثر خود را کرد دخترها به جانب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گر</w:t>
      </w:r>
      <w:r w:rsidRPr="004A50B5">
        <w:rPr>
          <w:rtl/>
          <w:lang w:bidi="fa-IR"/>
        </w:rPr>
        <w:t xml:space="preserve"> </w:t>
      </w:r>
      <w:r w:rsidRPr="004A50B5">
        <w:rPr>
          <w:rFonts w:hint="eastAsia"/>
          <w:rtl/>
          <w:lang w:bidi="fa-IR"/>
        </w:rPr>
        <w:t>گر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ختند</w:t>
      </w:r>
      <w:r w:rsidRPr="004A50B5">
        <w:rPr>
          <w:rtl/>
          <w:lang w:bidi="fa-IR"/>
        </w:rPr>
        <w:t xml:space="preserve"> و از آنجا اش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ائ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دم دستشان بود وحش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انه</w:t>
      </w:r>
      <w:r w:rsidRPr="004A50B5">
        <w:rPr>
          <w:rtl/>
          <w:lang w:bidi="fa-IR"/>
        </w:rPr>
        <w:t xml:space="preserve"> به سو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پل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س</w:t>
      </w:r>
      <w:r w:rsidRPr="004A50B5">
        <w:rPr>
          <w:rtl/>
          <w:lang w:bidi="fa-IR"/>
        </w:rPr>
        <w:t xml:space="preserve"> پرتاب کردند مگر چه شده بود؟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884021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lastRenderedPageBreak/>
        <w:t>آنها</w:t>
      </w:r>
      <w:r w:rsidRPr="004A50B5">
        <w:rPr>
          <w:rtl/>
          <w:lang w:bidi="fa-IR"/>
        </w:rPr>
        <w:t xml:space="preserve">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</w:t>
      </w:r>
      <w:r w:rsidRPr="004A50B5">
        <w:rPr>
          <w:rtl/>
          <w:lang w:bidi="fa-IR"/>
        </w:rPr>
        <w:t xml:space="preserve"> از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که شورش کنند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اول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بار دو ساعت موز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</w:t>
      </w:r>
      <w:r w:rsidRPr="004A50B5">
        <w:rPr>
          <w:rtl/>
          <w:lang w:bidi="fa-IR"/>
        </w:rPr>
        <w:t xml:space="preserve"> جاز شن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ده</w:t>
      </w:r>
      <w:r w:rsidRPr="004A50B5">
        <w:rPr>
          <w:rtl/>
          <w:lang w:bidi="fa-IR"/>
        </w:rPr>
        <w:t xml:space="preserve"> بودند و دچار ه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ستر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ناش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از آن گشته و عامل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مسئله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از پزشکان بود که</w:t>
      </w:r>
      <w:r w:rsidR="00884021">
        <w:rPr>
          <w:rFonts w:hint="cs"/>
          <w:rtl/>
          <w:lang w:bidi="fa-IR"/>
        </w:rPr>
        <w:t xml:space="preserve"> </w:t>
      </w:r>
      <w:r w:rsidRPr="004A50B5">
        <w:rPr>
          <w:rFonts w:hint="eastAsia"/>
          <w:rtl/>
          <w:lang w:bidi="fa-IR"/>
        </w:rPr>
        <w:t>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اول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بار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آزما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</w:t>
      </w:r>
      <w:r w:rsidRPr="004A50B5">
        <w:rPr>
          <w:rtl/>
          <w:lang w:bidi="fa-IR"/>
        </w:rPr>
        <w:t xml:space="preserve"> روح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ات</w:t>
      </w:r>
      <w:r w:rsidRPr="004A50B5">
        <w:rPr>
          <w:rtl/>
          <w:lang w:bidi="fa-IR"/>
        </w:rPr>
        <w:t xml:space="preserve"> آنها صفحات جاز گذارده بود. </w:t>
      </w:r>
      <w:r w:rsidRPr="00884021">
        <w:rPr>
          <w:rStyle w:val="libFootnotenumChar"/>
          <w:rtl/>
        </w:rPr>
        <w:t>(1)</w:t>
      </w:r>
      <w:r w:rsidRPr="004A50B5">
        <w:rPr>
          <w:rtl/>
          <w:lang w:bidi="fa-IR"/>
        </w:rPr>
        <w:t>پزشک آر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،</w:t>
      </w:r>
      <w:r w:rsidRPr="004A50B5">
        <w:rPr>
          <w:rtl/>
          <w:lang w:bidi="fa-IR"/>
        </w:rPr>
        <w:t xml:space="preserve"> پزشک مرد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در هنگام گرفتن گواه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طب قسم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اد</w:t>
      </w:r>
      <w:r w:rsidRPr="004A50B5">
        <w:rPr>
          <w:rtl/>
          <w:lang w:bidi="fa-IR"/>
        </w:rPr>
        <w:t xml:space="preserve"> کرده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آدم مضر نباشد آن هم در کجا دار التأد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ب،</w:t>
      </w:r>
      <w:r w:rsidRPr="004A50B5">
        <w:rPr>
          <w:rtl/>
          <w:lang w:bidi="fa-IR"/>
        </w:rPr>
        <w:t xml:space="preserve"> آر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دار التأد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ب</w:t>
      </w:r>
      <w:r w:rsidRPr="004A50B5">
        <w:rPr>
          <w:rtl/>
          <w:lang w:bidi="fa-IR"/>
        </w:rPr>
        <w:t xml:space="preserve"> راست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بهت آور است مشابه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اوضاع فعلاً در تمام جهان ز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اد</w:t>
      </w:r>
      <w:r w:rsidRPr="004A50B5">
        <w:rPr>
          <w:rtl/>
          <w:lang w:bidi="fa-IR"/>
        </w:rPr>
        <w:t xml:space="preserve"> است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گو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ند</w:t>
      </w:r>
      <w:r w:rsidRPr="004A50B5">
        <w:rPr>
          <w:rtl/>
          <w:lang w:bidi="fa-IR"/>
        </w:rPr>
        <w:t xml:space="preserve">: روح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عن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چه؟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تهذ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ب</w:t>
      </w:r>
      <w:r w:rsidRPr="004A50B5">
        <w:rPr>
          <w:rtl/>
          <w:lang w:bidi="fa-IR"/>
        </w:rPr>
        <w:t xml:space="preserve"> روان چه منطق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است؟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فضا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</w:t>
      </w:r>
      <w:r w:rsidRPr="004A50B5">
        <w:rPr>
          <w:rtl/>
          <w:lang w:bidi="fa-IR"/>
        </w:rPr>
        <w:t xml:space="preserve"> و کمالات، شرف و غ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رت،</w:t>
      </w:r>
      <w:r w:rsidRPr="004A50B5">
        <w:rPr>
          <w:rtl/>
          <w:lang w:bidi="fa-IR"/>
        </w:rPr>
        <w:t xml:space="preserve"> حم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و آدم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اوهام و خ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الات</w:t>
      </w:r>
      <w:r w:rsidRPr="004A50B5">
        <w:rPr>
          <w:rtl/>
          <w:lang w:bidi="fa-IR"/>
        </w:rPr>
        <w:t>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از</w:t>
      </w:r>
      <w:r w:rsidRPr="004A50B5">
        <w:rPr>
          <w:rtl/>
          <w:lang w:bidi="fa-IR"/>
        </w:rPr>
        <w:t xml:space="preserve"> چهل و هشت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الت</w:t>
      </w:r>
      <w:r w:rsidRPr="004A50B5">
        <w:rPr>
          <w:rtl/>
          <w:lang w:bidi="fa-IR"/>
        </w:rPr>
        <w:t xml:space="preserve"> آمر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کا</w:t>
      </w:r>
      <w:r w:rsidRPr="004A50B5">
        <w:rPr>
          <w:rtl/>
          <w:lang w:bidi="fa-IR"/>
        </w:rPr>
        <w:t xml:space="preserve"> هم خبر بگ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تا بب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افکار فرو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و فرو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سم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خروج بشر از حوزه هدا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حق چه کرده؟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در</w:t>
      </w:r>
      <w:r w:rsidRPr="004A50B5">
        <w:rPr>
          <w:rtl/>
          <w:lang w:bidi="fa-IR"/>
        </w:rPr>
        <w:t xml:space="preserve"> سال 1985 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لاد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در چهل و هشت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الت</w:t>
      </w:r>
      <w:r w:rsidRPr="004A50B5">
        <w:rPr>
          <w:rtl/>
          <w:lang w:bidi="fa-IR"/>
        </w:rPr>
        <w:t xml:space="preserve"> آمر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کا</w:t>
      </w:r>
      <w:r w:rsidRPr="004A50B5">
        <w:rPr>
          <w:rtl/>
          <w:lang w:bidi="fa-IR"/>
        </w:rPr>
        <w:t xml:space="preserve"> 248439 دختر و زن به جرائم مختلف از قتل گرفته تا ج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ب</w:t>
      </w:r>
      <w:r w:rsidRPr="004A50B5">
        <w:rPr>
          <w:rtl/>
          <w:lang w:bidi="fa-IR"/>
        </w:rPr>
        <w:t xml:space="preserve"> بر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قاچاق دستگ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tl/>
          <w:lang w:bidi="fa-IR"/>
        </w:rPr>
        <w:t xml:space="preserve"> کردند، طبق آمار جد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قب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</w:t>
      </w:r>
      <w:r w:rsidRPr="004A50B5">
        <w:rPr>
          <w:rtl/>
          <w:lang w:bidi="fa-IR"/>
        </w:rPr>
        <w:t xml:space="preserve"> جرائم در 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ان</w:t>
      </w:r>
      <w:r w:rsidRPr="004A50B5">
        <w:rPr>
          <w:rtl/>
          <w:lang w:bidi="fa-IR"/>
        </w:rPr>
        <w:t xml:space="preserve"> زنان آمر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کا</w:t>
      </w:r>
      <w:r w:rsidRPr="004A50B5">
        <w:rPr>
          <w:rFonts w:hint="cs"/>
          <w:rtl/>
          <w:lang w:bidi="fa-IR"/>
        </w:rPr>
        <w:t>یی</w:t>
      </w:r>
      <w:r w:rsidRPr="004A50B5">
        <w:rPr>
          <w:rtl/>
          <w:lang w:bidi="fa-IR"/>
        </w:rPr>
        <w:t xml:space="preserve"> س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درصد نسبت به دو سال قبل افزا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</w:t>
      </w:r>
      <w:r w:rsidRPr="004A50B5">
        <w:rPr>
          <w:rtl/>
          <w:lang w:bidi="fa-IR"/>
        </w:rPr>
        <w:t xml:space="preserve">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افته</w:t>
      </w:r>
      <w:r w:rsidRPr="004A50B5">
        <w:rPr>
          <w:rtl/>
          <w:lang w:bidi="fa-IR"/>
        </w:rPr>
        <w:t>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وضع منحصر به آمر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کا</w:t>
      </w:r>
      <w:r w:rsidRPr="004A50B5">
        <w:rPr>
          <w:rtl/>
          <w:lang w:bidi="fa-IR"/>
        </w:rPr>
        <w:t xml:space="preserve">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ست،</w:t>
      </w:r>
      <w:r w:rsidRPr="004A50B5">
        <w:rPr>
          <w:rtl/>
          <w:lang w:bidi="fa-IR"/>
        </w:rPr>
        <w:t xml:space="preserve"> آمار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از کشورها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اروپا</w:t>
      </w:r>
      <w:r w:rsidRPr="004A50B5">
        <w:rPr>
          <w:rFonts w:hint="cs"/>
          <w:rtl/>
          <w:lang w:bidi="fa-IR"/>
        </w:rPr>
        <w:t>یی</w:t>
      </w:r>
      <w:r w:rsidRPr="004A50B5">
        <w:rPr>
          <w:rtl/>
          <w:lang w:bidi="fa-IR"/>
        </w:rPr>
        <w:t xml:space="preserve"> جمع آور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شده نشان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دهد که جرائم و جنا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ات</w:t>
      </w:r>
      <w:r w:rsidRPr="004A50B5">
        <w:rPr>
          <w:rtl/>
          <w:lang w:bidi="fa-IR"/>
        </w:rPr>
        <w:t xml:space="preserve"> بانوان در کشورها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اروپا</w:t>
      </w:r>
      <w:r w:rsidRPr="004A50B5">
        <w:rPr>
          <w:rFonts w:hint="cs"/>
          <w:rtl/>
          <w:lang w:bidi="fa-IR"/>
        </w:rPr>
        <w:t>یی</w:t>
      </w:r>
      <w:r w:rsidRPr="004A50B5">
        <w:rPr>
          <w:rtl/>
          <w:lang w:bidi="fa-IR"/>
        </w:rPr>
        <w:t xml:space="preserve"> نسبت به پنج سال قبل از 20 تا 45 درصد افزا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</w:t>
      </w:r>
      <w:r w:rsidRPr="004A50B5">
        <w:rPr>
          <w:rtl/>
          <w:lang w:bidi="fa-IR"/>
        </w:rPr>
        <w:t xml:space="preserve">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افته</w:t>
      </w:r>
      <w:r w:rsidRPr="004A50B5">
        <w:rPr>
          <w:rtl/>
          <w:lang w:bidi="fa-IR"/>
        </w:rPr>
        <w:t xml:space="preserve"> است نکته مهم و تأث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رآور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در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قب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</w:t>
      </w:r>
      <w:r w:rsidRPr="004A50B5">
        <w:rPr>
          <w:rtl/>
          <w:lang w:bidi="fa-IR"/>
        </w:rPr>
        <w:t xml:space="preserve"> جرائم به چشم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خورد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است که 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</w:t>
      </w:r>
      <w:r w:rsidRPr="004A50B5">
        <w:rPr>
          <w:rtl/>
          <w:lang w:bidi="fa-IR"/>
        </w:rPr>
        <w:t xml:space="preserve"> از 40 </w:t>
      </w:r>
      <w:r w:rsidRPr="004A50B5">
        <w:rPr>
          <w:rtl/>
          <w:lang w:bidi="fa-IR"/>
        </w:rPr>
        <w:lastRenderedPageBreak/>
        <w:t>درصد مجرم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از دختران و زنان جوان کمتر از 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ست</w:t>
      </w:r>
      <w:r w:rsidRPr="004A50B5">
        <w:rPr>
          <w:rtl/>
          <w:lang w:bidi="fa-IR"/>
        </w:rPr>
        <w:t xml:space="preserve"> سال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باشند، و ارتکاب جرم و جنا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از طرف دختران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سنشان 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12 تا 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ست</w:t>
      </w:r>
      <w:r w:rsidRPr="004A50B5">
        <w:rPr>
          <w:rtl/>
          <w:lang w:bidi="fa-IR"/>
        </w:rPr>
        <w:t xml:space="preserve"> سال است نشان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دهد که انحطاط اخلاق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به چه پا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ه</w:t>
      </w:r>
      <w:r w:rsidRPr="004A50B5">
        <w:rPr>
          <w:rtl/>
          <w:lang w:bidi="fa-IR"/>
        </w:rPr>
        <w:t xml:space="preserve"> خطرناک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ده</w:t>
      </w:r>
      <w:r w:rsidRPr="004A50B5">
        <w:rPr>
          <w:rtl/>
          <w:lang w:bidi="fa-IR"/>
        </w:rPr>
        <w:t xml:space="preserve"> است.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884021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افزا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</w:t>
      </w:r>
      <w:r w:rsidRPr="004A50B5">
        <w:rPr>
          <w:rtl/>
          <w:lang w:bidi="fa-IR"/>
        </w:rPr>
        <w:t xml:space="preserve"> جرائم و جنا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ات</w:t>
      </w:r>
      <w:r w:rsidRPr="004A50B5">
        <w:rPr>
          <w:rtl/>
          <w:lang w:bidi="fa-IR"/>
        </w:rPr>
        <w:t xml:space="preserve"> زنان، روان شناسان و دانشمندان علم علم الاجتماع را در</w:t>
      </w:r>
    </w:p>
    <w:p w:rsidR="004A50B5" w:rsidRPr="00884021" w:rsidRDefault="00884021" w:rsidP="00884021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</w:t>
      </w:r>
    </w:p>
    <w:p w:rsidR="004A50B5" w:rsidRPr="004A50B5" w:rsidRDefault="004A50B5" w:rsidP="00884021">
      <w:pPr>
        <w:pStyle w:val="libFootnote0"/>
        <w:rPr>
          <w:rtl/>
          <w:lang w:bidi="fa-IR"/>
        </w:rPr>
      </w:pPr>
      <w:r w:rsidRPr="004A50B5">
        <w:rPr>
          <w:rtl/>
          <w:lang w:bidi="fa-IR"/>
        </w:rPr>
        <w:t>1- 1) اطلاعات هفتگ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>.</w:t>
      </w:r>
    </w:p>
    <w:p w:rsidR="004A50B5" w:rsidRPr="004A50B5" w:rsidRDefault="00884021" w:rsidP="004A50B5">
      <w:pPr>
        <w:pStyle w:val="libNormal"/>
        <w:rPr>
          <w:rtl/>
          <w:lang w:bidi="fa-IR"/>
        </w:rPr>
      </w:pPr>
      <w:r>
        <w:rPr>
          <w:rtl/>
          <w:lang w:bidi="fa-IR"/>
        </w:rPr>
        <w:br w:type="column"/>
      </w:r>
      <w:r w:rsidR="004A50B5" w:rsidRPr="004A50B5">
        <w:rPr>
          <w:rFonts w:hint="eastAsia"/>
          <w:rtl/>
          <w:lang w:bidi="fa-IR"/>
        </w:rPr>
        <w:lastRenderedPageBreak/>
        <w:t>ا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ن</w:t>
      </w:r>
      <w:r w:rsidR="004A50B5" w:rsidRPr="004A50B5">
        <w:rPr>
          <w:rtl/>
          <w:lang w:bidi="fa-IR"/>
        </w:rPr>
        <w:t xml:space="preserve"> اواخر اند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شناک</w:t>
      </w:r>
      <w:r w:rsidR="004A50B5" w:rsidRPr="004A50B5">
        <w:rPr>
          <w:rtl/>
          <w:lang w:bidi="fa-IR"/>
        </w:rPr>
        <w:t xml:space="preserve"> ساخته و با کشف علل ا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ن</w:t>
      </w:r>
      <w:r w:rsidR="004A50B5" w:rsidRPr="004A50B5">
        <w:rPr>
          <w:rtl/>
          <w:lang w:bidi="fa-IR"/>
        </w:rPr>
        <w:t xml:space="preserve"> افزا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ش</w:t>
      </w:r>
      <w:r w:rsidR="004A50B5" w:rsidRPr="004A50B5">
        <w:rPr>
          <w:rtl/>
          <w:lang w:bidi="fa-IR"/>
        </w:rPr>
        <w:t xml:space="preserve"> خطرناک راهها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چاره ا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هم پ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شنهاد</w:t>
      </w:r>
      <w:r w:rsidR="004A50B5" w:rsidRPr="004A50B5">
        <w:rPr>
          <w:rtl/>
          <w:lang w:bidi="fa-IR"/>
        </w:rPr>
        <w:t xml:space="preserve"> کرده اند، از جمله کنترل شد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د</w:t>
      </w:r>
      <w:r w:rsidR="004A50B5" w:rsidRPr="004A50B5">
        <w:rPr>
          <w:rtl/>
          <w:lang w:bidi="fa-IR"/>
        </w:rPr>
        <w:t xml:space="preserve"> ف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لم</w:t>
      </w:r>
      <w:r w:rsidR="004A50B5" w:rsidRPr="004A50B5">
        <w:rPr>
          <w:rtl/>
          <w:lang w:bidi="fa-IR"/>
        </w:rPr>
        <w:t xml:space="preserve"> ها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س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نما،</w:t>
      </w:r>
      <w:r w:rsidR="004A50B5" w:rsidRPr="004A50B5">
        <w:rPr>
          <w:rtl/>
          <w:lang w:bidi="fa-IR"/>
        </w:rPr>
        <w:t xml:space="preserve"> جلوگ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ر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از انتشار داستان ها و نشر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ات</w:t>
      </w:r>
      <w:r w:rsidR="004A50B5" w:rsidRPr="004A50B5">
        <w:rPr>
          <w:rtl/>
          <w:lang w:bidi="fa-IR"/>
        </w:rPr>
        <w:t xml:space="preserve"> فسادانگ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ز،</w:t>
      </w:r>
      <w:r w:rsidR="004A50B5" w:rsidRPr="004A50B5">
        <w:rPr>
          <w:rtl/>
          <w:lang w:bidi="fa-IR"/>
        </w:rPr>
        <w:t xml:space="preserve"> ا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جاد</w:t>
      </w:r>
      <w:r w:rsidR="004A50B5" w:rsidRPr="004A50B5">
        <w:rPr>
          <w:rtl/>
          <w:lang w:bidi="fa-IR"/>
        </w:rPr>
        <w:t xml:space="preserve"> محدود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ت</w:t>
      </w:r>
      <w:r w:rsidR="004A50B5" w:rsidRPr="004A50B5">
        <w:rPr>
          <w:rtl/>
          <w:lang w:bidi="fa-IR"/>
        </w:rPr>
        <w:t xml:space="preserve"> ها و ق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ود</w:t>
      </w:r>
      <w:r w:rsidR="004A50B5" w:rsidRPr="004A50B5">
        <w:rPr>
          <w:rtl/>
          <w:lang w:bidi="fa-IR"/>
        </w:rPr>
        <w:t xml:space="preserve"> تازه در مناسبات مردان و زنان و پسران و دختران. </w:t>
      </w:r>
      <w:r w:rsidR="004A50B5" w:rsidRPr="00884021">
        <w:rPr>
          <w:rStyle w:val="libFootnotenumChar"/>
          <w:rtl/>
        </w:rPr>
        <w:t>(1)</w:t>
      </w:r>
      <w:r w:rsidR="004A50B5" w:rsidRPr="004A50B5">
        <w:rPr>
          <w:rtl/>
          <w:lang w:bidi="fa-IR"/>
        </w:rPr>
        <w:t>از فران</w:t>
      </w:r>
      <w:r w:rsidR="004A50B5" w:rsidRPr="004A50B5">
        <w:rPr>
          <w:rFonts w:hint="eastAsia"/>
          <w:rtl/>
          <w:lang w:bidi="fa-IR"/>
        </w:rPr>
        <w:t>سه</w:t>
      </w:r>
      <w:r w:rsidR="004A50B5" w:rsidRPr="004A50B5">
        <w:rPr>
          <w:rtl/>
          <w:lang w:bidi="fa-IR"/>
        </w:rPr>
        <w:t xml:space="preserve"> پرچمدار حقوق بشر هم خبر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بشنو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د</w:t>
      </w:r>
      <w:r w:rsidR="004A50B5" w:rsidRPr="004A50B5">
        <w:rPr>
          <w:rtl/>
          <w:lang w:bidi="fa-IR"/>
        </w:rPr>
        <w:t>: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گانگسترها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فرانسو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(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عن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مردان مسلح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در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</w:t>
      </w:r>
      <w:r w:rsidRPr="004A50B5">
        <w:rPr>
          <w:rtl/>
          <w:lang w:bidi="fa-IR"/>
        </w:rPr>
        <w:t xml:space="preserve"> دزد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به چند 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ون</w:t>
      </w:r>
      <w:r w:rsidRPr="004A50B5">
        <w:rPr>
          <w:rtl/>
          <w:lang w:bidi="fa-IR"/>
        </w:rPr>
        <w:t xml:space="preserve"> دلار قانع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ستند</w:t>
      </w:r>
      <w:r w:rsidRPr="004A50B5">
        <w:rPr>
          <w:rtl/>
          <w:lang w:bidi="fa-IR"/>
        </w:rPr>
        <w:t>)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کسب مهارت حرفه خو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</w:t>
      </w:r>
      <w:r w:rsidRPr="004A50B5">
        <w:rPr>
          <w:rtl/>
          <w:lang w:bidi="fa-IR"/>
        </w:rPr>
        <w:t xml:space="preserve">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</w:t>
      </w:r>
      <w:r w:rsidRPr="004A50B5">
        <w:rPr>
          <w:rtl/>
          <w:lang w:bidi="fa-IR"/>
        </w:rPr>
        <w:t xml:space="preserve"> دانشکده مخف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درست کرده بودند، آنها قبل از شروع بکار مدت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در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دانشکده در 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ان</w:t>
      </w:r>
      <w:r w:rsidRPr="004A50B5">
        <w:rPr>
          <w:rtl/>
          <w:lang w:bidi="fa-IR"/>
        </w:rPr>
        <w:t xml:space="preserve"> مزارع ناح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ه</w:t>
      </w:r>
      <w:r w:rsidRPr="004A50B5">
        <w:rPr>
          <w:rtl/>
          <w:lang w:bidi="fa-IR"/>
        </w:rPr>
        <w:t xml:space="preserve"> ت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وزن</w:t>
      </w:r>
      <w:r w:rsidRPr="004A50B5">
        <w:rPr>
          <w:rtl/>
          <w:lang w:bidi="fa-IR"/>
        </w:rPr>
        <w:t xml:space="preserve"> مخف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بود، تمر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کردند.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884021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موقع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خبرنگاران در مع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افراد پل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س</w:t>
      </w:r>
      <w:r w:rsidRPr="004A50B5">
        <w:rPr>
          <w:rtl/>
          <w:lang w:bidi="fa-IR"/>
        </w:rPr>
        <w:t xml:space="preserve"> به دانشکده گانگستر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رفتند در اطاق بزرگ آن تخته 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اه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دند</w:t>
      </w:r>
      <w:r w:rsidRPr="004A50B5">
        <w:rPr>
          <w:rtl/>
          <w:lang w:bidi="fa-IR"/>
        </w:rPr>
        <w:t xml:space="preserve"> که رو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آن اصول حمله به مغازه ها و بانکها تشر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ح</w:t>
      </w:r>
      <w:r w:rsidRPr="004A50B5">
        <w:rPr>
          <w:rtl/>
          <w:lang w:bidi="fa-IR"/>
        </w:rPr>
        <w:t xml:space="preserve"> شده بود.</w:t>
      </w:r>
      <w:r w:rsidR="00884021" w:rsidRPr="004A50B5">
        <w:rPr>
          <w:rFonts w:hint="eastAsia"/>
          <w:rtl/>
          <w:lang w:bidi="fa-IR"/>
        </w:rPr>
        <w:t xml:space="preserve"> </w:t>
      </w:r>
      <w:r w:rsidRPr="004A50B5">
        <w:rPr>
          <w:rFonts w:hint="eastAsia"/>
          <w:rtl/>
          <w:lang w:bidi="fa-IR"/>
        </w:rPr>
        <w:t>تحق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ق</w:t>
      </w:r>
      <w:r w:rsidRPr="004A50B5">
        <w:rPr>
          <w:rtl/>
          <w:lang w:bidi="fa-IR"/>
        </w:rPr>
        <w:t xml:space="preserve"> مأمور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ژاندارمر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پل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س</w:t>
      </w:r>
      <w:r w:rsidRPr="004A50B5">
        <w:rPr>
          <w:rtl/>
          <w:lang w:bidi="fa-IR"/>
        </w:rPr>
        <w:t xml:space="preserve"> دربار</w:t>
      </w:r>
      <w:r w:rsidR="006C238D">
        <w:rPr>
          <w:rFonts w:hint="cs"/>
          <w:rtl/>
        </w:rPr>
        <w:t>ه</w:t>
      </w:r>
      <w:r w:rsidRPr="004A50B5">
        <w:rPr>
          <w:rtl/>
          <w:lang w:bidi="fa-IR"/>
        </w:rPr>
        <w:t xml:space="preserve">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</w:t>
      </w:r>
      <w:r w:rsidRPr="004A50B5">
        <w:rPr>
          <w:rtl/>
          <w:lang w:bidi="fa-IR"/>
        </w:rPr>
        <w:t xml:space="preserve"> حادثه دزد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منجر به کشف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دانشکده شد.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پل</w:t>
      </w:r>
      <w:r w:rsidRPr="004A50B5">
        <w:rPr>
          <w:rtl/>
          <w:lang w:bidi="fa-IR"/>
        </w:rPr>
        <w:t xml:space="preserve"> گواع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،</w:t>
      </w:r>
      <w:r w:rsidRPr="004A50B5">
        <w:rPr>
          <w:rtl/>
          <w:lang w:bidi="fa-IR"/>
        </w:rPr>
        <w:t xml:space="preserve"> رئ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س</w:t>
      </w:r>
      <w:r w:rsidRPr="004A50B5">
        <w:rPr>
          <w:rtl/>
          <w:lang w:bidi="fa-IR"/>
        </w:rPr>
        <w:t xml:space="preserve"> گروه گانگسترها و مد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tl/>
          <w:lang w:bidi="fa-IR"/>
        </w:rPr>
        <w:t xml:space="preserve">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دانشکده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که سوءظن پل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س</w:t>
      </w:r>
      <w:r w:rsidRPr="004A50B5">
        <w:rPr>
          <w:rtl/>
          <w:lang w:bidi="fa-IR"/>
        </w:rPr>
        <w:t xml:space="preserve"> را جلب نکند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</w:t>
      </w:r>
      <w:r w:rsidRPr="004A50B5">
        <w:rPr>
          <w:rtl/>
          <w:lang w:bidi="fa-IR"/>
        </w:rPr>
        <w:t xml:space="preserve"> اتحاد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ه</w:t>
      </w:r>
      <w:r w:rsidRPr="004A50B5">
        <w:rPr>
          <w:rtl/>
          <w:lang w:bidi="fa-IR"/>
        </w:rPr>
        <w:t xml:space="preserve"> کشاورز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تأس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س</w:t>
      </w:r>
      <w:r w:rsidRPr="004A50B5">
        <w:rPr>
          <w:rtl/>
          <w:lang w:bidi="fa-IR"/>
        </w:rPr>
        <w:t xml:space="preserve"> کرده و آن را به ثبت رسانده بود.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او</w:t>
      </w:r>
      <w:r w:rsidRPr="004A50B5">
        <w:rPr>
          <w:rtl/>
          <w:lang w:bidi="fa-IR"/>
        </w:rPr>
        <w:t xml:space="preserve"> گانگسترها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تحت ترب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خود را از 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ان</w:t>
      </w:r>
      <w:r w:rsidRPr="004A50B5">
        <w:rPr>
          <w:rtl/>
          <w:lang w:bidi="fa-IR"/>
        </w:rPr>
        <w:t xml:space="preserve"> قماربازان پار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س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انتخاب کرده بود و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عده هر کدام در کار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کسب تخصص کرده بودند.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رانند</w:t>
      </w:r>
      <w:r w:rsidR="006C238D">
        <w:rPr>
          <w:rFonts w:hint="cs"/>
          <w:rtl/>
        </w:rPr>
        <w:t>ه</w:t>
      </w:r>
      <w:r w:rsidRPr="004A50B5">
        <w:rPr>
          <w:rtl/>
        </w:rPr>
        <w:t xml:space="preserve"> کارشناس، گشا</w:t>
      </w:r>
      <w:r w:rsidRPr="004A50B5">
        <w:rPr>
          <w:rFonts w:hint="cs"/>
          <w:rtl/>
        </w:rPr>
        <w:t>ی</w:t>
      </w:r>
      <w:r w:rsidRPr="004A50B5">
        <w:rPr>
          <w:rFonts w:hint="eastAsia"/>
          <w:rtl/>
        </w:rPr>
        <w:t>ند</w:t>
      </w:r>
      <w:r w:rsidR="006C238D">
        <w:rPr>
          <w:rFonts w:hint="cs"/>
          <w:rtl/>
        </w:rPr>
        <w:t>ه</w:t>
      </w:r>
      <w:r w:rsidRPr="004A50B5">
        <w:rPr>
          <w:rtl/>
          <w:lang w:bidi="fa-IR"/>
        </w:rPr>
        <w:t xml:space="preserve"> در صندوق، ت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رانداز</w:t>
      </w:r>
      <w:r w:rsidRPr="004A50B5">
        <w:rPr>
          <w:rtl/>
          <w:lang w:bidi="fa-IR"/>
        </w:rPr>
        <w:t xml:space="preserve"> و... عده ز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از گانگسترها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فرانسو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هر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</w:t>
      </w:r>
      <w:r w:rsidRPr="004A50B5">
        <w:rPr>
          <w:rtl/>
          <w:lang w:bidi="fa-IR"/>
        </w:rPr>
        <w:t xml:space="preserve"> مدت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در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دانشکده مشغول تمر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بوده اند و برنامه روزانه تمر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بد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قرار بود: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صبح</w:t>
      </w:r>
      <w:r w:rsidRPr="004A50B5">
        <w:rPr>
          <w:rtl/>
          <w:lang w:bidi="fa-IR"/>
        </w:rPr>
        <w:t xml:space="preserve"> ورزش، سپس ت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رانداز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با مسلسل و طپانچه و بعد از ظهر تمر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مختلف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گر</w:t>
      </w:r>
      <w:r w:rsidRPr="004A50B5">
        <w:rPr>
          <w:rtl/>
          <w:lang w:bidi="fa-IR"/>
        </w:rPr>
        <w:t>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البته</w:t>
      </w:r>
      <w:r w:rsidRPr="004A50B5">
        <w:rPr>
          <w:rtl/>
          <w:lang w:bidi="fa-IR"/>
        </w:rPr>
        <w:t xml:space="preserve"> بعد از ظهرها درس جنبه نظر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داشت، نقشه مورد محل نظر با تمام جزئ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ات</w:t>
      </w:r>
    </w:p>
    <w:p w:rsidR="004A50B5" w:rsidRPr="008E3F32" w:rsidRDefault="008E3F32" w:rsidP="008E3F32">
      <w:pPr>
        <w:pStyle w:val="libLine"/>
        <w:rPr>
          <w:rtl/>
        </w:rPr>
      </w:pPr>
      <w:r w:rsidRPr="008E3F32">
        <w:rPr>
          <w:rFonts w:hint="cs"/>
          <w:rtl/>
        </w:rPr>
        <w:t>___________________________</w:t>
      </w:r>
    </w:p>
    <w:p w:rsidR="004A50B5" w:rsidRPr="004A50B5" w:rsidRDefault="004A50B5" w:rsidP="008E3F32">
      <w:pPr>
        <w:pStyle w:val="libFootnote0"/>
        <w:rPr>
          <w:rtl/>
          <w:lang w:bidi="fa-IR"/>
        </w:rPr>
      </w:pPr>
      <w:r w:rsidRPr="004A50B5">
        <w:rPr>
          <w:rtl/>
          <w:lang w:bidi="fa-IR"/>
        </w:rPr>
        <w:t>1- 1) سپ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و 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اه</w:t>
      </w:r>
      <w:r w:rsidRPr="004A50B5">
        <w:rPr>
          <w:rtl/>
          <w:lang w:bidi="fa-IR"/>
        </w:rPr>
        <w:t>.</w:t>
      </w:r>
    </w:p>
    <w:p w:rsidR="004A50B5" w:rsidRPr="004A50B5" w:rsidRDefault="008E3F32" w:rsidP="004A50B5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4A50B5" w:rsidRPr="004A50B5">
        <w:rPr>
          <w:rFonts w:hint="eastAsia"/>
          <w:rtl/>
          <w:lang w:bidi="fa-IR"/>
        </w:rPr>
        <w:lastRenderedPageBreak/>
        <w:t>آن</w:t>
      </w:r>
      <w:r w:rsidR="004A50B5" w:rsidRPr="004A50B5">
        <w:rPr>
          <w:rtl/>
          <w:lang w:bidi="fa-IR"/>
        </w:rPr>
        <w:t xml:space="preserve"> برا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شاگردان تشر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ح</w:t>
      </w:r>
      <w:r w:rsidR="004A50B5" w:rsidRPr="004A50B5">
        <w:rPr>
          <w:rtl/>
          <w:lang w:bidi="fa-IR"/>
        </w:rPr>
        <w:t xml:space="preserve"> م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شد تا هنگام عمل دچار اشتباه نشوند.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در</w:t>
      </w:r>
      <w:r w:rsidRPr="004A50B5">
        <w:rPr>
          <w:rtl/>
          <w:lang w:bidi="fa-IR"/>
        </w:rPr>
        <w:t xml:space="preserve"> حمله 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شاگردان دانشکده گانگستر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فرانسه به بانک توتون کردند پنج مأمور پل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س</w:t>
      </w:r>
      <w:r w:rsidRPr="004A50B5">
        <w:rPr>
          <w:rtl/>
          <w:lang w:bidi="fa-IR"/>
        </w:rPr>
        <w:t xml:space="preserve"> مجروح شد، و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از گانگسترها دم مرگ رفت.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از</w:t>
      </w:r>
      <w:r w:rsidRPr="004A50B5">
        <w:rPr>
          <w:rtl/>
          <w:lang w:bidi="fa-IR"/>
        </w:rPr>
        <w:t xml:space="preserve">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ران</w:t>
      </w:r>
      <w:r w:rsidRPr="004A50B5">
        <w:rPr>
          <w:rtl/>
          <w:lang w:bidi="fa-IR"/>
        </w:rPr>
        <w:t xml:space="preserve"> هم مدت هاست غرب زده شده و انواع مفاسد و پل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ها در آن راه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دا</w:t>
      </w:r>
      <w:r w:rsidRPr="004A50B5">
        <w:rPr>
          <w:rtl/>
          <w:lang w:bidi="fa-IR"/>
        </w:rPr>
        <w:t xml:space="preserve"> کرده خبر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بخوان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>: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تعداد</w:t>
      </w:r>
      <w:r w:rsidRPr="004A50B5">
        <w:rPr>
          <w:rtl/>
          <w:lang w:bidi="fa-IR"/>
        </w:rPr>
        <w:t xml:space="preserve"> 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ماران</w:t>
      </w:r>
      <w:r w:rsidRPr="004A50B5">
        <w:rPr>
          <w:rtl/>
          <w:lang w:bidi="fa-IR"/>
        </w:rPr>
        <w:t xml:space="preserve"> روان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کشور در حال حاضر از س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هزار تجاوز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کند و 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ست</w:t>
      </w:r>
      <w:r w:rsidRPr="004A50B5">
        <w:rPr>
          <w:rtl/>
          <w:lang w:bidi="fa-IR"/>
        </w:rPr>
        <w:t xml:space="preserve"> دو درصد</w:t>
      </w:r>
      <w:r w:rsidRPr="008E3F32">
        <w:rPr>
          <w:rStyle w:val="libFootnotenumChar"/>
          <w:rtl/>
        </w:rPr>
        <w:t xml:space="preserve"> (1) </w:t>
      </w:r>
      <w:r w:rsidRPr="004A50B5">
        <w:rPr>
          <w:rtl/>
          <w:lang w:bidi="fa-IR"/>
        </w:rPr>
        <w:t>آنان را جوانان تشک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دهند.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ط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س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سال اخ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tl/>
          <w:lang w:bidi="fa-IR"/>
        </w:rPr>
        <w:t xml:space="preserve"> تعداد 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ماران</w:t>
      </w:r>
      <w:r w:rsidRPr="004A50B5">
        <w:rPr>
          <w:rtl/>
          <w:lang w:bidi="fa-IR"/>
        </w:rPr>
        <w:t xml:space="preserve"> روان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ران</w:t>
      </w:r>
      <w:r w:rsidRPr="004A50B5">
        <w:rPr>
          <w:rtl/>
          <w:lang w:bidi="fa-IR"/>
        </w:rPr>
        <w:t xml:space="preserve"> 13 برابر شده، در حال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تعداد 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ماران</w:t>
      </w:r>
      <w:r w:rsidRPr="004A50B5">
        <w:rPr>
          <w:rtl/>
          <w:lang w:bidi="fa-IR"/>
        </w:rPr>
        <w:t xml:space="preserve"> روان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در آلمان در 40 سال اخ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tl/>
          <w:lang w:bidi="fa-IR"/>
        </w:rPr>
        <w:t xml:space="preserve"> 3 برابر، و در آمر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کا</w:t>
      </w:r>
      <w:r w:rsidRPr="004A50B5">
        <w:rPr>
          <w:rtl/>
          <w:lang w:bidi="fa-IR"/>
        </w:rPr>
        <w:t xml:space="preserve"> 5 برابر شده، و آمار نشان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دهد که 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ماران</w:t>
      </w:r>
      <w:r w:rsidRPr="004A50B5">
        <w:rPr>
          <w:rtl/>
          <w:lang w:bidi="fa-IR"/>
        </w:rPr>
        <w:t xml:space="preserve"> روح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به تدر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ج</w:t>
      </w:r>
      <w:r w:rsidRPr="004A50B5">
        <w:rPr>
          <w:rtl/>
          <w:lang w:bidi="fa-IR"/>
        </w:rPr>
        <w:t xml:space="preserve"> در زنها 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</w:t>
      </w:r>
      <w:r w:rsidRPr="004A50B5">
        <w:rPr>
          <w:rtl/>
          <w:lang w:bidi="fa-IR"/>
        </w:rPr>
        <w:t xml:space="preserve"> از مردها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شود.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آمار تنها مربوط به 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ماران</w:t>
      </w:r>
      <w:r w:rsidRPr="004A50B5">
        <w:rPr>
          <w:rtl/>
          <w:lang w:bidi="fa-IR"/>
        </w:rPr>
        <w:t xml:space="preserve"> روان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است، اگر بخواهند آمار مفاسد و پل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گر</w:t>
      </w:r>
      <w:r w:rsidRPr="004A50B5">
        <w:rPr>
          <w:rtl/>
          <w:lang w:bidi="fa-IR"/>
        </w:rPr>
        <w:t xml:space="preserve"> از قب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</w:t>
      </w:r>
      <w:r w:rsidRPr="004A50B5">
        <w:rPr>
          <w:rtl/>
          <w:lang w:bidi="fa-IR"/>
        </w:rPr>
        <w:t xml:space="preserve"> دزد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،</w:t>
      </w:r>
      <w:r w:rsidRPr="004A50B5">
        <w:rPr>
          <w:rtl/>
          <w:lang w:bidi="fa-IR"/>
        </w:rPr>
        <w:t xml:space="preserve"> ج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ب</w:t>
      </w:r>
      <w:r w:rsidRPr="004A50B5">
        <w:rPr>
          <w:rtl/>
          <w:lang w:bidi="fa-IR"/>
        </w:rPr>
        <w:t xml:space="preserve"> بر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،</w:t>
      </w:r>
      <w:r w:rsidRPr="004A50B5">
        <w:rPr>
          <w:rtl/>
          <w:lang w:bidi="fa-IR"/>
        </w:rPr>
        <w:t xml:space="preserve"> قتل، خودکش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،</w:t>
      </w:r>
      <w:r w:rsidRPr="004A50B5">
        <w:rPr>
          <w:rtl/>
          <w:lang w:bidi="fa-IR"/>
        </w:rPr>
        <w:t xml:space="preserve"> و تجاوز به عفت، فرار دختران از خانه ها، روابط غ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tl/>
          <w:lang w:bidi="fa-IR"/>
        </w:rPr>
        <w:t xml:space="preserve"> مشروع، قمار باز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،</w:t>
      </w:r>
      <w:r w:rsidRPr="004A50B5">
        <w:rPr>
          <w:rtl/>
          <w:lang w:bidi="fa-IR"/>
        </w:rPr>
        <w:t xml:space="preserve"> شرابخوار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،</w:t>
      </w:r>
      <w:r w:rsidRPr="004A50B5">
        <w:rPr>
          <w:rtl/>
          <w:lang w:bidi="fa-IR"/>
        </w:rPr>
        <w:t xml:space="preserve"> و... منتشر کنند راست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وحشتناک است،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همه بدبخت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مولود فرا</w:t>
      </w:r>
      <w:r w:rsidRPr="004A50B5">
        <w:rPr>
          <w:rFonts w:hint="eastAsia"/>
          <w:rtl/>
          <w:lang w:bidi="fa-IR"/>
        </w:rPr>
        <w:t>ر</w:t>
      </w:r>
      <w:r w:rsidRPr="004A50B5">
        <w:rPr>
          <w:rtl/>
          <w:lang w:bidi="fa-IR"/>
        </w:rPr>
        <w:t xml:space="preserve"> از حر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</w:t>
      </w:r>
      <w:r w:rsidRPr="004A50B5">
        <w:rPr>
          <w:rtl/>
          <w:lang w:bidi="fa-IR"/>
        </w:rPr>
        <w:t xml:space="preserve"> هدا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ت،</w:t>
      </w:r>
      <w:r w:rsidRPr="004A50B5">
        <w:rPr>
          <w:rtl/>
          <w:lang w:bidi="fa-IR"/>
        </w:rPr>
        <w:t xml:space="preserve"> و دور شدن از مقررات اص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</w:t>
      </w:r>
      <w:r w:rsidRPr="004A50B5">
        <w:rPr>
          <w:rtl/>
          <w:lang w:bidi="fa-IR"/>
        </w:rPr>
        <w:t xml:space="preserve"> اله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است.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lastRenderedPageBreak/>
        <w:t>نوشته</w:t>
      </w:r>
      <w:r w:rsidRPr="004A50B5">
        <w:rPr>
          <w:rtl/>
          <w:lang w:bidi="fa-IR"/>
        </w:rPr>
        <w:t xml:space="preserve"> اند: مواد مخدر، موز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</w:t>
      </w:r>
      <w:r w:rsidRPr="004A50B5">
        <w:rPr>
          <w:rtl/>
          <w:lang w:bidi="fa-IR"/>
        </w:rPr>
        <w:t xml:space="preserve"> 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تند، رقص 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شلوغ، روابط دختران و پسران، 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نما</w:t>
      </w:r>
      <w:r w:rsidRPr="004A50B5">
        <w:rPr>
          <w:rtl/>
          <w:lang w:bidi="fa-IR"/>
        </w:rPr>
        <w:t xml:space="preserve"> و تلو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ون،</w:t>
      </w:r>
      <w:r w:rsidRPr="004A50B5">
        <w:rPr>
          <w:rtl/>
          <w:lang w:bidi="fa-IR"/>
        </w:rPr>
        <w:t xml:space="preserve"> داستان 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عشق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از عوامل مساعد کننده 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مار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روان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است و فشارها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عصب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باعث بس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از مرگ و 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رهاست</w:t>
      </w:r>
      <w:r w:rsidRPr="004A50B5">
        <w:rPr>
          <w:rtl/>
          <w:lang w:bidi="fa-IR"/>
        </w:rPr>
        <w:t>.</w:t>
      </w:r>
    </w:p>
    <w:p w:rsidR="008E3F32" w:rsidRPr="004A50B5" w:rsidRDefault="004A50B5" w:rsidP="008E3F32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آن</w:t>
      </w:r>
      <w:r w:rsidRPr="004A50B5">
        <w:rPr>
          <w:rtl/>
          <w:lang w:bidi="fa-IR"/>
        </w:rPr>
        <w:t xml:space="preserve"> زمان که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و شرف، انسان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و فض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لت،</w:t>
      </w:r>
      <w:r w:rsidRPr="004A50B5">
        <w:rPr>
          <w:rtl/>
          <w:lang w:bidi="fa-IR"/>
        </w:rPr>
        <w:t xml:space="preserve"> حر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و عصمت، و عفت و پاک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،</w:t>
      </w:r>
      <w:r w:rsidRPr="004A50B5">
        <w:rPr>
          <w:rtl/>
          <w:lang w:bidi="fa-IR"/>
        </w:rPr>
        <w:t xml:space="preserve"> صلاح و سداد، وقار و ترب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ت،</w:t>
      </w:r>
      <w:r w:rsidRPr="004A50B5">
        <w:rPr>
          <w:rtl/>
          <w:lang w:bidi="fa-IR"/>
        </w:rPr>
        <w:t xml:space="preserve"> بردبار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برابر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خلاصه قرآن و قوان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اسلام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تا حدود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در خانواده و جامعه حاکم بود، از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ع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وب</w:t>
      </w:r>
      <w:r w:rsidRPr="004A50B5">
        <w:rPr>
          <w:rtl/>
          <w:lang w:bidi="fa-IR"/>
        </w:rPr>
        <w:t xml:space="preserve"> و پل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ها، به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اندازه خبر نبود. اما اگر روز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خدا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ناکرده تمام ج</w:t>
      </w:r>
      <w:r w:rsidRPr="004A50B5">
        <w:rPr>
          <w:rFonts w:hint="eastAsia"/>
          <w:rtl/>
          <w:lang w:bidi="fa-IR"/>
        </w:rPr>
        <w:t>امعه</w:t>
      </w:r>
      <w:r w:rsidRPr="004A50B5">
        <w:rPr>
          <w:rtl/>
          <w:lang w:bidi="fa-IR"/>
        </w:rPr>
        <w:t xml:space="preserve"> از ترب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اسلام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جدا شود، اوضاع چه</w:t>
      </w:r>
      <w:r w:rsidR="008E3F32" w:rsidRPr="008E3F32">
        <w:rPr>
          <w:rFonts w:hint="eastAsia"/>
          <w:rtl/>
          <w:lang w:bidi="fa-IR"/>
        </w:rPr>
        <w:t xml:space="preserve"> </w:t>
      </w:r>
      <w:r w:rsidR="008E3F32" w:rsidRPr="004A50B5">
        <w:rPr>
          <w:rFonts w:hint="eastAsia"/>
          <w:rtl/>
          <w:lang w:bidi="fa-IR"/>
        </w:rPr>
        <w:t>خواهد</w:t>
      </w:r>
      <w:r w:rsidR="008E3F32" w:rsidRPr="004A50B5">
        <w:rPr>
          <w:rtl/>
          <w:lang w:bidi="fa-IR"/>
        </w:rPr>
        <w:t xml:space="preserve"> شد؟!</w:t>
      </w:r>
    </w:p>
    <w:p w:rsidR="004A50B5" w:rsidRPr="008E3F32" w:rsidRDefault="008E3F32" w:rsidP="008E3F32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</w:t>
      </w:r>
    </w:p>
    <w:p w:rsidR="004A50B5" w:rsidRPr="004A50B5" w:rsidRDefault="004A50B5" w:rsidP="008E3F32">
      <w:pPr>
        <w:pStyle w:val="libFootnote0"/>
        <w:rPr>
          <w:rtl/>
          <w:lang w:bidi="fa-IR"/>
        </w:rPr>
      </w:pPr>
      <w:r w:rsidRPr="004A50B5">
        <w:rPr>
          <w:rtl/>
          <w:lang w:bidi="fa-IR"/>
        </w:rPr>
        <w:t>1- 1) آمار مربوط به قبل از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روز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انقلاب اسلام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است.</w:t>
      </w:r>
    </w:p>
    <w:p w:rsidR="004A50B5" w:rsidRPr="004A50B5" w:rsidRDefault="008E3F32" w:rsidP="008E3F32">
      <w:pPr>
        <w:pStyle w:val="Heading2"/>
        <w:rPr>
          <w:rtl/>
        </w:rPr>
      </w:pPr>
      <w:r>
        <w:rPr>
          <w:rtl/>
        </w:rPr>
        <w:br w:type="page"/>
      </w:r>
      <w:bookmarkStart w:id="34" w:name="_Toc500835250"/>
      <w:bookmarkStart w:id="35" w:name="_Toc500835419"/>
      <w:r w:rsidR="004A50B5" w:rsidRPr="004A50B5">
        <w:rPr>
          <w:rFonts w:hint="eastAsia"/>
          <w:rtl/>
        </w:rPr>
        <w:lastRenderedPageBreak/>
        <w:t>س</w:t>
      </w:r>
      <w:r w:rsidR="004A50B5" w:rsidRPr="004A50B5">
        <w:rPr>
          <w:rFonts w:hint="cs"/>
          <w:rtl/>
        </w:rPr>
        <w:t>ی</w:t>
      </w:r>
      <w:r w:rsidR="004A50B5" w:rsidRPr="004A50B5">
        <w:rPr>
          <w:rFonts w:hint="eastAsia"/>
          <w:rtl/>
        </w:rPr>
        <w:t>ر</w:t>
      </w:r>
      <w:r w:rsidR="004A50B5" w:rsidRPr="004A50B5">
        <w:rPr>
          <w:rtl/>
        </w:rPr>
        <w:t xml:space="preserve"> و حرکت انسان ماد</w:t>
      </w:r>
      <w:r w:rsidR="004A50B5" w:rsidRPr="004A50B5">
        <w:rPr>
          <w:rFonts w:hint="cs"/>
          <w:rtl/>
        </w:rPr>
        <w:t>ی</w:t>
      </w:r>
      <w:r w:rsidR="004A50B5" w:rsidRPr="004A50B5">
        <w:rPr>
          <w:rtl/>
        </w:rPr>
        <w:t xml:space="preserve"> از زبان عل</w:t>
      </w:r>
      <w:r w:rsidR="004A50B5" w:rsidRPr="004A50B5">
        <w:rPr>
          <w:rFonts w:hint="cs"/>
          <w:rtl/>
        </w:rPr>
        <w:t>ی</w:t>
      </w:r>
      <w:r w:rsidR="004A50B5" w:rsidRPr="004A50B5">
        <w:rPr>
          <w:rtl/>
        </w:rPr>
        <w:t xml:space="preserve"> </w:t>
      </w:r>
      <w:r w:rsidRPr="008E3F32">
        <w:rPr>
          <w:rStyle w:val="libAlaemChar"/>
          <w:rFonts w:eastAsiaTheme="minorHAnsi"/>
          <w:rtl/>
        </w:rPr>
        <w:t>عليه‌السلام</w:t>
      </w:r>
      <w:bookmarkEnd w:id="34"/>
      <w:bookmarkEnd w:id="35"/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در</w:t>
      </w:r>
      <w:r w:rsidRPr="004A50B5">
        <w:rPr>
          <w:rtl/>
          <w:lang w:bidi="fa-IR"/>
        </w:rPr>
        <w:t xml:space="preserve"> 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ابان</w:t>
      </w:r>
      <w:r w:rsidRPr="004A50B5">
        <w:rPr>
          <w:rtl/>
          <w:lang w:bidi="fa-IR"/>
        </w:rPr>
        <w:t xml:space="preserve"> وحشت</w:t>
      </w:r>
      <w:r w:rsidR="008E3F32">
        <w:rPr>
          <w:rFonts w:hint="cs"/>
          <w:rtl/>
          <w:lang w:bidi="fa-IR"/>
        </w:rPr>
        <w:t xml:space="preserve"> </w:t>
      </w:r>
      <w:r w:rsidRPr="004A50B5">
        <w:rPr>
          <w:rtl/>
          <w:lang w:bidi="fa-IR"/>
        </w:rPr>
        <w:t>زا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عدم مسافر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سرگردان، راه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طولان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تار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</w:t>
      </w:r>
      <w:r w:rsidRPr="004A50B5">
        <w:rPr>
          <w:rtl/>
          <w:lang w:bidi="fa-IR"/>
        </w:rPr>
        <w:t xml:space="preserve"> را در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</w:t>
      </w:r>
      <w:r w:rsidRPr="004A50B5">
        <w:rPr>
          <w:rtl/>
          <w:lang w:bidi="fa-IR"/>
        </w:rPr>
        <w:t xml:space="preserve"> گرفته آهسته به جانب دن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tl/>
          <w:lang w:bidi="fa-IR"/>
        </w:rPr>
        <w:t xml:space="preserve"> رو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نهاده بود.</w:t>
      </w:r>
    </w:p>
    <w:p w:rsidR="004A50B5" w:rsidRPr="004A50B5" w:rsidRDefault="004A50B5" w:rsidP="008E3F32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گاه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به صورت ش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ره</w:t>
      </w:r>
      <w:r w:rsidRPr="004A50B5">
        <w:rPr>
          <w:rtl/>
          <w:lang w:bidi="fa-IR"/>
        </w:rPr>
        <w:t xml:space="preserve"> در شر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ان</w:t>
      </w:r>
      <w:r w:rsidRPr="004A50B5">
        <w:rPr>
          <w:rtl/>
          <w:lang w:bidi="fa-IR"/>
        </w:rPr>
        <w:t xml:space="preserve"> نباتات روان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شد، و زمان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مانند ش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tl/>
          <w:lang w:bidi="fa-IR"/>
        </w:rPr>
        <w:t xml:space="preserve"> از خون و گوشت ح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وانات</w:t>
      </w:r>
      <w:r w:rsidRPr="004A50B5">
        <w:rPr>
          <w:rtl/>
          <w:lang w:bidi="fa-IR"/>
        </w:rPr>
        <w:t xml:space="preserve"> سرچشمه گرفته در نهرها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بار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</w:t>
      </w:r>
      <w:r w:rsidRPr="004A50B5">
        <w:rPr>
          <w:rtl/>
          <w:lang w:bidi="fa-IR"/>
        </w:rPr>
        <w:t xml:space="preserve"> رگ راه باز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نمود تا به خل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ج</w:t>
      </w:r>
      <w:r w:rsidRPr="004A50B5">
        <w:rPr>
          <w:rtl/>
          <w:lang w:bidi="fa-IR"/>
        </w:rPr>
        <w:t xml:space="preserve"> پستان فرو 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خت،</w:t>
      </w:r>
      <w:r w:rsidRPr="004A50B5">
        <w:rPr>
          <w:rtl/>
          <w:lang w:bidi="fa-IR"/>
        </w:rPr>
        <w:t xml:space="preserve"> عاقبت شکل قطره آب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آن را نطفه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گو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ند</w:t>
      </w:r>
      <w:r w:rsidRPr="004A50B5">
        <w:rPr>
          <w:rtl/>
          <w:lang w:bidi="fa-IR"/>
        </w:rPr>
        <w:t xml:space="preserve"> درآمد، و در نت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جه</w:t>
      </w:r>
      <w:r w:rsidRPr="004A50B5">
        <w:rPr>
          <w:rtl/>
          <w:lang w:bidi="fa-IR"/>
        </w:rPr>
        <w:t xml:space="preserve"> ه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جان</w:t>
      </w:r>
      <w:r w:rsidRPr="004A50B5">
        <w:rPr>
          <w:rtl/>
          <w:lang w:bidi="fa-IR"/>
        </w:rPr>
        <w:t xml:space="preserve"> غر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زه</w:t>
      </w:r>
      <w:r w:rsidRPr="004A50B5">
        <w:rPr>
          <w:rtl/>
          <w:lang w:bidi="fa-IR"/>
        </w:rPr>
        <w:t xml:space="preserve"> از پشت مرد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به شکم زن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</w:t>
      </w:r>
      <w:r w:rsidRPr="004A50B5">
        <w:rPr>
          <w:rFonts w:hint="eastAsia"/>
          <w:rtl/>
          <w:lang w:bidi="fa-IR"/>
        </w:rPr>
        <w:t>تغ</w:t>
      </w:r>
      <w:r w:rsidRPr="004A50B5">
        <w:rPr>
          <w:rFonts w:hint="cs"/>
          <w:rtl/>
          <w:lang w:bidi="fa-IR"/>
        </w:rPr>
        <w:t>یی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tl/>
          <w:lang w:bidi="fa-IR"/>
        </w:rPr>
        <w:t xml:space="preserve"> مکان داد و مانند تخم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بدست باغبان در دل زم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دفن شود در خلال پرده 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رحم به انتظار روز موعود پنهان گرد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>.</w:t>
      </w:r>
      <w:r w:rsidR="008E3F32" w:rsidRPr="004A50B5">
        <w:rPr>
          <w:rFonts w:hint="eastAsia"/>
          <w:rtl/>
          <w:lang w:bidi="fa-IR"/>
        </w:rPr>
        <w:t xml:space="preserve"> </w:t>
      </w:r>
      <w:r w:rsidRPr="004A50B5">
        <w:rPr>
          <w:rFonts w:hint="eastAsia"/>
          <w:rtl/>
          <w:lang w:bidi="fa-IR"/>
        </w:rPr>
        <w:t>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راهگذار غر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ب</w:t>
      </w:r>
      <w:r w:rsidRPr="004A50B5">
        <w:rPr>
          <w:rtl/>
          <w:lang w:bidi="fa-IR"/>
        </w:rPr>
        <w:t xml:space="preserve"> که از هر 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</w:t>
      </w:r>
      <w:r w:rsidRPr="004A50B5">
        <w:rPr>
          <w:rtl/>
          <w:lang w:bidi="fa-IR"/>
        </w:rPr>
        <w:t xml:space="preserve"> به سا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ه</w:t>
      </w:r>
      <w:r w:rsidRPr="004A50B5">
        <w:rPr>
          <w:rtl/>
          <w:lang w:bidi="fa-IR"/>
        </w:rPr>
        <w:t xml:space="preserve"> که 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وجود و عدم سرگردان است شب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ه</w:t>
      </w:r>
      <w:r w:rsidRPr="004A50B5">
        <w:rPr>
          <w:rtl/>
          <w:lang w:bidi="fa-IR"/>
        </w:rPr>
        <w:t xml:space="preserve"> تر بود، در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مسافرت خسته کننده و دشوار چه ها کش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و چه شهرها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ده</w:t>
      </w:r>
      <w:r w:rsidRPr="004A50B5">
        <w:rPr>
          <w:rtl/>
          <w:lang w:bidi="fa-IR"/>
        </w:rPr>
        <w:t xml:space="preserve"> و نشن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ده</w:t>
      </w:r>
      <w:r w:rsidRPr="004A50B5">
        <w:rPr>
          <w:rtl/>
          <w:lang w:bidi="fa-IR"/>
        </w:rPr>
        <w:t xml:space="preserve"> را تماشا کرد، و در مدت نه ماه که مهمان رحم و همسا</w:t>
      </w:r>
      <w:r w:rsidRPr="004A50B5">
        <w:rPr>
          <w:rFonts w:hint="cs"/>
          <w:rtl/>
          <w:lang w:bidi="fa-IR"/>
        </w:rPr>
        <w:t>ی</w:t>
      </w:r>
      <w:r w:rsidR="006C238D">
        <w:rPr>
          <w:rFonts w:hint="cs"/>
          <w:rtl/>
        </w:rPr>
        <w:t>ه</w:t>
      </w:r>
      <w:r w:rsidRPr="004A50B5">
        <w:rPr>
          <w:rtl/>
          <w:lang w:bidi="fa-IR"/>
        </w:rPr>
        <w:t xml:space="preserve"> امعا و احشاء بود تا موقع عز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مت</w:t>
      </w:r>
      <w:r w:rsidRPr="004A50B5">
        <w:rPr>
          <w:rtl/>
          <w:lang w:bidi="fa-IR"/>
        </w:rPr>
        <w:t xml:space="preserve"> چگونه پذ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را</w:t>
      </w:r>
      <w:r w:rsidRPr="004A50B5">
        <w:rPr>
          <w:rFonts w:hint="cs"/>
          <w:rtl/>
          <w:lang w:bidi="fa-IR"/>
        </w:rPr>
        <w:t>یی</w:t>
      </w:r>
      <w:r w:rsidRPr="004A50B5">
        <w:rPr>
          <w:rtl/>
          <w:lang w:bidi="fa-IR"/>
        </w:rPr>
        <w:t xml:space="preserve"> شود به </w:t>
      </w:r>
      <w:r w:rsidRPr="004A50B5">
        <w:rPr>
          <w:rFonts w:hint="eastAsia"/>
          <w:rtl/>
          <w:lang w:bidi="fa-IR"/>
        </w:rPr>
        <w:t>چه</w:t>
      </w:r>
      <w:r w:rsidRPr="004A50B5">
        <w:rPr>
          <w:rtl/>
          <w:lang w:bidi="fa-IR"/>
        </w:rPr>
        <w:t xml:space="preserve"> صورت ها درآمد.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خون</w:t>
      </w:r>
      <w:r w:rsidRPr="004A50B5">
        <w:rPr>
          <w:rtl/>
          <w:lang w:bidi="fa-IR"/>
        </w:rPr>
        <w:t xml:space="preserve"> بود کم کم گوشت شد، رفته رفته ق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افه</w:t>
      </w:r>
      <w:r w:rsidRPr="004A50B5">
        <w:rPr>
          <w:rtl/>
          <w:lang w:bidi="fa-IR"/>
        </w:rPr>
        <w:t xml:space="preserve"> 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گرفت و مهندس آفر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نش</w:t>
      </w:r>
      <w:r w:rsidRPr="004A50B5">
        <w:rPr>
          <w:rtl/>
          <w:lang w:bidi="fa-IR"/>
        </w:rPr>
        <w:t xml:space="preserve"> بر اندامش خطوط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ترس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</w:t>
      </w:r>
      <w:r w:rsidRPr="004A50B5">
        <w:rPr>
          <w:rtl/>
          <w:lang w:bidi="fa-IR"/>
        </w:rPr>
        <w:t xml:space="preserve"> کرد تا وقت رفتن با چشم و گوش و با دست و پا باشد.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شب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گذشت و روز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آمد، و سرانجام انقلاب و فشار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در زندگ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خود احساس کرد و 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هوش</w:t>
      </w:r>
      <w:r w:rsidRPr="004A50B5">
        <w:rPr>
          <w:rtl/>
          <w:lang w:bidi="fa-IR"/>
        </w:rPr>
        <w:t xml:space="preserve"> گرد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د،</w:t>
      </w:r>
      <w:r w:rsidRPr="004A50B5">
        <w:rPr>
          <w:rtl/>
          <w:lang w:bidi="fa-IR"/>
        </w:rPr>
        <w:t xml:space="preserve"> ناگهان چشمان ناتوان و خسته اش را در مح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ط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پر جنجال و غوغا بر جماعت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گشود که همه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خند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دند</w:t>
      </w:r>
      <w:r w:rsidRPr="004A50B5">
        <w:rPr>
          <w:rtl/>
          <w:lang w:bidi="fa-IR"/>
        </w:rPr>
        <w:t xml:space="preserve"> و دست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زدند، آر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به دن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tl/>
          <w:lang w:bidi="fa-IR"/>
        </w:rPr>
        <w:t xml:space="preserve"> آمده معلوم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ست</w:t>
      </w:r>
      <w:r w:rsidRPr="004A50B5">
        <w:rPr>
          <w:rtl/>
          <w:lang w:bidi="fa-IR"/>
        </w:rPr>
        <w:t xml:space="preserve"> که در نخست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لحظه با چه ه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ولا</w:t>
      </w:r>
      <w:r w:rsidRPr="004A50B5">
        <w:rPr>
          <w:rFonts w:hint="cs"/>
          <w:rtl/>
          <w:lang w:bidi="fa-IR"/>
        </w:rPr>
        <w:t>یی</w:t>
      </w:r>
      <w:r w:rsidRPr="004A50B5">
        <w:rPr>
          <w:rtl/>
          <w:lang w:bidi="fa-IR"/>
        </w:rPr>
        <w:t xml:space="preserve"> ترس آو</w:t>
      </w:r>
      <w:r w:rsidRPr="004A50B5">
        <w:rPr>
          <w:rFonts w:hint="eastAsia"/>
          <w:rtl/>
          <w:lang w:bidi="fa-IR"/>
        </w:rPr>
        <w:t>ر</w:t>
      </w:r>
      <w:r w:rsidRPr="004A50B5">
        <w:rPr>
          <w:rtl/>
          <w:lang w:bidi="fa-IR"/>
        </w:rPr>
        <w:t xml:space="preserve"> و </w:t>
      </w:r>
      <w:r w:rsidRPr="004A50B5">
        <w:rPr>
          <w:rtl/>
          <w:lang w:bidi="fa-IR"/>
        </w:rPr>
        <w:lastRenderedPageBreak/>
        <w:t>وحشتناک برخورد کرده که در 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ان</w:t>
      </w:r>
      <w:r w:rsidRPr="004A50B5">
        <w:rPr>
          <w:rtl/>
          <w:lang w:bidi="fa-IR"/>
        </w:rPr>
        <w:t xml:space="preserve"> هلهله شاد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فر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اد</w:t>
      </w:r>
      <w:r w:rsidRPr="004A50B5">
        <w:rPr>
          <w:rtl/>
          <w:lang w:bidi="fa-IR"/>
        </w:rPr>
        <w:t xml:space="preserve"> مسرت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گران</w:t>
      </w:r>
      <w:r w:rsidRPr="004A50B5">
        <w:rPr>
          <w:rtl/>
          <w:lang w:bidi="fa-IR"/>
        </w:rPr>
        <w:t xml:space="preserve"> با تمام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رو</w:t>
      </w:r>
      <w:r w:rsidRPr="004A50B5">
        <w:rPr>
          <w:rtl/>
          <w:lang w:bidi="fa-IR"/>
        </w:rPr>
        <w:t xml:space="preserve"> ش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ون</w:t>
      </w:r>
      <w:r w:rsidRPr="004A50B5">
        <w:rPr>
          <w:rtl/>
          <w:lang w:bidi="fa-IR"/>
        </w:rPr>
        <w:t xml:space="preserve"> برآورده مانند ابر بهار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زار زار بگر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ست</w:t>
      </w:r>
      <w:r w:rsidRPr="004A50B5">
        <w:rPr>
          <w:rtl/>
          <w:lang w:bidi="fa-IR"/>
        </w:rPr>
        <w:t>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درست</w:t>
      </w:r>
      <w:r w:rsidRPr="004A50B5">
        <w:rPr>
          <w:rtl/>
          <w:lang w:bidi="fa-IR"/>
        </w:rPr>
        <w:t xml:space="preserve"> در همان موقع که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مسافر از آن جهان ابهام آم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</w:t>
      </w:r>
      <w:r w:rsidRPr="004A50B5">
        <w:rPr>
          <w:rtl/>
          <w:lang w:bidi="fa-IR"/>
        </w:rPr>
        <w:t xml:space="preserve"> به سو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اقل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</w:t>
      </w:r>
      <w:r w:rsidRPr="004A50B5">
        <w:rPr>
          <w:rtl/>
          <w:lang w:bidi="fa-IR"/>
        </w:rPr>
        <w:t xml:space="preserve"> وجود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رو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آور شده بود، پروانه 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رنگ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پر و بال هم از آش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ان</w:t>
      </w:r>
      <w:r w:rsidRPr="004A50B5">
        <w:rPr>
          <w:rtl/>
          <w:lang w:bidi="fa-IR"/>
        </w:rPr>
        <w:t xml:space="preserve"> عالم قدس به همراه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او رخت بربست و از آسمان به زم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</w:t>
      </w:r>
      <w:r w:rsidRPr="004A50B5">
        <w:rPr>
          <w:rtl/>
          <w:lang w:bidi="fa-IR"/>
        </w:rPr>
        <w:t xml:space="preserve"> نزول کرد(روح)</w:t>
      </w:r>
      <w:r w:rsidR="008E3F32" w:rsidRPr="008E3F32">
        <w:rPr>
          <w:rStyle w:val="libAlaemChar"/>
          <w:rFonts w:hint="cs"/>
          <w:rtl/>
        </w:rPr>
        <w:t>(</w:t>
      </w:r>
      <w:r w:rsidRPr="004A50B5">
        <w:rPr>
          <w:rtl/>
          <w:lang w:bidi="fa-IR"/>
        </w:rPr>
        <w:t xml:space="preserve"> </w:t>
      </w:r>
      <w:r w:rsidRPr="008E3F32">
        <w:rPr>
          <w:rStyle w:val="libAieChar"/>
          <w:rtl/>
        </w:rPr>
        <w:t>وَ نَفَخْتُ فِ</w:t>
      </w:r>
      <w:r w:rsidRPr="008E3F32">
        <w:rPr>
          <w:rStyle w:val="libAieChar"/>
          <w:rFonts w:hint="cs"/>
          <w:rtl/>
        </w:rPr>
        <w:t>ی</w:t>
      </w:r>
      <w:r w:rsidRPr="008E3F32">
        <w:rPr>
          <w:rStyle w:val="libAieChar"/>
          <w:rFonts w:hint="eastAsia"/>
          <w:rtl/>
        </w:rPr>
        <w:t>هِ</w:t>
      </w:r>
      <w:r w:rsidRPr="008E3F32">
        <w:rPr>
          <w:rStyle w:val="libAieChar"/>
          <w:rtl/>
        </w:rPr>
        <w:t xml:space="preserve"> مِنْ رُوحِ</w:t>
      </w:r>
      <w:r w:rsidRPr="008E3F32">
        <w:rPr>
          <w:rStyle w:val="libAieChar"/>
          <w:rFonts w:hint="cs"/>
          <w:rtl/>
        </w:rPr>
        <w:t>ی</w:t>
      </w:r>
      <w:r w:rsidRPr="008E3F32">
        <w:rPr>
          <w:rStyle w:val="libAieChar"/>
          <w:rtl/>
        </w:rPr>
        <w:t xml:space="preserve"> </w:t>
      </w:r>
      <w:r w:rsidRPr="004A50B5">
        <w:rPr>
          <w:rtl/>
          <w:lang w:bidi="fa-IR"/>
        </w:rPr>
        <w:t>.</w:t>
      </w:r>
      <w:r w:rsidR="008E3F32" w:rsidRPr="008E3F32">
        <w:rPr>
          <w:rStyle w:val="libAlaemChar"/>
          <w:rFonts w:hint="cs"/>
          <w:rtl/>
        </w:rPr>
        <w:t>)</w:t>
      </w:r>
      <w:r w:rsidRPr="004A50B5">
        <w:rPr>
          <w:rtl/>
          <w:lang w:bidi="fa-IR"/>
        </w:rPr>
        <w:t xml:space="preserve"> </w:t>
      </w:r>
      <w:r w:rsidRPr="008E3F32">
        <w:rPr>
          <w:rStyle w:val="libFootnotenumChar"/>
          <w:rtl/>
        </w:rPr>
        <w:t>(1)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8E3F32" w:rsidRDefault="004A50B5" w:rsidP="008E3F32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آن</w:t>
      </w:r>
      <w:r w:rsidRPr="004A50B5">
        <w:rPr>
          <w:rtl/>
          <w:lang w:bidi="fa-IR"/>
        </w:rPr>
        <w:t xml:space="preserve"> پرنده ز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با</w:t>
      </w:r>
      <w:r w:rsidRPr="004A50B5">
        <w:rPr>
          <w:rtl/>
          <w:lang w:bidi="fa-IR"/>
        </w:rPr>
        <w:t xml:space="preserve"> و سبک پرواز که با فرشتگان همباز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بود بر گل 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ستارگان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نشست، و به دور شمع ابد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چرخ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خورد، بنا به فرمان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زد</w:t>
      </w:r>
      <w:r w:rsidRPr="004A50B5">
        <w:rPr>
          <w:rtl/>
          <w:lang w:bidi="fa-IR"/>
        </w:rPr>
        <w:t xml:space="preserve"> متعال دل از چمن سبز آسمان و چراغ مهر و ماه برکنده به دنبال مقدرات مجهول خود بال </w:t>
      </w:r>
      <w:r w:rsidR="008E3F32" w:rsidRPr="004A50B5">
        <w:rPr>
          <w:rFonts w:hint="eastAsia"/>
          <w:rtl/>
          <w:lang w:bidi="fa-IR"/>
        </w:rPr>
        <w:t>پر</w:t>
      </w:r>
      <w:r w:rsidR="008E3F32" w:rsidRPr="004A50B5">
        <w:rPr>
          <w:rtl/>
          <w:lang w:bidi="fa-IR"/>
        </w:rPr>
        <w:t xml:space="preserve"> گشود.</w:t>
      </w:r>
    </w:p>
    <w:p w:rsidR="004A50B5" w:rsidRPr="008E3F32" w:rsidRDefault="008E3F32" w:rsidP="008E3F32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</w:t>
      </w:r>
    </w:p>
    <w:p w:rsidR="004A50B5" w:rsidRPr="004A50B5" w:rsidRDefault="004A50B5" w:rsidP="008E3F32">
      <w:pPr>
        <w:pStyle w:val="libFootnote0"/>
        <w:rPr>
          <w:rtl/>
          <w:lang w:bidi="fa-IR"/>
        </w:rPr>
      </w:pPr>
      <w:r w:rsidRPr="004A50B5">
        <w:rPr>
          <w:rtl/>
          <w:lang w:bidi="fa-IR"/>
        </w:rPr>
        <w:t>1- 1) حجر: آ</w:t>
      </w:r>
      <w:r w:rsidRPr="004A50B5">
        <w:rPr>
          <w:rFonts w:hint="cs"/>
          <w:rtl/>
          <w:lang w:bidi="fa-IR"/>
        </w:rPr>
        <w:t>ی</w:t>
      </w:r>
      <w:r w:rsidR="006C238D">
        <w:rPr>
          <w:rFonts w:hint="cs"/>
          <w:rtl/>
        </w:rPr>
        <w:t>ه</w:t>
      </w:r>
      <w:r w:rsidRPr="004A50B5">
        <w:rPr>
          <w:rtl/>
          <w:lang w:bidi="fa-IR"/>
        </w:rPr>
        <w:t xml:space="preserve"> 29.</w:t>
      </w:r>
    </w:p>
    <w:p w:rsidR="004A50B5" w:rsidRPr="004A50B5" w:rsidRDefault="008E3F32" w:rsidP="004A50B5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4A50B5" w:rsidRPr="004A50B5">
        <w:rPr>
          <w:rFonts w:hint="eastAsia"/>
          <w:rtl/>
          <w:lang w:bidi="fa-IR"/>
        </w:rPr>
        <w:lastRenderedPageBreak/>
        <w:t>ا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ن</w:t>
      </w:r>
      <w:r w:rsidR="004A50B5" w:rsidRPr="004A50B5">
        <w:rPr>
          <w:rtl/>
          <w:lang w:bidi="fa-IR"/>
        </w:rPr>
        <w:t xml:space="preserve"> دو همسفر مانند جسم و سا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ه،</w:t>
      </w:r>
      <w:r w:rsidR="004A50B5" w:rsidRPr="004A50B5">
        <w:rPr>
          <w:rtl/>
          <w:lang w:bidi="fa-IR"/>
        </w:rPr>
        <w:t xml:space="preserve"> پ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ش</w:t>
      </w:r>
      <w:r w:rsidR="004A50B5" w:rsidRPr="004A50B5">
        <w:rPr>
          <w:rtl/>
          <w:lang w:bidi="fa-IR"/>
        </w:rPr>
        <w:t xml:space="preserve"> و دنبال به جهان م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آمدند و ند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ده</w:t>
      </w:r>
      <w:r w:rsidR="004A50B5" w:rsidRPr="004A50B5">
        <w:rPr>
          <w:rtl/>
          <w:lang w:bidi="fa-IR"/>
        </w:rPr>
        <w:t xml:space="preserve"> عاشق 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کد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گر</w:t>
      </w:r>
      <w:r w:rsidR="004A50B5" w:rsidRPr="004A50B5">
        <w:rPr>
          <w:rtl/>
          <w:lang w:bidi="fa-IR"/>
        </w:rPr>
        <w:t xml:space="preserve"> بودند، ول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در نخست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ن</w:t>
      </w:r>
      <w:r w:rsidR="004A50B5" w:rsidRPr="004A50B5">
        <w:rPr>
          <w:rtl/>
          <w:lang w:bidi="fa-IR"/>
        </w:rPr>
        <w:t xml:space="preserve"> ملاقات خوب با هم آشنا شده، انس گرفتند به طور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که ب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اخت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ار</w:t>
      </w:r>
      <w:r w:rsidR="004A50B5" w:rsidRPr="004A50B5">
        <w:rPr>
          <w:rtl/>
          <w:lang w:bidi="fa-IR"/>
        </w:rPr>
        <w:t xml:space="preserve"> ا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ن</w:t>
      </w:r>
      <w:r w:rsidR="004A50B5" w:rsidRPr="004A50B5">
        <w:rPr>
          <w:rtl/>
          <w:lang w:bidi="fa-IR"/>
        </w:rPr>
        <w:t xml:space="preserve"> در آغوش آن و آن در قلب ا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ن</w:t>
      </w:r>
      <w:r w:rsidR="004A50B5" w:rsidRPr="004A50B5">
        <w:rPr>
          <w:rtl/>
          <w:lang w:bidi="fa-IR"/>
        </w:rPr>
        <w:t xml:space="preserve"> فرو رفت.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8E3F32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اندک</w:t>
      </w:r>
      <w:r w:rsidRPr="004A50B5">
        <w:rPr>
          <w:rtl/>
          <w:lang w:bidi="fa-IR"/>
        </w:rPr>
        <w:t xml:space="preserve"> اندک چهر</w:t>
      </w:r>
      <w:r w:rsidR="006C238D">
        <w:rPr>
          <w:rFonts w:hint="cs"/>
          <w:rtl/>
        </w:rPr>
        <w:t>ه</w:t>
      </w:r>
      <w:r w:rsidRPr="004A50B5">
        <w:rPr>
          <w:rtl/>
          <w:lang w:bidi="fa-IR"/>
        </w:rPr>
        <w:t xml:space="preserve"> هولناک دن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tl/>
          <w:lang w:bidi="fa-IR"/>
        </w:rPr>
        <w:t xml:space="preserve"> در نظر نوزاد ق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افه</w:t>
      </w:r>
      <w:r w:rsidRPr="004A50B5">
        <w:rPr>
          <w:rtl/>
          <w:lang w:bidi="fa-IR"/>
        </w:rPr>
        <w:t xml:space="preserve"> 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ز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با</w:t>
      </w:r>
      <w:r w:rsidRPr="004A50B5">
        <w:rPr>
          <w:rtl/>
          <w:lang w:bidi="fa-IR"/>
        </w:rPr>
        <w:t xml:space="preserve"> و محبوب گرفته، هر چه بزرگتر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شد احساس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کرد که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مح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ط</w:t>
      </w:r>
      <w:r w:rsidRPr="004A50B5">
        <w:rPr>
          <w:rtl/>
          <w:lang w:bidi="fa-IR"/>
        </w:rPr>
        <w:t xml:space="preserve"> و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فضا را 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شتر</w:t>
      </w:r>
      <w:r w:rsidRPr="004A50B5">
        <w:rPr>
          <w:rtl/>
          <w:lang w:bidi="fa-IR"/>
        </w:rPr>
        <w:t xml:space="preserve"> دوست دارد، تا کار به جا</w:t>
      </w:r>
      <w:r w:rsidRPr="004A50B5">
        <w:rPr>
          <w:rFonts w:hint="cs"/>
          <w:rtl/>
          <w:lang w:bidi="fa-IR"/>
        </w:rPr>
        <w:t>یی</w:t>
      </w:r>
      <w:r w:rsidRPr="004A50B5">
        <w:rPr>
          <w:rtl/>
          <w:lang w:bidi="fa-IR"/>
        </w:rPr>
        <w:t xml:space="preserve"> رس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که همه 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</w:t>
      </w:r>
      <w:r w:rsidRPr="004A50B5">
        <w:rPr>
          <w:rtl/>
          <w:lang w:bidi="fa-IR"/>
        </w:rPr>
        <w:t xml:space="preserve"> را فدا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محبوب و عز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زش</w:t>
      </w:r>
      <w:r w:rsidRPr="004A50B5">
        <w:rPr>
          <w:rtl/>
          <w:lang w:bidi="fa-IR"/>
        </w:rPr>
        <w:t xml:space="preserve"> نمود (ا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نت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جه</w:t>
      </w:r>
      <w:r w:rsidRPr="004A50B5">
        <w:rPr>
          <w:rtl/>
          <w:lang w:bidi="fa-IR"/>
        </w:rPr>
        <w:t xml:space="preserve"> دور ماندن از حوزه هدا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و غفلت از وطن اصل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توجه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به تزک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ه</w:t>
      </w:r>
      <w:r w:rsidRPr="004A50B5">
        <w:rPr>
          <w:rtl/>
          <w:lang w:bidi="fa-IR"/>
        </w:rPr>
        <w:t xml:space="preserve"> جان است، انسان چه موجود عج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است دستگاه آفر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نش</w:t>
      </w:r>
      <w:r w:rsidRPr="004A50B5">
        <w:rPr>
          <w:rtl/>
          <w:lang w:bidi="fa-IR"/>
        </w:rPr>
        <w:t xml:space="preserve"> محصول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شگفت انگ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زتر</w:t>
      </w:r>
      <w:r w:rsidRPr="004A50B5">
        <w:rPr>
          <w:rtl/>
          <w:lang w:bidi="fa-IR"/>
        </w:rPr>
        <w:t xml:space="preserve"> از بشر به دن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tl/>
          <w:lang w:bidi="fa-IR"/>
        </w:rPr>
        <w:t xml:space="preserve"> نفرستاده، هر قدر هم که سالمند و بزرگ باشد باز هم به کودکان خردسال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ماند که 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سبب خوش دل و 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هوده</w:t>
      </w:r>
      <w:r w:rsidRPr="004A50B5">
        <w:rPr>
          <w:rtl/>
          <w:lang w:bidi="fa-IR"/>
        </w:rPr>
        <w:t xml:space="preserve"> آزرده و ملول است.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گاه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به افراط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رود، و زمان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به تفر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ط</w:t>
      </w:r>
      <w:r w:rsidRPr="004A50B5">
        <w:rPr>
          <w:rtl/>
          <w:lang w:bidi="fa-IR"/>
        </w:rPr>
        <w:t xml:space="preserve"> باز پس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گردد، و اگر ام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دوار</w:t>
      </w:r>
      <w:r w:rsidRPr="004A50B5">
        <w:rPr>
          <w:rtl/>
          <w:lang w:bidi="fa-IR"/>
        </w:rPr>
        <w:t xml:space="preserve"> باشد بر حرص و طمع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افزا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د،</w:t>
      </w:r>
      <w:r w:rsidRPr="004A50B5">
        <w:rPr>
          <w:rtl/>
          <w:lang w:bidi="fa-IR"/>
        </w:rPr>
        <w:t xml:space="preserve"> و اگر مأ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وس</w:t>
      </w:r>
      <w:r w:rsidRPr="004A50B5">
        <w:rPr>
          <w:rtl/>
          <w:lang w:bidi="fa-IR"/>
        </w:rPr>
        <w:t xml:space="preserve"> گردد از شدت تأسف جان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سپارد. چنان خشمگ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شود که خود را 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اخت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ار</w:t>
      </w:r>
      <w:r w:rsidRPr="004A50B5">
        <w:rPr>
          <w:rtl/>
          <w:lang w:bidi="fa-IR"/>
        </w:rPr>
        <w:t xml:space="preserve"> به هلاکت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اندازد، و چنان خرسند و خوشحال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شود که احت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اط</w:t>
      </w:r>
      <w:r w:rsidRPr="004A50B5">
        <w:rPr>
          <w:rtl/>
          <w:lang w:bidi="fa-IR"/>
        </w:rPr>
        <w:t xml:space="preserve"> و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</w:t>
      </w:r>
      <w:r w:rsidRPr="004A50B5">
        <w:rPr>
          <w:rtl/>
          <w:lang w:bidi="fa-IR"/>
        </w:rPr>
        <w:t xml:space="preserve"> 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را فراموش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کند.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در</w:t>
      </w:r>
      <w:r w:rsidRPr="004A50B5">
        <w:rPr>
          <w:rtl/>
          <w:lang w:bidi="fa-IR"/>
        </w:rPr>
        <w:t xml:space="preserve"> موقع ترس به قدر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ضع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ف</w:t>
      </w:r>
      <w:r w:rsidRPr="004A50B5">
        <w:rPr>
          <w:rtl/>
          <w:lang w:bidi="fa-IR"/>
        </w:rPr>
        <w:t xml:space="preserve"> و عاجز است که از سود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پره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زد</w:t>
      </w:r>
      <w:r w:rsidRPr="004A50B5">
        <w:rPr>
          <w:rtl/>
          <w:lang w:bidi="fa-IR"/>
        </w:rPr>
        <w:t xml:space="preserve"> و هنگام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کورکورانه در چاه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ست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فرو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افتد.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lastRenderedPageBreak/>
        <w:t>در</w:t>
      </w:r>
      <w:r w:rsidRPr="004A50B5">
        <w:rPr>
          <w:rtl/>
          <w:lang w:bidi="fa-IR"/>
        </w:rPr>
        <w:t xml:space="preserve"> مص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بت</w:t>
      </w:r>
      <w:r w:rsidRPr="004A50B5">
        <w:rPr>
          <w:rtl/>
          <w:lang w:bidi="fa-IR"/>
        </w:rPr>
        <w:t xml:space="preserve"> سخت نابردبار و کم طاقت است، و هم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که به ع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</w:t>
      </w:r>
      <w:r w:rsidRPr="004A50B5">
        <w:rPr>
          <w:rtl/>
          <w:lang w:bidi="fa-IR"/>
        </w:rPr>
        <w:t xml:space="preserve"> و خوشگذران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جهان را دم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شمارد.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روز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اگر گرسنه ماند از شدت ضعف بر خاک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نش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ند</w:t>
      </w:r>
      <w:r w:rsidRPr="004A50B5">
        <w:rPr>
          <w:rtl/>
          <w:lang w:bidi="fa-IR"/>
        </w:rPr>
        <w:t xml:space="preserve"> و بر سر سفره چندان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خورد که باز هم سنگ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کسالت به او مجال جنبش و حرکت نم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دهد، بار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هم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شه</w:t>
      </w:r>
      <w:r w:rsidRPr="004A50B5">
        <w:rPr>
          <w:rtl/>
          <w:lang w:bidi="fa-IR"/>
        </w:rPr>
        <w:t xml:space="preserve"> افراط کار و تفر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ط</w:t>
      </w:r>
      <w:r w:rsidRPr="004A50B5">
        <w:rPr>
          <w:rtl/>
          <w:lang w:bidi="fa-IR"/>
        </w:rPr>
        <w:t xml:space="preserve">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شه</w:t>
      </w:r>
      <w:r w:rsidRPr="004A50B5">
        <w:rPr>
          <w:rtl/>
          <w:lang w:bidi="fa-IR"/>
        </w:rPr>
        <w:t xml:space="preserve"> است و کمتر در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طب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عت</w:t>
      </w:r>
      <w:r w:rsidRPr="004A50B5">
        <w:rPr>
          <w:rtl/>
          <w:lang w:bidi="fa-IR"/>
        </w:rPr>
        <w:t xml:space="preserve"> موجود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معتدل و با اراده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توان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افت</w:t>
      </w:r>
      <w:r w:rsidRPr="004A50B5">
        <w:rPr>
          <w:rtl/>
          <w:lang w:bidi="fa-IR"/>
        </w:rPr>
        <w:t>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آن</w:t>
      </w:r>
      <w:r w:rsidRPr="004A50B5">
        <w:rPr>
          <w:rtl/>
          <w:lang w:bidi="fa-IR"/>
        </w:rPr>
        <w:t xml:space="preserve"> طفل ناتوان و 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چاره که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</w:t>
      </w:r>
      <w:r w:rsidRPr="004A50B5">
        <w:rPr>
          <w:rtl/>
          <w:lang w:bidi="fa-IR"/>
        </w:rPr>
        <w:t xml:space="preserve"> دم در گهواره نم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توانست 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پرستار بسر برد، و از پشه 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ناتوان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درمانده و عاجز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شد جز جرعه 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ش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tl/>
          <w:lang w:bidi="fa-IR"/>
        </w:rPr>
        <w:t xml:space="preserve"> که از خون انسان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گر</w:t>
      </w:r>
      <w:r w:rsidRPr="004A50B5">
        <w:rPr>
          <w:rtl/>
          <w:lang w:bidi="fa-IR"/>
        </w:rPr>
        <w:t xml:space="preserve"> ته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ه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گرد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ه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چ</w:t>
      </w:r>
      <w:r w:rsidRPr="004A50B5">
        <w:rPr>
          <w:rtl/>
          <w:lang w:bidi="fa-IR"/>
        </w:rPr>
        <w:t xml:space="preserve"> غذا</w:t>
      </w:r>
      <w:r w:rsidRPr="004A50B5">
        <w:rPr>
          <w:rFonts w:hint="cs"/>
          <w:rtl/>
          <w:lang w:bidi="fa-IR"/>
        </w:rPr>
        <w:t>یی</w:t>
      </w:r>
      <w:r w:rsidRPr="004A50B5">
        <w:rPr>
          <w:rtl/>
          <w:lang w:bidi="fa-IR"/>
        </w:rPr>
        <w:t xml:space="preserve"> را نم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توانست هضم کند به مرور زمان کار را به جا</w:t>
      </w:r>
      <w:r w:rsidRPr="004A50B5">
        <w:rPr>
          <w:rFonts w:hint="cs"/>
          <w:rtl/>
          <w:lang w:bidi="fa-IR"/>
        </w:rPr>
        <w:t>یی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رساند که با بلع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دن</w:t>
      </w:r>
      <w:r w:rsidRPr="004A50B5">
        <w:rPr>
          <w:rtl/>
          <w:lang w:bidi="fa-IR"/>
        </w:rPr>
        <w:t xml:space="preserve"> جهان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با عظمت باز هم هم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شه</w:t>
      </w:r>
      <w:r w:rsidRPr="004A50B5">
        <w:rPr>
          <w:rtl/>
          <w:lang w:bidi="fa-IR"/>
        </w:rPr>
        <w:t xml:space="preserve"> گرسنه است.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همان</w:t>
      </w:r>
      <w:r w:rsidRPr="004A50B5">
        <w:rPr>
          <w:rtl/>
          <w:lang w:bidi="fa-IR"/>
        </w:rPr>
        <w:t xml:space="preserve"> کودک ش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رخوار</w:t>
      </w:r>
      <w:r w:rsidRPr="004A50B5">
        <w:rPr>
          <w:rtl/>
          <w:lang w:bidi="fa-IR"/>
        </w:rPr>
        <w:t xml:space="preserve"> درنده و خونخوار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گردد، اما چندان طول نم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کشد که دوباره روزگار عجز و ناتوان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بدو باز گشته از صورت نخست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هزاران باز هولناک تر جلوه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کند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عن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گهواره روز ولادتش به گور تنگ و تار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</w:t>
      </w:r>
      <w:r w:rsidRPr="004A50B5">
        <w:rPr>
          <w:rtl/>
          <w:lang w:bidi="fa-IR"/>
        </w:rPr>
        <w:t xml:space="preserve"> مبدل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گردد.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در</w:t>
      </w:r>
      <w:r w:rsidRPr="004A50B5">
        <w:rPr>
          <w:rtl/>
          <w:lang w:bidi="fa-IR"/>
        </w:rPr>
        <w:t xml:space="preserve"> آنجا در ز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tl/>
          <w:lang w:bidi="fa-IR"/>
        </w:rPr>
        <w:t xml:space="preserve"> سنگ لحد تنها و 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گانه</w:t>
      </w:r>
      <w:r w:rsidRPr="004A50B5">
        <w:rPr>
          <w:rtl/>
          <w:lang w:bidi="fa-IR"/>
        </w:rPr>
        <w:t xml:space="preserve"> سر به خاک و خشت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گذارد و از آن دن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ز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با</w:t>
      </w:r>
      <w:r w:rsidRPr="004A50B5">
        <w:rPr>
          <w:rtl/>
          <w:lang w:bidi="fa-IR"/>
        </w:rPr>
        <w:t xml:space="preserve"> و از آن کاخ عال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از آن 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</w:t>
      </w:r>
      <w:r w:rsidRPr="004A50B5">
        <w:rPr>
          <w:rtl/>
          <w:lang w:bidi="fa-IR"/>
        </w:rPr>
        <w:t xml:space="preserve"> و زر و خلاصه از همه 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</w:t>
      </w:r>
      <w:r w:rsidRPr="004A50B5">
        <w:rPr>
          <w:rtl/>
          <w:lang w:bidi="fa-IR"/>
        </w:rPr>
        <w:t xml:space="preserve"> دل کنده فقط به مشت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خاک قناعت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کند، در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موقع کردار زشت و پندار فاسد و تباه کار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ها و خونر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ها و قتل و غارت ها همه ب</w:t>
      </w:r>
      <w:r w:rsidRPr="004A50B5">
        <w:rPr>
          <w:rFonts w:hint="eastAsia"/>
          <w:rtl/>
          <w:lang w:bidi="fa-IR"/>
        </w:rPr>
        <w:t>ا</w:t>
      </w:r>
      <w:r w:rsidRPr="004A50B5">
        <w:rPr>
          <w:rtl/>
          <w:lang w:bidi="fa-IR"/>
        </w:rPr>
        <w:t xml:space="preserve"> منظره 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وحشتناک از </w:t>
      </w:r>
      <w:r w:rsidRPr="004A50B5">
        <w:rPr>
          <w:rtl/>
          <w:lang w:bidi="fa-IR"/>
        </w:rPr>
        <w:lastRenderedPageBreak/>
        <w:t>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</w:t>
      </w:r>
      <w:r w:rsidRPr="004A50B5">
        <w:rPr>
          <w:rtl/>
          <w:lang w:bidi="fa-IR"/>
        </w:rPr>
        <w:t xml:space="preserve"> چشمش رژه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روند و به صورت او زهرخند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زنند، اما از همه جگرگدازتر نما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همسفر عز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</w:t>
      </w:r>
      <w:r w:rsidRPr="004A50B5">
        <w:rPr>
          <w:rtl/>
          <w:lang w:bidi="fa-IR"/>
        </w:rPr>
        <w:t xml:space="preserve"> اوست که فر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اد</w:t>
      </w:r>
      <w:r w:rsidRPr="004A50B5">
        <w:rPr>
          <w:rtl/>
          <w:lang w:bidi="fa-IR"/>
        </w:rPr>
        <w:t xml:space="preserve"> پش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افسوسش را به فلک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رساند.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آر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،</w:t>
      </w:r>
      <w:r w:rsidRPr="004A50B5">
        <w:rPr>
          <w:rtl/>
          <w:lang w:bidi="fa-IR"/>
        </w:rPr>
        <w:t xml:space="preserve"> همان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ار</w:t>
      </w:r>
      <w:r w:rsidRPr="004A50B5">
        <w:rPr>
          <w:rtl/>
          <w:lang w:bidi="fa-IR"/>
        </w:rPr>
        <w:t xml:space="preserve"> ملکوت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ش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کار، همان روح عز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</w:t>
      </w:r>
      <w:r w:rsidRPr="004A50B5">
        <w:rPr>
          <w:rtl/>
          <w:lang w:bidi="fa-IR"/>
        </w:rPr>
        <w:t xml:space="preserve"> که از افق مجردات پا</w:t>
      </w:r>
      <w:r w:rsidRPr="004A50B5">
        <w:rPr>
          <w:rFonts w:hint="cs"/>
          <w:rtl/>
          <w:lang w:bidi="fa-IR"/>
        </w:rPr>
        <w:t>یی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آمده و در آغوش او جا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گرفته بود، اکنون سراپا آلوده و ننگ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بال شکسته و پر سوخته، مستمند و اندوهناک به بال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نش</w:t>
      </w:r>
      <w:r w:rsidRPr="004A50B5">
        <w:rPr>
          <w:rtl/>
          <w:lang w:bidi="fa-IR"/>
        </w:rPr>
        <w:t xml:space="preserve"> حاضر شده او را به سخت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سرزنش و ملامت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کند که: 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کاش هرگز با تو دوست و آشن</w:t>
      </w:r>
      <w:r w:rsidRPr="004A50B5">
        <w:rPr>
          <w:rFonts w:hint="eastAsia"/>
          <w:rtl/>
          <w:lang w:bidi="fa-IR"/>
        </w:rPr>
        <w:t>ا</w:t>
      </w:r>
      <w:r w:rsidRPr="004A50B5">
        <w:rPr>
          <w:rtl/>
          <w:lang w:bidi="fa-IR"/>
        </w:rPr>
        <w:t xml:space="preserve"> نم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شدم.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ترانه را خردمندان و افراد پره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زکار</w:t>
      </w:r>
      <w:r w:rsidRPr="004A50B5">
        <w:rPr>
          <w:rtl/>
          <w:lang w:bidi="fa-IR"/>
        </w:rPr>
        <w:t xml:space="preserve"> هم در دوران ح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ات</w:t>
      </w:r>
      <w:r w:rsidRPr="004A50B5">
        <w:rPr>
          <w:rtl/>
          <w:lang w:bidi="fa-IR"/>
        </w:rPr>
        <w:t xml:space="preserve"> به خوب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شنوند و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همان ترانه 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است که و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را ندا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جان نامند.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در</w:t>
      </w:r>
      <w:r w:rsidRPr="004A50B5">
        <w:rPr>
          <w:rtl/>
          <w:lang w:bidi="fa-IR"/>
        </w:rPr>
        <w:t xml:space="preserve">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نجا</w:t>
      </w:r>
      <w:r w:rsidRPr="004A50B5">
        <w:rPr>
          <w:rtl/>
          <w:lang w:bidi="fa-IR"/>
        </w:rPr>
        <w:t xml:space="preserve"> آهنگ ام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tl/>
          <w:lang w:bidi="fa-IR"/>
        </w:rPr>
        <w:t xml:space="preserve"> المؤمن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</w:t>
      </w:r>
      <w:r w:rsidR="006C238D" w:rsidRPr="006C238D">
        <w:rPr>
          <w:rStyle w:val="libAlaemChar"/>
          <w:rtl/>
        </w:rPr>
        <w:t xml:space="preserve">عليه‌السلام </w:t>
      </w:r>
      <w:r w:rsidRPr="004A50B5">
        <w:rPr>
          <w:rtl/>
          <w:lang w:bidi="fa-IR"/>
        </w:rPr>
        <w:t>قدر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رقت انگ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</w:t>
      </w:r>
      <w:r w:rsidRPr="004A50B5">
        <w:rPr>
          <w:rtl/>
          <w:lang w:bidi="fa-IR"/>
        </w:rPr>
        <w:t xml:space="preserve"> و آهسته شده، اشک به دور چشمان خدا 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نش</w:t>
      </w:r>
      <w:r w:rsidRPr="004A50B5">
        <w:rPr>
          <w:rtl/>
          <w:lang w:bidi="fa-IR"/>
        </w:rPr>
        <w:t xml:space="preserve"> حلقه زد: خداوندا، آنها کجا رفتند؟ آن پادشاهان جهانگ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ر،</w:t>
      </w:r>
      <w:r w:rsidRPr="004A50B5">
        <w:rPr>
          <w:rtl/>
          <w:lang w:bidi="fa-IR"/>
        </w:rPr>
        <w:t xml:space="preserve"> آن ستمگران خونر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ز،</w:t>
      </w:r>
      <w:r w:rsidRPr="004A50B5">
        <w:rPr>
          <w:rtl/>
          <w:lang w:bidi="fa-IR"/>
        </w:rPr>
        <w:t xml:space="preserve"> آنها</w:t>
      </w:r>
      <w:r w:rsidRPr="004A50B5">
        <w:rPr>
          <w:rFonts w:hint="cs"/>
          <w:rtl/>
          <w:lang w:bidi="fa-IR"/>
        </w:rPr>
        <w:t>یی</w:t>
      </w:r>
      <w:r w:rsidRPr="004A50B5">
        <w:rPr>
          <w:rtl/>
          <w:lang w:bidi="fa-IR"/>
        </w:rPr>
        <w:t xml:space="preserve"> که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افتخار موهوم،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تصرف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</w:t>
      </w:r>
      <w:r w:rsidRPr="004A50B5">
        <w:rPr>
          <w:rtl/>
          <w:lang w:bidi="fa-IR"/>
        </w:rPr>
        <w:t xml:space="preserve"> وجب خاک هزاران خاندان را بر باد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دادند اکنون به چه 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سرگرمند؟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آ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tl/>
          <w:lang w:bidi="fa-IR"/>
        </w:rPr>
        <w:t xml:space="preserve"> از تخت و تاج ز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باتر،</w:t>
      </w:r>
      <w:r w:rsidRPr="004A50B5">
        <w:rPr>
          <w:rtl/>
          <w:lang w:bidi="fa-IR"/>
        </w:rPr>
        <w:t xml:space="preserve"> از نفوذ سلطنت بهتر، از ع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</w:t>
      </w:r>
      <w:r w:rsidRPr="004A50B5">
        <w:rPr>
          <w:rtl/>
          <w:lang w:bidi="fa-IR"/>
        </w:rPr>
        <w:t xml:space="preserve"> و عشرت ش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تر چه 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</w:t>
      </w:r>
      <w:r w:rsidRPr="004A50B5">
        <w:rPr>
          <w:rtl/>
          <w:lang w:bidi="fa-IR"/>
        </w:rPr>
        <w:t xml:space="preserve"> را بدست آورده اند که با آن خوش کرده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</w:t>
      </w:r>
      <w:r w:rsidRPr="004A50B5">
        <w:rPr>
          <w:rtl/>
          <w:lang w:bidi="fa-IR"/>
        </w:rPr>
        <w:t xml:space="preserve"> باره از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جهان رخت بربستند؟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ه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چ،</w:t>
      </w:r>
      <w:r w:rsidRPr="004A50B5">
        <w:rPr>
          <w:rtl/>
          <w:lang w:bidi="fa-IR"/>
        </w:rPr>
        <w:t xml:space="preserve"> فقط در قبر جا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گرفتند و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راهن</w:t>
      </w:r>
      <w:r w:rsidRPr="004A50B5">
        <w:rPr>
          <w:rtl/>
          <w:lang w:bidi="fa-IR"/>
        </w:rPr>
        <w:t xml:space="preserve"> کفن پوش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دند</w:t>
      </w:r>
      <w:r w:rsidRPr="004A50B5">
        <w:rPr>
          <w:rtl/>
          <w:lang w:bidi="fa-IR"/>
        </w:rPr>
        <w:t xml:space="preserve"> خاک بودند و سرانجام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</w:t>
      </w:r>
      <w:r w:rsidRPr="004A50B5">
        <w:rPr>
          <w:rtl/>
          <w:lang w:bidi="fa-IR"/>
        </w:rPr>
        <w:t xml:space="preserve"> با خاک 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اه</w:t>
      </w:r>
      <w:r w:rsidRPr="004A50B5">
        <w:rPr>
          <w:rtl/>
          <w:lang w:bidi="fa-IR"/>
        </w:rPr>
        <w:t xml:space="preserve"> همدم و هم آغوش گرد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دند</w:t>
      </w:r>
      <w:r w:rsidRPr="004A50B5">
        <w:rPr>
          <w:rtl/>
          <w:lang w:bidi="fa-IR"/>
        </w:rPr>
        <w:t xml:space="preserve">. </w:t>
      </w:r>
      <w:r w:rsidRPr="00147E3B">
        <w:rPr>
          <w:rStyle w:val="libFootnotenumChar"/>
          <w:rtl/>
        </w:rPr>
        <w:t>(1)</w:t>
      </w:r>
    </w:p>
    <w:p w:rsidR="004A50B5" w:rsidRPr="00147E3B" w:rsidRDefault="00147E3B" w:rsidP="00147E3B">
      <w:pPr>
        <w:pStyle w:val="libLine"/>
        <w:rPr>
          <w:szCs w:val="32"/>
          <w:rtl/>
        </w:rPr>
      </w:pPr>
      <w:r w:rsidRPr="00147E3B">
        <w:rPr>
          <w:rFonts w:hint="cs"/>
          <w:szCs w:val="32"/>
          <w:rtl/>
        </w:rPr>
        <w:t>_______________________</w:t>
      </w:r>
    </w:p>
    <w:p w:rsidR="004A50B5" w:rsidRDefault="004A50B5" w:rsidP="00147E3B">
      <w:pPr>
        <w:pStyle w:val="libFootnote0"/>
        <w:numPr>
          <w:ilvl w:val="0"/>
          <w:numId w:val="2"/>
        </w:numPr>
        <w:rPr>
          <w:rtl/>
          <w:lang w:bidi="fa-IR"/>
        </w:rPr>
      </w:pPr>
      <w:r w:rsidRPr="004A50B5">
        <w:rPr>
          <w:rtl/>
          <w:lang w:bidi="fa-IR"/>
        </w:rPr>
        <w:t>1) نهج البلاغه جواد فاضل با کم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تغ</w:t>
      </w:r>
      <w:r w:rsidRPr="004A50B5">
        <w:rPr>
          <w:rFonts w:hint="cs"/>
          <w:rtl/>
          <w:lang w:bidi="fa-IR"/>
        </w:rPr>
        <w:t>یی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tl/>
          <w:lang w:bidi="fa-IR"/>
        </w:rPr>
        <w:t>: ص 133.</w:t>
      </w:r>
    </w:p>
    <w:p w:rsidR="004A50B5" w:rsidRPr="004A50B5" w:rsidRDefault="004A50B5" w:rsidP="00147E3B">
      <w:pPr>
        <w:pStyle w:val="Heading1"/>
        <w:rPr>
          <w:rtl/>
        </w:rPr>
      </w:pPr>
      <w:bookmarkStart w:id="36" w:name="_Toc500835251"/>
      <w:bookmarkStart w:id="37" w:name="_Toc500835420"/>
      <w:r w:rsidRPr="004A50B5">
        <w:rPr>
          <w:rFonts w:hint="eastAsia"/>
          <w:rtl/>
        </w:rPr>
        <w:lastRenderedPageBreak/>
        <w:t>بخش</w:t>
      </w:r>
      <w:r w:rsidRPr="004A50B5">
        <w:rPr>
          <w:rtl/>
        </w:rPr>
        <w:t xml:space="preserve"> سوم</w:t>
      </w:r>
      <w:bookmarkEnd w:id="36"/>
      <w:bookmarkEnd w:id="37"/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tl/>
          <w:lang w:bidi="fa-IR"/>
        </w:rPr>
        <w:t>کمال کدام است؟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tl/>
          <w:lang w:bidi="fa-IR"/>
        </w:rPr>
        <w:t xml:space="preserve"> کمال در پرتو ترب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روح و روان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tl/>
          <w:lang w:bidi="fa-IR"/>
        </w:rPr>
        <w:t xml:space="preserve"> شخص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معنو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انسان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tl/>
          <w:lang w:bidi="fa-IR"/>
        </w:rPr>
        <w:t xml:space="preserve"> پرورش روان بهتر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عامل جلوگ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از فساد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tl/>
          <w:lang w:bidi="fa-IR"/>
        </w:rPr>
        <w:t xml:space="preserve"> حالات گوناگون روح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tl/>
          <w:lang w:bidi="fa-IR"/>
        </w:rPr>
        <w:t xml:space="preserve"> نقش مرب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کامل در ح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ات</w:t>
      </w:r>
      <w:r w:rsidRPr="004A50B5">
        <w:rPr>
          <w:rtl/>
          <w:lang w:bidi="fa-IR"/>
        </w:rPr>
        <w:t xml:space="preserve"> انسان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tl/>
          <w:lang w:bidi="fa-IR"/>
        </w:rPr>
        <w:t xml:space="preserve"> اخلاق چراغ راه زندگ</w:t>
      </w:r>
      <w:r w:rsidRPr="004A50B5">
        <w:rPr>
          <w:rFonts w:hint="cs"/>
          <w:rtl/>
          <w:lang w:bidi="fa-IR"/>
        </w:rPr>
        <w:t>ی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tl/>
          <w:lang w:bidi="fa-IR"/>
        </w:rPr>
        <w:t xml:space="preserve"> در حر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</w:t>
      </w:r>
      <w:r w:rsidRPr="004A50B5">
        <w:rPr>
          <w:rtl/>
          <w:lang w:bidi="fa-IR"/>
        </w:rPr>
        <w:t xml:space="preserve"> قرآن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147E3B" w:rsidP="00147E3B">
      <w:pPr>
        <w:pStyle w:val="Heading2"/>
        <w:rPr>
          <w:rtl/>
        </w:rPr>
      </w:pPr>
      <w:r>
        <w:rPr>
          <w:rtl/>
        </w:rPr>
        <w:br w:type="page"/>
      </w:r>
      <w:bookmarkStart w:id="38" w:name="_Toc500835252"/>
      <w:bookmarkStart w:id="39" w:name="_Toc500835421"/>
      <w:r w:rsidR="004A50B5" w:rsidRPr="004A50B5">
        <w:rPr>
          <w:rFonts w:hint="eastAsia"/>
          <w:rtl/>
        </w:rPr>
        <w:lastRenderedPageBreak/>
        <w:t>کمال</w:t>
      </w:r>
      <w:r w:rsidR="004A50B5" w:rsidRPr="004A50B5">
        <w:rPr>
          <w:rtl/>
        </w:rPr>
        <w:t xml:space="preserve"> کدام است؟</w:t>
      </w:r>
      <w:bookmarkEnd w:id="38"/>
      <w:bookmarkEnd w:id="39"/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بزرگ</w:t>
      </w:r>
      <w:r w:rsidRPr="004A50B5">
        <w:rPr>
          <w:rtl/>
          <w:lang w:bidi="fa-IR"/>
        </w:rPr>
        <w:t xml:space="preserve"> خدا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مهربان هر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</w:t>
      </w:r>
      <w:r w:rsidRPr="004A50B5">
        <w:rPr>
          <w:rtl/>
          <w:lang w:bidi="fa-IR"/>
        </w:rPr>
        <w:t xml:space="preserve"> از موجودات جهان را به دو قسم از کمال مخصوص ساخته که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در اصطلاح دانشمندان کمال اول و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گر</w:t>
      </w:r>
      <w:r w:rsidRPr="004A50B5">
        <w:rPr>
          <w:rtl/>
          <w:lang w:bidi="fa-IR"/>
        </w:rPr>
        <w:t xml:space="preserve"> را کمال دوم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نامند.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کمال</w:t>
      </w:r>
      <w:r w:rsidRPr="004A50B5">
        <w:rPr>
          <w:rtl/>
          <w:lang w:bidi="fa-IR"/>
        </w:rPr>
        <w:t xml:space="preserve"> اول هر موجود وجود اوست، ز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را</w:t>
      </w:r>
      <w:r w:rsidRPr="004A50B5">
        <w:rPr>
          <w:rtl/>
          <w:lang w:bidi="fa-IR"/>
        </w:rPr>
        <w:t xml:space="preserve"> هر موجود به وس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له</w:t>
      </w:r>
      <w:r w:rsidRPr="004A50B5">
        <w:rPr>
          <w:rtl/>
          <w:lang w:bidi="fa-IR"/>
        </w:rPr>
        <w:t xml:space="preserve"> هست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از نقص عدم و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ست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راسته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گردد، و کمال دوم هر موجود به ظهور آمدن استعداد و قابل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ها</w:t>
      </w:r>
      <w:r w:rsidRPr="004A50B5">
        <w:rPr>
          <w:rFonts w:hint="cs"/>
          <w:rtl/>
          <w:lang w:bidi="fa-IR"/>
        </w:rPr>
        <w:t>یی</w:t>
      </w:r>
      <w:r w:rsidRPr="004A50B5">
        <w:rPr>
          <w:rtl/>
          <w:lang w:bidi="fa-IR"/>
        </w:rPr>
        <w:t xml:space="preserve"> است که در نهاد او به ود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عت</w:t>
      </w:r>
      <w:r w:rsidRPr="004A50B5">
        <w:rPr>
          <w:rtl/>
          <w:lang w:bidi="fa-IR"/>
        </w:rPr>
        <w:t xml:space="preserve"> نهاده شده.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مثلاً</w:t>
      </w:r>
      <w:r w:rsidRPr="004A50B5">
        <w:rPr>
          <w:rtl/>
          <w:lang w:bidi="fa-IR"/>
        </w:rPr>
        <w:t xml:space="preserve"> کمال اول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</w:t>
      </w:r>
      <w:r w:rsidRPr="004A50B5">
        <w:rPr>
          <w:rtl/>
          <w:lang w:bidi="fa-IR"/>
        </w:rPr>
        <w:t xml:space="preserve"> بذر گل وجود آن بذر است، و کمال دومش آن است که برو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و ساق و برگ و شکوفه و 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وه</w:t>
      </w:r>
      <w:r w:rsidRPr="004A50B5">
        <w:rPr>
          <w:rtl/>
          <w:lang w:bidi="fa-IR"/>
        </w:rPr>
        <w:t xml:space="preserve"> پد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آورد.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147E3B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نکه</w:t>
      </w:r>
      <w:r w:rsidRPr="004A50B5">
        <w:rPr>
          <w:rtl/>
          <w:lang w:bidi="fa-IR"/>
        </w:rPr>
        <w:t xml:space="preserve"> موجودات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جهان از مرتبه کمال اول به مرحله کمال دوم برسند، خدا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بزرگ در زندگ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آنان قوان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و مقررات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به نام سنن و نوام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س</w:t>
      </w:r>
      <w:r w:rsidRPr="004A50B5">
        <w:rPr>
          <w:rtl/>
          <w:lang w:bidi="fa-IR"/>
        </w:rPr>
        <w:t xml:space="preserve"> طب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ع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مقرر فرموده که با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رو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از آن قوان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تدر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جاً</w:t>
      </w:r>
      <w:r w:rsidRPr="004A50B5">
        <w:rPr>
          <w:rtl/>
          <w:lang w:bidi="fa-IR"/>
        </w:rPr>
        <w:t xml:space="preserve"> به کمال خود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رسند و چون فاقد اراده و اخت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ارند</w:t>
      </w:r>
      <w:r w:rsidRPr="004A50B5">
        <w:rPr>
          <w:rtl/>
          <w:lang w:bidi="fa-IR"/>
        </w:rPr>
        <w:t xml:space="preserve"> ناچار از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قوان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رو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کنند، و از حدود مصلحت خود گام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فراتر نم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روند و منحرف نم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شوند. ول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انسان چون دارا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اخت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ار</w:t>
      </w:r>
      <w:r w:rsidRPr="004A50B5">
        <w:rPr>
          <w:rtl/>
          <w:lang w:bidi="fa-IR"/>
        </w:rPr>
        <w:t xml:space="preserve"> و اراده است،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نکه</w:t>
      </w:r>
      <w:r w:rsidRPr="004A50B5">
        <w:rPr>
          <w:rtl/>
          <w:lang w:bidi="fa-IR"/>
        </w:rPr>
        <w:t xml:space="preserve"> از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نعمت سوءاستفاده نکند و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مواهب را در راه فساد و انحطاط بکار نبرد محتاج به راهنما و مرب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است که او را در رس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دن</w:t>
      </w:r>
      <w:r w:rsidRPr="004A50B5">
        <w:rPr>
          <w:rtl/>
          <w:lang w:bidi="fa-IR"/>
        </w:rPr>
        <w:t xml:space="preserve"> به کمال مطلوب خود </w:t>
      </w:r>
      <w:r w:rsidRPr="004A50B5">
        <w:rPr>
          <w:rFonts w:hint="eastAsia"/>
          <w:rtl/>
          <w:lang w:bidi="fa-IR"/>
        </w:rPr>
        <w:t>ارشاد</w:t>
      </w:r>
      <w:r w:rsidRPr="004A50B5">
        <w:rPr>
          <w:rtl/>
          <w:lang w:bidi="fa-IR"/>
        </w:rPr>
        <w:t xml:space="preserve"> کند، و البته راهنما با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از طرف خداوند تع</w:t>
      </w:r>
      <w:r w:rsidRPr="004A50B5">
        <w:rPr>
          <w:rFonts w:hint="cs"/>
          <w:rtl/>
          <w:lang w:bidi="fa-IR"/>
        </w:rPr>
        <w:t>یی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شود، تا اولاً به انجام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وظ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فه</w:t>
      </w:r>
      <w:r w:rsidRPr="004A50B5">
        <w:rPr>
          <w:rtl/>
          <w:lang w:bidi="fa-IR"/>
        </w:rPr>
        <w:t xml:space="preserve"> عالم</w:t>
      </w:r>
      <w:r w:rsidR="00147E3B">
        <w:rPr>
          <w:rFonts w:hint="cs"/>
          <w:rtl/>
          <w:lang w:bidi="fa-IR"/>
        </w:rPr>
        <w:t xml:space="preserve"> </w:t>
      </w:r>
      <w:r w:rsidRPr="004A50B5">
        <w:rPr>
          <w:rFonts w:hint="eastAsia"/>
          <w:rtl/>
          <w:lang w:bidi="fa-IR"/>
        </w:rPr>
        <w:t>و</w:t>
      </w:r>
      <w:r w:rsidRPr="004A50B5">
        <w:rPr>
          <w:rtl/>
          <w:lang w:bidi="fa-IR"/>
        </w:rPr>
        <w:t xml:space="preserve"> قادر باشد، و ثان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اً</w:t>
      </w:r>
      <w:r w:rsidRPr="004A50B5">
        <w:rPr>
          <w:rtl/>
          <w:lang w:bidi="fa-IR"/>
        </w:rPr>
        <w:t xml:space="preserve"> از هو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هوس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رو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نکند و تحت تأث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tl/>
          <w:lang w:bidi="fa-IR"/>
        </w:rPr>
        <w:t xml:space="preserve"> عوامل مح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ط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نباشد لذا پروردگار عالم به </w:t>
      </w:r>
      <w:r w:rsidRPr="004A50B5">
        <w:rPr>
          <w:rtl/>
          <w:lang w:bidi="fa-IR"/>
        </w:rPr>
        <w:lastRenderedPageBreak/>
        <w:t>آ</w:t>
      </w:r>
      <w:r w:rsidRPr="004A50B5">
        <w:rPr>
          <w:rFonts w:hint="cs"/>
          <w:rtl/>
          <w:lang w:bidi="fa-IR"/>
        </w:rPr>
        <w:t>یی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لطف از 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ان</w:t>
      </w:r>
      <w:r w:rsidRPr="004A50B5">
        <w:rPr>
          <w:rtl/>
          <w:lang w:bidi="fa-IR"/>
        </w:rPr>
        <w:t xml:space="preserve"> بشر کاملتر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و صالحتر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افراد را اخت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ار</w:t>
      </w:r>
      <w:r w:rsidRPr="004A50B5">
        <w:rPr>
          <w:rtl/>
          <w:lang w:bidi="fa-IR"/>
        </w:rPr>
        <w:t xml:space="preserve"> کرد و طرق ترب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و هدا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نوع انسان را به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شان</w:t>
      </w:r>
      <w:r w:rsidRPr="004A50B5">
        <w:rPr>
          <w:rtl/>
          <w:lang w:bidi="fa-IR"/>
        </w:rPr>
        <w:t xml:space="preserve"> آموخت و به هدا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و ترب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مردم مأمور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داد که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افراد ب</w:t>
      </w:r>
      <w:r w:rsidRPr="004A50B5">
        <w:rPr>
          <w:rFonts w:hint="eastAsia"/>
          <w:rtl/>
          <w:lang w:bidi="fa-IR"/>
        </w:rPr>
        <w:t>رگز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ده</w:t>
      </w:r>
      <w:r w:rsidRPr="004A50B5">
        <w:rPr>
          <w:rtl/>
          <w:lang w:bidi="fa-IR"/>
        </w:rPr>
        <w:t xml:space="preserve"> در اصطلاح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غمبر</w:t>
      </w:r>
      <w:r w:rsidRPr="004A50B5">
        <w:rPr>
          <w:rtl/>
          <w:lang w:bidi="fa-IR"/>
        </w:rPr>
        <w:t xml:space="preserve"> نام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ده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شوند.همان طور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در ناح</w:t>
      </w:r>
      <w:r w:rsidRPr="004A50B5">
        <w:rPr>
          <w:rFonts w:hint="cs"/>
          <w:rtl/>
          <w:lang w:bidi="fa-IR"/>
        </w:rPr>
        <w:t>ی</w:t>
      </w:r>
      <w:r w:rsidR="006C238D">
        <w:rPr>
          <w:rFonts w:hint="cs"/>
          <w:rtl/>
        </w:rPr>
        <w:t>ه</w:t>
      </w:r>
      <w:r w:rsidRPr="004A50B5">
        <w:rPr>
          <w:rtl/>
        </w:rPr>
        <w:t xml:space="preserve"> جسم</w:t>
      </w:r>
      <w:r w:rsidRPr="004A50B5">
        <w:rPr>
          <w:rFonts w:hint="cs"/>
          <w:rtl/>
        </w:rPr>
        <w:t>ی</w:t>
      </w:r>
      <w:r w:rsidRPr="004A50B5">
        <w:rPr>
          <w:rtl/>
        </w:rPr>
        <w:t xml:space="preserve"> انسان در معرض حوادث گوناگون و امراض مختلف است، و برا</w:t>
      </w:r>
      <w:r w:rsidRPr="004A50B5">
        <w:rPr>
          <w:rFonts w:hint="cs"/>
          <w:rtl/>
        </w:rPr>
        <w:t>ی</w:t>
      </w:r>
      <w:r w:rsidRPr="004A50B5">
        <w:rPr>
          <w:rtl/>
        </w:rPr>
        <w:t xml:space="preserve"> رفع آلام بدن</w:t>
      </w:r>
      <w:r w:rsidRPr="004A50B5">
        <w:rPr>
          <w:rFonts w:hint="cs"/>
          <w:rtl/>
        </w:rPr>
        <w:t>ی</w:t>
      </w:r>
      <w:r w:rsidRPr="004A50B5">
        <w:rPr>
          <w:rtl/>
        </w:rPr>
        <w:t xml:space="preserve"> انسان ن</w:t>
      </w:r>
      <w:r w:rsidRPr="004A50B5">
        <w:rPr>
          <w:rFonts w:hint="cs"/>
          <w:rtl/>
        </w:rPr>
        <w:t>ی</w:t>
      </w:r>
      <w:r w:rsidRPr="004A50B5">
        <w:rPr>
          <w:rFonts w:hint="eastAsia"/>
          <w:rtl/>
        </w:rPr>
        <w:t>ازمند</w:t>
      </w:r>
      <w:r w:rsidRPr="004A50B5">
        <w:rPr>
          <w:rtl/>
        </w:rPr>
        <w:t xml:space="preserve"> به طب</w:t>
      </w:r>
      <w:r w:rsidRPr="004A50B5">
        <w:rPr>
          <w:rFonts w:hint="cs"/>
          <w:rtl/>
        </w:rPr>
        <w:t>ی</w:t>
      </w:r>
      <w:r w:rsidRPr="004A50B5">
        <w:rPr>
          <w:rFonts w:hint="eastAsia"/>
          <w:rtl/>
        </w:rPr>
        <w:t>عت</w:t>
      </w:r>
      <w:r w:rsidRPr="004A50B5">
        <w:rPr>
          <w:rtl/>
        </w:rPr>
        <w:t xml:space="preserve"> و دارو است، و برا</w:t>
      </w:r>
      <w:r w:rsidRPr="004A50B5">
        <w:rPr>
          <w:rFonts w:hint="cs"/>
          <w:rtl/>
        </w:rPr>
        <w:t>ی</w:t>
      </w:r>
      <w:r w:rsidRPr="004A50B5">
        <w:rPr>
          <w:rtl/>
        </w:rPr>
        <w:t xml:space="preserve"> ادام</w:t>
      </w:r>
      <w:r w:rsidR="006C238D">
        <w:rPr>
          <w:rFonts w:hint="cs"/>
          <w:rtl/>
        </w:rPr>
        <w:t>ه</w:t>
      </w:r>
      <w:r w:rsidRPr="004A50B5">
        <w:rPr>
          <w:rtl/>
          <w:lang w:bidi="fa-IR"/>
        </w:rPr>
        <w:t xml:space="preserve"> سلامت رعا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برنامه 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بهداشت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بر او لازم و واجب است به همان شکل ناح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ه</w:t>
      </w:r>
      <w:r w:rsidRPr="004A50B5">
        <w:rPr>
          <w:rtl/>
          <w:lang w:bidi="fa-IR"/>
        </w:rPr>
        <w:t xml:space="preserve"> روان در معرض امراض گوناگون و آلام خطرناک است و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دفع و رفع امراض انسان ه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چ</w:t>
      </w:r>
      <w:r w:rsidRPr="004A50B5">
        <w:rPr>
          <w:rtl/>
          <w:lang w:bidi="fa-IR"/>
        </w:rPr>
        <w:t xml:space="preserve"> چاره 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جز مراجعه به طب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بان</w:t>
      </w:r>
      <w:r w:rsidRPr="004A50B5">
        <w:rPr>
          <w:rtl/>
          <w:lang w:bidi="fa-IR"/>
        </w:rPr>
        <w:t xml:space="preserve"> روحان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ندارد، و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دان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که مر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ض</w:t>
      </w:r>
      <w:r w:rsidRPr="004A50B5">
        <w:rPr>
          <w:rtl/>
          <w:lang w:bidi="fa-IR"/>
        </w:rPr>
        <w:t xml:space="preserve"> معمولاً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مبارزه با درد به متخصص فن مراجعه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کند و متخصص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علاج امراض روح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مار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>...روان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جز انب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اء</w:t>
      </w:r>
      <w:r w:rsidRPr="004A50B5">
        <w:rPr>
          <w:rtl/>
          <w:lang w:bidi="fa-IR"/>
        </w:rPr>
        <w:t xml:space="preserve"> و ائمه و ترب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شدگان مکتب آنان کس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ست</w:t>
      </w:r>
      <w:r w:rsidRPr="004A50B5">
        <w:rPr>
          <w:rtl/>
          <w:lang w:bidi="fa-IR"/>
        </w:rPr>
        <w:t>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آر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،</w:t>
      </w:r>
      <w:r w:rsidRPr="004A50B5">
        <w:rPr>
          <w:rtl/>
          <w:lang w:bidi="fa-IR"/>
        </w:rPr>
        <w:t xml:space="preserve"> حسد، کبر، دو رو</w:t>
      </w:r>
      <w:r w:rsidRPr="004A50B5">
        <w:rPr>
          <w:rFonts w:hint="cs"/>
          <w:rtl/>
          <w:lang w:bidi="fa-IR"/>
        </w:rPr>
        <w:t>یی</w:t>
      </w:r>
      <w:r w:rsidRPr="004A50B5">
        <w:rPr>
          <w:rFonts w:hint="eastAsia"/>
          <w:rtl/>
          <w:lang w:bidi="fa-IR"/>
        </w:rPr>
        <w:t>،</w:t>
      </w:r>
      <w:r w:rsidRPr="004A50B5">
        <w:rPr>
          <w:rtl/>
          <w:lang w:bidi="fa-IR"/>
        </w:rPr>
        <w:t xml:space="preserve"> دشنام، تهمت، غ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بت،</w:t>
      </w:r>
      <w:r w:rsidRPr="004A50B5">
        <w:rPr>
          <w:rtl/>
          <w:lang w:bidi="fa-IR"/>
        </w:rPr>
        <w:t xml:space="preserve"> عادت به رشوه، تقلب، 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رحم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،</w:t>
      </w:r>
      <w:r w:rsidRPr="004A50B5">
        <w:rPr>
          <w:rtl/>
          <w:lang w:bidi="fa-IR"/>
        </w:rPr>
        <w:t xml:space="preserve"> تعرض و تجاوز به حقوق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گران،</w:t>
      </w:r>
      <w:r w:rsidRPr="004A50B5">
        <w:rPr>
          <w:rtl/>
          <w:lang w:bidi="fa-IR"/>
        </w:rPr>
        <w:t xml:space="preserve"> جنا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ت،</w:t>
      </w:r>
      <w:r w:rsidRPr="004A50B5">
        <w:rPr>
          <w:rtl/>
          <w:lang w:bidi="fa-IR"/>
        </w:rPr>
        <w:t xml:space="preserve"> شهوت پرست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،</w:t>
      </w:r>
      <w:r w:rsidRPr="004A50B5">
        <w:rPr>
          <w:rtl/>
          <w:lang w:bidi="fa-IR"/>
        </w:rPr>
        <w:t xml:space="preserve"> ماد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گر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صرف، بد خلق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،</w:t>
      </w:r>
      <w:r w:rsidRPr="004A50B5">
        <w:rPr>
          <w:rtl/>
          <w:lang w:bidi="fa-IR"/>
        </w:rPr>
        <w:t xml:space="preserve"> جبن، زنا، قمار باز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،</w:t>
      </w:r>
      <w:r w:rsidRPr="004A50B5">
        <w:rPr>
          <w:rtl/>
          <w:lang w:bidi="fa-IR"/>
        </w:rPr>
        <w:t xml:space="preserve"> وطن فروش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،</w:t>
      </w:r>
      <w:r w:rsidRPr="004A50B5">
        <w:rPr>
          <w:rtl/>
          <w:lang w:bidi="fa-IR"/>
        </w:rPr>
        <w:t xml:space="preserve"> شراب خوار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،</w:t>
      </w:r>
      <w:r w:rsidRPr="004A50B5">
        <w:rPr>
          <w:rtl/>
          <w:lang w:bidi="fa-IR"/>
        </w:rPr>
        <w:t xml:space="preserve"> کم فروش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،</w:t>
      </w:r>
      <w:r w:rsidRPr="004A50B5">
        <w:rPr>
          <w:rtl/>
          <w:lang w:bidi="fa-IR"/>
        </w:rPr>
        <w:t xml:space="preserve"> شرک، جهالت، 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tl/>
          <w:lang w:bidi="fa-IR"/>
        </w:rPr>
        <w:t xml:space="preserve"> و ... مرض است و قابل معالجه و تنها گروه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امراض را در بشر معالجه کرده اند و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کنند انب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اء</w:t>
      </w:r>
      <w:r w:rsidRPr="004A50B5">
        <w:rPr>
          <w:rtl/>
          <w:lang w:bidi="fa-IR"/>
        </w:rPr>
        <w:t xml:space="preserve"> و مقررات اله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است، که به وس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</w:t>
      </w:r>
      <w:r w:rsidR="006C238D">
        <w:rPr>
          <w:rFonts w:hint="cs"/>
          <w:rtl/>
        </w:rPr>
        <w:t>ه</w:t>
      </w:r>
      <w:r w:rsidRPr="004A50B5">
        <w:rPr>
          <w:rtl/>
          <w:lang w:bidi="fa-IR"/>
        </w:rPr>
        <w:t xml:space="preserve"> آنان به بشر عرضه شده، تاکنون ه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چ</w:t>
      </w:r>
      <w:r w:rsidRPr="004A50B5">
        <w:rPr>
          <w:rtl/>
          <w:lang w:bidi="fa-IR"/>
        </w:rPr>
        <w:t xml:space="preserve"> مکتب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نتوانسته بشر را آراسته به فض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لت</w:t>
      </w:r>
      <w:r w:rsidRPr="004A50B5">
        <w:rPr>
          <w:rtl/>
          <w:lang w:bidi="fa-IR"/>
        </w:rPr>
        <w:t xml:space="preserve"> و واقع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کند، تنها اصول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انسان را آراسته به ترب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واقع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کرده اصول ترب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انب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اء</w:t>
      </w:r>
      <w:r w:rsidRPr="004A50B5">
        <w:rPr>
          <w:rtl/>
          <w:lang w:bidi="fa-IR"/>
        </w:rPr>
        <w:t xml:space="preserve"> </w:t>
      </w:r>
      <w:r w:rsidR="006C238D" w:rsidRPr="006C238D">
        <w:rPr>
          <w:rStyle w:val="libAlaemChar"/>
          <w:rtl/>
        </w:rPr>
        <w:t xml:space="preserve">عليه‌السلام </w:t>
      </w:r>
      <w:r w:rsidRPr="004A50B5">
        <w:rPr>
          <w:rtl/>
          <w:lang w:bidi="fa-IR"/>
        </w:rPr>
        <w:t>بوده،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نان</w:t>
      </w:r>
      <w:r w:rsidRPr="004A50B5">
        <w:rPr>
          <w:rtl/>
          <w:lang w:bidi="fa-IR"/>
        </w:rPr>
        <w:t xml:space="preserve"> بشر را از کمال اول به کمال دوم راهنما</w:t>
      </w:r>
      <w:r w:rsidRPr="004A50B5">
        <w:rPr>
          <w:rFonts w:hint="cs"/>
          <w:rtl/>
          <w:lang w:bidi="fa-IR"/>
        </w:rPr>
        <w:t>یی</w:t>
      </w:r>
      <w:r w:rsidRPr="004A50B5">
        <w:rPr>
          <w:rtl/>
          <w:lang w:bidi="fa-IR"/>
        </w:rPr>
        <w:t xml:space="preserve"> کردند.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lastRenderedPageBreak/>
        <w:t>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امبران</w:t>
      </w:r>
      <w:r w:rsidRPr="004A50B5">
        <w:rPr>
          <w:rtl/>
          <w:lang w:bidi="fa-IR"/>
        </w:rPr>
        <w:t xml:space="preserve"> بزرگ بدون چشم داشت و توجه به منافع شخص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در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ام</w:t>
      </w:r>
      <w:r w:rsidRPr="004A50B5">
        <w:rPr>
          <w:rtl/>
          <w:lang w:bidi="fa-IR"/>
        </w:rPr>
        <w:t xml:space="preserve"> بعثت خود به معالجه 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ماران</w:t>
      </w:r>
      <w:r w:rsidRPr="004A50B5">
        <w:rPr>
          <w:rtl/>
          <w:lang w:bidi="fa-IR"/>
        </w:rPr>
        <w:t xml:space="preserve"> روان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پرداختند و به مردم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گفتند: 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ما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غمبران</w:t>
      </w:r>
      <w:r w:rsidRPr="004A50B5">
        <w:rPr>
          <w:rtl/>
          <w:lang w:bidi="fa-IR"/>
        </w:rPr>
        <w:t xml:space="preserve"> را وادار به مداوا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امراض روح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شما نم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کند مگر فرمان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از طرف حق دار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</w:t>
      </w:r>
      <w:r w:rsidRPr="004A50B5">
        <w:rPr>
          <w:rtl/>
          <w:lang w:bidi="fa-IR"/>
        </w:rPr>
        <w:t>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بودجه</w:t>
      </w:r>
      <w:r w:rsidRPr="004A50B5">
        <w:rPr>
          <w:rtl/>
          <w:lang w:bidi="fa-IR"/>
        </w:rPr>
        <w:t xml:space="preserve"> شخص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انب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اء</w:t>
      </w:r>
      <w:r w:rsidRPr="004A50B5">
        <w:rPr>
          <w:rtl/>
          <w:lang w:bidi="fa-IR"/>
        </w:rPr>
        <w:t xml:space="preserve"> از کارها</w:t>
      </w:r>
      <w:r w:rsidRPr="004A50B5">
        <w:rPr>
          <w:rFonts w:hint="cs"/>
          <w:rtl/>
          <w:lang w:bidi="fa-IR"/>
        </w:rPr>
        <w:t>یی</w:t>
      </w:r>
      <w:r w:rsidRPr="004A50B5">
        <w:rPr>
          <w:rtl/>
          <w:lang w:bidi="fa-IR"/>
        </w:rPr>
        <w:t xml:space="preserve"> اداره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شد که هر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</w:t>
      </w:r>
      <w:r w:rsidRPr="004A50B5">
        <w:rPr>
          <w:rtl/>
          <w:lang w:bidi="fa-IR"/>
        </w:rPr>
        <w:t xml:space="preserve"> مشغول به آن بودند، در دوران عمر ه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چکدام</w:t>
      </w:r>
      <w:r w:rsidRPr="004A50B5">
        <w:rPr>
          <w:rtl/>
          <w:lang w:bidi="fa-IR"/>
        </w:rPr>
        <w:t xml:space="preserve"> کمتر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چشم طمع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به مال مردم نداشتند، ترو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ج</w:t>
      </w:r>
      <w:r w:rsidRPr="004A50B5">
        <w:rPr>
          <w:rtl/>
          <w:lang w:bidi="fa-IR"/>
        </w:rPr>
        <w:t xml:space="preserve"> اخلاق و فض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لت</w:t>
      </w:r>
      <w:r w:rsidRPr="004A50B5">
        <w:rPr>
          <w:rtl/>
          <w:lang w:bidi="fa-IR"/>
        </w:rPr>
        <w:t xml:space="preserve"> را مجان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بر عهده داشتند و در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راه از ه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چ</w:t>
      </w:r>
      <w:r w:rsidRPr="004A50B5">
        <w:rPr>
          <w:rtl/>
          <w:lang w:bidi="fa-IR"/>
        </w:rPr>
        <w:t xml:space="preserve"> کوشش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مضا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قه</w:t>
      </w:r>
      <w:r w:rsidRPr="004A50B5">
        <w:rPr>
          <w:rtl/>
          <w:lang w:bidi="fa-IR"/>
        </w:rPr>
        <w:t xml:space="preserve"> نم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کردند.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مقصود</w:t>
      </w:r>
      <w:r w:rsidRPr="004A50B5">
        <w:rPr>
          <w:rtl/>
          <w:lang w:bidi="fa-IR"/>
        </w:rPr>
        <w:t xml:space="preserve"> اساس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نظر اصل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از بعثت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امبران</w:t>
      </w:r>
      <w:r w:rsidRPr="004A50B5">
        <w:rPr>
          <w:rtl/>
          <w:lang w:bidi="fa-IR"/>
        </w:rPr>
        <w:t xml:space="preserve"> دعوت خلق به سو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خالق، و استخدام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روها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فرد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اجتماع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طب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ع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روان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در راه کسب سعادت دن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و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اخرو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،</w:t>
      </w:r>
      <w:r w:rsidRPr="004A50B5">
        <w:rPr>
          <w:rtl/>
          <w:lang w:bidi="fa-IR"/>
        </w:rPr>
        <w:t xml:space="preserve"> و بکار گماشتن شهوات تحت فرمان عقل بود تا بوس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له</w:t>
      </w:r>
      <w:r w:rsidRPr="004A50B5">
        <w:rPr>
          <w:rtl/>
          <w:lang w:bidi="fa-IR"/>
        </w:rPr>
        <w:t xml:space="preserve"> انسان به کمال مطلوب خود که سعادت ابد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است برسد و از نقص و عذاب جا</w:t>
      </w:r>
      <w:r w:rsidRPr="004A50B5">
        <w:rPr>
          <w:rFonts w:hint="eastAsia"/>
          <w:rtl/>
          <w:lang w:bidi="fa-IR"/>
        </w:rPr>
        <w:t>ودان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برهد ام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tl/>
          <w:lang w:bidi="fa-IR"/>
        </w:rPr>
        <w:t xml:space="preserve"> المؤمن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</w:t>
      </w:r>
      <w:r w:rsidR="006C238D" w:rsidRPr="006C238D">
        <w:rPr>
          <w:rStyle w:val="libAlaemChar"/>
          <w:rtl/>
        </w:rPr>
        <w:t xml:space="preserve">عليه‌السلام </w:t>
      </w:r>
      <w:r w:rsidRPr="004A50B5">
        <w:rPr>
          <w:rtl/>
          <w:lang w:bidi="fa-IR"/>
        </w:rPr>
        <w:t>در اول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خطبه نهج البلاغه دربار</w:t>
      </w:r>
      <w:r w:rsidR="006C238D">
        <w:rPr>
          <w:rFonts w:hint="cs"/>
          <w:rtl/>
        </w:rPr>
        <w:t>ه</w:t>
      </w:r>
      <w:r w:rsidRPr="004A50B5">
        <w:rPr>
          <w:rtl/>
          <w:lang w:bidi="fa-IR"/>
        </w:rPr>
        <w:t xml:space="preserve">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امبران</w:t>
      </w:r>
      <w:r w:rsidRPr="004A50B5">
        <w:rPr>
          <w:rtl/>
          <w:lang w:bidi="fa-IR"/>
        </w:rPr>
        <w:t xml:space="preserve">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چن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فرما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>: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خدا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سبحان از فرزندان آدم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امبران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برگز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و بر تبل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غ</w:t>
      </w:r>
      <w:r w:rsidRPr="004A50B5">
        <w:rPr>
          <w:rtl/>
          <w:lang w:bidi="fa-IR"/>
        </w:rPr>
        <w:t xml:space="preserve"> وح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از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شان</w:t>
      </w:r>
      <w:r w:rsidRPr="004A50B5">
        <w:rPr>
          <w:rtl/>
          <w:lang w:bidi="fa-IR"/>
        </w:rPr>
        <w:t xml:space="preserve">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مان</w:t>
      </w:r>
      <w:r w:rsidRPr="004A50B5">
        <w:rPr>
          <w:rtl/>
          <w:lang w:bidi="fa-IR"/>
        </w:rPr>
        <w:t xml:space="preserve"> گرفت، و آنان را بر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وظ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فه</w:t>
      </w:r>
      <w:r w:rsidRPr="004A50B5">
        <w:rPr>
          <w:rtl/>
          <w:lang w:bidi="fa-IR"/>
        </w:rPr>
        <w:t xml:space="preserve"> بزرگ ام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قرار داد، پس چون 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شتر</w:t>
      </w:r>
      <w:r w:rsidRPr="004A50B5">
        <w:rPr>
          <w:rtl/>
          <w:lang w:bidi="fa-IR"/>
        </w:rPr>
        <w:t xml:space="preserve"> آفر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دگان</w:t>
      </w:r>
      <w:r w:rsidRPr="004A50B5">
        <w:rPr>
          <w:rtl/>
          <w:lang w:bidi="fa-IR"/>
        </w:rPr>
        <w:t xml:space="preserve">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مان</w:t>
      </w:r>
      <w:r w:rsidRPr="004A50B5">
        <w:rPr>
          <w:rtl/>
          <w:lang w:bidi="fa-IR"/>
        </w:rPr>
        <w:t xml:space="preserve"> خدا را تغ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tl/>
          <w:lang w:bidi="fa-IR"/>
        </w:rPr>
        <w:t xml:space="preserve"> دادند و حق او را نشناختند و شرکا</w:t>
      </w:r>
      <w:r w:rsidRPr="004A50B5">
        <w:rPr>
          <w:rFonts w:hint="cs"/>
          <w:rtl/>
          <w:lang w:bidi="fa-IR"/>
        </w:rPr>
        <w:t>یی</w:t>
      </w:r>
      <w:r w:rsidRPr="004A50B5">
        <w:rPr>
          <w:rtl/>
          <w:lang w:bidi="fa-IR"/>
        </w:rPr>
        <w:t xml:space="preserve"> با خدا قرار دادند و ش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اط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شان</w:t>
      </w:r>
      <w:r w:rsidRPr="004A50B5">
        <w:rPr>
          <w:rtl/>
          <w:lang w:bidi="fa-IR"/>
        </w:rPr>
        <w:t xml:space="preserve"> را از شناسا</w:t>
      </w:r>
      <w:r w:rsidRPr="004A50B5">
        <w:rPr>
          <w:rFonts w:hint="cs"/>
          <w:rtl/>
          <w:lang w:bidi="fa-IR"/>
        </w:rPr>
        <w:t>یی</w:t>
      </w:r>
      <w:r w:rsidRPr="004A50B5">
        <w:rPr>
          <w:rtl/>
          <w:lang w:bidi="fa-IR"/>
        </w:rPr>
        <w:t xml:space="preserve"> خدا بگرداندن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و از عبادتش باز داشتند، رسولانش را در 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ان</w:t>
      </w:r>
      <w:r w:rsidRPr="004A50B5">
        <w:rPr>
          <w:rtl/>
          <w:lang w:bidi="fa-IR"/>
        </w:rPr>
        <w:t xml:space="preserve">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شان</w:t>
      </w:r>
      <w:r w:rsidRPr="004A50B5">
        <w:rPr>
          <w:rtl/>
          <w:lang w:bidi="fa-IR"/>
        </w:rPr>
        <w:t xml:space="preserve"> برگز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و انب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اء</w:t>
      </w:r>
      <w:r w:rsidRPr="004A50B5">
        <w:rPr>
          <w:rtl/>
          <w:lang w:bidi="fa-IR"/>
        </w:rPr>
        <w:t xml:space="preserve"> خود را به سو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شان</w:t>
      </w:r>
      <w:r w:rsidRPr="004A50B5">
        <w:rPr>
          <w:rtl/>
          <w:lang w:bidi="fa-IR"/>
        </w:rPr>
        <w:t xml:space="preserve"> برانگ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خت</w:t>
      </w:r>
      <w:r w:rsidRPr="004A50B5">
        <w:rPr>
          <w:rtl/>
          <w:lang w:bidi="fa-IR"/>
        </w:rPr>
        <w:t xml:space="preserve"> تا به رعا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مان</w:t>
      </w:r>
      <w:r w:rsidRPr="004A50B5">
        <w:rPr>
          <w:rtl/>
          <w:lang w:bidi="fa-IR"/>
        </w:rPr>
        <w:t xml:space="preserve"> فطرت اله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وادارشان کنند، و نعمت فراموش شده او را به </w:t>
      </w:r>
      <w:r w:rsidRPr="004A50B5">
        <w:rPr>
          <w:rFonts w:hint="cs"/>
          <w:rtl/>
          <w:lang w:bidi="fa-IR"/>
        </w:rPr>
        <w:lastRenderedPageBreak/>
        <w:t>ی</w:t>
      </w:r>
      <w:r w:rsidRPr="004A50B5">
        <w:rPr>
          <w:rFonts w:hint="eastAsia"/>
          <w:rtl/>
          <w:lang w:bidi="fa-IR"/>
        </w:rPr>
        <w:t>ادشان</w:t>
      </w:r>
      <w:r w:rsidRPr="004A50B5">
        <w:rPr>
          <w:rtl/>
          <w:lang w:bidi="fa-IR"/>
        </w:rPr>
        <w:t xml:space="preserve"> آرند و به وس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</w:t>
      </w:r>
      <w:r w:rsidR="006C238D">
        <w:rPr>
          <w:rFonts w:hint="cs"/>
          <w:rtl/>
        </w:rPr>
        <w:t>ه</w:t>
      </w:r>
      <w:r w:rsidRPr="004A50B5">
        <w:rPr>
          <w:rtl/>
          <w:lang w:bidi="fa-IR"/>
        </w:rPr>
        <w:t xml:space="preserve"> تبل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غ</w:t>
      </w:r>
      <w:r w:rsidRPr="004A50B5">
        <w:rPr>
          <w:rtl/>
          <w:lang w:bidi="fa-IR"/>
        </w:rPr>
        <w:t xml:space="preserve">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ام</w:t>
      </w:r>
      <w:r w:rsidRPr="004A50B5">
        <w:rPr>
          <w:rtl/>
          <w:lang w:bidi="fa-IR"/>
        </w:rPr>
        <w:t xml:space="preserve"> اله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با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شان</w:t>
      </w:r>
      <w:r w:rsidRPr="004A50B5">
        <w:rPr>
          <w:rtl/>
          <w:lang w:bidi="fa-IR"/>
        </w:rPr>
        <w:t xml:space="preserve"> احتجاج کنند، و گنج 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عقولشان را استخراج </w:t>
      </w:r>
      <w:r w:rsidRPr="004A50B5">
        <w:rPr>
          <w:rFonts w:hint="eastAsia"/>
          <w:rtl/>
          <w:lang w:bidi="fa-IR"/>
        </w:rPr>
        <w:t>نما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ند</w:t>
      </w:r>
      <w:r w:rsidRPr="004A50B5">
        <w:rPr>
          <w:rtl/>
          <w:lang w:bidi="fa-IR"/>
        </w:rPr>
        <w:t xml:space="preserve"> و خاک 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جهل و نس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ان</w:t>
      </w:r>
      <w:r w:rsidRPr="004A50B5">
        <w:rPr>
          <w:rtl/>
          <w:lang w:bidi="fa-IR"/>
        </w:rPr>
        <w:t xml:space="preserve"> را از رو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گوهرها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مشاعرشان برطرف سازند.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147E3B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آ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ات</w:t>
      </w:r>
      <w:r w:rsidRPr="004A50B5">
        <w:rPr>
          <w:rtl/>
          <w:lang w:bidi="fa-IR"/>
        </w:rPr>
        <w:t xml:space="preserve"> قدرت خدا را از آن سقف که بر فرازشان افروخته و آن گهواره که ز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tl/>
          <w:lang w:bidi="fa-IR"/>
        </w:rPr>
        <w:t xml:space="preserve"> پا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شان</w:t>
      </w:r>
      <w:r w:rsidRPr="004A50B5">
        <w:rPr>
          <w:rtl/>
          <w:lang w:bidi="fa-IR"/>
        </w:rPr>
        <w:t xml:space="preserve"> ساخته، و مع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شت</w:t>
      </w:r>
      <w:r w:rsidRPr="004A50B5">
        <w:rPr>
          <w:rtl/>
          <w:lang w:bidi="fa-IR"/>
        </w:rPr>
        <w:t xml:space="preserve"> ها</w:t>
      </w:r>
      <w:r w:rsidRPr="004A50B5">
        <w:rPr>
          <w:rFonts w:hint="cs"/>
          <w:rtl/>
          <w:lang w:bidi="fa-IR"/>
        </w:rPr>
        <w:t>یی</w:t>
      </w:r>
      <w:r w:rsidRPr="004A50B5">
        <w:rPr>
          <w:rtl/>
          <w:lang w:bidi="fa-IR"/>
        </w:rPr>
        <w:t xml:space="preserve"> که بدست فناشان بسپارد، و امراض و آمال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رشان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کند، و حوادث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اپ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به سرا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شان</w:t>
      </w:r>
      <w:r w:rsidRPr="004A50B5">
        <w:rPr>
          <w:rtl/>
          <w:lang w:bidi="fa-IR"/>
        </w:rPr>
        <w:t xml:space="preserve"> وارد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شود به آنان نشان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دهند.</w:t>
      </w:r>
      <w:r w:rsidR="00147E3B" w:rsidRPr="004A50B5">
        <w:rPr>
          <w:rFonts w:hint="eastAsia"/>
          <w:rtl/>
          <w:lang w:bidi="fa-IR"/>
        </w:rPr>
        <w:t xml:space="preserve"> </w:t>
      </w:r>
      <w:r w:rsidRPr="004A50B5">
        <w:rPr>
          <w:rFonts w:hint="eastAsia"/>
          <w:rtl/>
          <w:lang w:bidi="fa-IR"/>
        </w:rPr>
        <w:t>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وظ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فه</w:t>
      </w:r>
      <w:r w:rsidRPr="004A50B5">
        <w:rPr>
          <w:rtl/>
          <w:lang w:bidi="fa-IR"/>
        </w:rPr>
        <w:t xml:space="preserve"> اساس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انب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است،</w:t>
      </w:r>
      <w:r w:rsidRPr="004A50B5">
        <w:rPr>
          <w:rtl/>
          <w:lang w:bidi="fa-IR"/>
        </w:rPr>
        <w:t xml:space="preserve"> ول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چون تأم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منطور مستلزم آن است که زندگ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و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مردم منظم و بر اساس عدالت استوار باشد لذا با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اداره امور دن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tl/>
          <w:lang w:bidi="fa-IR"/>
        </w:rPr>
        <w:t xml:space="preserve"> و حفظ جان و مال و نسل و ظاهر زندگ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شبرد</w:t>
      </w:r>
      <w:r w:rsidRPr="004A50B5">
        <w:rPr>
          <w:rtl/>
          <w:lang w:bidi="fa-IR"/>
        </w:rPr>
        <w:t xml:space="preserve"> ح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ات</w:t>
      </w:r>
      <w:r w:rsidRPr="004A50B5">
        <w:rPr>
          <w:rtl/>
          <w:lang w:bidi="fa-IR"/>
        </w:rPr>
        <w:t xml:space="preserve"> جسم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حفظ عقل مردم، و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جلوگ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از ظلم و فساد و بطالت و ض</w:t>
      </w:r>
      <w:r w:rsidRPr="004A50B5">
        <w:rPr>
          <w:rFonts w:hint="eastAsia"/>
          <w:rtl/>
          <w:lang w:bidi="fa-IR"/>
        </w:rPr>
        <w:t>رر</w:t>
      </w:r>
      <w:r w:rsidRPr="004A50B5">
        <w:rPr>
          <w:rtl/>
          <w:lang w:bidi="fa-IR"/>
        </w:rPr>
        <w:t xml:space="preserve"> و فر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ب</w:t>
      </w:r>
      <w:r w:rsidRPr="004A50B5">
        <w:rPr>
          <w:rtl/>
          <w:lang w:bidi="fa-IR"/>
        </w:rPr>
        <w:t xml:space="preserve"> و خدعه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</w:t>
      </w:r>
      <w:r w:rsidRPr="004A50B5">
        <w:rPr>
          <w:rtl/>
          <w:lang w:bidi="fa-IR"/>
        </w:rPr>
        <w:t xml:space="preserve"> قوان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و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نظامات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برقرار کنند و حدود حقوق مردم را تأم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و تع</w:t>
      </w:r>
      <w:r w:rsidRPr="004A50B5">
        <w:rPr>
          <w:rFonts w:hint="cs"/>
          <w:rtl/>
          <w:lang w:bidi="fa-IR"/>
        </w:rPr>
        <w:t>یی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و تضم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نما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ند،</w:t>
      </w:r>
      <w:r w:rsidRPr="004A50B5">
        <w:rPr>
          <w:rtl/>
          <w:lang w:bidi="fa-IR"/>
        </w:rPr>
        <w:t xml:space="preserve"> و بطور کل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زندگ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و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مردم را بر اساس صح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ح</w:t>
      </w:r>
      <w:r w:rsidRPr="004A50B5">
        <w:rPr>
          <w:rtl/>
          <w:lang w:bidi="fa-IR"/>
        </w:rPr>
        <w:t xml:space="preserve"> استوار سازند رو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اصل احکام معاملات و حدود حقوق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</w:t>
      </w:r>
      <w:r w:rsidRPr="004A50B5">
        <w:rPr>
          <w:rtl/>
          <w:lang w:bidi="fa-IR"/>
        </w:rPr>
        <w:t xml:space="preserve"> مورد توجه و عنا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غمبران</w:t>
      </w:r>
      <w:r w:rsidRPr="004A50B5">
        <w:rPr>
          <w:rtl/>
          <w:lang w:bidi="fa-IR"/>
        </w:rPr>
        <w:t xml:space="preserve"> قرار گرفته است. </w:t>
      </w:r>
      <w:r w:rsidRPr="00147E3B">
        <w:rPr>
          <w:rStyle w:val="libFootnotenumChar"/>
          <w:rtl/>
        </w:rPr>
        <w:t>(1)</w:t>
      </w:r>
      <w:r w:rsidRPr="004A50B5">
        <w:rPr>
          <w:rtl/>
          <w:lang w:bidi="fa-IR"/>
        </w:rPr>
        <w:t>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است</w:t>
      </w:r>
      <w:r w:rsidRPr="004A50B5">
        <w:rPr>
          <w:rtl/>
          <w:lang w:bidi="fa-IR"/>
        </w:rPr>
        <w:t xml:space="preserve"> دن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و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برنامه 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بزرگداشت جسم و م</w:t>
      </w:r>
      <w:r w:rsidRPr="004A50B5">
        <w:rPr>
          <w:rFonts w:hint="eastAsia"/>
          <w:rtl/>
          <w:lang w:bidi="fa-IR"/>
        </w:rPr>
        <w:t>سائل</w:t>
      </w:r>
      <w:r w:rsidRPr="004A50B5">
        <w:rPr>
          <w:rtl/>
          <w:lang w:bidi="fa-IR"/>
        </w:rPr>
        <w:t xml:space="preserve"> ماد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از نظر مکتب انب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اء</w:t>
      </w:r>
      <w:r w:rsidRPr="004A50B5">
        <w:rPr>
          <w:rtl/>
          <w:lang w:bidi="fa-IR"/>
        </w:rPr>
        <w:t xml:space="preserve"> وظ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فه</w:t>
      </w:r>
      <w:r w:rsidRPr="004A50B5">
        <w:rPr>
          <w:rtl/>
          <w:lang w:bidi="fa-IR"/>
        </w:rPr>
        <w:t xml:space="preserve"> عرض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در مرتبه دوم است، و از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جهت ه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چ</w:t>
      </w:r>
      <w:r w:rsidRPr="004A50B5">
        <w:rPr>
          <w:rtl/>
          <w:lang w:bidi="fa-IR"/>
        </w:rPr>
        <w:t xml:space="preserve">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</w:t>
      </w:r>
      <w:r w:rsidRPr="004A50B5">
        <w:rPr>
          <w:rtl/>
          <w:lang w:bidi="fa-IR"/>
        </w:rPr>
        <w:t xml:space="preserve"> از احکام و 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اسات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مردم برقرار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سازد خال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از منظور اخرو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تهذ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ب</w:t>
      </w:r>
      <w:r w:rsidRPr="004A50B5">
        <w:rPr>
          <w:rtl/>
          <w:lang w:bidi="fa-IR"/>
        </w:rPr>
        <w:t xml:space="preserve"> روح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ست،</w:t>
      </w:r>
      <w:r w:rsidRPr="004A50B5">
        <w:rPr>
          <w:rtl/>
          <w:lang w:bidi="fa-IR"/>
        </w:rPr>
        <w:t xml:space="preserve"> و عدالت که روح اجتماع و 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زان</w:t>
      </w:r>
      <w:r w:rsidRPr="004A50B5">
        <w:rPr>
          <w:rtl/>
          <w:lang w:bidi="fa-IR"/>
        </w:rPr>
        <w:t xml:space="preserve"> سعادت است از آن جهت منظور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است که به وس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له</w:t>
      </w:r>
      <w:r w:rsidRPr="004A50B5">
        <w:rPr>
          <w:rtl/>
          <w:lang w:bidi="fa-IR"/>
        </w:rPr>
        <w:t xml:space="preserve"> رعا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آن ش</w:t>
      </w:r>
      <w:r w:rsidRPr="004A50B5">
        <w:rPr>
          <w:rFonts w:hint="eastAsia"/>
          <w:rtl/>
          <w:lang w:bidi="fa-IR"/>
        </w:rPr>
        <w:t>هوات</w:t>
      </w:r>
      <w:r w:rsidRPr="004A50B5">
        <w:rPr>
          <w:rtl/>
          <w:lang w:bidi="fa-IR"/>
        </w:rPr>
        <w:t xml:space="preserve"> و هواها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مردم مسخر عقل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گردد، و ظلم و جور از آن سبب مذموم و منفور است که عقل را در راه </w:t>
      </w:r>
      <w:r w:rsidRPr="004A50B5">
        <w:rPr>
          <w:rtl/>
          <w:lang w:bidi="fa-IR"/>
        </w:rPr>
        <w:lastRenderedPageBreak/>
        <w:t>خدمت شهوات بکار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دارد و شخص را از رس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دن</w:t>
      </w:r>
      <w:r w:rsidRPr="004A50B5">
        <w:rPr>
          <w:rtl/>
          <w:lang w:bidi="fa-IR"/>
        </w:rPr>
        <w:t xml:space="preserve"> به کمال معنو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سعادت اخرو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قرب به خدا که آخر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مرحله کمال انسان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است مانع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شود.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به</w:t>
      </w:r>
      <w:r w:rsidRPr="004A50B5">
        <w:rPr>
          <w:rtl/>
          <w:lang w:bidi="fa-IR"/>
        </w:rPr>
        <w:t xml:space="preserve"> هم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جهت مردم در امور زندگ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شؤون دن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و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خود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</w:t>
      </w:r>
      <w:r w:rsidRPr="004A50B5">
        <w:rPr>
          <w:rtl/>
          <w:lang w:bidi="fa-IR"/>
        </w:rPr>
        <w:t xml:space="preserve"> ه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چگاه</w:t>
      </w:r>
      <w:r w:rsidRPr="004A50B5">
        <w:rPr>
          <w:rtl/>
          <w:lang w:bidi="fa-IR"/>
        </w:rPr>
        <w:t xml:space="preserve"> از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رو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شرا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ع</w:t>
      </w:r>
      <w:r w:rsidRPr="004A50B5">
        <w:rPr>
          <w:rtl/>
          <w:lang w:bidi="fa-IR"/>
        </w:rPr>
        <w:t xml:space="preserve"> آسمان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قوان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اله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از</w:t>
      </w:r>
      <w:r w:rsidRPr="004A50B5">
        <w:rPr>
          <w:rtl/>
          <w:lang w:bidi="fa-IR"/>
        </w:rPr>
        <w:t xml:space="preserve"> نخواهند بود ز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را</w:t>
      </w:r>
      <w:r w:rsidRPr="004A50B5">
        <w:rPr>
          <w:rtl/>
          <w:lang w:bidi="fa-IR"/>
        </w:rPr>
        <w:t xml:space="preserve"> بهتر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قوان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و کاملتر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نظامات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بشر آن را وضع کند تنها خاص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تش</w:t>
      </w:r>
      <w:r w:rsidRPr="004A50B5">
        <w:rPr>
          <w:rtl/>
          <w:lang w:bidi="fa-IR"/>
        </w:rPr>
        <w:t xml:space="preserve">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است که امور زندگ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tl/>
          <w:lang w:bidi="fa-IR"/>
        </w:rPr>
        <w:t xml:space="preserve"> را منظم کند ول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تواند ضامن سعادت اخرو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</w:t>
      </w:r>
      <w:r w:rsidRPr="004A50B5">
        <w:rPr>
          <w:rFonts w:hint="eastAsia"/>
          <w:rtl/>
          <w:lang w:bidi="fa-IR"/>
        </w:rPr>
        <w:t>و</w:t>
      </w:r>
      <w:r w:rsidRPr="004A50B5">
        <w:rPr>
          <w:rtl/>
          <w:lang w:bidi="fa-IR"/>
        </w:rPr>
        <w:t xml:space="preserve"> کمال نفسان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انسان باشد، در حال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قوان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و نظامات ساخته بشر حت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از عهده اصلاح امور دن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و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مردم هم برن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امده</w:t>
      </w:r>
      <w:r w:rsidRPr="004A50B5">
        <w:rPr>
          <w:rtl/>
          <w:lang w:bidi="fa-IR"/>
        </w:rPr>
        <w:t xml:space="preserve"> تا چه رسد به امور معنو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اخرو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>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147E3B" w:rsidP="00147E3B">
      <w:pPr>
        <w:pStyle w:val="Heading2"/>
        <w:rPr>
          <w:rtl/>
        </w:rPr>
      </w:pPr>
      <w:r>
        <w:rPr>
          <w:rtl/>
        </w:rPr>
        <w:br w:type="page"/>
      </w:r>
      <w:bookmarkStart w:id="40" w:name="_Toc500835253"/>
      <w:bookmarkStart w:id="41" w:name="_Toc500835422"/>
      <w:r w:rsidR="004A50B5" w:rsidRPr="004A50B5">
        <w:rPr>
          <w:rFonts w:hint="eastAsia"/>
          <w:rtl/>
        </w:rPr>
        <w:lastRenderedPageBreak/>
        <w:t>کمال</w:t>
      </w:r>
      <w:r w:rsidR="004A50B5" w:rsidRPr="004A50B5">
        <w:rPr>
          <w:rtl/>
        </w:rPr>
        <w:t xml:space="preserve"> در پرتو ترب</w:t>
      </w:r>
      <w:r w:rsidR="004A50B5" w:rsidRPr="004A50B5">
        <w:rPr>
          <w:rFonts w:hint="cs"/>
          <w:rtl/>
        </w:rPr>
        <w:t>ی</w:t>
      </w:r>
      <w:r w:rsidR="004A50B5" w:rsidRPr="004A50B5">
        <w:rPr>
          <w:rFonts w:hint="eastAsia"/>
          <w:rtl/>
        </w:rPr>
        <w:t>ت</w:t>
      </w:r>
      <w:r w:rsidR="004A50B5" w:rsidRPr="004A50B5">
        <w:rPr>
          <w:rtl/>
        </w:rPr>
        <w:t xml:space="preserve"> روح و روان</w:t>
      </w:r>
      <w:bookmarkEnd w:id="40"/>
      <w:bookmarkEnd w:id="41"/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موجودات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از آنها آثار مختلف بروز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کند نبات و ح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وان</w:t>
      </w:r>
      <w:r w:rsidRPr="004A50B5">
        <w:rPr>
          <w:rtl/>
          <w:lang w:bidi="fa-IR"/>
        </w:rPr>
        <w:t xml:space="preserve"> و انسان است، آثار نبات نمو و برومند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تول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مثل و شاخ و برگ و 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وه</w:t>
      </w:r>
      <w:r w:rsidRPr="004A50B5">
        <w:rPr>
          <w:rtl/>
          <w:lang w:bidi="fa-IR"/>
        </w:rPr>
        <w:t xml:space="preserve"> و گل 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رنگارنگ و</w:t>
      </w:r>
      <w:r w:rsidR="00147E3B" w:rsidRPr="00147E3B">
        <w:rPr>
          <w:rFonts w:hint="eastAsia"/>
          <w:rtl/>
          <w:lang w:bidi="fa-IR"/>
        </w:rPr>
        <w:t xml:space="preserve"> </w:t>
      </w:r>
      <w:r w:rsidR="00147E3B" w:rsidRPr="004A50B5">
        <w:rPr>
          <w:rFonts w:hint="eastAsia"/>
          <w:rtl/>
          <w:lang w:bidi="fa-IR"/>
        </w:rPr>
        <w:t>عطرها</w:t>
      </w:r>
      <w:r w:rsidR="00147E3B" w:rsidRPr="004A50B5">
        <w:rPr>
          <w:rFonts w:hint="cs"/>
          <w:rtl/>
          <w:lang w:bidi="fa-IR"/>
        </w:rPr>
        <w:t>ی</w:t>
      </w:r>
      <w:r w:rsidR="00147E3B" w:rsidRPr="004A50B5">
        <w:rPr>
          <w:rtl/>
          <w:lang w:bidi="fa-IR"/>
        </w:rPr>
        <w:t xml:space="preserve"> گوناگون و اقسام خواص ش</w:t>
      </w:r>
      <w:r w:rsidR="00147E3B" w:rsidRPr="004A50B5">
        <w:rPr>
          <w:rFonts w:hint="cs"/>
          <w:rtl/>
          <w:lang w:bidi="fa-IR"/>
        </w:rPr>
        <w:t>ی</w:t>
      </w:r>
      <w:r w:rsidR="00147E3B" w:rsidRPr="004A50B5">
        <w:rPr>
          <w:rFonts w:hint="eastAsia"/>
          <w:rtl/>
          <w:lang w:bidi="fa-IR"/>
        </w:rPr>
        <w:t>م</w:t>
      </w:r>
      <w:r w:rsidR="00147E3B" w:rsidRPr="004A50B5">
        <w:rPr>
          <w:rFonts w:hint="cs"/>
          <w:rtl/>
          <w:lang w:bidi="fa-IR"/>
        </w:rPr>
        <w:t>ی</w:t>
      </w:r>
      <w:r w:rsidR="00147E3B" w:rsidRPr="004A50B5">
        <w:rPr>
          <w:rFonts w:hint="eastAsia"/>
          <w:rtl/>
          <w:lang w:bidi="fa-IR"/>
        </w:rPr>
        <w:t>ا</w:t>
      </w:r>
      <w:r w:rsidR="00147E3B" w:rsidRPr="004A50B5">
        <w:rPr>
          <w:rFonts w:hint="cs"/>
          <w:rtl/>
          <w:lang w:bidi="fa-IR"/>
        </w:rPr>
        <w:t>یی</w:t>
      </w:r>
      <w:r w:rsidR="00147E3B" w:rsidRPr="004A50B5">
        <w:rPr>
          <w:rtl/>
          <w:lang w:bidi="fa-IR"/>
        </w:rPr>
        <w:t xml:space="preserve"> و غ</w:t>
      </w:r>
      <w:r w:rsidR="00147E3B" w:rsidRPr="004A50B5">
        <w:rPr>
          <w:rFonts w:hint="cs"/>
          <w:rtl/>
          <w:lang w:bidi="fa-IR"/>
        </w:rPr>
        <w:t>ی</w:t>
      </w:r>
      <w:r w:rsidR="00147E3B" w:rsidRPr="004A50B5">
        <w:rPr>
          <w:rFonts w:hint="eastAsia"/>
          <w:rtl/>
          <w:lang w:bidi="fa-IR"/>
        </w:rPr>
        <w:t>ره</w:t>
      </w:r>
      <w:r w:rsidR="00147E3B" w:rsidRPr="004A50B5">
        <w:rPr>
          <w:rtl/>
          <w:lang w:bidi="fa-IR"/>
        </w:rPr>
        <w:t xml:space="preserve"> است</w:t>
      </w:r>
    </w:p>
    <w:p w:rsidR="004A50B5" w:rsidRPr="00147E3B" w:rsidRDefault="00147E3B" w:rsidP="00147E3B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</w:t>
      </w:r>
    </w:p>
    <w:p w:rsidR="004A50B5" w:rsidRPr="004A50B5" w:rsidRDefault="004A50B5" w:rsidP="00147E3B">
      <w:pPr>
        <w:pStyle w:val="libFootnote0"/>
        <w:rPr>
          <w:rtl/>
          <w:lang w:bidi="fa-IR"/>
        </w:rPr>
      </w:pPr>
      <w:r w:rsidRPr="004A50B5">
        <w:rPr>
          <w:rtl/>
          <w:lang w:bidi="fa-IR"/>
        </w:rPr>
        <w:t>1- 1) به کتاب 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کاف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،</w:t>
      </w:r>
      <w:r w:rsidRPr="004A50B5">
        <w:rPr>
          <w:rtl/>
          <w:lang w:bidi="fa-IR"/>
        </w:rPr>
        <w:t xml:space="preserve"> تهذ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ب،من</w:t>
      </w:r>
      <w:r w:rsidRPr="004A50B5">
        <w:rPr>
          <w:rtl/>
          <w:lang w:bidi="fa-IR"/>
        </w:rPr>
        <w:t xml:space="preserve"> لا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حضره</w:t>
      </w:r>
      <w:r w:rsidRPr="004A50B5">
        <w:rPr>
          <w:rtl/>
          <w:lang w:bidi="fa-IR"/>
        </w:rPr>
        <w:t xml:space="preserve"> الفق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ه،</w:t>
      </w:r>
      <w:r w:rsidRPr="004A50B5">
        <w:rPr>
          <w:rtl/>
          <w:lang w:bidi="fa-IR"/>
        </w:rPr>
        <w:t xml:space="preserve"> وسا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</w:t>
      </w:r>
      <w:r w:rsidRPr="004A50B5">
        <w:rPr>
          <w:rtl/>
          <w:lang w:bidi="fa-IR"/>
        </w:rPr>
        <w:t xml:space="preserve"> الش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عه،</w:t>
      </w:r>
      <w:r w:rsidRPr="004A50B5">
        <w:rPr>
          <w:rtl/>
          <w:lang w:bidi="fa-IR"/>
        </w:rPr>
        <w:t xml:space="preserve"> بحار الانوار علامه مجلس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مراجعه کن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>.</w:t>
      </w:r>
    </w:p>
    <w:p w:rsidR="004A50B5" w:rsidRPr="004A50B5" w:rsidRDefault="00147E3B" w:rsidP="00147E3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4A50B5" w:rsidRPr="004A50B5">
        <w:rPr>
          <w:rFonts w:hint="eastAsia"/>
          <w:rtl/>
          <w:lang w:bidi="fa-IR"/>
        </w:rPr>
        <w:lastRenderedPageBreak/>
        <w:t>در</w:t>
      </w:r>
      <w:r w:rsidR="004A50B5" w:rsidRPr="004A50B5">
        <w:rPr>
          <w:rtl/>
          <w:lang w:bidi="fa-IR"/>
        </w:rPr>
        <w:t xml:space="preserve"> ح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وان</w:t>
      </w:r>
      <w:r w:rsidR="004A50B5" w:rsidRPr="004A50B5">
        <w:rPr>
          <w:rtl/>
          <w:lang w:bidi="fa-IR"/>
        </w:rPr>
        <w:t xml:space="preserve"> علاوه بر نمو و تول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د</w:t>
      </w:r>
      <w:r w:rsidR="004A50B5" w:rsidRPr="004A50B5">
        <w:rPr>
          <w:rtl/>
          <w:lang w:bidi="fa-IR"/>
        </w:rPr>
        <w:t xml:space="preserve"> مثل، حس و حرکت و م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ل</w:t>
      </w:r>
      <w:r w:rsidR="004A50B5" w:rsidRPr="004A50B5">
        <w:rPr>
          <w:rtl/>
          <w:lang w:bidi="fa-IR"/>
        </w:rPr>
        <w:t xml:space="preserve"> و نفرت و اراده وجود دارد، در انسان اضافه بر ماتب نبات و ح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وان</w:t>
      </w:r>
      <w:r w:rsidR="004A50B5" w:rsidRPr="004A50B5">
        <w:rPr>
          <w:rtl/>
          <w:lang w:bidi="fa-IR"/>
        </w:rPr>
        <w:t xml:space="preserve"> استدلال و استنباط و اختراع م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ب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ن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م</w:t>
      </w:r>
      <w:r w:rsidR="004A50B5" w:rsidRPr="004A50B5">
        <w:rPr>
          <w:rtl/>
          <w:lang w:bidi="fa-IR"/>
        </w:rPr>
        <w:t xml:space="preserve"> که به تعب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ر</w:t>
      </w:r>
      <w:r w:rsidR="004A50B5" w:rsidRPr="004A50B5">
        <w:rPr>
          <w:rtl/>
          <w:lang w:bidi="fa-IR"/>
        </w:rPr>
        <w:t xml:space="preserve"> جامع تفکر نام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ده</w:t>
      </w:r>
      <w:r w:rsidR="004A50B5" w:rsidRPr="004A50B5">
        <w:rPr>
          <w:rtl/>
          <w:lang w:bidi="fa-IR"/>
        </w:rPr>
        <w:t xml:space="preserve"> م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شود، و ناش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از قوه عاقله ا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که خود او شأن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از شؤون حق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قت</w:t>
      </w:r>
      <w:r w:rsidR="004A50B5" w:rsidRPr="004A50B5">
        <w:rPr>
          <w:rtl/>
          <w:lang w:bidi="fa-IR"/>
        </w:rPr>
        <w:t xml:space="preserve"> انسان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و روح و نفس اوست م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باشد.</w:t>
      </w:r>
      <w:r w:rsidRPr="004A50B5">
        <w:rPr>
          <w:rFonts w:hint="eastAsia"/>
          <w:rtl/>
          <w:lang w:bidi="fa-IR"/>
        </w:rPr>
        <w:t xml:space="preserve"> </w:t>
      </w:r>
      <w:r w:rsidR="004A50B5" w:rsidRPr="004A50B5">
        <w:rPr>
          <w:rFonts w:hint="eastAsia"/>
          <w:rtl/>
          <w:lang w:bidi="fa-IR"/>
        </w:rPr>
        <w:t>با</w:t>
      </w:r>
      <w:r w:rsidR="004A50B5" w:rsidRPr="004A50B5">
        <w:rPr>
          <w:rtl/>
          <w:lang w:bidi="fa-IR"/>
        </w:rPr>
        <w:t xml:space="preserve"> چراغ علم و استدلال نم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توان به حق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قت</w:t>
      </w:r>
      <w:r w:rsidR="004A50B5" w:rsidRPr="004A50B5">
        <w:rPr>
          <w:rtl/>
          <w:lang w:bidi="fa-IR"/>
        </w:rPr>
        <w:t xml:space="preserve"> نفس رس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د،</w:t>
      </w:r>
      <w:r w:rsidR="004A50B5" w:rsidRPr="004A50B5">
        <w:rPr>
          <w:rtl/>
          <w:lang w:bidi="fa-IR"/>
        </w:rPr>
        <w:t xml:space="preserve"> فقط از راه تفکر در آثار است که م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توان به عظمت و جامع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ت</w:t>
      </w:r>
      <w:r w:rsidR="004A50B5" w:rsidRPr="004A50B5">
        <w:rPr>
          <w:rtl/>
          <w:lang w:bidi="fa-IR"/>
        </w:rPr>
        <w:t xml:space="preserve"> ا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ن</w:t>
      </w:r>
      <w:r w:rsidR="004A50B5" w:rsidRPr="004A50B5">
        <w:rPr>
          <w:rtl/>
          <w:lang w:bidi="fa-IR"/>
        </w:rPr>
        <w:t xml:space="preserve"> ود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عه</w:t>
      </w:r>
      <w:r w:rsidR="004A50B5" w:rsidRPr="004A50B5">
        <w:rPr>
          <w:rtl/>
          <w:lang w:bidi="fa-IR"/>
        </w:rPr>
        <w:t xml:space="preserve"> اله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پ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برد.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147E3B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به</w:t>
      </w:r>
      <w:r w:rsidRPr="004A50B5">
        <w:rPr>
          <w:rtl/>
          <w:lang w:bidi="fa-IR"/>
        </w:rPr>
        <w:t xml:space="preserve"> هم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خاطر انسان صحنه دو قسم آثار و اعمال است: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محسوس و مشهود، مانند اعمال دوران خون و ترشح صفراء از کبد، و عمل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ات</w:t>
      </w:r>
      <w:r w:rsidRPr="004A50B5">
        <w:rPr>
          <w:rtl/>
          <w:lang w:bidi="fa-IR"/>
        </w:rPr>
        <w:t xml:space="preserve"> جهاز هاضمه و غ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tl/>
          <w:lang w:bidi="fa-IR"/>
        </w:rPr>
        <w:t xml:space="preserve"> آن.</w:t>
      </w:r>
      <w:r w:rsidR="00147E3B" w:rsidRPr="004A50B5">
        <w:rPr>
          <w:rFonts w:hint="eastAsia"/>
          <w:rtl/>
          <w:lang w:bidi="fa-IR"/>
        </w:rPr>
        <w:t xml:space="preserve"> </w:t>
      </w:r>
      <w:r w:rsidRPr="004A50B5">
        <w:rPr>
          <w:rFonts w:hint="eastAsia"/>
          <w:rtl/>
          <w:lang w:bidi="fa-IR"/>
        </w:rPr>
        <w:t>دوم</w:t>
      </w:r>
      <w:r w:rsidRPr="004A50B5">
        <w:rPr>
          <w:rtl/>
          <w:lang w:bidi="fa-IR"/>
        </w:rPr>
        <w:t xml:space="preserve"> غ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tl/>
          <w:lang w:bidi="fa-IR"/>
        </w:rPr>
        <w:t xml:space="preserve"> محسوس و نامشهود، مانند تفکر، خوشحال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تتابع افکار و نقش بند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خ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ال</w:t>
      </w:r>
      <w:r w:rsidRPr="004A50B5">
        <w:rPr>
          <w:rtl/>
          <w:lang w:bidi="fa-IR"/>
        </w:rPr>
        <w:t xml:space="preserve"> که فقط به وس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له</w:t>
      </w:r>
      <w:r w:rsidRPr="004A50B5">
        <w:rPr>
          <w:rtl/>
          <w:lang w:bidi="fa-IR"/>
        </w:rPr>
        <w:t xml:space="preserve"> آثار و وجدان قابل درک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باشد و به حکم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نکه</w:t>
      </w:r>
      <w:r w:rsidRPr="004A50B5">
        <w:rPr>
          <w:rtl/>
          <w:lang w:bidi="fa-IR"/>
        </w:rPr>
        <w:t xml:space="preserve"> اختلاف اثر دل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</w:t>
      </w:r>
      <w:r w:rsidRPr="004A50B5">
        <w:rPr>
          <w:rtl/>
          <w:lang w:bidi="fa-IR"/>
        </w:rPr>
        <w:t xml:space="preserve"> بر اختلاف مؤثر است با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گونه اعمال را به دو مبدأ و منشأ نسبت داد آثار اول را به جسم و دوم را به رو</w:t>
      </w:r>
      <w:r w:rsidRPr="004A50B5">
        <w:rPr>
          <w:rFonts w:hint="eastAsia"/>
          <w:rtl/>
          <w:lang w:bidi="fa-IR"/>
        </w:rPr>
        <w:t>ح</w:t>
      </w:r>
      <w:r w:rsidRPr="004A50B5">
        <w:rPr>
          <w:rtl/>
          <w:lang w:bidi="fa-IR"/>
        </w:rPr>
        <w:t xml:space="preserve"> و با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تحت دو عنوان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دو آثار را خواند آثار جسمان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آثار روحان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>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در</w:t>
      </w:r>
      <w:r w:rsidRPr="004A50B5">
        <w:rPr>
          <w:rtl/>
          <w:lang w:bidi="fa-IR"/>
        </w:rPr>
        <w:t xml:space="preserve"> اعمال جسمان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انسان ها با تفاوت صورت و ق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افه</w:t>
      </w:r>
      <w:r w:rsidRPr="004A50B5">
        <w:rPr>
          <w:rtl/>
          <w:lang w:bidi="fa-IR"/>
        </w:rPr>
        <w:t xml:space="preserve"> با ح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وانات</w:t>
      </w:r>
      <w:r w:rsidRPr="004A50B5">
        <w:rPr>
          <w:rtl/>
          <w:lang w:bidi="fa-IR"/>
        </w:rPr>
        <w:t xml:space="preserve"> برابر ول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تما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</w:t>
      </w:r>
      <w:r w:rsidRPr="004A50B5">
        <w:rPr>
          <w:rtl/>
          <w:lang w:bidi="fa-IR"/>
        </w:rPr>
        <w:t xml:space="preserve"> او و سا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tl/>
          <w:lang w:bidi="fa-IR"/>
        </w:rPr>
        <w:t xml:space="preserve"> موجودات به وس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له</w:t>
      </w:r>
      <w:r w:rsidRPr="004A50B5">
        <w:rPr>
          <w:rtl/>
          <w:lang w:bidi="fa-IR"/>
        </w:rPr>
        <w:t xml:space="preserve"> اعمال روح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است و هم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منشأ دوم است که شخص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انسان را تشک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دهد و آدم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را به سو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کمال حق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ق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رهنمون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گردد.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147E3B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انسان</w:t>
      </w:r>
      <w:r w:rsidRPr="004A50B5">
        <w:rPr>
          <w:rtl/>
          <w:lang w:bidi="fa-IR"/>
        </w:rPr>
        <w:t xml:space="preserve"> هر قدر از امور محسوسه و ماد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غ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tl/>
          <w:lang w:bidi="fa-IR"/>
        </w:rPr>
        <w:t xml:space="preserve"> مناسب با خود دور، و پا بر شهوات حاد و هو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هوس بگذارد باصفاتر، و بر درک حقا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ق</w:t>
      </w:r>
      <w:r w:rsidRPr="004A50B5">
        <w:rPr>
          <w:rtl/>
          <w:lang w:bidi="fa-IR"/>
        </w:rPr>
        <w:t xml:space="preserve"> عال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ه</w:t>
      </w:r>
      <w:r w:rsidRPr="004A50B5">
        <w:rPr>
          <w:rtl/>
          <w:lang w:bidi="fa-IR"/>
        </w:rPr>
        <w:t xml:space="preserve"> علوم و </w:t>
      </w:r>
      <w:r w:rsidRPr="004A50B5">
        <w:rPr>
          <w:rtl/>
          <w:lang w:bidi="fa-IR"/>
        </w:rPr>
        <w:lastRenderedPageBreak/>
        <w:t>وصول به سعادت و به آرامش خاطر توانا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شود، و هر اندازه به طرف امور ماد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ح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وان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تما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</w:t>
      </w:r>
      <w:r w:rsidRPr="004A50B5">
        <w:rPr>
          <w:rtl/>
          <w:lang w:bidi="fa-IR"/>
        </w:rPr>
        <w:t xml:space="preserve">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دا</w:t>
      </w:r>
      <w:r w:rsidRPr="004A50B5">
        <w:rPr>
          <w:rtl/>
          <w:lang w:bidi="fa-IR"/>
        </w:rPr>
        <w:t xml:space="preserve"> کند به عالم ح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وان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نزد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</w:t>
      </w:r>
      <w:r w:rsidRPr="004A50B5">
        <w:rPr>
          <w:rtl/>
          <w:lang w:bidi="fa-IR"/>
        </w:rPr>
        <w:t xml:space="preserve"> تر و ب</w:t>
      </w:r>
      <w:r w:rsidRPr="004A50B5">
        <w:rPr>
          <w:rFonts w:hint="eastAsia"/>
          <w:rtl/>
          <w:lang w:bidi="fa-IR"/>
        </w:rPr>
        <w:t>لکه</w:t>
      </w:r>
      <w:r w:rsidRPr="004A50B5">
        <w:rPr>
          <w:rtl/>
          <w:lang w:bidi="fa-IR"/>
        </w:rPr>
        <w:t xml:space="preserve"> چوب اسباب کارش آماده تر است پست تر از ح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وان</w:t>
      </w:r>
      <w:r w:rsidRPr="004A50B5">
        <w:rPr>
          <w:rtl/>
          <w:lang w:bidi="fa-IR"/>
        </w:rPr>
        <w:t xml:space="preserve"> خواهد شد. انسان مانند آن ح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وان</w:t>
      </w:r>
      <w:r w:rsidRPr="004A50B5">
        <w:rPr>
          <w:rtl/>
          <w:lang w:bidi="fa-IR"/>
        </w:rPr>
        <w:t xml:space="preserve"> کور- دل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ست</w:t>
      </w:r>
      <w:r w:rsidRPr="004A50B5">
        <w:rPr>
          <w:rtl/>
          <w:lang w:bidi="fa-IR"/>
        </w:rPr>
        <w:t xml:space="preserve"> که در اعماق در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="00147E3B">
        <w:rPr>
          <w:rFonts w:hint="cs"/>
          <w:rtl/>
          <w:lang w:bidi="fa-IR"/>
        </w:rPr>
        <w:t xml:space="preserve"> </w:t>
      </w:r>
      <w:r w:rsidRPr="004A50B5">
        <w:rPr>
          <w:rFonts w:hint="eastAsia"/>
          <w:rtl/>
          <w:lang w:bidi="fa-IR"/>
        </w:rPr>
        <w:t>مشغول</w:t>
      </w:r>
      <w:r w:rsidRPr="004A50B5">
        <w:rPr>
          <w:rtl/>
          <w:lang w:bidi="fa-IR"/>
        </w:rPr>
        <w:t xml:space="preserve"> ساختن جز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ره</w:t>
      </w:r>
      <w:r w:rsidRPr="004A50B5">
        <w:rPr>
          <w:rtl/>
          <w:lang w:bidi="fa-IR"/>
        </w:rPr>
        <w:t xml:space="preserve"> مرجان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شود، در حال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خودش نم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داند چکار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کند،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عن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فهمد که به زود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رو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جز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ره</w:t>
      </w:r>
      <w:r w:rsidRPr="004A50B5">
        <w:rPr>
          <w:rtl/>
          <w:lang w:bidi="fa-IR"/>
        </w:rPr>
        <w:t xml:space="preserve"> انسان ها</w:t>
      </w:r>
      <w:r w:rsidRPr="004A50B5">
        <w:rPr>
          <w:rFonts w:hint="cs"/>
          <w:rtl/>
          <w:lang w:bidi="fa-IR"/>
        </w:rPr>
        <w:t>یی</w:t>
      </w:r>
      <w:r w:rsidRPr="004A50B5">
        <w:rPr>
          <w:rtl/>
          <w:lang w:bidi="fa-IR"/>
        </w:rPr>
        <w:t xml:space="preserve"> اشرف تر از خودش ز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ست</w:t>
      </w:r>
      <w:r w:rsidRPr="004A50B5">
        <w:rPr>
          <w:rtl/>
          <w:lang w:bidi="fa-IR"/>
        </w:rPr>
        <w:t xml:space="preserve"> خواهند نمود، مبارزه در راه زندگ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در انسان به خاطر قوه تفکر و عالم عال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روح با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از حدود ماد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ات</w:t>
      </w:r>
      <w:r w:rsidRPr="004A50B5">
        <w:rPr>
          <w:rtl/>
          <w:lang w:bidi="fa-IR"/>
        </w:rPr>
        <w:t xml:space="preserve"> قدم بر دا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="006C238D">
        <w:rPr>
          <w:rFonts w:hint="cs"/>
          <w:rtl/>
        </w:rPr>
        <w:t>ه</w:t>
      </w:r>
      <w:r w:rsidRPr="004A50B5">
        <w:rPr>
          <w:rtl/>
          <w:lang w:bidi="fa-IR"/>
        </w:rPr>
        <w:t xml:space="preserve"> روح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ات</w:t>
      </w:r>
      <w:r w:rsidRPr="004A50B5">
        <w:rPr>
          <w:rtl/>
          <w:lang w:bidi="fa-IR"/>
        </w:rPr>
        <w:t xml:space="preserve"> نهد، انسان با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شرف خود را در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ابد</w:t>
      </w:r>
      <w:r w:rsidRPr="004A50B5">
        <w:rPr>
          <w:rtl/>
          <w:lang w:bidi="fa-IR"/>
        </w:rPr>
        <w:t xml:space="preserve"> و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رها</w:t>
      </w:r>
      <w:r w:rsidRPr="004A50B5">
        <w:rPr>
          <w:rFonts w:hint="cs"/>
          <w:rtl/>
          <w:lang w:bidi="fa-IR"/>
        </w:rPr>
        <w:t>یی</w:t>
      </w:r>
      <w:r w:rsidRPr="004A50B5">
        <w:rPr>
          <w:rtl/>
          <w:lang w:bidi="fa-IR"/>
        </w:rPr>
        <w:t xml:space="preserve"> خو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شتن</w:t>
      </w:r>
      <w:r w:rsidRPr="004A50B5">
        <w:rPr>
          <w:rtl/>
          <w:lang w:bidi="fa-IR"/>
        </w:rPr>
        <w:t xml:space="preserve"> کوشش و مبارزه آغاز نما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و در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مبارزه نبا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وجدان و اعمال روح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را فراموش کند.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همواره</w:t>
      </w:r>
      <w:r w:rsidRPr="004A50B5">
        <w:rPr>
          <w:rtl/>
          <w:lang w:bidi="fa-IR"/>
        </w:rPr>
        <w:t xml:space="preserve"> با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از عم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ق</w:t>
      </w:r>
      <w:r w:rsidRPr="004A50B5">
        <w:rPr>
          <w:rtl/>
          <w:lang w:bidi="fa-IR"/>
        </w:rPr>
        <w:t xml:space="preserve"> تر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انگ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زه</w:t>
      </w:r>
      <w:r w:rsidRPr="004A50B5">
        <w:rPr>
          <w:rtl/>
          <w:lang w:bidi="fa-IR"/>
        </w:rPr>
        <w:t xml:space="preserve"> ها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رو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نما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د،</w:t>
      </w:r>
      <w:r w:rsidRPr="004A50B5">
        <w:rPr>
          <w:rtl/>
          <w:lang w:bidi="fa-IR"/>
        </w:rPr>
        <w:t xml:space="preserve"> جرقه نوران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به قرب حق رس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دن</w:t>
      </w:r>
      <w:r w:rsidRPr="004A50B5">
        <w:rPr>
          <w:rtl/>
          <w:lang w:bidi="fa-IR"/>
        </w:rPr>
        <w:t xml:space="preserve"> در ظروف وجدان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روح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نهفته است، آ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نده</w:t>
      </w:r>
      <w:r w:rsidRPr="004A50B5">
        <w:rPr>
          <w:rtl/>
          <w:lang w:bidi="fa-IR"/>
        </w:rPr>
        <w:t xml:space="preserve"> انسان وابسته به تکامل و شخص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روح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اوست و انسان هنگام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دارا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شخص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تکامل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افته</w:t>
      </w:r>
      <w:r w:rsidRPr="004A50B5">
        <w:rPr>
          <w:rtl/>
          <w:lang w:bidi="fa-IR"/>
        </w:rPr>
        <w:t xml:space="preserve"> خواهد بود که در جهات مختلف به برطرف کردن نقص خود بپردازد شخص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انسان عبارت از عاطفه، عقل، وجدان، 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دار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فطرت، کمک به همنوع،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جاد</w:t>
      </w:r>
      <w:r w:rsidRPr="004A50B5">
        <w:rPr>
          <w:rtl/>
          <w:lang w:bidi="fa-IR"/>
        </w:rPr>
        <w:t xml:space="preserve"> مساوات و برابر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،</w:t>
      </w:r>
      <w:r w:rsidRPr="004A50B5">
        <w:rPr>
          <w:rtl/>
          <w:lang w:bidi="fa-IR"/>
        </w:rPr>
        <w:t xml:space="preserve"> حسن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ت،</w:t>
      </w:r>
      <w:r w:rsidRPr="004A50B5">
        <w:rPr>
          <w:rtl/>
          <w:lang w:bidi="fa-IR"/>
        </w:rPr>
        <w:t xml:space="preserve"> صلح و سلامت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وقار، بزرگ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شرف و غ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رت،</w:t>
      </w:r>
      <w:r w:rsidRPr="004A50B5">
        <w:rPr>
          <w:rtl/>
          <w:lang w:bidi="fa-IR"/>
        </w:rPr>
        <w:t xml:space="preserve"> عصمت و عفت، منزلت و کرامت، راست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درست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،</w:t>
      </w:r>
      <w:r w:rsidRPr="004A50B5">
        <w:rPr>
          <w:rtl/>
          <w:lang w:bidi="fa-IR"/>
        </w:rPr>
        <w:t xml:space="preserve"> احسان و عدل است.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انسان</w:t>
      </w:r>
      <w:r w:rsidRPr="004A50B5">
        <w:rPr>
          <w:rtl/>
          <w:lang w:bidi="fa-IR"/>
        </w:rPr>
        <w:t xml:space="preserve"> فقط عبارت از سلول و اعصاب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ست</w:t>
      </w:r>
      <w:r w:rsidRPr="004A50B5">
        <w:rPr>
          <w:rtl/>
          <w:lang w:bidi="fa-IR"/>
        </w:rPr>
        <w:t xml:space="preserve"> که دارا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</w:t>
      </w:r>
      <w:r w:rsidRPr="004A50B5">
        <w:rPr>
          <w:rtl/>
          <w:lang w:bidi="fa-IR"/>
        </w:rPr>
        <w:t xml:space="preserve"> کمال باشد آن هم کمال جسم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،</w:t>
      </w:r>
      <w:r w:rsidRPr="004A50B5">
        <w:rPr>
          <w:rtl/>
          <w:lang w:bidi="fa-IR"/>
        </w:rPr>
        <w:t xml:space="preserve"> تکامل واقع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انسان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عن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کمال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افتن</w:t>
      </w:r>
      <w:r w:rsidRPr="004A50B5">
        <w:rPr>
          <w:rtl/>
          <w:lang w:bidi="fa-IR"/>
        </w:rPr>
        <w:t xml:space="preserve"> شخص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او، انسان دارا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هو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و شخص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واقع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محفوظ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است که در ع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تمام تغ</w:t>
      </w:r>
      <w:r w:rsidRPr="004A50B5">
        <w:rPr>
          <w:rFonts w:hint="cs"/>
          <w:rtl/>
          <w:lang w:bidi="fa-IR"/>
        </w:rPr>
        <w:t>یی</w:t>
      </w:r>
      <w:r w:rsidRPr="004A50B5">
        <w:rPr>
          <w:rFonts w:hint="eastAsia"/>
          <w:rtl/>
          <w:lang w:bidi="fa-IR"/>
        </w:rPr>
        <w:t>رات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عارض به </w:t>
      </w:r>
      <w:r w:rsidRPr="004A50B5">
        <w:rPr>
          <w:rtl/>
          <w:lang w:bidi="fa-IR"/>
        </w:rPr>
        <w:lastRenderedPageBreak/>
        <w:t>جسم او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شود آن هو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پابرجاست و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هو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در ناح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ه</w:t>
      </w:r>
      <w:r w:rsidRPr="004A50B5">
        <w:rPr>
          <w:rtl/>
          <w:lang w:bidi="fa-IR"/>
        </w:rPr>
        <w:t xml:space="preserve"> روان و </w:t>
      </w:r>
      <w:r w:rsidRPr="004A50B5">
        <w:rPr>
          <w:rFonts w:hint="eastAsia"/>
          <w:rtl/>
          <w:lang w:bidi="fa-IR"/>
        </w:rPr>
        <w:t>روح</w:t>
      </w:r>
      <w:r w:rsidRPr="004A50B5">
        <w:rPr>
          <w:rtl/>
          <w:lang w:bidi="fa-IR"/>
        </w:rPr>
        <w:t xml:space="preserve"> است که مبدأ آثار غ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tl/>
          <w:lang w:bidi="fa-IR"/>
        </w:rPr>
        <w:t xml:space="preserve"> محسوس و ظرف تمام کمالات و حقا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ق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باشد، علما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علم بدن شناس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تبدّل کل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جسم را تا استخوان ها منته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درجه هفت ماه تع</w:t>
      </w:r>
      <w:r w:rsidRPr="004A50B5">
        <w:rPr>
          <w:rFonts w:hint="cs"/>
          <w:rtl/>
          <w:lang w:bidi="fa-IR"/>
        </w:rPr>
        <w:t>یی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کرده اند، ول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روح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عن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آن جهت مابه الامت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از</w:t>
      </w:r>
      <w:r w:rsidRPr="004A50B5">
        <w:rPr>
          <w:rtl/>
          <w:lang w:bidi="fa-IR"/>
        </w:rPr>
        <w:t xml:space="preserve"> انسان از اول تا به آخر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عن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هنگام مفارقت از بدن هو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خو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</w:t>
      </w:r>
      <w:r w:rsidRPr="004A50B5">
        <w:rPr>
          <w:rtl/>
          <w:lang w:bidi="fa-IR"/>
        </w:rPr>
        <w:t xml:space="preserve"> باق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برقرا</w:t>
      </w:r>
      <w:r w:rsidRPr="004A50B5">
        <w:rPr>
          <w:rFonts w:hint="eastAsia"/>
          <w:rtl/>
          <w:lang w:bidi="fa-IR"/>
        </w:rPr>
        <w:t>ر</w:t>
      </w:r>
      <w:r w:rsidRPr="004A50B5">
        <w:rPr>
          <w:rtl/>
          <w:lang w:bidi="fa-IR"/>
        </w:rPr>
        <w:t xml:space="preserve"> است.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CF7C37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آر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،</w:t>
      </w:r>
      <w:r w:rsidRPr="004A50B5">
        <w:rPr>
          <w:rtl/>
          <w:lang w:bidi="fa-IR"/>
        </w:rPr>
        <w:t xml:space="preserve"> بدن از نسوج ها و سلول ها</w:t>
      </w:r>
      <w:r w:rsidRPr="004A50B5">
        <w:rPr>
          <w:rFonts w:hint="cs"/>
          <w:rtl/>
          <w:lang w:bidi="fa-IR"/>
        </w:rPr>
        <w:t>یی</w:t>
      </w:r>
      <w:r w:rsidRPr="004A50B5">
        <w:rPr>
          <w:rtl/>
          <w:lang w:bidi="fa-IR"/>
        </w:rPr>
        <w:t xml:space="preserve"> ترک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ب</w:t>
      </w:r>
      <w:r w:rsidRPr="004A50B5">
        <w:rPr>
          <w:rtl/>
          <w:lang w:bidi="fa-IR"/>
        </w:rPr>
        <w:t xml:space="preserve">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افته</w:t>
      </w:r>
      <w:r w:rsidRPr="004A50B5">
        <w:rPr>
          <w:rtl/>
          <w:lang w:bidi="fa-IR"/>
        </w:rPr>
        <w:t xml:space="preserve"> که دائماً در حال مرگ و ح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اتند،</w:t>
      </w:r>
      <w:r w:rsidRPr="004A50B5">
        <w:rPr>
          <w:rtl/>
          <w:lang w:bidi="fa-IR"/>
        </w:rPr>
        <w:t xml:space="preserve"> ول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ه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است که شخص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انسان با انساج و ترک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ب</w:t>
      </w:r>
      <w:r w:rsidRPr="004A50B5">
        <w:rPr>
          <w:rtl/>
          <w:lang w:bidi="fa-IR"/>
        </w:rPr>
        <w:t xml:space="preserve"> و تجز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ه</w:t>
      </w:r>
      <w:r w:rsidRPr="004A50B5">
        <w:rPr>
          <w:rtl/>
          <w:lang w:bidi="fa-IR"/>
        </w:rPr>
        <w:t xml:space="preserve"> و تحل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</w:t>
      </w:r>
      <w:r w:rsidRPr="004A50B5">
        <w:rPr>
          <w:rtl/>
          <w:lang w:bidi="fa-IR"/>
        </w:rPr>
        <w:t xml:space="preserve"> ش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Fonts w:hint="cs"/>
          <w:rtl/>
          <w:lang w:bidi="fa-IR"/>
        </w:rPr>
        <w:t>یی</w:t>
      </w:r>
      <w:r w:rsidR="00CF7C37">
        <w:rPr>
          <w:rFonts w:hint="cs"/>
          <w:rtl/>
          <w:lang w:bidi="fa-IR"/>
        </w:rPr>
        <w:t xml:space="preserve"> </w:t>
      </w:r>
      <w:r w:rsidRPr="004A50B5">
        <w:rPr>
          <w:rFonts w:hint="eastAsia"/>
          <w:rtl/>
          <w:lang w:bidi="fa-IR"/>
        </w:rPr>
        <w:t>سر</w:t>
      </w:r>
      <w:r w:rsidRPr="004A50B5">
        <w:rPr>
          <w:rtl/>
          <w:lang w:bidi="fa-IR"/>
        </w:rPr>
        <w:t xml:space="preserve"> و کار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ندارد.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جسم</w:t>
      </w:r>
      <w:r w:rsidRPr="004A50B5">
        <w:rPr>
          <w:rtl/>
          <w:lang w:bidi="fa-IR"/>
        </w:rPr>
        <w:t xml:space="preserve"> و اعصاب و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رو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آن مانند ماش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معمول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در نت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جه</w:t>
      </w:r>
      <w:r w:rsidRPr="004A50B5">
        <w:rPr>
          <w:rtl/>
          <w:lang w:bidi="fa-IR"/>
        </w:rPr>
        <w:t xml:space="preserve"> کار فرسوده شده و عادتاً تا چهل سالگ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توانا</w:t>
      </w:r>
      <w:r w:rsidRPr="004A50B5">
        <w:rPr>
          <w:rFonts w:hint="cs"/>
          <w:rtl/>
          <w:lang w:bidi="fa-IR"/>
        </w:rPr>
        <w:t>یی</w:t>
      </w:r>
      <w:r w:rsidRPr="004A50B5">
        <w:rPr>
          <w:rtl/>
          <w:lang w:bidi="fa-IR"/>
        </w:rPr>
        <w:t xml:space="preserve"> و نشاط دارند، ول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کمال روح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عقل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از چهل سالگ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شروع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شود و هر قدر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رو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معنو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شتر</w:t>
      </w:r>
      <w:r w:rsidRPr="004A50B5">
        <w:rPr>
          <w:rtl/>
          <w:lang w:bidi="fa-IR"/>
        </w:rPr>
        <w:t xml:space="preserve"> کار کند کامل تر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شود و به هر نسبت که قوا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ماد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سست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گرفته و فرس</w:t>
      </w:r>
      <w:r w:rsidRPr="004A50B5">
        <w:rPr>
          <w:rFonts w:hint="eastAsia"/>
          <w:rtl/>
          <w:lang w:bidi="fa-IR"/>
        </w:rPr>
        <w:t>وده</w:t>
      </w:r>
      <w:r w:rsidRPr="004A50B5">
        <w:rPr>
          <w:rtl/>
          <w:lang w:bidi="fa-IR"/>
        </w:rPr>
        <w:t xml:space="preserve"> شوند و شهوات و هوس ها کاسته گردند، ظهور و بروز نتا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ج</w:t>
      </w:r>
      <w:r w:rsidRPr="004A50B5">
        <w:rPr>
          <w:rtl/>
          <w:lang w:bidi="fa-IR"/>
        </w:rPr>
        <w:t xml:space="preserve"> عقل و روح 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شتر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گردد و در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مس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tl/>
          <w:lang w:bidi="fa-IR"/>
        </w:rPr>
        <w:t xml:space="preserve"> هم خستگ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مفهوم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ندارد.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در</w:t>
      </w:r>
      <w:r w:rsidRPr="004A50B5">
        <w:rPr>
          <w:rtl/>
          <w:lang w:bidi="fa-IR"/>
        </w:rPr>
        <w:t xml:space="preserve"> ذات و سرشت انسان تنها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رو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شگرف روح است که ق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و حد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شناسد و زمان و مکان نم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داند و ابتدا و انتها را بلد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ست،</w:t>
      </w:r>
      <w:r w:rsidRPr="004A50B5">
        <w:rPr>
          <w:rtl/>
          <w:lang w:bidi="fa-IR"/>
        </w:rPr>
        <w:t xml:space="preserve"> و بالاخره فنا در ذاتش راه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دا</w:t>
      </w:r>
      <w:r w:rsidRPr="004A50B5">
        <w:rPr>
          <w:rtl/>
          <w:lang w:bidi="fa-IR"/>
        </w:rPr>
        <w:t xml:space="preserve"> نم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کند، روان و روح تنها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رو</w:t>
      </w:r>
      <w:r w:rsidRPr="004A50B5">
        <w:rPr>
          <w:rFonts w:hint="cs"/>
          <w:rtl/>
          <w:lang w:bidi="fa-IR"/>
        </w:rPr>
        <w:t>یی</w:t>
      </w:r>
      <w:r w:rsidRPr="004A50B5">
        <w:rPr>
          <w:rtl/>
          <w:lang w:bidi="fa-IR"/>
        </w:rPr>
        <w:t xml:space="preserve"> است که آنچه عقل حس و درک نم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کند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تواند در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ابد</w:t>
      </w:r>
      <w:r w:rsidRPr="004A50B5">
        <w:rPr>
          <w:rtl/>
          <w:lang w:bidi="fa-IR"/>
        </w:rPr>
        <w:t xml:space="preserve"> و بدان بپ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وندد</w:t>
      </w:r>
      <w:r w:rsidRPr="004A50B5">
        <w:rPr>
          <w:rtl/>
          <w:lang w:bidi="fa-IR"/>
        </w:rPr>
        <w:t>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lastRenderedPageBreak/>
        <w:t>آر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،</w:t>
      </w:r>
      <w:r w:rsidRPr="004A50B5">
        <w:rPr>
          <w:rtl/>
          <w:lang w:bidi="fa-IR"/>
        </w:rPr>
        <w:t xml:space="preserve"> او تنها 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است که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تواند به جاودانگ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ابد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وسته</w:t>
      </w:r>
      <w:r w:rsidRPr="004A50B5">
        <w:rPr>
          <w:rtl/>
          <w:lang w:bidi="fa-IR"/>
        </w:rPr>
        <w:t xml:space="preserve"> و بدان راه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دا</w:t>
      </w:r>
      <w:r w:rsidRPr="004A50B5">
        <w:rPr>
          <w:rtl/>
          <w:lang w:bidi="fa-IR"/>
        </w:rPr>
        <w:t xml:space="preserve"> کند و بالاخره 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است که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تواند به خدا نزد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</w:t>
      </w:r>
      <w:r w:rsidRPr="004A50B5">
        <w:rPr>
          <w:rtl/>
          <w:lang w:bidi="fa-IR"/>
        </w:rPr>
        <w:t xml:space="preserve"> شود، و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است منتها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کمال روح که وس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</w:t>
      </w:r>
      <w:r w:rsidR="006C238D">
        <w:rPr>
          <w:rFonts w:hint="cs"/>
          <w:rtl/>
        </w:rPr>
        <w:t>ه</w:t>
      </w:r>
      <w:r w:rsidRPr="004A50B5">
        <w:rPr>
          <w:rtl/>
          <w:lang w:bidi="fa-IR"/>
        </w:rPr>
        <w:t xml:space="preserve"> آن ترب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صح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ح</w:t>
      </w:r>
      <w:r w:rsidRPr="004A50B5">
        <w:rPr>
          <w:rtl/>
          <w:lang w:bidi="fa-IR"/>
        </w:rPr>
        <w:t xml:space="preserve"> است و آن ترب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هم جز در مکتب اله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افت</w:t>
      </w:r>
      <w:r w:rsidRPr="004A50B5">
        <w:rPr>
          <w:rtl/>
          <w:lang w:bidi="fa-IR"/>
        </w:rPr>
        <w:t xml:space="preserve"> نم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شود.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CF7C37" w:rsidP="00CF7C37">
      <w:pPr>
        <w:pStyle w:val="Heading2"/>
        <w:rPr>
          <w:rtl/>
        </w:rPr>
      </w:pPr>
      <w:r>
        <w:rPr>
          <w:rtl/>
        </w:rPr>
        <w:br w:type="page"/>
      </w:r>
      <w:bookmarkStart w:id="42" w:name="_Toc500835254"/>
      <w:bookmarkStart w:id="43" w:name="_Toc500835423"/>
      <w:r w:rsidR="004A50B5" w:rsidRPr="004A50B5">
        <w:rPr>
          <w:rFonts w:hint="eastAsia"/>
          <w:rtl/>
        </w:rPr>
        <w:lastRenderedPageBreak/>
        <w:t>شخص</w:t>
      </w:r>
      <w:r w:rsidR="004A50B5" w:rsidRPr="004A50B5">
        <w:rPr>
          <w:rFonts w:hint="cs"/>
          <w:rtl/>
        </w:rPr>
        <w:t>ی</w:t>
      </w:r>
      <w:r w:rsidR="004A50B5" w:rsidRPr="004A50B5">
        <w:rPr>
          <w:rFonts w:hint="eastAsia"/>
          <w:rtl/>
        </w:rPr>
        <w:t>ت</w:t>
      </w:r>
      <w:r w:rsidR="004A50B5" w:rsidRPr="004A50B5">
        <w:rPr>
          <w:rtl/>
        </w:rPr>
        <w:t xml:space="preserve"> معنو</w:t>
      </w:r>
      <w:r w:rsidR="004A50B5" w:rsidRPr="004A50B5">
        <w:rPr>
          <w:rFonts w:hint="cs"/>
          <w:rtl/>
        </w:rPr>
        <w:t>ی</w:t>
      </w:r>
      <w:r w:rsidR="004A50B5" w:rsidRPr="004A50B5">
        <w:rPr>
          <w:rtl/>
        </w:rPr>
        <w:t xml:space="preserve"> انسان</w:t>
      </w:r>
      <w:bookmarkEnd w:id="42"/>
      <w:bookmarkEnd w:id="43"/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خداوند</w:t>
      </w:r>
      <w:r w:rsidRPr="004A50B5">
        <w:rPr>
          <w:rtl/>
          <w:lang w:bidi="fa-IR"/>
        </w:rPr>
        <w:t xml:space="preserve"> در قرآن مج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فرما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>: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آ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tl/>
          <w:lang w:bidi="fa-IR"/>
        </w:rPr>
        <w:t xml:space="preserve"> هنوز هنگام آن فرا نرس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ده</w:t>
      </w:r>
      <w:r w:rsidRPr="004A50B5">
        <w:rPr>
          <w:rtl/>
          <w:lang w:bidi="fa-IR"/>
        </w:rPr>
        <w:t xml:space="preserve"> که مؤمنان در برابر خدا و آنچه از جانب حق نازل گرد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ده</w:t>
      </w:r>
      <w:r w:rsidRPr="004A50B5">
        <w:rPr>
          <w:rtl/>
          <w:lang w:bidi="fa-IR"/>
        </w:rPr>
        <w:t xml:space="preserve"> دل به فروتن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وادارند؟ و مانند اهل کتاب نباشند که با گذشت زمان قلب ها</w:t>
      </w:r>
      <w:r w:rsidRPr="004A50B5">
        <w:rPr>
          <w:rFonts w:hint="cs"/>
          <w:rtl/>
          <w:lang w:bidi="fa-IR"/>
        </w:rPr>
        <w:t>یی</w:t>
      </w:r>
      <w:r w:rsidRPr="004A50B5">
        <w:rPr>
          <w:rtl/>
          <w:lang w:bidi="fa-IR"/>
        </w:rPr>
        <w:t xml:space="preserve"> سخت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دا</w:t>
      </w:r>
      <w:r w:rsidRPr="004A50B5">
        <w:rPr>
          <w:rtl/>
          <w:lang w:bidi="fa-IR"/>
        </w:rPr>
        <w:t xml:space="preserve"> کردند و 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شترشان</w:t>
      </w:r>
      <w:r w:rsidRPr="004A50B5">
        <w:rPr>
          <w:rtl/>
          <w:lang w:bidi="fa-IR"/>
        </w:rPr>
        <w:t xml:space="preserve"> فاسق شدند، بدان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خدا زم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را پس از مردن آن دوباره زنده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کند، ما آ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ات</w:t>
      </w:r>
      <w:r w:rsidRPr="004A50B5">
        <w:rPr>
          <w:rtl/>
          <w:lang w:bidi="fa-IR"/>
        </w:rPr>
        <w:t xml:space="preserve"> خود ر</w:t>
      </w:r>
      <w:r w:rsidRPr="004A50B5">
        <w:rPr>
          <w:rFonts w:hint="eastAsia"/>
          <w:rtl/>
          <w:lang w:bidi="fa-IR"/>
        </w:rPr>
        <w:t>ا</w:t>
      </w:r>
      <w:r w:rsidRPr="004A50B5">
        <w:rPr>
          <w:rtl/>
          <w:lang w:bidi="fa-IR"/>
        </w:rPr>
        <w:t xml:space="preserve"> 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ان</w:t>
      </w:r>
      <w:r w:rsidRPr="004A50B5">
        <w:rPr>
          <w:rtl/>
          <w:lang w:bidi="fa-IR"/>
        </w:rPr>
        <w:t xml:space="preserve"> کرد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</w:t>
      </w:r>
      <w:r w:rsidRPr="004A50B5">
        <w:rPr>
          <w:rtl/>
          <w:lang w:bidi="fa-IR"/>
        </w:rPr>
        <w:t xml:space="preserve"> شا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شما اند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شه</w:t>
      </w:r>
      <w:r w:rsidRPr="004A50B5">
        <w:rPr>
          <w:rtl/>
          <w:lang w:bidi="fa-IR"/>
        </w:rPr>
        <w:t xml:space="preserve"> کن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. </w:t>
      </w:r>
      <w:r w:rsidRPr="00CF7C37">
        <w:rPr>
          <w:rStyle w:val="libFootnotenumChar"/>
          <w:rtl/>
        </w:rPr>
        <w:t>(1)</w:t>
      </w:r>
    </w:p>
    <w:p w:rsidR="004A50B5" w:rsidRPr="00CF7C37" w:rsidRDefault="00CF7C37" w:rsidP="00CF7C37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</w:t>
      </w:r>
    </w:p>
    <w:p w:rsidR="004A50B5" w:rsidRPr="004A50B5" w:rsidRDefault="004A50B5" w:rsidP="00CF7C37">
      <w:pPr>
        <w:pStyle w:val="libFootnote0"/>
        <w:rPr>
          <w:rtl/>
          <w:lang w:bidi="fa-IR"/>
        </w:rPr>
      </w:pPr>
      <w:r w:rsidRPr="004A50B5">
        <w:rPr>
          <w:rtl/>
          <w:lang w:bidi="fa-IR"/>
        </w:rPr>
        <w:t>1- 1) الحد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>: 16 -17.</w:t>
      </w:r>
    </w:p>
    <w:p w:rsidR="004A50B5" w:rsidRPr="004A50B5" w:rsidRDefault="00CF7C37" w:rsidP="00CF7C37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4A50B5" w:rsidRPr="004A50B5">
        <w:rPr>
          <w:rFonts w:hint="eastAsia"/>
          <w:rtl/>
          <w:lang w:bidi="fa-IR"/>
        </w:rPr>
        <w:lastRenderedPageBreak/>
        <w:t>در</w:t>
      </w:r>
      <w:r w:rsidR="004A50B5" w:rsidRPr="004A50B5">
        <w:rPr>
          <w:rtl/>
          <w:lang w:bidi="fa-IR"/>
        </w:rPr>
        <w:t xml:space="preserve"> ا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ن</w:t>
      </w:r>
      <w:r w:rsidR="004A50B5" w:rsidRPr="004A50B5">
        <w:rPr>
          <w:rtl/>
          <w:lang w:bidi="fa-IR"/>
        </w:rPr>
        <w:t xml:space="preserve"> آ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ه</w:t>
      </w:r>
      <w:r w:rsidR="004A50B5" w:rsidRPr="004A50B5">
        <w:rPr>
          <w:rtl/>
          <w:lang w:bidi="fa-IR"/>
        </w:rPr>
        <w:t xml:space="preserve"> فراهم آمدن شخص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ت</w:t>
      </w:r>
      <w:r w:rsidR="004A50B5" w:rsidRPr="004A50B5">
        <w:rPr>
          <w:rtl/>
          <w:lang w:bidi="fa-IR"/>
        </w:rPr>
        <w:t xml:space="preserve"> واقع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را در پرتو فروتن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در برابر اصول ترب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ت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حق م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ب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ن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م،</w:t>
      </w:r>
      <w:r w:rsidR="004A50B5" w:rsidRPr="004A50B5">
        <w:rPr>
          <w:rtl/>
          <w:lang w:bidi="fa-IR"/>
        </w:rPr>
        <w:t xml:space="preserve"> و جمود و سنگدل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در برابر آ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ات</w:t>
      </w:r>
      <w:r w:rsidR="004A50B5" w:rsidRPr="004A50B5">
        <w:rPr>
          <w:rtl/>
          <w:lang w:bidi="fa-IR"/>
        </w:rPr>
        <w:t xml:space="preserve"> حق را پست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و زبون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م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اب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م</w:t>
      </w:r>
      <w:r w:rsidR="004A50B5" w:rsidRPr="004A50B5">
        <w:rPr>
          <w:rtl/>
          <w:lang w:bidi="fa-IR"/>
        </w:rPr>
        <w:t>.</w:t>
      </w:r>
      <w:r w:rsidR="004A50B5" w:rsidRPr="004A50B5">
        <w:rPr>
          <w:rFonts w:hint="eastAsia"/>
          <w:rtl/>
          <w:lang w:bidi="fa-IR"/>
        </w:rPr>
        <w:t>هر</w:t>
      </w:r>
      <w:r w:rsidR="004A50B5" w:rsidRPr="004A50B5">
        <w:rPr>
          <w:rtl/>
          <w:lang w:bidi="fa-IR"/>
        </w:rPr>
        <w:t xml:space="preserve"> چ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ز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در عالم وجود برا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خود شخص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ت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دارد، شخص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ت</w:t>
      </w:r>
      <w:r w:rsidR="004A50B5" w:rsidRPr="004A50B5">
        <w:rPr>
          <w:rtl/>
          <w:lang w:bidi="fa-IR"/>
        </w:rPr>
        <w:t xml:space="preserve"> ملاک تحقق وجود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و باز شناختن چ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ز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از غ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ر</w:t>
      </w:r>
      <w:r w:rsidR="004A50B5" w:rsidRPr="004A50B5">
        <w:rPr>
          <w:rtl/>
          <w:lang w:bidi="fa-IR"/>
        </w:rPr>
        <w:t xml:space="preserve"> اوست، اگر به ما بگو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ند</w:t>
      </w:r>
      <w:r w:rsidR="004A50B5" w:rsidRPr="004A50B5">
        <w:rPr>
          <w:rtl/>
          <w:lang w:bidi="fa-IR"/>
        </w:rPr>
        <w:t xml:space="preserve"> چ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ز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را بدون در نظر گرفتن شخص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تش</w:t>
      </w:r>
      <w:r w:rsidR="004A50B5" w:rsidRPr="004A50B5">
        <w:rPr>
          <w:rtl/>
          <w:lang w:bidi="fa-IR"/>
        </w:rPr>
        <w:t xml:space="preserve"> بازگو کن چ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ز</w:t>
      </w:r>
      <w:r w:rsidR="004A50B5" w:rsidRPr="004A50B5">
        <w:rPr>
          <w:rtl/>
          <w:lang w:bidi="fa-IR"/>
        </w:rPr>
        <w:t xml:space="preserve"> مشت پر کن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ن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ست</w:t>
      </w:r>
      <w:r w:rsidR="004A50B5" w:rsidRPr="004A50B5">
        <w:rPr>
          <w:rtl/>
          <w:lang w:bidi="fa-IR"/>
        </w:rPr>
        <w:t xml:space="preserve"> تا مشخص نباشد مورد نظر قرار نم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گ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رد</w:t>
      </w:r>
      <w:r w:rsidR="004A50B5" w:rsidRPr="004A50B5">
        <w:rPr>
          <w:rtl/>
          <w:lang w:bidi="fa-IR"/>
        </w:rPr>
        <w:t xml:space="preserve"> و شرا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ط</w:t>
      </w:r>
      <w:r w:rsidR="004A50B5" w:rsidRPr="004A50B5">
        <w:rPr>
          <w:rtl/>
          <w:lang w:bidi="fa-IR"/>
        </w:rPr>
        <w:t xml:space="preserve"> مربوط به او به آن تعلق نم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گ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رد</w:t>
      </w:r>
      <w:r w:rsidR="004A50B5" w:rsidRPr="004A50B5">
        <w:rPr>
          <w:rtl/>
          <w:lang w:bidi="fa-IR"/>
        </w:rPr>
        <w:t>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وجود</w:t>
      </w:r>
      <w:r w:rsidRPr="004A50B5">
        <w:rPr>
          <w:rtl/>
          <w:lang w:bidi="fa-IR"/>
        </w:rPr>
        <w:t xml:space="preserve"> بر دو گونه است: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tl/>
          <w:lang w:bidi="fa-IR"/>
        </w:rPr>
        <w:t>1 -</w:t>
      </w:r>
      <w:r w:rsidR="00CF7C37">
        <w:rPr>
          <w:rFonts w:hint="cs"/>
          <w:rtl/>
          <w:lang w:bidi="fa-IR"/>
        </w:rPr>
        <w:t xml:space="preserve"> </w:t>
      </w:r>
      <w:r w:rsidRPr="004A50B5">
        <w:rPr>
          <w:rtl/>
          <w:lang w:bidi="fa-IR"/>
        </w:rPr>
        <w:t>وجود حس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با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دارا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شخص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حس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باشد.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CF7C37" w:rsidRDefault="004A50B5" w:rsidP="00CF7C37">
      <w:pPr>
        <w:pStyle w:val="libNormal"/>
        <w:rPr>
          <w:rtl/>
          <w:lang w:bidi="fa-IR"/>
        </w:rPr>
      </w:pPr>
      <w:r w:rsidRPr="004A50B5">
        <w:rPr>
          <w:rtl/>
          <w:lang w:bidi="fa-IR"/>
        </w:rPr>
        <w:t>2 -</w:t>
      </w:r>
      <w:r w:rsidR="00CF7C37">
        <w:rPr>
          <w:rFonts w:hint="cs"/>
          <w:rtl/>
          <w:lang w:bidi="fa-IR"/>
        </w:rPr>
        <w:t xml:space="preserve"> </w:t>
      </w:r>
      <w:r w:rsidRPr="004A50B5">
        <w:rPr>
          <w:rtl/>
          <w:lang w:bidi="fa-IR"/>
        </w:rPr>
        <w:t>وجود معنو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شخص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معنو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دار ش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ء</w:t>
      </w:r>
      <w:r w:rsidRPr="004A50B5">
        <w:rPr>
          <w:rtl/>
          <w:lang w:bidi="fa-IR"/>
        </w:rPr>
        <w:t xml:space="preserve"> هنگام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از وجود کامل برخوردار است که صاحب هر دو شخص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باشد هم حس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هم معنو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،</w:t>
      </w:r>
      <w:r w:rsidRPr="004A50B5">
        <w:rPr>
          <w:rtl/>
          <w:lang w:bidi="fa-IR"/>
        </w:rPr>
        <w:t xml:space="preserve"> ز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را</w:t>
      </w:r>
      <w:r w:rsidRPr="004A50B5">
        <w:rPr>
          <w:rtl/>
          <w:lang w:bidi="fa-IR"/>
        </w:rPr>
        <w:t xml:space="preserve"> در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صورت در ظاهر و در معن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کمال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افته</w:t>
      </w:r>
      <w:r w:rsidRPr="004A50B5">
        <w:rPr>
          <w:rtl/>
          <w:lang w:bidi="fa-IR"/>
        </w:rPr>
        <w:t xml:space="preserve">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tl/>
          <w:lang w:bidi="fa-IR"/>
        </w:rPr>
        <w:t xml:space="preserve"> کمال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ابد</w:t>
      </w:r>
      <w:r w:rsidRPr="004A50B5">
        <w:rPr>
          <w:rtl/>
          <w:lang w:bidi="fa-IR"/>
        </w:rPr>
        <w:t>.</w:t>
      </w:r>
    </w:p>
    <w:p w:rsidR="004A50B5" w:rsidRPr="004A50B5" w:rsidRDefault="00CF7C37" w:rsidP="00CF7C37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 xml:space="preserve"> </w:t>
      </w:r>
      <w:r w:rsidR="004A50B5" w:rsidRPr="004A50B5">
        <w:rPr>
          <w:rFonts w:hint="eastAsia"/>
          <w:rtl/>
          <w:lang w:bidi="fa-IR"/>
        </w:rPr>
        <w:t>افراد</w:t>
      </w:r>
      <w:r w:rsidR="004A50B5" w:rsidRPr="004A50B5">
        <w:rPr>
          <w:rtl/>
          <w:lang w:bidi="fa-IR"/>
        </w:rPr>
        <w:t xml:space="preserve"> بشر دار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دو بعد از شخص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ت</w:t>
      </w:r>
      <w:r w:rsidR="004A50B5" w:rsidRPr="004A50B5">
        <w:rPr>
          <w:rtl/>
          <w:lang w:bidi="fa-IR"/>
        </w:rPr>
        <w:t xml:space="preserve"> هستند: محسوس و معنو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،</w:t>
      </w:r>
      <w:r w:rsidR="004A50B5" w:rsidRPr="004A50B5">
        <w:rPr>
          <w:rtl/>
          <w:lang w:bidi="fa-IR"/>
        </w:rPr>
        <w:t xml:space="preserve"> اما وجود حس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آنان شخص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ت</w:t>
      </w:r>
      <w:r w:rsidR="004A50B5" w:rsidRPr="004A50B5">
        <w:rPr>
          <w:rtl/>
          <w:lang w:bidi="fa-IR"/>
        </w:rPr>
        <w:t xml:space="preserve"> اضاف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محسوس آنان است که عبارت است از س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ما</w:t>
      </w:r>
      <w:r w:rsidR="004A50B5" w:rsidRPr="004A50B5">
        <w:rPr>
          <w:rtl/>
          <w:lang w:bidi="fa-IR"/>
        </w:rPr>
        <w:t xml:space="preserve"> و صورت، حرکت و سکون، خوردن و آشام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دن،</w:t>
      </w:r>
      <w:r w:rsidR="004A50B5" w:rsidRPr="004A50B5">
        <w:rPr>
          <w:rtl/>
          <w:lang w:bidi="fa-IR"/>
        </w:rPr>
        <w:t xml:space="preserve"> رفتن، و برپا ا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ستادن</w:t>
      </w:r>
      <w:r w:rsidR="004A50B5" w:rsidRPr="004A50B5">
        <w:rPr>
          <w:rtl/>
          <w:lang w:bidi="fa-IR"/>
        </w:rPr>
        <w:t>.</w:t>
      </w:r>
    </w:p>
    <w:p w:rsidR="004A50B5" w:rsidRPr="004A50B5" w:rsidRDefault="004A50B5" w:rsidP="00CF7C37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و</w:t>
      </w:r>
      <w:r w:rsidRPr="004A50B5">
        <w:rPr>
          <w:rtl/>
          <w:lang w:bidi="fa-IR"/>
        </w:rPr>
        <w:t xml:space="preserve"> امّا شخص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معنو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آنان مربوط به داشتن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رو</w:t>
      </w:r>
      <w:r w:rsidRPr="004A50B5">
        <w:rPr>
          <w:rtl/>
          <w:lang w:bidi="fa-IR"/>
        </w:rPr>
        <w:t xml:space="preserve"> و ضعف عقل و کودن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ثبات و دو دل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خلاصه بهره و ز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ان</w:t>
      </w:r>
      <w:r w:rsidRPr="004A50B5">
        <w:rPr>
          <w:rtl/>
          <w:lang w:bidi="fa-IR"/>
        </w:rPr>
        <w:t xml:space="preserve"> است، هر گاه افراد را از روح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منشأ آثار وجود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شان</w:t>
      </w:r>
      <w:r w:rsidRPr="004A50B5">
        <w:rPr>
          <w:rtl/>
          <w:lang w:bidi="fa-IR"/>
        </w:rPr>
        <w:t xml:space="preserve"> هست جدا ساز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</w:t>
      </w:r>
      <w:r w:rsidRPr="004A50B5">
        <w:rPr>
          <w:rtl/>
          <w:lang w:bidi="fa-IR"/>
        </w:rPr>
        <w:t xml:space="preserve"> و مرز هست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شان را فقط در حدود شخص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محسوس قرار ده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</w:t>
      </w:r>
      <w:r w:rsidRPr="004A50B5">
        <w:rPr>
          <w:rtl/>
          <w:lang w:bidi="fa-IR"/>
        </w:rPr>
        <w:t xml:space="preserve"> از وجود معنو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عار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گردند، آن وقت جز ح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>وان دوپا</w:t>
      </w:r>
      <w:r w:rsidRPr="004A50B5">
        <w:rPr>
          <w:rFonts w:hint="cs"/>
          <w:rtl/>
          <w:lang w:bidi="fa-IR"/>
        </w:rPr>
        <w:t>یی</w:t>
      </w:r>
      <w:r w:rsidRPr="004A50B5">
        <w:rPr>
          <w:rtl/>
          <w:lang w:bidi="fa-IR"/>
        </w:rPr>
        <w:t xml:space="preserve"> 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</w:t>
      </w:r>
      <w:r w:rsidRPr="004A50B5">
        <w:rPr>
          <w:rtl/>
          <w:lang w:bidi="fa-IR"/>
        </w:rPr>
        <w:t xml:space="preserve">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ستند</w:t>
      </w:r>
      <w:r w:rsidRPr="004A50B5">
        <w:rPr>
          <w:rtl/>
          <w:lang w:bidi="fa-IR"/>
        </w:rPr>
        <w:t xml:space="preserve"> در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هنگام خود سا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ه</w:t>
      </w:r>
      <w:r w:rsidRPr="004A50B5">
        <w:rPr>
          <w:rtl/>
          <w:lang w:bidi="fa-IR"/>
        </w:rPr>
        <w:t xml:space="preserve">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گران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شوند که حرکتشان به </w:t>
      </w:r>
      <w:r w:rsidRPr="004A50B5">
        <w:rPr>
          <w:rtl/>
          <w:lang w:bidi="fa-IR"/>
        </w:rPr>
        <w:lastRenderedPageBreak/>
        <w:t>حرکت آنان و فکرشان به طرز فکر آنان و رفتارشان تابع رفتار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شان</w:t>
      </w:r>
      <w:r w:rsidRPr="004A50B5">
        <w:rPr>
          <w:rtl/>
          <w:lang w:bidi="fa-IR"/>
        </w:rPr>
        <w:t xml:space="preserve"> خواهد بود، و به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منوال موقع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انسان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شخص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روح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خو را در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جهان از دست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دهند چه آثار انسان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روح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گر</w:t>
      </w:r>
      <w:r w:rsidRPr="004A50B5">
        <w:rPr>
          <w:rtl/>
          <w:lang w:bidi="fa-IR"/>
        </w:rPr>
        <w:t xml:space="preserve"> از وجود</w:t>
      </w:r>
      <w:r w:rsidRPr="004A50B5">
        <w:rPr>
          <w:rFonts w:hint="eastAsia"/>
          <w:rtl/>
          <w:lang w:bidi="fa-IR"/>
        </w:rPr>
        <w:t>شان</w:t>
      </w:r>
      <w:r w:rsidRPr="004A50B5">
        <w:rPr>
          <w:rtl/>
          <w:lang w:bidi="fa-IR"/>
        </w:rPr>
        <w:t xml:space="preserve"> ساطع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ست،</w:t>
      </w:r>
      <w:r w:rsidRPr="004A50B5">
        <w:rPr>
          <w:rtl/>
          <w:lang w:bidi="fa-IR"/>
        </w:rPr>
        <w:t xml:space="preserve"> به عبارت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گر</w:t>
      </w:r>
      <w:r w:rsidRPr="004A50B5">
        <w:rPr>
          <w:rtl/>
          <w:lang w:bidi="fa-IR"/>
        </w:rPr>
        <w:t xml:space="preserve"> چرخ گرداننده کارخانه شهوات و هوس 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گرانند،</w:t>
      </w:r>
      <w:r w:rsidRPr="004A50B5">
        <w:rPr>
          <w:rtl/>
          <w:lang w:bidi="fa-IR"/>
        </w:rPr>
        <w:t xml:space="preserve"> جامعه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</w:t>
      </w:r>
      <w:r w:rsidRPr="004A50B5">
        <w:rPr>
          <w:rtl/>
          <w:lang w:bidi="fa-IR"/>
        </w:rPr>
        <w:t xml:space="preserve"> مانند فرد دارا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دو شخص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="00CF7C37">
        <w:rPr>
          <w:rFonts w:hint="cs"/>
          <w:rtl/>
          <w:lang w:bidi="fa-IR"/>
        </w:rPr>
        <w:t xml:space="preserve"> </w:t>
      </w:r>
      <w:r w:rsidRPr="004A50B5">
        <w:rPr>
          <w:rFonts w:hint="eastAsia"/>
          <w:rtl/>
          <w:lang w:bidi="fa-IR"/>
        </w:rPr>
        <w:t>محسوس</w:t>
      </w:r>
      <w:r w:rsidRPr="004A50B5">
        <w:rPr>
          <w:rtl/>
          <w:lang w:bidi="fa-IR"/>
        </w:rPr>
        <w:t xml:space="preserve"> و معنو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است، با هر کدام نوع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از وجود خود را ثابت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کند، شخص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محسوس ملت وجود و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در منطقه خاص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از زم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است که رو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آن و ز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tl/>
          <w:lang w:bidi="fa-IR"/>
        </w:rPr>
        <w:t xml:space="preserve"> آسمانش به جنب و جوش پرداخته از فرآورده 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زم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و نعمت 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آسمان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استفاده م</w:t>
      </w:r>
      <w:r w:rsidRPr="004A50B5">
        <w:rPr>
          <w:rFonts w:hint="cs"/>
          <w:rtl/>
          <w:lang w:bidi="fa-IR"/>
        </w:rPr>
        <w:t>ی</w:t>
      </w:r>
      <w:r w:rsidR="00CF7C37">
        <w:rPr>
          <w:rtl/>
          <w:lang w:bidi="fa-IR"/>
        </w:rPr>
        <w:t xml:space="preserve"> کند</w:t>
      </w:r>
      <w:r w:rsidR="00CF7C37" w:rsidRPr="004A50B5">
        <w:rPr>
          <w:rtl/>
          <w:lang w:bidi="fa-IR"/>
        </w:rPr>
        <w:t xml:space="preserve"> </w:t>
      </w:r>
      <w:r w:rsidRPr="004A50B5">
        <w:rPr>
          <w:rFonts w:hint="eastAsia"/>
          <w:rtl/>
          <w:lang w:bidi="fa-IR"/>
        </w:rPr>
        <w:t>اما</w:t>
      </w:r>
      <w:r w:rsidRPr="004A50B5">
        <w:rPr>
          <w:rtl/>
          <w:lang w:bidi="fa-IR"/>
        </w:rPr>
        <w:t xml:space="preserve"> شخص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معنو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</w:t>
      </w:r>
      <w:r w:rsidRPr="004A50B5">
        <w:rPr>
          <w:rtl/>
          <w:lang w:bidi="fa-IR"/>
        </w:rPr>
        <w:t xml:space="preserve"> تابع مقدار درک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است که در صحنه عام زندگ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دا</w:t>
      </w:r>
      <w:r w:rsidRPr="004A50B5">
        <w:rPr>
          <w:rtl/>
          <w:lang w:bidi="fa-IR"/>
        </w:rPr>
        <w:t xml:space="preserve"> کرده و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</w:t>
      </w:r>
      <w:r w:rsidRPr="004A50B5">
        <w:rPr>
          <w:rtl/>
          <w:lang w:bidi="fa-IR"/>
        </w:rPr>
        <w:t xml:space="preserve"> آن مقدار نفع و ضرر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از طرز سلوک خود کسب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کنمد و راه 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خ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tl/>
          <w:lang w:bidi="fa-IR"/>
        </w:rPr>
        <w:t xml:space="preserve"> و شر را در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</w:t>
      </w:r>
      <w:r w:rsidRPr="004A50B5">
        <w:rPr>
          <w:rtl/>
          <w:lang w:bidi="fa-IR"/>
        </w:rPr>
        <w:t xml:space="preserve"> پا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خود هموار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نما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>.</w:t>
      </w:r>
    </w:p>
    <w:p w:rsidR="004A50B5" w:rsidRPr="004A50B5" w:rsidRDefault="004A50B5" w:rsidP="00CF7C37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را با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دانست که هر کدام از جسم و جان و روان و تن و فرد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tl/>
          <w:lang w:bidi="fa-IR"/>
        </w:rPr>
        <w:t xml:space="preserve"> اجتماع وس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له</w:t>
      </w:r>
      <w:r w:rsidRPr="004A50B5">
        <w:rPr>
          <w:rtl/>
          <w:lang w:bidi="fa-IR"/>
        </w:rPr>
        <w:t xml:space="preserve"> بقاء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خواهد، درست است که هر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</w:t>
      </w:r>
      <w:r w:rsidRPr="004A50B5">
        <w:rPr>
          <w:rtl/>
          <w:lang w:bidi="fa-IR"/>
        </w:rPr>
        <w:t xml:space="preserve"> در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گر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تأث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tl/>
          <w:lang w:bidi="fa-IR"/>
        </w:rPr>
        <w:t xml:space="preserve"> دارد لکن در ع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حال دو وجود کاملاً متما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</w:t>
      </w:r>
      <w:r w:rsidRPr="004A50B5">
        <w:rPr>
          <w:rtl/>
          <w:lang w:bidi="fa-IR"/>
        </w:rPr>
        <w:t xml:space="preserve"> هستند تن دارا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شخص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و روح دارا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شخص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گر</w:t>
      </w:r>
      <w:r w:rsidRPr="004A50B5">
        <w:rPr>
          <w:rtl/>
          <w:lang w:bidi="fa-IR"/>
        </w:rPr>
        <w:t xml:space="preserve"> همان طور فرد و جامعه.</w:t>
      </w:r>
      <w:r w:rsidR="00CF7C37" w:rsidRPr="004A50B5">
        <w:rPr>
          <w:rFonts w:hint="eastAsia"/>
          <w:rtl/>
          <w:lang w:bidi="fa-IR"/>
        </w:rPr>
        <w:t xml:space="preserve"> </w:t>
      </w:r>
      <w:r w:rsidRPr="004A50B5">
        <w:rPr>
          <w:rFonts w:hint="eastAsia"/>
          <w:rtl/>
          <w:lang w:bidi="fa-IR"/>
        </w:rPr>
        <w:t>وس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</w:t>
      </w:r>
      <w:r w:rsidR="006C238D">
        <w:rPr>
          <w:rFonts w:hint="cs"/>
          <w:rtl/>
        </w:rPr>
        <w:t>ه</w:t>
      </w:r>
      <w:r w:rsidRPr="004A50B5">
        <w:rPr>
          <w:rtl/>
        </w:rPr>
        <w:t xml:space="preserve"> بقاء شخص</w:t>
      </w:r>
      <w:r w:rsidRPr="004A50B5">
        <w:rPr>
          <w:rFonts w:hint="cs"/>
          <w:rtl/>
        </w:rPr>
        <w:t>ی</w:t>
      </w:r>
      <w:r w:rsidRPr="004A50B5">
        <w:rPr>
          <w:rFonts w:hint="eastAsia"/>
          <w:rtl/>
        </w:rPr>
        <w:t>ت</w:t>
      </w:r>
      <w:r w:rsidRPr="004A50B5">
        <w:rPr>
          <w:rtl/>
        </w:rPr>
        <w:t xml:space="preserve"> محسوس فرآورده ها</w:t>
      </w:r>
      <w:r w:rsidRPr="004A50B5">
        <w:rPr>
          <w:rFonts w:hint="cs"/>
          <w:rtl/>
        </w:rPr>
        <w:t>ی</w:t>
      </w:r>
      <w:r w:rsidRPr="004A50B5">
        <w:rPr>
          <w:rtl/>
        </w:rPr>
        <w:t xml:space="preserve"> زم</w:t>
      </w:r>
      <w:r w:rsidRPr="004A50B5">
        <w:rPr>
          <w:rFonts w:hint="cs"/>
          <w:rtl/>
        </w:rPr>
        <w:t>ی</w:t>
      </w:r>
      <w:r w:rsidRPr="004A50B5">
        <w:rPr>
          <w:rFonts w:hint="eastAsia"/>
          <w:rtl/>
        </w:rPr>
        <w:t>ن</w:t>
      </w:r>
      <w:r w:rsidRPr="004A50B5">
        <w:rPr>
          <w:rtl/>
        </w:rPr>
        <w:t xml:space="preserve"> و آسمان و شخص</w:t>
      </w:r>
      <w:r w:rsidRPr="004A50B5">
        <w:rPr>
          <w:rFonts w:hint="cs"/>
          <w:rtl/>
        </w:rPr>
        <w:t>ی</w:t>
      </w:r>
      <w:r w:rsidRPr="004A50B5">
        <w:rPr>
          <w:rFonts w:hint="eastAsia"/>
          <w:rtl/>
        </w:rPr>
        <w:t>ت</w:t>
      </w:r>
      <w:r w:rsidRPr="004A50B5">
        <w:rPr>
          <w:rtl/>
        </w:rPr>
        <w:t xml:space="preserve"> روح وح</w:t>
      </w:r>
      <w:r w:rsidRPr="004A50B5">
        <w:rPr>
          <w:rFonts w:hint="cs"/>
          <w:rtl/>
        </w:rPr>
        <w:t>ی</w:t>
      </w:r>
      <w:r w:rsidRPr="004A50B5">
        <w:rPr>
          <w:rtl/>
        </w:rPr>
        <w:t xml:space="preserve"> و قوان</w:t>
      </w:r>
      <w:r w:rsidRPr="004A50B5">
        <w:rPr>
          <w:rFonts w:hint="cs"/>
          <w:rtl/>
        </w:rPr>
        <w:t>ی</w:t>
      </w:r>
      <w:r w:rsidRPr="004A50B5">
        <w:rPr>
          <w:rFonts w:hint="eastAsia"/>
          <w:rtl/>
        </w:rPr>
        <w:t>ن</w:t>
      </w:r>
      <w:r w:rsidRPr="004A50B5">
        <w:rPr>
          <w:rtl/>
        </w:rPr>
        <w:t xml:space="preserve"> آسمان</w:t>
      </w:r>
      <w:r w:rsidRPr="004A50B5">
        <w:rPr>
          <w:rFonts w:hint="cs"/>
          <w:rtl/>
        </w:rPr>
        <w:t>ی</w:t>
      </w:r>
      <w:r w:rsidRPr="004A50B5">
        <w:rPr>
          <w:rtl/>
        </w:rPr>
        <w:t xml:space="preserve"> است هم در ناح</w:t>
      </w:r>
      <w:r w:rsidRPr="004A50B5">
        <w:rPr>
          <w:rFonts w:hint="cs"/>
          <w:rtl/>
        </w:rPr>
        <w:t>ی</w:t>
      </w:r>
      <w:r w:rsidR="006C238D">
        <w:rPr>
          <w:rFonts w:hint="cs"/>
          <w:rtl/>
        </w:rPr>
        <w:t>ه</w:t>
      </w:r>
      <w:r w:rsidRPr="004A50B5">
        <w:rPr>
          <w:rtl/>
          <w:lang w:bidi="fa-IR"/>
        </w:rPr>
        <w:t xml:space="preserve"> فرد و هم در عرصه اجتماع.</w:t>
      </w:r>
      <w:r w:rsidRPr="004A50B5">
        <w:rPr>
          <w:rFonts w:hint="eastAsia"/>
          <w:rtl/>
          <w:lang w:bidi="fa-IR"/>
        </w:rPr>
        <w:t>اگر</w:t>
      </w:r>
      <w:r w:rsidRPr="004A50B5">
        <w:rPr>
          <w:rtl/>
          <w:lang w:bidi="fa-IR"/>
        </w:rPr>
        <w:t xml:space="preserve"> انگ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زه</w:t>
      </w:r>
      <w:r w:rsidRPr="004A50B5">
        <w:rPr>
          <w:rtl/>
          <w:lang w:bidi="fa-IR"/>
        </w:rPr>
        <w:t xml:space="preserve"> شخص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معنو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ملت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معدوم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tl/>
          <w:lang w:bidi="fa-IR"/>
        </w:rPr>
        <w:t xml:space="preserve"> ضع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ف</w:t>
      </w:r>
      <w:r w:rsidRPr="004A50B5">
        <w:rPr>
          <w:rtl/>
          <w:lang w:bidi="fa-IR"/>
        </w:rPr>
        <w:t xml:space="preserve"> گردد و همگ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به حدود شخص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محسوس خود اکتفاء کنند، قطعاً از داشتن برنامه 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معنو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محروم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tl/>
          <w:lang w:bidi="fa-IR"/>
        </w:rPr>
        <w:t xml:space="preserve"> کم بهره خواهند شد، در چن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وضع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ملت خوار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شود اگر چه در خانه خود به سر برد و به تنگدست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نش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ند</w:t>
      </w:r>
      <w:r w:rsidRPr="004A50B5">
        <w:rPr>
          <w:rtl/>
          <w:lang w:bidi="fa-IR"/>
        </w:rPr>
        <w:t xml:space="preserve"> اگر چه برا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</w:t>
      </w:r>
      <w:r w:rsidRPr="004A50B5">
        <w:rPr>
          <w:rtl/>
          <w:lang w:bidi="fa-IR"/>
        </w:rPr>
        <w:t xml:space="preserve"> از آسمان مائ</w:t>
      </w:r>
      <w:r w:rsidRPr="004A50B5">
        <w:rPr>
          <w:rFonts w:hint="eastAsia"/>
          <w:rtl/>
          <w:lang w:bidi="fa-IR"/>
        </w:rPr>
        <w:t>ده</w:t>
      </w:r>
      <w:r w:rsidRPr="004A50B5">
        <w:rPr>
          <w:rtl/>
          <w:lang w:bidi="fa-IR"/>
        </w:rPr>
        <w:t xml:space="preserve"> نازل گردد، و 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مقدار خواهد شد گرچه دارا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نفرات ز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اد</w:t>
      </w:r>
      <w:r w:rsidRPr="004A50B5">
        <w:rPr>
          <w:rtl/>
          <w:lang w:bidi="fa-IR"/>
        </w:rPr>
        <w:t xml:space="preserve"> باشد.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امبر</w:t>
      </w:r>
      <w:r w:rsidRPr="004A50B5">
        <w:rPr>
          <w:rtl/>
          <w:lang w:bidi="fa-IR"/>
        </w:rPr>
        <w:t xml:space="preserve"> بزرگ اسلام </w:t>
      </w:r>
      <w:r w:rsidR="006C238D" w:rsidRPr="006C238D">
        <w:rPr>
          <w:rStyle w:val="libAlaemChar"/>
          <w:rtl/>
        </w:rPr>
        <w:t xml:space="preserve">صلى‌الله‌عليه‌وآله‌وسلم </w:t>
      </w:r>
      <w:r w:rsidRPr="004A50B5">
        <w:rPr>
          <w:rtl/>
          <w:lang w:bidi="fa-IR"/>
        </w:rPr>
        <w:t>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فرمود: ملت فاقد معنو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ت،</w:t>
      </w:r>
      <w:r w:rsidRPr="004A50B5">
        <w:rPr>
          <w:rtl/>
          <w:lang w:bidi="fa-IR"/>
        </w:rPr>
        <w:t xml:space="preserve"> گو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tl/>
          <w:lang w:bidi="fa-IR"/>
        </w:rPr>
        <w:t xml:space="preserve"> خار و </w:t>
      </w:r>
      <w:r w:rsidRPr="004A50B5">
        <w:rPr>
          <w:rtl/>
          <w:lang w:bidi="fa-IR"/>
        </w:rPr>
        <w:lastRenderedPageBreak/>
        <w:t>خاشاک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هستند که همراه با کف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tl/>
          <w:lang w:bidi="fa-IR"/>
        </w:rPr>
        <w:t xml:space="preserve"> 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روند، در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هنگام است که ملت مقتدر چون گرسنگان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بر سر کاسه غذا بنش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نند</w:t>
      </w:r>
      <w:r w:rsidRPr="004A50B5">
        <w:rPr>
          <w:rtl/>
          <w:lang w:bidi="fa-IR"/>
        </w:rPr>
        <w:t xml:space="preserve"> اطرافش را احاطه کرده مرعوب و محکومش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کنند.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CF7C37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البته</w:t>
      </w:r>
      <w:r w:rsidRPr="004A50B5">
        <w:rPr>
          <w:rtl/>
          <w:lang w:bidi="fa-IR"/>
        </w:rPr>
        <w:t xml:space="preserve"> هر چه به خلاف کار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ها و تباه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ها اضافه شود، و معص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و گناه شدت</w:t>
      </w:r>
      <w:r w:rsidR="00CF7C37">
        <w:rPr>
          <w:rFonts w:hint="cs"/>
          <w:rtl/>
          <w:lang w:bidi="fa-IR"/>
        </w:rPr>
        <w:t xml:space="preserve"> </w:t>
      </w:r>
      <w:r w:rsidRPr="004A50B5">
        <w:rPr>
          <w:rFonts w:hint="eastAsia"/>
          <w:rtl/>
          <w:lang w:bidi="fa-IR"/>
        </w:rPr>
        <w:t>بگ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رد</w:t>
      </w:r>
      <w:r w:rsidRPr="004A50B5">
        <w:rPr>
          <w:rtl/>
          <w:lang w:bidi="fa-IR"/>
        </w:rPr>
        <w:t xml:space="preserve"> شخص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معنو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به افول نزد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</w:t>
      </w:r>
      <w:r w:rsidRPr="004A50B5">
        <w:rPr>
          <w:rtl/>
          <w:lang w:bidi="fa-IR"/>
        </w:rPr>
        <w:t xml:space="preserve"> تر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شود.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ممنوع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شرک، 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ا،</w:t>
      </w:r>
      <w:r w:rsidRPr="004A50B5">
        <w:rPr>
          <w:rtl/>
          <w:lang w:bidi="fa-IR"/>
        </w:rPr>
        <w:t xml:space="preserve"> دروغ، تهمت، شرابخوار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،</w:t>
      </w:r>
      <w:r w:rsidRPr="004A50B5">
        <w:rPr>
          <w:rtl/>
          <w:lang w:bidi="fa-IR"/>
        </w:rPr>
        <w:t xml:space="preserve"> قمارباز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و... از طرف حق به خاطر زنده ماندن شخص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معنو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انسان است و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برنامه 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ممنوع تا روز برپا بودن نظام عالم به مصلحت بشر ممنوع است گرچه با ذائقه ترق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خواهان و متجدد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ناسازگار نباشد.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CF7C37" w:rsidP="00CF7C37">
      <w:pPr>
        <w:pStyle w:val="Heading2"/>
        <w:rPr>
          <w:rtl/>
        </w:rPr>
      </w:pPr>
      <w:r>
        <w:rPr>
          <w:rtl/>
        </w:rPr>
        <w:br w:type="page"/>
      </w:r>
      <w:bookmarkStart w:id="44" w:name="_Toc500835255"/>
      <w:bookmarkStart w:id="45" w:name="_Toc500835424"/>
      <w:r w:rsidR="004A50B5" w:rsidRPr="004A50B5">
        <w:rPr>
          <w:rFonts w:hint="eastAsia"/>
          <w:rtl/>
        </w:rPr>
        <w:lastRenderedPageBreak/>
        <w:t>پرورش</w:t>
      </w:r>
      <w:r w:rsidR="004A50B5" w:rsidRPr="004A50B5">
        <w:rPr>
          <w:rtl/>
        </w:rPr>
        <w:t xml:space="preserve"> روان بهتر</w:t>
      </w:r>
      <w:r w:rsidR="004A50B5" w:rsidRPr="004A50B5">
        <w:rPr>
          <w:rFonts w:hint="cs"/>
          <w:rtl/>
        </w:rPr>
        <w:t>ی</w:t>
      </w:r>
      <w:r w:rsidR="004A50B5" w:rsidRPr="004A50B5">
        <w:rPr>
          <w:rFonts w:hint="eastAsia"/>
          <w:rtl/>
        </w:rPr>
        <w:t>ن</w:t>
      </w:r>
      <w:r w:rsidR="004A50B5" w:rsidRPr="004A50B5">
        <w:rPr>
          <w:rtl/>
        </w:rPr>
        <w:t xml:space="preserve"> عامل جلوگ</w:t>
      </w:r>
      <w:r w:rsidR="004A50B5" w:rsidRPr="004A50B5">
        <w:rPr>
          <w:rFonts w:hint="cs"/>
          <w:rtl/>
        </w:rPr>
        <w:t>ی</w:t>
      </w:r>
      <w:r w:rsidR="004A50B5" w:rsidRPr="004A50B5">
        <w:rPr>
          <w:rFonts w:hint="eastAsia"/>
          <w:rtl/>
        </w:rPr>
        <w:t>ر</w:t>
      </w:r>
      <w:r w:rsidR="004A50B5" w:rsidRPr="004A50B5">
        <w:rPr>
          <w:rFonts w:hint="cs"/>
          <w:rtl/>
        </w:rPr>
        <w:t>ی</w:t>
      </w:r>
      <w:r w:rsidR="004A50B5" w:rsidRPr="004A50B5">
        <w:rPr>
          <w:rtl/>
        </w:rPr>
        <w:t xml:space="preserve"> از فساد</w:t>
      </w:r>
      <w:bookmarkEnd w:id="44"/>
      <w:bookmarkEnd w:id="45"/>
    </w:p>
    <w:p w:rsidR="004A50B5" w:rsidRPr="004A50B5" w:rsidRDefault="004A50B5" w:rsidP="00CF7C37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ممنوع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معاص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برنامه 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ضد اخلاق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از طرف خداوند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است که سا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ه</w:t>
      </w:r>
      <w:r w:rsidRPr="004A50B5">
        <w:rPr>
          <w:rtl/>
          <w:lang w:bidi="fa-IR"/>
        </w:rPr>
        <w:t xml:space="preserve"> برنامه 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شوم و خلاف انسان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که شخص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عال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بشر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را دستخوش تنزل و ناپاک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کند، و او را از روش اصل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زندگ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منحرف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سازد از صحنه ح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ات</w:t>
      </w:r>
      <w:r w:rsidRPr="004A50B5">
        <w:rPr>
          <w:rtl/>
          <w:lang w:bidi="fa-IR"/>
        </w:rPr>
        <w:t xml:space="preserve"> برطرف شود.</w:t>
      </w:r>
      <w:r w:rsidR="00CF7C37" w:rsidRPr="004A50B5">
        <w:rPr>
          <w:rFonts w:hint="eastAsia"/>
          <w:rtl/>
          <w:lang w:bidi="fa-IR"/>
        </w:rPr>
        <w:t xml:space="preserve"> </w:t>
      </w:r>
      <w:r w:rsidRPr="004A50B5">
        <w:rPr>
          <w:rFonts w:hint="eastAsia"/>
          <w:rtl/>
          <w:lang w:bidi="fa-IR"/>
        </w:rPr>
        <w:t>انسان</w:t>
      </w:r>
      <w:r w:rsidRPr="004A50B5">
        <w:rPr>
          <w:rtl/>
          <w:lang w:bidi="fa-IR"/>
        </w:rPr>
        <w:t xml:space="preserve"> با</w:t>
      </w:r>
      <w:r w:rsidR="00CF7C37">
        <w:rPr>
          <w:rFonts w:hint="cs"/>
          <w:rtl/>
          <w:lang w:bidi="fa-IR"/>
        </w:rPr>
        <w:t xml:space="preserve"> </w:t>
      </w:r>
      <w:r w:rsidRPr="004A50B5">
        <w:rPr>
          <w:rtl/>
          <w:lang w:bidi="fa-IR"/>
        </w:rPr>
        <w:t>ترب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ت،</w:t>
      </w:r>
      <w:r w:rsidRPr="004A50B5">
        <w:rPr>
          <w:rtl/>
          <w:lang w:bidi="fa-IR"/>
        </w:rPr>
        <w:t xml:space="preserve"> وجود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شرف روح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او در سا</w:t>
      </w:r>
      <w:r w:rsidRPr="004A50B5">
        <w:rPr>
          <w:rFonts w:hint="cs"/>
          <w:rtl/>
          <w:lang w:bidi="fa-IR"/>
        </w:rPr>
        <w:t>ی</w:t>
      </w:r>
      <w:r w:rsidR="006C238D">
        <w:rPr>
          <w:rFonts w:hint="cs"/>
          <w:rtl/>
        </w:rPr>
        <w:t>ه</w:t>
      </w:r>
      <w:r w:rsidRPr="004A50B5">
        <w:rPr>
          <w:rtl/>
          <w:lang w:bidi="fa-IR"/>
        </w:rPr>
        <w:t xml:space="preserve"> برنامه 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اله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پابرجاست به خود اجازه ورود به 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دان</w:t>
      </w:r>
      <w:r w:rsidRPr="004A50B5">
        <w:rPr>
          <w:rtl/>
          <w:lang w:bidi="fa-IR"/>
        </w:rPr>
        <w:t xml:space="preserve"> مراحل ممنوع نم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دهد، اما محروم از ترب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نسبت به آنچه برا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</w:t>
      </w:r>
      <w:r w:rsidRPr="004A50B5">
        <w:rPr>
          <w:rtl/>
          <w:lang w:bidi="fa-IR"/>
        </w:rPr>
        <w:t xml:space="preserve"> ضرر دارد گوش شنوا ندارد.</w:t>
      </w:r>
      <w:r w:rsidRPr="004A50B5">
        <w:rPr>
          <w:rFonts w:hint="eastAsia"/>
          <w:rtl/>
          <w:lang w:bidi="fa-IR"/>
        </w:rPr>
        <w:t>مدت</w:t>
      </w:r>
      <w:r w:rsidRPr="004A50B5">
        <w:rPr>
          <w:rtl/>
          <w:lang w:bidi="fa-IR"/>
        </w:rPr>
        <w:t xml:space="preserve"> ها قبل در کشور فرانسه، کشور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پرچمدار انقلاب است و سرزم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اعلام حقوق بشر، آن بشر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بدست هم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فرانسه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آزاد کردن کشورش الجزا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tl/>
          <w:lang w:bidi="fa-IR"/>
        </w:rPr>
        <w:t xml:space="preserve">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ون</w:t>
      </w:r>
      <w:r w:rsidRPr="004A50B5">
        <w:rPr>
          <w:rtl/>
          <w:lang w:bidi="fa-IR"/>
        </w:rPr>
        <w:t xml:space="preserve"> کشته داد.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خلاصه</w:t>
      </w:r>
      <w:r w:rsidRPr="004A50B5">
        <w:rPr>
          <w:rtl/>
          <w:lang w:bidi="fa-IR"/>
        </w:rPr>
        <w:t xml:space="preserve"> کشور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با همه علم و دانشش به خاطر آزاد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غ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tl/>
          <w:lang w:bidi="fa-IR"/>
        </w:rPr>
        <w:t xml:space="preserve"> منطق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مهد فسوق و فجور و منکرات است، زن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از نما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ندگان</w:t>
      </w:r>
      <w:r w:rsidRPr="004A50B5">
        <w:rPr>
          <w:rtl/>
          <w:lang w:bidi="fa-IR"/>
        </w:rPr>
        <w:t xml:space="preserve"> پارلمان به پا خاست، و با اصرار و تأک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تمام خواهان تحر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</w:t>
      </w:r>
      <w:r w:rsidRPr="004A50B5">
        <w:rPr>
          <w:rtl/>
          <w:lang w:bidi="fa-IR"/>
        </w:rPr>
        <w:t xml:space="preserve"> و منع مسکرات شد ول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به خواست</w:t>
      </w:r>
      <w:r w:rsidR="006C238D">
        <w:rPr>
          <w:rFonts w:hint="cs"/>
          <w:rtl/>
        </w:rPr>
        <w:t>ه</w:t>
      </w:r>
      <w:r w:rsidRPr="004A50B5">
        <w:rPr>
          <w:rtl/>
          <w:lang w:bidi="fa-IR"/>
        </w:rPr>
        <w:t xml:space="preserve"> او حت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کوچکتر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توجه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نشد، با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که نما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ندگان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دانستند مس</w:t>
      </w:r>
      <w:r w:rsidRPr="004A50B5">
        <w:rPr>
          <w:rFonts w:hint="eastAsia"/>
          <w:rtl/>
          <w:lang w:bidi="fa-IR"/>
        </w:rPr>
        <w:t>کرات</w:t>
      </w:r>
      <w:r w:rsidRPr="004A50B5">
        <w:rPr>
          <w:rtl/>
          <w:lang w:bidi="fa-IR"/>
        </w:rPr>
        <w:t xml:space="preserve"> مبدأ بس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از فجا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ع</w:t>
      </w:r>
      <w:r w:rsidRPr="004A50B5">
        <w:rPr>
          <w:rtl/>
          <w:lang w:bidi="fa-IR"/>
        </w:rPr>
        <w:t xml:space="preserve"> و گناهان است.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CF7C37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آنان</w:t>
      </w:r>
      <w:r w:rsidRPr="004A50B5">
        <w:rPr>
          <w:rtl/>
          <w:lang w:bidi="fa-IR"/>
        </w:rPr>
        <w:t xml:space="preserve"> از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نکته غافلند که عادت انسان به معاص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فساد به وس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له</w:t>
      </w:r>
      <w:r w:rsidRPr="004A50B5">
        <w:rPr>
          <w:rtl/>
          <w:lang w:bidi="fa-IR"/>
        </w:rPr>
        <w:t xml:space="preserve"> وضع قانون و</w:t>
      </w:r>
      <w:r w:rsidR="00CF7C37">
        <w:rPr>
          <w:rFonts w:hint="cs"/>
          <w:rtl/>
          <w:lang w:bidi="fa-IR"/>
        </w:rPr>
        <w:t xml:space="preserve"> </w:t>
      </w:r>
      <w:r w:rsidRPr="004A50B5">
        <w:rPr>
          <w:rFonts w:hint="eastAsia"/>
          <w:rtl/>
          <w:lang w:bidi="fa-IR"/>
        </w:rPr>
        <w:t>دخالت</w:t>
      </w:r>
      <w:r w:rsidRPr="004A50B5">
        <w:rPr>
          <w:rtl/>
          <w:lang w:bidi="fa-IR"/>
        </w:rPr>
        <w:t xml:space="preserve"> حکومت از 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نخواهد رفت، ز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را</w:t>
      </w:r>
      <w:r w:rsidRPr="004A50B5">
        <w:rPr>
          <w:rtl/>
          <w:lang w:bidi="fa-IR"/>
        </w:rPr>
        <w:t xml:space="preserve">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عادت ها از عوارض 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مار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اساس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اجتماع است، و جا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ترد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ست</w:t>
      </w:r>
      <w:r w:rsidRPr="004A50B5">
        <w:rPr>
          <w:rtl/>
          <w:lang w:bidi="fa-IR"/>
        </w:rPr>
        <w:t xml:space="preserve"> که تا 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شه</w:t>
      </w:r>
      <w:r w:rsidRPr="004A50B5">
        <w:rPr>
          <w:rtl/>
          <w:lang w:bidi="fa-IR"/>
        </w:rPr>
        <w:t xml:space="preserve"> مرض قلع و قمع نشود مبارزه با آثار و عوارض مرض کاملاً 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هوده</w:t>
      </w:r>
      <w:r w:rsidRPr="004A50B5">
        <w:rPr>
          <w:rtl/>
          <w:lang w:bidi="fa-IR"/>
        </w:rPr>
        <w:t xml:space="preserve"> و بر خلاف عقل و منطق است، و رو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هم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حساب مبارزه با شرب خمر که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از گناهان است د</w:t>
      </w:r>
      <w:r w:rsidRPr="004A50B5">
        <w:rPr>
          <w:rFonts w:hint="eastAsia"/>
          <w:rtl/>
          <w:lang w:bidi="fa-IR"/>
        </w:rPr>
        <w:t>ر</w:t>
      </w:r>
      <w:r w:rsidRPr="004A50B5">
        <w:rPr>
          <w:rtl/>
          <w:lang w:bidi="fa-IR"/>
        </w:rPr>
        <w:t xml:space="preserve"> </w:t>
      </w:r>
      <w:r w:rsidRPr="004A50B5">
        <w:rPr>
          <w:rtl/>
          <w:lang w:bidi="fa-IR"/>
        </w:rPr>
        <w:lastRenderedPageBreak/>
        <w:t>اجتماع و مح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ط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به زندگ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تجمل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کامران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ع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اش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خو گرفت 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حاصل است.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آر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، مبارزه با گناه در جامعه 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روان را از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اد</w:t>
      </w:r>
      <w:r w:rsidRPr="004A50B5">
        <w:rPr>
          <w:rtl/>
          <w:lang w:bidi="fa-IR"/>
        </w:rPr>
        <w:t xml:space="preserve"> برده و تنها به برنامه 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محسوس خو کرده 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فا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ده</w:t>
      </w:r>
      <w:r w:rsidRPr="004A50B5">
        <w:rPr>
          <w:rtl/>
          <w:lang w:bidi="fa-IR"/>
        </w:rPr>
        <w:t xml:space="preserve"> و براثر است ، مبدأ تمام انقلابات و حرکت ها روح است ، و بدون توجه به مسأل</w:t>
      </w:r>
      <w:r w:rsidR="006C238D">
        <w:rPr>
          <w:rFonts w:hint="cs"/>
          <w:rtl/>
        </w:rPr>
        <w:t>ه</w:t>
      </w:r>
      <w:r w:rsidRPr="004A50B5">
        <w:rPr>
          <w:rtl/>
        </w:rPr>
        <w:t xml:space="preserve"> نفس و روان جامعه به سو</w:t>
      </w:r>
      <w:r w:rsidRPr="004A50B5">
        <w:rPr>
          <w:rFonts w:hint="cs"/>
          <w:rtl/>
        </w:rPr>
        <w:t>ی</w:t>
      </w:r>
      <w:r w:rsidRPr="004A50B5">
        <w:rPr>
          <w:rtl/>
        </w:rPr>
        <w:t xml:space="preserve"> فضا</w:t>
      </w:r>
      <w:r w:rsidRPr="004A50B5">
        <w:rPr>
          <w:rFonts w:hint="cs"/>
          <w:rtl/>
        </w:rPr>
        <w:t>ی</w:t>
      </w:r>
      <w:r w:rsidRPr="004A50B5">
        <w:rPr>
          <w:rFonts w:hint="eastAsia"/>
          <w:rtl/>
        </w:rPr>
        <w:t>ل</w:t>
      </w:r>
      <w:r w:rsidRPr="004A50B5">
        <w:rPr>
          <w:rtl/>
        </w:rPr>
        <w:t xml:space="preserve"> و حقا</w:t>
      </w:r>
      <w:r w:rsidRPr="004A50B5">
        <w:rPr>
          <w:rFonts w:hint="cs"/>
          <w:rtl/>
        </w:rPr>
        <w:t>ی</w:t>
      </w:r>
      <w:r w:rsidRPr="004A50B5">
        <w:rPr>
          <w:rFonts w:hint="eastAsia"/>
          <w:rtl/>
        </w:rPr>
        <w:t>ق</w:t>
      </w:r>
      <w:r w:rsidRPr="004A50B5">
        <w:rPr>
          <w:rtl/>
        </w:rPr>
        <w:t xml:space="preserve"> عال</w:t>
      </w:r>
      <w:r w:rsidRPr="004A50B5">
        <w:rPr>
          <w:rFonts w:hint="cs"/>
          <w:rtl/>
        </w:rPr>
        <w:t>ی</w:t>
      </w:r>
      <w:r w:rsidRPr="004A50B5">
        <w:rPr>
          <w:rtl/>
        </w:rPr>
        <w:t xml:space="preserve"> انسان</w:t>
      </w:r>
      <w:r w:rsidRPr="004A50B5">
        <w:rPr>
          <w:rFonts w:hint="cs"/>
          <w:rtl/>
        </w:rPr>
        <w:t>ی</w:t>
      </w:r>
      <w:r w:rsidRPr="004A50B5">
        <w:rPr>
          <w:rtl/>
        </w:rPr>
        <w:t xml:space="preserve"> س</w:t>
      </w:r>
      <w:r w:rsidRPr="004A50B5">
        <w:rPr>
          <w:rFonts w:hint="cs"/>
          <w:rtl/>
        </w:rPr>
        <w:t>ی</w:t>
      </w:r>
      <w:r w:rsidRPr="004A50B5">
        <w:rPr>
          <w:rFonts w:hint="eastAsia"/>
          <w:rtl/>
        </w:rPr>
        <w:t>ر</w:t>
      </w:r>
      <w:r w:rsidRPr="004A50B5">
        <w:rPr>
          <w:rtl/>
        </w:rPr>
        <w:t xml:space="preserve"> نخواهد کرد . شرب خمر اجتناب </w:t>
      </w:r>
      <w:r w:rsidRPr="004A50B5">
        <w:rPr>
          <w:rFonts w:hint="eastAsia"/>
          <w:rtl/>
        </w:rPr>
        <w:t>ناپذ</w:t>
      </w:r>
      <w:r w:rsidRPr="004A50B5">
        <w:rPr>
          <w:rFonts w:hint="cs"/>
          <w:rtl/>
        </w:rPr>
        <w:t>ی</w:t>
      </w:r>
      <w:r w:rsidRPr="004A50B5">
        <w:rPr>
          <w:rFonts w:hint="eastAsia"/>
          <w:rtl/>
        </w:rPr>
        <w:t>ر</w:t>
      </w:r>
      <w:r w:rsidRPr="004A50B5">
        <w:rPr>
          <w:rtl/>
        </w:rPr>
        <w:t xml:space="preserve"> در جوامع مترق</w:t>
      </w:r>
      <w:r w:rsidRPr="004A50B5">
        <w:rPr>
          <w:rFonts w:hint="cs"/>
          <w:rtl/>
        </w:rPr>
        <w:t>ی</w:t>
      </w:r>
      <w:r w:rsidRPr="004A50B5">
        <w:rPr>
          <w:rtl/>
        </w:rPr>
        <w:t xml:space="preserve"> ، معلول دلباختگ</w:t>
      </w:r>
      <w:r w:rsidRPr="004A50B5">
        <w:rPr>
          <w:rFonts w:hint="cs"/>
          <w:rtl/>
        </w:rPr>
        <w:t>ی</w:t>
      </w:r>
      <w:r w:rsidRPr="004A50B5">
        <w:rPr>
          <w:rtl/>
        </w:rPr>
        <w:t xml:space="preserve"> نسبت به لذت ها و کامران</w:t>
      </w:r>
      <w:r w:rsidRPr="004A50B5">
        <w:rPr>
          <w:rFonts w:hint="cs"/>
          <w:rtl/>
        </w:rPr>
        <w:t>ی</w:t>
      </w:r>
      <w:r w:rsidRPr="004A50B5">
        <w:rPr>
          <w:rtl/>
        </w:rPr>
        <w:t xml:space="preserve"> ها</w:t>
      </w:r>
      <w:r w:rsidRPr="004A50B5">
        <w:rPr>
          <w:rFonts w:hint="cs"/>
          <w:rtl/>
        </w:rPr>
        <w:t>ی</w:t>
      </w:r>
      <w:r w:rsidRPr="004A50B5">
        <w:rPr>
          <w:rtl/>
        </w:rPr>
        <w:t xml:space="preserve"> جسم</w:t>
      </w:r>
      <w:r w:rsidRPr="004A50B5">
        <w:rPr>
          <w:rFonts w:hint="cs"/>
          <w:rtl/>
        </w:rPr>
        <w:t>ی</w:t>
      </w:r>
      <w:r w:rsidRPr="004A50B5">
        <w:rPr>
          <w:rtl/>
        </w:rPr>
        <w:t xml:space="preserve"> است که کام و لذت را حت</w:t>
      </w:r>
      <w:r w:rsidRPr="004A50B5">
        <w:rPr>
          <w:rFonts w:hint="cs"/>
          <w:rtl/>
        </w:rPr>
        <w:t>ی</w:t>
      </w:r>
      <w:r w:rsidRPr="004A50B5">
        <w:rPr>
          <w:rtl/>
        </w:rPr>
        <w:t xml:space="preserve"> در انواع سموم جستجو م</w:t>
      </w:r>
      <w:r w:rsidRPr="004A50B5">
        <w:rPr>
          <w:rFonts w:hint="cs"/>
          <w:rtl/>
        </w:rPr>
        <w:t>ی</w:t>
      </w:r>
      <w:r w:rsidRPr="004A50B5">
        <w:rPr>
          <w:rtl/>
        </w:rPr>
        <w:t xml:space="preserve"> کند و مال و جان خود را برا</w:t>
      </w:r>
      <w:r w:rsidRPr="004A50B5">
        <w:rPr>
          <w:rFonts w:hint="cs"/>
          <w:rtl/>
        </w:rPr>
        <w:t>ی</w:t>
      </w:r>
      <w:r w:rsidRPr="004A50B5">
        <w:rPr>
          <w:rtl/>
        </w:rPr>
        <w:t xml:space="preserve"> رس</w:t>
      </w:r>
      <w:r w:rsidRPr="004A50B5">
        <w:rPr>
          <w:rFonts w:hint="cs"/>
          <w:rtl/>
        </w:rPr>
        <w:t>ی</w:t>
      </w:r>
      <w:r w:rsidRPr="004A50B5">
        <w:rPr>
          <w:rFonts w:hint="eastAsia"/>
          <w:rtl/>
        </w:rPr>
        <w:t>دن</w:t>
      </w:r>
      <w:r w:rsidRPr="004A50B5">
        <w:rPr>
          <w:rtl/>
        </w:rPr>
        <w:t xml:space="preserve"> به آن قربان م</w:t>
      </w:r>
      <w:r w:rsidRPr="004A50B5">
        <w:rPr>
          <w:rFonts w:hint="cs"/>
          <w:rtl/>
        </w:rPr>
        <w:t>ی</w:t>
      </w:r>
      <w:r w:rsidRPr="004A50B5">
        <w:rPr>
          <w:rtl/>
        </w:rPr>
        <w:t xml:space="preserve"> سازد ، و بده</w:t>
      </w:r>
      <w:r w:rsidRPr="004A50B5">
        <w:rPr>
          <w:rFonts w:hint="cs"/>
          <w:rtl/>
        </w:rPr>
        <w:t>ی</w:t>
      </w:r>
      <w:r w:rsidRPr="004A50B5">
        <w:rPr>
          <w:rtl/>
        </w:rPr>
        <w:t xml:space="preserve"> است که وقت</w:t>
      </w:r>
      <w:r w:rsidRPr="004A50B5">
        <w:rPr>
          <w:rFonts w:hint="cs"/>
          <w:rtl/>
        </w:rPr>
        <w:t>ی</w:t>
      </w:r>
      <w:r w:rsidRPr="004A50B5">
        <w:rPr>
          <w:rtl/>
        </w:rPr>
        <w:t xml:space="preserve"> کار لذت ها و کام جو</w:t>
      </w:r>
      <w:r w:rsidRPr="004A50B5">
        <w:rPr>
          <w:rFonts w:hint="cs"/>
          <w:rtl/>
        </w:rPr>
        <w:t>یی</w:t>
      </w:r>
      <w:r w:rsidRPr="004A50B5">
        <w:rPr>
          <w:rtl/>
        </w:rPr>
        <w:t xml:space="preserve"> به ا</w:t>
      </w:r>
      <w:r w:rsidRPr="004A50B5">
        <w:rPr>
          <w:rFonts w:hint="cs"/>
          <w:rtl/>
        </w:rPr>
        <w:t>ی</w:t>
      </w:r>
      <w:r w:rsidRPr="004A50B5">
        <w:rPr>
          <w:rFonts w:hint="eastAsia"/>
          <w:rtl/>
        </w:rPr>
        <w:t>ن</w:t>
      </w:r>
      <w:r w:rsidRPr="004A50B5">
        <w:rPr>
          <w:rtl/>
        </w:rPr>
        <w:t xml:space="preserve"> مرحله پ</w:t>
      </w:r>
      <w:r w:rsidRPr="004A50B5">
        <w:rPr>
          <w:rFonts w:hint="cs"/>
          <w:rtl/>
        </w:rPr>
        <w:t>ی</w:t>
      </w:r>
      <w:r w:rsidRPr="004A50B5">
        <w:rPr>
          <w:rFonts w:hint="eastAsia"/>
          <w:rtl/>
        </w:rPr>
        <w:t>وست</w:t>
      </w:r>
      <w:r w:rsidRPr="004A50B5">
        <w:rPr>
          <w:rtl/>
        </w:rPr>
        <w:t xml:space="preserve"> به وس</w:t>
      </w:r>
      <w:r w:rsidRPr="004A50B5">
        <w:rPr>
          <w:rFonts w:hint="cs"/>
          <w:rtl/>
        </w:rPr>
        <w:t>ی</w:t>
      </w:r>
      <w:r w:rsidRPr="004A50B5">
        <w:rPr>
          <w:rFonts w:hint="eastAsia"/>
          <w:rtl/>
        </w:rPr>
        <w:t>ل</w:t>
      </w:r>
      <w:r w:rsidR="006C238D">
        <w:rPr>
          <w:rFonts w:hint="cs"/>
          <w:rtl/>
        </w:rPr>
        <w:t>ه</w:t>
      </w:r>
      <w:r w:rsidRPr="004A50B5">
        <w:rPr>
          <w:rtl/>
          <w:lang w:bidi="fa-IR"/>
        </w:rPr>
        <w:t xml:space="preserve"> تبل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غات</w:t>
      </w:r>
      <w:r w:rsidRPr="004A50B5">
        <w:rPr>
          <w:rtl/>
          <w:lang w:bidi="fa-IR"/>
        </w:rPr>
        <w:t xml:space="preserve"> و ن</w:t>
      </w:r>
      <w:r w:rsidRPr="004A50B5">
        <w:rPr>
          <w:rFonts w:hint="eastAsia"/>
          <w:rtl/>
          <w:lang w:bidi="fa-IR"/>
        </w:rPr>
        <w:t>شر</w:t>
      </w:r>
      <w:r w:rsidRPr="004A50B5">
        <w:rPr>
          <w:rtl/>
          <w:lang w:bidi="fa-IR"/>
        </w:rPr>
        <w:t xml:space="preserve"> مجلات و القاء خطبه ها و تع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مجازات 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شد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نم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توان با آن مبارزه کرد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ترک</w:t>
      </w:r>
      <w:r w:rsidRPr="004A50B5">
        <w:rPr>
          <w:rtl/>
          <w:lang w:bidi="fa-IR"/>
        </w:rPr>
        <w:t xml:space="preserve">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عادت و سا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tl/>
          <w:lang w:bidi="fa-IR"/>
        </w:rPr>
        <w:t xml:space="preserve"> گناهان در درجه اول محتاج به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جاد</w:t>
      </w:r>
      <w:r w:rsidRPr="004A50B5">
        <w:rPr>
          <w:rtl/>
          <w:lang w:bidi="fa-IR"/>
        </w:rPr>
        <w:t xml:space="preserve">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</w:t>
      </w:r>
      <w:r w:rsidRPr="004A50B5">
        <w:rPr>
          <w:rtl/>
          <w:lang w:bidi="fa-IR"/>
        </w:rPr>
        <w:t xml:space="preserve"> نوع تحول عم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ق</w:t>
      </w:r>
      <w:r w:rsidRPr="004A50B5">
        <w:rPr>
          <w:rtl/>
          <w:lang w:bidi="fa-IR"/>
        </w:rPr>
        <w:t xml:space="preserve"> روح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است و در غ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tl/>
          <w:lang w:bidi="fa-IR"/>
        </w:rPr>
        <w:t xml:space="preserve">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صورت هر گاه از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عادت به زور جلوگ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شود برنامه 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خطرناکتر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جان آن را خواهد گرفت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نکه</w:t>
      </w:r>
      <w:r w:rsidRPr="004A50B5">
        <w:rPr>
          <w:rtl/>
          <w:lang w:bidi="fa-IR"/>
        </w:rPr>
        <w:t xml:space="preserve"> گفت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</w:t>
      </w:r>
      <w:r w:rsidRPr="004A50B5">
        <w:rPr>
          <w:rtl/>
          <w:lang w:bidi="fa-IR"/>
        </w:rPr>
        <w:t xml:space="preserve"> جز با توسل به عظمت روح و انقلاب در جان نم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تواند عادت به معاص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را دور کرد بهتر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شاهد آن تار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خ</w:t>
      </w:r>
      <w:r w:rsidRPr="004A50B5">
        <w:rPr>
          <w:rtl/>
          <w:lang w:bidi="fa-IR"/>
        </w:rPr>
        <w:t xml:space="preserve"> مبارزه حکومت آمر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کا</w:t>
      </w:r>
      <w:r w:rsidRPr="004A50B5">
        <w:rPr>
          <w:rtl/>
          <w:lang w:bidi="fa-IR"/>
        </w:rPr>
        <w:t xml:space="preserve"> با استعمال مسکرات است که ه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چگونه</w:t>
      </w:r>
      <w:r w:rsidRPr="004A50B5">
        <w:rPr>
          <w:rtl/>
          <w:lang w:bidi="fa-IR"/>
        </w:rPr>
        <w:t xml:space="preserve"> نت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جه</w:t>
      </w:r>
      <w:r w:rsidRPr="004A50B5">
        <w:rPr>
          <w:rtl/>
          <w:lang w:bidi="fa-IR"/>
        </w:rPr>
        <w:t xml:space="preserve"> مثبت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دربر نداشت ز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را</w:t>
      </w:r>
      <w:r w:rsidRPr="004A50B5">
        <w:rPr>
          <w:rtl/>
          <w:lang w:bidi="fa-IR"/>
        </w:rPr>
        <w:t xml:space="preserve"> در آن مبارزه به </w:t>
      </w:r>
      <w:r w:rsidR="00CF7C37">
        <w:rPr>
          <w:rFonts w:hint="cs"/>
          <w:rtl/>
          <w:lang w:bidi="fa-IR"/>
        </w:rPr>
        <w:t>ا</w:t>
      </w:r>
      <w:r w:rsidRPr="004A50B5">
        <w:rPr>
          <w:rtl/>
          <w:lang w:bidi="fa-IR"/>
        </w:rPr>
        <w:t>نقلاب روح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توجه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نشده بود ، بلکه دولت آمر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کا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خواس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از طر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ق</w:t>
      </w:r>
      <w:r w:rsidRPr="004A50B5">
        <w:rPr>
          <w:rtl/>
          <w:lang w:bidi="fa-IR"/>
        </w:rPr>
        <w:t xml:space="preserve"> توسل به زور و جهات ظاهر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منکر را از جامعه دور کند ول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با شکست روبرو شد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CF7C37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حکومت</w:t>
      </w:r>
      <w:r w:rsidRPr="004A50B5">
        <w:rPr>
          <w:rtl/>
          <w:lang w:bidi="fa-IR"/>
        </w:rPr>
        <w:t xml:space="preserve"> آمر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کا</w:t>
      </w:r>
      <w:r w:rsidRPr="004A50B5">
        <w:rPr>
          <w:rtl/>
          <w:lang w:bidi="fa-IR"/>
        </w:rPr>
        <w:t xml:space="preserve">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مبارزه با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عادت زشت و ز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انبار</w:t>
      </w:r>
      <w:r w:rsidRPr="004A50B5">
        <w:rPr>
          <w:rtl/>
          <w:lang w:bidi="fa-IR"/>
        </w:rPr>
        <w:t xml:space="preserve"> به کل</w:t>
      </w:r>
      <w:r w:rsidRPr="004A50B5">
        <w:rPr>
          <w:rFonts w:hint="cs"/>
          <w:rtl/>
          <w:lang w:bidi="fa-IR"/>
        </w:rPr>
        <w:t>ی</w:t>
      </w:r>
      <w:r w:rsidR="006C238D">
        <w:rPr>
          <w:rFonts w:hint="cs"/>
          <w:rtl/>
        </w:rPr>
        <w:t>ه</w:t>
      </w:r>
      <w:r w:rsidRPr="004A50B5">
        <w:rPr>
          <w:rtl/>
          <w:lang w:bidi="fa-IR"/>
        </w:rPr>
        <w:t xml:space="preserve"> وسائل و اسلحه</w:t>
      </w:r>
      <w:r w:rsidR="00CF7C37">
        <w:rPr>
          <w:rFonts w:hint="cs"/>
          <w:rtl/>
          <w:lang w:bidi="fa-IR"/>
        </w:rPr>
        <w:t xml:space="preserve"> </w:t>
      </w:r>
      <w:r w:rsidRPr="004A50B5">
        <w:rPr>
          <w:rFonts w:hint="eastAsia"/>
          <w:rtl/>
          <w:lang w:bidi="fa-IR"/>
        </w:rPr>
        <w:t>از</w:t>
      </w:r>
      <w:r w:rsidRPr="004A50B5">
        <w:rPr>
          <w:rtl/>
          <w:lang w:bidi="fa-IR"/>
        </w:rPr>
        <w:t xml:space="preserve"> قب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</w:t>
      </w:r>
      <w:r w:rsidRPr="004A50B5">
        <w:rPr>
          <w:rtl/>
          <w:lang w:bidi="fa-IR"/>
        </w:rPr>
        <w:t xml:space="preserve"> مجازات 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سخت و پخش مجلات و جرائد و سخنران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ها و ف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لم</w:t>
      </w:r>
      <w:r w:rsidRPr="004A50B5">
        <w:rPr>
          <w:rtl/>
          <w:lang w:bidi="fa-IR"/>
        </w:rPr>
        <w:t xml:space="preserve"> 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نما</w:t>
      </w:r>
      <w:r w:rsidRPr="004A50B5">
        <w:rPr>
          <w:rtl/>
          <w:lang w:bidi="fa-IR"/>
        </w:rPr>
        <w:t xml:space="preserve"> متوسل شد ، و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تبل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غات</w:t>
      </w:r>
      <w:r w:rsidRPr="004A50B5">
        <w:rPr>
          <w:rtl/>
          <w:lang w:bidi="fa-IR"/>
        </w:rPr>
        <w:t xml:space="preserve"> بر ضد مسکرات مبلغ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افزون از شصت 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ون</w:t>
      </w:r>
      <w:r w:rsidRPr="004A50B5">
        <w:rPr>
          <w:rtl/>
          <w:lang w:bidi="fa-IR"/>
        </w:rPr>
        <w:t xml:space="preserve"> دلار مصرف کرد و بالغ بر ده 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ون</w:t>
      </w:r>
      <w:r w:rsidRPr="004A50B5">
        <w:rPr>
          <w:rtl/>
          <w:lang w:bidi="fa-IR"/>
        </w:rPr>
        <w:t xml:space="preserve"> صفحه کتاب و مجله و نشر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ه</w:t>
      </w:r>
      <w:r w:rsidRPr="004A50B5">
        <w:rPr>
          <w:rtl/>
          <w:lang w:bidi="fa-IR"/>
        </w:rPr>
        <w:t xml:space="preserve"> بد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منظور منتشر ساخت ، و در ظرف 14 سال مبارزه در حدود دو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ست</w:t>
      </w:r>
      <w:r w:rsidRPr="004A50B5">
        <w:rPr>
          <w:rtl/>
          <w:lang w:bidi="fa-IR"/>
        </w:rPr>
        <w:t xml:space="preserve"> و پنجاه 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ون</w:t>
      </w:r>
      <w:r w:rsidRPr="004A50B5">
        <w:rPr>
          <w:rtl/>
          <w:lang w:bidi="fa-IR"/>
        </w:rPr>
        <w:t xml:space="preserve"> ل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ره</w:t>
      </w:r>
      <w:r w:rsidRPr="004A50B5">
        <w:rPr>
          <w:rtl/>
          <w:lang w:bidi="fa-IR"/>
        </w:rPr>
        <w:t xml:space="preserve">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تنف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ذ</w:t>
      </w:r>
      <w:r w:rsidRPr="004A50B5">
        <w:rPr>
          <w:rtl/>
          <w:lang w:bidi="fa-IR"/>
        </w:rPr>
        <w:t xml:space="preserve"> و اجراء قانون منع مسکرات خرج کرد و 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صد</w:t>
      </w:r>
      <w:r w:rsidRPr="004A50B5">
        <w:rPr>
          <w:rtl/>
          <w:lang w:bidi="fa-IR"/>
        </w:rPr>
        <w:t xml:space="preserve"> نفر را در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جر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ان</w:t>
      </w:r>
      <w:r w:rsidRPr="004A50B5">
        <w:rPr>
          <w:rtl/>
          <w:lang w:bidi="fa-IR"/>
        </w:rPr>
        <w:t xml:space="preserve"> به دار و اعدام سپرد ، و پانصد و س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دو هزار و 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صد</w:t>
      </w:r>
      <w:r w:rsidRPr="004A50B5">
        <w:rPr>
          <w:rtl/>
          <w:lang w:bidi="fa-IR"/>
        </w:rPr>
        <w:t xml:space="preserve"> و س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پنج نفر را به زندان انداخت ، و در حدود شانزده 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ون</w:t>
      </w:r>
      <w:r w:rsidRPr="004A50B5">
        <w:rPr>
          <w:rtl/>
          <w:lang w:bidi="fa-IR"/>
        </w:rPr>
        <w:t xml:space="preserve"> ل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ره</w:t>
      </w:r>
      <w:r w:rsidRPr="004A50B5">
        <w:rPr>
          <w:rtl/>
          <w:lang w:bidi="fa-IR"/>
        </w:rPr>
        <w:t xml:space="preserve"> بابت جر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مه</w:t>
      </w:r>
      <w:r w:rsidRPr="004A50B5">
        <w:rPr>
          <w:rtl/>
          <w:lang w:bidi="fa-IR"/>
        </w:rPr>
        <w:t xml:space="preserve"> مسکرات گرفت ، و برابر چهارصد و چهار 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ون</w:t>
      </w:r>
      <w:r w:rsidRPr="004A50B5">
        <w:rPr>
          <w:rtl/>
          <w:lang w:bidi="fa-IR"/>
        </w:rPr>
        <w:t xml:space="preserve"> ل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ره</w:t>
      </w:r>
      <w:r w:rsidRPr="004A50B5">
        <w:rPr>
          <w:rtl/>
          <w:lang w:bidi="fa-IR"/>
        </w:rPr>
        <w:t xml:space="preserve"> املاک مصادره کرد ، اما کل</w:t>
      </w:r>
      <w:r w:rsidRPr="004A50B5">
        <w:rPr>
          <w:rFonts w:hint="cs"/>
          <w:rtl/>
          <w:lang w:bidi="fa-IR"/>
        </w:rPr>
        <w:t>ی</w:t>
      </w:r>
      <w:r w:rsidR="006C238D">
        <w:rPr>
          <w:rFonts w:hint="cs"/>
          <w:rtl/>
        </w:rPr>
        <w:t>ه</w:t>
      </w:r>
      <w:r w:rsidRPr="004A50B5">
        <w:rPr>
          <w:rtl/>
        </w:rPr>
        <w:t xml:space="preserve"> ا</w:t>
      </w:r>
      <w:r w:rsidRPr="004A50B5">
        <w:rPr>
          <w:rFonts w:hint="cs"/>
          <w:rtl/>
        </w:rPr>
        <w:t>ی</w:t>
      </w:r>
      <w:r w:rsidRPr="004A50B5">
        <w:rPr>
          <w:rFonts w:hint="eastAsia"/>
          <w:rtl/>
        </w:rPr>
        <w:t>ن</w:t>
      </w:r>
      <w:r w:rsidRPr="004A50B5">
        <w:rPr>
          <w:rtl/>
        </w:rPr>
        <w:t xml:space="preserve"> مبارزات جز عشق و ش</w:t>
      </w:r>
      <w:r w:rsidRPr="004A50B5">
        <w:rPr>
          <w:rFonts w:hint="cs"/>
          <w:rtl/>
        </w:rPr>
        <w:t>ی</w:t>
      </w:r>
      <w:r w:rsidRPr="004A50B5">
        <w:rPr>
          <w:rFonts w:hint="eastAsia"/>
          <w:rtl/>
        </w:rPr>
        <w:t>فتگ</w:t>
      </w:r>
      <w:r w:rsidRPr="004A50B5">
        <w:rPr>
          <w:rFonts w:hint="cs"/>
          <w:rtl/>
        </w:rPr>
        <w:t>ی</w:t>
      </w:r>
      <w:r w:rsidRPr="004A50B5">
        <w:rPr>
          <w:rtl/>
        </w:rPr>
        <w:t xml:space="preserve"> نسبت به مسکرات سود و حاصل</w:t>
      </w:r>
      <w:r w:rsidRPr="004A50B5">
        <w:rPr>
          <w:rFonts w:hint="cs"/>
          <w:rtl/>
        </w:rPr>
        <w:t>ی</w:t>
      </w:r>
      <w:r w:rsidRPr="004A50B5">
        <w:rPr>
          <w:rtl/>
        </w:rPr>
        <w:t xml:space="preserve"> نداد ، تا آنجا که سرانجام در سال 1933 به ناچار آن قانون را نقض کرد ، و انواع مسکرات را به کل</w:t>
      </w:r>
      <w:r w:rsidRPr="004A50B5">
        <w:rPr>
          <w:rFonts w:hint="cs"/>
          <w:rtl/>
        </w:rPr>
        <w:t>ی</w:t>
      </w:r>
      <w:r w:rsidRPr="004A50B5">
        <w:rPr>
          <w:rtl/>
        </w:rPr>
        <w:t xml:space="preserve"> آزاد ساخت ، و پس از آن همه تجربه تلخ در</w:t>
      </w:r>
      <w:r w:rsidRPr="004A50B5">
        <w:rPr>
          <w:rFonts w:hint="cs"/>
          <w:rtl/>
        </w:rPr>
        <w:t>ی</w:t>
      </w:r>
      <w:r w:rsidRPr="004A50B5">
        <w:rPr>
          <w:rFonts w:hint="eastAsia"/>
          <w:rtl/>
        </w:rPr>
        <w:t>افت</w:t>
      </w:r>
      <w:r w:rsidRPr="004A50B5">
        <w:rPr>
          <w:rtl/>
        </w:rPr>
        <w:t xml:space="preserve"> که علاج ا</w:t>
      </w:r>
      <w:r w:rsidRPr="004A50B5">
        <w:rPr>
          <w:rFonts w:hint="cs"/>
          <w:rtl/>
        </w:rPr>
        <w:t>ی</w:t>
      </w:r>
      <w:r w:rsidRPr="004A50B5">
        <w:rPr>
          <w:rFonts w:hint="eastAsia"/>
          <w:rtl/>
        </w:rPr>
        <w:t>ن</w:t>
      </w:r>
      <w:r w:rsidRPr="004A50B5">
        <w:rPr>
          <w:rtl/>
        </w:rPr>
        <w:t xml:space="preserve"> ب</w:t>
      </w:r>
      <w:r w:rsidRPr="004A50B5">
        <w:rPr>
          <w:rFonts w:hint="cs"/>
          <w:rtl/>
        </w:rPr>
        <w:t>ی</w:t>
      </w:r>
      <w:r w:rsidRPr="004A50B5">
        <w:rPr>
          <w:rFonts w:hint="eastAsia"/>
          <w:rtl/>
        </w:rPr>
        <w:t>مار</w:t>
      </w:r>
      <w:r w:rsidRPr="004A50B5">
        <w:rPr>
          <w:rFonts w:hint="cs"/>
          <w:rtl/>
        </w:rPr>
        <w:t>ی</w:t>
      </w:r>
      <w:r w:rsidRPr="004A50B5">
        <w:rPr>
          <w:rtl/>
        </w:rPr>
        <w:t xml:space="preserve"> و م</w:t>
      </w:r>
      <w:r w:rsidRPr="004A50B5">
        <w:rPr>
          <w:rFonts w:hint="eastAsia"/>
          <w:rtl/>
        </w:rPr>
        <w:t>شابهتش</w:t>
      </w:r>
      <w:r w:rsidRPr="004A50B5">
        <w:rPr>
          <w:rtl/>
        </w:rPr>
        <w:t xml:space="preserve"> با توسل به قانون آن هم ساخت</w:t>
      </w:r>
      <w:r w:rsidR="006C238D">
        <w:rPr>
          <w:rFonts w:hint="cs"/>
          <w:rtl/>
        </w:rPr>
        <w:t>ه</w:t>
      </w:r>
      <w:r w:rsidRPr="004A50B5">
        <w:rPr>
          <w:rtl/>
          <w:lang w:bidi="fa-IR"/>
        </w:rPr>
        <w:t xml:space="preserve"> بشر و همچن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اعمال زور 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سر</w:t>
      </w:r>
      <w:r w:rsidRPr="004A50B5">
        <w:rPr>
          <w:rtl/>
          <w:lang w:bidi="fa-IR"/>
        </w:rPr>
        <w:t xml:space="preserve">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ست</w:t>
      </w:r>
      <w:r w:rsidRPr="004A50B5">
        <w:rPr>
          <w:rtl/>
          <w:lang w:bidi="fa-IR"/>
        </w:rPr>
        <w:t xml:space="preserve"> ، و اجتماع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اختلاف طبقات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شد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بر آن حکومت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کند ناچار گرفتار انواع مفاسد خواهد بود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آنجا</w:t>
      </w:r>
      <w:r w:rsidRPr="004A50B5">
        <w:rPr>
          <w:rtl/>
          <w:lang w:bidi="fa-IR"/>
        </w:rPr>
        <w:t xml:space="preserve"> که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</w:t>
      </w:r>
      <w:r w:rsidRPr="004A50B5">
        <w:rPr>
          <w:rtl/>
          <w:lang w:bidi="fa-IR"/>
        </w:rPr>
        <w:t xml:space="preserve"> طبقه در ع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</w:t>
      </w:r>
      <w:r w:rsidRPr="004A50B5">
        <w:rPr>
          <w:rtl/>
          <w:lang w:bidi="fa-IR"/>
        </w:rPr>
        <w:t xml:space="preserve"> و کامران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مفرط ، و طبقه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گرش</w:t>
      </w:r>
      <w:r w:rsidRPr="004A50B5">
        <w:rPr>
          <w:rtl/>
          <w:lang w:bidi="fa-IR"/>
        </w:rPr>
        <w:t xml:space="preserve"> هم در محروم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و ناکام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شد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به سر برند توقع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جز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ست</w:t>
      </w:r>
      <w:r w:rsidRPr="004A50B5">
        <w:rPr>
          <w:rtl/>
          <w:lang w:bidi="fa-IR"/>
        </w:rPr>
        <w:t xml:space="preserve">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950928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ز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را</w:t>
      </w:r>
      <w:r w:rsidRPr="004A50B5">
        <w:rPr>
          <w:rtl/>
          <w:lang w:bidi="fa-IR"/>
        </w:rPr>
        <w:t xml:space="preserve"> طبقه اول در اثر خوشگذران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کامران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حد و حساب احساساتشان خاموش و محتاج به تحر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</w:t>
      </w:r>
      <w:r w:rsidRPr="004A50B5">
        <w:rPr>
          <w:rtl/>
          <w:lang w:bidi="fa-IR"/>
        </w:rPr>
        <w:t xml:space="preserve"> است پس پناه به مسکر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برد ، و طبق</w:t>
      </w:r>
      <w:r w:rsidR="006C238D">
        <w:rPr>
          <w:rFonts w:hint="cs"/>
          <w:rtl/>
        </w:rPr>
        <w:t>ه</w:t>
      </w:r>
      <w:r w:rsidRPr="004A50B5">
        <w:rPr>
          <w:rtl/>
          <w:lang w:bidi="fa-IR"/>
        </w:rPr>
        <w:t xml:space="preserve"> دوم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</w:t>
      </w:r>
      <w:r w:rsidRPr="004A50B5">
        <w:rPr>
          <w:rtl/>
          <w:lang w:bidi="fa-IR"/>
        </w:rPr>
        <w:lastRenderedPageBreak/>
        <w:t>تسک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آلام و ناکام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ها محتاج به 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خود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فرار از تلخ کام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زندگ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هستند و ه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چ</w:t>
      </w:r>
      <w:r w:rsidRPr="004A50B5">
        <w:rPr>
          <w:rtl/>
          <w:lang w:bidi="fa-IR"/>
        </w:rPr>
        <w:t xml:space="preserve"> کدام از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ملت خود را از مسکرات 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از</w:t>
      </w:r>
      <w:r w:rsidRPr="004A50B5">
        <w:rPr>
          <w:rtl/>
          <w:lang w:bidi="fa-IR"/>
        </w:rPr>
        <w:t xml:space="preserve"> نم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دا</w:t>
      </w:r>
      <w:r w:rsidRPr="004A50B5">
        <w:rPr>
          <w:rFonts w:hint="eastAsia"/>
          <w:rtl/>
          <w:lang w:bidi="fa-IR"/>
        </w:rPr>
        <w:t>نند</w:t>
      </w:r>
      <w:r w:rsidRPr="004A50B5">
        <w:rPr>
          <w:rtl/>
          <w:lang w:bidi="fa-IR"/>
        </w:rPr>
        <w:t xml:space="preserve"> وجود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معاص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خلافکار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مشابه آن دل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</w:t>
      </w:r>
      <w:r w:rsidRPr="004A50B5">
        <w:rPr>
          <w:rtl/>
          <w:lang w:bidi="fa-IR"/>
        </w:rPr>
        <w:t xml:space="preserve"> بر وجود 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مار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اجتماع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است ، و علاجش مستلزم کوشش در مبارزه با علل و موجبات ش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وع</w:t>
      </w:r>
      <w:r w:rsidRPr="004A50B5">
        <w:rPr>
          <w:rtl/>
          <w:lang w:bidi="fa-IR"/>
        </w:rPr>
        <w:t xml:space="preserve"> آن است چنانچه اسلام به هنگام تحر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</w:t>
      </w:r>
      <w:r w:rsidRPr="004A50B5">
        <w:rPr>
          <w:rtl/>
          <w:lang w:bidi="fa-IR"/>
        </w:rPr>
        <w:t xml:space="preserve"> شرب خمر و سا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tl/>
          <w:lang w:bidi="fa-IR"/>
        </w:rPr>
        <w:t xml:space="preserve"> گناهان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موضوع را از حساب دور نداشت و نخست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بار در قلع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ماده فساد و </w:t>
      </w:r>
      <w:r w:rsidRPr="004A50B5">
        <w:rPr>
          <w:rFonts w:hint="eastAsia"/>
          <w:rtl/>
          <w:lang w:bidi="fa-IR"/>
        </w:rPr>
        <w:t>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شه</w:t>
      </w:r>
      <w:r w:rsidRPr="004A50B5">
        <w:rPr>
          <w:rtl/>
          <w:lang w:bidi="fa-IR"/>
        </w:rPr>
        <w:t xml:space="preserve"> کن کردن موجبات و علل آن منتها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کوشش را بکار</w:t>
      </w:r>
      <w:r w:rsidR="00950928">
        <w:rPr>
          <w:rFonts w:hint="cs"/>
          <w:rtl/>
          <w:lang w:bidi="fa-IR"/>
        </w:rPr>
        <w:t xml:space="preserve"> </w:t>
      </w:r>
      <w:r w:rsidRPr="004A50B5">
        <w:rPr>
          <w:rFonts w:hint="eastAsia"/>
          <w:rtl/>
          <w:lang w:bidi="fa-IR"/>
        </w:rPr>
        <w:t>برد</w:t>
      </w:r>
      <w:r w:rsidRPr="004A50B5">
        <w:rPr>
          <w:rtl/>
          <w:lang w:bidi="fa-IR"/>
        </w:rPr>
        <w:t xml:space="preserve">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قبل</w:t>
      </w:r>
      <w:r w:rsidRPr="004A50B5">
        <w:rPr>
          <w:rtl/>
          <w:lang w:bidi="fa-IR"/>
        </w:rPr>
        <w:t xml:space="preserve"> از تحر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</w:t>
      </w:r>
      <w:r w:rsidRPr="004A50B5">
        <w:rPr>
          <w:rtl/>
          <w:lang w:bidi="fa-IR"/>
        </w:rPr>
        <w:t xml:space="preserve"> شروع به تزک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ه</w:t>
      </w:r>
      <w:r w:rsidRPr="004A50B5">
        <w:rPr>
          <w:rtl/>
          <w:lang w:bidi="fa-IR"/>
        </w:rPr>
        <w:t xml:space="preserve"> روح مردم کرد ، آنگاه که اخلاق انسان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فضا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</w:t>
      </w:r>
      <w:r w:rsidRPr="004A50B5">
        <w:rPr>
          <w:rtl/>
          <w:lang w:bidi="fa-IR"/>
        </w:rPr>
        <w:t xml:space="preserve"> معنو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را در روح آنان مستقر نمود برنامه ممنوع بودن معاص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را به 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ان</w:t>
      </w:r>
      <w:r w:rsidRPr="004A50B5">
        <w:rPr>
          <w:rtl/>
          <w:lang w:bidi="fa-IR"/>
        </w:rPr>
        <w:t xml:space="preserve"> آورد ، مردم آن روزگار هم پس از قوت گرفتن روح و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رو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اراده سخنان حق را از جان و دل شن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دند</w:t>
      </w:r>
      <w:r w:rsidRPr="004A50B5">
        <w:rPr>
          <w:rtl/>
          <w:lang w:bidi="fa-IR"/>
        </w:rPr>
        <w:t xml:space="preserve"> و در مدت کم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از معاص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آنچ</w:t>
      </w:r>
      <w:r w:rsidRPr="004A50B5">
        <w:rPr>
          <w:rFonts w:hint="eastAsia"/>
          <w:rtl/>
          <w:lang w:bidi="fa-IR"/>
        </w:rPr>
        <w:t>ه</w:t>
      </w:r>
      <w:r w:rsidRPr="004A50B5">
        <w:rPr>
          <w:rtl/>
          <w:lang w:bidi="fa-IR"/>
        </w:rPr>
        <w:t xml:space="preserve"> با شؤون انسان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منافات داشت دست برداشتند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اول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شرط معالجه 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مار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خطرناک اجتماع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تنظ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</w:t>
      </w:r>
      <w:r w:rsidRPr="004A50B5">
        <w:rPr>
          <w:rtl/>
          <w:lang w:bidi="fa-IR"/>
        </w:rPr>
        <w:t xml:space="preserve"> امور اقتصاد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فکر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جسم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است ، و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رفع نگران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ها چاره 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جز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ست</w:t>
      </w:r>
      <w:r w:rsidRPr="004A50B5">
        <w:rPr>
          <w:rtl/>
          <w:lang w:bidi="fa-IR"/>
        </w:rPr>
        <w:t xml:space="preserve"> و هم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برنامه هدف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امران</w:t>
      </w:r>
      <w:r w:rsidRPr="004A50B5">
        <w:rPr>
          <w:rtl/>
          <w:lang w:bidi="fa-IR"/>
        </w:rPr>
        <w:t xml:space="preserve"> را تشک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داد توجه نمودن به شخص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ماد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تنها ز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غ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tl/>
          <w:lang w:bidi="fa-IR"/>
        </w:rPr>
        <w:t xml:space="preserve"> قابل جبران دارد ، از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جهت با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در اح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شخص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مع</w:t>
      </w:r>
      <w:r w:rsidRPr="004A50B5">
        <w:rPr>
          <w:rFonts w:hint="eastAsia"/>
          <w:rtl/>
          <w:lang w:bidi="fa-IR"/>
        </w:rPr>
        <w:t>نو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مردم کوش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تا ملت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زنده و جاو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پد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آ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نکته را نبا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از نظر دور داشت که در اندرون شخص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ملت ها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تحقق بخش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دن</w:t>
      </w:r>
      <w:r w:rsidRPr="004A50B5">
        <w:rPr>
          <w:rtl/>
          <w:lang w:bidi="fa-IR"/>
        </w:rPr>
        <w:t xml:space="preserve"> به وجود معنو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شان</w:t>
      </w:r>
      <w:r w:rsidRPr="004A50B5">
        <w:rPr>
          <w:rtl/>
          <w:lang w:bidi="fa-IR"/>
        </w:rPr>
        <w:t xml:space="preserve">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خو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شتن</w:t>
      </w:r>
      <w:r w:rsidRPr="004A50B5">
        <w:rPr>
          <w:rtl/>
          <w:lang w:bidi="fa-IR"/>
        </w:rPr>
        <w:t xml:space="preserve"> کسب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کنند شخص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گر</w:t>
      </w:r>
      <w:r w:rsidRPr="004A50B5">
        <w:rPr>
          <w:rtl/>
          <w:lang w:bidi="fa-IR"/>
        </w:rPr>
        <w:t xml:space="preserve"> </w:t>
      </w:r>
      <w:r w:rsidRPr="004A50B5">
        <w:rPr>
          <w:rtl/>
          <w:lang w:bidi="fa-IR"/>
        </w:rPr>
        <w:lastRenderedPageBreak/>
        <w:t>هست که چگونگ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آن از عقل بشر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استنباط گرد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ده</w:t>
      </w:r>
      <w:r w:rsidRPr="004A50B5">
        <w:rPr>
          <w:rtl/>
          <w:lang w:bidi="fa-IR"/>
        </w:rPr>
        <w:t xml:space="preserve"> ،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شخص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که بر اساس ماد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ات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چرخد ، زا</w:t>
      </w:r>
      <w:r w:rsidRPr="004A50B5">
        <w:rPr>
          <w:rFonts w:hint="cs"/>
          <w:rtl/>
          <w:lang w:bidi="fa-IR"/>
        </w:rPr>
        <w:t>یی</w:t>
      </w:r>
      <w:r w:rsidRPr="004A50B5">
        <w:rPr>
          <w:rFonts w:hint="eastAsia"/>
          <w:rtl/>
          <w:lang w:bidi="fa-IR"/>
        </w:rPr>
        <w:t>ده</w:t>
      </w:r>
      <w:r w:rsidRPr="004A50B5">
        <w:rPr>
          <w:rtl/>
          <w:lang w:bidi="fa-IR"/>
        </w:rPr>
        <w:t xml:space="preserve"> الهام و درک خود بشر است ، و از </w:t>
      </w:r>
      <w:r w:rsidRPr="004A50B5">
        <w:rPr>
          <w:rFonts w:hint="eastAsia"/>
          <w:rtl/>
          <w:lang w:bidi="fa-IR"/>
        </w:rPr>
        <w:t>جهت</w:t>
      </w:r>
      <w:r w:rsidRPr="004A50B5">
        <w:rPr>
          <w:rtl/>
          <w:lang w:bidi="fa-IR"/>
        </w:rPr>
        <w:t xml:space="preserve"> مبدأ و هدف به صورت 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مختلف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درم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آ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،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شخص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با مسائل روح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افکار عال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وحدت انسان ها را بر اساس حفظ حقوق متقابل قرار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دهد هرگز کار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ندارد ، توجه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</w:t>
      </w:r>
      <w:r w:rsidRPr="004A50B5">
        <w:rPr>
          <w:rtl/>
          <w:lang w:bidi="fa-IR"/>
        </w:rPr>
        <w:t xml:space="preserve"> جانبه انسان به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شخص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که زا</w:t>
      </w:r>
      <w:r w:rsidRPr="004A50B5">
        <w:rPr>
          <w:rFonts w:hint="cs"/>
          <w:rtl/>
          <w:lang w:bidi="fa-IR"/>
        </w:rPr>
        <w:t>یی</w:t>
      </w:r>
      <w:r w:rsidRPr="004A50B5">
        <w:rPr>
          <w:rFonts w:hint="eastAsia"/>
          <w:rtl/>
          <w:lang w:bidi="fa-IR"/>
        </w:rPr>
        <w:t>د</w:t>
      </w:r>
      <w:r w:rsidR="006C238D">
        <w:rPr>
          <w:rFonts w:hint="cs"/>
          <w:rtl/>
        </w:rPr>
        <w:t>ه</w:t>
      </w:r>
      <w:r w:rsidRPr="004A50B5">
        <w:rPr>
          <w:rtl/>
          <w:lang w:bidi="fa-IR"/>
        </w:rPr>
        <w:t xml:space="preserve"> عقل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tl/>
          <w:lang w:bidi="fa-IR"/>
        </w:rPr>
        <w:t xml:space="preserve"> مح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ط</w:t>
      </w:r>
      <w:r w:rsidRPr="004A50B5">
        <w:rPr>
          <w:rtl/>
          <w:lang w:bidi="fa-IR"/>
        </w:rPr>
        <w:t xml:space="preserve"> است برا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</w:t>
      </w:r>
      <w:r w:rsidRPr="004A50B5">
        <w:rPr>
          <w:rtl/>
          <w:lang w:bidi="fa-IR"/>
        </w:rPr>
        <w:t xml:space="preserve"> 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خطر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ست</w:t>
      </w:r>
      <w:r w:rsidRPr="004A50B5">
        <w:rPr>
          <w:rtl/>
          <w:lang w:bidi="fa-IR"/>
        </w:rPr>
        <w:t xml:space="preserve">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950928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نبا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فراموش کرد که راه ملت ها در لوا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شخص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ماد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تنها از هم جدا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شود ، و هر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</w:t>
      </w:r>
      <w:r w:rsidRPr="004A50B5">
        <w:rPr>
          <w:rtl/>
          <w:lang w:bidi="fa-IR"/>
        </w:rPr>
        <w:t xml:space="preserve"> بر اساس و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ژه</w:t>
      </w:r>
      <w:r w:rsidRPr="004A50B5">
        <w:rPr>
          <w:rtl/>
          <w:lang w:bidi="fa-IR"/>
        </w:rPr>
        <w:t xml:space="preserve"> خود دست به بن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انگذار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موجود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خو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زند ، در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جا رقابت و ک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نه</w:t>
      </w:r>
      <w:r w:rsidRPr="004A50B5">
        <w:rPr>
          <w:rtl/>
          <w:lang w:bidi="fa-IR"/>
        </w:rPr>
        <w:t xml:space="preserve"> توز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ها سر برآورده ، طمع ، استعمارگر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، استثمار ، آشوبگر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، جنگ 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کوبنده و ساختن انواع وسائل جنگ و تخر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ب</w:t>
      </w:r>
      <w:r w:rsidR="00950928">
        <w:rPr>
          <w:rFonts w:hint="cs"/>
          <w:rtl/>
          <w:lang w:bidi="fa-IR"/>
        </w:rPr>
        <w:t xml:space="preserve"> </w:t>
      </w:r>
      <w:r w:rsidRPr="004A50B5">
        <w:rPr>
          <w:rFonts w:hint="eastAsia"/>
          <w:rtl/>
          <w:lang w:bidi="fa-IR"/>
        </w:rPr>
        <w:t>زا</w:t>
      </w:r>
      <w:r w:rsidRPr="004A50B5">
        <w:rPr>
          <w:rFonts w:hint="cs"/>
          <w:rtl/>
          <w:lang w:bidi="fa-IR"/>
        </w:rPr>
        <w:t>یی</w:t>
      </w:r>
      <w:r w:rsidRPr="004A50B5">
        <w:rPr>
          <w:rFonts w:hint="eastAsia"/>
          <w:rtl/>
          <w:lang w:bidi="fa-IR"/>
        </w:rPr>
        <w:t>ده</w:t>
      </w:r>
      <w:r w:rsidRPr="004A50B5">
        <w:rPr>
          <w:rtl/>
          <w:lang w:bidi="fa-IR"/>
        </w:rPr>
        <w:t xml:space="preserve"> هم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فکر است ، و جهان در حال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اصول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را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پس از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گر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از دست داده روح صلح و امن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را قالب نه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کند و بر لب پرتگاه مخوف گناه به جانب سقوط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رود تا ک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سرنگون گردد ؟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950928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داستان</w:t>
      </w:r>
      <w:r w:rsidRPr="004A50B5">
        <w:rPr>
          <w:rtl/>
          <w:lang w:bidi="fa-IR"/>
        </w:rPr>
        <w:t xml:space="preserve"> اتم و متعلقات آن ، زورگو</w:t>
      </w:r>
      <w:r w:rsidRPr="004A50B5">
        <w:rPr>
          <w:rFonts w:hint="cs"/>
          <w:rtl/>
          <w:lang w:bidi="fa-IR"/>
        </w:rPr>
        <w:t>یی</w:t>
      </w:r>
      <w:r w:rsidRPr="004A50B5">
        <w:rPr>
          <w:rtl/>
          <w:lang w:bidi="fa-IR"/>
        </w:rPr>
        <w:t xml:space="preserve"> و اختناق در کشورها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ضع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ف</w:t>
      </w:r>
      <w:r w:rsidRPr="004A50B5">
        <w:rPr>
          <w:rtl/>
          <w:lang w:bidi="fa-IR"/>
        </w:rPr>
        <w:t xml:space="preserve"> بازگو کنند</w:t>
      </w:r>
      <w:r w:rsidR="006C238D">
        <w:rPr>
          <w:rFonts w:hint="cs"/>
          <w:rtl/>
        </w:rPr>
        <w:t>ه</w:t>
      </w:r>
      <w:r w:rsidRPr="004A50B5">
        <w:rPr>
          <w:rtl/>
          <w:lang w:bidi="fa-IR"/>
        </w:rPr>
        <w:t xml:space="preserve"> قسمت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از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برنامه 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شوم و اسف انگ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</w:t>
      </w:r>
      <w:r w:rsidRPr="004A50B5">
        <w:rPr>
          <w:rtl/>
          <w:lang w:bidi="fa-IR"/>
        </w:rPr>
        <w:t xml:space="preserve"> است ، ملت 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قلدر بر اثر تحک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</w:t>
      </w:r>
      <w:r w:rsidRPr="004A50B5">
        <w:rPr>
          <w:rtl/>
          <w:lang w:bidi="fa-IR"/>
        </w:rPr>
        <w:t xml:space="preserve"> شخص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ها</w:t>
      </w:r>
      <w:r w:rsidRPr="004A50B5">
        <w:rPr>
          <w:rFonts w:hint="cs"/>
          <w:rtl/>
          <w:lang w:bidi="fa-IR"/>
        </w:rPr>
        <w:t>یی</w:t>
      </w:r>
      <w:r w:rsidRPr="004A50B5">
        <w:rPr>
          <w:rtl/>
          <w:lang w:bidi="fa-IR"/>
        </w:rPr>
        <w:t xml:space="preserve"> که همگام با شهوت بشر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رشد کرده اند و حالا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خواهند همه جا مردم را به نفع خو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شتن</w:t>
      </w:r>
      <w:r w:rsidRPr="004A50B5">
        <w:rPr>
          <w:rtl/>
          <w:lang w:bidi="fa-IR"/>
        </w:rPr>
        <w:t xml:space="preserve"> تسخ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tl/>
          <w:lang w:bidi="fa-IR"/>
        </w:rPr>
        <w:t xml:space="preserve"> کنند دن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tl/>
          <w:lang w:bidi="fa-IR"/>
        </w:rPr>
        <w:t xml:space="preserve"> را به ماتم فرو برده اند </w:t>
      </w:r>
      <w:r w:rsidRPr="004A50B5">
        <w:rPr>
          <w:rFonts w:hint="eastAsia"/>
          <w:rtl/>
          <w:lang w:bidi="fa-IR"/>
        </w:rPr>
        <w:t>جهان</w:t>
      </w:r>
      <w:r w:rsidRPr="004A50B5">
        <w:rPr>
          <w:rtl/>
          <w:lang w:bidi="fa-IR"/>
        </w:rPr>
        <w:t xml:space="preserve"> از حر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</w:t>
      </w:r>
      <w:r w:rsidRPr="004A50B5">
        <w:rPr>
          <w:rtl/>
          <w:lang w:bidi="fa-IR"/>
        </w:rPr>
        <w:t xml:space="preserve">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دور شده ، و راه ورود به انواع پل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ها را همچنان ادامه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دهد ،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وضع اسف بار تا هنگام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است که ملت ها بر دو دسته اند :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cs"/>
          <w:rtl/>
          <w:lang w:bidi="fa-IR"/>
        </w:rPr>
        <w:lastRenderedPageBreak/>
        <w:t>ی</w:t>
      </w:r>
      <w:r w:rsidRPr="004A50B5">
        <w:rPr>
          <w:rFonts w:hint="eastAsia"/>
          <w:rtl/>
          <w:lang w:bidi="fa-IR"/>
        </w:rPr>
        <w:t>ک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فاقد شخص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روح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معنو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، ذل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</w:t>
      </w:r>
      <w:r w:rsidRPr="004A50B5">
        <w:rPr>
          <w:rtl/>
          <w:lang w:bidi="fa-IR"/>
        </w:rPr>
        <w:t xml:space="preserve"> و ناتوان و فق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tl/>
          <w:lang w:bidi="fa-IR"/>
        </w:rPr>
        <w:t xml:space="preserve"> ،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گر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صاحب شخص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بافتگ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قلاب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سرگرم سرقت شرف و اراده ملت 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سست -عنصر است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جهان</w:t>
      </w:r>
      <w:r w:rsidRPr="004A50B5">
        <w:rPr>
          <w:rtl/>
          <w:lang w:bidi="fa-IR"/>
        </w:rPr>
        <w:t xml:space="preserve"> هرگز از طغ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ان</w:t>
      </w:r>
      <w:r w:rsidRPr="004A50B5">
        <w:rPr>
          <w:rtl/>
          <w:lang w:bidi="fa-IR"/>
        </w:rPr>
        <w:t xml:space="preserve">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روها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سرکش ته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شود ، مگر آن که ملل زورگو که به شخص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بشر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طغ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ان</w:t>
      </w:r>
      <w:r w:rsidRPr="004A50B5">
        <w:rPr>
          <w:rtl/>
          <w:lang w:bidi="fa-IR"/>
        </w:rPr>
        <w:t xml:space="preserve"> گر خو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بالند خواهان شخص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معنو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شوند ،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عن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به راه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بروند که خداوند دانا به اقتضا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سرشت انسان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آنان قرار داده و توسط ام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وح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به رسولانش ابلاغ کرده است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آر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، در سا</w:t>
      </w:r>
      <w:r w:rsidRPr="004A50B5">
        <w:rPr>
          <w:rFonts w:hint="cs"/>
          <w:rtl/>
          <w:lang w:bidi="fa-IR"/>
        </w:rPr>
        <w:t>ی</w:t>
      </w:r>
      <w:r w:rsidR="006C238D">
        <w:rPr>
          <w:rFonts w:hint="cs"/>
          <w:rtl/>
        </w:rPr>
        <w:t>ه</w:t>
      </w:r>
      <w:r w:rsidRPr="004A50B5">
        <w:rPr>
          <w:rtl/>
          <w:lang w:bidi="fa-IR"/>
        </w:rPr>
        <w:t xml:space="preserve"> شخص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معنو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است که ملت ها در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</w:t>
      </w:r>
      <w:r w:rsidRPr="004A50B5">
        <w:rPr>
          <w:rtl/>
          <w:lang w:bidi="fa-IR"/>
        </w:rPr>
        <w:t xml:space="preserve"> رشته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عن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توح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با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گر</w:t>
      </w:r>
      <w:r w:rsidRPr="004A50B5">
        <w:rPr>
          <w:rtl/>
          <w:lang w:bidi="fa-IR"/>
        </w:rPr>
        <w:t xml:space="preserve"> مرتبط شده و در جنب آن از جم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ع</w:t>
      </w:r>
      <w:r w:rsidRPr="004A50B5">
        <w:rPr>
          <w:rtl/>
          <w:lang w:bidi="fa-IR"/>
        </w:rPr>
        <w:t xml:space="preserve"> خطرات مصون خواهند ماند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950928" w:rsidP="00950928">
      <w:pPr>
        <w:pStyle w:val="Heading2"/>
        <w:rPr>
          <w:rtl/>
        </w:rPr>
      </w:pPr>
      <w:r>
        <w:rPr>
          <w:rtl/>
        </w:rPr>
        <w:br w:type="page"/>
      </w:r>
      <w:bookmarkStart w:id="46" w:name="_Toc500835256"/>
      <w:bookmarkStart w:id="47" w:name="_Toc500835425"/>
      <w:r w:rsidR="004A50B5" w:rsidRPr="004A50B5">
        <w:rPr>
          <w:rFonts w:hint="eastAsia"/>
          <w:rtl/>
        </w:rPr>
        <w:lastRenderedPageBreak/>
        <w:t>حالات</w:t>
      </w:r>
      <w:r w:rsidR="004A50B5" w:rsidRPr="004A50B5">
        <w:rPr>
          <w:rtl/>
        </w:rPr>
        <w:t xml:space="preserve"> گوناگون روح</w:t>
      </w:r>
      <w:bookmarkEnd w:id="46"/>
      <w:bookmarkEnd w:id="47"/>
    </w:p>
    <w:p w:rsidR="00950928" w:rsidRDefault="004A50B5" w:rsidP="00950928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شتر</w:t>
      </w:r>
      <w:r w:rsidRPr="004A50B5">
        <w:rPr>
          <w:rtl/>
          <w:lang w:bidi="fa-IR"/>
        </w:rPr>
        <w:t xml:space="preserve"> صاحبان بص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رت</w:t>
      </w:r>
      <w:r w:rsidRPr="004A50B5">
        <w:rPr>
          <w:rtl/>
          <w:lang w:bidi="fa-IR"/>
        </w:rPr>
        <w:t xml:space="preserve"> و مراقبت در نت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جه</w:t>
      </w:r>
      <w:r w:rsidRPr="004A50B5">
        <w:rPr>
          <w:rtl/>
          <w:lang w:bidi="fa-IR"/>
        </w:rPr>
        <w:t xml:space="preserve"> کنجکاو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حالات درون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تحولات ناگهان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نفس خود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ده</w:t>
      </w:r>
      <w:r w:rsidRPr="004A50B5">
        <w:rPr>
          <w:rtl/>
          <w:lang w:bidi="fa-IR"/>
        </w:rPr>
        <w:t xml:space="preserve"> اند که قوه 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گوناگون و منف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در درون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شان</w:t>
      </w:r>
      <w:r w:rsidRPr="004A50B5">
        <w:rPr>
          <w:rtl/>
          <w:lang w:bidi="fa-IR"/>
        </w:rPr>
        <w:t xml:space="preserve"> به نوبت تسلط و حکمران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کنند ، چنانچه گاه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و</w:t>
      </w:r>
      <w:r w:rsidRPr="004A50B5">
        <w:rPr>
          <w:rtl/>
          <w:lang w:bidi="fa-IR"/>
        </w:rPr>
        <w:t xml:space="preserve"> غضب و زمان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ه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ولا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شهوت ، و</w:t>
      </w:r>
      <w:r w:rsidR="00950928">
        <w:rPr>
          <w:rFonts w:hint="cs"/>
          <w:rtl/>
          <w:lang w:bidi="fa-IR"/>
        </w:rPr>
        <w:t xml:space="preserve"> </w:t>
      </w:r>
      <w:r w:rsidRPr="004A50B5">
        <w:rPr>
          <w:rFonts w:hint="eastAsia"/>
          <w:rtl/>
          <w:lang w:bidi="fa-IR"/>
        </w:rPr>
        <w:t>وقت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عفر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حسد و مدت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هم اهر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من</w:t>
      </w:r>
      <w:r w:rsidRPr="004A50B5">
        <w:rPr>
          <w:rtl/>
          <w:lang w:bidi="fa-IR"/>
        </w:rPr>
        <w:t xml:space="preserve"> حرص و آز و نخوت زمان اخت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ار</w:t>
      </w:r>
      <w:r w:rsidRPr="004A50B5">
        <w:rPr>
          <w:rtl/>
          <w:lang w:bidi="fa-IR"/>
        </w:rPr>
        <w:t xml:space="preserve"> عقل و دل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شان</w:t>
      </w:r>
      <w:r w:rsidRPr="004A50B5">
        <w:rPr>
          <w:rtl/>
          <w:lang w:bidi="fa-IR"/>
        </w:rPr>
        <w:t xml:space="preserve"> را در دست گرفته و آنان را به هر برزن و برزخ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کشند و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برند ، اما صاحبان قلب آگاه و ژرف 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بد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نکته هم پ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برده اند که در ع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حال هر شخص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هر قدر هم غرق و گرفتار چنگال هوس ها و ش</w:t>
      </w:r>
      <w:r w:rsidRPr="004A50B5">
        <w:rPr>
          <w:rFonts w:hint="eastAsia"/>
          <w:rtl/>
          <w:lang w:bidi="fa-IR"/>
        </w:rPr>
        <w:t>هوات</w:t>
      </w:r>
      <w:r w:rsidRPr="004A50B5">
        <w:rPr>
          <w:rtl/>
          <w:lang w:bidi="fa-IR"/>
        </w:rPr>
        <w:t xml:space="preserve"> ح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وان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مغلوب و اس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tl/>
          <w:lang w:bidi="fa-IR"/>
        </w:rPr>
        <w:t xml:space="preserve"> طب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عت</w:t>
      </w:r>
      <w:r w:rsidRPr="004A50B5">
        <w:rPr>
          <w:rtl/>
          <w:lang w:bidi="fa-IR"/>
        </w:rPr>
        <w:t xml:space="preserve"> پست و ذمائم نفسان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باشد باز دارا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</w:t>
      </w:r>
      <w:r w:rsidRPr="004A50B5">
        <w:rPr>
          <w:rtl/>
          <w:lang w:bidi="fa-IR"/>
        </w:rPr>
        <w:t xml:space="preserve"> روح عال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ملکوت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در پس پرده ح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وان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نهان و نگران است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باشد به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سبب هر فرد انسان باز در دق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قه</w:t>
      </w:r>
      <w:r w:rsidRPr="004A50B5">
        <w:rPr>
          <w:rtl/>
          <w:lang w:bidi="fa-IR"/>
        </w:rPr>
        <w:t xml:space="preserve"> 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مخصوص عمر خو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</w:t>
      </w:r>
      <w:r w:rsidRPr="004A50B5">
        <w:rPr>
          <w:rtl/>
          <w:lang w:bidi="fa-IR"/>
        </w:rPr>
        <w:t xml:space="preserve"> ، در دل خود تجل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</w:t>
      </w:r>
      <w:r w:rsidRPr="004A50B5">
        <w:rPr>
          <w:rtl/>
          <w:lang w:bidi="fa-IR"/>
        </w:rPr>
        <w:t xml:space="preserve"> حس شر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ف</w:t>
      </w:r>
      <w:r w:rsidRPr="004A50B5">
        <w:rPr>
          <w:rtl/>
          <w:lang w:bidi="fa-IR"/>
        </w:rPr>
        <w:t xml:space="preserve"> عال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لط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ف</w:t>
      </w:r>
      <w:r w:rsidRPr="004A50B5">
        <w:rPr>
          <w:rtl/>
          <w:lang w:bidi="fa-IR"/>
        </w:rPr>
        <w:t xml:space="preserve"> خدا</w:t>
      </w:r>
      <w:r w:rsidRPr="004A50B5">
        <w:rPr>
          <w:rFonts w:hint="cs"/>
          <w:rtl/>
          <w:lang w:bidi="fa-IR"/>
        </w:rPr>
        <w:t>یی</w:t>
      </w:r>
      <w:r w:rsidRPr="004A50B5">
        <w:rPr>
          <w:rtl/>
          <w:lang w:bidi="fa-IR"/>
        </w:rPr>
        <w:t xml:space="preserve"> را احساس نموده که و لو جند ثان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ه</w:t>
      </w:r>
      <w:r w:rsidRPr="004A50B5">
        <w:rPr>
          <w:rtl/>
          <w:lang w:bidi="fa-IR"/>
        </w:rPr>
        <w:t xml:space="preserve"> باشد مانند آفتاب از ز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tl/>
          <w:lang w:bidi="fa-IR"/>
        </w:rPr>
        <w:t xml:space="preserve"> ابرها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تار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</w:t>
      </w:r>
      <w:r w:rsidRPr="004A50B5">
        <w:rPr>
          <w:rtl/>
          <w:lang w:bidi="fa-IR"/>
        </w:rPr>
        <w:t xml:space="preserve"> نفس ش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طان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جلوه نما</w:t>
      </w:r>
      <w:r w:rsidRPr="004A50B5">
        <w:rPr>
          <w:rFonts w:hint="cs"/>
          <w:rtl/>
          <w:lang w:bidi="fa-IR"/>
        </w:rPr>
        <w:t>یی</w:t>
      </w:r>
      <w:r w:rsidRPr="004A50B5">
        <w:rPr>
          <w:rtl/>
          <w:lang w:bidi="fa-IR"/>
        </w:rPr>
        <w:t xml:space="preserve"> کرده است ، مراتب ح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وان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در انسان 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شتر</w:t>
      </w:r>
      <w:r w:rsidRPr="004A50B5">
        <w:rPr>
          <w:rtl/>
          <w:lang w:bidi="fa-IR"/>
        </w:rPr>
        <w:t xml:space="preserve"> با جسم ماد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شخص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ظاهر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او ارتباط و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وستگ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دارد و هم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شه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کوشد که حق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قت</w:t>
      </w:r>
      <w:r w:rsidRPr="004A50B5">
        <w:rPr>
          <w:rtl/>
          <w:lang w:bidi="fa-IR"/>
        </w:rPr>
        <w:t xml:space="preserve"> روح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را به طرف خود بکشد ، و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روها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او را در راه احت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اج</w:t>
      </w:r>
      <w:r w:rsidRPr="004A50B5">
        <w:rPr>
          <w:rtl/>
          <w:lang w:bidi="fa-IR"/>
        </w:rPr>
        <w:t xml:space="preserve"> و آرزوها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خود ب</w:t>
      </w:r>
      <w:r w:rsidRPr="004A50B5">
        <w:rPr>
          <w:rFonts w:hint="eastAsia"/>
          <w:rtl/>
          <w:lang w:bidi="fa-IR"/>
        </w:rPr>
        <w:t>کار</w:t>
      </w:r>
      <w:r w:rsidRPr="004A50B5">
        <w:rPr>
          <w:rtl/>
          <w:lang w:bidi="fa-IR"/>
        </w:rPr>
        <w:t xml:space="preserve"> برد ، و از طرف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گر</w:t>
      </w:r>
      <w:r w:rsidRPr="004A50B5">
        <w:rPr>
          <w:rtl/>
          <w:lang w:bidi="fa-IR"/>
        </w:rPr>
        <w:t xml:space="preserve"> روح انسان با عالم ملکوت و حق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قت</w:t>
      </w:r>
      <w:r w:rsidRPr="004A50B5">
        <w:rPr>
          <w:rtl/>
          <w:lang w:bidi="fa-IR"/>
        </w:rPr>
        <w:t xml:space="preserve"> علاقه و ارتباط دارد و همواره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کوشد بلکه مکلف است که طبا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ع</w:t>
      </w:r>
      <w:r w:rsidRPr="004A50B5">
        <w:rPr>
          <w:rtl/>
          <w:lang w:bidi="fa-IR"/>
        </w:rPr>
        <w:t xml:space="preserve"> و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روها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نفس ح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وان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را از رس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دن</w:t>
      </w:r>
      <w:r w:rsidRPr="004A50B5">
        <w:rPr>
          <w:rtl/>
          <w:lang w:bidi="fa-IR"/>
        </w:rPr>
        <w:t xml:space="preserve"> به مقصد خود ساخته ،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رو</w:t>
      </w:r>
      <w:r w:rsidRPr="004A50B5">
        <w:rPr>
          <w:rtl/>
          <w:lang w:bidi="fa-IR"/>
        </w:rPr>
        <w:t xml:space="preserve"> اوامر خود نما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،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عن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او را پاک کند و با خود هم جنس و هم طراز ساخته به عالم ملکوت پروازش بدهد و با روح علو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همنش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نش</w:t>
      </w:r>
      <w:r w:rsidRPr="004A50B5">
        <w:rPr>
          <w:rtl/>
          <w:lang w:bidi="fa-IR"/>
        </w:rPr>
        <w:t xml:space="preserve"> گرداند ، ز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را</w:t>
      </w:r>
      <w:r w:rsidRPr="004A50B5">
        <w:rPr>
          <w:rtl/>
          <w:lang w:bidi="fa-IR"/>
        </w:rPr>
        <w:t xml:space="preserve"> که مقصد اصل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از فرود آمدن او بد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جهان ماد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تن خاک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tl/>
          <w:lang w:bidi="fa-IR"/>
        </w:rPr>
        <w:t xml:space="preserve"> </w:t>
      </w:r>
      <w:r w:rsidRPr="004A50B5">
        <w:rPr>
          <w:rtl/>
          <w:lang w:bidi="fa-IR"/>
        </w:rPr>
        <w:lastRenderedPageBreak/>
        <w:t>زندان جسم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است که با کمک مقررات عال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آسمان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به دن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بندگ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فض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لت</w:t>
      </w:r>
      <w:r w:rsidRPr="004A50B5">
        <w:rPr>
          <w:rtl/>
          <w:lang w:bidi="fa-IR"/>
        </w:rPr>
        <w:t xml:space="preserve"> پرواز کند 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332"/>
        <w:gridCol w:w="268"/>
        <w:gridCol w:w="3322"/>
      </w:tblGrid>
      <w:tr w:rsidR="00950928" w:rsidTr="00161F24">
        <w:trPr>
          <w:trHeight w:val="350"/>
        </w:trPr>
        <w:tc>
          <w:tcPr>
            <w:tcW w:w="3920" w:type="dxa"/>
            <w:shd w:val="clear" w:color="auto" w:fill="auto"/>
          </w:tcPr>
          <w:p w:rsidR="00950928" w:rsidRDefault="00950928" w:rsidP="00161F24">
            <w:pPr>
              <w:pStyle w:val="libPoem"/>
            </w:pPr>
            <w:r w:rsidRPr="004A50B5">
              <w:rPr>
                <w:rtl/>
                <w:lang w:bidi="fa-IR"/>
              </w:rPr>
              <w:t>به عزم مرحله عشق پ</w:t>
            </w:r>
            <w:r w:rsidRPr="004A50B5">
              <w:rPr>
                <w:rFonts w:hint="cs"/>
                <w:rtl/>
                <w:lang w:bidi="fa-IR"/>
              </w:rPr>
              <w:t>ی</w:t>
            </w:r>
            <w:r w:rsidRPr="004A50B5">
              <w:rPr>
                <w:rFonts w:hint="eastAsia"/>
                <w:rtl/>
                <w:lang w:bidi="fa-IR"/>
              </w:rPr>
              <w:t>ش</w:t>
            </w:r>
            <w:r w:rsidRPr="004A50B5">
              <w:rPr>
                <w:rtl/>
                <w:lang w:bidi="fa-IR"/>
              </w:rPr>
              <w:t xml:space="preserve"> نه قدم</w:t>
            </w:r>
            <w:r w:rsidRPr="004A50B5">
              <w:rPr>
                <w:rFonts w:hint="cs"/>
                <w:rtl/>
                <w:lang w:bidi="fa-IR"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950928" w:rsidRDefault="00950928" w:rsidP="00161F24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950928" w:rsidRDefault="00950928" w:rsidP="00161F24">
            <w:pPr>
              <w:pStyle w:val="libPoem"/>
            </w:pPr>
            <w:r w:rsidRPr="004A50B5">
              <w:rPr>
                <w:rFonts w:hint="eastAsia"/>
                <w:rtl/>
                <w:lang w:bidi="fa-IR"/>
              </w:rPr>
              <w:t>دلا</w:t>
            </w:r>
            <w:r w:rsidRPr="004A50B5">
              <w:rPr>
                <w:rtl/>
                <w:lang w:bidi="fa-IR"/>
              </w:rPr>
              <w:t xml:space="preserve"> ز نور ر</w:t>
            </w:r>
            <w:r w:rsidRPr="004A50B5">
              <w:rPr>
                <w:rFonts w:hint="cs"/>
                <w:rtl/>
                <w:lang w:bidi="fa-IR"/>
              </w:rPr>
              <w:t>ی</w:t>
            </w:r>
            <w:r w:rsidRPr="004A50B5">
              <w:rPr>
                <w:rFonts w:hint="eastAsia"/>
                <w:rtl/>
                <w:lang w:bidi="fa-IR"/>
              </w:rPr>
              <w:t>اضت</w:t>
            </w:r>
            <w:r w:rsidRPr="004A50B5">
              <w:rPr>
                <w:rtl/>
                <w:lang w:bidi="fa-IR"/>
              </w:rPr>
              <w:t xml:space="preserve"> گر آگه</w:t>
            </w:r>
            <w:r w:rsidRPr="004A50B5">
              <w:rPr>
                <w:rFonts w:hint="cs"/>
                <w:rtl/>
                <w:lang w:bidi="fa-IR"/>
              </w:rPr>
              <w:t>ی</w:t>
            </w:r>
            <w:r w:rsidRPr="004A50B5">
              <w:rPr>
                <w:rtl/>
                <w:lang w:bidi="fa-IR"/>
              </w:rPr>
              <w:t xml:space="preserve"> </w:t>
            </w:r>
            <w:r w:rsidRPr="004A50B5">
              <w:rPr>
                <w:rFonts w:hint="cs"/>
                <w:rtl/>
                <w:lang w:bidi="fa-IR"/>
              </w:rPr>
              <w:t>ی</w:t>
            </w:r>
            <w:r w:rsidRPr="004A50B5">
              <w:rPr>
                <w:rFonts w:hint="eastAsia"/>
                <w:rtl/>
                <w:lang w:bidi="fa-IR"/>
              </w:rPr>
              <w:t>اب</w:t>
            </w:r>
            <w:r w:rsidRPr="004A50B5">
              <w:rPr>
                <w:rFonts w:hint="cs"/>
                <w:rtl/>
                <w:lang w:bidi="fa-IR"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انسان</w:t>
      </w:r>
      <w:r w:rsidRPr="004A50B5">
        <w:rPr>
          <w:rtl/>
          <w:lang w:bidi="fa-IR"/>
        </w:rPr>
        <w:t xml:space="preserve"> وقت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از هر ق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آزاد شود بالطبع با کمک هوا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نفس آماده هر کار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خواهد شد ، و چون در راه خود مانع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ند</w:t>
      </w:r>
      <w:r w:rsidRPr="004A50B5">
        <w:rPr>
          <w:rtl/>
          <w:lang w:bidi="fa-IR"/>
        </w:rPr>
        <w:t xml:space="preserve"> آنچه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نفس به او تلق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کند انجام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دهد ، از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نجاست</w:t>
      </w:r>
      <w:r w:rsidRPr="004A50B5">
        <w:rPr>
          <w:rtl/>
          <w:lang w:bidi="fa-IR"/>
        </w:rPr>
        <w:t xml:space="preserve"> که هرج و مرج و و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فساد در جهان ش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وع</w:t>
      </w:r>
      <w:r w:rsidRPr="004A50B5">
        <w:rPr>
          <w:rtl/>
          <w:lang w:bidi="fa-IR"/>
        </w:rPr>
        <w:t xml:space="preserve">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دا</w:t>
      </w:r>
      <w:r w:rsidRPr="004A50B5">
        <w:rPr>
          <w:rtl/>
          <w:lang w:bidi="fa-IR"/>
        </w:rPr>
        <w:t xml:space="preserve"> خواهد کرد .نفس ماد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مرکب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است سرکش و تندرو </w:t>
      </w:r>
      <w:r w:rsidRPr="004A50B5">
        <w:rPr>
          <w:rFonts w:hint="eastAsia"/>
          <w:rtl/>
          <w:lang w:bidi="fa-IR"/>
        </w:rPr>
        <w:t>که</w:t>
      </w:r>
      <w:r w:rsidRPr="004A50B5">
        <w:rPr>
          <w:rtl/>
          <w:lang w:bidi="fa-IR"/>
        </w:rPr>
        <w:t xml:space="preserve"> چون به حال خود بماند و به 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</w:t>
      </w:r>
      <w:r w:rsidRPr="004A50B5">
        <w:rPr>
          <w:rtl/>
          <w:lang w:bidi="fa-IR"/>
        </w:rPr>
        <w:t xml:space="preserve"> خود راکب را حرکت دهد ، بالاخره او را به سقوط خواهد کش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، و اگر انسان بخواهد از شر او در امان باشد با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بر او ق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نهد و آن ق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بتواند از سرکش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او مانع شود فقط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است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واقع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تصف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ه</w:t>
      </w:r>
      <w:r w:rsidRPr="004A50B5">
        <w:rPr>
          <w:rtl/>
          <w:lang w:bidi="fa-IR"/>
        </w:rPr>
        <w:t xml:space="preserve"> روح و آماده کردن انسان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انج</w:t>
      </w:r>
      <w:r w:rsidRPr="004A50B5">
        <w:rPr>
          <w:rFonts w:hint="eastAsia"/>
          <w:rtl/>
          <w:lang w:bidi="fa-IR"/>
        </w:rPr>
        <w:t>ام</w:t>
      </w:r>
      <w:r w:rsidRPr="004A50B5">
        <w:rPr>
          <w:rtl/>
          <w:lang w:bidi="fa-IR"/>
        </w:rPr>
        <w:t xml:space="preserve"> تمام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ها و دور شدن از بد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ها بهتر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و مؤثرتر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مرحله است ، و ه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چ</w:t>
      </w:r>
      <w:r w:rsidRPr="004A50B5">
        <w:rPr>
          <w:rtl/>
          <w:lang w:bidi="fa-IR"/>
        </w:rPr>
        <w:t xml:space="preserve"> برنامه 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تزک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ه</w:t>
      </w:r>
      <w:r w:rsidRPr="004A50B5">
        <w:rPr>
          <w:rtl/>
          <w:lang w:bidi="fa-IR"/>
        </w:rPr>
        <w:t xml:space="preserve"> روح و برقرار کردن عدالت در حالات گوناگونش به اندازه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تأث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tl/>
          <w:lang w:bidi="fa-IR"/>
        </w:rPr>
        <w:t xml:space="preserve"> ندارد ، و علت تأث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tl/>
          <w:lang w:bidi="fa-IR"/>
        </w:rPr>
        <w:t xml:space="preserve"> تعل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مات</w:t>
      </w:r>
      <w:r w:rsidRPr="004A50B5">
        <w:rPr>
          <w:rtl/>
          <w:lang w:bidi="fa-IR"/>
        </w:rPr>
        <w:t xml:space="preserve">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در نفس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است که مبدأش حق و قوه 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نها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حاکم بر عالم است ، و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دان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که آ</w:t>
      </w:r>
      <w:r w:rsidRPr="004A50B5">
        <w:rPr>
          <w:rFonts w:hint="cs"/>
          <w:rtl/>
          <w:lang w:bidi="fa-IR"/>
        </w:rPr>
        <w:t>یی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هود</w:t>
      </w:r>
      <w:r w:rsidRPr="004A50B5">
        <w:rPr>
          <w:rtl/>
          <w:lang w:bidi="fa-IR"/>
        </w:rPr>
        <w:t xml:space="preserve"> و نصران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از تعل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مات</w:t>
      </w:r>
      <w:r w:rsidRPr="004A50B5">
        <w:rPr>
          <w:rtl/>
          <w:lang w:bidi="fa-IR"/>
        </w:rPr>
        <w:t xml:space="preserve"> و احکام خال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است ، تنها اسلام است که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تمام زوا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زندگ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دارا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مقررات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شه</w:t>
      </w:r>
      <w:r w:rsidRPr="004A50B5">
        <w:rPr>
          <w:rtl/>
          <w:lang w:bidi="fa-IR"/>
        </w:rPr>
        <w:t xml:space="preserve"> دار و مثبت است . و با رو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آوردن به آن و تسل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</w:t>
      </w:r>
      <w:r w:rsidRPr="004A50B5">
        <w:rPr>
          <w:rtl/>
          <w:lang w:bidi="fa-IR"/>
        </w:rPr>
        <w:t xml:space="preserve"> شدن در برابر مقرراتش فساد از جهان 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شه</w:t>
      </w:r>
      <w:r w:rsidRPr="004A50B5">
        <w:rPr>
          <w:rtl/>
          <w:lang w:bidi="fa-IR"/>
        </w:rPr>
        <w:t xml:space="preserve"> کن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شود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950928" w:rsidP="00950928">
      <w:pPr>
        <w:pStyle w:val="Heading2"/>
        <w:rPr>
          <w:rtl/>
        </w:rPr>
      </w:pPr>
      <w:r>
        <w:rPr>
          <w:rtl/>
        </w:rPr>
        <w:br w:type="page"/>
      </w:r>
      <w:bookmarkStart w:id="48" w:name="_Toc500835257"/>
      <w:bookmarkStart w:id="49" w:name="_Toc500835426"/>
      <w:r w:rsidR="004A50B5" w:rsidRPr="004A50B5">
        <w:rPr>
          <w:rFonts w:hint="eastAsia"/>
          <w:rtl/>
        </w:rPr>
        <w:lastRenderedPageBreak/>
        <w:t>نقش</w:t>
      </w:r>
      <w:r w:rsidR="004A50B5" w:rsidRPr="004A50B5">
        <w:rPr>
          <w:rtl/>
        </w:rPr>
        <w:t xml:space="preserve"> مرب</w:t>
      </w:r>
      <w:r w:rsidR="004A50B5" w:rsidRPr="004A50B5">
        <w:rPr>
          <w:rFonts w:hint="cs"/>
          <w:rtl/>
        </w:rPr>
        <w:t>ی</w:t>
      </w:r>
      <w:r w:rsidR="004A50B5" w:rsidRPr="004A50B5">
        <w:rPr>
          <w:rtl/>
        </w:rPr>
        <w:t xml:space="preserve"> کامل در ح</w:t>
      </w:r>
      <w:r w:rsidR="004A50B5" w:rsidRPr="004A50B5">
        <w:rPr>
          <w:rFonts w:hint="cs"/>
          <w:rtl/>
        </w:rPr>
        <w:t>ی</w:t>
      </w:r>
      <w:r w:rsidR="004A50B5" w:rsidRPr="004A50B5">
        <w:rPr>
          <w:rFonts w:hint="eastAsia"/>
          <w:rtl/>
        </w:rPr>
        <w:t>ات</w:t>
      </w:r>
      <w:r w:rsidR="004A50B5" w:rsidRPr="004A50B5">
        <w:rPr>
          <w:rtl/>
        </w:rPr>
        <w:t xml:space="preserve"> انسان</w:t>
      </w:r>
      <w:bookmarkEnd w:id="48"/>
      <w:bookmarkEnd w:id="49"/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از</w:t>
      </w:r>
      <w:r w:rsidRPr="004A50B5">
        <w:rPr>
          <w:rtl/>
          <w:lang w:bidi="fa-IR"/>
        </w:rPr>
        <w:t xml:space="preserve"> مطالعه فصول قبل به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نکته رس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که انسان علاوه بر جنبه ظاهر دارا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Fonts w:hint="cs"/>
          <w:rtl/>
          <w:lang w:bidi="fa-IR"/>
        </w:rPr>
        <w:t>یی</w:t>
      </w:r>
      <w:r w:rsidRPr="004A50B5">
        <w:rPr>
          <w:rtl/>
          <w:lang w:bidi="fa-IR"/>
        </w:rPr>
        <w:t xml:space="preserve"> است باطن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، و 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شه</w:t>
      </w:r>
      <w:r w:rsidRPr="004A50B5">
        <w:rPr>
          <w:rtl/>
          <w:lang w:bidi="fa-IR"/>
        </w:rPr>
        <w:t xml:space="preserve"> تمام برنامه 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مثبت و منف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را با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در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قسمت از وجودش جستجو کرد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ترب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صح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ح</w:t>
      </w:r>
      <w:r w:rsidRPr="004A50B5">
        <w:rPr>
          <w:rtl/>
          <w:lang w:bidi="fa-IR"/>
        </w:rPr>
        <w:t xml:space="preserve"> و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tl/>
          <w:lang w:bidi="fa-IR"/>
        </w:rPr>
        <w:t xml:space="preserve"> غلط بالاتر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و مؤثرتر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نقش را در ح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ات</w:t>
      </w:r>
      <w:r w:rsidRPr="004A50B5">
        <w:rPr>
          <w:rtl/>
          <w:lang w:bidi="fa-IR"/>
        </w:rPr>
        <w:t xml:space="preserve"> انسان به عهده دارند ، چنانچه انسان سا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ه</w:t>
      </w:r>
      <w:r w:rsidRPr="004A50B5">
        <w:rPr>
          <w:rtl/>
          <w:lang w:bidi="fa-IR"/>
        </w:rPr>
        <w:t xml:space="preserve"> نش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ترب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صح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ح</w:t>
      </w:r>
      <w:r w:rsidRPr="004A50B5">
        <w:rPr>
          <w:rtl/>
          <w:lang w:bidi="fa-IR"/>
        </w:rPr>
        <w:t xml:space="preserve"> شود رو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زم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مبدل به بهشت خواهد گشت و در مقابل اگر انسان در معرض ترب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غلط واقع شود دن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tl/>
          <w:lang w:bidi="fa-IR"/>
        </w:rPr>
        <w:t xml:space="preserve"> را پر از جور و ظلم خواهد کرد ، وضع امروز جهان روشن تر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</w:t>
      </w:r>
      <w:r w:rsidRPr="004A50B5">
        <w:rPr>
          <w:rFonts w:hint="eastAsia"/>
          <w:rtl/>
          <w:lang w:bidi="fa-IR"/>
        </w:rPr>
        <w:t>دل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</w:t>
      </w:r>
      <w:r w:rsidRPr="004A50B5">
        <w:rPr>
          <w:rtl/>
          <w:lang w:bidi="fa-IR"/>
        </w:rPr>
        <w:t xml:space="preserve"> بر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مطلب است که بشر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گرفتار ترب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غلط شده و عج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ب</w:t>
      </w:r>
      <w:r w:rsidRPr="004A50B5">
        <w:rPr>
          <w:rtl/>
          <w:lang w:bidi="fa-IR"/>
        </w:rPr>
        <w:t xml:space="preserve"> است که از دورن هم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برنامه غلط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خواهد به اصلاح حال و قال برخ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زد</w:t>
      </w:r>
      <w:r w:rsidRPr="004A50B5">
        <w:rPr>
          <w:rtl/>
          <w:lang w:bidi="fa-IR"/>
        </w:rPr>
        <w:t xml:space="preserve"> انسان بدون بازگشت به حوزه هدا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اله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چهره صلح و صفا را در جوانب مختلف ح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ات</w:t>
      </w:r>
      <w:r w:rsidRPr="004A50B5">
        <w:rPr>
          <w:rtl/>
          <w:lang w:bidi="fa-IR"/>
        </w:rPr>
        <w:t xml:space="preserve"> نخواهد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، انسان بدون دست زدن به دامن مرب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ان</w:t>
      </w:r>
      <w:r w:rsidRPr="004A50B5">
        <w:rPr>
          <w:rtl/>
          <w:lang w:bidi="fa-IR"/>
        </w:rPr>
        <w:t xml:space="preserve"> واقع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رو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</w:t>
      </w:r>
      <w:r w:rsidRPr="004A50B5">
        <w:rPr>
          <w:rFonts w:hint="eastAsia"/>
          <w:rtl/>
          <w:lang w:bidi="fa-IR"/>
        </w:rPr>
        <w:t>سلامت</w:t>
      </w:r>
      <w:r w:rsidRPr="004A50B5">
        <w:rPr>
          <w:rtl/>
          <w:lang w:bidi="fa-IR"/>
        </w:rPr>
        <w:t xml:space="preserve"> نم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ند</w:t>
      </w:r>
      <w:r w:rsidRPr="004A50B5">
        <w:rPr>
          <w:rtl/>
          <w:lang w:bidi="fa-IR"/>
        </w:rPr>
        <w:t xml:space="preserve">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آر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، ترب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صح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ح</w:t>
      </w:r>
      <w:r w:rsidRPr="004A50B5">
        <w:rPr>
          <w:rtl/>
          <w:lang w:bidi="fa-IR"/>
        </w:rPr>
        <w:t xml:space="preserve"> است که آدم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را 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دار</w:t>
      </w:r>
      <w:r w:rsidRPr="004A50B5">
        <w:rPr>
          <w:rtl/>
          <w:lang w:bidi="fa-IR"/>
        </w:rPr>
        <w:t xml:space="preserve"> کرده و او را به سو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عال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تر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مقصد رهنمون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شود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ترب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واقع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</w:t>
      </w:r>
      <w:r w:rsidRPr="004A50B5">
        <w:rPr>
          <w:rtl/>
          <w:lang w:bidi="fa-IR"/>
        </w:rPr>
        <w:t xml:space="preserve"> از آنچه جنبه علم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دارد دارا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جنبه علم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است و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هم بسته به مرب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حق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ق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است ، مرب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با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</w:t>
      </w:r>
      <w:r w:rsidRPr="004A50B5">
        <w:rPr>
          <w:rtl/>
          <w:lang w:bidi="fa-IR"/>
        </w:rPr>
        <w:t xml:space="preserve"> سلسله کارها</w:t>
      </w:r>
      <w:r w:rsidRPr="004A50B5">
        <w:rPr>
          <w:rFonts w:hint="cs"/>
          <w:rtl/>
          <w:lang w:bidi="fa-IR"/>
        </w:rPr>
        <w:t>یی</w:t>
      </w:r>
      <w:r w:rsidRPr="004A50B5">
        <w:rPr>
          <w:rtl/>
          <w:lang w:bidi="fa-IR"/>
        </w:rPr>
        <w:t xml:space="preserve"> که 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شتر</w:t>
      </w:r>
      <w:r w:rsidRPr="004A50B5">
        <w:rPr>
          <w:rtl/>
          <w:lang w:bidi="fa-IR"/>
        </w:rPr>
        <w:t xml:space="preserve"> جنب</w:t>
      </w:r>
      <w:r w:rsidR="006C238D">
        <w:rPr>
          <w:rFonts w:hint="cs"/>
          <w:rtl/>
        </w:rPr>
        <w:t>ه</w:t>
      </w:r>
      <w:r w:rsidRPr="004A50B5">
        <w:rPr>
          <w:rtl/>
          <w:lang w:bidi="fa-IR"/>
        </w:rPr>
        <w:t xml:space="preserve"> روان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دارد در روح افراد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تحت ترب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او هستند نفوذ کند ، و در اعمال دل و جان آنها دست 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ندازد</w:t>
      </w:r>
      <w:r w:rsidRPr="004A50B5">
        <w:rPr>
          <w:rtl/>
          <w:lang w:bidi="fa-IR"/>
        </w:rPr>
        <w:t xml:space="preserve"> و به تعد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</w:t>
      </w:r>
      <w:r w:rsidRPr="004A50B5">
        <w:rPr>
          <w:rtl/>
          <w:lang w:bidi="fa-IR"/>
        </w:rPr>
        <w:t xml:space="preserve"> و پرروش غرا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</w:t>
      </w:r>
      <w:r w:rsidRPr="004A50B5">
        <w:rPr>
          <w:rtl/>
          <w:lang w:bidi="fa-IR"/>
        </w:rPr>
        <w:t xml:space="preserve"> بپردازد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lastRenderedPageBreak/>
        <w:t>مرب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کامل آن کس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است که علاوه بر آشنا</w:t>
      </w:r>
      <w:r w:rsidRPr="004A50B5">
        <w:rPr>
          <w:rFonts w:hint="cs"/>
          <w:rtl/>
          <w:lang w:bidi="fa-IR"/>
        </w:rPr>
        <w:t>یی</w:t>
      </w:r>
      <w:r w:rsidRPr="004A50B5">
        <w:rPr>
          <w:rtl/>
          <w:lang w:bidi="fa-IR"/>
        </w:rPr>
        <w:t xml:space="preserve"> کامل به خوب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ها و بد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ها و اطلاع دق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ق</w:t>
      </w:r>
      <w:r w:rsidRPr="004A50B5">
        <w:rPr>
          <w:rtl/>
          <w:lang w:bidi="fa-IR"/>
        </w:rPr>
        <w:t xml:space="preserve"> از اسرار رموز وجود انسان شخصاً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</w:t>
      </w:r>
      <w:r w:rsidRPr="004A50B5">
        <w:rPr>
          <w:rtl/>
          <w:lang w:bidi="fa-IR"/>
        </w:rPr>
        <w:t xml:space="preserve"> فرد کامل از نظر اخلاق و عمل باشد ، ز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را</w:t>
      </w:r>
      <w:r w:rsidRPr="004A50B5">
        <w:rPr>
          <w:rtl/>
          <w:lang w:bidi="fa-IR"/>
        </w:rPr>
        <w:t xml:space="preserve"> انتظار ترب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از ذات نا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افته</w:t>
      </w:r>
      <w:r w:rsidRPr="004A50B5">
        <w:rPr>
          <w:rtl/>
          <w:lang w:bidi="fa-IR"/>
        </w:rPr>
        <w:t xml:space="preserve"> ترب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انتظار 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جا</w:t>
      </w:r>
      <w:r w:rsidRPr="004A50B5">
        <w:rPr>
          <w:rFonts w:hint="cs"/>
          <w:rtl/>
          <w:lang w:bidi="fa-IR"/>
        </w:rPr>
        <w:t>یی</w:t>
      </w:r>
      <w:r w:rsidRPr="004A50B5">
        <w:rPr>
          <w:rtl/>
          <w:lang w:bidi="fa-IR"/>
        </w:rPr>
        <w:t xml:space="preserve"> است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آن</w:t>
      </w:r>
      <w:r w:rsidRPr="004A50B5">
        <w:rPr>
          <w:rtl/>
          <w:lang w:bidi="fa-IR"/>
        </w:rPr>
        <w:t xml:space="preserve"> قدر که صفات و اخلاق مرب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در تکم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</w:t>
      </w:r>
      <w:r w:rsidRPr="004A50B5">
        <w:rPr>
          <w:rtl/>
          <w:lang w:bidi="fa-IR"/>
        </w:rPr>
        <w:t xml:space="preserve"> و ترب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افراد ز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ردست</w:t>
      </w:r>
      <w:r w:rsidRPr="004A50B5">
        <w:rPr>
          <w:rtl/>
          <w:lang w:bidi="fa-IR"/>
        </w:rPr>
        <w:t xml:space="preserve"> مؤثر است ه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چ</w:t>
      </w:r>
      <w:r w:rsidRPr="004A50B5">
        <w:rPr>
          <w:rtl/>
          <w:lang w:bidi="fa-IR"/>
        </w:rPr>
        <w:t xml:space="preserve"> 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</w:t>
      </w:r>
      <w:r w:rsidRPr="004A50B5">
        <w:rPr>
          <w:rtl/>
          <w:lang w:bidi="fa-IR"/>
        </w:rPr>
        <w:t xml:space="preserve"> حت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علم و دانش او مؤثر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ست</w:t>
      </w:r>
      <w:r w:rsidRPr="004A50B5">
        <w:rPr>
          <w:rtl/>
          <w:lang w:bidi="fa-IR"/>
        </w:rPr>
        <w:t xml:space="preserve">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ممکن</w:t>
      </w:r>
      <w:r w:rsidRPr="004A50B5">
        <w:rPr>
          <w:rtl/>
          <w:lang w:bidi="fa-IR"/>
        </w:rPr>
        <w:t xml:space="preserve"> است 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خبران بگو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ند</w:t>
      </w:r>
      <w:r w:rsidRPr="004A50B5">
        <w:rPr>
          <w:rtl/>
          <w:lang w:bidi="fa-IR"/>
        </w:rPr>
        <w:t xml:space="preserve"> : دن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tl/>
          <w:lang w:bidi="fa-IR"/>
        </w:rPr>
        <w:t xml:space="preserve"> فعلاً دن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ماد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است پرداختن به امور معنو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برنامه 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است 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هوده</w:t>
      </w:r>
      <w:r w:rsidRPr="004A50B5">
        <w:rPr>
          <w:rtl/>
          <w:lang w:bidi="fa-IR"/>
        </w:rPr>
        <w:t xml:space="preserve"> و با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همرنگ جماعت شد ، در جواب آنان با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گفت :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950928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اولاً</w:t>
      </w:r>
      <w:r w:rsidRPr="004A50B5">
        <w:rPr>
          <w:rtl/>
          <w:lang w:bidi="fa-IR"/>
        </w:rPr>
        <w:t xml:space="preserve"> : با اقرار اربابان خودتان جهان فعل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جهان پر از فساد و آشوب و اضطراب</w:t>
      </w:r>
      <w:r w:rsidR="00950928">
        <w:rPr>
          <w:rFonts w:hint="cs"/>
          <w:rtl/>
          <w:lang w:bidi="fa-IR"/>
        </w:rPr>
        <w:t xml:space="preserve"> </w:t>
      </w:r>
      <w:r w:rsidRPr="004A50B5">
        <w:rPr>
          <w:rFonts w:hint="eastAsia"/>
          <w:rtl/>
          <w:lang w:bidi="fa-IR"/>
        </w:rPr>
        <w:t>است</w:t>
      </w:r>
      <w:r w:rsidRPr="004A50B5">
        <w:rPr>
          <w:rtl/>
          <w:lang w:bidi="fa-IR"/>
        </w:rPr>
        <w:t xml:space="preserve"> و طبع ه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چ</w:t>
      </w:r>
      <w:r w:rsidRPr="004A50B5">
        <w:rPr>
          <w:rtl/>
          <w:lang w:bidi="fa-IR"/>
        </w:rPr>
        <w:t xml:space="preserve"> انسان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به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زندگ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راض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ست</w:t>
      </w:r>
      <w:r w:rsidRPr="004A50B5">
        <w:rPr>
          <w:rtl/>
          <w:lang w:bidi="fa-IR"/>
        </w:rPr>
        <w:t xml:space="preserve"> پس سخن شما کاملاً 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هوده</w:t>
      </w:r>
      <w:r w:rsidRPr="004A50B5">
        <w:rPr>
          <w:rtl/>
          <w:lang w:bidi="fa-IR"/>
        </w:rPr>
        <w:t xml:space="preserve"> است .</w:t>
      </w:r>
      <w:r w:rsidRPr="004A50B5">
        <w:rPr>
          <w:rFonts w:hint="eastAsia"/>
          <w:rtl/>
          <w:lang w:bidi="fa-IR"/>
        </w:rPr>
        <w:t>و</w:t>
      </w:r>
      <w:r w:rsidRPr="004A50B5">
        <w:rPr>
          <w:rtl/>
          <w:lang w:bidi="fa-IR"/>
        </w:rPr>
        <w:t xml:space="preserve"> ثان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اً</w:t>
      </w:r>
      <w:r w:rsidRPr="004A50B5">
        <w:rPr>
          <w:rtl/>
          <w:lang w:bidi="fa-IR"/>
        </w:rPr>
        <w:t xml:space="preserve"> : اصل همرنگ شدن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از اصول مسلم روان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است ، و مطابق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اصل انسان کشش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در وجود خود به سو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هماهنگ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همرنگ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با دگران حس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کند و در اثر آن به طرف اعمال و صفات آن کسان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جذب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شود ، چرا با مطالعه در احوال بهتر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مرب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ان</w:t>
      </w:r>
      <w:r w:rsidRPr="004A50B5">
        <w:rPr>
          <w:rtl/>
          <w:lang w:bidi="fa-IR"/>
        </w:rPr>
        <w:t xml:space="preserve"> اخلاق و انسان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آدم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به همرنگ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درن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؟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احساس و انجذاب البته در برابر افراد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انسان به آنها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مان</w:t>
      </w:r>
      <w:r w:rsidRPr="004A50B5">
        <w:rPr>
          <w:rtl/>
          <w:lang w:bidi="fa-IR"/>
        </w:rPr>
        <w:t xml:space="preserve"> دارد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tl/>
          <w:lang w:bidi="fa-IR"/>
        </w:rPr>
        <w:t xml:space="preserve">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مان</w:t>
      </w:r>
      <w:r w:rsidRPr="004A50B5">
        <w:rPr>
          <w:rtl/>
          <w:lang w:bidi="fa-IR"/>
        </w:rPr>
        <w:t xml:space="preserve">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دا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کند خ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رومند</w:t>
      </w:r>
      <w:r w:rsidRPr="004A50B5">
        <w:rPr>
          <w:rtl/>
          <w:lang w:bidi="fa-IR"/>
        </w:rPr>
        <w:t xml:space="preserve"> و قو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تر است ، و بد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ترت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ب</w:t>
      </w:r>
      <w:r w:rsidRPr="004A50B5">
        <w:rPr>
          <w:rtl/>
          <w:lang w:bidi="fa-IR"/>
        </w:rPr>
        <w:t xml:space="preserve"> مسلم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شود که مرب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کامل علاوه بر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با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</w:t>
      </w:r>
      <w:r w:rsidRPr="004A50B5">
        <w:rPr>
          <w:rtl/>
          <w:lang w:bidi="fa-IR"/>
        </w:rPr>
        <w:t xml:space="preserve"> فرد جامع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باشد و مورد اطم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نان</w:t>
      </w:r>
      <w:r w:rsidRPr="004A50B5">
        <w:rPr>
          <w:rtl/>
          <w:lang w:bidi="fa-IR"/>
        </w:rPr>
        <w:t xml:space="preserve"> و علاقه </w:t>
      </w:r>
      <w:r w:rsidRPr="004A50B5">
        <w:rPr>
          <w:rtl/>
          <w:lang w:bidi="fa-IR"/>
        </w:rPr>
        <w:lastRenderedPageBreak/>
        <w:t>تا مردم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خواهند در سا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ه</w:t>
      </w:r>
      <w:r w:rsidRPr="004A50B5">
        <w:rPr>
          <w:rtl/>
          <w:lang w:bidi="fa-IR"/>
        </w:rPr>
        <w:t xml:space="preserve"> ترب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او پر</w:t>
      </w:r>
      <w:r w:rsidRPr="004A50B5">
        <w:rPr>
          <w:rFonts w:hint="eastAsia"/>
          <w:rtl/>
          <w:lang w:bidi="fa-IR"/>
        </w:rPr>
        <w:t>ورش</w:t>
      </w:r>
      <w:r w:rsidRPr="004A50B5">
        <w:rPr>
          <w:rtl/>
          <w:lang w:bidi="fa-IR"/>
        </w:rPr>
        <w:t xml:space="preserve">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ابند</w:t>
      </w:r>
      <w:r w:rsidRPr="004A50B5">
        <w:rPr>
          <w:rtl/>
          <w:lang w:bidi="fa-IR"/>
        </w:rPr>
        <w:t xml:space="preserve"> رو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اصل همرنگ شدن تحت تأث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tl/>
          <w:lang w:bidi="fa-IR"/>
        </w:rPr>
        <w:t xml:space="preserve"> او قرار 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رند</w:t>
      </w:r>
      <w:r w:rsidRPr="004A50B5">
        <w:rPr>
          <w:rtl/>
          <w:lang w:bidi="fa-IR"/>
        </w:rPr>
        <w:t xml:space="preserve"> ، و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کمال در شخص ممکن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ست</w:t>
      </w:r>
      <w:r w:rsidRPr="004A50B5">
        <w:rPr>
          <w:rtl/>
          <w:lang w:bidi="fa-IR"/>
        </w:rPr>
        <w:t xml:space="preserve"> مگر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نکه</w:t>
      </w:r>
      <w:r w:rsidRPr="004A50B5">
        <w:rPr>
          <w:rtl/>
          <w:lang w:bidi="fa-IR"/>
        </w:rPr>
        <w:t xml:space="preserve"> از ناح</w:t>
      </w:r>
      <w:r w:rsidRPr="004A50B5">
        <w:rPr>
          <w:rFonts w:hint="cs"/>
          <w:rtl/>
          <w:lang w:bidi="fa-IR"/>
        </w:rPr>
        <w:t>ی</w:t>
      </w:r>
      <w:r w:rsidR="006C238D">
        <w:rPr>
          <w:rFonts w:hint="cs"/>
          <w:rtl/>
        </w:rPr>
        <w:t>ه</w:t>
      </w:r>
      <w:r w:rsidRPr="004A50B5">
        <w:rPr>
          <w:rtl/>
          <w:lang w:bidi="fa-IR"/>
        </w:rPr>
        <w:t xml:space="preserve">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</w:t>
      </w:r>
      <w:r w:rsidRPr="004A50B5">
        <w:rPr>
          <w:rtl/>
          <w:lang w:bidi="fa-IR"/>
        </w:rPr>
        <w:t xml:space="preserve"> مبدأ مطمئن و غ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tl/>
          <w:lang w:bidi="fa-IR"/>
        </w:rPr>
        <w:t xml:space="preserve"> قابل ترد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جامع بودن آن مرب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در تمام زوا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زندگ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تضم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شده باشد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آ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tl/>
          <w:lang w:bidi="fa-IR"/>
        </w:rPr>
        <w:t xml:space="preserve"> چن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کس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جز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امبر</w:t>
      </w:r>
      <w:r w:rsidRPr="004A50B5">
        <w:rPr>
          <w:rtl/>
          <w:lang w:bidi="fa-IR"/>
        </w:rPr>
        <w:t xml:space="preserve"> معصوم و امام پاک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تواند باشد ؟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امبر</w:t>
      </w:r>
      <w:r w:rsidRPr="004A50B5">
        <w:rPr>
          <w:rtl/>
          <w:lang w:bidi="fa-IR"/>
        </w:rPr>
        <w:t xml:space="preserve"> و امام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از طرف آفر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دگار</w:t>
      </w:r>
      <w:r w:rsidRPr="004A50B5">
        <w:rPr>
          <w:rtl/>
          <w:lang w:bidi="fa-IR"/>
        </w:rPr>
        <w:t xml:space="preserve"> جهان به عنوان مرب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راهنما تع</w:t>
      </w:r>
      <w:r w:rsidRPr="004A50B5">
        <w:rPr>
          <w:rFonts w:hint="cs"/>
          <w:rtl/>
          <w:lang w:bidi="fa-IR"/>
        </w:rPr>
        <w:t>یی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شده و علاوه بر علمِ سرشار از هر گونه گناه و انحراف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مصون است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آر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، رس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دن</w:t>
      </w:r>
      <w:r w:rsidRPr="004A50B5">
        <w:rPr>
          <w:rtl/>
          <w:lang w:bidi="fa-IR"/>
        </w:rPr>
        <w:t xml:space="preserve"> به منزل مقصود ، و راه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افتن</w:t>
      </w:r>
      <w:r w:rsidRPr="004A50B5">
        <w:rPr>
          <w:rtl/>
          <w:lang w:bidi="fa-IR"/>
        </w:rPr>
        <w:t xml:space="preserve"> به حر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</w:t>
      </w:r>
      <w:r w:rsidRPr="004A50B5">
        <w:rPr>
          <w:rtl/>
          <w:lang w:bidi="fa-IR"/>
        </w:rPr>
        <w:t xml:space="preserve"> کمال و پاک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روح بدون بعثت انب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اء</w:t>
      </w:r>
      <w:r w:rsidRPr="004A50B5">
        <w:rPr>
          <w:rtl/>
          <w:lang w:bidi="fa-IR"/>
        </w:rPr>
        <w:t xml:space="preserve"> و امامت ائمه ممکن نبود ، و خداوند بزرگ که از خلقت ما انسان ها هدف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مقدس داشته ، چن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مرب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ما قرار داده تا در سا</w:t>
      </w:r>
      <w:r w:rsidRPr="004A50B5">
        <w:rPr>
          <w:rFonts w:hint="cs"/>
          <w:rtl/>
          <w:lang w:bidi="fa-IR"/>
        </w:rPr>
        <w:t>ی</w:t>
      </w:r>
      <w:r w:rsidR="006C238D">
        <w:rPr>
          <w:rFonts w:hint="cs"/>
          <w:rtl/>
        </w:rPr>
        <w:t>ه</w:t>
      </w:r>
      <w:r w:rsidRPr="004A50B5">
        <w:rPr>
          <w:rtl/>
          <w:lang w:bidi="fa-IR"/>
        </w:rPr>
        <w:t xml:space="preserve"> ترب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آنان روح انسان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صفا 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رد</w:t>
      </w:r>
      <w:r w:rsidRPr="004A50B5">
        <w:rPr>
          <w:rtl/>
          <w:lang w:bidi="fa-IR"/>
        </w:rPr>
        <w:t xml:space="preserve"> و از هر گونه آلودگ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پا</w:t>
      </w:r>
      <w:r w:rsidRPr="004A50B5">
        <w:rPr>
          <w:rFonts w:hint="eastAsia"/>
          <w:rtl/>
          <w:lang w:bidi="fa-IR"/>
        </w:rPr>
        <w:t>ک</w:t>
      </w:r>
      <w:r w:rsidRPr="004A50B5">
        <w:rPr>
          <w:rtl/>
          <w:lang w:bidi="fa-IR"/>
        </w:rPr>
        <w:t xml:space="preserve"> گردد ، و انسان اگر بخواهد از اصل همرنگ شدن استفاده کند چه بهتر که همرنگ انب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اء</w:t>
      </w:r>
      <w:r w:rsidRPr="004A50B5">
        <w:rPr>
          <w:rtl/>
          <w:lang w:bidi="fa-IR"/>
        </w:rPr>
        <w:t xml:space="preserve"> شود ، و در مکتب آنان طر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ق</w:t>
      </w:r>
      <w:r w:rsidRPr="004A50B5">
        <w:rPr>
          <w:rtl/>
          <w:lang w:bidi="fa-IR"/>
        </w:rPr>
        <w:t xml:space="preserve"> رشد و هدا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را بپ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950928" w:rsidP="00950928">
      <w:pPr>
        <w:pStyle w:val="Heading2"/>
        <w:rPr>
          <w:rtl/>
        </w:rPr>
      </w:pPr>
      <w:r>
        <w:rPr>
          <w:rtl/>
        </w:rPr>
        <w:br w:type="page"/>
      </w:r>
      <w:bookmarkStart w:id="50" w:name="_Toc500835258"/>
      <w:bookmarkStart w:id="51" w:name="_Toc500835427"/>
      <w:r w:rsidR="004A50B5" w:rsidRPr="004A50B5">
        <w:rPr>
          <w:rFonts w:hint="eastAsia"/>
          <w:rtl/>
        </w:rPr>
        <w:lastRenderedPageBreak/>
        <w:t>اخلاق</w:t>
      </w:r>
      <w:r w:rsidR="004A50B5" w:rsidRPr="004A50B5">
        <w:rPr>
          <w:rtl/>
        </w:rPr>
        <w:t xml:space="preserve"> چراغ راه زندگ</w:t>
      </w:r>
      <w:r w:rsidR="004A50B5" w:rsidRPr="004A50B5">
        <w:rPr>
          <w:rFonts w:hint="cs"/>
          <w:rtl/>
        </w:rPr>
        <w:t>ی</w:t>
      </w:r>
      <w:bookmarkEnd w:id="50"/>
      <w:bookmarkEnd w:id="51"/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دانست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که تنها راه نجات از آلودگ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ها تزک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ه</w:t>
      </w:r>
      <w:r w:rsidRPr="004A50B5">
        <w:rPr>
          <w:rtl/>
          <w:lang w:bidi="fa-IR"/>
        </w:rPr>
        <w:t xml:space="preserve"> و تصف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ه</w:t>
      </w:r>
      <w:r w:rsidRPr="004A50B5">
        <w:rPr>
          <w:rtl/>
          <w:lang w:bidi="fa-IR"/>
        </w:rPr>
        <w:t xml:space="preserve"> روح است و منکران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مسئله که گروه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عقده 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شهوت رانند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اثبات انکار خود ه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چ</w:t>
      </w:r>
      <w:r w:rsidRPr="004A50B5">
        <w:rPr>
          <w:rtl/>
          <w:lang w:bidi="fa-IR"/>
        </w:rPr>
        <w:t xml:space="preserve"> دل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در دست ندارند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تعل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مات</w:t>
      </w:r>
      <w:r w:rsidRPr="004A50B5">
        <w:rPr>
          <w:rtl/>
          <w:lang w:bidi="fa-IR"/>
        </w:rPr>
        <w:t xml:space="preserve"> انب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اء</w:t>
      </w:r>
      <w:r w:rsidRPr="004A50B5">
        <w:rPr>
          <w:rtl/>
          <w:lang w:bidi="fa-IR"/>
        </w:rPr>
        <w:t xml:space="preserve"> اله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برنامه ها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شان</w:t>
      </w:r>
      <w:r w:rsidRPr="004A50B5">
        <w:rPr>
          <w:rtl/>
          <w:lang w:bidi="fa-IR"/>
        </w:rPr>
        <w:t xml:space="preserve"> را سه بخش تشک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دهد :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tl/>
          <w:lang w:bidi="fa-IR"/>
        </w:rPr>
        <w:t>1 - قواعد اعتقاد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tl/>
          <w:lang w:bidi="fa-IR"/>
        </w:rPr>
        <w:t>2 - اصول اخلاق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tl/>
          <w:lang w:bidi="fa-IR"/>
        </w:rPr>
        <w:t>3 - مسائل عمل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آنچه</w:t>
      </w:r>
      <w:r w:rsidRPr="004A50B5">
        <w:rPr>
          <w:rtl/>
          <w:lang w:bidi="fa-IR"/>
        </w:rPr>
        <w:t xml:space="preserve"> ما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ه</w:t>
      </w:r>
      <w:r w:rsidRPr="004A50B5">
        <w:rPr>
          <w:rtl/>
          <w:lang w:bidi="fa-IR"/>
        </w:rPr>
        <w:t xml:space="preserve"> تصف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ه</w:t>
      </w:r>
      <w:r w:rsidRPr="004A50B5">
        <w:rPr>
          <w:rtl/>
          <w:lang w:bidi="fa-IR"/>
        </w:rPr>
        <w:t xml:space="preserve"> باطن و پاک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جان است مقررات اخلاق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است ، و از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نجا</w:t>
      </w:r>
      <w:r w:rsidRPr="004A50B5">
        <w:rPr>
          <w:rtl/>
          <w:lang w:bidi="fa-IR"/>
        </w:rPr>
        <w:t xml:space="preserve"> بدست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آ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که مسائل عال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اخلاق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چه نقش مهم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را در تهذ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ب</w:t>
      </w:r>
      <w:r w:rsidRPr="004A50B5">
        <w:rPr>
          <w:rtl/>
          <w:lang w:bidi="fa-IR"/>
        </w:rPr>
        <w:t xml:space="preserve"> ح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ات</w:t>
      </w:r>
      <w:r w:rsidRPr="004A50B5">
        <w:rPr>
          <w:rtl/>
          <w:lang w:bidi="fa-IR"/>
        </w:rPr>
        <w:t xml:space="preserve"> بشر از آلودگ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ها به عهده دارد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اخلاق</w:t>
      </w:r>
      <w:r w:rsidRPr="004A50B5">
        <w:rPr>
          <w:rtl/>
          <w:lang w:bidi="fa-IR"/>
        </w:rPr>
        <w:t xml:space="preserve"> علم و فن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است که به انسان چگونه ز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ستن</w:t>
      </w:r>
      <w:r w:rsidRPr="004A50B5">
        <w:rPr>
          <w:rtl/>
          <w:lang w:bidi="fa-IR"/>
        </w:rPr>
        <w:t xml:space="preserve"> را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آموزد و باق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علوم دارا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مز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ن</w:t>
      </w:r>
      <w:r w:rsidR="00950928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>ستند ، ز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را</w:t>
      </w:r>
      <w:r w:rsidRPr="004A50B5">
        <w:rPr>
          <w:rtl/>
          <w:lang w:bidi="fa-IR"/>
        </w:rPr>
        <w:t xml:space="preserve"> ممکن است فرد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چگونه علاج کردن امراض ،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tl/>
          <w:lang w:bidi="fa-IR"/>
        </w:rPr>
        <w:t xml:space="preserve"> ک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ف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تدب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tl/>
          <w:lang w:bidi="fa-IR"/>
        </w:rPr>
        <w:t xml:space="preserve"> ترک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بات</w:t>
      </w:r>
      <w:r w:rsidRPr="004A50B5">
        <w:rPr>
          <w:rtl/>
          <w:lang w:bidi="fa-IR"/>
        </w:rPr>
        <w:t xml:space="preserve"> ش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Fonts w:hint="cs"/>
          <w:rtl/>
          <w:lang w:bidi="fa-IR"/>
        </w:rPr>
        <w:t>یی</w:t>
      </w:r>
      <w:r w:rsidRPr="004A50B5">
        <w:rPr>
          <w:rtl/>
          <w:lang w:bidi="fa-IR"/>
        </w:rPr>
        <w:t xml:space="preserve"> ،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tl/>
          <w:lang w:bidi="fa-IR"/>
        </w:rPr>
        <w:t xml:space="preserve"> طرح نقشه ها و به پا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ان</w:t>
      </w:r>
      <w:r w:rsidRPr="004A50B5">
        <w:rPr>
          <w:rtl/>
          <w:lang w:bidi="fa-IR"/>
        </w:rPr>
        <w:t xml:space="preserve"> آوردن ساختمان 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عال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غ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tl/>
          <w:lang w:bidi="fa-IR"/>
        </w:rPr>
        <w:t xml:space="preserve">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معلومات را بداند ، اما از جهت </w:t>
      </w:r>
      <w:r w:rsidRPr="004A50B5">
        <w:rPr>
          <w:rFonts w:hint="eastAsia"/>
          <w:rtl/>
          <w:lang w:bidi="fa-IR"/>
        </w:rPr>
        <w:t>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نکه</w:t>
      </w:r>
      <w:r w:rsidRPr="004A50B5">
        <w:rPr>
          <w:rtl/>
          <w:lang w:bidi="fa-IR"/>
        </w:rPr>
        <w:t xml:space="preserve"> در معاملات و آداب و رعا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سکنات و حرکات خو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</w:t>
      </w:r>
      <w:r w:rsidRPr="004A50B5">
        <w:rPr>
          <w:rtl/>
          <w:lang w:bidi="fa-IR"/>
        </w:rPr>
        <w:t xml:space="preserve"> ،و ک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ف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رفتار با افراد جامعه چگونه باشد </w:t>
      </w:r>
      <w:r w:rsidRPr="004A50B5">
        <w:rPr>
          <w:rtl/>
          <w:lang w:bidi="fa-IR"/>
        </w:rPr>
        <w:lastRenderedPageBreak/>
        <w:t>در تار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جهل به سر برد ، از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رو به جا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سود از آنچه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داند زبان حق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ق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ماد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نص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بش</w:t>
      </w:r>
      <w:r w:rsidRPr="004A50B5">
        <w:rPr>
          <w:rtl/>
          <w:lang w:bidi="fa-IR"/>
        </w:rPr>
        <w:t xml:space="preserve"> شود ،و در عوض محبوب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نزد خدا و خلق مبغوض و منفور گردد ، ول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اشخاص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هستند که </w:t>
      </w:r>
      <w:r w:rsidRPr="004A50B5">
        <w:rPr>
          <w:rFonts w:hint="eastAsia"/>
          <w:rtl/>
          <w:lang w:bidi="fa-IR"/>
        </w:rPr>
        <w:t>ه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چکدام</w:t>
      </w:r>
      <w:r w:rsidRPr="004A50B5">
        <w:rPr>
          <w:rtl/>
          <w:lang w:bidi="fa-IR"/>
        </w:rPr>
        <w:t xml:space="preserve"> از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مزا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تخصص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فن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علم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را ندارند ، اما خوش و مرفّه زندگ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کنند و ح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دارند قر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سعادت و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کبخت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امام</w:t>
      </w:r>
      <w:r w:rsidRPr="004A50B5">
        <w:rPr>
          <w:rtl/>
          <w:lang w:bidi="fa-IR"/>
        </w:rPr>
        <w:t xml:space="preserve"> عل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ابن الحس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</w:t>
      </w:r>
      <w:r w:rsidR="006C238D" w:rsidRPr="006C238D">
        <w:rPr>
          <w:rStyle w:val="libAlaemChar"/>
          <w:rtl/>
        </w:rPr>
        <w:t xml:space="preserve">عليه‌السلام </w:t>
      </w:r>
      <w:r w:rsidRPr="004A50B5">
        <w:rPr>
          <w:rtl/>
          <w:lang w:bidi="fa-IR"/>
        </w:rPr>
        <w:t xml:space="preserve">در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از دعاها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خود از خدا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بزرگ فروغ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را که در پرتو آن در 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ان</w:t>
      </w:r>
      <w:r w:rsidRPr="004A50B5">
        <w:rPr>
          <w:rtl/>
          <w:lang w:bidi="fa-IR"/>
        </w:rPr>
        <w:t xml:space="preserve"> خلق به درست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زندگ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کند ، مسئلت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نما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، و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نور و چراغ جز اخلاق حسنه و پاک 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ست</w:t>
      </w:r>
      <w:r w:rsidRPr="004A50B5">
        <w:rPr>
          <w:rtl/>
          <w:lang w:bidi="fa-IR"/>
        </w:rPr>
        <w:t xml:space="preserve">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C16059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همه</w:t>
      </w:r>
      <w:r w:rsidRPr="004A50B5">
        <w:rPr>
          <w:rtl/>
          <w:lang w:bidi="fa-IR"/>
        </w:rPr>
        <w:t xml:space="preserve"> کس به اعمال بشر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عنوان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</w:t>
      </w:r>
      <w:r w:rsidRPr="004A50B5">
        <w:rPr>
          <w:rtl/>
          <w:lang w:bidi="fa-IR"/>
        </w:rPr>
        <w:t xml:space="preserve"> و بد ، و صواب و خطا ، و حق و باطل ، و</w:t>
      </w:r>
      <w:r w:rsidR="00C16059">
        <w:rPr>
          <w:rFonts w:hint="cs"/>
          <w:rtl/>
          <w:lang w:bidi="fa-IR"/>
        </w:rPr>
        <w:t xml:space="preserve"> </w:t>
      </w:r>
      <w:r w:rsidRPr="004A50B5">
        <w:rPr>
          <w:rFonts w:hint="eastAsia"/>
          <w:rtl/>
          <w:lang w:bidi="fa-IR"/>
        </w:rPr>
        <w:t>ثواب</w:t>
      </w:r>
      <w:r w:rsidRPr="004A50B5">
        <w:rPr>
          <w:rtl/>
          <w:lang w:bidi="fa-IR"/>
        </w:rPr>
        <w:t xml:space="preserve"> و گناه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دهد ،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حکم و حکومت بر تمام اعمال بزرگ و کوچک ، و بر افکار و اند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شه</w:t>
      </w:r>
      <w:r w:rsidRPr="004A50B5">
        <w:rPr>
          <w:rtl/>
          <w:lang w:bidi="fa-IR"/>
        </w:rPr>
        <w:t xml:space="preserve"> و ن</w:t>
      </w:r>
      <w:r w:rsidRPr="004A50B5">
        <w:rPr>
          <w:rFonts w:hint="cs"/>
          <w:rtl/>
          <w:lang w:bidi="fa-IR"/>
        </w:rPr>
        <w:t>یّ</w:t>
      </w:r>
      <w:r w:rsidRPr="004A50B5">
        <w:rPr>
          <w:rFonts w:hint="eastAsia"/>
          <w:rtl/>
          <w:lang w:bidi="fa-IR"/>
        </w:rPr>
        <w:t>ات</w:t>
      </w:r>
      <w:r w:rsidRPr="004A50B5">
        <w:rPr>
          <w:rtl/>
          <w:lang w:bidi="fa-IR"/>
        </w:rPr>
        <w:t xml:space="preserve"> گوناگون در هر عرف و هر زمان جار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بوده و هست ، و در طبقات مختلف مردم متداول و معمول است ، حت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اطفال هم در باز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خود حرکات و اعمال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را بر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بد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متصف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نما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ند</w:t>
      </w:r>
      <w:r w:rsidRPr="004A50B5">
        <w:rPr>
          <w:rtl/>
          <w:lang w:bidi="fa-IR"/>
        </w:rPr>
        <w:t xml:space="preserve"> .</w:t>
      </w:r>
    </w:p>
    <w:p w:rsidR="004A50B5" w:rsidRPr="004A50B5" w:rsidRDefault="004A50B5" w:rsidP="00C16059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حکم و تشخ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ص</w:t>
      </w:r>
      <w:r w:rsidRPr="004A50B5">
        <w:rPr>
          <w:rtl/>
          <w:lang w:bidi="fa-IR"/>
        </w:rPr>
        <w:t xml:space="preserve"> از زبان قانونگذار و 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استمدار</w:t>
      </w:r>
      <w:r w:rsidRPr="004A50B5">
        <w:rPr>
          <w:rtl/>
          <w:lang w:bidi="fa-IR"/>
        </w:rPr>
        <w:t xml:space="preserve"> ، و طبقات کارگر و کارفرماها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اجتماع و زارع و مالک شن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ده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شود ، بنابرا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آنچه در 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مسئله مهم است شناخت معنا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</w:t>
      </w:r>
      <w:r w:rsidRPr="004A50B5">
        <w:rPr>
          <w:rtl/>
          <w:lang w:bidi="fa-IR"/>
        </w:rPr>
        <w:t xml:space="preserve"> و بد و خ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tl/>
          <w:lang w:bidi="fa-IR"/>
        </w:rPr>
        <w:t xml:space="preserve"> و شر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باشد ، و با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در دست داشت که اعمال و افعال را با آن از ح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ث</w:t>
      </w:r>
      <w:r w:rsidRPr="004A50B5">
        <w:rPr>
          <w:rtl/>
          <w:lang w:bidi="fa-IR"/>
        </w:rPr>
        <w:t xml:space="preserve"> حسن و قبح و خ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tl/>
          <w:lang w:bidi="fa-IR"/>
        </w:rPr>
        <w:t xml:space="preserve"> و شر و درجات مختلف سنج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ده</w:t>
      </w:r>
      <w:r w:rsidRPr="004A50B5">
        <w:rPr>
          <w:rtl/>
          <w:lang w:bidi="fa-IR"/>
        </w:rPr>
        <w:t xml:space="preserve"> و معلوم کرد که فلان عمل اراد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خ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tl/>
          <w:lang w:bidi="fa-IR"/>
        </w:rPr>
        <w:t xml:space="preserve"> است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tl/>
          <w:lang w:bidi="fa-IR"/>
        </w:rPr>
        <w:t xml:space="preserve"> شر ،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tl/>
          <w:lang w:bidi="fa-IR"/>
        </w:rPr>
        <w:t xml:space="preserve"> در چه درجه 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از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بد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است ؟</w:t>
      </w:r>
      <w:r w:rsidR="00C16059">
        <w:rPr>
          <w:rFonts w:hint="cs"/>
          <w:rtl/>
          <w:lang w:bidi="fa-IR"/>
        </w:rPr>
        <w:t xml:space="preserve"> </w:t>
      </w:r>
      <w:r w:rsidRPr="004A50B5">
        <w:rPr>
          <w:rFonts w:hint="eastAsia"/>
          <w:rtl/>
          <w:lang w:bidi="fa-IR"/>
        </w:rPr>
        <w:t>علم</w:t>
      </w:r>
      <w:r w:rsidRPr="004A50B5">
        <w:rPr>
          <w:rtl/>
          <w:lang w:bidi="fa-IR"/>
        </w:rPr>
        <w:t xml:space="preserve"> اخلاق علم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است که به ما معن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خوب و بد و خ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tl/>
          <w:lang w:bidi="fa-IR"/>
        </w:rPr>
        <w:t xml:space="preserve"> و شر را تعل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</w:t>
      </w:r>
      <w:r w:rsidRPr="004A50B5">
        <w:rPr>
          <w:rtl/>
          <w:lang w:bidi="fa-IR"/>
        </w:rPr>
        <w:t xml:space="preserve"> و نشان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دهد که رفتار انسان نسبت به خود </w:t>
      </w:r>
      <w:r w:rsidRPr="004A50B5">
        <w:rPr>
          <w:rtl/>
          <w:lang w:bidi="fa-IR"/>
        </w:rPr>
        <w:lastRenderedPageBreak/>
        <w:t>و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گران</w:t>
      </w:r>
      <w:r w:rsidRPr="004A50B5">
        <w:rPr>
          <w:rtl/>
          <w:lang w:bidi="fa-IR"/>
        </w:rPr>
        <w:t xml:space="preserve"> با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چگونه باشد ، و هدف نها</w:t>
      </w:r>
      <w:r w:rsidRPr="004A50B5">
        <w:rPr>
          <w:rFonts w:hint="cs"/>
          <w:rtl/>
          <w:lang w:bidi="fa-IR"/>
        </w:rPr>
        <w:t>یی</w:t>
      </w:r>
      <w:r w:rsidRPr="004A50B5">
        <w:rPr>
          <w:rtl/>
          <w:lang w:bidi="fa-IR"/>
        </w:rPr>
        <w:t xml:space="preserve"> 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ست</w:t>
      </w:r>
      <w:r w:rsidRPr="004A50B5">
        <w:rPr>
          <w:rtl/>
          <w:lang w:bidi="fa-IR"/>
        </w:rPr>
        <w:t xml:space="preserve"> ؟ و راه رس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دن</w:t>
      </w:r>
      <w:r w:rsidRPr="004A50B5">
        <w:rPr>
          <w:rtl/>
          <w:lang w:bidi="fa-IR"/>
        </w:rPr>
        <w:t xml:space="preserve"> به آن را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</w:t>
      </w:r>
      <w:r w:rsidRPr="004A50B5">
        <w:rPr>
          <w:rtl/>
          <w:lang w:bidi="fa-IR"/>
        </w:rPr>
        <w:t xml:space="preserve"> روشن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کند .</w:t>
      </w:r>
      <w:r w:rsidRPr="004A50B5">
        <w:rPr>
          <w:rFonts w:hint="eastAsia"/>
          <w:rtl/>
          <w:lang w:bidi="fa-IR"/>
        </w:rPr>
        <w:t>همان</w:t>
      </w:r>
      <w:r w:rsidRPr="004A50B5">
        <w:rPr>
          <w:rtl/>
          <w:lang w:bidi="fa-IR"/>
        </w:rPr>
        <w:t xml:space="preserve"> طور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طب خادم صحت جسم است ، اخلاق خادم صحت روح است ، به همان گونه که علم منطق راه استدلال را بر عقل باز و صاف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کند اخلاق نسبت به اراده و اعمال همان تأث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tl/>
          <w:lang w:bidi="fa-IR"/>
        </w:rPr>
        <w:t xml:space="preserve"> را دارد ، انتفاع 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مار</w:t>
      </w:r>
      <w:r w:rsidRPr="004A50B5">
        <w:rPr>
          <w:rtl/>
          <w:lang w:bidi="fa-IR"/>
        </w:rPr>
        <w:t xml:space="preserve"> جسم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از طب به اندازه دستور پزشک است و عقل گمراه از فن منطق به قدر بکار بستن قواعد آن بهرمند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شود ، چن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است حال 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مار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مرض روح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دارد در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رو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از اصول اخلاق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آن را طب النفوس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خوانند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C16059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خلاصه</w:t>
      </w:r>
      <w:r w:rsidRPr="004A50B5">
        <w:rPr>
          <w:rtl/>
          <w:lang w:bidi="fa-IR"/>
        </w:rPr>
        <w:t xml:space="preserve"> : سعادت بشر وقت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تأم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شود که مغز و قلب بشر با هم پرورش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ابند</w:t>
      </w:r>
      <w:r w:rsidRPr="004A50B5">
        <w:rPr>
          <w:rtl/>
          <w:lang w:bidi="fa-IR"/>
        </w:rPr>
        <w:t xml:space="preserve"> ، تمدن اروپا</w:t>
      </w:r>
      <w:r w:rsidRPr="004A50B5">
        <w:rPr>
          <w:rFonts w:hint="cs"/>
          <w:rtl/>
          <w:lang w:bidi="fa-IR"/>
        </w:rPr>
        <w:t>یی</w:t>
      </w:r>
      <w:r w:rsidRPr="004A50B5">
        <w:rPr>
          <w:rtl/>
          <w:lang w:bidi="fa-IR"/>
        </w:rPr>
        <w:t xml:space="preserve">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ع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ب</w:t>
      </w:r>
      <w:r w:rsidRPr="004A50B5">
        <w:rPr>
          <w:rtl/>
          <w:lang w:bidi="fa-IR"/>
        </w:rPr>
        <w:t xml:space="preserve"> را دارد که مغز را 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</w:t>
      </w:r>
      <w:r w:rsidRPr="004A50B5">
        <w:rPr>
          <w:rtl/>
          <w:lang w:bidi="fa-IR"/>
        </w:rPr>
        <w:t xml:space="preserve"> از اندازه تقو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کرده و ترق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علوم و صنا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ع</w:t>
      </w:r>
      <w:r w:rsidRPr="004A50B5">
        <w:rPr>
          <w:rtl/>
          <w:lang w:bidi="fa-IR"/>
        </w:rPr>
        <w:t xml:space="preserve"> نت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جه</w:t>
      </w:r>
      <w:r w:rsidRPr="004A50B5">
        <w:rPr>
          <w:rtl/>
          <w:lang w:bidi="fa-IR"/>
        </w:rPr>
        <w:t xml:space="preserve">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تقو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است ، ول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قلب و روح را متروک گذاشته از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جهت عشق به فضا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</w:t>
      </w:r>
      <w:r w:rsidRPr="004A50B5">
        <w:rPr>
          <w:rtl/>
          <w:lang w:bidi="fa-IR"/>
        </w:rPr>
        <w:t xml:space="preserve"> که ثمره تقو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روح است ض</w:t>
      </w:r>
      <w:r w:rsidRPr="004A50B5">
        <w:rPr>
          <w:rFonts w:hint="eastAsia"/>
          <w:rtl/>
          <w:lang w:bidi="fa-IR"/>
        </w:rPr>
        <w:t>ع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ف</w:t>
      </w:r>
      <w:r w:rsidRPr="004A50B5">
        <w:rPr>
          <w:rtl/>
          <w:lang w:bidi="fa-IR"/>
        </w:rPr>
        <w:t xml:space="preserve">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tl/>
          <w:lang w:bidi="fa-IR"/>
        </w:rPr>
        <w:t xml:space="preserve"> نابود شده و جم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ع</w:t>
      </w:r>
      <w:r w:rsidR="00C16059">
        <w:rPr>
          <w:rFonts w:hint="cs"/>
          <w:rtl/>
          <w:lang w:bidi="fa-IR"/>
        </w:rPr>
        <w:t xml:space="preserve"> </w:t>
      </w:r>
      <w:r w:rsidRPr="004A50B5">
        <w:rPr>
          <w:rFonts w:hint="eastAsia"/>
          <w:rtl/>
          <w:lang w:bidi="fa-IR"/>
        </w:rPr>
        <w:t>بدبخت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ها در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دوره ناش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از عدم توجه به امور معنو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است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C16059" w:rsidP="00C16059">
      <w:pPr>
        <w:pStyle w:val="Heading2"/>
        <w:rPr>
          <w:rtl/>
        </w:rPr>
      </w:pPr>
      <w:r>
        <w:rPr>
          <w:rtl/>
        </w:rPr>
        <w:br w:type="page"/>
      </w:r>
      <w:bookmarkStart w:id="52" w:name="_Toc500835259"/>
      <w:bookmarkStart w:id="53" w:name="_Toc500835428"/>
      <w:r w:rsidR="004A50B5" w:rsidRPr="004A50B5">
        <w:rPr>
          <w:rFonts w:hint="eastAsia"/>
          <w:rtl/>
        </w:rPr>
        <w:lastRenderedPageBreak/>
        <w:t>در</w:t>
      </w:r>
      <w:r w:rsidR="004A50B5" w:rsidRPr="004A50B5">
        <w:rPr>
          <w:rtl/>
        </w:rPr>
        <w:t xml:space="preserve"> حر</w:t>
      </w:r>
      <w:r w:rsidR="004A50B5" w:rsidRPr="004A50B5">
        <w:rPr>
          <w:rFonts w:hint="cs"/>
          <w:rtl/>
        </w:rPr>
        <w:t>ی</w:t>
      </w:r>
      <w:r w:rsidR="004A50B5" w:rsidRPr="004A50B5">
        <w:rPr>
          <w:rFonts w:hint="eastAsia"/>
          <w:rtl/>
        </w:rPr>
        <w:t>م</w:t>
      </w:r>
      <w:r w:rsidR="004A50B5" w:rsidRPr="004A50B5">
        <w:rPr>
          <w:rtl/>
        </w:rPr>
        <w:t xml:space="preserve"> قرآن</w:t>
      </w:r>
      <w:bookmarkEnd w:id="52"/>
      <w:bookmarkEnd w:id="53"/>
    </w:p>
    <w:p w:rsidR="004A50B5" w:rsidRPr="004A50B5" w:rsidRDefault="004A50B5" w:rsidP="00C16059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تمدن</w:t>
      </w:r>
      <w:r w:rsidRPr="004A50B5">
        <w:rPr>
          <w:rtl/>
          <w:lang w:bidi="fa-IR"/>
        </w:rPr>
        <w:t xml:space="preserve"> عصر فعل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از جهات علم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صنعت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آثار مغز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تقر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باً</w:t>
      </w:r>
      <w:r w:rsidRPr="004A50B5">
        <w:rPr>
          <w:rtl/>
          <w:lang w:bidi="fa-IR"/>
        </w:rPr>
        <w:t xml:space="preserve"> نقص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ندارد ، فقط فاقد وجدان اخلاق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عرفان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است که هم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نقص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نابود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آن تمدن بدست خود بشر کاف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است .</w:t>
      </w:r>
      <w:r w:rsidR="00C16059" w:rsidRPr="004A50B5">
        <w:rPr>
          <w:rFonts w:hint="eastAsia"/>
          <w:rtl/>
          <w:lang w:bidi="fa-IR"/>
        </w:rPr>
        <w:t xml:space="preserve"> </w:t>
      </w:r>
      <w:r w:rsidRPr="004A50B5">
        <w:rPr>
          <w:rFonts w:hint="eastAsia"/>
          <w:rtl/>
          <w:lang w:bidi="fa-IR"/>
        </w:rPr>
        <w:t>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تمدن فاقد اخلاق و نور د</w:t>
      </w:r>
      <w:r w:rsidR="00C16059">
        <w:rPr>
          <w:rFonts w:hint="cs"/>
          <w:rtl/>
          <w:lang w:bidi="fa-IR"/>
        </w:rPr>
        <w:t>نی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tl/>
          <w:lang w:bidi="fa-IR"/>
        </w:rPr>
        <w:t xml:space="preserve"> را با همه نعمت ها و لذا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ذش</w:t>
      </w:r>
      <w:r w:rsidRPr="004A50B5">
        <w:rPr>
          <w:rtl/>
          <w:lang w:bidi="fa-IR"/>
        </w:rPr>
        <w:t xml:space="preserve"> به جهنم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سوزان تبد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</w:t>
      </w:r>
      <w:r w:rsidRPr="004A50B5">
        <w:rPr>
          <w:rtl/>
          <w:lang w:bidi="fa-IR"/>
        </w:rPr>
        <w:t xml:space="preserve"> کرده و امروز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رها</w:t>
      </w:r>
      <w:r w:rsidRPr="004A50B5">
        <w:rPr>
          <w:rFonts w:hint="cs"/>
          <w:rtl/>
          <w:lang w:bidi="fa-IR"/>
        </w:rPr>
        <w:t>یی</w:t>
      </w:r>
      <w:r w:rsidRPr="004A50B5">
        <w:rPr>
          <w:rtl/>
          <w:lang w:bidi="fa-IR"/>
        </w:rPr>
        <w:t xml:space="preserve"> از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بدبخت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جز توسل به وح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رو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از انب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اء</w:t>
      </w:r>
      <w:r w:rsidRPr="004A50B5">
        <w:rPr>
          <w:rtl/>
          <w:lang w:bidi="fa-IR"/>
        </w:rPr>
        <w:t xml:space="preserve"> و تقو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مان</w:t>
      </w:r>
      <w:r w:rsidRPr="004A50B5">
        <w:rPr>
          <w:rtl/>
          <w:lang w:bidi="fa-IR"/>
        </w:rPr>
        <w:t xml:space="preserve"> چاره 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ست</w:t>
      </w:r>
      <w:r w:rsidRPr="004A50B5">
        <w:rPr>
          <w:rtl/>
          <w:lang w:bidi="fa-IR"/>
        </w:rPr>
        <w:t xml:space="preserve">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تنها</w:t>
      </w:r>
      <w:r w:rsidRPr="004A50B5">
        <w:rPr>
          <w:rtl/>
          <w:lang w:bidi="fa-IR"/>
        </w:rPr>
        <w:t xml:space="preserve"> روش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منشأ حرکت گشته ، تحول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در تار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خ</w:t>
      </w:r>
      <w:r w:rsidRPr="004A50B5">
        <w:rPr>
          <w:rtl/>
          <w:lang w:bidi="fa-IR"/>
        </w:rPr>
        <w:t xml:space="preserve">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جاد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کند که عملاً به رو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زم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و زندگ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اجتماع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اعمال گردد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تار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خ</w:t>
      </w:r>
      <w:r w:rsidRPr="004A50B5">
        <w:rPr>
          <w:rtl/>
          <w:lang w:bidi="fa-IR"/>
        </w:rPr>
        <w:t xml:space="preserve">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معن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را نشان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دهد که هم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شه</w:t>
      </w:r>
      <w:r w:rsidRPr="004A50B5">
        <w:rPr>
          <w:rtl/>
          <w:lang w:bidi="fa-IR"/>
        </w:rPr>
        <w:t xml:space="preserve"> منشأ حرکت و تحولات عم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ق</w:t>
      </w:r>
      <w:r w:rsidRPr="004A50B5">
        <w:rPr>
          <w:rtl/>
          <w:lang w:bidi="fa-IR"/>
        </w:rPr>
        <w:t xml:space="preserve"> تار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خ</w:t>
      </w:r>
      <w:r w:rsidRPr="004A50B5">
        <w:rPr>
          <w:rtl/>
          <w:lang w:bidi="fa-IR"/>
        </w:rPr>
        <w:t xml:space="preserve"> انب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اء</w:t>
      </w:r>
      <w:r w:rsidRPr="004A50B5">
        <w:rPr>
          <w:rtl/>
          <w:lang w:bidi="fa-IR"/>
        </w:rPr>
        <w:t xml:space="preserve"> بوده و بالخصوص چهره تابناک رهبر بزرگ اسلام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مسأله را بهتر و نما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ان</w:t>
      </w:r>
      <w:r w:rsidRPr="004A50B5">
        <w:rPr>
          <w:rtl/>
          <w:lang w:bidi="fa-IR"/>
        </w:rPr>
        <w:t xml:space="preserve"> تر بازگو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کند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خداوند</w:t>
      </w:r>
      <w:r w:rsidRPr="004A50B5">
        <w:rPr>
          <w:rtl/>
          <w:lang w:bidi="fa-IR"/>
        </w:rPr>
        <w:t xml:space="preserve">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امبر</w:t>
      </w:r>
      <w:r w:rsidRPr="004A50B5">
        <w:rPr>
          <w:rtl/>
          <w:lang w:bidi="fa-IR"/>
        </w:rPr>
        <w:t xml:space="preserve"> اسلام </w:t>
      </w:r>
      <w:r w:rsidR="006C238D" w:rsidRPr="006C238D">
        <w:rPr>
          <w:rStyle w:val="libAlaemChar"/>
          <w:rtl/>
        </w:rPr>
        <w:t xml:space="preserve">صلى‌الله‌عليه‌وآله‌وسلم </w:t>
      </w:r>
      <w:r w:rsidRPr="004A50B5">
        <w:rPr>
          <w:rtl/>
          <w:lang w:bidi="fa-IR"/>
        </w:rPr>
        <w:t>را بهتر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سرمشق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مردم جهان قرار داده ، و صورت کامل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از برنامه 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عال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اسلام را در وجود آن حضرت گذاشت که در مس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tl/>
          <w:lang w:bidi="fa-IR"/>
        </w:rPr>
        <w:t xml:space="preserve"> تار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خ</w:t>
      </w:r>
      <w:r w:rsidRPr="004A50B5">
        <w:rPr>
          <w:rtl/>
          <w:lang w:bidi="fa-IR"/>
        </w:rPr>
        <w:t xml:space="preserve"> چهره 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جاودان و زنده است ، و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دان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که نقشه جامع و کامل ترب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اسلام قرآن است ، و در حق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قت</w:t>
      </w:r>
      <w:r w:rsidRPr="004A50B5">
        <w:rPr>
          <w:rtl/>
          <w:lang w:bidi="fa-IR"/>
        </w:rPr>
        <w:t xml:space="preserve"> نب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اکرم جلوه عمل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اخلاق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کتاب خداست و هر کس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در حد توانا</w:t>
      </w:r>
      <w:r w:rsidRPr="004A50B5">
        <w:rPr>
          <w:rFonts w:hint="cs"/>
          <w:rtl/>
          <w:lang w:bidi="fa-IR"/>
        </w:rPr>
        <w:t>یی</w:t>
      </w:r>
      <w:r w:rsidRPr="004A50B5">
        <w:rPr>
          <w:rFonts w:hint="eastAsia"/>
          <w:rtl/>
          <w:lang w:bidi="fa-IR"/>
        </w:rPr>
        <w:t>ش</w:t>
      </w:r>
      <w:r w:rsidRPr="004A50B5">
        <w:rPr>
          <w:rtl/>
          <w:lang w:bidi="fa-IR"/>
        </w:rPr>
        <w:t xml:space="preserve"> آراسته به دستورات آن شود ، پس نمونه 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از انسان کامل و واقع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است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lastRenderedPageBreak/>
        <w:t>از</w:t>
      </w:r>
      <w:r w:rsidRPr="004A50B5">
        <w:rPr>
          <w:rtl/>
          <w:lang w:bidi="fa-IR"/>
        </w:rPr>
        <w:t xml:space="preserve"> شخص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خلق و خو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غمبر</w:t>
      </w:r>
      <w:r w:rsidRPr="004A50B5">
        <w:rPr>
          <w:rtl/>
          <w:lang w:bidi="fa-IR"/>
        </w:rPr>
        <w:t xml:space="preserve"> را پرس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دند</w:t>
      </w:r>
      <w:r w:rsidRPr="004A50B5">
        <w:rPr>
          <w:rtl/>
          <w:lang w:bidi="fa-IR"/>
        </w:rPr>
        <w:t xml:space="preserve"> ، گفت : خلقش قرآن بود جواب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دق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ق</w:t>
      </w:r>
      <w:r w:rsidRPr="004A50B5">
        <w:rPr>
          <w:rtl/>
          <w:lang w:bidi="fa-IR"/>
        </w:rPr>
        <w:t xml:space="preserve"> ، عج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ب</w:t>
      </w:r>
      <w:r w:rsidRPr="004A50B5">
        <w:rPr>
          <w:rtl/>
          <w:lang w:bidi="fa-IR"/>
        </w:rPr>
        <w:t xml:space="preserve"> و مختصر کامل و جامع ، خلقش قرآن بود ، زبان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زنده و گو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tl/>
          <w:lang w:bidi="fa-IR"/>
        </w:rPr>
        <w:t xml:space="preserve">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روح قرآن ،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که نقش قرآن در جامعه نشان داده شود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احکام</w:t>
      </w:r>
      <w:r w:rsidRPr="004A50B5">
        <w:rPr>
          <w:rtl/>
          <w:lang w:bidi="fa-IR"/>
        </w:rPr>
        <w:t xml:space="preserve"> و اوامر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کتاب منحصر در وظا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ف</w:t>
      </w:r>
      <w:r w:rsidRPr="004A50B5">
        <w:rPr>
          <w:rtl/>
          <w:lang w:bidi="fa-IR"/>
        </w:rPr>
        <w:t xml:space="preserve">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تنها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ست</w:t>
      </w:r>
      <w:r w:rsidRPr="004A50B5">
        <w:rPr>
          <w:rtl/>
          <w:lang w:bidi="fa-IR"/>
        </w:rPr>
        <w:t xml:space="preserve"> ، در تمام جهان قرآن را به عنوان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</w:t>
      </w:r>
      <w:r w:rsidRPr="004A50B5">
        <w:rPr>
          <w:rtl/>
          <w:lang w:bidi="fa-IR"/>
        </w:rPr>
        <w:t xml:space="preserve"> کتاب فقه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نظر نم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کنند ، بلکه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دانند و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نند</w:t>
      </w:r>
      <w:r w:rsidRPr="004A50B5">
        <w:rPr>
          <w:rtl/>
          <w:lang w:bidi="fa-IR"/>
        </w:rPr>
        <w:t xml:space="preserve"> که قرآن قانون اساس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است شامل رو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ه</w:t>
      </w:r>
      <w:r w:rsidRPr="004A50B5">
        <w:rPr>
          <w:rtl/>
          <w:lang w:bidi="fa-IR"/>
        </w:rPr>
        <w:t xml:space="preserve"> قضا</w:t>
      </w:r>
      <w:r w:rsidRPr="004A50B5">
        <w:rPr>
          <w:rFonts w:hint="cs"/>
          <w:rtl/>
          <w:lang w:bidi="fa-IR"/>
        </w:rPr>
        <w:t>یی</w:t>
      </w:r>
      <w:r w:rsidRPr="004A50B5">
        <w:rPr>
          <w:rtl/>
          <w:lang w:bidi="fa-IR"/>
        </w:rPr>
        <w:t xml:space="preserve"> و نظامات مدن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جزا</w:t>
      </w:r>
      <w:r w:rsidRPr="004A50B5">
        <w:rPr>
          <w:rFonts w:hint="cs"/>
          <w:rtl/>
          <w:lang w:bidi="fa-IR"/>
        </w:rPr>
        <w:t>یی</w:t>
      </w:r>
      <w:r w:rsidRPr="004A50B5">
        <w:rPr>
          <w:rtl/>
          <w:lang w:bidi="fa-IR"/>
        </w:rPr>
        <w:t xml:space="preserve"> ، حاو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قوان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تمام عمل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ات</w:t>
      </w:r>
      <w:r w:rsidRPr="004A50B5">
        <w:rPr>
          <w:rtl/>
          <w:lang w:bidi="fa-IR"/>
        </w:rPr>
        <w:t xml:space="preserve"> و اخلاق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ات</w:t>
      </w:r>
      <w:r w:rsidRPr="004A50B5">
        <w:rPr>
          <w:rtl/>
          <w:lang w:bidi="fa-IR"/>
        </w:rPr>
        <w:t xml:space="preserve"> و امور اقتصاد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</w:t>
      </w:r>
      <w:r w:rsidRPr="004A50B5">
        <w:rPr>
          <w:rFonts w:hint="eastAsia"/>
          <w:rtl/>
          <w:lang w:bidi="fa-IR"/>
        </w:rPr>
        <w:t>بشر</w:t>
      </w:r>
      <w:r w:rsidRPr="004A50B5">
        <w:rPr>
          <w:rtl/>
          <w:lang w:bidi="fa-IR"/>
        </w:rPr>
        <w:t xml:space="preserve"> را اداره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کند و همه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امور که به موجب احکام ثابت و لا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تغ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انجام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شود ناش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از اراده خداست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به</w:t>
      </w:r>
      <w:r w:rsidRPr="004A50B5">
        <w:rPr>
          <w:rtl/>
          <w:lang w:bidi="fa-IR"/>
        </w:rPr>
        <w:t xml:space="preserve"> عبارت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گر،قرآن</w:t>
      </w:r>
      <w:r w:rsidRPr="004A50B5">
        <w:rPr>
          <w:rtl/>
          <w:lang w:bidi="fa-IR"/>
        </w:rPr>
        <w:t xml:space="preserve"> مج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دستور عموم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قانون زندگ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،و</w:t>
      </w:r>
      <w:r w:rsidRPr="004A50B5">
        <w:rPr>
          <w:rtl/>
          <w:lang w:bidi="fa-IR"/>
        </w:rPr>
        <w:t xml:space="preserve"> دارا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قوان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،اخلاق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،د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،اجتماع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،مدن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،تجار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،س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،قضا</w:t>
      </w:r>
      <w:r w:rsidRPr="004A50B5">
        <w:rPr>
          <w:rFonts w:hint="cs"/>
          <w:rtl/>
          <w:lang w:bidi="fa-IR"/>
        </w:rPr>
        <w:t>یی</w:t>
      </w:r>
      <w:r w:rsidRPr="004A50B5">
        <w:rPr>
          <w:rFonts w:hint="eastAsia"/>
          <w:rtl/>
          <w:lang w:bidi="fa-IR"/>
        </w:rPr>
        <w:t>،جزا</w:t>
      </w:r>
      <w:r w:rsidRPr="004A50B5">
        <w:rPr>
          <w:rFonts w:hint="cs"/>
          <w:rtl/>
          <w:lang w:bidi="fa-IR"/>
        </w:rPr>
        <w:t>یی</w:t>
      </w:r>
      <w:r w:rsidRPr="004A50B5">
        <w:rPr>
          <w:rFonts w:hint="eastAsia"/>
          <w:rtl/>
          <w:lang w:bidi="fa-IR"/>
        </w:rPr>
        <w:t>،و</w:t>
      </w:r>
      <w:r w:rsidRPr="004A50B5">
        <w:rPr>
          <w:rtl/>
          <w:lang w:bidi="fa-IR"/>
        </w:rPr>
        <w:t xml:space="preserve"> جنا</w:t>
      </w:r>
      <w:r w:rsidRPr="004A50B5">
        <w:rPr>
          <w:rFonts w:hint="cs"/>
          <w:rtl/>
          <w:lang w:bidi="fa-IR"/>
        </w:rPr>
        <w:t>یی</w:t>
      </w:r>
      <w:r w:rsidRPr="004A50B5">
        <w:rPr>
          <w:rtl/>
          <w:lang w:bidi="fa-IR"/>
        </w:rPr>
        <w:t xml:space="preserve"> است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هم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مجموعه قوان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، از تکال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ف</w:t>
      </w:r>
      <w:r w:rsidRPr="004A50B5">
        <w:rPr>
          <w:rtl/>
          <w:lang w:bidi="fa-IR"/>
        </w:rPr>
        <w:t xml:space="preserve"> زندگ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روزانه تا تشر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فات</w:t>
      </w:r>
      <w:r w:rsidRPr="004A50B5">
        <w:rPr>
          <w:rtl/>
          <w:lang w:bidi="fa-IR"/>
        </w:rPr>
        <w:t xml:space="preserve">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از تزک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ه</w:t>
      </w:r>
      <w:r w:rsidRPr="004A50B5">
        <w:rPr>
          <w:rtl/>
          <w:lang w:bidi="fa-IR"/>
        </w:rPr>
        <w:t xml:space="preserve"> نفس ، تا حفظ بدن و بهداشت ، از حقوق عموم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تا فرد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، و از اخلاق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ات</w:t>
      </w:r>
      <w:r w:rsidRPr="004A50B5">
        <w:rPr>
          <w:rtl/>
          <w:lang w:bidi="fa-IR"/>
        </w:rPr>
        <w:t xml:space="preserve"> تا جنا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ات</w:t>
      </w:r>
      <w:r w:rsidRPr="004A50B5">
        <w:rPr>
          <w:rtl/>
          <w:lang w:bidi="fa-IR"/>
        </w:rPr>
        <w:t xml:space="preserve"> ، و از اعمال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دن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tl/>
          <w:lang w:bidi="fa-IR"/>
        </w:rPr>
        <w:t xml:space="preserve"> و مکافاتش تا عذاب و جزا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جهان آ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نده</w:t>
      </w:r>
      <w:r w:rsidRPr="004A50B5">
        <w:rPr>
          <w:rtl/>
          <w:lang w:bidi="fa-IR"/>
        </w:rPr>
        <w:t xml:space="preserve"> همه را دربر دارد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کومت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گو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: قرآن با انج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</w:t>
      </w:r>
      <w:r w:rsidRPr="004A50B5">
        <w:rPr>
          <w:rtl/>
          <w:lang w:bidi="fa-IR"/>
        </w:rPr>
        <w:t xml:space="preserve"> فرق دارد ، ز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را</w:t>
      </w:r>
      <w:r w:rsidRPr="004A50B5">
        <w:rPr>
          <w:rtl/>
          <w:lang w:bidi="fa-IR"/>
        </w:rPr>
        <w:t xml:space="preserve"> انج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</w:t>
      </w:r>
      <w:r w:rsidRPr="004A50B5">
        <w:rPr>
          <w:rtl/>
          <w:lang w:bidi="fa-IR"/>
        </w:rPr>
        <w:t xml:space="preserve"> دارا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مکتب فقاهت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ست،</w:t>
      </w:r>
      <w:r w:rsidRPr="004A50B5">
        <w:rPr>
          <w:rtl/>
          <w:lang w:bidi="fa-IR"/>
        </w:rPr>
        <w:t xml:space="preserve"> بلکه بطور کل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محتو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ات</w:t>
      </w:r>
      <w:r w:rsidRPr="004A50B5">
        <w:rPr>
          <w:rtl/>
          <w:lang w:bidi="fa-IR"/>
        </w:rPr>
        <w:t xml:space="preserve"> آن مرکّب است از قصص و روا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ات</w:t>
      </w:r>
      <w:r w:rsidRPr="004A50B5">
        <w:rPr>
          <w:rtl/>
          <w:lang w:bidi="fa-IR"/>
        </w:rPr>
        <w:t xml:space="preserve"> و 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انات</w:t>
      </w:r>
      <w:r w:rsidRPr="004A50B5">
        <w:rPr>
          <w:rtl/>
          <w:lang w:bidi="fa-IR"/>
        </w:rPr>
        <w:t xml:space="preserve"> و تحر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ص</w:t>
      </w:r>
      <w:r w:rsidRPr="004A50B5">
        <w:rPr>
          <w:rtl/>
          <w:lang w:bidi="fa-IR"/>
        </w:rPr>
        <w:t xml:space="preserve"> و ترغ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ب</w:t>
      </w:r>
      <w:r w:rsidRPr="004A50B5">
        <w:rPr>
          <w:rtl/>
          <w:lang w:bidi="fa-IR"/>
        </w:rPr>
        <w:t xml:space="preserve"> بشر در نشر عواطف و احساسات عال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فداکار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دارا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اخلاق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ات</w:t>
      </w:r>
      <w:r w:rsidRPr="004A50B5">
        <w:rPr>
          <w:rtl/>
          <w:lang w:bidi="fa-IR"/>
        </w:rPr>
        <w:t xml:space="preserve"> صح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ح</w:t>
      </w:r>
      <w:r w:rsidRPr="004A50B5">
        <w:rPr>
          <w:rtl/>
          <w:lang w:bidi="fa-IR"/>
        </w:rPr>
        <w:t xml:space="preserve"> است ول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ه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چ</w:t>
      </w:r>
      <w:r w:rsidRPr="004A50B5">
        <w:rPr>
          <w:rtl/>
          <w:lang w:bidi="fa-IR"/>
        </w:rPr>
        <w:t xml:space="preserve"> نوع عامل و رابطه منطق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جالب و جاذب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معان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را با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گر</w:t>
      </w:r>
      <w:r w:rsidRPr="004A50B5">
        <w:rPr>
          <w:rtl/>
          <w:lang w:bidi="fa-IR"/>
        </w:rPr>
        <w:t xml:space="preserve"> ربط دهد در انج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</w:t>
      </w:r>
      <w:r w:rsidRPr="004A50B5">
        <w:rPr>
          <w:rtl/>
          <w:lang w:bidi="fa-IR"/>
        </w:rPr>
        <w:t xml:space="preserve"> وجود ندارد از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گذشته قرآن </w:t>
      </w:r>
      <w:r w:rsidRPr="004A50B5">
        <w:rPr>
          <w:rtl/>
          <w:lang w:bidi="fa-IR"/>
        </w:rPr>
        <w:lastRenderedPageBreak/>
        <w:t>مانند انج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</w:t>
      </w:r>
      <w:r w:rsidRPr="004A50B5">
        <w:rPr>
          <w:rtl/>
          <w:lang w:bidi="fa-IR"/>
        </w:rPr>
        <w:t xml:space="preserve">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ست</w:t>
      </w:r>
      <w:r w:rsidRPr="004A50B5">
        <w:rPr>
          <w:rtl/>
          <w:lang w:bidi="fa-IR"/>
        </w:rPr>
        <w:t xml:space="preserve"> که فقط به عنوان 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ران</w:t>
      </w:r>
      <w:r w:rsidRPr="004A50B5">
        <w:rPr>
          <w:rtl/>
          <w:lang w:bidi="fa-IR"/>
        </w:rPr>
        <w:t xml:space="preserve"> و شاخص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دربار</w:t>
      </w:r>
      <w:r w:rsidR="006C238D">
        <w:rPr>
          <w:rFonts w:hint="cs"/>
          <w:rtl/>
        </w:rPr>
        <w:t>ه</w:t>
      </w:r>
      <w:r w:rsidRPr="004A50B5">
        <w:rPr>
          <w:rtl/>
          <w:lang w:bidi="fa-IR"/>
        </w:rPr>
        <w:t xml:space="preserve"> عقا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عبادت و عمل باشد، بلکه دارا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مکتب و روش 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اس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</w:t>
      </w:r>
      <w:r w:rsidRPr="004A50B5">
        <w:rPr>
          <w:rtl/>
          <w:lang w:bidi="fa-IR"/>
        </w:rPr>
        <w:t xml:space="preserve"> هست و هر قانون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را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اداره امور کشور به وجه احسن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توان </w:t>
      </w:r>
      <w:r w:rsidRPr="004A50B5">
        <w:rPr>
          <w:rFonts w:hint="eastAsia"/>
          <w:rtl/>
          <w:lang w:bidi="fa-IR"/>
        </w:rPr>
        <w:t>در</w:t>
      </w:r>
      <w:r w:rsidRPr="004A50B5">
        <w:rPr>
          <w:rtl/>
          <w:lang w:bidi="fa-IR"/>
        </w:rPr>
        <w:t xml:space="preserve"> تمام ازمنه از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منبع گرفت، و خلاصه کل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ه</w:t>
      </w:r>
      <w:r w:rsidRPr="004A50B5">
        <w:rPr>
          <w:rtl/>
          <w:lang w:bidi="fa-IR"/>
        </w:rPr>
        <w:t xml:space="preserve"> مسائل ح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مال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با توجه به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سرما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ه</w:t>
      </w:r>
      <w:r w:rsidRPr="004A50B5">
        <w:rPr>
          <w:rtl/>
          <w:lang w:bidi="fa-IR"/>
        </w:rPr>
        <w:t xml:space="preserve"> عظ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</w:t>
      </w:r>
      <w:r w:rsidRPr="004A50B5">
        <w:rPr>
          <w:rtl/>
          <w:lang w:bidi="fa-IR"/>
        </w:rPr>
        <w:t xml:space="preserve"> حل و تصف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ه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شود . </w:t>
      </w:r>
      <w:r w:rsidRPr="00C16059">
        <w:rPr>
          <w:rStyle w:val="libFootnotenumChar"/>
          <w:rtl/>
        </w:rPr>
        <w:t>(1)</w:t>
      </w:r>
      <w:r w:rsidRPr="004A50B5">
        <w:rPr>
          <w:rtl/>
          <w:lang w:bidi="fa-IR"/>
        </w:rPr>
        <w:t>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اثر آسمان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دارا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دستورات و قوان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است ما فوق تمام دستورات و دارا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قصص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است در کمال صحت و تعل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مات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در هر زمان جوابگو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ازمند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ها</w:t>
      </w:r>
      <w:r w:rsidRPr="004A50B5">
        <w:rPr>
          <w:rFonts w:hint="cs"/>
          <w:rtl/>
          <w:lang w:bidi="fa-IR"/>
        </w:rPr>
        <w:t>ی</w:t>
      </w:r>
    </w:p>
    <w:p w:rsidR="004A50B5" w:rsidRPr="00C16059" w:rsidRDefault="00C16059" w:rsidP="00C16059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</w:t>
      </w:r>
    </w:p>
    <w:p w:rsidR="004A50B5" w:rsidRPr="004A50B5" w:rsidRDefault="004A50B5" w:rsidP="00C16059">
      <w:pPr>
        <w:pStyle w:val="libFootnote0"/>
        <w:rPr>
          <w:rtl/>
          <w:lang w:bidi="fa-IR"/>
        </w:rPr>
      </w:pPr>
      <w:r w:rsidRPr="004A50B5">
        <w:rPr>
          <w:rtl/>
          <w:lang w:bidi="fa-IR"/>
        </w:rPr>
        <w:t>1- 1) از نظر ما نظر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ات</w:t>
      </w:r>
      <w:r w:rsidRPr="004A50B5">
        <w:rPr>
          <w:rtl/>
          <w:lang w:bidi="fa-IR"/>
        </w:rPr>
        <w:t xml:space="preserve"> آقا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کومب دربار</w:t>
      </w:r>
      <w:r w:rsidR="006C238D">
        <w:rPr>
          <w:rFonts w:hint="cs"/>
          <w:rtl/>
        </w:rPr>
        <w:t>ه</w:t>
      </w:r>
      <w:r w:rsidRPr="004A50B5">
        <w:rPr>
          <w:rtl/>
          <w:lang w:bidi="fa-IR"/>
        </w:rPr>
        <w:t xml:space="preserve"> انج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</w:t>
      </w:r>
      <w:r w:rsidRPr="004A50B5">
        <w:rPr>
          <w:rtl/>
          <w:lang w:bidi="fa-IR"/>
        </w:rPr>
        <w:t xml:space="preserve"> صح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ح</w:t>
      </w:r>
      <w:r w:rsidRPr="004A50B5">
        <w:rPr>
          <w:rtl/>
          <w:lang w:bidi="fa-IR"/>
        </w:rPr>
        <w:t xml:space="preserve">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ست</w:t>
      </w:r>
      <w:r w:rsidRPr="004A50B5">
        <w:rPr>
          <w:rtl/>
          <w:lang w:bidi="fa-IR"/>
        </w:rPr>
        <w:t xml:space="preserve"> ، ز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را</w:t>
      </w:r>
      <w:r w:rsidRPr="004A50B5">
        <w:rPr>
          <w:rtl/>
          <w:lang w:bidi="fa-IR"/>
        </w:rPr>
        <w:t xml:space="preserve"> آنچه را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شان</w:t>
      </w:r>
      <w:r w:rsidRPr="004A50B5">
        <w:rPr>
          <w:rtl/>
          <w:lang w:bidi="fa-IR"/>
        </w:rPr>
        <w:t xml:space="preserve"> قائلند در انج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</w:t>
      </w:r>
      <w:r w:rsidRPr="004A50B5">
        <w:rPr>
          <w:rtl/>
          <w:lang w:bidi="fa-IR"/>
        </w:rPr>
        <w:t xml:space="preserve">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افت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شود نم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توان در انج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</w:t>
      </w:r>
      <w:r w:rsidRPr="004A50B5">
        <w:rPr>
          <w:rtl/>
          <w:lang w:bidi="fa-IR"/>
        </w:rPr>
        <w:t xml:space="preserve"> ملاحظه کرد ، انج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</w:t>
      </w:r>
      <w:r w:rsidRPr="004A50B5">
        <w:rPr>
          <w:rtl/>
          <w:lang w:bidi="fa-IR"/>
        </w:rPr>
        <w:t xml:space="preserve"> فعل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کتاب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است که در ه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چ</w:t>
      </w:r>
      <w:r w:rsidRPr="004A50B5">
        <w:rPr>
          <w:rtl/>
          <w:lang w:bidi="fa-IR"/>
        </w:rPr>
        <w:t xml:space="preserve"> برنامه 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جوابگو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ازمند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انسان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ست</w:t>
      </w:r>
      <w:r w:rsidRPr="004A50B5">
        <w:rPr>
          <w:rtl/>
          <w:lang w:bidi="fa-IR"/>
        </w:rPr>
        <w:t xml:space="preserve"> .</w:t>
      </w:r>
    </w:p>
    <w:p w:rsidR="004A50B5" w:rsidRPr="004A50B5" w:rsidRDefault="00C16059" w:rsidP="004A50B5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4A50B5" w:rsidRPr="004A50B5">
        <w:rPr>
          <w:rFonts w:hint="eastAsia"/>
          <w:rtl/>
          <w:lang w:bidi="fa-IR"/>
        </w:rPr>
        <w:lastRenderedPageBreak/>
        <w:t>بشر</w:t>
      </w:r>
      <w:r w:rsidR="004A50B5" w:rsidRPr="004A50B5">
        <w:rPr>
          <w:rtl/>
          <w:lang w:bidi="fa-IR"/>
        </w:rPr>
        <w:t xml:space="preserve"> در تمام زوا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ا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ح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ات</w:t>
      </w:r>
      <w:r w:rsidR="004A50B5" w:rsidRPr="004A50B5">
        <w:rPr>
          <w:rtl/>
          <w:lang w:bidi="fa-IR"/>
        </w:rPr>
        <w:t xml:space="preserve"> . انب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ا</w:t>
      </w:r>
      <w:r w:rsidR="004A50B5" w:rsidRPr="004A50B5">
        <w:rPr>
          <w:rtl/>
          <w:lang w:bidi="fa-IR"/>
        </w:rPr>
        <w:t xml:space="preserve"> در سا</w:t>
      </w:r>
      <w:r w:rsidR="004A50B5" w:rsidRPr="004A50B5">
        <w:rPr>
          <w:rFonts w:hint="cs"/>
          <w:rtl/>
          <w:lang w:bidi="fa-IR"/>
        </w:rPr>
        <w:t>ی</w:t>
      </w:r>
      <w:r w:rsidR="006C238D">
        <w:rPr>
          <w:rFonts w:hint="cs"/>
          <w:rtl/>
        </w:rPr>
        <w:t>ه</w:t>
      </w:r>
      <w:r w:rsidR="004A50B5" w:rsidRPr="004A50B5">
        <w:rPr>
          <w:rtl/>
        </w:rPr>
        <w:t xml:space="preserve"> کتب آسمان</w:t>
      </w:r>
      <w:r w:rsidR="004A50B5" w:rsidRPr="004A50B5">
        <w:rPr>
          <w:rFonts w:hint="cs"/>
          <w:rtl/>
        </w:rPr>
        <w:t>ی</w:t>
      </w:r>
      <w:r w:rsidR="004A50B5" w:rsidRPr="004A50B5">
        <w:rPr>
          <w:rtl/>
        </w:rPr>
        <w:t xml:space="preserve"> خود و نب</w:t>
      </w:r>
      <w:r w:rsidR="004A50B5" w:rsidRPr="004A50B5">
        <w:rPr>
          <w:rFonts w:hint="cs"/>
          <w:rtl/>
        </w:rPr>
        <w:t>ی</w:t>
      </w:r>
      <w:r w:rsidR="004A50B5" w:rsidRPr="004A50B5">
        <w:rPr>
          <w:rtl/>
        </w:rPr>
        <w:t xml:space="preserve"> اکرم </w:t>
      </w:r>
      <w:r w:rsidR="006C238D" w:rsidRPr="006C238D">
        <w:rPr>
          <w:rStyle w:val="libAlaemChar"/>
          <w:rtl/>
        </w:rPr>
        <w:t xml:space="preserve">صلى‌الله‌عليه‌وآله‌وسلم </w:t>
      </w:r>
      <w:r w:rsidR="004A50B5" w:rsidRPr="004A50B5">
        <w:rPr>
          <w:rtl/>
        </w:rPr>
        <w:t>در حر</w:t>
      </w:r>
      <w:r w:rsidR="004A50B5" w:rsidRPr="004A50B5">
        <w:rPr>
          <w:rFonts w:hint="cs"/>
          <w:rtl/>
        </w:rPr>
        <w:t>ی</w:t>
      </w:r>
      <w:r w:rsidR="004A50B5" w:rsidRPr="004A50B5">
        <w:rPr>
          <w:rFonts w:hint="eastAsia"/>
          <w:rtl/>
        </w:rPr>
        <w:t>م</w:t>
      </w:r>
      <w:r w:rsidR="004A50B5" w:rsidRPr="004A50B5">
        <w:rPr>
          <w:rtl/>
        </w:rPr>
        <w:t xml:space="preserve"> قرآن و مصلح</w:t>
      </w:r>
      <w:r w:rsidR="004A50B5" w:rsidRPr="004A50B5">
        <w:rPr>
          <w:rFonts w:hint="cs"/>
          <w:rtl/>
        </w:rPr>
        <w:t>ی</w:t>
      </w:r>
      <w:r w:rsidR="004A50B5" w:rsidRPr="004A50B5">
        <w:rPr>
          <w:rFonts w:hint="eastAsia"/>
          <w:rtl/>
        </w:rPr>
        <w:t>ن</w:t>
      </w:r>
      <w:r w:rsidR="004A50B5" w:rsidRPr="004A50B5">
        <w:rPr>
          <w:rtl/>
        </w:rPr>
        <w:t xml:space="preserve"> و انسان دوستان که پرورد</w:t>
      </w:r>
      <w:r w:rsidR="006C238D">
        <w:rPr>
          <w:rFonts w:hint="cs"/>
          <w:rtl/>
        </w:rPr>
        <w:t>ه</w:t>
      </w:r>
      <w:r w:rsidR="004A50B5" w:rsidRPr="004A50B5">
        <w:rPr>
          <w:rtl/>
          <w:lang w:bidi="fa-IR"/>
        </w:rPr>
        <w:t xml:space="preserve"> مکتب اله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بودند ، شمع آسا خو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شتن</w:t>
      </w:r>
      <w:r w:rsidR="004A50B5" w:rsidRPr="004A50B5">
        <w:rPr>
          <w:rtl/>
          <w:lang w:bidi="fa-IR"/>
        </w:rPr>
        <w:t xml:space="preserve"> را سوختند تا بر پ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چ</w:t>
      </w:r>
      <w:r w:rsidR="004A50B5" w:rsidRPr="004A50B5">
        <w:rPr>
          <w:rtl/>
          <w:lang w:bidi="fa-IR"/>
        </w:rPr>
        <w:t xml:space="preserve"> و خم ها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راه زندگ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انسان فروغ فروزان باشند ، تا ت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رگ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ها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غرور و تعصب و رذا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ل</w:t>
      </w:r>
      <w:r w:rsidR="004A50B5" w:rsidRPr="004A50B5">
        <w:rPr>
          <w:rtl/>
          <w:lang w:bidi="fa-IR"/>
        </w:rPr>
        <w:t xml:space="preserve"> را بزدا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ند</w:t>
      </w:r>
      <w:r w:rsidR="004A50B5" w:rsidRPr="004A50B5">
        <w:rPr>
          <w:rtl/>
          <w:lang w:bidi="fa-IR"/>
        </w:rPr>
        <w:t xml:space="preserve"> ، ا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ن</w:t>
      </w:r>
      <w:r w:rsidR="004A50B5" w:rsidRPr="004A50B5">
        <w:rPr>
          <w:rtl/>
          <w:lang w:bidi="fa-IR"/>
        </w:rPr>
        <w:t xml:space="preserve"> راه که گام ها در آن برداشته شد مظاهر و آثار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را پ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ش</w:t>
      </w:r>
      <w:r w:rsidR="004A50B5" w:rsidRPr="004A50B5">
        <w:rPr>
          <w:rtl/>
          <w:lang w:bidi="fa-IR"/>
        </w:rPr>
        <w:t xml:space="preserve"> راند که از اوج دارتر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ن</w:t>
      </w:r>
      <w:r w:rsidR="004A50B5" w:rsidRPr="004A50B5">
        <w:rPr>
          <w:rtl/>
          <w:lang w:bidi="fa-IR"/>
        </w:rPr>
        <w:t xml:space="preserve"> سرما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ه</w:t>
      </w:r>
      <w:r w:rsidR="004A50B5" w:rsidRPr="004A50B5">
        <w:rPr>
          <w:rtl/>
          <w:lang w:bidi="fa-IR"/>
        </w:rPr>
        <w:t xml:space="preserve"> تمدن گران انسان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است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راث</w:t>
      </w:r>
      <w:r w:rsidRPr="004A50B5">
        <w:rPr>
          <w:rtl/>
          <w:lang w:bidi="fa-IR"/>
        </w:rPr>
        <w:t xml:space="preserve"> مهم در دسترس انسان ها قرار گرفت تا خود را از آلودگ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نجات بخشد و از منجلاب رذا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</w:t>
      </w:r>
      <w:r w:rsidRPr="004A50B5">
        <w:rPr>
          <w:rtl/>
          <w:lang w:bidi="fa-IR"/>
        </w:rPr>
        <w:t xml:space="preserve"> با اتکا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به قدرت آن به در آ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ند</w:t>
      </w:r>
      <w:r w:rsidRPr="004A50B5">
        <w:rPr>
          <w:rtl/>
          <w:lang w:bidi="fa-IR"/>
        </w:rPr>
        <w:t xml:space="preserve">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C16059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شرو</w:t>
      </w:r>
      <w:r w:rsidRPr="004A50B5">
        <w:rPr>
          <w:rtl/>
          <w:lang w:bidi="fa-IR"/>
        </w:rPr>
        <w:t xml:space="preserve">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راث</w:t>
      </w:r>
      <w:r w:rsidRPr="004A50B5">
        <w:rPr>
          <w:rtl/>
          <w:lang w:bidi="fa-IR"/>
        </w:rPr>
        <w:t xml:space="preserve"> گرانبها قرآن مج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است که صفحات آموزنده آن سرچشمه از وح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گرفته و دستوراتش در تمام قسمت ها مطابق با فطرت بشر تنظ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</w:t>
      </w:r>
      <w:r w:rsidRPr="004A50B5">
        <w:rPr>
          <w:rtl/>
          <w:lang w:bidi="fa-IR"/>
        </w:rPr>
        <w:t xml:space="preserve"> شده است ، قرآن مج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علاوه بر برنامه 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دستور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حکم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معرف شخص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ارزنده 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است که بشر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تواند از تمام زوا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ح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ات</w:t>
      </w:r>
      <w:r w:rsidRPr="004A50B5">
        <w:rPr>
          <w:rtl/>
          <w:lang w:bidi="fa-IR"/>
        </w:rPr>
        <w:t xml:space="preserve"> آنان د</w:t>
      </w:r>
      <w:r w:rsidRPr="004A50B5">
        <w:rPr>
          <w:rFonts w:hint="eastAsia"/>
          <w:rtl/>
          <w:lang w:bidi="fa-IR"/>
        </w:rPr>
        <w:t>رس</w:t>
      </w:r>
      <w:r w:rsidRPr="004A50B5">
        <w:rPr>
          <w:rtl/>
          <w:lang w:bidi="fa-IR"/>
        </w:rPr>
        <w:t xml:space="preserve"> زندگ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واقع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رد</w:t>
      </w:r>
      <w:r w:rsidRPr="004A50B5">
        <w:rPr>
          <w:rtl/>
          <w:lang w:bidi="fa-IR"/>
        </w:rPr>
        <w:t xml:space="preserve"> .</w:t>
      </w:r>
      <w:r w:rsidR="00C16059" w:rsidRPr="004A50B5">
        <w:rPr>
          <w:rFonts w:hint="eastAsia"/>
          <w:rtl/>
          <w:lang w:bidi="fa-IR"/>
        </w:rPr>
        <w:t xml:space="preserve"> </w:t>
      </w:r>
      <w:r w:rsidRPr="004A50B5">
        <w:rPr>
          <w:rFonts w:hint="eastAsia"/>
          <w:rtl/>
          <w:lang w:bidi="fa-IR"/>
        </w:rPr>
        <w:t>قرآن</w:t>
      </w:r>
      <w:r w:rsidRPr="004A50B5">
        <w:rPr>
          <w:rtl/>
          <w:lang w:bidi="fa-IR"/>
        </w:rPr>
        <w:t xml:space="preserve"> کر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</w:t>
      </w:r>
      <w:r w:rsidRPr="004A50B5">
        <w:rPr>
          <w:rtl/>
          <w:lang w:bidi="fa-IR"/>
        </w:rPr>
        <w:t xml:space="preserve"> معرف شخص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بارز و مرد فوق العاده 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است که قهرمان حکمت ، اخلاق و علم بوده .</w:t>
      </w:r>
      <w:r w:rsidR="00C16059" w:rsidRPr="004A50B5">
        <w:rPr>
          <w:rtl/>
          <w:lang w:bidi="fa-IR"/>
        </w:rPr>
        <w:t xml:space="preserve"> 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آن</w:t>
      </w:r>
      <w:r w:rsidRPr="004A50B5">
        <w:rPr>
          <w:rtl/>
          <w:lang w:bidi="fa-IR"/>
        </w:rPr>
        <w:t xml:space="preserve"> مرد جاودان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آسمان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، آن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کره</w:t>
      </w:r>
      <w:r w:rsidRPr="004A50B5">
        <w:rPr>
          <w:rtl/>
          <w:lang w:bidi="fa-IR"/>
        </w:rPr>
        <w:t xml:space="preserve"> دانش و تقو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، آن صدرنش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مسند حکمت و اخلاق حضرت لقمان حک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</w:t>
      </w:r>
      <w:r w:rsidRPr="004A50B5">
        <w:rPr>
          <w:rtl/>
          <w:lang w:bidi="fa-IR"/>
        </w:rPr>
        <w:t xml:space="preserve"> است که در کشور قرآن چراغ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فروزان و پندها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</w:t>
      </w:r>
      <w:r w:rsidRPr="004A50B5">
        <w:rPr>
          <w:rtl/>
          <w:lang w:bidi="fa-IR"/>
        </w:rPr>
        <w:t xml:space="preserve"> گوهر غلطان است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لقمان</w:t>
      </w:r>
      <w:r w:rsidRPr="004A50B5">
        <w:rPr>
          <w:rtl/>
          <w:lang w:bidi="fa-IR"/>
        </w:rPr>
        <w:t xml:space="preserve"> بزرگوار نشان دهنده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معناست که در انسان استعداد رس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دن</w:t>
      </w:r>
      <w:r w:rsidRPr="004A50B5">
        <w:rPr>
          <w:rtl/>
          <w:lang w:bidi="fa-IR"/>
        </w:rPr>
        <w:t xml:space="preserve"> به آخر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مرحله کمالات و حقا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ق</w:t>
      </w:r>
      <w:r w:rsidRPr="004A50B5">
        <w:rPr>
          <w:rtl/>
          <w:lang w:bidi="fa-IR"/>
        </w:rPr>
        <w:t xml:space="preserve"> وجود دارد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lastRenderedPageBreak/>
        <w:t>لقمان</w:t>
      </w:r>
      <w:r w:rsidRPr="004A50B5">
        <w:rPr>
          <w:rtl/>
          <w:lang w:bidi="fa-IR"/>
        </w:rPr>
        <w:t xml:space="preserve"> بزرگ اشاره کننده به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واقع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است که در انسان روح اله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ده</w:t>
      </w:r>
      <w:r w:rsidRPr="004A50B5">
        <w:rPr>
          <w:rtl/>
          <w:lang w:bidi="fa-IR"/>
        </w:rPr>
        <w:t xml:space="preserve"> شده و اساس فض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لت</w:t>
      </w:r>
      <w:r w:rsidRPr="004A50B5">
        <w:rPr>
          <w:rtl/>
          <w:lang w:bidi="fa-IR"/>
        </w:rPr>
        <w:t xml:space="preserve"> و منبع گرفتن واقع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ات</w:t>
      </w:r>
      <w:r w:rsidRPr="004A50B5">
        <w:rPr>
          <w:rtl/>
          <w:lang w:bidi="fa-IR"/>
        </w:rPr>
        <w:t xml:space="preserve"> حک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</w:t>
      </w:r>
      <w:r w:rsidRPr="004A50B5">
        <w:rPr>
          <w:rtl/>
          <w:lang w:bidi="fa-IR"/>
        </w:rPr>
        <w:t xml:space="preserve"> بوجود آمده ، مشت محکم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است بر دهان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اوه</w:t>
      </w:r>
      <w:r w:rsidRPr="004A50B5">
        <w:rPr>
          <w:rtl/>
          <w:lang w:bidi="fa-IR"/>
        </w:rPr>
        <w:t xml:space="preserve"> گو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همچون فرو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و دارو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و درکا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</w:t>
      </w:r>
      <w:r w:rsidRPr="004A50B5">
        <w:rPr>
          <w:rtl/>
          <w:lang w:bidi="fa-IR"/>
        </w:rPr>
        <w:t xml:space="preserve"> و مارکس و انگس که فقط شهوت و اقتصاد تشک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لات</w:t>
      </w:r>
      <w:r w:rsidRPr="004A50B5">
        <w:rPr>
          <w:rtl/>
          <w:lang w:bidi="fa-IR"/>
        </w:rPr>
        <w:t xml:space="preserve"> وجود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انسان را سازمان نم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دهد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C16059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من</w:t>
      </w:r>
      <w:r w:rsidRPr="004A50B5">
        <w:rPr>
          <w:rtl/>
          <w:lang w:bidi="fa-IR"/>
        </w:rPr>
        <w:t xml:space="preserve"> در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نوشته ناچ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</w:t>
      </w:r>
      <w:r w:rsidRPr="004A50B5">
        <w:rPr>
          <w:rtl/>
          <w:lang w:bidi="fa-IR"/>
        </w:rPr>
        <w:t xml:space="preserve"> با الهام از قرآن مج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تا آنجا که بتوانم در معرف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او و شرح</w:t>
      </w:r>
      <w:r w:rsidR="00C16059">
        <w:rPr>
          <w:rFonts w:hint="cs"/>
          <w:rtl/>
          <w:lang w:bidi="fa-IR"/>
        </w:rPr>
        <w:t xml:space="preserve"> </w:t>
      </w:r>
      <w:r w:rsidRPr="004A50B5">
        <w:rPr>
          <w:rFonts w:hint="eastAsia"/>
          <w:rtl/>
          <w:lang w:bidi="fa-IR"/>
        </w:rPr>
        <w:t>قسمت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از حکمت ها و آثار وجودش پرداخته تا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خوانندگان ارجمند ثابت شود که شخص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واقع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انسان در پرتو ترب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روان و آراسته شدن به صفات اله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است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در</w:t>
      </w:r>
      <w:r w:rsidRPr="004A50B5">
        <w:rPr>
          <w:rtl/>
          <w:lang w:bidi="fa-IR"/>
        </w:rPr>
        <w:t xml:space="preserve">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نوشته سع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شده در شرح آثار وجود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لقمان و آراستگ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او و حکمت ها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</w:t>
      </w:r>
      <w:r w:rsidRPr="004A50B5">
        <w:rPr>
          <w:rtl/>
          <w:lang w:bidi="fa-IR"/>
        </w:rPr>
        <w:t xml:space="preserve"> از قرآن و روا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ات</w:t>
      </w:r>
      <w:r w:rsidRPr="004A50B5">
        <w:rPr>
          <w:rtl/>
          <w:lang w:bidi="fa-IR"/>
        </w:rPr>
        <w:t xml:space="preserve"> معتبره و تار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خ</w:t>
      </w:r>
      <w:r w:rsidRPr="004A50B5">
        <w:rPr>
          <w:rtl/>
          <w:lang w:bidi="fa-IR"/>
        </w:rPr>
        <w:t xml:space="preserve"> مستند استفاده شود و خلاصه هدف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کتاب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است که تا حدود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وظا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ف</w:t>
      </w:r>
      <w:r w:rsidRPr="004A50B5">
        <w:rPr>
          <w:rtl/>
          <w:lang w:bidi="fa-IR"/>
        </w:rPr>
        <w:t xml:space="preserve"> اخلاق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اجتماع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انسان مسلمان را در پرتو شمع وجود لقمان که خدا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</w:t>
      </w:r>
      <w:r w:rsidRPr="004A50B5">
        <w:rPr>
          <w:rtl/>
          <w:lang w:bidi="fa-IR"/>
        </w:rPr>
        <w:t xml:space="preserve"> در قرآن به عنوان مرد حکم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،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عن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انسان آشنا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به زندگ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سالم ستوده ، 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ان</w:t>
      </w:r>
      <w:r w:rsidRPr="004A50B5">
        <w:rPr>
          <w:rtl/>
          <w:lang w:bidi="fa-IR"/>
        </w:rPr>
        <w:t xml:space="preserve"> کند .</w:t>
      </w:r>
    </w:p>
    <w:p w:rsidR="004A50B5" w:rsidRPr="004A50B5" w:rsidRDefault="00C16059" w:rsidP="00C16059">
      <w:pPr>
        <w:pStyle w:val="libNormal"/>
        <w:rPr>
          <w:rtl/>
          <w:lang w:bidi="fa-IR"/>
        </w:rPr>
      </w:pPr>
      <w:r w:rsidRPr="00C16059">
        <w:rPr>
          <w:rStyle w:val="libAlaemChar"/>
          <w:rFonts w:hint="cs"/>
          <w:rtl/>
        </w:rPr>
        <w:t xml:space="preserve"> (</w:t>
      </w:r>
      <w:r w:rsidRPr="00C16059">
        <w:rPr>
          <w:rStyle w:val="libAieChar"/>
          <w:rFonts w:hint="cs"/>
          <w:rtl/>
        </w:rPr>
        <w:t>وَمِنْ آيَاتِهِ أَنْ خَلَقَكُم مِّن تُرَابٍ ثُمَّ إِذَا أَنتُم بَشَرٌ تَنتَشِرُونَ</w:t>
      </w:r>
      <w:r w:rsidRPr="00C16059">
        <w:rPr>
          <w:rStyle w:val="libAlaemChar"/>
          <w:rFonts w:hint="cs"/>
          <w:rtl/>
        </w:rPr>
        <w:t>)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الروم</w:t>
      </w:r>
      <w:r w:rsidRPr="004A50B5">
        <w:rPr>
          <w:rtl/>
          <w:lang w:bidi="fa-IR"/>
        </w:rPr>
        <w:t xml:space="preserve"> :</w:t>
      </w:r>
    </w:p>
    <w:p w:rsidR="004A50B5" w:rsidRPr="00C96E96" w:rsidRDefault="00C16059" w:rsidP="00C96E96">
      <w:pPr>
        <w:pStyle w:val="Heading1"/>
        <w:rPr>
          <w:rtl/>
        </w:rPr>
      </w:pPr>
      <w:r>
        <w:rPr>
          <w:rtl/>
        </w:rPr>
        <w:br w:type="page"/>
      </w:r>
      <w:bookmarkStart w:id="54" w:name="_Toc500835260"/>
      <w:bookmarkStart w:id="55" w:name="_Toc500835429"/>
      <w:r w:rsidR="004A50B5" w:rsidRPr="00C96E96">
        <w:rPr>
          <w:rFonts w:hint="eastAsia"/>
          <w:rtl/>
        </w:rPr>
        <w:lastRenderedPageBreak/>
        <w:t>بخش</w:t>
      </w:r>
      <w:r w:rsidR="004A50B5" w:rsidRPr="00C96E96">
        <w:rPr>
          <w:rtl/>
        </w:rPr>
        <w:t xml:space="preserve"> چهارم</w:t>
      </w:r>
      <w:bookmarkEnd w:id="54"/>
      <w:bookmarkEnd w:id="55"/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tl/>
          <w:lang w:bidi="fa-IR"/>
        </w:rPr>
        <w:t>افسان</w:t>
      </w:r>
      <w:r w:rsidR="006C238D">
        <w:rPr>
          <w:rFonts w:hint="cs"/>
          <w:rtl/>
        </w:rPr>
        <w:t>ه</w:t>
      </w:r>
      <w:r w:rsidRPr="004A50B5">
        <w:rPr>
          <w:rtl/>
          <w:lang w:bidi="fa-IR"/>
        </w:rPr>
        <w:t xml:space="preserve"> نژاد و رنگ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tl/>
          <w:lang w:bidi="fa-IR"/>
        </w:rPr>
        <w:t xml:space="preserve"> وضع 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اه</w:t>
      </w:r>
      <w:r w:rsidRPr="004A50B5">
        <w:rPr>
          <w:rtl/>
          <w:lang w:bidi="fa-IR"/>
        </w:rPr>
        <w:t xml:space="preserve"> پوستان در دن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متمدن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tl/>
          <w:lang w:bidi="fa-IR"/>
        </w:rPr>
        <w:t xml:space="preserve"> در سا</w:t>
      </w:r>
      <w:r w:rsidRPr="004A50B5">
        <w:rPr>
          <w:rFonts w:hint="cs"/>
          <w:rtl/>
          <w:lang w:bidi="fa-IR"/>
        </w:rPr>
        <w:t>ی</w:t>
      </w:r>
      <w:r w:rsidR="006C238D">
        <w:rPr>
          <w:rFonts w:hint="cs"/>
          <w:rtl/>
        </w:rPr>
        <w:t>ه</w:t>
      </w:r>
      <w:r w:rsidRPr="004A50B5">
        <w:rPr>
          <w:rtl/>
          <w:lang w:bidi="fa-IR"/>
        </w:rPr>
        <w:t xml:space="preserve"> اسلام  ندا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اسلام</w:t>
      </w:r>
    </w:p>
    <w:p w:rsidR="004A50B5" w:rsidRPr="00C96E96" w:rsidRDefault="00C16059" w:rsidP="00C96E96">
      <w:pPr>
        <w:pStyle w:val="Heading2"/>
        <w:rPr>
          <w:rtl/>
        </w:rPr>
      </w:pPr>
      <w:r>
        <w:rPr>
          <w:rtl/>
        </w:rPr>
        <w:br w:type="page"/>
      </w:r>
      <w:bookmarkStart w:id="56" w:name="_Toc500835261"/>
      <w:bookmarkStart w:id="57" w:name="_Toc500835430"/>
      <w:r w:rsidR="004A50B5" w:rsidRPr="00C96E96">
        <w:rPr>
          <w:rFonts w:hint="eastAsia"/>
          <w:rtl/>
        </w:rPr>
        <w:lastRenderedPageBreak/>
        <w:t>افسان</w:t>
      </w:r>
      <w:r w:rsidR="006C238D" w:rsidRPr="00C96E96">
        <w:rPr>
          <w:rFonts w:hint="cs"/>
          <w:rtl/>
        </w:rPr>
        <w:t>ه</w:t>
      </w:r>
      <w:r w:rsidR="004A50B5" w:rsidRPr="00C96E96">
        <w:rPr>
          <w:rtl/>
        </w:rPr>
        <w:t xml:space="preserve"> نژاد و رنگ</w:t>
      </w:r>
      <w:bookmarkEnd w:id="56"/>
      <w:bookmarkEnd w:id="57"/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در</w:t>
      </w:r>
      <w:r w:rsidRPr="004A50B5">
        <w:rPr>
          <w:rtl/>
          <w:lang w:bidi="fa-IR"/>
        </w:rPr>
        <w:t xml:space="preserve"> نوشته 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اسلام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خوان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</w:t>
      </w:r>
      <w:r w:rsidRPr="004A50B5">
        <w:rPr>
          <w:rtl/>
          <w:lang w:bidi="fa-IR"/>
        </w:rPr>
        <w:t xml:space="preserve"> :که لقمان بزرگ مرد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اه</w:t>
      </w:r>
      <w:r w:rsidRPr="004A50B5">
        <w:rPr>
          <w:rtl/>
          <w:lang w:bidi="fa-IR"/>
        </w:rPr>
        <w:t xml:space="preserve"> چهره از مردم </w:t>
      </w:r>
      <w:r w:rsidRPr="00C16059">
        <w:rPr>
          <w:rStyle w:val="libFootnotenumChar"/>
          <w:rtl/>
        </w:rPr>
        <w:t>(1)</w:t>
      </w:r>
      <w:r w:rsidRPr="004A50B5">
        <w:rPr>
          <w:rtl/>
          <w:lang w:bidi="fa-IR"/>
        </w:rPr>
        <w:t>سودان مصر بود ، در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نجا</w:t>
      </w:r>
      <w:r w:rsidRPr="004A50B5">
        <w:rPr>
          <w:rtl/>
          <w:lang w:bidi="fa-IR"/>
        </w:rPr>
        <w:t xml:space="preserve"> 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تناسب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ست</w:t>
      </w:r>
      <w:r w:rsidRPr="004A50B5">
        <w:rPr>
          <w:rtl/>
          <w:lang w:bidi="fa-IR"/>
        </w:rPr>
        <w:t xml:space="preserve"> که نظر آ</w:t>
      </w:r>
      <w:r w:rsidRPr="004A50B5">
        <w:rPr>
          <w:rFonts w:hint="cs"/>
          <w:rtl/>
          <w:lang w:bidi="fa-IR"/>
        </w:rPr>
        <w:t>یی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اله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، و مکتب 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ماد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تار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خ</w:t>
      </w:r>
      <w:r w:rsidRPr="004A50B5">
        <w:rPr>
          <w:rtl/>
          <w:lang w:bidi="fa-IR"/>
        </w:rPr>
        <w:t xml:space="preserve"> را تا به امروز در مسئل</w:t>
      </w:r>
      <w:r w:rsidR="006C238D">
        <w:rPr>
          <w:rFonts w:hint="cs"/>
          <w:rtl/>
        </w:rPr>
        <w:t>ه</w:t>
      </w:r>
      <w:r w:rsidRPr="004A50B5">
        <w:rPr>
          <w:rtl/>
          <w:lang w:bidi="fa-IR"/>
        </w:rPr>
        <w:t xml:space="preserve"> نژاد و رنگ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خوانندگان ارجمند بازگو کن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</w:t>
      </w:r>
      <w:r w:rsidRPr="004A50B5">
        <w:rPr>
          <w:rtl/>
          <w:lang w:bidi="fa-IR"/>
        </w:rPr>
        <w:t xml:space="preserve">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کتاب</w:t>
      </w:r>
      <w:r w:rsidRPr="004A50B5">
        <w:rPr>
          <w:rtl/>
          <w:lang w:bidi="fa-IR"/>
        </w:rPr>
        <w:t xml:space="preserve"> خدا قرآن مج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که روشنگر حقا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ق</w:t>
      </w:r>
      <w:r w:rsidRPr="004A50B5">
        <w:rPr>
          <w:rtl/>
          <w:lang w:bidi="fa-IR"/>
        </w:rPr>
        <w:t xml:space="preserve"> مکتب حق است ، و اصول دعوت و قواعد ترب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تمام انب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اء</w:t>
      </w:r>
      <w:r w:rsidRPr="004A50B5">
        <w:rPr>
          <w:rtl/>
          <w:lang w:bidi="fa-IR"/>
        </w:rPr>
        <w:t xml:space="preserve"> در آن منعکس است ملاک ارزش را تقو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خو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شتن</w:t>
      </w:r>
      <w:r w:rsidRPr="004A50B5">
        <w:rPr>
          <w:rtl/>
          <w:lang w:bidi="fa-IR"/>
        </w:rPr>
        <w:t xml:space="preserve"> دار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داند ، و به مسئل</w:t>
      </w:r>
      <w:r w:rsidR="006C238D">
        <w:rPr>
          <w:rFonts w:hint="cs"/>
          <w:rtl/>
        </w:rPr>
        <w:t>ه</w:t>
      </w:r>
      <w:r w:rsidRPr="004A50B5">
        <w:rPr>
          <w:rtl/>
          <w:lang w:bidi="fa-IR"/>
        </w:rPr>
        <w:t xml:space="preserve"> نژاد و رنگ کوچکتر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توجه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ندارد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قرآن</w:t>
      </w:r>
      <w:r w:rsidRPr="004A50B5">
        <w:rPr>
          <w:rtl/>
          <w:lang w:bidi="fa-IR"/>
        </w:rPr>
        <w:t xml:space="preserve"> همه افراد بشر را مخلوق حق دانسته و از نظر اساس خلقت و آفر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نش</w:t>
      </w:r>
      <w:r w:rsidRPr="004A50B5">
        <w:rPr>
          <w:rtl/>
          <w:lang w:bidi="fa-IR"/>
        </w:rPr>
        <w:t xml:space="preserve"> 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افراد انسان امت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از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قائل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ست</w:t>
      </w:r>
      <w:r w:rsidRPr="004A50B5">
        <w:rPr>
          <w:rtl/>
          <w:lang w:bidi="fa-IR"/>
        </w:rPr>
        <w:t xml:space="preserve">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روا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ات</w:t>
      </w:r>
      <w:r w:rsidRPr="004A50B5">
        <w:rPr>
          <w:rtl/>
          <w:lang w:bidi="fa-IR"/>
        </w:rPr>
        <w:t xml:space="preserve"> رس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ده</w:t>
      </w:r>
      <w:r w:rsidRPr="004A50B5">
        <w:rPr>
          <w:rtl/>
          <w:lang w:bidi="fa-IR"/>
        </w:rPr>
        <w:t xml:space="preserve"> از رهبر اسلام و ائم</w:t>
      </w:r>
      <w:r w:rsidR="006C238D">
        <w:rPr>
          <w:rFonts w:hint="cs"/>
          <w:rtl/>
        </w:rPr>
        <w:t>ه</w:t>
      </w:r>
      <w:r w:rsidRPr="004A50B5">
        <w:rPr>
          <w:rtl/>
          <w:lang w:bidi="fa-IR"/>
        </w:rPr>
        <w:t xml:space="preserve"> طاهر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هم که مفسر کتاب اله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است هم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معن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را بازگو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کند و به شدت با فخر فروش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سپ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بر 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اه</w:t>
      </w:r>
      <w:r w:rsidRPr="004A50B5">
        <w:rPr>
          <w:rtl/>
          <w:lang w:bidi="fa-IR"/>
        </w:rPr>
        <w:t xml:space="preserve"> و غن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بر فق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tl/>
          <w:lang w:bidi="fa-IR"/>
        </w:rPr>
        <w:t xml:space="preserve"> و ام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tl/>
          <w:lang w:bidi="fa-IR"/>
        </w:rPr>
        <w:t xml:space="preserve"> بر رع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مبارزه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کند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قرآن</w:t>
      </w:r>
      <w:r w:rsidRPr="004A50B5">
        <w:rPr>
          <w:rtl/>
          <w:lang w:bidi="fa-IR"/>
        </w:rPr>
        <w:t xml:space="preserve"> مج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در سور</w:t>
      </w:r>
      <w:r w:rsidR="006C238D">
        <w:rPr>
          <w:rFonts w:hint="cs"/>
          <w:rtl/>
        </w:rPr>
        <w:t>ه</w:t>
      </w:r>
      <w:r w:rsidRPr="004A50B5">
        <w:rPr>
          <w:rtl/>
        </w:rPr>
        <w:t xml:space="preserve"> روم آ</w:t>
      </w:r>
      <w:r w:rsidRPr="004A50B5">
        <w:rPr>
          <w:rFonts w:hint="cs"/>
          <w:rtl/>
        </w:rPr>
        <w:t>ی</w:t>
      </w:r>
      <w:r w:rsidR="006C238D">
        <w:rPr>
          <w:rFonts w:hint="cs"/>
          <w:rtl/>
        </w:rPr>
        <w:t>ه</w:t>
      </w:r>
      <w:r w:rsidRPr="004A50B5">
        <w:rPr>
          <w:rtl/>
          <w:lang w:bidi="fa-IR"/>
        </w:rPr>
        <w:t xml:space="preserve"> 32 خلقت آسمان ها و زم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و اختلاف در نژاد و رنگ و زبان را از آ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ات</w:t>
      </w:r>
      <w:r w:rsidRPr="004A50B5">
        <w:rPr>
          <w:rtl/>
          <w:lang w:bidi="fa-IR"/>
        </w:rPr>
        <w:t xml:space="preserve"> اله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داند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lastRenderedPageBreak/>
        <w:t>و</w:t>
      </w:r>
      <w:r w:rsidRPr="004A50B5">
        <w:rPr>
          <w:rtl/>
          <w:lang w:bidi="fa-IR"/>
        </w:rPr>
        <w:t xml:space="preserve">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</w:t>
      </w:r>
      <w:r w:rsidRPr="004A50B5">
        <w:rPr>
          <w:rtl/>
          <w:lang w:bidi="fa-IR"/>
        </w:rPr>
        <w:t xml:space="preserve"> در سور</w:t>
      </w:r>
      <w:r w:rsidR="006C238D">
        <w:rPr>
          <w:rFonts w:hint="cs"/>
          <w:rtl/>
        </w:rPr>
        <w:t>ه</w:t>
      </w:r>
      <w:r w:rsidRPr="004A50B5">
        <w:rPr>
          <w:rtl/>
        </w:rPr>
        <w:t xml:space="preserve"> حجرات آ</w:t>
      </w:r>
      <w:r w:rsidRPr="004A50B5">
        <w:rPr>
          <w:rFonts w:hint="cs"/>
          <w:rtl/>
        </w:rPr>
        <w:t>ی</w:t>
      </w:r>
      <w:r w:rsidR="006C238D">
        <w:rPr>
          <w:rFonts w:hint="cs"/>
          <w:rtl/>
        </w:rPr>
        <w:t>ه</w:t>
      </w:r>
      <w:r w:rsidRPr="004A50B5">
        <w:rPr>
          <w:rtl/>
          <w:lang w:bidi="fa-IR"/>
        </w:rPr>
        <w:t xml:space="preserve"> 13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فرما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: شما را از مرد و زن آفر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ده</w:t>
      </w:r>
      <w:r w:rsidRPr="004A50B5">
        <w:rPr>
          <w:rtl/>
          <w:lang w:bidi="fa-IR"/>
        </w:rPr>
        <w:t xml:space="preserve"> و گروه گروه و قب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له</w:t>
      </w:r>
      <w:r w:rsidRPr="004A50B5">
        <w:rPr>
          <w:rtl/>
          <w:lang w:bidi="fa-IR"/>
        </w:rPr>
        <w:t xml:space="preserve"> قب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له</w:t>
      </w:r>
      <w:r w:rsidRPr="004A50B5">
        <w:rPr>
          <w:rtl/>
          <w:lang w:bidi="fa-IR"/>
        </w:rPr>
        <w:t xml:space="preserve"> قرار داد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</w:t>
      </w:r>
      <w:r w:rsidRPr="004A50B5">
        <w:rPr>
          <w:rtl/>
          <w:lang w:bidi="fa-IR"/>
        </w:rPr>
        <w:t xml:space="preserve"> ، گرام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تر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شما نزد خدا پره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زکارتر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شماست .</w:t>
      </w:r>
    </w:p>
    <w:p w:rsidR="004A50B5" w:rsidRPr="00C16059" w:rsidRDefault="00C16059" w:rsidP="00C16059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</w:t>
      </w:r>
    </w:p>
    <w:p w:rsidR="004A50B5" w:rsidRPr="004A50B5" w:rsidRDefault="004A50B5" w:rsidP="00C16059">
      <w:pPr>
        <w:pStyle w:val="libFootnote0"/>
        <w:rPr>
          <w:rtl/>
          <w:lang w:bidi="fa-IR"/>
        </w:rPr>
      </w:pPr>
      <w:r w:rsidRPr="004A50B5">
        <w:rPr>
          <w:rtl/>
          <w:lang w:bidi="fa-IR"/>
        </w:rPr>
        <w:t>1- 1) کشف الاسرار : ج 7 ،ص 489 . الم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زان</w:t>
      </w:r>
      <w:r w:rsidRPr="004A50B5">
        <w:rPr>
          <w:rtl/>
          <w:lang w:bidi="fa-IR"/>
        </w:rPr>
        <w:t xml:space="preserve"> :ج 16 ، ص 233 . روح الب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ان</w:t>
      </w:r>
      <w:r w:rsidRPr="004A50B5">
        <w:rPr>
          <w:rtl/>
          <w:lang w:bidi="fa-IR"/>
        </w:rPr>
        <w:t xml:space="preserve"> : ج 7 ، ص 73 . مجمع الب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ان</w:t>
      </w:r>
      <w:r w:rsidRPr="004A50B5">
        <w:rPr>
          <w:rtl/>
          <w:lang w:bidi="fa-IR"/>
        </w:rPr>
        <w:t xml:space="preserve"> : ج 8 ، ص 315 .</w:t>
      </w:r>
    </w:p>
    <w:p w:rsidR="004A50B5" w:rsidRPr="004A50B5" w:rsidRDefault="00C16059" w:rsidP="00C16059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4A50B5" w:rsidRPr="004A50B5">
        <w:rPr>
          <w:rFonts w:hint="eastAsia"/>
          <w:rtl/>
          <w:lang w:bidi="fa-IR"/>
        </w:rPr>
        <w:lastRenderedPageBreak/>
        <w:t>پ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امبر</w:t>
      </w:r>
      <w:r w:rsidR="004A50B5" w:rsidRPr="004A50B5">
        <w:rPr>
          <w:rtl/>
          <w:lang w:bidi="fa-IR"/>
        </w:rPr>
        <w:t xml:space="preserve"> اکرم </w:t>
      </w:r>
      <w:r w:rsidR="006C238D" w:rsidRPr="006C238D">
        <w:rPr>
          <w:rStyle w:val="libAlaemChar"/>
          <w:rtl/>
        </w:rPr>
        <w:t xml:space="preserve">صلى‌الله‌عليه‌وآله‌وسلم </w:t>
      </w:r>
      <w:r w:rsidR="004A50B5" w:rsidRPr="004A50B5">
        <w:rPr>
          <w:rtl/>
          <w:lang w:bidi="fa-IR"/>
        </w:rPr>
        <w:t>فرمود : برا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عرب بر عجم و برا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عجم بر عرب و برا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سپ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د</w:t>
      </w:r>
      <w:r w:rsidR="004A50B5" w:rsidRPr="004A50B5">
        <w:rPr>
          <w:rtl/>
          <w:lang w:bidi="fa-IR"/>
        </w:rPr>
        <w:t xml:space="preserve"> بر س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اه</w:t>
      </w:r>
      <w:r w:rsidR="004A50B5" w:rsidRPr="004A50B5">
        <w:rPr>
          <w:rtl/>
          <w:lang w:bidi="fa-IR"/>
        </w:rPr>
        <w:t xml:space="preserve"> ه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چگونه</w:t>
      </w:r>
      <w:r w:rsidR="004A50B5" w:rsidRPr="004A50B5">
        <w:rPr>
          <w:rtl/>
          <w:lang w:bidi="fa-IR"/>
        </w:rPr>
        <w:t xml:space="preserve"> فخر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ن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ست</w:t>
      </w:r>
      <w:r w:rsidR="004A50B5" w:rsidRPr="004A50B5">
        <w:rPr>
          <w:rtl/>
          <w:lang w:bidi="fa-IR"/>
        </w:rPr>
        <w:t xml:space="preserve"> ، تنها افتخار برا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بشر خو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شتن</w:t>
      </w:r>
      <w:r w:rsidR="004A50B5" w:rsidRPr="004A50B5">
        <w:rPr>
          <w:rtl/>
          <w:lang w:bidi="fa-IR"/>
        </w:rPr>
        <w:t xml:space="preserve"> دار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از گناه و آراسته بودن به فضا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ل</w:t>
      </w:r>
      <w:r w:rsidR="004A50B5" w:rsidRPr="004A50B5">
        <w:rPr>
          <w:rtl/>
          <w:lang w:bidi="fa-IR"/>
        </w:rPr>
        <w:t xml:space="preserve"> است ، البته در ا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ن</w:t>
      </w:r>
      <w:r w:rsidR="004A50B5" w:rsidRPr="004A50B5">
        <w:rPr>
          <w:rtl/>
          <w:lang w:bidi="fa-IR"/>
        </w:rPr>
        <w:t xml:space="preserve"> زم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نه</w:t>
      </w:r>
      <w:r w:rsidR="004A50B5" w:rsidRPr="004A50B5">
        <w:rPr>
          <w:rtl/>
          <w:lang w:bidi="fa-IR"/>
        </w:rPr>
        <w:t xml:space="preserve"> آ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ه</w:t>
      </w:r>
      <w:r w:rsidR="004A50B5" w:rsidRPr="004A50B5">
        <w:rPr>
          <w:rtl/>
          <w:lang w:bidi="fa-IR"/>
        </w:rPr>
        <w:t xml:space="preserve"> و روا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ت</w:t>
      </w:r>
      <w:r w:rsidR="004A50B5" w:rsidRPr="004A50B5">
        <w:rPr>
          <w:rtl/>
          <w:lang w:bidi="fa-IR"/>
        </w:rPr>
        <w:t xml:space="preserve"> فراوان است ول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هم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ن</w:t>
      </w:r>
      <w:r w:rsidR="004A50B5" w:rsidRPr="004A50B5">
        <w:rPr>
          <w:rtl/>
          <w:lang w:bidi="fa-IR"/>
        </w:rPr>
        <w:t xml:space="preserve"> چند فراز برا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ن</w:t>
      </w:r>
      <w:r w:rsidR="004A50B5" w:rsidRPr="004A50B5">
        <w:rPr>
          <w:rFonts w:hint="eastAsia"/>
          <w:rtl/>
          <w:lang w:bidi="fa-IR"/>
        </w:rPr>
        <w:t>شان</w:t>
      </w:r>
      <w:r w:rsidR="004A50B5" w:rsidRPr="004A50B5">
        <w:rPr>
          <w:rtl/>
          <w:lang w:bidi="fa-IR"/>
        </w:rPr>
        <w:t xml:space="preserve"> دادن نظر مکتب حق نسبت به مسئله کاف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است .</w:t>
      </w:r>
      <w:r w:rsidRPr="004A50B5">
        <w:rPr>
          <w:rFonts w:hint="eastAsia"/>
          <w:rtl/>
          <w:lang w:bidi="fa-IR"/>
        </w:rPr>
        <w:t xml:space="preserve"> </w:t>
      </w:r>
      <w:r w:rsidR="004A50B5" w:rsidRPr="004A50B5">
        <w:rPr>
          <w:rFonts w:hint="eastAsia"/>
          <w:rtl/>
          <w:lang w:bidi="fa-IR"/>
        </w:rPr>
        <w:t>ول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ماد</w:t>
      </w:r>
      <w:r w:rsidR="004A50B5" w:rsidRPr="004A50B5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 </w:t>
      </w:r>
      <w:r w:rsidR="004A50B5" w:rsidRPr="004A50B5">
        <w:rPr>
          <w:rFonts w:hint="eastAsia"/>
          <w:rtl/>
          <w:lang w:bidi="fa-IR"/>
        </w:rPr>
        <w:t>گران</w:t>
      </w:r>
      <w:r w:rsidR="004A50B5" w:rsidRPr="004A50B5">
        <w:rPr>
          <w:rtl/>
          <w:lang w:bidi="fa-IR"/>
        </w:rPr>
        <w:t xml:space="preserve"> تار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خ</w:t>
      </w:r>
      <w:r w:rsidR="004A50B5" w:rsidRPr="004A50B5">
        <w:rPr>
          <w:rtl/>
          <w:lang w:bidi="fa-IR"/>
        </w:rPr>
        <w:t xml:space="preserve"> و آنان که از ترب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ت</w:t>
      </w:r>
      <w:r w:rsidR="004A50B5" w:rsidRPr="004A50B5">
        <w:rPr>
          <w:rtl/>
          <w:lang w:bidi="fa-IR"/>
        </w:rPr>
        <w:t xml:space="preserve"> اله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سهم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نداشتند در جنب ا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ن</w:t>
      </w:r>
      <w:r w:rsidR="004A50B5" w:rsidRPr="004A50B5">
        <w:rPr>
          <w:rtl/>
          <w:lang w:bidi="fa-IR"/>
        </w:rPr>
        <w:t xml:space="preserve"> مسئله جنا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ات</w:t>
      </w:r>
      <w:r w:rsidR="004A50B5" w:rsidRPr="004A50B5">
        <w:rPr>
          <w:rtl/>
          <w:lang w:bidi="fa-IR"/>
        </w:rPr>
        <w:t xml:space="preserve"> ز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اد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مرتکب شدند و م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شوند ، و برخورد آنان نسبت به مسئله رنگ و نژاد صفحات بس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ار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از تار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خ</w:t>
      </w:r>
      <w:r w:rsidR="004A50B5" w:rsidRPr="004A50B5">
        <w:rPr>
          <w:rtl/>
          <w:lang w:bidi="fa-IR"/>
        </w:rPr>
        <w:t xml:space="preserve"> را لکه دار و س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اه</w:t>
      </w:r>
      <w:r w:rsidR="004A50B5" w:rsidRPr="004A50B5">
        <w:rPr>
          <w:rtl/>
          <w:lang w:bidi="fa-IR"/>
        </w:rPr>
        <w:t xml:space="preserve"> کرده است . هنوز هم با ا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ن</w:t>
      </w:r>
      <w:r w:rsidR="004A50B5" w:rsidRPr="004A50B5">
        <w:rPr>
          <w:rtl/>
          <w:lang w:bidi="fa-IR"/>
        </w:rPr>
        <w:t xml:space="preserve"> همه پ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شرفت</w:t>
      </w:r>
      <w:r w:rsidR="004A50B5" w:rsidRPr="004A50B5">
        <w:rPr>
          <w:rtl/>
          <w:lang w:bidi="fa-IR"/>
        </w:rPr>
        <w:t xml:space="preserve"> بشر در برنامه ها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ح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ات</w:t>
      </w:r>
      <w:r w:rsidR="004A50B5" w:rsidRPr="004A50B5">
        <w:rPr>
          <w:rtl/>
          <w:lang w:bidi="fa-IR"/>
        </w:rPr>
        <w:t xml:space="preserve"> به ا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ن</w:t>
      </w:r>
      <w:r w:rsidR="004A50B5" w:rsidRPr="004A50B5">
        <w:rPr>
          <w:rtl/>
          <w:lang w:bidi="fa-IR"/>
        </w:rPr>
        <w:t xml:space="preserve"> م</w:t>
      </w:r>
      <w:r w:rsidR="004A50B5" w:rsidRPr="004A50B5">
        <w:rPr>
          <w:rFonts w:hint="eastAsia"/>
          <w:rtl/>
          <w:lang w:bidi="fa-IR"/>
        </w:rPr>
        <w:t>سئله</w:t>
      </w:r>
      <w:r w:rsidR="004A50B5" w:rsidRPr="004A50B5">
        <w:rPr>
          <w:rtl/>
          <w:lang w:bidi="fa-IR"/>
        </w:rPr>
        <w:t xml:space="preserve"> دامن م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زنند و 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ک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از گرفتار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ها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قرن هم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ن</w:t>
      </w:r>
      <w:r w:rsidR="004A50B5" w:rsidRPr="004A50B5">
        <w:rPr>
          <w:rtl/>
          <w:lang w:bidi="fa-IR"/>
        </w:rPr>
        <w:t xml:space="preserve"> برنامه است . مبدأ فرض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ه</w:t>
      </w:r>
      <w:r w:rsidR="004A50B5" w:rsidRPr="004A50B5">
        <w:rPr>
          <w:rtl/>
          <w:lang w:bidi="fa-IR"/>
        </w:rPr>
        <w:t xml:space="preserve"> افسانه نژاد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عن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تفوق سپ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د</w:t>
      </w:r>
      <w:r w:rsidR="004A50B5" w:rsidRPr="004A50B5">
        <w:rPr>
          <w:rtl/>
          <w:lang w:bidi="fa-IR"/>
        </w:rPr>
        <w:t xml:space="preserve"> بر س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اه</w:t>
      </w:r>
      <w:r w:rsidR="004A50B5" w:rsidRPr="004A50B5">
        <w:rPr>
          <w:rtl/>
          <w:lang w:bidi="fa-IR"/>
        </w:rPr>
        <w:t xml:space="preserve"> و غن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بر فق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ر</w:t>
      </w:r>
      <w:r w:rsidR="004A50B5" w:rsidRPr="004A50B5">
        <w:rPr>
          <w:rtl/>
          <w:lang w:bidi="fa-IR"/>
        </w:rPr>
        <w:t xml:space="preserve"> 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ک</w:t>
      </w:r>
      <w:r w:rsidR="004A50B5" w:rsidRPr="004A50B5">
        <w:rPr>
          <w:rtl/>
          <w:lang w:bidi="fa-IR"/>
        </w:rPr>
        <w:t xml:space="preserve"> مبدأ به تمام معن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خ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ال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و پوشال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است و بنا به گفت</w:t>
      </w:r>
      <w:r w:rsidR="006C238D">
        <w:rPr>
          <w:rFonts w:hint="cs"/>
          <w:rtl/>
        </w:rPr>
        <w:t>ه</w:t>
      </w:r>
      <w:r w:rsidR="004A50B5" w:rsidRPr="004A50B5">
        <w:rPr>
          <w:rtl/>
          <w:lang w:bidi="fa-IR"/>
        </w:rPr>
        <w:t xml:space="preserve"> گوستاولبون فرانسو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ا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ن</w:t>
      </w:r>
      <w:r w:rsidR="004A50B5" w:rsidRPr="004A50B5">
        <w:rPr>
          <w:rtl/>
          <w:lang w:bidi="fa-IR"/>
        </w:rPr>
        <w:t xml:space="preserve"> مسئله در غرب از مغزها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پوشال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گروه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از زمامداران و سرکردگ</w:t>
      </w:r>
      <w:r w:rsidR="004A50B5" w:rsidRPr="004A50B5">
        <w:rPr>
          <w:rFonts w:hint="eastAsia"/>
          <w:rtl/>
          <w:lang w:bidi="fa-IR"/>
        </w:rPr>
        <w:t>ان</w:t>
      </w:r>
      <w:r w:rsidR="004A50B5" w:rsidRPr="004A50B5">
        <w:rPr>
          <w:rtl/>
          <w:lang w:bidi="fa-IR"/>
        </w:rPr>
        <w:t xml:space="preserve"> مال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خول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ا</w:t>
      </w:r>
      <w:r w:rsidR="004A50B5" w:rsidRPr="004A50B5">
        <w:rPr>
          <w:rFonts w:hint="cs"/>
          <w:rtl/>
          <w:lang w:bidi="fa-IR"/>
        </w:rPr>
        <w:t>یی</w:t>
      </w:r>
      <w:r w:rsidR="004A50B5" w:rsidRPr="004A50B5">
        <w:rPr>
          <w:rtl/>
          <w:lang w:bidi="fa-IR"/>
        </w:rPr>
        <w:t xml:space="preserve"> تراوش کرده است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رو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از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هدف ننگ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موجبات عجب و نخوت را فراهم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سازد و با اصول آزاد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فرد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اجتماع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احترام افکار و عقا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و حت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با فلسفه طب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ع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ح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ات</w:t>
      </w:r>
      <w:r w:rsidRPr="004A50B5">
        <w:rPr>
          <w:rtl/>
          <w:lang w:bidi="fa-IR"/>
        </w:rPr>
        <w:t xml:space="preserve"> بشر مخالف است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راست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در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دن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پرآشوب ، و جهان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سراسرش را مکر و ح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له</w:t>
      </w:r>
      <w:r w:rsidRPr="004A50B5">
        <w:rPr>
          <w:rtl/>
          <w:lang w:bidi="fa-IR"/>
        </w:rPr>
        <w:t xml:space="preserve"> و خدعه گرفته نبا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تحت تأث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tl/>
          <w:lang w:bidi="fa-IR"/>
        </w:rPr>
        <w:t xml:space="preserve"> الفاظ فر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بنده</w:t>
      </w:r>
      <w:r w:rsidRPr="004A50B5">
        <w:rPr>
          <w:rtl/>
          <w:lang w:bidi="fa-IR"/>
        </w:rPr>
        <w:t xml:space="preserve"> و مصلحت آم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تنها در موارد ضرور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جلب توجه عوام ، و حکمران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بر توده محروم به کار برده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شود واقع شد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lastRenderedPageBreak/>
        <w:t>طرفداران</w:t>
      </w:r>
      <w:r w:rsidRPr="004A50B5">
        <w:rPr>
          <w:rtl/>
          <w:lang w:bidi="fa-IR"/>
        </w:rPr>
        <w:t xml:space="preserve"> افسانه نژاد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دشمنان خونخوار رنگ 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اه</w:t>
      </w:r>
      <w:r w:rsidRPr="004A50B5">
        <w:rPr>
          <w:rtl/>
          <w:lang w:bidi="fa-IR"/>
        </w:rPr>
        <w:t xml:space="preserve"> ، با اتومب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</w:t>
      </w:r>
      <w:r w:rsidRPr="004A50B5">
        <w:rPr>
          <w:rtl/>
          <w:lang w:bidi="fa-IR"/>
        </w:rPr>
        <w:t xml:space="preserve"> 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اه</w:t>
      </w:r>
      <w:r w:rsidRPr="004A50B5">
        <w:rPr>
          <w:rtl/>
          <w:lang w:bidi="fa-IR"/>
        </w:rPr>
        <w:t xml:space="preserve"> ، پارچه 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اه</w:t>
      </w:r>
      <w:r w:rsidRPr="004A50B5">
        <w:rPr>
          <w:rtl/>
          <w:lang w:bidi="fa-IR"/>
        </w:rPr>
        <w:t xml:space="preserve"> ، شب تار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</w:t>
      </w:r>
      <w:r w:rsidRPr="004A50B5">
        <w:rPr>
          <w:rtl/>
          <w:lang w:bidi="fa-IR"/>
        </w:rPr>
        <w:t xml:space="preserve"> ، دارو</w:t>
      </w:r>
      <w:r w:rsidRPr="004A50B5">
        <w:rPr>
          <w:rFonts w:hint="cs"/>
          <w:rtl/>
          <w:lang w:bidi="fa-IR"/>
        </w:rPr>
        <w:t>یی</w:t>
      </w:r>
      <w:r w:rsidRPr="004A50B5">
        <w:rPr>
          <w:rtl/>
          <w:lang w:bidi="fa-IR"/>
        </w:rPr>
        <w:t xml:space="preserve"> که رنگ 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اه</w:t>
      </w:r>
      <w:r w:rsidRPr="004A50B5">
        <w:rPr>
          <w:rtl/>
          <w:lang w:bidi="fa-IR"/>
        </w:rPr>
        <w:t xml:space="preserve"> دارد و عل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الخصوص نفت مبارزه ندارند ، اما با انسان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فقط رنگ پوستش 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اه</w:t>
      </w:r>
      <w:r w:rsidRPr="004A50B5">
        <w:rPr>
          <w:rtl/>
          <w:lang w:bidi="fa-IR"/>
        </w:rPr>
        <w:t xml:space="preserve"> است ول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از نظر ساختمان طب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ع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با سپ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فرق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ندارد مبارزه دارند ، و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خوا</w:t>
      </w:r>
      <w:r w:rsidRPr="004A50B5">
        <w:rPr>
          <w:rFonts w:hint="eastAsia"/>
          <w:rtl/>
          <w:lang w:bidi="fa-IR"/>
        </w:rPr>
        <w:t>هند</w:t>
      </w:r>
      <w:r w:rsidRPr="004A50B5">
        <w:rPr>
          <w:rtl/>
          <w:lang w:bidi="fa-IR"/>
        </w:rPr>
        <w:t xml:space="preserve">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ارضاء شهوات ماد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خود از او هم چون ح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وان</w:t>
      </w:r>
      <w:r w:rsidRPr="004A50B5">
        <w:rPr>
          <w:rtl/>
          <w:lang w:bidi="fa-IR"/>
        </w:rPr>
        <w:t xml:space="preserve"> بهره بردار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کنند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داستان</w:t>
      </w:r>
      <w:r w:rsidRPr="004A50B5">
        <w:rPr>
          <w:rtl/>
          <w:lang w:bidi="fa-IR"/>
        </w:rPr>
        <w:t xml:space="preserve"> افسانه نژاد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را در غرب متمدن در کتاب اسلام و تبع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ضات</w:t>
      </w:r>
      <w:r w:rsidRPr="004A50B5">
        <w:rPr>
          <w:rtl/>
          <w:lang w:bidi="fa-IR"/>
        </w:rPr>
        <w:t xml:space="preserve"> نژاد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صفحه 43 چن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خوان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: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شوا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ان</w:t>
      </w:r>
      <w:r w:rsidRPr="004A50B5">
        <w:rPr>
          <w:rtl/>
          <w:lang w:bidi="fa-IR"/>
        </w:rPr>
        <w:t xml:space="preserve"> افسانه نژاد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در سرزم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اروپا جشن ها ترت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ب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دادند و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جمع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متجاوز از صد هزار نفر سخنران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کردند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سخنرانان</w:t>
      </w:r>
      <w:r w:rsidRPr="004A50B5">
        <w:rPr>
          <w:rtl/>
          <w:lang w:bidi="fa-IR"/>
        </w:rPr>
        <w:t xml:space="preserve"> در 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ان</w:t>
      </w:r>
      <w:r w:rsidRPr="004A50B5">
        <w:rPr>
          <w:rtl/>
          <w:lang w:bidi="fa-IR"/>
        </w:rPr>
        <w:t xml:space="preserve"> طوفان شد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از احساسات و ه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جان</w:t>
      </w:r>
      <w:r w:rsidRPr="004A50B5">
        <w:rPr>
          <w:rtl/>
          <w:lang w:bidi="fa-IR"/>
        </w:rPr>
        <w:t xml:space="preserve"> عموم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فر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اد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زدند و در 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ان</w:t>
      </w:r>
      <w:r w:rsidRPr="004A50B5">
        <w:rPr>
          <w:rtl/>
          <w:lang w:bidi="fa-IR"/>
        </w:rPr>
        <w:t xml:space="preserve">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فر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ادها</w:t>
      </w:r>
      <w:r w:rsidRPr="004A50B5">
        <w:rPr>
          <w:rtl/>
          <w:lang w:bidi="fa-IR"/>
        </w:rPr>
        <w:t xml:space="preserve"> اغلب مطالب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سخ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ف</w:t>
      </w:r>
      <w:r w:rsidRPr="004A50B5">
        <w:rPr>
          <w:rtl/>
          <w:lang w:bidi="fa-IR"/>
        </w:rPr>
        <w:t xml:space="preserve"> و بس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ار</w:t>
      </w:r>
      <w:r w:rsidRPr="004A50B5">
        <w:rPr>
          <w:rtl/>
          <w:lang w:bidi="fa-IR"/>
        </w:rPr>
        <w:t xml:space="preserve"> پست عنوان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شد ، که قسمت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از آن سخنران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ها را در فرازها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ز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خوان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: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tl/>
          <w:lang w:bidi="fa-IR"/>
        </w:rPr>
        <w:t>1 - وظ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ف</w:t>
      </w:r>
      <w:r w:rsidR="006C238D">
        <w:rPr>
          <w:rFonts w:hint="cs"/>
          <w:rtl/>
        </w:rPr>
        <w:t>ه</w:t>
      </w:r>
      <w:r w:rsidRPr="004A50B5">
        <w:rPr>
          <w:rtl/>
          <w:lang w:bidi="fa-IR"/>
        </w:rPr>
        <w:t xml:space="preserve"> دولت نژاد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است که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نکته را در نظر بگ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رد</w:t>
      </w:r>
      <w:r w:rsidRPr="004A50B5">
        <w:rPr>
          <w:rtl/>
          <w:lang w:bidi="fa-IR"/>
        </w:rPr>
        <w:t xml:space="preserve"> و بر آن باشد که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</w:t>
      </w:r>
      <w:r w:rsidRPr="004A50B5">
        <w:rPr>
          <w:rtl/>
          <w:lang w:bidi="fa-IR"/>
        </w:rPr>
        <w:t xml:space="preserve"> دوره تار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خ</w:t>
      </w:r>
      <w:r w:rsidRPr="004A50B5">
        <w:rPr>
          <w:rtl/>
          <w:lang w:bidi="fa-IR"/>
        </w:rPr>
        <w:t xml:space="preserve"> جهان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نوشته شود ، و در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تار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خ</w:t>
      </w:r>
      <w:r w:rsidRPr="004A50B5">
        <w:rPr>
          <w:rtl/>
          <w:lang w:bidi="fa-IR"/>
        </w:rPr>
        <w:t xml:space="preserve"> جهان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مسئله نژاد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در درجه اول جا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داشته باشد ، و تجد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تفس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tl/>
          <w:lang w:bidi="fa-IR"/>
        </w:rPr>
        <w:t xml:space="preserve"> تار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خ</w:t>
      </w:r>
      <w:r w:rsidRPr="004A50B5">
        <w:rPr>
          <w:rtl/>
          <w:lang w:bidi="fa-IR"/>
        </w:rPr>
        <w:t xml:space="preserve"> از نقطه افسانه نژاد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جاد</w:t>
      </w:r>
      <w:r w:rsidRPr="004A50B5">
        <w:rPr>
          <w:rtl/>
          <w:lang w:bidi="fa-IR"/>
        </w:rPr>
        <w:t xml:space="preserve"> افسانه تار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خ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نما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، و موجب تحک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</w:t>
      </w:r>
      <w:r w:rsidRPr="004A50B5">
        <w:rPr>
          <w:rtl/>
          <w:lang w:bidi="fa-IR"/>
        </w:rPr>
        <w:t xml:space="preserve"> و هم بس</w:t>
      </w:r>
      <w:r w:rsidRPr="004A50B5">
        <w:rPr>
          <w:rFonts w:hint="eastAsia"/>
          <w:rtl/>
          <w:lang w:bidi="fa-IR"/>
        </w:rPr>
        <w:t>تگ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ملت آلمان شود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دولت</w:t>
      </w:r>
      <w:r w:rsidRPr="004A50B5">
        <w:rPr>
          <w:rtl/>
          <w:lang w:bidi="fa-IR"/>
        </w:rPr>
        <w:t xml:space="preserve"> نژاد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با وسائل تعل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</w:t>
      </w:r>
      <w:r w:rsidRPr="004A50B5">
        <w:rPr>
          <w:rtl/>
          <w:lang w:bidi="fa-IR"/>
        </w:rPr>
        <w:t xml:space="preserve"> و ترب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مخصوص ، افراد نژاد را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مقابله با آن امتحان سخت ، حاضر و آماده نما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، امروز جز فکر نژاد پرست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ه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چ</w:t>
      </w:r>
      <w:r w:rsidRPr="004A50B5">
        <w:rPr>
          <w:rtl/>
          <w:lang w:bidi="fa-IR"/>
        </w:rPr>
        <w:t xml:space="preserve"> فکر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ممکن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ست</w:t>
      </w:r>
      <w:r w:rsidRPr="004A50B5">
        <w:rPr>
          <w:rtl/>
          <w:lang w:bidi="fa-IR"/>
        </w:rPr>
        <w:t xml:space="preserve"> انرژ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ملت ها را جمع کند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lastRenderedPageBreak/>
        <w:t>دولت</w:t>
      </w:r>
      <w:r w:rsidRPr="004A50B5">
        <w:rPr>
          <w:rtl/>
          <w:lang w:bidi="fa-IR"/>
        </w:rPr>
        <w:t xml:space="preserve"> نژاد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نکه</w:t>
      </w:r>
      <w:r w:rsidRPr="004A50B5">
        <w:rPr>
          <w:rtl/>
          <w:lang w:bidi="fa-IR"/>
        </w:rPr>
        <w:t xml:space="preserve"> غرور مل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را صم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خالص گرداند موظف است در اوان جوان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عن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هنگام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هنوز لوح خاطر کودکان نقش پذ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tl/>
          <w:lang w:bidi="fa-IR"/>
        </w:rPr>
        <w:t xml:space="preserve"> است اصل پولاد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نژادپرست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را در آنها تزر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ق</w:t>
      </w:r>
      <w:r w:rsidRPr="004A50B5">
        <w:rPr>
          <w:rtl/>
          <w:lang w:bidi="fa-IR"/>
        </w:rPr>
        <w:t xml:space="preserve"> کند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tl/>
          <w:lang w:bidi="fa-IR"/>
        </w:rPr>
        <w:t>2 - اگر اختلاط نژاد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انجام بگ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رد</w:t>
      </w:r>
      <w:r w:rsidRPr="004A50B5">
        <w:rPr>
          <w:rtl/>
          <w:lang w:bidi="fa-IR"/>
        </w:rPr>
        <w:t xml:space="preserve"> ،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عن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انسان ها چه 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اه</w:t>
      </w:r>
      <w:r w:rsidRPr="004A50B5">
        <w:rPr>
          <w:rtl/>
          <w:lang w:bidi="fa-IR"/>
        </w:rPr>
        <w:t xml:space="preserve"> و چه سپ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با هم از نظر انسان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مساو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باشند ،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tl/>
          <w:lang w:bidi="fa-IR"/>
        </w:rPr>
        <w:t xml:space="preserve">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tl/>
          <w:lang w:bidi="fa-IR"/>
        </w:rPr>
        <w:t xml:space="preserve"> زود به وضع منحوس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ه</w:t>
      </w:r>
      <w:r w:rsidRPr="004A50B5">
        <w:rPr>
          <w:rtl/>
          <w:lang w:bidi="fa-IR"/>
        </w:rPr>
        <w:t xml:space="preserve"> آن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شود که دورگه 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زا</w:t>
      </w:r>
      <w:r w:rsidRPr="004A50B5">
        <w:rPr>
          <w:rFonts w:hint="cs"/>
          <w:rtl/>
          <w:lang w:bidi="fa-IR"/>
        </w:rPr>
        <w:t>یی</w:t>
      </w:r>
      <w:r w:rsidRPr="004A50B5">
        <w:rPr>
          <w:rFonts w:hint="eastAsia"/>
          <w:rtl/>
          <w:lang w:bidi="fa-IR"/>
        </w:rPr>
        <w:t>ده</w:t>
      </w:r>
      <w:r w:rsidRPr="004A50B5">
        <w:rPr>
          <w:rtl/>
          <w:lang w:bidi="fa-IR"/>
        </w:rPr>
        <w:t xml:space="preserve"> از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اختلاط از 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بروند ، با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ازدواج را از پست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دنائت 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رون</w:t>
      </w:r>
      <w:r w:rsidRPr="004A50B5">
        <w:rPr>
          <w:rtl/>
          <w:lang w:bidi="fa-IR"/>
        </w:rPr>
        <w:t xml:space="preserve"> آورد ، و صورت پاک و مقدس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به </w:t>
      </w:r>
      <w:r w:rsidRPr="004A50B5">
        <w:rPr>
          <w:rFonts w:hint="eastAsia"/>
          <w:rtl/>
          <w:lang w:bidi="fa-IR"/>
        </w:rPr>
        <w:t>ازدواج</w:t>
      </w:r>
      <w:r w:rsidRPr="004A50B5">
        <w:rPr>
          <w:rtl/>
          <w:lang w:bidi="fa-IR"/>
        </w:rPr>
        <w:t xml:space="preserve"> داد و موجودات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خدا</w:t>
      </w:r>
      <w:r w:rsidRPr="004A50B5">
        <w:rPr>
          <w:rFonts w:hint="cs"/>
          <w:rtl/>
          <w:lang w:bidi="fa-IR"/>
        </w:rPr>
        <w:t>یی</w:t>
      </w:r>
      <w:r w:rsidRPr="004A50B5">
        <w:rPr>
          <w:rtl/>
          <w:lang w:bidi="fa-IR"/>
        </w:rPr>
        <w:t xml:space="preserve"> بوجود آورد نه غول ها</w:t>
      </w:r>
      <w:r w:rsidRPr="004A50B5">
        <w:rPr>
          <w:rFonts w:hint="cs"/>
          <w:rtl/>
          <w:lang w:bidi="fa-IR"/>
        </w:rPr>
        <w:t>یی</w:t>
      </w:r>
      <w:r w:rsidRPr="004A50B5">
        <w:rPr>
          <w:rtl/>
          <w:lang w:bidi="fa-IR"/>
        </w:rPr>
        <w:t xml:space="preserve"> که نه آدمشان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توان خواند و نه 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مون</w:t>
      </w:r>
      <w:r w:rsidRPr="004A50B5">
        <w:rPr>
          <w:rtl/>
          <w:lang w:bidi="fa-IR"/>
        </w:rPr>
        <w:t xml:space="preserve">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tl/>
          <w:lang w:bidi="fa-IR"/>
        </w:rPr>
        <w:t>3 - قبول برابر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نژادها مستلزم آن است که دربار</w:t>
      </w:r>
      <w:r w:rsidR="006C238D">
        <w:rPr>
          <w:rFonts w:hint="cs"/>
          <w:rtl/>
        </w:rPr>
        <w:t>ه</w:t>
      </w:r>
      <w:r w:rsidRPr="004A50B5">
        <w:rPr>
          <w:rtl/>
          <w:lang w:bidi="fa-IR"/>
        </w:rPr>
        <w:t xml:space="preserve"> ملت ها و افراد به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</w:t>
      </w:r>
      <w:r w:rsidRPr="004A50B5">
        <w:rPr>
          <w:rtl/>
          <w:lang w:bidi="fa-IR"/>
        </w:rPr>
        <w:t xml:space="preserve"> چشم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داور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شود ، فلسفه نژاد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به برابر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ملت ها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مان</w:t>
      </w:r>
      <w:r w:rsidRPr="004A50B5">
        <w:rPr>
          <w:rtl/>
          <w:lang w:bidi="fa-IR"/>
        </w:rPr>
        <w:t xml:space="preserve"> ندارد ، فلسفه نژاد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روز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بهتر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و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رومندتر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نژاد را تسه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کند و خواهان اطاعت و متابعت نژاد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پست و ضع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ف</w:t>
      </w:r>
      <w:r w:rsidRPr="004A50B5">
        <w:rPr>
          <w:rtl/>
          <w:lang w:bidi="fa-IR"/>
        </w:rPr>
        <w:t xml:space="preserve"> است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1E416A">
      <w:pPr>
        <w:pStyle w:val="libNormal"/>
        <w:rPr>
          <w:rtl/>
          <w:lang w:bidi="fa-IR"/>
        </w:rPr>
      </w:pPr>
      <w:r w:rsidRPr="004A50B5">
        <w:rPr>
          <w:rtl/>
          <w:lang w:bidi="fa-IR"/>
        </w:rPr>
        <w:t>4 - گاه بگاه روزنامه 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مصوّر کس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از 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اه</w:t>
      </w:r>
      <w:r w:rsidRPr="004A50B5">
        <w:rPr>
          <w:rtl/>
          <w:lang w:bidi="fa-IR"/>
        </w:rPr>
        <w:t xml:space="preserve"> پوست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را به نظر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رساند و نو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سد</w:t>
      </w:r>
      <w:r w:rsidRPr="004A50B5">
        <w:rPr>
          <w:rtl/>
          <w:lang w:bidi="fa-IR"/>
        </w:rPr>
        <w:t xml:space="preserve"> :</w:t>
      </w:r>
      <w:r w:rsidR="001E416A" w:rsidRPr="004A50B5">
        <w:rPr>
          <w:rFonts w:hint="eastAsia"/>
          <w:rtl/>
          <w:lang w:bidi="fa-IR"/>
        </w:rPr>
        <w:t xml:space="preserve"> </w:t>
      </w:r>
      <w:r w:rsidRPr="004A50B5">
        <w:rPr>
          <w:rFonts w:hint="eastAsia"/>
          <w:rtl/>
          <w:lang w:bidi="fa-IR"/>
        </w:rPr>
        <w:t>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اه</w:t>
      </w:r>
      <w:r w:rsidRPr="004A50B5">
        <w:rPr>
          <w:rtl/>
          <w:lang w:bidi="fa-IR"/>
        </w:rPr>
        <w:t xml:space="preserve"> پوست در فلان ناح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ه</w:t>
      </w:r>
      <w:r w:rsidRPr="004A50B5">
        <w:rPr>
          <w:rtl/>
          <w:lang w:bidi="fa-IR"/>
        </w:rPr>
        <w:t xml:space="preserve"> و فلان مملکت وک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</w:t>
      </w:r>
      <w:r w:rsidRPr="004A50B5">
        <w:rPr>
          <w:rtl/>
          <w:lang w:bidi="fa-IR"/>
        </w:rPr>
        <w:t xml:space="preserve"> دادگستر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،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tl/>
          <w:lang w:bidi="fa-IR"/>
        </w:rPr>
        <w:t xml:space="preserve"> استاد ،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tl/>
          <w:lang w:bidi="fa-IR"/>
        </w:rPr>
        <w:t xml:space="preserve"> کش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</w:t>
      </w:r>
      <w:r w:rsidRPr="004A50B5">
        <w:rPr>
          <w:rtl/>
          <w:lang w:bidi="fa-IR"/>
        </w:rPr>
        <w:t xml:space="preserve"> آوازه خوان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شده است که نخست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نقش ها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tl/>
          <w:lang w:bidi="fa-IR"/>
        </w:rPr>
        <w:t xml:space="preserve"> 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زها</w:t>
      </w:r>
      <w:r w:rsidRPr="004A50B5">
        <w:rPr>
          <w:rtl/>
          <w:lang w:bidi="fa-IR"/>
        </w:rPr>
        <w:t xml:space="preserve">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tl/>
          <w:lang w:bidi="fa-IR"/>
        </w:rPr>
        <w:t xml:space="preserve"> 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از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قب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</w:t>
      </w:r>
      <w:r w:rsidRPr="004A50B5">
        <w:rPr>
          <w:rtl/>
          <w:lang w:bidi="fa-IR"/>
        </w:rPr>
        <w:t xml:space="preserve"> را به عهده دارد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lastRenderedPageBreak/>
        <w:t>آر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،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کار جنون جنا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آم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است که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</w:t>
      </w:r>
      <w:r w:rsidRPr="004A50B5">
        <w:rPr>
          <w:rtl/>
          <w:lang w:bidi="fa-IR"/>
        </w:rPr>
        <w:t xml:space="preserve"> فرد پست 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اه</w:t>
      </w:r>
      <w:r w:rsidRPr="004A50B5">
        <w:rPr>
          <w:rtl/>
          <w:lang w:bidi="fa-IR"/>
        </w:rPr>
        <w:t xml:space="preserve"> ، فرد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از آغاز خلقت خود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مه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مون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باشد ، چنان از تعل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</w:t>
      </w:r>
      <w:r w:rsidRPr="004A50B5">
        <w:rPr>
          <w:rtl/>
          <w:lang w:bidi="fa-IR"/>
        </w:rPr>
        <w:t xml:space="preserve"> و ترب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بهره ببرد که او را وک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</w:t>
      </w:r>
      <w:r w:rsidRPr="004A50B5">
        <w:rPr>
          <w:rtl/>
          <w:lang w:bidi="fa-IR"/>
        </w:rPr>
        <w:t xml:space="preserve"> دادگستر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بشمارند ، حق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قتاً</w:t>
      </w:r>
      <w:r w:rsidRPr="004A50B5">
        <w:rPr>
          <w:rtl/>
          <w:lang w:bidi="fa-IR"/>
        </w:rPr>
        <w:t xml:space="preserve"> در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نجا</w:t>
      </w:r>
      <w:r w:rsidRPr="004A50B5">
        <w:rPr>
          <w:rtl/>
          <w:lang w:bidi="fa-IR"/>
        </w:rPr>
        <w:t xml:space="preserve"> صحبت از پرورش سگ و صحبت از تعل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</w:t>
      </w:r>
      <w:r w:rsidRPr="004A50B5">
        <w:rPr>
          <w:rtl/>
          <w:lang w:bidi="fa-IR"/>
        </w:rPr>
        <w:t xml:space="preserve"> و ترب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عمل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در کار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ست</w:t>
      </w:r>
      <w:r w:rsidRPr="004A50B5">
        <w:rPr>
          <w:rtl/>
          <w:lang w:bidi="fa-IR"/>
        </w:rPr>
        <w:t xml:space="preserve">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بود قسمت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از افکار منحط بن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انگذاران</w:t>
      </w:r>
      <w:r w:rsidRPr="004A50B5">
        <w:rPr>
          <w:rtl/>
          <w:lang w:bidi="fa-IR"/>
        </w:rPr>
        <w:t xml:space="preserve"> و طرفداران فلسفه نژاد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مدت مد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tl/>
          <w:lang w:bidi="fa-IR"/>
        </w:rPr>
        <w:t xml:space="preserve"> را سرگردان و سرانجام موجب صلح مسلح گرد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و دن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tl/>
          <w:lang w:bidi="fa-IR"/>
        </w:rPr>
        <w:t xml:space="preserve"> را به خاک و خون کش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در</w:t>
      </w:r>
      <w:r w:rsidRPr="004A50B5">
        <w:rPr>
          <w:rtl/>
          <w:lang w:bidi="fa-IR"/>
        </w:rPr>
        <w:t xml:space="preserve"> حق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قت</w:t>
      </w:r>
      <w:r w:rsidRPr="004A50B5">
        <w:rPr>
          <w:rtl/>
          <w:lang w:bidi="fa-IR"/>
        </w:rPr>
        <w:t xml:space="preserve">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رو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از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افسانه زننده با اصول آزاد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فرد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اجتماع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اساساً فلسفه ح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ات</w:t>
      </w:r>
      <w:r w:rsidRPr="004A50B5">
        <w:rPr>
          <w:rtl/>
          <w:lang w:bidi="fa-IR"/>
        </w:rPr>
        <w:t xml:space="preserve"> انسان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سازگار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ست</w:t>
      </w:r>
      <w:r w:rsidRPr="004A50B5">
        <w:rPr>
          <w:rtl/>
          <w:lang w:bidi="fa-IR"/>
        </w:rPr>
        <w:t xml:space="preserve"> ، و سر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است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عدم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شرف</w:t>
      </w:r>
      <w:r w:rsidRPr="004A50B5">
        <w:rPr>
          <w:rtl/>
          <w:lang w:bidi="fa-IR"/>
        </w:rPr>
        <w:t xml:space="preserve"> تو رشد ملت 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ضع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ف</w:t>
      </w:r>
      <w:r w:rsidRPr="004A50B5">
        <w:rPr>
          <w:rtl/>
          <w:lang w:bidi="fa-IR"/>
        </w:rPr>
        <w:t xml:space="preserve"> که تنها ناسازگار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شرا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ط</w:t>
      </w:r>
      <w:r w:rsidRPr="004A50B5">
        <w:rPr>
          <w:rtl/>
          <w:lang w:bidi="fa-IR"/>
        </w:rPr>
        <w:t xml:space="preserve"> و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tl/>
          <w:lang w:bidi="fa-IR"/>
        </w:rPr>
        <w:t xml:space="preserve"> فقط 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اه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رنگ آنها را از بس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حقوق انسان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مدن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محروم ساخته است .</w:t>
      </w:r>
    </w:p>
    <w:p w:rsidR="004A50B5" w:rsidRPr="004A50B5" w:rsidRDefault="004A50B5" w:rsidP="001E416A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امروز</w:t>
      </w:r>
      <w:r w:rsidRPr="004A50B5">
        <w:rPr>
          <w:rtl/>
          <w:lang w:bidi="fa-IR"/>
        </w:rPr>
        <w:t xml:space="preserve"> از جنوب آفر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قا</w:t>
      </w:r>
      <w:r w:rsidRPr="004A50B5">
        <w:rPr>
          <w:rtl/>
          <w:lang w:bidi="fa-IR"/>
        </w:rPr>
        <w:t xml:space="preserve"> گرفته تا شمال آمر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کا</w:t>
      </w:r>
      <w:r w:rsidRPr="004A50B5">
        <w:rPr>
          <w:rtl/>
          <w:lang w:bidi="fa-IR"/>
        </w:rPr>
        <w:t xml:space="preserve"> ، و از عقب افتاده تر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ملل تا متمدن تر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آنها مبتلا به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درد بزرگ اجتماع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عن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تبع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ضات</w:t>
      </w:r>
      <w:r w:rsidRPr="004A50B5">
        <w:rPr>
          <w:rtl/>
          <w:lang w:bidi="fa-IR"/>
        </w:rPr>
        <w:t xml:space="preserve"> نژاد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هستند ، و هر چند وقت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</w:t>
      </w:r>
      <w:r w:rsidRPr="004A50B5">
        <w:rPr>
          <w:rtl/>
          <w:lang w:bidi="fa-IR"/>
        </w:rPr>
        <w:t xml:space="preserve"> مرتبه انفجار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در گوشه 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از جهان به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خاطر رو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دهد .</w:t>
      </w:r>
      <w:r w:rsidR="001E416A" w:rsidRPr="004A50B5">
        <w:rPr>
          <w:rFonts w:hint="eastAsia"/>
          <w:rtl/>
          <w:lang w:bidi="fa-IR"/>
        </w:rPr>
        <w:t xml:space="preserve"> </w:t>
      </w:r>
      <w:r w:rsidRPr="004A50B5">
        <w:rPr>
          <w:rFonts w:hint="eastAsia"/>
          <w:rtl/>
          <w:lang w:bidi="fa-IR"/>
        </w:rPr>
        <w:t>همه</w:t>
      </w:r>
      <w:r w:rsidRPr="004A50B5">
        <w:rPr>
          <w:rtl/>
          <w:lang w:bidi="fa-IR"/>
        </w:rPr>
        <w:t xml:space="preserve"> جا مردم دن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tl/>
          <w:lang w:bidi="fa-IR"/>
        </w:rPr>
        <w:t xml:space="preserve"> حوادث اسف انگ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</w:t>
      </w:r>
      <w:r w:rsidRPr="004A50B5">
        <w:rPr>
          <w:rtl/>
          <w:lang w:bidi="fa-IR"/>
        </w:rPr>
        <w:t xml:space="preserve"> جنوب آفر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قا</w:t>
      </w:r>
      <w:r w:rsidRPr="004A50B5">
        <w:rPr>
          <w:rtl/>
          <w:lang w:bidi="fa-IR"/>
        </w:rPr>
        <w:t xml:space="preserve"> را شن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ده</w:t>
      </w:r>
      <w:r w:rsidRPr="004A50B5">
        <w:rPr>
          <w:rtl/>
          <w:lang w:bidi="fa-IR"/>
        </w:rPr>
        <w:t xml:space="preserve"> ،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tl/>
          <w:lang w:bidi="fa-IR"/>
        </w:rPr>
        <w:t xml:space="preserve"> خوانده اند که چگونه دو سه 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ون</w:t>
      </w:r>
      <w:r w:rsidRPr="004A50B5">
        <w:rPr>
          <w:rtl/>
          <w:lang w:bidi="fa-IR"/>
        </w:rPr>
        <w:t xml:space="preserve"> سپ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دپوست</w:t>
      </w:r>
      <w:r w:rsidRPr="004A50B5">
        <w:rPr>
          <w:rtl/>
          <w:lang w:bidi="fa-IR"/>
        </w:rPr>
        <w:t xml:space="preserve"> مهاجر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که دوازده 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ون</w:t>
      </w:r>
      <w:r w:rsidRPr="004A50B5">
        <w:rPr>
          <w:rtl/>
          <w:lang w:bidi="fa-IR"/>
        </w:rPr>
        <w:t xml:space="preserve"> بوم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را</w:t>
      </w:r>
      <w:r w:rsidR="001E416A">
        <w:rPr>
          <w:rFonts w:hint="cs"/>
          <w:rtl/>
          <w:lang w:bidi="fa-IR"/>
        </w:rPr>
        <w:t xml:space="preserve"> </w:t>
      </w:r>
      <w:r w:rsidRPr="004A50B5">
        <w:rPr>
          <w:rFonts w:hint="eastAsia"/>
          <w:rtl/>
          <w:lang w:bidi="fa-IR"/>
        </w:rPr>
        <w:t>هم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شه</w:t>
      </w:r>
      <w:r w:rsidRPr="004A50B5">
        <w:rPr>
          <w:rtl/>
          <w:lang w:bidi="fa-IR"/>
        </w:rPr>
        <w:t xml:space="preserve"> به صورت برده و بنده خود نگهدارند جمع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را به گلوله بسته و عده 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را به خاک و خون کش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دند</w:t>
      </w:r>
      <w:r w:rsidRPr="004A50B5">
        <w:rPr>
          <w:rtl/>
          <w:lang w:bidi="fa-IR"/>
        </w:rPr>
        <w:t xml:space="preserve"> تا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گر</w:t>
      </w:r>
      <w:r w:rsidRPr="004A50B5">
        <w:rPr>
          <w:rtl/>
          <w:lang w:bidi="fa-IR"/>
        </w:rPr>
        <w:t xml:space="preserve"> هوس برابر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با سپ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دپوستان</w:t>
      </w:r>
      <w:r w:rsidRPr="004A50B5">
        <w:rPr>
          <w:rtl/>
          <w:lang w:bidi="fa-IR"/>
        </w:rPr>
        <w:t xml:space="preserve"> را در دل نپرورانند و بدون اجازه اربابان و داشتن جواز عبور از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محله به آن محله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گر</w:t>
      </w:r>
      <w:r w:rsidRPr="004A50B5">
        <w:rPr>
          <w:rtl/>
          <w:lang w:bidi="fa-IR"/>
        </w:rPr>
        <w:t xml:space="preserve"> شهر نروند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1E416A" w:rsidP="001E416A">
      <w:pPr>
        <w:pStyle w:val="Heading2"/>
        <w:rPr>
          <w:rtl/>
        </w:rPr>
      </w:pPr>
      <w:r>
        <w:rPr>
          <w:rtl/>
        </w:rPr>
        <w:br w:type="page"/>
      </w:r>
      <w:bookmarkStart w:id="58" w:name="_Toc500835262"/>
      <w:bookmarkStart w:id="59" w:name="_Toc500835431"/>
      <w:r w:rsidR="004A50B5" w:rsidRPr="004A50B5">
        <w:rPr>
          <w:rFonts w:hint="eastAsia"/>
          <w:rtl/>
        </w:rPr>
        <w:lastRenderedPageBreak/>
        <w:t>وضع</w:t>
      </w:r>
      <w:r w:rsidR="004A50B5" w:rsidRPr="004A50B5">
        <w:rPr>
          <w:rtl/>
        </w:rPr>
        <w:t xml:space="preserve"> س</w:t>
      </w:r>
      <w:r w:rsidR="004A50B5" w:rsidRPr="004A50B5">
        <w:rPr>
          <w:rFonts w:hint="cs"/>
          <w:rtl/>
        </w:rPr>
        <w:t>ی</w:t>
      </w:r>
      <w:r w:rsidR="004A50B5" w:rsidRPr="004A50B5">
        <w:rPr>
          <w:rFonts w:hint="eastAsia"/>
          <w:rtl/>
        </w:rPr>
        <w:t>اه</w:t>
      </w:r>
      <w:r w:rsidR="004A50B5" w:rsidRPr="004A50B5">
        <w:rPr>
          <w:rtl/>
        </w:rPr>
        <w:t xml:space="preserve"> پوستان در دن</w:t>
      </w:r>
      <w:r w:rsidR="004A50B5" w:rsidRPr="004A50B5">
        <w:rPr>
          <w:rFonts w:hint="cs"/>
          <w:rtl/>
        </w:rPr>
        <w:t>ی</w:t>
      </w:r>
      <w:r w:rsidR="004A50B5" w:rsidRPr="004A50B5">
        <w:rPr>
          <w:rFonts w:hint="eastAsia"/>
          <w:rtl/>
        </w:rPr>
        <w:t>ا</w:t>
      </w:r>
      <w:r w:rsidR="004A50B5" w:rsidRPr="004A50B5">
        <w:rPr>
          <w:rFonts w:hint="cs"/>
          <w:rtl/>
        </w:rPr>
        <w:t>ی</w:t>
      </w:r>
      <w:r w:rsidR="004A50B5" w:rsidRPr="004A50B5">
        <w:rPr>
          <w:rtl/>
        </w:rPr>
        <w:t xml:space="preserve"> متمدن</w:t>
      </w:r>
      <w:bookmarkEnd w:id="58"/>
      <w:bookmarkEnd w:id="59"/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از خبرگزار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مهم در اخبار خود از وضع 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اه</w:t>
      </w:r>
      <w:r w:rsidRPr="004A50B5">
        <w:rPr>
          <w:rtl/>
          <w:lang w:bidi="fa-IR"/>
        </w:rPr>
        <w:t xml:space="preserve"> پوستان در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دن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متمدن چن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اد</w:t>
      </w:r>
      <w:r w:rsidRPr="004A50B5">
        <w:rPr>
          <w:rtl/>
          <w:lang w:bidi="fa-IR"/>
        </w:rPr>
        <w:t xml:space="preserve"> کرده بود :</w:t>
      </w:r>
    </w:p>
    <w:p w:rsidR="004A50B5" w:rsidRPr="004A50B5" w:rsidRDefault="004A50B5" w:rsidP="001E416A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در</w:t>
      </w:r>
      <w:r w:rsidRPr="004A50B5">
        <w:rPr>
          <w:rtl/>
          <w:lang w:bidi="fa-IR"/>
        </w:rPr>
        <w:t xml:space="preserve">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چموند</w:t>
      </w:r>
      <w:r w:rsidRPr="004A50B5">
        <w:rPr>
          <w:rtl/>
          <w:lang w:bidi="fa-IR"/>
        </w:rPr>
        <w:t xml:space="preserve"> آمر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کا</w:t>
      </w:r>
      <w:r w:rsidRPr="004A50B5">
        <w:rPr>
          <w:rtl/>
          <w:lang w:bidi="fa-IR"/>
        </w:rPr>
        <w:t xml:space="preserve"> در حدود چهل دانشجو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اه</w:t>
      </w:r>
      <w:r w:rsidRPr="004A50B5">
        <w:rPr>
          <w:rtl/>
          <w:lang w:bidi="fa-IR"/>
        </w:rPr>
        <w:t xml:space="preserve"> پوست که تظاهرات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بدست آوردن حقوق مساو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با دانشجو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ان</w:t>
      </w:r>
      <w:r w:rsidRPr="004A50B5">
        <w:rPr>
          <w:rtl/>
          <w:lang w:bidi="fa-IR"/>
        </w:rPr>
        <w:t xml:space="preserve"> سپ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دپوست</w:t>
      </w:r>
      <w:r w:rsidRPr="004A50B5">
        <w:rPr>
          <w:rtl/>
          <w:lang w:bidi="fa-IR"/>
        </w:rPr>
        <w:t xml:space="preserve"> کرده بودند دستگ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tl/>
          <w:lang w:bidi="fa-IR"/>
        </w:rPr>
        <w:t xml:space="preserve"> شدند . تقاضا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چاره</w:t>
      </w:r>
      <w:r w:rsidRPr="004A50B5">
        <w:rPr>
          <w:rtl/>
          <w:lang w:bidi="fa-IR"/>
        </w:rPr>
        <w:t xml:space="preserve"> ها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بود که در ناهار خور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با آنان مطابق سپ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دپوستان</w:t>
      </w:r>
      <w:r w:rsidRPr="004A50B5">
        <w:rPr>
          <w:rtl/>
          <w:lang w:bidi="fa-IR"/>
        </w:rPr>
        <w:t xml:space="preserve"> رفتار شود ، آنان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خواستند مانند دانشجو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ان</w:t>
      </w:r>
      <w:r w:rsidRPr="004A50B5">
        <w:rPr>
          <w:rtl/>
          <w:lang w:bidi="fa-IR"/>
        </w:rPr>
        <w:t xml:space="preserve"> سپ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پوس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در هنگام غذا خوردن حق نشستن داشته باشند ، ول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در دن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متمدن در کشور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خود را پرچمدار علم و قدرت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داند و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گو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من حافظ منافع انسان و حقوق بشر هستم چهل نفر انسان رابه خاطر طلب حق دستگ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tl/>
          <w:lang w:bidi="fa-IR"/>
        </w:rPr>
        <w:t xml:space="preserve"> و روانه زندان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کند .</w:t>
      </w:r>
      <w:r w:rsidR="001E416A" w:rsidRPr="004A50B5">
        <w:rPr>
          <w:rFonts w:hint="eastAsia"/>
          <w:rtl/>
          <w:lang w:bidi="fa-IR"/>
        </w:rPr>
        <w:t xml:space="preserve"> </w:t>
      </w:r>
      <w:r w:rsidRPr="004A50B5">
        <w:rPr>
          <w:rFonts w:hint="eastAsia"/>
          <w:rtl/>
          <w:lang w:bidi="fa-IR"/>
        </w:rPr>
        <w:t>در</w:t>
      </w:r>
      <w:r w:rsidRPr="004A50B5">
        <w:rPr>
          <w:rtl/>
          <w:lang w:bidi="fa-IR"/>
        </w:rPr>
        <w:t xml:space="preserve"> مملکت آمر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کا</w:t>
      </w:r>
      <w:r w:rsidRPr="004A50B5">
        <w:rPr>
          <w:rtl/>
          <w:lang w:bidi="fa-IR"/>
        </w:rPr>
        <w:t xml:space="preserve"> در 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ست</w:t>
      </w:r>
      <w:r w:rsidRPr="004A50B5">
        <w:rPr>
          <w:rtl/>
          <w:lang w:bidi="fa-IR"/>
        </w:rPr>
        <w:t xml:space="preserve"> و شش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الت</w:t>
      </w:r>
      <w:r w:rsidRPr="004A50B5">
        <w:rPr>
          <w:rtl/>
          <w:lang w:bidi="fa-IR"/>
        </w:rPr>
        <w:t xml:space="preserve"> از جمله در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و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ورک</w:t>
      </w:r>
      <w:r w:rsidRPr="004A50B5">
        <w:rPr>
          <w:rtl/>
          <w:lang w:bidi="fa-IR"/>
        </w:rPr>
        <w:t xml:space="preserve"> مقر و مرکز سازمان ملل ، مرکز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رو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دل تمام جهان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بدست آوردن حقوق از دست رفته خود به طرف آن است ازدواج 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اه</w:t>
      </w:r>
      <w:r w:rsidRPr="004A50B5">
        <w:rPr>
          <w:rtl/>
          <w:lang w:bidi="fa-IR"/>
        </w:rPr>
        <w:t xml:space="preserve"> پوستان را با سپ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دپوستان</w:t>
      </w:r>
      <w:r w:rsidRPr="004A50B5">
        <w:rPr>
          <w:rtl/>
          <w:lang w:bidi="fa-IR"/>
        </w:rPr>
        <w:t xml:space="preserve"> ممنوع و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عمل جرم شناخته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شود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در</w:t>
      </w:r>
      <w:r w:rsidRPr="004A50B5">
        <w:rPr>
          <w:rtl/>
          <w:lang w:bidi="fa-IR"/>
        </w:rPr>
        <w:t xml:space="preserve"> جرا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نوشته اند :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</w:t>
      </w:r>
      <w:r w:rsidRPr="004A50B5">
        <w:rPr>
          <w:rtl/>
          <w:lang w:bidi="fa-IR"/>
        </w:rPr>
        <w:t xml:space="preserve"> 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اه</w:t>
      </w:r>
      <w:r w:rsidRPr="004A50B5">
        <w:rPr>
          <w:rtl/>
          <w:lang w:bidi="fa-IR"/>
        </w:rPr>
        <w:t xml:space="preserve"> پوست 32 ساله در لندن به ضرب چاقو از پا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درآمد ، حمله کنندگان به او عده 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از جوانان لندن بودند که چند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قبل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</w:t>
      </w:r>
      <w:r w:rsidRPr="004A50B5">
        <w:rPr>
          <w:rtl/>
          <w:lang w:bidi="fa-IR"/>
        </w:rPr>
        <w:t xml:space="preserve"> به گروه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از 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اه</w:t>
      </w:r>
      <w:r w:rsidRPr="004A50B5">
        <w:rPr>
          <w:rtl/>
          <w:lang w:bidi="fa-IR"/>
        </w:rPr>
        <w:t xml:space="preserve"> پوستان حمله کرده بودند ، علت حمله فقط 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اه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رنگ آنان بود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نظ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tl/>
          <w:lang w:bidi="fa-IR"/>
        </w:rPr>
        <w:t xml:space="preserve">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برنامه ها در جهان ز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اد</w:t>
      </w:r>
      <w:r w:rsidRPr="004A50B5">
        <w:rPr>
          <w:rtl/>
          <w:lang w:bidi="fa-IR"/>
        </w:rPr>
        <w:t xml:space="preserve"> است ، و روز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ست</w:t>
      </w:r>
      <w:r w:rsidRPr="004A50B5">
        <w:rPr>
          <w:rtl/>
          <w:lang w:bidi="fa-IR"/>
        </w:rPr>
        <w:t xml:space="preserve"> که جنا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تکاران</w:t>
      </w:r>
      <w:r w:rsidRPr="004A50B5">
        <w:rPr>
          <w:rtl/>
          <w:lang w:bidi="fa-IR"/>
        </w:rPr>
        <w:t xml:space="preserve"> امروز بلا</w:t>
      </w:r>
      <w:r w:rsidRPr="004A50B5">
        <w:rPr>
          <w:rFonts w:hint="cs"/>
          <w:rtl/>
          <w:lang w:bidi="fa-IR"/>
        </w:rPr>
        <w:t>یی</w:t>
      </w:r>
      <w:r w:rsidRPr="004A50B5">
        <w:rPr>
          <w:rtl/>
          <w:lang w:bidi="fa-IR"/>
        </w:rPr>
        <w:t xml:space="preserve"> به سر بشر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اروند</w:t>
      </w:r>
      <w:r w:rsidRPr="004A50B5">
        <w:rPr>
          <w:rtl/>
          <w:lang w:bidi="fa-IR"/>
        </w:rPr>
        <w:t xml:space="preserve">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lastRenderedPageBreak/>
        <w:t>مطالعه</w:t>
      </w:r>
      <w:r w:rsidRPr="004A50B5">
        <w:rPr>
          <w:rtl/>
          <w:lang w:bidi="fa-IR"/>
        </w:rPr>
        <w:t xml:space="preserve">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گونه اخبار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رساند عل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رغم تمام کوشش ها</w:t>
      </w:r>
      <w:r w:rsidRPr="004A50B5">
        <w:rPr>
          <w:rFonts w:hint="cs"/>
          <w:rtl/>
          <w:lang w:bidi="fa-IR"/>
        </w:rPr>
        <w:t>یی</w:t>
      </w:r>
      <w:r w:rsidRPr="004A50B5">
        <w:rPr>
          <w:rtl/>
          <w:lang w:bidi="fa-IR"/>
        </w:rPr>
        <w:t xml:space="preserve"> که از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آزاد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برابر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در دن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امروز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شود هنوز مسئله تبع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ضات</w:t>
      </w:r>
      <w:r w:rsidRPr="004A50B5">
        <w:rPr>
          <w:rtl/>
          <w:lang w:bidi="fa-IR"/>
        </w:rPr>
        <w:t xml:space="preserve"> نژاد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به صورت فوق العاده زننده 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در دن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tl/>
          <w:lang w:bidi="fa-IR"/>
        </w:rPr>
        <w:t xml:space="preserve"> تعق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ب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شود و صحنه 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اسف انگ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بوجود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آورد که قطع نظر از مسائل مذهب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اخلاق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هر ک</w:t>
      </w:r>
      <w:r w:rsidRPr="004A50B5">
        <w:rPr>
          <w:rFonts w:hint="eastAsia"/>
          <w:rtl/>
          <w:lang w:bidi="fa-IR"/>
        </w:rPr>
        <w:t>س</w:t>
      </w:r>
      <w:r w:rsidRPr="004A50B5">
        <w:rPr>
          <w:rtl/>
          <w:lang w:bidi="fa-IR"/>
        </w:rPr>
        <w:t xml:space="preserve"> که دارا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وجدان و احساسات انسان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است دردناک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باشد .</w:t>
      </w:r>
    </w:p>
    <w:p w:rsidR="004A50B5" w:rsidRPr="004A50B5" w:rsidRDefault="004A50B5" w:rsidP="001E416A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با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اعتراف کرد که دن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کنون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، دن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Fonts w:hint="cs"/>
          <w:rtl/>
          <w:lang w:bidi="fa-IR"/>
        </w:rPr>
        <w:t>یی</w:t>
      </w:r>
      <w:r w:rsidRPr="004A50B5">
        <w:rPr>
          <w:rtl/>
          <w:lang w:bidi="fa-IR"/>
        </w:rPr>
        <w:t xml:space="preserve"> که دم از حما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ح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وانات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زند ، دن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Fonts w:hint="cs"/>
          <w:rtl/>
          <w:lang w:bidi="fa-IR"/>
        </w:rPr>
        <w:t>یی</w:t>
      </w:r>
      <w:r w:rsidRPr="004A50B5">
        <w:rPr>
          <w:rtl/>
          <w:lang w:bidi="fa-IR"/>
        </w:rPr>
        <w:t xml:space="preserve"> که به فکر تسخ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tl/>
          <w:lang w:bidi="fa-IR"/>
        </w:rPr>
        <w:t xml:space="preserve"> آسمان ها و دست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افتن</w:t>
      </w:r>
      <w:r w:rsidRPr="004A50B5">
        <w:rPr>
          <w:rtl/>
          <w:lang w:bidi="fa-IR"/>
        </w:rPr>
        <w:t xml:space="preserve"> به کرات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گر</w:t>
      </w:r>
      <w:r w:rsidRPr="004A50B5">
        <w:rPr>
          <w:rtl/>
          <w:lang w:bidi="fa-IR"/>
        </w:rPr>
        <w:t xml:space="preserve"> افتاده از حل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مسئله ساده که از مسائل ابتدا</w:t>
      </w:r>
      <w:r w:rsidRPr="004A50B5">
        <w:rPr>
          <w:rFonts w:hint="cs"/>
          <w:rtl/>
          <w:lang w:bidi="fa-IR"/>
        </w:rPr>
        <w:t>یی</w:t>
      </w:r>
      <w:r w:rsidRPr="004A50B5">
        <w:rPr>
          <w:rtl/>
          <w:lang w:bidi="fa-IR"/>
        </w:rPr>
        <w:t xml:space="preserve"> تشک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</w:t>
      </w:r>
      <w:r w:rsidRPr="004A50B5">
        <w:rPr>
          <w:rtl/>
          <w:lang w:bidi="fa-IR"/>
        </w:rPr>
        <w:t xml:space="preserve">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</w:t>
      </w:r>
      <w:r w:rsidRPr="004A50B5">
        <w:rPr>
          <w:rtl/>
          <w:lang w:bidi="fa-IR"/>
        </w:rPr>
        <w:t xml:space="preserve"> اجتماع انسان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است عاجز است .</w:t>
      </w:r>
      <w:r w:rsidR="001E416A" w:rsidRPr="004A50B5">
        <w:rPr>
          <w:rFonts w:hint="eastAsia"/>
          <w:rtl/>
          <w:lang w:bidi="fa-IR"/>
        </w:rPr>
        <w:t xml:space="preserve"> </w:t>
      </w:r>
      <w:r w:rsidRPr="004A50B5">
        <w:rPr>
          <w:rFonts w:hint="eastAsia"/>
          <w:rtl/>
          <w:lang w:bidi="fa-IR"/>
        </w:rPr>
        <w:t>موضوع</w:t>
      </w:r>
      <w:r w:rsidRPr="004A50B5">
        <w:rPr>
          <w:rtl/>
          <w:lang w:bidi="fa-IR"/>
        </w:rPr>
        <w:t xml:space="preserve"> تعجب آورتر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است که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حل بحران 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نژاد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به مجامع 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الملل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متوسل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شوند ، البته تا اندازه 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حق با شکا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کنندگان است چون مرجع و پناهگاه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گر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سراغ ندارند . ول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توان باور کرد مجمع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بس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از اعضاء مؤثر آن خودشان مبتلا به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دردند آ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تواند اقدام مثبت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در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باره کند ، ممکن است اقدامات تشر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فات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انجام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ابد</w:t>
      </w:r>
      <w:r w:rsidRPr="004A50B5">
        <w:rPr>
          <w:rtl/>
          <w:lang w:bidi="fa-IR"/>
        </w:rPr>
        <w:t xml:space="preserve"> ، اما بحث در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است که تا چه اندازه مؤثر خواهد بود ، و چقدر دوام خواهد داشت ؟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راست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در دن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فعل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چرا سپ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دپوستان</w:t>
      </w:r>
      <w:r w:rsidRPr="004A50B5">
        <w:rPr>
          <w:rtl/>
          <w:lang w:bidi="fa-IR"/>
        </w:rPr>
        <w:t xml:space="preserve"> حاضر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ستند</w:t>
      </w:r>
      <w:r w:rsidRPr="004A50B5">
        <w:rPr>
          <w:rtl/>
          <w:lang w:bidi="fa-IR"/>
        </w:rPr>
        <w:t xml:space="preserve"> با 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اه</w:t>
      </w:r>
      <w:r w:rsidRPr="004A50B5">
        <w:rPr>
          <w:rtl/>
          <w:lang w:bidi="fa-IR"/>
        </w:rPr>
        <w:t xml:space="preserve"> پوستان حقوق مساو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داشته باشند و در مدارس و کارگاه ها و قوان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مربوط به ازدواج و سئل</w:t>
      </w:r>
      <w:r w:rsidR="006C238D">
        <w:rPr>
          <w:rFonts w:hint="cs"/>
          <w:rtl/>
        </w:rPr>
        <w:t>ه</w:t>
      </w:r>
      <w:r w:rsidRPr="004A50B5">
        <w:rPr>
          <w:rtl/>
          <w:lang w:bidi="fa-IR"/>
        </w:rPr>
        <w:t xml:space="preserve"> عبور و مرور در شهرها و ...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چرا</w:t>
      </w:r>
      <w:r w:rsidRPr="004A50B5">
        <w:rPr>
          <w:rtl/>
          <w:lang w:bidi="fa-IR"/>
        </w:rPr>
        <w:t xml:space="preserve"> نبا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همه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کسان</w:t>
      </w:r>
      <w:r w:rsidRPr="004A50B5">
        <w:rPr>
          <w:rtl/>
          <w:lang w:bidi="fa-IR"/>
        </w:rPr>
        <w:t xml:space="preserve"> باشند و برادروار با هم زندگ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کنند ؟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جواب</w:t>
      </w:r>
      <w:r w:rsidRPr="004A50B5">
        <w:rPr>
          <w:rtl/>
          <w:lang w:bidi="fa-IR"/>
        </w:rPr>
        <w:t xml:space="preserve">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مسائل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است که :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lastRenderedPageBreak/>
        <w:t>سپ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دپوستان</w:t>
      </w:r>
      <w:r w:rsidRPr="004A50B5">
        <w:rPr>
          <w:rtl/>
          <w:lang w:bidi="fa-IR"/>
        </w:rPr>
        <w:t xml:space="preserve"> خودشان را نوع شر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ف</w:t>
      </w:r>
      <w:r w:rsidRPr="004A50B5">
        <w:rPr>
          <w:rtl/>
          <w:lang w:bidi="fa-IR"/>
        </w:rPr>
        <w:t xml:space="preserve"> تر و ممتازتر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دانند و به قول آنها ه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چ</w:t>
      </w:r>
      <w:r w:rsidRPr="004A50B5">
        <w:rPr>
          <w:rtl/>
          <w:lang w:bidi="fa-IR"/>
        </w:rPr>
        <w:t xml:space="preserve"> عقل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حکم نم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کند که نژاد شر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ف</w:t>
      </w:r>
      <w:r w:rsidRPr="004A50B5">
        <w:rPr>
          <w:rtl/>
          <w:lang w:bidi="fa-IR"/>
        </w:rPr>
        <w:t xml:space="preserve"> و پست در همه 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</w:t>
      </w:r>
      <w:r w:rsidRPr="004A50B5">
        <w:rPr>
          <w:rtl/>
          <w:lang w:bidi="fa-IR"/>
        </w:rPr>
        <w:t xml:space="preserve"> با هم شر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</w:t>
      </w:r>
      <w:r w:rsidRPr="004A50B5">
        <w:rPr>
          <w:rtl/>
          <w:lang w:bidi="fa-IR"/>
        </w:rPr>
        <w:t xml:space="preserve"> و برابر باشند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سپ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دپوستان</w:t>
      </w:r>
      <w:r w:rsidRPr="004A50B5">
        <w:rPr>
          <w:rtl/>
          <w:lang w:bidi="fa-IR"/>
        </w:rPr>
        <w:t xml:space="preserve"> نژادپرست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گو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ند</w:t>
      </w:r>
      <w:r w:rsidRPr="004A50B5">
        <w:rPr>
          <w:rtl/>
          <w:lang w:bidi="fa-IR"/>
        </w:rPr>
        <w:t xml:space="preserve"> : مگر 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زان</w:t>
      </w:r>
      <w:r w:rsidRPr="004A50B5">
        <w:rPr>
          <w:rtl/>
          <w:lang w:bidi="fa-IR"/>
        </w:rPr>
        <w:t xml:space="preserve"> شرافت و شخص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انسان 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ست</w:t>
      </w:r>
      <w:r w:rsidRPr="004A50B5">
        <w:rPr>
          <w:rtl/>
          <w:lang w:bidi="fa-IR"/>
        </w:rPr>
        <w:t xml:space="preserve"> ؟ اگر داشتن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</w:t>
      </w:r>
      <w:r w:rsidRPr="004A50B5">
        <w:rPr>
          <w:rtl/>
          <w:lang w:bidi="fa-IR"/>
        </w:rPr>
        <w:t xml:space="preserve"> جسم سپ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و لط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ف</w:t>
      </w:r>
      <w:r w:rsidRPr="004A50B5">
        <w:rPr>
          <w:rtl/>
          <w:lang w:bidi="fa-IR"/>
        </w:rPr>
        <w:t xml:space="preserve"> است مسلم ما از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نظر شر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ف</w:t>
      </w:r>
      <w:r w:rsidRPr="004A50B5">
        <w:rPr>
          <w:rtl/>
          <w:lang w:bidi="fa-IR"/>
        </w:rPr>
        <w:t xml:space="preserve"> تر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</w:t>
      </w:r>
      <w:r w:rsidRPr="004A50B5">
        <w:rPr>
          <w:rtl/>
          <w:lang w:bidi="fa-IR"/>
        </w:rPr>
        <w:t xml:space="preserve"> ،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و</w:t>
      </w:r>
      <w:r w:rsidRPr="004A50B5">
        <w:rPr>
          <w:rtl/>
          <w:lang w:bidi="fa-IR"/>
        </w:rPr>
        <w:t xml:space="preserve"> اگر فکر و هوش سرشار است ما فکورتر و باهوش تر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</w:t>
      </w:r>
      <w:r w:rsidRPr="004A50B5">
        <w:rPr>
          <w:rtl/>
          <w:lang w:bidi="fa-IR"/>
        </w:rPr>
        <w:t xml:space="preserve"> اگر ترق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صنعت و تمدن است ما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</w:t>
      </w:r>
      <w:r w:rsidRPr="004A50B5">
        <w:rPr>
          <w:rtl/>
          <w:lang w:bidi="fa-IR"/>
        </w:rPr>
        <w:t xml:space="preserve"> قدم تر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</w:t>
      </w:r>
      <w:r w:rsidRPr="004A50B5">
        <w:rPr>
          <w:rtl/>
          <w:lang w:bidi="fa-IR"/>
        </w:rPr>
        <w:t xml:space="preserve"> ، اگر ثروت و مال است ، ما ثروتمندتر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</w:t>
      </w:r>
      <w:r w:rsidRPr="004A50B5">
        <w:rPr>
          <w:rtl/>
          <w:lang w:bidi="fa-IR"/>
        </w:rPr>
        <w:t xml:space="preserve"> ، اگر حکومت و 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است</w:t>
      </w:r>
      <w:r w:rsidRPr="004A50B5">
        <w:rPr>
          <w:rtl/>
          <w:lang w:bidi="fa-IR"/>
        </w:rPr>
        <w:t xml:space="preserve"> است ، ما در 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ستم</w:t>
      </w:r>
      <w:r w:rsidRPr="004A50B5">
        <w:rPr>
          <w:rtl/>
          <w:lang w:bidi="fa-IR"/>
        </w:rPr>
        <w:t xml:space="preserve"> 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حکومت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آماده و مجهزتر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</w:t>
      </w:r>
      <w:r w:rsidRPr="004A50B5">
        <w:rPr>
          <w:rtl/>
          <w:lang w:bidi="fa-IR"/>
        </w:rPr>
        <w:t xml:space="preserve"> .اگر سابق</w:t>
      </w:r>
      <w:r w:rsidR="006C238D">
        <w:rPr>
          <w:rFonts w:hint="cs"/>
          <w:rtl/>
        </w:rPr>
        <w:t>ه</w:t>
      </w:r>
      <w:r w:rsidRPr="004A50B5">
        <w:rPr>
          <w:rtl/>
          <w:lang w:bidi="fa-IR"/>
        </w:rPr>
        <w:t xml:space="preserve"> تار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خ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است ما دارا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سوابق درخشان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</w:t>
      </w:r>
      <w:r w:rsidRPr="004A50B5">
        <w:rPr>
          <w:rtl/>
          <w:lang w:bidi="fa-IR"/>
        </w:rPr>
        <w:t xml:space="preserve"> ، اگر هم بگو</w:t>
      </w:r>
      <w:r w:rsidRPr="004A50B5">
        <w:rPr>
          <w:rFonts w:hint="cs"/>
          <w:rtl/>
          <w:lang w:bidi="fa-IR"/>
        </w:rPr>
        <w:t>یی</w:t>
      </w:r>
      <w:r w:rsidRPr="004A50B5">
        <w:rPr>
          <w:rtl/>
          <w:lang w:bidi="fa-IR"/>
        </w:rPr>
        <w:t>د 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زان</w:t>
      </w:r>
      <w:r w:rsidRPr="004A50B5">
        <w:rPr>
          <w:rtl/>
          <w:lang w:bidi="fa-IR"/>
        </w:rPr>
        <w:t xml:space="preserve"> انسان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است ما 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</w:t>
      </w:r>
      <w:r w:rsidRPr="004A50B5">
        <w:rPr>
          <w:rtl/>
          <w:lang w:bidi="fa-IR"/>
        </w:rPr>
        <w:t xml:space="preserve">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گر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جز آنچه شمرد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</w:t>
      </w:r>
      <w:r w:rsidRPr="004A50B5">
        <w:rPr>
          <w:rtl/>
          <w:lang w:bidi="fa-IR"/>
        </w:rPr>
        <w:t xml:space="preserve"> سراغ ندار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</w:t>
      </w:r>
      <w:r w:rsidRPr="004A50B5">
        <w:rPr>
          <w:rtl/>
          <w:lang w:bidi="fa-IR"/>
        </w:rPr>
        <w:t xml:space="preserve"> ، و انسان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مورد قبول ما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ست</w:t>
      </w:r>
      <w:r w:rsidRPr="004A50B5">
        <w:rPr>
          <w:rtl/>
          <w:lang w:bidi="fa-IR"/>
        </w:rPr>
        <w:t xml:space="preserve">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اگر</w:t>
      </w:r>
      <w:r w:rsidRPr="004A50B5">
        <w:rPr>
          <w:rtl/>
          <w:lang w:bidi="fa-IR"/>
        </w:rPr>
        <w:t xml:space="preserve"> بحث و استدلال از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راه 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دروغ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و مطالب فر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بنده</w:t>
      </w:r>
      <w:r w:rsidRPr="004A50B5">
        <w:rPr>
          <w:rtl/>
          <w:lang w:bidi="fa-IR"/>
        </w:rPr>
        <w:t xml:space="preserve"> و مزوّرانه دنبال شود مثل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نکه</w:t>
      </w:r>
      <w:r w:rsidRPr="004A50B5">
        <w:rPr>
          <w:rtl/>
          <w:lang w:bidi="fa-IR"/>
        </w:rPr>
        <w:t xml:space="preserve"> حق با سپ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دپوستان</w:t>
      </w:r>
      <w:r w:rsidRPr="004A50B5">
        <w:rPr>
          <w:rtl/>
          <w:lang w:bidi="fa-IR"/>
        </w:rPr>
        <w:t xml:space="preserve"> است ، و 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اهان</w:t>
      </w:r>
      <w:r w:rsidRPr="004A50B5">
        <w:rPr>
          <w:rtl/>
          <w:lang w:bidi="fa-IR"/>
        </w:rPr>
        <w:t xml:space="preserve"> به حکم آنکه 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اه</w:t>
      </w:r>
      <w:r w:rsidRPr="004A50B5">
        <w:rPr>
          <w:rtl/>
          <w:lang w:bidi="fa-IR"/>
        </w:rPr>
        <w:t xml:space="preserve"> و بدمنظر و کم فکر و ته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دست ترند با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هرگز تخم هوس برابر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با سپ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دها</w:t>
      </w:r>
      <w:r w:rsidRPr="004A50B5">
        <w:rPr>
          <w:rtl/>
          <w:lang w:bidi="fa-IR"/>
        </w:rPr>
        <w:t xml:space="preserve"> را در دل نکارند و تا ابد برده و خدمتکار باشند همان ط</w:t>
      </w:r>
      <w:r w:rsidRPr="004A50B5">
        <w:rPr>
          <w:rFonts w:hint="eastAsia"/>
          <w:rtl/>
          <w:lang w:bidi="fa-IR"/>
        </w:rPr>
        <w:t>ور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در طب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عت</w:t>
      </w:r>
      <w:r w:rsidRPr="004A50B5">
        <w:rPr>
          <w:rtl/>
          <w:lang w:bidi="fa-IR"/>
        </w:rPr>
        <w:t xml:space="preserve"> هم انواع ضع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ف</w:t>
      </w:r>
      <w:r w:rsidRPr="004A50B5">
        <w:rPr>
          <w:rtl/>
          <w:lang w:bidi="fa-IR"/>
        </w:rPr>
        <w:t xml:space="preserve"> تر و پست تر خدمتکار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رومندترند</w:t>
      </w:r>
      <w:r w:rsidRPr="004A50B5">
        <w:rPr>
          <w:rtl/>
          <w:lang w:bidi="fa-IR"/>
        </w:rPr>
        <w:t xml:space="preserve"> بلکه فدا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آنها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شوند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ول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آ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tl/>
          <w:lang w:bidi="fa-IR"/>
        </w:rPr>
        <w:t xml:space="preserve"> با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همه فلسفه 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ها ه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چ</w:t>
      </w:r>
      <w:r w:rsidRPr="004A50B5">
        <w:rPr>
          <w:rtl/>
          <w:lang w:bidi="fa-IR"/>
        </w:rPr>
        <w:t xml:space="preserve"> وجدان سالم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حاضر است بر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تبع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ضات</w:t>
      </w:r>
      <w:r w:rsidRPr="004A50B5">
        <w:rPr>
          <w:rtl/>
          <w:lang w:bidi="fa-IR"/>
        </w:rPr>
        <w:t xml:space="preserve"> و اجحافات صحّه بگذارد ؟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نجاست</w:t>
      </w:r>
      <w:r w:rsidRPr="004A50B5">
        <w:rPr>
          <w:rtl/>
          <w:lang w:bidi="fa-IR"/>
        </w:rPr>
        <w:t xml:space="preserve"> که با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گفت مطلب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گر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در </w:t>
      </w:r>
      <w:r w:rsidRPr="004A50B5">
        <w:rPr>
          <w:rtl/>
          <w:lang w:bidi="fa-IR"/>
        </w:rPr>
        <w:lastRenderedPageBreak/>
        <w:t>کار است که خودشان و همه دن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دانند ، از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مطالب ارتجاع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خراف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بگذر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</w:t>
      </w:r>
      <w:r w:rsidRPr="004A50B5">
        <w:rPr>
          <w:rtl/>
          <w:lang w:bidi="fa-IR"/>
        </w:rPr>
        <w:t xml:space="preserve"> ، با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با کمال دقت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مسئله را مطرح کرده که ت</w:t>
      </w:r>
      <w:r w:rsidRPr="004A50B5">
        <w:rPr>
          <w:rFonts w:hint="eastAsia"/>
          <w:rtl/>
          <w:lang w:bidi="fa-IR"/>
        </w:rPr>
        <w:t>کل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ف</w:t>
      </w:r>
      <w:r w:rsidRPr="004A50B5">
        <w:rPr>
          <w:rtl/>
          <w:lang w:bidi="fa-IR"/>
        </w:rPr>
        <w:t xml:space="preserve"> 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ست</w:t>
      </w:r>
      <w:r w:rsidRPr="004A50B5">
        <w:rPr>
          <w:rtl/>
          <w:lang w:bidi="fa-IR"/>
        </w:rPr>
        <w:t xml:space="preserve"> ؟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وظ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فه</w:t>
      </w:r>
      <w:r w:rsidRPr="004A50B5">
        <w:rPr>
          <w:rtl/>
          <w:lang w:bidi="fa-IR"/>
        </w:rPr>
        <w:t xml:space="preserve"> واقع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است که با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شخص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انسان را در جا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گر</w:t>
      </w:r>
      <w:r w:rsidRPr="004A50B5">
        <w:rPr>
          <w:rtl/>
          <w:lang w:bidi="fa-IR"/>
        </w:rPr>
        <w:t xml:space="preserve"> جستجو کرد و در 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تمام نژادها در آن برابر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دارند و 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دان</w:t>
      </w:r>
      <w:r w:rsidRPr="004A50B5">
        <w:rPr>
          <w:rtl/>
          <w:lang w:bidi="fa-IR"/>
        </w:rPr>
        <w:t xml:space="preserve"> فعال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در آن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همه مساو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است سخن گفته و آن اصل و ذات انسان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است که سپ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و 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اهش</w:t>
      </w:r>
      <w:r w:rsidRPr="004A50B5">
        <w:rPr>
          <w:rtl/>
          <w:lang w:bidi="fa-IR"/>
        </w:rPr>
        <w:t xml:space="preserve"> ، غن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و فق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رش</w:t>
      </w:r>
      <w:r w:rsidRPr="004A50B5">
        <w:rPr>
          <w:rtl/>
          <w:lang w:bidi="fa-IR"/>
        </w:rPr>
        <w:t xml:space="preserve"> ، از جهت آن با هم مساو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برابرند .</w:t>
      </w:r>
    </w:p>
    <w:p w:rsidR="004A50B5" w:rsidRPr="004A50B5" w:rsidRDefault="004A50B5" w:rsidP="001E416A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خدا از زمان آدم که اول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راهنما بود تا برانگ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خته</w:t>
      </w:r>
      <w:r w:rsidRPr="004A50B5">
        <w:rPr>
          <w:rtl/>
          <w:lang w:bidi="fa-IR"/>
        </w:rPr>
        <w:t xml:space="preserve"> شدن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امبر</w:t>
      </w:r>
      <w:r w:rsidRPr="004A50B5">
        <w:rPr>
          <w:rtl/>
          <w:lang w:bidi="fa-IR"/>
        </w:rPr>
        <w:t xml:space="preserve"> اسلام که کامل تر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مقررات را آورد از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برنامه غ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tl/>
          <w:lang w:bidi="fa-IR"/>
        </w:rPr>
        <w:t xml:space="preserve"> انسان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زار</w:t>
      </w:r>
      <w:r w:rsidRPr="004A50B5">
        <w:rPr>
          <w:rtl/>
          <w:lang w:bidi="fa-IR"/>
        </w:rPr>
        <w:t xml:space="preserve"> بود و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برنامه باطل را در هر دوره 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با آن روبرو بود باطل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دانست ، و شا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بتوان گفت که در زمان 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افسانه رنگ در ک</w:t>
      </w:r>
      <w:r w:rsidRPr="004A50B5">
        <w:rPr>
          <w:rFonts w:hint="eastAsia"/>
          <w:rtl/>
          <w:lang w:bidi="fa-IR"/>
        </w:rPr>
        <w:t>ار</w:t>
      </w:r>
      <w:r w:rsidRPr="004A50B5">
        <w:rPr>
          <w:rtl/>
          <w:lang w:bidi="fa-IR"/>
        </w:rPr>
        <w:t xml:space="preserve"> نبود اگر هم بود خ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ضع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ف</w:t>
      </w:r>
      <w:r w:rsidRPr="004A50B5">
        <w:rPr>
          <w:rtl/>
          <w:lang w:bidi="fa-IR"/>
        </w:rPr>
        <w:t xml:space="preserve"> و به ندرت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افت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شد ، بلکه مسئله به صورت تفوق جستن قو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بر ضع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ف</w:t>
      </w:r>
      <w:r w:rsidRPr="004A50B5">
        <w:rPr>
          <w:rtl/>
          <w:lang w:bidi="fa-IR"/>
        </w:rPr>
        <w:t xml:space="preserve"> نمودار بود ، و برنامه نژاد 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اه</w:t>
      </w:r>
      <w:r w:rsidR="001E416A">
        <w:rPr>
          <w:rFonts w:hint="cs"/>
          <w:rtl/>
          <w:lang w:bidi="fa-IR"/>
        </w:rPr>
        <w:t xml:space="preserve"> </w:t>
      </w:r>
      <w:r w:rsidRPr="004A50B5">
        <w:rPr>
          <w:rFonts w:hint="eastAsia"/>
          <w:rtl/>
          <w:lang w:bidi="fa-IR"/>
        </w:rPr>
        <w:t>و</w:t>
      </w:r>
      <w:r w:rsidRPr="004A50B5">
        <w:rPr>
          <w:rtl/>
          <w:lang w:bidi="fa-IR"/>
        </w:rPr>
        <w:t xml:space="preserve"> سپ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از نتا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ج</w:t>
      </w:r>
      <w:r w:rsidRPr="004A50B5">
        <w:rPr>
          <w:rtl/>
          <w:lang w:bidi="fa-IR"/>
        </w:rPr>
        <w:t xml:space="preserve"> شوم اخلاق غرب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ان</w:t>
      </w:r>
      <w:r w:rsidRPr="004A50B5">
        <w:rPr>
          <w:rtl/>
          <w:lang w:bidi="fa-IR"/>
        </w:rPr>
        <w:t xml:space="preserve"> است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1E416A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اله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برنامه و تمام برنامه ها</w:t>
      </w:r>
      <w:r w:rsidRPr="004A50B5">
        <w:rPr>
          <w:rFonts w:hint="cs"/>
          <w:rtl/>
          <w:lang w:bidi="fa-IR"/>
        </w:rPr>
        <w:t>یی</w:t>
      </w:r>
      <w:r w:rsidRPr="004A50B5">
        <w:rPr>
          <w:rtl/>
          <w:lang w:bidi="fa-IR"/>
        </w:rPr>
        <w:t xml:space="preserve"> را که در زندگ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بشر جزء مشکلات بود در سا</w:t>
      </w:r>
      <w:r w:rsidRPr="004A50B5">
        <w:rPr>
          <w:rFonts w:hint="cs"/>
          <w:rtl/>
          <w:lang w:bidi="fa-IR"/>
        </w:rPr>
        <w:t>ی</w:t>
      </w:r>
      <w:r w:rsidR="006C238D">
        <w:rPr>
          <w:rFonts w:hint="cs"/>
          <w:rtl/>
        </w:rPr>
        <w:t>ه</w:t>
      </w:r>
      <w:r w:rsidRPr="004A50B5">
        <w:rPr>
          <w:rtl/>
          <w:lang w:bidi="fa-IR"/>
        </w:rPr>
        <w:t xml:space="preserve"> زنده کردن حق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قت</w:t>
      </w:r>
      <w:r w:rsidRPr="004A50B5">
        <w:rPr>
          <w:rtl/>
          <w:lang w:bidi="fa-IR"/>
        </w:rPr>
        <w:t xml:space="preserve">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مان</w:t>
      </w:r>
      <w:r w:rsidRPr="004A50B5">
        <w:rPr>
          <w:rtl/>
          <w:lang w:bidi="fa-IR"/>
        </w:rPr>
        <w:t xml:space="preserve"> و پرورش فطرت انسان به آسان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حل کرد .</w:t>
      </w:r>
      <w:r w:rsidR="001E416A" w:rsidRPr="004A50B5">
        <w:rPr>
          <w:rFonts w:hint="eastAsia"/>
          <w:rtl/>
          <w:lang w:bidi="fa-IR"/>
        </w:rPr>
        <w:t xml:space="preserve"> </w:t>
      </w:r>
      <w:r w:rsidRPr="004A50B5">
        <w:rPr>
          <w:rFonts w:hint="eastAsia"/>
          <w:rtl/>
          <w:lang w:bidi="fa-IR"/>
        </w:rPr>
        <w:t>اسلام</w:t>
      </w:r>
      <w:r w:rsidRPr="004A50B5">
        <w:rPr>
          <w:rtl/>
          <w:lang w:bidi="fa-IR"/>
        </w:rPr>
        <w:t xml:space="preserve"> در 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ان</w:t>
      </w:r>
      <w:r w:rsidRPr="004A50B5">
        <w:rPr>
          <w:rtl/>
          <w:lang w:bidi="fa-IR"/>
        </w:rPr>
        <w:t xml:space="preserve"> اقوام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توسعه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دا</w:t>
      </w:r>
      <w:r w:rsidRPr="004A50B5">
        <w:rPr>
          <w:rtl/>
          <w:lang w:bidi="fa-IR"/>
        </w:rPr>
        <w:t xml:space="preserve"> کرد که نه تنها در نژاد بلکه در ه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چ</w:t>
      </w:r>
      <w:r w:rsidRPr="004A50B5">
        <w:rPr>
          <w:rtl/>
          <w:lang w:bidi="fa-IR"/>
        </w:rPr>
        <w:t xml:space="preserve"> 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</w:t>
      </w:r>
      <w:r w:rsidRPr="004A50B5">
        <w:rPr>
          <w:rtl/>
          <w:lang w:bidi="fa-IR"/>
        </w:rPr>
        <w:t xml:space="preserve"> اعم از زبان ، مل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، طرز تفکر ، اقتصاد ، موقع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جغراف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Fonts w:hint="cs"/>
          <w:rtl/>
          <w:lang w:bidi="fa-IR"/>
        </w:rPr>
        <w:t>یی</w:t>
      </w:r>
      <w:r w:rsidRPr="004A50B5">
        <w:rPr>
          <w:rtl/>
          <w:lang w:bidi="fa-IR"/>
        </w:rPr>
        <w:t xml:space="preserve"> و سوابق تار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خ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با هم شباهت نداشتند ، و در ع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حال تمام مشکلات مخصوصاً مسئل</w:t>
      </w:r>
      <w:r w:rsidR="006C238D">
        <w:rPr>
          <w:rFonts w:hint="cs"/>
          <w:rtl/>
        </w:rPr>
        <w:t>ه</w:t>
      </w:r>
      <w:r w:rsidRPr="004A50B5">
        <w:rPr>
          <w:rtl/>
          <w:lang w:bidi="fa-IR"/>
        </w:rPr>
        <w:t xml:space="preserve"> نژاد را به خوب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حل کرد و به وس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له</w:t>
      </w:r>
      <w:r w:rsidRPr="004A50B5">
        <w:rPr>
          <w:rtl/>
          <w:lang w:bidi="fa-IR"/>
        </w:rPr>
        <w:t xml:space="preserve"> تعل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مات</w:t>
      </w:r>
      <w:r w:rsidRPr="004A50B5">
        <w:rPr>
          <w:rtl/>
          <w:lang w:bidi="fa-IR"/>
        </w:rPr>
        <w:t xml:space="preserve"> فطر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خود </w:t>
      </w:r>
      <w:r w:rsidRPr="004A50B5">
        <w:rPr>
          <w:rFonts w:hint="eastAsia"/>
          <w:rtl/>
          <w:lang w:bidi="fa-IR"/>
        </w:rPr>
        <w:t>همه</w:t>
      </w:r>
      <w:r w:rsidRPr="004A50B5">
        <w:rPr>
          <w:rtl/>
          <w:lang w:bidi="fa-IR"/>
        </w:rPr>
        <w:t xml:space="preserve"> را ز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tl/>
          <w:lang w:bidi="fa-IR"/>
        </w:rPr>
        <w:t xml:space="preserve"> پرچم توح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جمع نمود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lastRenderedPageBreak/>
        <w:t>در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ان</w:t>
      </w:r>
      <w:r w:rsidRPr="004A50B5">
        <w:rPr>
          <w:rtl/>
          <w:lang w:bidi="fa-IR"/>
        </w:rPr>
        <w:t xml:space="preserve"> تمام احکام و دستورات اسلام حت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نمونه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</w:t>
      </w:r>
      <w:r w:rsidRPr="004A50B5">
        <w:rPr>
          <w:rtl/>
          <w:lang w:bidi="fa-IR"/>
        </w:rPr>
        <w:t xml:space="preserve"> حکم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دا</w:t>
      </w:r>
      <w:r w:rsidRPr="004A50B5">
        <w:rPr>
          <w:rtl/>
          <w:lang w:bidi="fa-IR"/>
        </w:rPr>
        <w:t xml:space="preserve"> نم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</w:t>
      </w:r>
      <w:r w:rsidRPr="004A50B5">
        <w:rPr>
          <w:rtl/>
          <w:lang w:bidi="fa-IR"/>
        </w:rPr>
        <w:t xml:space="preserve"> که بر اساس اختلاف نژادها قرار داشته باشد ، و قابل توجه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نکه</w:t>
      </w:r>
      <w:r w:rsidRPr="004A50B5">
        <w:rPr>
          <w:rtl/>
          <w:lang w:bidi="fa-IR"/>
        </w:rPr>
        <w:t xml:space="preserve">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قوان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بدون عکس العمل و مقاومت منف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در سراسر دن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اسلام در 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ان</w:t>
      </w:r>
      <w:r w:rsidRPr="004A50B5">
        <w:rPr>
          <w:rtl/>
          <w:lang w:bidi="fa-IR"/>
        </w:rPr>
        <w:t xml:space="preserve"> عموم نژادها</w:t>
      </w:r>
      <w:r w:rsidRPr="004A50B5">
        <w:rPr>
          <w:rFonts w:hint="cs"/>
          <w:rtl/>
          <w:lang w:bidi="fa-IR"/>
        </w:rPr>
        <w:t>یی</w:t>
      </w:r>
      <w:r w:rsidRPr="004A50B5">
        <w:rPr>
          <w:rtl/>
          <w:lang w:bidi="fa-IR"/>
        </w:rPr>
        <w:t xml:space="preserve"> که اسلام را پذ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رفته</w:t>
      </w:r>
      <w:r w:rsidRPr="004A50B5">
        <w:rPr>
          <w:rtl/>
          <w:lang w:bidi="fa-IR"/>
        </w:rPr>
        <w:t xml:space="preserve"> بودند اجرا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شد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تمام</w:t>
      </w:r>
      <w:r w:rsidRPr="004A50B5">
        <w:rPr>
          <w:rtl/>
          <w:lang w:bidi="fa-IR"/>
        </w:rPr>
        <w:t xml:space="preserve"> مسلمانان از هر نژاد و رنگ ، از فق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tl/>
          <w:lang w:bidi="fa-IR"/>
        </w:rPr>
        <w:t xml:space="preserve"> و غن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، از ام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tl/>
          <w:lang w:bidi="fa-IR"/>
        </w:rPr>
        <w:t xml:space="preserve"> و رع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در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</w:t>
      </w:r>
      <w:r w:rsidRPr="004A50B5">
        <w:rPr>
          <w:rtl/>
          <w:lang w:bidi="fa-IR"/>
        </w:rPr>
        <w:t xml:space="preserve"> صف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ستادند</w:t>
      </w:r>
      <w:r w:rsidRPr="004A50B5">
        <w:rPr>
          <w:rtl/>
          <w:lang w:bidi="fa-IR"/>
        </w:rPr>
        <w:t xml:space="preserve"> ، و بر سر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</w:t>
      </w:r>
      <w:r w:rsidRPr="004A50B5">
        <w:rPr>
          <w:rtl/>
          <w:lang w:bidi="fa-IR"/>
        </w:rPr>
        <w:t xml:space="preserve"> سفره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نشستند ، و از 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المال بطور مساو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بهره مند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شدند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همه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دانند که مؤذن اسلام در زمان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امبر</w:t>
      </w:r>
      <w:r w:rsidRPr="004A50B5">
        <w:rPr>
          <w:rtl/>
          <w:lang w:bidi="fa-IR"/>
        </w:rPr>
        <w:t xml:space="preserve"> عز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</w:t>
      </w:r>
      <w:r w:rsidRPr="004A50B5">
        <w:rPr>
          <w:rtl/>
          <w:lang w:bidi="fa-IR"/>
        </w:rPr>
        <w:t xml:space="preserve"> </w:t>
      </w:r>
      <w:r w:rsidR="006C238D" w:rsidRPr="006C238D">
        <w:rPr>
          <w:rStyle w:val="libAlaemChar"/>
          <w:rtl/>
        </w:rPr>
        <w:t xml:space="preserve">صلى‌الله‌عليه‌وآله‌وسلم </w:t>
      </w:r>
      <w:r w:rsidRPr="004A50B5">
        <w:rPr>
          <w:rtl/>
          <w:lang w:bidi="fa-IR"/>
        </w:rPr>
        <w:t xml:space="preserve">بلال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</w:t>
      </w:r>
      <w:r w:rsidRPr="004A50B5">
        <w:rPr>
          <w:rtl/>
          <w:lang w:bidi="fa-IR"/>
        </w:rPr>
        <w:t xml:space="preserve"> 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اه</w:t>
      </w:r>
      <w:r w:rsidRPr="004A50B5">
        <w:rPr>
          <w:rtl/>
          <w:lang w:bidi="fa-IR"/>
        </w:rPr>
        <w:t xml:space="preserve"> پوست حبش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بود که هم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شه</w:t>
      </w:r>
      <w:r w:rsidRPr="004A50B5">
        <w:rPr>
          <w:rtl/>
          <w:lang w:bidi="fa-IR"/>
        </w:rPr>
        <w:t xml:space="preserve"> وقت نماز را به وس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له</w:t>
      </w:r>
      <w:r w:rsidRPr="004A50B5">
        <w:rPr>
          <w:rtl/>
          <w:lang w:bidi="fa-IR"/>
        </w:rPr>
        <w:t xml:space="preserve"> اذان اعلام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کرد ، و از بس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از افراد هم به خاطر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مان</w:t>
      </w:r>
      <w:r w:rsidRPr="004A50B5">
        <w:rPr>
          <w:rtl/>
          <w:lang w:bidi="fa-IR"/>
        </w:rPr>
        <w:t xml:space="preserve"> و تقوا محترم تر بود ، و از مردم باا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مان</w:t>
      </w:r>
      <w:r w:rsidRPr="004A50B5">
        <w:rPr>
          <w:rtl/>
          <w:lang w:bidi="fa-IR"/>
        </w:rPr>
        <w:t xml:space="preserve"> کس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هم که به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برنامه اعتر</w:t>
      </w:r>
      <w:r w:rsidRPr="004A50B5">
        <w:rPr>
          <w:rFonts w:hint="eastAsia"/>
          <w:rtl/>
          <w:lang w:bidi="fa-IR"/>
        </w:rPr>
        <w:t>اض</w:t>
      </w:r>
      <w:r w:rsidRPr="004A50B5">
        <w:rPr>
          <w:rtl/>
          <w:lang w:bidi="fa-IR"/>
        </w:rPr>
        <w:t xml:space="preserve"> نداشت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امروز</w:t>
      </w:r>
      <w:r w:rsidRPr="004A50B5">
        <w:rPr>
          <w:rtl/>
          <w:lang w:bidi="fa-IR"/>
        </w:rPr>
        <w:t xml:space="preserve"> هم در دن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اسلام هم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برنامه حکمفرماست ، در برخوردها مسئل</w:t>
      </w:r>
      <w:r w:rsidR="006C238D">
        <w:rPr>
          <w:rFonts w:hint="cs"/>
          <w:rtl/>
        </w:rPr>
        <w:t>ه</w:t>
      </w:r>
      <w:r w:rsidRPr="004A50B5">
        <w:rPr>
          <w:rtl/>
          <w:lang w:bidi="fa-IR"/>
        </w:rPr>
        <w:t xml:space="preserve"> ازدواج انجام مراسم عال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حج ، معاملات اقتصاد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... 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سپ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و 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اه</w:t>
      </w:r>
      <w:r w:rsidRPr="004A50B5">
        <w:rPr>
          <w:rtl/>
          <w:lang w:bidi="fa-IR"/>
        </w:rPr>
        <w:t xml:space="preserve"> فرق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ست</w:t>
      </w:r>
      <w:r w:rsidRPr="004A50B5">
        <w:rPr>
          <w:rtl/>
          <w:lang w:bidi="fa-IR"/>
        </w:rPr>
        <w:t xml:space="preserve"> ، سپ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پوست مسلمان 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اه</w:t>
      </w:r>
      <w:r w:rsidRPr="004A50B5">
        <w:rPr>
          <w:rtl/>
          <w:lang w:bidi="fa-IR"/>
        </w:rPr>
        <w:t xml:space="preserve"> را از هر نژاد و هر ملت باشد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</w:t>
      </w:r>
      <w:r w:rsidRPr="004A50B5">
        <w:rPr>
          <w:rtl/>
          <w:lang w:bidi="fa-IR"/>
        </w:rPr>
        <w:t xml:space="preserve"> انسان مانند خود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نگرد و در برابر او احساس ه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چ</w:t>
      </w:r>
      <w:r w:rsidRPr="004A50B5">
        <w:rPr>
          <w:rtl/>
          <w:lang w:bidi="fa-IR"/>
        </w:rPr>
        <w:t xml:space="preserve"> امت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از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کند .</w:t>
      </w:r>
    </w:p>
    <w:p w:rsidR="004A50B5" w:rsidRPr="004A50B5" w:rsidRDefault="001E416A" w:rsidP="001E416A">
      <w:pPr>
        <w:pStyle w:val="Heading2"/>
        <w:rPr>
          <w:rtl/>
        </w:rPr>
      </w:pPr>
      <w:r>
        <w:rPr>
          <w:rtl/>
        </w:rPr>
        <w:br w:type="page"/>
      </w:r>
      <w:bookmarkStart w:id="60" w:name="_Toc500835263"/>
      <w:bookmarkStart w:id="61" w:name="_Toc500835432"/>
      <w:r w:rsidR="004A50B5" w:rsidRPr="004A50B5">
        <w:rPr>
          <w:rFonts w:hint="eastAsia"/>
          <w:rtl/>
        </w:rPr>
        <w:lastRenderedPageBreak/>
        <w:t>در</w:t>
      </w:r>
      <w:r w:rsidR="004A50B5" w:rsidRPr="004A50B5">
        <w:rPr>
          <w:rtl/>
        </w:rPr>
        <w:t xml:space="preserve"> سا</w:t>
      </w:r>
      <w:r w:rsidR="004A50B5" w:rsidRPr="004A50B5">
        <w:rPr>
          <w:rFonts w:hint="cs"/>
          <w:rtl/>
        </w:rPr>
        <w:t>ی</w:t>
      </w:r>
      <w:r w:rsidR="006C238D">
        <w:rPr>
          <w:rFonts w:hint="cs"/>
          <w:rtl/>
        </w:rPr>
        <w:t>ه</w:t>
      </w:r>
      <w:r w:rsidR="004A50B5" w:rsidRPr="004A50B5">
        <w:rPr>
          <w:rtl/>
        </w:rPr>
        <w:t xml:space="preserve"> اسلام</w:t>
      </w:r>
      <w:bookmarkEnd w:id="60"/>
      <w:bookmarkEnd w:id="61"/>
    </w:p>
    <w:p w:rsidR="004A50B5" w:rsidRPr="004A50B5" w:rsidRDefault="004A50B5" w:rsidP="001E416A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اسلام</w:t>
      </w:r>
      <w:r w:rsidRPr="004A50B5">
        <w:rPr>
          <w:rtl/>
          <w:lang w:bidi="fa-IR"/>
        </w:rPr>
        <w:t xml:space="preserve"> انسان را از هر نژاد و منطقه 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باشد انسان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داند ، و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کس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جز به تقوا و پاک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امت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از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قائل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ست</w:t>
      </w:r>
      <w:r w:rsidRPr="004A50B5">
        <w:rPr>
          <w:rtl/>
          <w:lang w:bidi="fa-IR"/>
        </w:rPr>
        <w:t xml:space="preserve"> .</w:t>
      </w:r>
      <w:r w:rsidR="001E416A" w:rsidRPr="004A50B5">
        <w:rPr>
          <w:rFonts w:hint="eastAsia"/>
          <w:rtl/>
          <w:lang w:bidi="fa-IR"/>
        </w:rPr>
        <w:t xml:space="preserve"> </w:t>
      </w:r>
      <w:r w:rsidRPr="004A50B5">
        <w:rPr>
          <w:rFonts w:hint="eastAsia"/>
          <w:rtl/>
          <w:lang w:bidi="fa-IR"/>
        </w:rPr>
        <w:t>اسلام</w:t>
      </w:r>
      <w:r w:rsidRPr="004A50B5">
        <w:rPr>
          <w:rtl/>
          <w:lang w:bidi="fa-IR"/>
        </w:rPr>
        <w:t xml:space="preserve"> مؤمن را هم شأن مؤمن و مؤمنه را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</w:t>
      </w:r>
      <w:r w:rsidRPr="004A50B5">
        <w:rPr>
          <w:rtl/>
          <w:lang w:bidi="fa-IR"/>
        </w:rPr>
        <w:t xml:space="preserve"> هم شأن مؤمن و مؤمنه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داند ، امروز با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فاصله طبقات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عج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در زندگ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مردم جهان حکم فرماست ، مشکلات ز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در جوانب ح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ات</w:t>
      </w:r>
      <w:r w:rsidRPr="004A50B5">
        <w:rPr>
          <w:rtl/>
          <w:lang w:bidi="fa-IR"/>
        </w:rPr>
        <w:t xml:space="preserve"> ظهور کرده و حل آن جز در سا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ه</w:t>
      </w:r>
      <w:r w:rsidRPr="004A50B5">
        <w:rPr>
          <w:rtl/>
          <w:lang w:bidi="fa-IR"/>
        </w:rPr>
        <w:t xml:space="preserve"> برگشت به اسلام راه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ندارد .</w:t>
      </w:r>
      <w:r w:rsidR="001E416A" w:rsidRPr="004A50B5">
        <w:rPr>
          <w:rtl/>
          <w:lang w:bidi="fa-IR"/>
        </w:rPr>
        <w:t xml:space="preserve"> </w:t>
      </w:r>
    </w:p>
    <w:p w:rsidR="004A50B5" w:rsidRPr="004A50B5" w:rsidRDefault="004A50B5" w:rsidP="001E416A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مسئله</w:t>
      </w:r>
      <w:r w:rsidRPr="004A50B5">
        <w:rPr>
          <w:rtl/>
          <w:lang w:bidi="fa-IR"/>
        </w:rPr>
        <w:t xml:space="preserve"> ازدواج در 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ان</w:t>
      </w:r>
      <w:r w:rsidRPr="004A50B5">
        <w:rPr>
          <w:rtl/>
          <w:lang w:bidi="fa-IR"/>
        </w:rPr>
        <w:t xml:space="preserve"> مسائل زندگ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امر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است ضرور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طب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ع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به خاطر اختلافات طبقات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آن چنان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ده</w:t>
      </w:r>
      <w:r w:rsidRPr="004A50B5">
        <w:rPr>
          <w:rtl/>
          <w:lang w:bidi="fa-IR"/>
        </w:rPr>
        <w:t xml:space="preserve"> به مشکلات فوق العاده 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شده که راست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قوان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حکم فرما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بر ملت ها از رفع آن مشکلات به کل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عاجز است ول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هم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مسئله آن چنان در اسلام 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مردم به سادگ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برگزار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ش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و عمر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هم مرد و زن در کمال صفا و صم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زندگ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کردند که مورث اعجاب است نمونه ز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tl/>
          <w:lang w:bidi="fa-IR"/>
        </w:rPr>
        <w:t xml:space="preserve"> که در صدر اول ز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اد</w:t>
      </w:r>
      <w:r w:rsidRPr="004A50B5">
        <w:rPr>
          <w:rtl/>
          <w:lang w:bidi="fa-IR"/>
        </w:rPr>
        <w:t xml:space="preserve"> اتفاق افتاد نشان دهنده راحت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زندگ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در سا</w:t>
      </w:r>
      <w:r w:rsidRPr="004A50B5">
        <w:rPr>
          <w:rFonts w:hint="cs"/>
          <w:rtl/>
          <w:lang w:bidi="fa-IR"/>
        </w:rPr>
        <w:t>ی</w:t>
      </w:r>
      <w:r w:rsidR="006C238D">
        <w:rPr>
          <w:rFonts w:hint="cs"/>
          <w:rtl/>
        </w:rPr>
        <w:t>ه</w:t>
      </w:r>
      <w:r w:rsidRPr="004A50B5">
        <w:rPr>
          <w:rtl/>
          <w:lang w:bidi="fa-IR"/>
        </w:rPr>
        <w:t xml:space="preserve"> اسلام است .</w:t>
      </w:r>
      <w:r w:rsidR="001E416A" w:rsidRPr="004A50B5">
        <w:rPr>
          <w:rFonts w:hint="eastAsia"/>
          <w:rtl/>
          <w:lang w:bidi="fa-IR"/>
        </w:rPr>
        <w:t xml:space="preserve"> </w:t>
      </w:r>
      <w:r w:rsidRPr="004A50B5">
        <w:rPr>
          <w:rFonts w:hint="eastAsia"/>
          <w:rtl/>
          <w:lang w:bidi="fa-IR"/>
        </w:rPr>
        <w:t>آوازه</w:t>
      </w:r>
      <w:r w:rsidRPr="004A50B5">
        <w:rPr>
          <w:rtl/>
          <w:lang w:bidi="fa-IR"/>
        </w:rPr>
        <w:t xml:space="preserve"> نب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اسلام </w:t>
      </w:r>
      <w:r w:rsidR="006C238D" w:rsidRPr="006C238D">
        <w:rPr>
          <w:rStyle w:val="libAlaemChar"/>
          <w:rtl/>
        </w:rPr>
        <w:t xml:space="preserve">صلى‌الله‌عليه‌وآله‌وسلم </w:t>
      </w:r>
      <w:r w:rsidRPr="004A50B5">
        <w:rPr>
          <w:rtl/>
          <w:lang w:bidi="fa-IR"/>
        </w:rPr>
        <w:t>در گوشه و کنار کشورها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نزد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</w:t>
      </w:r>
      <w:r w:rsidRPr="004A50B5">
        <w:rPr>
          <w:rtl/>
          <w:lang w:bidi="fa-IR"/>
        </w:rPr>
        <w:t xml:space="preserve"> و دوردست طن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انداز شد از اطراف جهان دسته دسته از تعل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مات</w:t>
      </w:r>
      <w:r w:rsidRPr="004A50B5">
        <w:rPr>
          <w:rtl/>
          <w:lang w:bidi="fa-IR"/>
        </w:rPr>
        <w:t xml:space="preserve"> او با خبر شده و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او را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پذ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رفتند</w:t>
      </w:r>
      <w:r w:rsidRPr="004A50B5">
        <w:rPr>
          <w:rtl/>
          <w:lang w:bidi="fa-IR"/>
        </w:rPr>
        <w:t xml:space="preserve"> ،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tl/>
          <w:lang w:bidi="fa-IR"/>
        </w:rPr>
        <w:t xml:space="preserve"> به مد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نه</w:t>
      </w:r>
      <w:r w:rsidRPr="004A50B5">
        <w:rPr>
          <w:rtl/>
          <w:lang w:bidi="fa-IR"/>
        </w:rPr>
        <w:t xml:space="preserve"> شتافته خدمت آن حضرت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دند</w:t>
      </w:r>
      <w:r w:rsidRPr="004A50B5">
        <w:rPr>
          <w:rtl/>
          <w:lang w:bidi="fa-IR"/>
        </w:rPr>
        <w:t xml:space="preserve"> .</w:t>
      </w:r>
      <w:r w:rsidR="001E416A" w:rsidRPr="004A50B5">
        <w:rPr>
          <w:rtl/>
          <w:lang w:bidi="fa-IR"/>
        </w:rPr>
        <w:t xml:space="preserve"> 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مرد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اه</w:t>
      </w:r>
      <w:r w:rsidRPr="004A50B5">
        <w:rPr>
          <w:rtl/>
          <w:lang w:bidi="fa-IR"/>
        </w:rPr>
        <w:t xml:space="preserve"> پوست ، قدکوتاه بد منظر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بنام جو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بر</w:t>
      </w:r>
      <w:r w:rsidRPr="004A50B5">
        <w:rPr>
          <w:rtl/>
          <w:lang w:bidi="fa-IR"/>
        </w:rPr>
        <w:t xml:space="preserve"> که ه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چ</w:t>
      </w:r>
      <w:r w:rsidRPr="004A50B5">
        <w:rPr>
          <w:rtl/>
          <w:lang w:bidi="fa-IR"/>
        </w:rPr>
        <w:t xml:space="preserve"> کس از حسب و نسب و محل او اطلاع نداشت به حضور نب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اکرم شتافت و با شوق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فراوان اسلام را پذ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رفت</w:t>
      </w:r>
      <w:r w:rsidRPr="004A50B5">
        <w:rPr>
          <w:rtl/>
          <w:lang w:bidi="fa-IR"/>
        </w:rPr>
        <w:t xml:space="preserve"> ، و 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نگذشت که از بزرگان و پره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زکاران</w:t>
      </w:r>
      <w:r w:rsidRPr="004A50B5">
        <w:rPr>
          <w:rtl/>
          <w:lang w:bidi="fa-IR"/>
        </w:rPr>
        <w:t xml:space="preserve"> صحابه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امبر</w:t>
      </w:r>
      <w:r w:rsidRPr="004A50B5">
        <w:rPr>
          <w:rtl/>
          <w:lang w:bidi="fa-IR"/>
        </w:rPr>
        <w:t xml:space="preserve"> شد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lastRenderedPageBreak/>
        <w:t>رهبر</w:t>
      </w:r>
      <w:r w:rsidRPr="004A50B5">
        <w:rPr>
          <w:rtl/>
          <w:lang w:bidi="fa-IR"/>
        </w:rPr>
        <w:t xml:space="preserve"> اسلام به ملاحظه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نکه</w:t>
      </w:r>
      <w:r w:rsidRPr="004A50B5">
        <w:rPr>
          <w:rtl/>
          <w:lang w:bidi="fa-IR"/>
        </w:rPr>
        <w:t xml:space="preserve"> و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مرد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غر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ب</w:t>
      </w:r>
      <w:r w:rsidRPr="004A50B5">
        <w:rPr>
          <w:rtl/>
          <w:lang w:bidi="fa-IR"/>
        </w:rPr>
        <w:t xml:space="preserve"> و ناشناس بود او را مورد تفقد و توجه قرار داد ، و امر فرمود که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راهن</w:t>
      </w:r>
      <w:r w:rsidRPr="004A50B5">
        <w:rPr>
          <w:rtl/>
          <w:lang w:bidi="fa-IR"/>
        </w:rPr>
        <w:t xml:space="preserve"> به طرز پوشش آن روز به و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بپوشانند و روزانه تقر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باً</w:t>
      </w:r>
      <w:r w:rsidRPr="004A50B5">
        <w:rPr>
          <w:rtl/>
          <w:lang w:bidi="fa-IR"/>
        </w:rPr>
        <w:t xml:space="preserve"> سه ک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لو</w:t>
      </w:r>
      <w:r w:rsidRPr="004A50B5">
        <w:rPr>
          <w:rtl/>
          <w:lang w:bidi="fa-IR"/>
        </w:rPr>
        <w:t xml:space="preserve"> خوراک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مقرر دارند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کم</w:t>
      </w:r>
      <w:r w:rsidRPr="004A50B5">
        <w:rPr>
          <w:rtl/>
          <w:lang w:bidi="fa-IR"/>
        </w:rPr>
        <w:t xml:space="preserve"> کم افراد غر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ب</w:t>
      </w:r>
      <w:r w:rsidRPr="004A50B5">
        <w:rPr>
          <w:rtl/>
          <w:lang w:bidi="fa-IR"/>
        </w:rPr>
        <w:t xml:space="preserve"> و حاجتمند که مثل او به شرف اسلام نائل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شدند و از رو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ناچار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در مد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نه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ماندند رو به فزون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گذاشتند و مسجد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امبر</w:t>
      </w:r>
      <w:r w:rsidRPr="004A50B5">
        <w:rPr>
          <w:rtl/>
          <w:lang w:bidi="fa-IR"/>
        </w:rPr>
        <w:t xml:space="preserve">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سکونت آنان تنگ شد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خدا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بزرگ به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امبر</w:t>
      </w:r>
      <w:r w:rsidRPr="004A50B5">
        <w:rPr>
          <w:rtl/>
          <w:lang w:bidi="fa-IR"/>
        </w:rPr>
        <w:t xml:space="preserve"> وح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فرستاد : که آنان را از مسجد 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رون</w:t>
      </w:r>
      <w:r w:rsidRPr="004A50B5">
        <w:rPr>
          <w:rtl/>
          <w:lang w:bidi="fa-IR"/>
        </w:rPr>
        <w:t xml:space="preserve"> برد و آن مکان مقدس را همچنان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عبادت پاک و منزه و پاک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زه</w:t>
      </w:r>
      <w:r w:rsidRPr="004A50B5">
        <w:rPr>
          <w:rtl/>
          <w:lang w:bidi="fa-IR"/>
        </w:rPr>
        <w:t xml:space="preserve"> نگه دارد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امبر</w:t>
      </w:r>
      <w:r w:rsidRPr="004A50B5">
        <w:rPr>
          <w:rtl/>
          <w:lang w:bidi="fa-IR"/>
        </w:rPr>
        <w:t xml:space="preserve"> هم دستور داد محل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را در جنب مسجد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مسکن گز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دن</w:t>
      </w:r>
      <w:r w:rsidRPr="004A50B5">
        <w:rPr>
          <w:rtl/>
          <w:lang w:bidi="fa-IR"/>
        </w:rPr>
        <w:t xml:space="preserve"> آن فراهم کنند ، محل فراهم شد از آنجا تعب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tl/>
          <w:lang w:bidi="fa-IR"/>
        </w:rPr>
        <w:t xml:space="preserve"> به صفّه کردند ، به هم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جهت آن عده از فقرا و غربا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ته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دست که در صدر اول اسلام و روزگار تنگدست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مسلم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با آن وضع رقت بار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ساختند معروف به اصحاب صفه شدند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رسول</w:t>
      </w:r>
      <w:r w:rsidRPr="004A50B5">
        <w:rPr>
          <w:rtl/>
          <w:lang w:bidi="fa-IR"/>
        </w:rPr>
        <w:t xml:space="preserve"> اکرم </w:t>
      </w:r>
      <w:r w:rsidR="006C238D" w:rsidRPr="006C238D">
        <w:rPr>
          <w:rStyle w:val="libAlaemChar"/>
          <w:rtl/>
        </w:rPr>
        <w:t xml:space="preserve">صلى‌الله‌عليه‌وآله‌وسلم </w:t>
      </w:r>
      <w:r w:rsidRPr="004A50B5">
        <w:rPr>
          <w:rtl/>
          <w:lang w:bidi="fa-IR"/>
        </w:rPr>
        <w:t>شخصاً از آنان دلجو</w:t>
      </w:r>
      <w:r w:rsidRPr="004A50B5">
        <w:rPr>
          <w:rFonts w:hint="cs"/>
          <w:rtl/>
          <w:lang w:bidi="fa-IR"/>
        </w:rPr>
        <w:t>یی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کرد ، و هر قدر ممکن بود خرما و مو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</w:t>
      </w:r>
      <w:r w:rsidRPr="004A50B5">
        <w:rPr>
          <w:rtl/>
          <w:lang w:bidi="fa-IR"/>
        </w:rPr>
        <w:t xml:space="preserve"> و گندم به آنها مرحمت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فرمود ، مسلمانان متمکن هم از نب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اسلام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رو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نموده به اندازه قدرت از آنان دستگ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کردند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روز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امبر</w:t>
      </w:r>
      <w:r w:rsidRPr="004A50B5">
        <w:rPr>
          <w:rtl/>
          <w:lang w:bidi="fa-IR"/>
        </w:rPr>
        <w:t xml:space="preserve"> بزرگ در جمع آنان حاضر شد ، و با کمال لطف به جو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بر</w:t>
      </w:r>
      <w:r w:rsidRPr="004A50B5">
        <w:rPr>
          <w:rtl/>
          <w:lang w:bidi="fa-IR"/>
        </w:rPr>
        <w:t xml:space="preserve"> نظر کرده فرمود :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2A2802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lastRenderedPageBreak/>
        <w:t>چه</w:t>
      </w:r>
      <w:r w:rsidRPr="004A50B5">
        <w:rPr>
          <w:rtl/>
          <w:lang w:bidi="fa-IR"/>
        </w:rPr>
        <w:t xml:space="preserve"> خوب بود همسر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اخت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ار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کرد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تا شر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</w:t>
      </w:r>
      <w:r w:rsidRPr="004A50B5">
        <w:rPr>
          <w:rtl/>
          <w:lang w:bidi="fa-IR"/>
        </w:rPr>
        <w:t xml:space="preserve"> زندگ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گردد ، و در امر آخرت به تو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دهد .</w:t>
      </w:r>
      <w:r w:rsidR="001E416A" w:rsidRPr="004A50B5">
        <w:rPr>
          <w:rFonts w:hint="eastAsia"/>
          <w:rtl/>
          <w:lang w:bidi="fa-IR"/>
        </w:rPr>
        <w:t xml:space="preserve"> </w:t>
      </w:r>
      <w:r w:rsidRPr="004A50B5">
        <w:rPr>
          <w:rFonts w:hint="eastAsia"/>
          <w:rtl/>
          <w:lang w:bidi="fa-IR"/>
        </w:rPr>
        <w:t>عرض</w:t>
      </w:r>
      <w:r w:rsidRPr="004A50B5">
        <w:rPr>
          <w:rtl/>
          <w:lang w:bidi="fa-IR"/>
        </w:rPr>
        <w:t xml:space="preserve"> کرد : پدر و مادرم فدا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، کدام دختر حاضر است به همسر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من درآ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، من که از مال و جمال و حسب و نسب 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بهره ام ؟</w:t>
      </w:r>
      <w:r w:rsidRPr="004A50B5">
        <w:rPr>
          <w:rFonts w:hint="eastAsia"/>
          <w:rtl/>
          <w:lang w:bidi="fa-IR"/>
        </w:rPr>
        <w:t>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امبر</w:t>
      </w:r>
      <w:r w:rsidRPr="004A50B5">
        <w:rPr>
          <w:rtl/>
          <w:lang w:bidi="fa-IR"/>
        </w:rPr>
        <w:t xml:space="preserve"> فرمود : خدا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بزرگ جمال کسان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در عهد جاهل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ضع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ف</w:t>
      </w:r>
      <w:r w:rsidRPr="004A50B5">
        <w:rPr>
          <w:rtl/>
          <w:lang w:bidi="fa-IR"/>
        </w:rPr>
        <w:t xml:space="preserve"> بودند توانا و آنان که ذل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</w:t>
      </w:r>
      <w:r w:rsidRPr="004A50B5">
        <w:rPr>
          <w:rtl/>
          <w:lang w:bidi="fa-IR"/>
        </w:rPr>
        <w:t xml:space="preserve"> شمرده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شدند عز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</w:t>
      </w:r>
      <w:r w:rsidRPr="004A50B5">
        <w:rPr>
          <w:rtl/>
          <w:lang w:bidi="fa-IR"/>
        </w:rPr>
        <w:t xml:space="preserve"> گردان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، و آن همه نخوت و جاهل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تفاخر به قب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له</w:t>
      </w:r>
      <w:r w:rsidRPr="004A50B5">
        <w:rPr>
          <w:rtl/>
          <w:lang w:bidi="fa-IR"/>
        </w:rPr>
        <w:t xml:space="preserve"> و نسبت را از 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برد ، امروز مردم سپ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و 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اه</w:t>
      </w:r>
      <w:r w:rsidRPr="004A50B5">
        <w:rPr>
          <w:rtl/>
          <w:lang w:bidi="fa-IR"/>
        </w:rPr>
        <w:t xml:space="preserve"> ، عرب و عجم و قر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</w:t>
      </w:r>
      <w:r w:rsidRPr="004A50B5">
        <w:rPr>
          <w:rtl/>
          <w:lang w:bidi="fa-IR"/>
        </w:rPr>
        <w:t xml:space="preserve"> با هم برابرند و همه فرزندان آدمند و آد</w:t>
      </w:r>
      <w:r w:rsidRPr="004A50B5">
        <w:rPr>
          <w:rFonts w:hint="eastAsia"/>
          <w:rtl/>
          <w:lang w:bidi="fa-IR"/>
        </w:rPr>
        <w:t>مند</w:t>
      </w:r>
      <w:r w:rsidRPr="004A50B5">
        <w:rPr>
          <w:rtl/>
          <w:lang w:bidi="fa-IR"/>
        </w:rPr>
        <w:t xml:space="preserve"> و آدم از خاک است .</w:t>
      </w:r>
    </w:p>
    <w:p w:rsidR="004A50B5" w:rsidRPr="004A50B5" w:rsidRDefault="004A50B5" w:rsidP="002A2802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جو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بر</w:t>
      </w:r>
      <w:r w:rsidRPr="004A50B5">
        <w:rPr>
          <w:rtl/>
          <w:lang w:bidi="fa-IR"/>
        </w:rPr>
        <w:t xml:space="preserve"> ! من کس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را نم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نم</w:t>
      </w:r>
      <w:r w:rsidRPr="004A50B5">
        <w:rPr>
          <w:rtl/>
          <w:lang w:bidi="fa-IR"/>
        </w:rPr>
        <w:t xml:space="preserve"> که امروز بر تو فض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لت</w:t>
      </w:r>
      <w:r w:rsidRPr="004A50B5">
        <w:rPr>
          <w:rtl/>
          <w:lang w:bidi="fa-IR"/>
        </w:rPr>
        <w:t xml:space="preserve"> و برتر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داشته باشد ، مگر</w:t>
      </w:r>
      <w:r w:rsidRPr="004A50B5">
        <w:rPr>
          <w:rFonts w:hint="eastAsia"/>
          <w:rtl/>
          <w:lang w:bidi="fa-IR"/>
        </w:rPr>
        <w:t>آنکه</w:t>
      </w:r>
      <w:r w:rsidRPr="004A50B5">
        <w:rPr>
          <w:rtl/>
          <w:lang w:bidi="fa-IR"/>
        </w:rPr>
        <w:t xml:space="preserve"> از تو پره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زکارتر</w:t>
      </w:r>
      <w:r w:rsidRPr="004A50B5">
        <w:rPr>
          <w:rtl/>
          <w:lang w:bidi="fa-IR"/>
        </w:rPr>
        <w:t xml:space="preserve"> باشد ، بدون ترد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در روز ق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امت</w:t>
      </w:r>
      <w:r w:rsidRPr="004A50B5">
        <w:rPr>
          <w:rtl/>
          <w:lang w:bidi="fa-IR"/>
        </w:rPr>
        <w:t xml:space="preserve"> هم محبوبتر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مردم در نزد حق پره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زکارتر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آنهاست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آنگاه</w:t>
      </w:r>
      <w:r w:rsidRPr="004A50B5">
        <w:rPr>
          <w:rtl/>
          <w:lang w:bidi="fa-IR"/>
        </w:rPr>
        <w:t xml:space="preserve"> فرمود : جو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بر</w:t>
      </w:r>
      <w:r w:rsidRPr="004A50B5">
        <w:rPr>
          <w:rtl/>
          <w:lang w:bidi="fa-IR"/>
        </w:rPr>
        <w:t xml:space="preserve"> ! 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درنگ نزد ز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اد</w:t>
      </w:r>
      <w:r w:rsidRPr="004A50B5">
        <w:rPr>
          <w:rtl/>
          <w:lang w:bidi="fa-IR"/>
        </w:rPr>
        <w:t xml:space="preserve"> بن ول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که از شر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ف</w:t>
      </w:r>
      <w:r w:rsidRPr="004A50B5">
        <w:rPr>
          <w:rtl/>
          <w:lang w:bidi="fa-IR"/>
        </w:rPr>
        <w:t xml:space="preserve"> تر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مردم قب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له</w:t>
      </w:r>
      <w:r w:rsidRPr="004A50B5">
        <w:rPr>
          <w:rtl/>
          <w:lang w:bidi="fa-IR"/>
        </w:rPr>
        <w:t xml:space="preserve"> بن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اضه</w:t>
      </w:r>
      <w:r w:rsidRPr="004A50B5">
        <w:rPr>
          <w:rtl/>
          <w:lang w:bidi="fa-IR"/>
        </w:rPr>
        <w:t xml:space="preserve"> است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رو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گو</w:t>
      </w:r>
      <w:r w:rsidRPr="004A50B5">
        <w:rPr>
          <w:rFonts w:hint="cs"/>
          <w:rtl/>
          <w:lang w:bidi="fa-IR"/>
        </w:rPr>
        <w:t>یی</w:t>
      </w:r>
      <w:r w:rsidRPr="004A50B5">
        <w:rPr>
          <w:rtl/>
          <w:lang w:bidi="fa-IR"/>
        </w:rPr>
        <w:t xml:space="preserve"> رسول خدا مرا فرستاده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که دخترت ذلفا را به عقد من درآور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جو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بر</w:t>
      </w:r>
      <w:r w:rsidRPr="004A50B5">
        <w:rPr>
          <w:rtl/>
          <w:lang w:bidi="fa-IR"/>
        </w:rPr>
        <w:t xml:space="preserve"> ، به دنبال فرمان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امبر</w:t>
      </w:r>
      <w:r w:rsidRPr="004A50B5">
        <w:rPr>
          <w:rtl/>
          <w:lang w:bidi="fa-IR"/>
        </w:rPr>
        <w:t xml:space="preserve"> رفت ، وقت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که ز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اد</w:t>
      </w:r>
      <w:r w:rsidRPr="004A50B5">
        <w:rPr>
          <w:rtl/>
          <w:lang w:bidi="fa-IR"/>
        </w:rPr>
        <w:t xml:space="preserve"> با جمع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از مردم قب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له</w:t>
      </w:r>
      <w:r w:rsidRPr="004A50B5">
        <w:rPr>
          <w:rtl/>
          <w:lang w:bidi="fa-IR"/>
        </w:rPr>
        <w:t xml:space="preserve"> در خانه نشسته بود ، به حضار سلام کرد ، سپس اجازه ورود به مجمع گرفت ، پس از ورود گفت :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ز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اد</w:t>
      </w:r>
      <w:r w:rsidRPr="004A50B5">
        <w:rPr>
          <w:rtl/>
          <w:lang w:bidi="fa-IR"/>
        </w:rPr>
        <w:t xml:space="preserve"> ! من از طرف رسول اکرم </w:t>
      </w:r>
      <w:r w:rsidR="006C238D" w:rsidRPr="006C238D">
        <w:rPr>
          <w:rStyle w:val="libAlaemChar"/>
          <w:rtl/>
        </w:rPr>
        <w:t xml:space="preserve">صلى‌الله‌عليه‌وآله‌وسلم </w:t>
      </w:r>
      <w:r w:rsidRPr="004A50B5">
        <w:rPr>
          <w:rtl/>
          <w:lang w:bidi="fa-IR"/>
        </w:rPr>
        <w:t>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حاجت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به شما دارم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آورده ام ، آن را آشکارا بگو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</w:t>
      </w:r>
      <w:r w:rsidRPr="004A50B5">
        <w:rPr>
          <w:rtl/>
          <w:lang w:bidi="fa-IR"/>
        </w:rPr>
        <w:t xml:space="preserve"> ،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tl/>
          <w:lang w:bidi="fa-IR"/>
        </w:rPr>
        <w:t xml:space="preserve"> پنهان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؟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lastRenderedPageBreak/>
        <w:t>ز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اد</w:t>
      </w:r>
      <w:r w:rsidRPr="004A50B5">
        <w:rPr>
          <w:rtl/>
          <w:lang w:bidi="fa-IR"/>
        </w:rPr>
        <w:t xml:space="preserve"> گفت : آشکارا بگو ، ز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را</w:t>
      </w:r>
      <w:r w:rsidRPr="004A50B5">
        <w:rPr>
          <w:rtl/>
          <w:lang w:bidi="fa-IR"/>
        </w:rPr>
        <w:t xml:space="preserve"> من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ام</w:t>
      </w:r>
      <w:r w:rsidRPr="004A50B5">
        <w:rPr>
          <w:rtl/>
          <w:lang w:bidi="fa-IR"/>
        </w:rPr>
        <w:t xml:space="preserve"> نب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بزرگ را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خود شرافت و فخر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دانم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جو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بر</w:t>
      </w:r>
      <w:r w:rsidRPr="004A50B5">
        <w:rPr>
          <w:rtl/>
          <w:lang w:bidi="fa-IR"/>
        </w:rPr>
        <w:t xml:space="preserve"> گفت :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امبر</w:t>
      </w:r>
      <w:r w:rsidRPr="004A50B5">
        <w:rPr>
          <w:rtl/>
          <w:lang w:bidi="fa-IR"/>
        </w:rPr>
        <w:t xml:space="preserve"> فرموده : دخترت ذلفا را به عقد همسر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من در آور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ز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اد</w:t>
      </w:r>
      <w:r w:rsidRPr="004A50B5">
        <w:rPr>
          <w:rtl/>
          <w:lang w:bidi="fa-IR"/>
        </w:rPr>
        <w:t xml:space="preserve"> گفت :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غمبر</w:t>
      </w:r>
      <w:r w:rsidRPr="004A50B5">
        <w:rPr>
          <w:rtl/>
          <w:lang w:bidi="fa-IR"/>
        </w:rPr>
        <w:t xml:space="preserve"> تو را فقط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ام</w:t>
      </w:r>
      <w:r w:rsidRPr="004A50B5">
        <w:rPr>
          <w:rtl/>
          <w:lang w:bidi="fa-IR"/>
        </w:rPr>
        <w:t xml:space="preserve"> فرستاد ؟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گفت</w:t>
      </w:r>
      <w:r w:rsidRPr="004A50B5">
        <w:rPr>
          <w:rtl/>
          <w:lang w:bidi="fa-IR"/>
        </w:rPr>
        <w:t xml:space="preserve"> : آر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، من بر آن حضرت دروغ نم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بندم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ز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اد</w:t>
      </w:r>
      <w:r w:rsidRPr="004A50B5">
        <w:rPr>
          <w:rtl/>
          <w:lang w:bidi="fa-IR"/>
        </w:rPr>
        <w:t xml:space="preserve"> گفت : ما انصار دختران خود را به اشخاص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هم شأن ما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ستند</w:t>
      </w:r>
      <w:r w:rsidRPr="004A50B5">
        <w:rPr>
          <w:rtl/>
          <w:lang w:bidi="fa-IR"/>
        </w:rPr>
        <w:t xml:space="preserve"> تزو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ج</w:t>
      </w:r>
      <w:r w:rsidRPr="004A50B5">
        <w:rPr>
          <w:rtl/>
          <w:lang w:bidi="fa-IR"/>
        </w:rPr>
        <w:t xml:space="preserve"> نم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</w:t>
      </w:r>
      <w:r w:rsidRPr="004A50B5">
        <w:rPr>
          <w:rtl/>
          <w:lang w:bidi="fa-IR"/>
        </w:rPr>
        <w:t xml:space="preserve"> برگرد و عذر مرا به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امبر</w:t>
      </w:r>
      <w:r w:rsidRPr="004A50B5">
        <w:rPr>
          <w:rtl/>
          <w:lang w:bidi="fa-IR"/>
        </w:rPr>
        <w:t xml:space="preserve"> برسان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جو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بر</w:t>
      </w:r>
      <w:r w:rsidRPr="004A50B5">
        <w:rPr>
          <w:rtl/>
          <w:lang w:bidi="fa-IR"/>
        </w:rPr>
        <w:t xml:space="preserve"> در حال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گفت به خدا قسم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عمل مطابق با دستور قرآن و رسول اله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ست</w:t>
      </w:r>
      <w:r w:rsidRPr="004A50B5">
        <w:rPr>
          <w:rtl/>
          <w:lang w:bidi="fa-IR"/>
        </w:rPr>
        <w:t xml:space="preserve"> مراجعه کرد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2A2802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ذلفا</w:t>
      </w:r>
      <w:r w:rsidRPr="004A50B5">
        <w:rPr>
          <w:rtl/>
          <w:lang w:bidi="fa-IR"/>
        </w:rPr>
        <w:t xml:space="preserve"> گفتگو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پدر را با جو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بر</w:t>
      </w:r>
      <w:r w:rsidRPr="004A50B5">
        <w:rPr>
          <w:rtl/>
          <w:lang w:bidi="fa-IR"/>
        </w:rPr>
        <w:t xml:space="preserve"> شن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، پدر را به اندرون خواست و از برنامه پرسش کرد ، ز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اد</w:t>
      </w:r>
      <w:r w:rsidRPr="004A50B5">
        <w:rPr>
          <w:rtl/>
          <w:lang w:bidi="fa-IR"/>
        </w:rPr>
        <w:t xml:space="preserve"> مسئله را با دختر خود در 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ان</w:t>
      </w:r>
      <w:r w:rsidRPr="004A50B5">
        <w:rPr>
          <w:rtl/>
          <w:lang w:bidi="fa-IR"/>
        </w:rPr>
        <w:t xml:space="preserve"> گذاشت ، در جواب پدر گفت :</w:t>
      </w:r>
      <w:r w:rsidR="002A2802" w:rsidRPr="004A50B5">
        <w:rPr>
          <w:rFonts w:hint="eastAsia"/>
          <w:rtl/>
          <w:lang w:bidi="fa-IR"/>
        </w:rPr>
        <w:t xml:space="preserve"> </w:t>
      </w:r>
      <w:r w:rsidRPr="004A50B5">
        <w:rPr>
          <w:rFonts w:hint="eastAsia"/>
          <w:rtl/>
          <w:lang w:bidi="fa-IR"/>
        </w:rPr>
        <w:t>به</w:t>
      </w:r>
      <w:r w:rsidRPr="004A50B5">
        <w:rPr>
          <w:rtl/>
          <w:lang w:bidi="fa-IR"/>
        </w:rPr>
        <w:t xml:space="preserve"> خدا قسم او دروغ نم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گو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</w:t>
      </w:r>
      <w:r w:rsidRPr="004A50B5">
        <w:rPr>
          <w:rtl/>
          <w:lang w:bidi="fa-IR"/>
        </w:rPr>
        <w:t xml:space="preserve"> از آنکه نزد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امبر</w:t>
      </w:r>
      <w:r w:rsidRPr="004A50B5">
        <w:rPr>
          <w:rtl/>
          <w:lang w:bidi="fa-IR"/>
        </w:rPr>
        <w:t xml:space="preserve"> رود بفرست او را برگردانند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ز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اد</w:t>
      </w:r>
      <w:r w:rsidRPr="004A50B5">
        <w:rPr>
          <w:rtl/>
          <w:lang w:bidi="fa-IR"/>
        </w:rPr>
        <w:t xml:space="preserve"> جو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بر</w:t>
      </w:r>
      <w:r w:rsidRPr="004A50B5">
        <w:rPr>
          <w:rtl/>
          <w:lang w:bidi="fa-IR"/>
        </w:rPr>
        <w:t xml:space="preserve"> را برگرداند او را مورد لطف و نوازش خود قرار داد ، سپس به او گفت : در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نجا</w:t>
      </w:r>
      <w:r w:rsidRPr="004A50B5">
        <w:rPr>
          <w:rtl/>
          <w:lang w:bidi="fa-IR"/>
        </w:rPr>
        <w:t xml:space="preserve"> باش تا من برگردم ، آن گاه به محضر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امبر</w:t>
      </w:r>
      <w:r w:rsidRPr="004A50B5">
        <w:rPr>
          <w:rtl/>
          <w:lang w:bidi="fa-IR"/>
        </w:rPr>
        <w:t xml:space="preserve"> شتافت عرضه داشت :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از</w:t>
      </w:r>
      <w:r w:rsidRPr="004A50B5">
        <w:rPr>
          <w:rtl/>
          <w:lang w:bidi="fa-IR"/>
        </w:rPr>
        <w:t xml:space="preserve"> طرف شما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آورده بودند من به نرم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جواب ندادم ، و خواستم شخصاً به محضر شما شرف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اب</w:t>
      </w:r>
      <w:r w:rsidRPr="004A50B5">
        <w:rPr>
          <w:rtl/>
          <w:lang w:bidi="fa-IR"/>
        </w:rPr>
        <w:t xml:space="preserve"> شده بگو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</w:t>
      </w:r>
      <w:r w:rsidRPr="004A50B5">
        <w:rPr>
          <w:rtl/>
          <w:lang w:bidi="fa-IR"/>
        </w:rPr>
        <w:t xml:space="preserve"> ما انصار دختران خود را به جز به افراد هم شأن خود تزو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ج</w:t>
      </w:r>
      <w:r w:rsidRPr="004A50B5">
        <w:rPr>
          <w:rtl/>
          <w:lang w:bidi="fa-IR"/>
        </w:rPr>
        <w:t xml:space="preserve"> نم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</w:t>
      </w:r>
      <w:r w:rsidRPr="004A50B5">
        <w:rPr>
          <w:rtl/>
          <w:lang w:bidi="fa-IR"/>
        </w:rPr>
        <w:t xml:space="preserve"> ،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امبر</w:t>
      </w:r>
      <w:r w:rsidRPr="004A50B5">
        <w:rPr>
          <w:rtl/>
          <w:lang w:bidi="fa-IR"/>
        </w:rPr>
        <w:t xml:space="preserve"> فرمود :</w:t>
      </w:r>
    </w:p>
    <w:p w:rsidR="004A50B5" w:rsidRPr="004A50B5" w:rsidRDefault="004A50B5" w:rsidP="002A2802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ز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اد</w:t>
      </w:r>
      <w:r w:rsidRPr="004A50B5">
        <w:rPr>
          <w:rtl/>
          <w:lang w:bidi="fa-IR"/>
        </w:rPr>
        <w:t xml:space="preserve"> ! جو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بر</w:t>
      </w:r>
      <w:r w:rsidRPr="004A50B5">
        <w:rPr>
          <w:rtl/>
          <w:lang w:bidi="fa-IR"/>
        </w:rPr>
        <w:t xml:space="preserve"> مرد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باا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مان</w:t>
      </w:r>
      <w:r w:rsidRPr="004A50B5">
        <w:rPr>
          <w:rtl/>
          <w:lang w:bidi="fa-IR"/>
        </w:rPr>
        <w:t xml:space="preserve"> است ، و مرد مؤمن هم شأن زن مؤمنه است ، و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</w:t>
      </w:r>
      <w:r w:rsidRPr="004A50B5">
        <w:rPr>
          <w:rtl/>
          <w:lang w:bidi="fa-IR"/>
        </w:rPr>
        <w:t xml:space="preserve"> مرد مسلمان هم شأن زن مسلمان ، دخترت را به همسر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او در آور و از داماد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ننگ مدار .</w:t>
      </w:r>
      <w:r w:rsidR="002A2802" w:rsidRPr="004A50B5">
        <w:rPr>
          <w:rFonts w:hint="eastAsia"/>
          <w:rtl/>
          <w:lang w:bidi="fa-IR"/>
        </w:rPr>
        <w:t xml:space="preserve"> </w:t>
      </w:r>
      <w:r w:rsidRPr="004A50B5">
        <w:rPr>
          <w:rFonts w:hint="eastAsia"/>
          <w:rtl/>
          <w:lang w:bidi="fa-IR"/>
        </w:rPr>
        <w:t>ز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اد</w:t>
      </w:r>
      <w:r w:rsidRPr="004A50B5">
        <w:rPr>
          <w:rtl/>
          <w:lang w:bidi="fa-IR"/>
        </w:rPr>
        <w:t xml:space="preserve"> به خانه برگشت ، برنامه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غمبر</w:t>
      </w:r>
      <w:r w:rsidRPr="004A50B5">
        <w:rPr>
          <w:rtl/>
          <w:lang w:bidi="fa-IR"/>
        </w:rPr>
        <w:t xml:space="preserve"> را به اطلاع دختر رساند ، دختر در جواب پدر گفت : پدر جان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را بدان که اگر از فرمان فرستاده حق سرپ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کافر خواه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شد ، به صلاحد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غمبر</w:t>
      </w:r>
      <w:r w:rsidRPr="004A50B5">
        <w:rPr>
          <w:rtl/>
          <w:lang w:bidi="fa-IR"/>
        </w:rPr>
        <w:t xml:space="preserve"> جو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بر</w:t>
      </w:r>
      <w:r w:rsidRPr="004A50B5">
        <w:rPr>
          <w:rtl/>
          <w:lang w:bidi="fa-IR"/>
        </w:rPr>
        <w:t xml:space="preserve"> را به داماد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خود بپذ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tl/>
          <w:lang w:bidi="fa-IR"/>
        </w:rPr>
        <w:t xml:space="preserve">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ز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اد</w:t>
      </w:r>
      <w:r w:rsidRPr="004A50B5">
        <w:rPr>
          <w:rtl/>
          <w:lang w:bidi="fa-IR"/>
        </w:rPr>
        <w:t xml:space="preserve"> از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</w:t>
      </w:r>
      <w:r w:rsidRPr="004A50B5">
        <w:rPr>
          <w:rtl/>
          <w:lang w:bidi="fa-IR"/>
        </w:rPr>
        <w:t xml:space="preserve"> دختر خارج شد ، سپس دست جو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بر</w:t>
      </w:r>
      <w:r w:rsidRPr="004A50B5">
        <w:rPr>
          <w:rtl/>
          <w:lang w:bidi="fa-IR"/>
        </w:rPr>
        <w:t xml:space="preserve"> را گرفت و به 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ان</w:t>
      </w:r>
      <w:r w:rsidRPr="004A50B5">
        <w:rPr>
          <w:rtl/>
          <w:lang w:bidi="fa-IR"/>
        </w:rPr>
        <w:t xml:space="preserve"> رجال قب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له</w:t>
      </w:r>
      <w:r w:rsidRPr="004A50B5">
        <w:rPr>
          <w:rtl/>
          <w:lang w:bidi="fa-IR"/>
        </w:rPr>
        <w:t xml:space="preserve"> آورد و ذلفا را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او عقد بست ، مهر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ه</w:t>
      </w:r>
      <w:r w:rsidRPr="004A50B5">
        <w:rPr>
          <w:rtl/>
          <w:lang w:bidi="fa-IR"/>
        </w:rPr>
        <w:t xml:space="preserve"> و جه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ه</w:t>
      </w:r>
      <w:r w:rsidRPr="004A50B5">
        <w:rPr>
          <w:rtl/>
          <w:lang w:bidi="fa-IR"/>
        </w:rPr>
        <w:t xml:space="preserve"> را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</w:t>
      </w:r>
      <w:r w:rsidRPr="004A50B5">
        <w:rPr>
          <w:rtl/>
          <w:lang w:bidi="fa-IR"/>
        </w:rPr>
        <w:t xml:space="preserve"> خود بر عهده گرفت ، از جو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بر</w:t>
      </w:r>
      <w:r w:rsidRPr="004A50B5">
        <w:rPr>
          <w:rtl/>
          <w:lang w:bidi="fa-IR"/>
        </w:rPr>
        <w:t xml:space="preserve"> پرس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خانه دار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عروس را به آنجا ببر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؟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گفت</w:t>
      </w:r>
      <w:r w:rsidRPr="004A50B5">
        <w:rPr>
          <w:rtl/>
          <w:lang w:bidi="fa-IR"/>
        </w:rPr>
        <w:t xml:space="preserve"> : نه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بدستور</w:t>
      </w:r>
      <w:r w:rsidRPr="004A50B5">
        <w:rPr>
          <w:rtl/>
          <w:lang w:bidi="fa-IR"/>
        </w:rPr>
        <w:t xml:space="preserve"> ز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اد</w:t>
      </w:r>
      <w:r w:rsidRPr="004A50B5">
        <w:rPr>
          <w:rtl/>
          <w:lang w:bidi="fa-IR"/>
        </w:rPr>
        <w:t xml:space="preserve"> خانه 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با تمام وسا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</w:t>
      </w:r>
      <w:r w:rsidRPr="004A50B5">
        <w:rPr>
          <w:rtl/>
          <w:lang w:bidi="fa-IR"/>
        </w:rPr>
        <w:t xml:space="preserve"> در اخت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ارش</w:t>
      </w:r>
      <w:r w:rsidRPr="004A50B5">
        <w:rPr>
          <w:rtl/>
          <w:lang w:bidi="fa-IR"/>
        </w:rPr>
        <w:t xml:space="preserve"> گذاشته و بالاخره در سا</w:t>
      </w:r>
      <w:r w:rsidRPr="004A50B5">
        <w:rPr>
          <w:rFonts w:hint="cs"/>
          <w:rtl/>
          <w:lang w:bidi="fa-IR"/>
        </w:rPr>
        <w:t>ی</w:t>
      </w:r>
      <w:r w:rsidR="006C238D">
        <w:rPr>
          <w:rFonts w:hint="cs"/>
          <w:rtl/>
        </w:rPr>
        <w:t>ه</w:t>
      </w:r>
      <w:r w:rsidRPr="004A50B5">
        <w:rPr>
          <w:rtl/>
          <w:lang w:bidi="fa-IR"/>
        </w:rPr>
        <w:t xml:space="preserve"> اسلام دختر ز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با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از بزرگ تر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اشراف قب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له</w:t>
      </w:r>
      <w:r w:rsidRPr="004A50B5">
        <w:rPr>
          <w:rtl/>
          <w:lang w:bidi="fa-IR"/>
        </w:rPr>
        <w:t xml:space="preserve"> خزرج که از قبا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</w:t>
      </w:r>
      <w:r w:rsidRPr="004A50B5">
        <w:rPr>
          <w:rtl/>
          <w:lang w:bidi="fa-IR"/>
        </w:rPr>
        <w:t xml:space="preserve"> نامدار عرب بود به همسر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مرد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اه</w:t>
      </w:r>
      <w:r w:rsidRPr="004A50B5">
        <w:rPr>
          <w:rtl/>
          <w:lang w:bidi="fa-IR"/>
        </w:rPr>
        <w:t xml:space="preserve"> پوست که آراسته به نور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مان</w:t>
      </w:r>
      <w:r w:rsidRPr="004A50B5">
        <w:rPr>
          <w:rtl/>
          <w:lang w:bidi="fa-IR"/>
        </w:rPr>
        <w:t xml:space="preserve"> و معرفت بود درآمد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در</w:t>
      </w:r>
      <w:r w:rsidRPr="004A50B5">
        <w:rPr>
          <w:rtl/>
          <w:lang w:bidi="fa-IR"/>
        </w:rPr>
        <w:t xml:space="preserve"> حوزه اسلام رنگ سپ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و 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اه</w:t>
      </w:r>
      <w:r w:rsidRPr="004A50B5">
        <w:rPr>
          <w:rtl/>
          <w:lang w:bidi="fa-IR"/>
        </w:rPr>
        <w:t xml:space="preserve"> ، چهره ز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با</w:t>
      </w:r>
      <w:r w:rsidRPr="004A50B5">
        <w:rPr>
          <w:rtl/>
          <w:lang w:bidi="fa-IR"/>
        </w:rPr>
        <w:t xml:space="preserve"> و ناز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با</w:t>
      </w:r>
      <w:r w:rsidRPr="004A50B5">
        <w:rPr>
          <w:rtl/>
          <w:lang w:bidi="fa-IR"/>
        </w:rPr>
        <w:t xml:space="preserve"> ، غن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فق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tl/>
          <w:lang w:bidi="fa-IR"/>
        </w:rPr>
        <w:t xml:space="preserve"> ، ام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tl/>
          <w:lang w:bidi="fa-IR"/>
        </w:rPr>
        <w:t xml:space="preserve"> و رع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مطرح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ست</w:t>
      </w:r>
      <w:r w:rsidRPr="004A50B5">
        <w:rPr>
          <w:rtl/>
          <w:lang w:bidi="fa-IR"/>
        </w:rPr>
        <w:t xml:space="preserve"> ، آنچه مطرح است انسان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است و فض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لت</w:t>
      </w:r>
      <w:r w:rsidRPr="004A50B5">
        <w:rPr>
          <w:rtl/>
          <w:lang w:bidi="fa-IR"/>
        </w:rPr>
        <w:t xml:space="preserve">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2A2802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از</w:t>
      </w:r>
      <w:r w:rsidRPr="004A50B5">
        <w:rPr>
          <w:rtl/>
          <w:lang w:bidi="fa-IR"/>
        </w:rPr>
        <w:t xml:space="preserve"> داستان مه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ج</w:t>
      </w:r>
      <w:r w:rsidRPr="004A50B5">
        <w:rPr>
          <w:rtl/>
          <w:lang w:bidi="fa-IR"/>
        </w:rPr>
        <w:t xml:space="preserve"> و ازدواج 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سابقه جو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بر</w:t>
      </w:r>
      <w:r w:rsidRPr="004A50B5">
        <w:rPr>
          <w:rtl/>
          <w:lang w:bidi="fa-IR"/>
        </w:rPr>
        <w:t xml:space="preserve"> 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نگذشت که ماجرا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مهمش تحت عنوان ازدواج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</w:t>
      </w:r>
      <w:r w:rsidRPr="004A50B5">
        <w:rPr>
          <w:rtl/>
          <w:lang w:bidi="fa-IR"/>
        </w:rPr>
        <w:t xml:space="preserve"> 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اه</w:t>
      </w:r>
      <w:r w:rsidRPr="004A50B5">
        <w:rPr>
          <w:rtl/>
          <w:lang w:bidi="fa-IR"/>
        </w:rPr>
        <w:t xml:space="preserve"> پوست با دختر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ز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با</w:t>
      </w:r>
      <w:r w:rsidRPr="004A50B5">
        <w:rPr>
          <w:rtl/>
          <w:lang w:bidi="fa-IR"/>
        </w:rPr>
        <w:t xml:space="preserve"> از نژاد سپ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و فرزند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از از اع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ان</w:t>
      </w:r>
      <w:r w:rsidRPr="004A50B5">
        <w:rPr>
          <w:rtl/>
          <w:lang w:bidi="fa-IR"/>
        </w:rPr>
        <w:t xml:space="preserve"> نام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عصر بر سر زبان ها افتاد ، و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مسئله از شاهکارها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قوان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پربها</w:t>
      </w:r>
      <w:r w:rsidRPr="004A50B5">
        <w:rPr>
          <w:rFonts w:hint="cs"/>
          <w:rtl/>
          <w:lang w:bidi="fa-IR"/>
        </w:rPr>
        <w:t>ی</w:t>
      </w:r>
      <w:r w:rsidR="002A2802">
        <w:rPr>
          <w:rFonts w:hint="cs"/>
          <w:rtl/>
          <w:lang w:bidi="fa-IR"/>
        </w:rPr>
        <w:t xml:space="preserve"> </w:t>
      </w:r>
      <w:r w:rsidRPr="004A50B5">
        <w:rPr>
          <w:rFonts w:hint="eastAsia"/>
          <w:rtl/>
          <w:lang w:bidi="fa-IR"/>
        </w:rPr>
        <w:t>اسلام</w:t>
      </w:r>
      <w:r w:rsidRPr="004A50B5">
        <w:rPr>
          <w:rtl/>
          <w:lang w:bidi="fa-IR"/>
        </w:rPr>
        <w:t xml:space="preserve"> به شمار آمد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2A2802">
      <w:pPr>
        <w:pStyle w:val="libNormal"/>
        <w:rPr>
          <w:rtl/>
          <w:lang w:bidi="fa-IR"/>
        </w:rPr>
      </w:pP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از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اران</w:t>
      </w:r>
      <w:r w:rsidRPr="004A50B5">
        <w:rPr>
          <w:rtl/>
          <w:lang w:bidi="fa-IR"/>
        </w:rPr>
        <w:t xml:space="preserve">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امبر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گو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: روز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غلام خود را چند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بار آواز دادم با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نکه</w:t>
      </w:r>
      <w:r w:rsidRPr="004A50B5">
        <w:rPr>
          <w:rtl/>
          <w:lang w:bidi="fa-IR"/>
        </w:rPr>
        <w:t xml:space="preserve"> صدا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مرا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شن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جواب نداد ، بر او خشم گرفتم و از سر غضب فر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اد</w:t>
      </w:r>
      <w:r w:rsidRPr="004A50B5">
        <w:rPr>
          <w:rtl/>
          <w:lang w:bidi="fa-IR"/>
        </w:rPr>
        <w:t xml:space="preserve"> کردم :</w:t>
      </w:r>
      <w:r w:rsidR="002A2802" w:rsidRPr="004A50B5">
        <w:rPr>
          <w:rFonts w:hint="cs"/>
          <w:rtl/>
          <w:lang w:bidi="fa-IR"/>
        </w:rPr>
        <w:t xml:space="preserve">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tl/>
          <w:lang w:bidi="fa-IR"/>
        </w:rPr>
        <w:t xml:space="preserve"> ابن السودا ، 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پسر زن 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اه</w:t>
      </w:r>
      <w:r w:rsidRPr="004A50B5">
        <w:rPr>
          <w:rtl/>
          <w:lang w:bidi="fa-IR"/>
        </w:rPr>
        <w:t xml:space="preserve"> ، چرا جوابم را نم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گو</w:t>
      </w:r>
      <w:r w:rsidRPr="004A50B5">
        <w:rPr>
          <w:rFonts w:hint="cs"/>
          <w:rtl/>
          <w:lang w:bidi="fa-IR"/>
        </w:rPr>
        <w:t>یی</w:t>
      </w:r>
      <w:r w:rsidRPr="004A50B5">
        <w:rPr>
          <w:rtl/>
          <w:lang w:bidi="fa-IR"/>
        </w:rPr>
        <w:t xml:space="preserve"> ؟ در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هنگام باز پس نگر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ستم</w:t>
      </w:r>
      <w:r w:rsidRPr="004A50B5">
        <w:rPr>
          <w:rtl/>
          <w:lang w:bidi="fa-IR"/>
        </w:rPr>
        <w:t xml:space="preserve"> خو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</w:t>
      </w:r>
      <w:r w:rsidRPr="004A50B5">
        <w:rPr>
          <w:rtl/>
          <w:lang w:bidi="fa-IR"/>
        </w:rPr>
        <w:t xml:space="preserve"> را ز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tl/>
          <w:lang w:bidi="fa-IR"/>
        </w:rPr>
        <w:t xml:space="preserve"> نگاه خشم آگ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رسول اکرم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دم</w:t>
      </w:r>
      <w:r w:rsidRPr="004A50B5">
        <w:rPr>
          <w:rtl/>
          <w:lang w:bidi="fa-IR"/>
        </w:rPr>
        <w:t xml:space="preserve"> و خطاب قهرآم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زش</w:t>
      </w:r>
      <w:r w:rsidRPr="004A50B5">
        <w:rPr>
          <w:rtl/>
          <w:lang w:bidi="fa-IR"/>
        </w:rPr>
        <w:t xml:space="preserve"> را شن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دم</w:t>
      </w:r>
      <w:r w:rsidRPr="004A50B5">
        <w:rPr>
          <w:rtl/>
          <w:lang w:bidi="fa-IR"/>
        </w:rPr>
        <w:t xml:space="preserve"> که به من فرمود :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چرا</w:t>
      </w:r>
      <w:r w:rsidRPr="004A50B5">
        <w:rPr>
          <w:rtl/>
          <w:lang w:bidi="fa-IR"/>
        </w:rPr>
        <w:t xml:space="preserve">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مرد را به 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اه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رنگ مادرش سرزنش کرد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؟ همانا تو هنوز در گرد افکار و تقال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جاهل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هست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، مگر نشن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من بارها گفتم همگ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خلق جهان از سپ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و 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اه</w:t>
      </w:r>
      <w:r w:rsidRPr="004A50B5">
        <w:rPr>
          <w:rtl/>
          <w:lang w:bidi="fa-IR"/>
        </w:rPr>
        <w:t xml:space="preserve"> در برابر خداوند مانند دندانه 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</w:t>
      </w:r>
      <w:r w:rsidRPr="004A50B5">
        <w:rPr>
          <w:rtl/>
          <w:lang w:bidi="fa-IR"/>
        </w:rPr>
        <w:t xml:space="preserve"> شانه برابرند ، و ه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چ</w:t>
      </w:r>
      <w:r w:rsidRPr="004A50B5">
        <w:rPr>
          <w:rtl/>
          <w:lang w:bidi="fa-IR"/>
        </w:rPr>
        <w:t xml:space="preserve"> کس را بر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گر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جز به تقو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مز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ست</w:t>
      </w:r>
      <w:r w:rsidRPr="004A50B5">
        <w:rPr>
          <w:rtl/>
          <w:lang w:bidi="fa-IR"/>
        </w:rPr>
        <w:t xml:space="preserve"> ، سپس فر</w:t>
      </w:r>
      <w:r w:rsidRPr="004A50B5">
        <w:rPr>
          <w:rFonts w:hint="eastAsia"/>
          <w:rtl/>
          <w:lang w:bidi="fa-IR"/>
        </w:rPr>
        <w:t>مود</w:t>
      </w:r>
      <w:r w:rsidRPr="004A50B5">
        <w:rPr>
          <w:rtl/>
          <w:lang w:bidi="fa-IR"/>
        </w:rPr>
        <w:t xml:space="preserve"> هم اکنون بر تو لازم است خشنود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خاطر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غلام را جلب کن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، در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هنگام من گونه چپ خود را بر زم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نهادم و از غلام خواستم تا چندان با پا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خاک آلود خود بر گونه ام 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اسا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که ضم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رم</w:t>
      </w:r>
      <w:r w:rsidRPr="004A50B5">
        <w:rPr>
          <w:rtl/>
          <w:lang w:bidi="fa-IR"/>
        </w:rPr>
        <w:t xml:space="preserve"> راحت شود ، آن گاه گونه راست را همان گونه بر زم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نهادم و پس از آن با صورت خ</w:t>
      </w:r>
      <w:r w:rsidRPr="004A50B5">
        <w:rPr>
          <w:rFonts w:hint="eastAsia"/>
          <w:rtl/>
          <w:lang w:bidi="fa-IR"/>
        </w:rPr>
        <w:t>اک</w:t>
      </w:r>
      <w:r w:rsidRPr="004A50B5">
        <w:rPr>
          <w:rtl/>
          <w:lang w:bidi="fa-IR"/>
        </w:rPr>
        <w:t xml:space="preserve"> آلود نزد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امبر</w:t>
      </w:r>
      <w:r w:rsidRPr="004A50B5">
        <w:rPr>
          <w:rtl/>
          <w:lang w:bidi="fa-IR"/>
        </w:rPr>
        <w:t xml:space="preserve"> رفتم و رضا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خاطر غلام را اعلام نمودم تا تبسم خشنود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بر لبان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امبر</w:t>
      </w:r>
      <w:r w:rsidRPr="004A50B5">
        <w:rPr>
          <w:rtl/>
          <w:lang w:bidi="fa-IR"/>
        </w:rPr>
        <w:t xml:space="preserve"> نقش بست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lastRenderedPageBreak/>
        <w:t>در</w:t>
      </w:r>
      <w:r w:rsidRPr="004A50B5">
        <w:rPr>
          <w:rtl/>
          <w:lang w:bidi="fa-IR"/>
        </w:rPr>
        <w:t xml:space="preserve">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نجا</w:t>
      </w:r>
      <w:r w:rsidRPr="004A50B5">
        <w:rPr>
          <w:rtl/>
          <w:lang w:bidi="fa-IR"/>
        </w:rPr>
        <w:t xml:space="preserve"> با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گفت : هر انسان باشرف و باوجدان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فطرت پاک و 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آلا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</w:t>
      </w:r>
      <w:r w:rsidRPr="004A50B5">
        <w:rPr>
          <w:rtl/>
          <w:lang w:bidi="fa-IR"/>
        </w:rPr>
        <w:t xml:space="preserve"> خود را قاض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قرار دهد حکم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کند که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رو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از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</w:t>
      </w:r>
      <w:r w:rsidRPr="004A50B5">
        <w:rPr>
          <w:rtl/>
          <w:lang w:bidi="fa-IR"/>
        </w:rPr>
        <w:t xml:space="preserve"> نژاد خاص خلاف انسان</w:t>
      </w:r>
      <w:r w:rsidRPr="004A50B5">
        <w:rPr>
          <w:rFonts w:hint="cs"/>
          <w:rtl/>
          <w:lang w:bidi="fa-IR"/>
        </w:rPr>
        <w:t>یّ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است ، و اختلاط نژاد ه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چ</w:t>
      </w:r>
      <w:r w:rsidRPr="004A50B5">
        <w:rPr>
          <w:rtl/>
          <w:lang w:bidi="fa-IR"/>
        </w:rPr>
        <w:t xml:space="preserve"> مانع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ندارد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2A2802" w:rsidP="002A2802">
      <w:pPr>
        <w:pStyle w:val="Heading2"/>
        <w:rPr>
          <w:rtl/>
        </w:rPr>
      </w:pPr>
      <w:r>
        <w:rPr>
          <w:rtl/>
        </w:rPr>
        <w:br w:type="page"/>
      </w:r>
      <w:bookmarkStart w:id="62" w:name="_Toc500835264"/>
      <w:bookmarkStart w:id="63" w:name="_Toc500835433"/>
      <w:r w:rsidR="004A50B5" w:rsidRPr="004A50B5">
        <w:rPr>
          <w:rFonts w:hint="eastAsia"/>
          <w:rtl/>
        </w:rPr>
        <w:lastRenderedPageBreak/>
        <w:t>ندا</w:t>
      </w:r>
      <w:r w:rsidR="004A50B5" w:rsidRPr="004A50B5">
        <w:rPr>
          <w:rFonts w:hint="cs"/>
          <w:rtl/>
        </w:rPr>
        <w:t>ی</w:t>
      </w:r>
      <w:r w:rsidR="004A50B5" w:rsidRPr="004A50B5">
        <w:rPr>
          <w:rtl/>
        </w:rPr>
        <w:t xml:space="preserve"> اسلام</w:t>
      </w:r>
      <w:bookmarkEnd w:id="62"/>
      <w:bookmarkEnd w:id="63"/>
    </w:p>
    <w:p w:rsidR="004A50B5" w:rsidRPr="004A50B5" w:rsidRDefault="004A50B5" w:rsidP="002A2802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چهارده</w:t>
      </w:r>
      <w:r w:rsidRPr="004A50B5">
        <w:rPr>
          <w:rtl/>
          <w:lang w:bidi="fa-IR"/>
        </w:rPr>
        <w:t xml:space="preserve"> قرن قبل بود که ندا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از 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ان</w:t>
      </w:r>
      <w:r w:rsidRPr="004A50B5">
        <w:rPr>
          <w:rtl/>
          <w:lang w:bidi="fa-IR"/>
        </w:rPr>
        <w:t xml:space="preserve"> شبه جز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ره</w:t>
      </w:r>
      <w:r w:rsidRPr="004A50B5">
        <w:rPr>
          <w:rtl/>
          <w:lang w:bidi="fa-IR"/>
        </w:rPr>
        <w:t xml:space="preserve"> عربستان برخاست که تمام دن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tl/>
          <w:lang w:bidi="fa-IR"/>
        </w:rPr>
        <w:t xml:space="preserve"> را به خود متوجه کرد ،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ندا ندا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محمد </w:t>
      </w:r>
      <w:r w:rsidR="006C238D" w:rsidRPr="006C238D">
        <w:rPr>
          <w:rStyle w:val="libAlaemChar"/>
          <w:rtl/>
        </w:rPr>
        <w:t xml:space="preserve">صلى‌الله‌عليه‌وآله‌وسلم </w:t>
      </w:r>
      <w:r w:rsidRPr="004A50B5">
        <w:rPr>
          <w:rtl/>
          <w:lang w:bidi="fa-IR"/>
        </w:rPr>
        <w:t>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امبر</w:t>
      </w:r>
      <w:r w:rsidRPr="004A50B5">
        <w:rPr>
          <w:rtl/>
          <w:lang w:bidi="fa-IR"/>
        </w:rPr>
        <w:t xml:space="preserve"> گرام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اسلام بود که مردم را به راست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درست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برادر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صلح جهان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دعوت کرد ، و آنان را از پراکندگ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ها و</w:t>
      </w:r>
      <w:r w:rsidR="002A2802">
        <w:rPr>
          <w:rFonts w:hint="cs"/>
          <w:rtl/>
          <w:lang w:bidi="fa-IR"/>
        </w:rPr>
        <w:t xml:space="preserve"> </w:t>
      </w:r>
      <w:r w:rsidRPr="004A50B5">
        <w:rPr>
          <w:rFonts w:hint="eastAsia"/>
          <w:rtl/>
          <w:lang w:bidi="fa-IR"/>
        </w:rPr>
        <w:t>تشتت</w:t>
      </w:r>
      <w:r w:rsidRPr="004A50B5">
        <w:rPr>
          <w:rtl/>
          <w:lang w:bidi="fa-IR"/>
        </w:rPr>
        <w:t xml:space="preserve"> 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خانمان سوز برحذر داشت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جهان</w:t>
      </w:r>
      <w:r w:rsidRPr="004A50B5">
        <w:rPr>
          <w:rtl/>
          <w:lang w:bidi="fa-IR"/>
        </w:rPr>
        <w:t xml:space="preserve"> آن روز در تار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</w:t>
      </w:r>
      <w:r w:rsidRPr="004A50B5">
        <w:rPr>
          <w:rtl/>
          <w:lang w:bidi="fa-IR"/>
        </w:rPr>
        <w:t xml:space="preserve"> تر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قرون بسر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برد ، اختلاف طبقات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تفوق 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نژاد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شکاف 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عم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ق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در 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ان</w:t>
      </w:r>
      <w:r w:rsidRPr="004A50B5">
        <w:rPr>
          <w:rtl/>
          <w:lang w:bidi="fa-IR"/>
        </w:rPr>
        <w:t xml:space="preserve"> اجتماع بوجود آورده بود ، و مردم را در فاصل</w:t>
      </w:r>
      <w:r w:rsidR="006C238D">
        <w:rPr>
          <w:rFonts w:hint="cs"/>
          <w:rtl/>
        </w:rPr>
        <w:t>ه</w:t>
      </w:r>
      <w:r w:rsidRPr="004A50B5">
        <w:rPr>
          <w:rtl/>
          <w:lang w:bidi="fa-IR"/>
        </w:rPr>
        <w:t xml:space="preserve"> ز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از هم نگاه داشته و طبقات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گر</w:t>
      </w:r>
      <w:r w:rsidRPr="004A50B5">
        <w:rPr>
          <w:rtl/>
          <w:lang w:bidi="fa-IR"/>
        </w:rPr>
        <w:t xml:space="preserve"> ه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چ</w:t>
      </w:r>
      <w:r w:rsidRPr="004A50B5">
        <w:rPr>
          <w:rtl/>
          <w:lang w:bidi="fa-IR"/>
        </w:rPr>
        <w:t xml:space="preserve"> گونه احترام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قائل نبودند ، ام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tl/>
          <w:lang w:bidi="fa-IR"/>
        </w:rPr>
        <w:t xml:space="preserve"> المؤمن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</w:t>
      </w:r>
      <w:r w:rsidR="006C238D" w:rsidRPr="006C238D">
        <w:rPr>
          <w:rStyle w:val="libAlaemChar"/>
          <w:rtl/>
        </w:rPr>
        <w:t xml:space="preserve">عليه‌السلام </w:t>
      </w:r>
      <w:r w:rsidRPr="004A50B5">
        <w:rPr>
          <w:rtl/>
          <w:lang w:bidi="fa-IR"/>
        </w:rPr>
        <w:t xml:space="preserve">اوضاع آن زمان </w:t>
      </w:r>
      <w:r w:rsidRPr="004A50B5">
        <w:rPr>
          <w:rFonts w:hint="eastAsia"/>
          <w:rtl/>
          <w:lang w:bidi="fa-IR"/>
        </w:rPr>
        <w:t>را</w:t>
      </w:r>
      <w:r w:rsidRPr="004A50B5">
        <w:rPr>
          <w:rtl/>
          <w:lang w:bidi="fa-IR"/>
        </w:rPr>
        <w:t xml:space="preserve"> بد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گونه 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ان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دارد :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شما</w:t>
      </w:r>
      <w:r w:rsidRPr="004A50B5">
        <w:rPr>
          <w:rtl/>
          <w:lang w:bidi="fa-IR"/>
        </w:rPr>
        <w:t xml:space="preserve"> 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گروه عرب ، در آن موقع از بدتر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آ</w:t>
      </w:r>
      <w:r w:rsidRPr="004A50B5">
        <w:rPr>
          <w:rFonts w:hint="cs"/>
          <w:rtl/>
          <w:lang w:bidi="fa-IR"/>
        </w:rPr>
        <w:t>یی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رو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کرد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و در بدتر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مح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ط</w:t>
      </w:r>
      <w:r w:rsidRPr="004A50B5">
        <w:rPr>
          <w:rtl/>
          <w:lang w:bidi="fa-IR"/>
        </w:rPr>
        <w:t xml:space="preserve"> بسر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برد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، و در زم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سنگلاخ و در 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ان</w:t>
      </w:r>
      <w:r w:rsidRPr="004A50B5">
        <w:rPr>
          <w:rtl/>
          <w:lang w:bidi="fa-IR"/>
        </w:rPr>
        <w:t xml:space="preserve"> مارها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خطرناک آب لجن آلود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نوش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، و غذا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خشن 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خورد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،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گر</w:t>
      </w:r>
      <w:r w:rsidRPr="004A50B5">
        <w:rPr>
          <w:rtl/>
          <w:lang w:bidi="fa-IR"/>
        </w:rPr>
        <w:t xml:space="preserve"> را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کشت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و قطع رحم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کرد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، بت ها در 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ان</w:t>
      </w:r>
      <w:r w:rsidRPr="004A50B5">
        <w:rPr>
          <w:rtl/>
          <w:lang w:bidi="fa-IR"/>
        </w:rPr>
        <w:t xml:space="preserve"> شما نصب شده ، و گ</w:t>
      </w:r>
      <w:r w:rsidRPr="004A50B5">
        <w:rPr>
          <w:rFonts w:hint="eastAsia"/>
          <w:rtl/>
          <w:lang w:bidi="fa-IR"/>
        </w:rPr>
        <w:t>ناه</w:t>
      </w:r>
      <w:r w:rsidRPr="004A50B5">
        <w:rPr>
          <w:rtl/>
          <w:lang w:bidi="fa-IR"/>
        </w:rPr>
        <w:t xml:space="preserve"> و نافرمان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شما را احاطه کرده بود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نه</w:t>
      </w:r>
      <w:r w:rsidRPr="004A50B5">
        <w:rPr>
          <w:rtl/>
          <w:lang w:bidi="fa-IR"/>
        </w:rPr>
        <w:t xml:space="preserve"> تنها مردم عرب گرفتار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همه بدبخت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بود ، بلکه جاهل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در سراسر اروپا و تمام مناطق انسان نش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حکم فرما بود ، در آفر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قا</w:t>
      </w:r>
      <w:r w:rsidRPr="004A50B5">
        <w:rPr>
          <w:rtl/>
          <w:lang w:bidi="fa-IR"/>
        </w:rPr>
        <w:t xml:space="preserve"> مردم در آتش لامذهب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سوختند ، عادات زشت و رسوم خرافات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بر محور نژادپرست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دور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زد مردم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ونان</w:t>
      </w:r>
      <w:r w:rsidRPr="004A50B5">
        <w:rPr>
          <w:rtl/>
          <w:lang w:bidi="fa-IR"/>
        </w:rPr>
        <w:t xml:space="preserve"> و روم را گرفتار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داشت ،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برنامه ها در مصر متمدن هم تأث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tl/>
          <w:lang w:bidi="fa-IR"/>
        </w:rPr>
        <w:t xml:space="preserve"> بسزا</w:t>
      </w:r>
      <w:r w:rsidRPr="004A50B5">
        <w:rPr>
          <w:rFonts w:hint="cs"/>
          <w:rtl/>
          <w:lang w:bidi="fa-IR"/>
        </w:rPr>
        <w:t>یی</w:t>
      </w:r>
      <w:r w:rsidRPr="004A50B5">
        <w:rPr>
          <w:rtl/>
          <w:lang w:bidi="fa-IR"/>
        </w:rPr>
        <w:t xml:space="preserve"> کرده بود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lastRenderedPageBreak/>
        <w:t>اسکندر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ه</w:t>
      </w:r>
      <w:r w:rsidRPr="004A50B5">
        <w:rPr>
          <w:rtl/>
          <w:lang w:bidi="fa-IR"/>
        </w:rPr>
        <w:t xml:space="preserve"> به صورت قبرستان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درآمده بود ، و 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المقدس مراکز اعمال زشت بود ، کشور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ران</w:t>
      </w:r>
      <w:r w:rsidRPr="004A50B5">
        <w:rPr>
          <w:rtl/>
          <w:lang w:bidi="fa-IR"/>
        </w:rPr>
        <w:t xml:space="preserve"> هم به سرنوشت سا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tl/>
          <w:lang w:bidi="fa-IR"/>
        </w:rPr>
        <w:t xml:space="preserve"> مردم جهان دچار بود ، حکومت فئودال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برتر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نژاد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مملکت حجاز بدون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نکه</w:t>
      </w:r>
      <w:r w:rsidRPr="004A50B5">
        <w:rPr>
          <w:rtl/>
          <w:lang w:bidi="fa-IR"/>
        </w:rPr>
        <w:t xml:space="preserve"> از قانون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اص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</w:t>
      </w:r>
      <w:r w:rsidRPr="004A50B5">
        <w:rPr>
          <w:rtl/>
          <w:lang w:bidi="fa-IR"/>
        </w:rPr>
        <w:t xml:space="preserve">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رو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کند وحش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انه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ز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ست</w:t>
      </w:r>
      <w:r w:rsidRPr="004A50B5">
        <w:rPr>
          <w:rtl/>
          <w:lang w:bidi="fa-IR"/>
        </w:rPr>
        <w:t xml:space="preserve"> ، و قبل از همه 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</w:t>
      </w:r>
      <w:r w:rsidRPr="004A50B5">
        <w:rPr>
          <w:rtl/>
          <w:lang w:bidi="fa-IR"/>
        </w:rPr>
        <w:t xml:space="preserve"> در 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ان</w:t>
      </w:r>
      <w:r w:rsidRPr="004A50B5">
        <w:rPr>
          <w:rtl/>
          <w:lang w:bidi="fa-IR"/>
        </w:rPr>
        <w:t xml:space="preserve"> عرب مسئله نژاد از اهم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خاص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برخوردار بود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بزرگان</w:t>
      </w:r>
      <w:r w:rsidRPr="004A50B5">
        <w:rPr>
          <w:rtl/>
          <w:lang w:bidi="fa-IR"/>
        </w:rPr>
        <w:t xml:space="preserve"> و اشراف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کوش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دند</w:t>
      </w:r>
      <w:r w:rsidRPr="004A50B5">
        <w:rPr>
          <w:rtl/>
          <w:lang w:bidi="fa-IR"/>
        </w:rPr>
        <w:t xml:space="preserve"> تا شجره نامه 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خود بسازند به خاطر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نکه</w:t>
      </w:r>
      <w:r w:rsidRPr="004A50B5">
        <w:rPr>
          <w:rtl/>
          <w:lang w:bidi="fa-IR"/>
        </w:rPr>
        <w:t xml:space="preserve"> خود را به اسماع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</w:t>
      </w:r>
      <w:r w:rsidRPr="004A50B5">
        <w:rPr>
          <w:rtl/>
          <w:lang w:bidi="fa-IR"/>
        </w:rPr>
        <w:t xml:space="preserve">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tl/>
          <w:lang w:bidi="fa-IR"/>
        </w:rPr>
        <w:t xml:space="preserve">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عرب</w:t>
      </w:r>
      <w:r w:rsidRPr="004A50B5">
        <w:rPr>
          <w:rtl/>
          <w:lang w:bidi="fa-IR"/>
        </w:rPr>
        <w:t xml:space="preserve"> بن قحطان منته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کنند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2A2802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شتر</w:t>
      </w:r>
      <w:r w:rsidRPr="004A50B5">
        <w:rPr>
          <w:rtl/>
          <w:lang w:bidi="fa-IR"/>
        </w:rPr>
        <w:t xml:space="preserve"> اوقات 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ان</w:t>
      </w:r>
      <w:r w:rsidRPr="004A50B5">
        <w:rPr>
          <w:rtl/>
          <w:lang w:bidi="fa-IR"/>
        </w:rPr>
        <w:t xml:space="preserve"> قبا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</w:t>
      </w:r>
      <w:r w:rsidRPr="004A50B5">
        <w:rPr>
          <w:rtl/>
          <w:lang w:bidi="fa-IR"/>
        </w:rPr>
        <w:t xml:space="preserve"> و خانواده ها</w:t>
      </w:r>
      <w:r w:rsidRPr="004A50B5">
        <w:rPr>
          <w:rFonts w:hint="cs"/>
          <w:rtl/>
          <w:lang w:bidi="fa-IR"/>
        </w:rPr>
        <w:t>یی</w:t>
      </w:r>
      <w:r w:rsidRPr="004A50B5">
        <w:rPr>
          <w:rtl/>
          <w:lang w:bidi="fa-IR"/>
        </w:rPr>
        <w:t xml:space="preserve"> که از لحاظ نسب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tl/>
          <w:lang w:bidi="fa-IR"/>
        </w:rPr>
        <w:t xml:space="preserve"> محل به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گر</w:t>
      </w:r>
      <w:r w:rsidR="002A2802">
        <w:rPr>
          <w:rFonts w:hint="cs"/>
          <w:rtl/>
          <w:lang w:bidi="fa-IR"/>
        </w:rPr>
        <w:t xml:space="preserve"> </w:t>
      </w:r>
      <w:r w:rsidRPr="004A50B5">
        <w:rPr>
          <w:rFonts w:hint="eastAsia"/>
          <w:rtl/>
          <w:lang w:bidi="fa-IR"/>
        </w:rPr>
        <w:t>نزد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</w:t>
      </w:r>
      <w:r w:rsidRPr="004A50B5">
        <w:rPr>
          <w:rtl/>
          <w:lang w:bidi="fa-IR"/>
        </w:rPr>
        <w:t xml:space="preserve"> بودند ، کشمکش 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ار</w:t>
      </w:r>
      <w:r w:rsidRPr="004A50B5">
        <w:rPr>
          <w:rtl/>
          <w:lang w:bidi="fa-IR"/>
        </w:rPr>
        <w:t xml:space="preserve"> سخت رو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داد و به خونر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منجر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شد ، شعرا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</w:t>
      </w:r>
      <w:r w:rsidRPr="004A50B5">
        <w:rPr>
          <w:rtl/>
          <w:lang w:bidi="fa-IR"/>
        </w:rPr>
        <w:t xml:space="preserve"> با اشعار مه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ج</w:t>
      </w:r>
      <w:r w:rsidRPr="004A50B5">
        <w:rPr>
          <w:rtl/>
          <w:lang w:bidi="fa-IR"/>
        </w:rPr>
        <w:t xml:space="preserve"> خود آتش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فتنه را دامن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زدند ز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را</w:t>
      </w:r>
      <w:r w:rsidRPr="004A50B5">
        <w:rPr>
          <w:rtl/>
          <w:lang w:bidi="fa-IR"/>
        </w:rPr>
        <w:t xml:space="preserve"> در اشعار خود غالباً تفاخر به نژاد و قب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له</w:t>
      </w:r>
      <w:r w:rsidRPr="004A50B5">
        <w:rPr>
          <w:rtl/>
          <w:lang w:bidi="fa-IR"/>
        </w:rPr>
        <w:t xml:space="preserve"> خود را به زبان رانده از قبا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</w:t>
      </w:r>
      <w:r w:rsidRPr="004A50B5">
        <w:rPr>
          <w:rtl/>
          <w:lang w:bidi="fa-IR"/>
        </w:rPr>
        <w:t xml:space="preserve">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گر</w:t>
      </w:r>
      <w:r w:rsidRPr="004A50B5">
        <w:rPr>
          <w:rtl/>
          <w:lang w:bidi="fa-IR"/>
        </w:rPr>
        <w:t xml:space="preserve"> ع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بجو</w:t>
      </w:r>
      <w:r w:rsidRPr="004A50B5">
        <w:rPr>
          <w:rFonts w:hint="cs"/>
          <w:rtl/>
          <w:lang w:bidi="fa-IR"/>
        </w:rPr>
        <w:t>یی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کردند ، و بد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وس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له</w:t>
      </w:r>
      <w:r w:rsidRPr="004A50B5">
        <w:rPr>
          <w:rtl/>
          <w:lang w:bidi="fa-IR"/>
        </w:rPr>
        <w:t xml:space="preserve"> روح ها را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</w:t>
      </w:r>
      <w:r w:rsidRPr="004A50B5">
        <w:rPr>
          <w:rFonts w:hint="eastAsia"/>
          <w:rtl/>
          <w:lang w:bidi="fa-IR"/>
        </w:rPr>
        <w:t>ست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زه</w:t>
      </w:r>
      <w:r w:rsidRPr="004A50B5">
        <w:rPr>
          <w:rtl/>
          <w:lang w:bidi="fa-IR"/>
        </w:rPr>
        <w:t xml:space="preserve"> جو</w:t>
      </w:r>
      <w:r w:rsidRPr="004A50B5">
        <w:rPr>
          <w:rFonts w:hint="cs"/>
          <w:rtl/>
          <w:lang w:bidi="fa-IR"/>
        </w:rPr>
        <w:t>یی</w:t>
      </w:r>
      <w:r w:rsidRPr="004A50B5">
        <w:rPr>
          <w:rtl/>
          <w:lang w:bidi="fa-IR"/>
        </w:rPr>
        <w:t xml:space="preserve"> و ک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نه</w:t>
      </w:r>
      <w:r w:rsidRPr="004A50B5">
        <w:rPr>
          <w:rtl/>
          <w:lang w:bidi="fa-IR"/>
        </w:rPr>
        <w:t xml:space="preserve"> توز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آماده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ساختند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متفکر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آن روز چن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پنداشتند که عمر عالم پا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ان</w:t>
      </w:r>
      <w:r w:rsidRPr="004A50B5">
        <w:rPr>
          <w:rtl/>
          <w:lang w:bidi="fa-IR"/>
        </w:rPr>
        <w:t xml:space="preserve">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افته</w:t>
      </w:r>
      <w:r w:rsidRPr="004A50B5">
        <w:rPr>
          <w:rtl/>
          <w:lang w:bidi="fa-IR"/>
        </w:rPr>
        <w:t xml:space="preserve"> ، و کوشش بشر پس از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هم نابسامان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ساختن تمدن درخشان سود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نخواهد بخش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ندا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محمد </w:t>
      </w:r>
      <w:r w:rsidR="006C238D" w:rsidRPr="006C238D">
        <w:rPr>
          <w:rStyle w:val="libAlaemChar"/>
          <w:rtl/>
        </w:rPr>
        <w:t xml:space="preserve">صلى‌الله‌عليه‌وآله‌وسلم </w:t>
      </w:r>
      <w:r w:rsidRPr="004A50B5">
        <w:rPr>
          <w:rtl/>
          <w:lang w:bidi="fa-IR"/>
        </w:rPr>
        <w:t>که در حق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قت</w:t>
      </w:r>
      <w:r w:rsidRPr="004A50B5">
        <w:rPr>
          <w:rtl/>
          <w:lang w:bidi="fa-IR"/>
        </w:rPr>
        <w:t xml:space="preserve"> ندا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حق و ندا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اسلام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tl/>
          <w:lang w:bidi="fa-IR"/>
        </w:rPr>
        <w:t xml:space="preserve"> جوهر</w:t>
      </w:r>
      <w:r w:rsidR="006C238D">
        <w:rPr>
          <w:rFonts w:hint="cs"/>
          <w:rtl/>
        </w:rPr>
        <w:t>ه</w:t>
      </w:r>
      <w:r w:rsidRPr="004A50B5">
        <w:rPr>
          <w:rtl/>
          <w:lang w:bidi="fa-IR"/>
        </w:rPr>
        <w:t xml:space="preserve"> تعل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مات</w:t>
      </w:r>
      <w:r w:rsidRPr="004A50B5">
        <w:rPr>
          <w:rtl/>
          <w:lang w:bidi="fa-IR"/>
        </w:rPr>
        <w:t xml:space="preserve"> اسلام بود جهان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ان</w:t>
      </w:r>
      <w:r w:rsidRPr="004A50B5">
        <w:rPr>
          <w:rtl/>
          <w:lang w:bidi="fa-IR"/>
        </w:rPr>
        <w:t xml:space="preserve"> را به فروگذاشتن تشتت ها</w:t>
      </w:r>
      <w:r w:rsidRPr="004A50B5">
        <w:rPr>
          <w:rFonts w:hint="cs"/>
          <w:rtl/>
          <w:lang w:bidi="fa-IR"/>
        </w:rPr>
        <w:t>یی</w:t>
      </w:r>
      <w:r w:rsidRPr="004A50B5">
        <w:rPr>
          <w:rtl/>
          <w:lang w:bidi="fa-IR"/>
        </w:rPr>
        <w:t xml:space="preserve"> که باعث جنگ و اختلاف بود دعوت نمود ، و از عصب</w:t>
      </w:r>
      <w:r w:rsidRPr="004A50B5">
        <w:rPr>
          <w:rFonts w:hint="cs"/>
          <w:rtl/>
          <w:lang w:bidi="fa-IR"/>
        </w:rPr>
        <w:t>یّ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قب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تفوق نژاد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باز داشت و آنها را به سو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</w:t>
      </w:r>
      <w:r w:rsidRPr="004A50B5">
        <w:rPr>
          <w:rtl/>
          <w:lang w:bidi="fa-IR"/>
        </w:rPr>
        <w:t xml:space="preserve"> وحدت جامع انسان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سوق داد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lastRenderedPageBreak/>
        <w:t>آن</w:t>
      </w:r>
      <w:r w:rsidRPr="004A50B5">
        <w:rPr>
          <w:rtl/>
          <w:lang w:bidi="fa-IR"/>
        </w:rPr>
        <w:t xml:space="preserve"> دلسوز جامعه بشر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مق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اس</w:t>
      </w:r>
      <w:r w:rsidRPr="004A50B5">
        <w:rPr>
          <w:rtl/>
          <w:lang w:bidi="fa-IR"/>
        </w:rPr>
        <w:t xml:space="preserve"> 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باطل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زان</w:t>
      </w:r>
      <w:r w:rsidRPr="004A50B5">
        <w:rPr>
          <w:rtl/>
          <w:lang w:bidi="fa-IR"/>
        </w:rPr>
        <w:t xml:space="preserve"> سنجش عظمت و شرافت قرار گرفته بود بر هم زد ، و مق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اس</w:t>
      </w:r>
      <w:r w:rsidRPr="004A50B5">
        <w:rPr>
          <w:rtl/>
          <w:lang w:bidi="fa-IR"/>
        </w:rPr>
        <w:t xml:space="preserve"> عظمت و برتر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را تنها علم و تقو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قرار داد و با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اصلاح روح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فرهنگ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اختلاف طبقات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امت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ازات</w:t>
      </w:r>
      <w:r w:rsidRPr="004A50B5">
        <w:rPr>
          <w:rtl/>
          <w:lang w:bidi="fa-IR"/>
        </w:rPr>
        <w:t xml:space="preserve"> نژاد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حکومت 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ملوک الطوا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ف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تفوق غن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بر فق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tl/>
          <w:lang w:bidi="fa-IR"/>
        </w:rPr>
        <w:t xml:space="preserve"> و سپ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را بر </w:t>
      </w:r>
      <w:r w:rsidRPr="004A50B5">
        <w:rPr>
          <w:rFonts w:hint="eastAsia"/>
          <w:rtl/>
          <w:lang w:bidi="fa-IR"/>
        </w:rPr>
        <w:t>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اه</w:t>
      </w:r>
      <w:r w:rsidRPr="004A50B5">
        <w:rPr>
          <w:rtl/>
          <w:lang w:bidi="fa-IR"/>
        </w:rPr>
        <w:t xml:space="preserve"> باطل ساخت ، همه را با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</w:t>
      </w:r>
      <w:r w:rsidRPr="004A50B5">
        <w:rPr>
          <w:rtl/>
          <w:lang w:bidi="fa-IR"/>
        </w:rPr>
        <w:t xml:space="preserve"> چشم نگر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ست</w:t>
      </w:r>
      <w:r w:rsidRPr="004A50B5">
        <w:rPr>
          <w:rtl/>
          <w:lang w:bidi="fa-IR"/>
        </w:rPr>
        <w:t xml:space="preserve"> و مقابل قانون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کسان</w:t>
      </w:r>
      <w:r w:rsidRPr="004A50B5">
        <w:rPr>
          <w:rtl/>
          <w:lang w:bidi="fa-IR"/>
        </w:rPr>
        <w:t xml:space="preserve"> قرار داد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آر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، اسلام آمد تا وحدت بشر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را در آغاز و انجام زندگ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مرگ ، حقوق ، و وظا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ف</w:t>
      </w:r>
      <w:r w:rsidRPr="004A50B5">
        <w:rPr>
          <w:rtl/>
          <w:lang w:bidi="fa-IR"/>
        </w:rPr>
        <w:t xml:space="preserve"> نسبت به خالق و خلق ، و دن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tl/>
          <w:lang w:bidi="fa-IR"/>
        </w:rPr>
        <w:t xml:space="preserve"> و آخرت اعلام دارد ، و بفهماند که جز عمل شا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سته</w:t>
      </w:r>
      <w:r w:rsidRPr="004A50B5">
        <w:rPr>
          <w:rtl/>
          <w:lang w:bidi="fa-IR"/>
        </w:rPr>
        <w:t xml:space="preserve"> 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</w:t>
      </w:r>
      <w:r w:rsidRPr="004A50B5">
        <w:rPr>
          <w:rtl/>
          <w:lang w:bidi="fa-IR"/>
        </w:rPr>
        <w:t xml:space="preserve">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گر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انسان نت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جه</w:t>
      </w:r>
      <w:r w:rsidRPr="004A50B5">
        <w:rPr>
          <w:rtl/>
          <w:lang w:bidi="fa-IR"/>
        </w:rPr>
        <w:t xml:space="preserve"> ندارد ، و مردم را آگاه کند که عزت و شخص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از آن پره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زکاران</w:t>
      </w:r>
      <w:r w:rsidRPr="004A50B5">
        <w:rPr>
          <w:rtl/>
          <w:lang w:bidi="fa-IR"/>
        </w:rPr>
        <w:t xml:space="preserve"> است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2A2802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در</w:t>
      </w:r>
      <w:r w:rsidRPr="004A50B5">
        <w:rPr>
          <w:rtl/>
          <w:lang w:bidi="fa-IR"/>
        </w:rPr>
        <w:t xml:space="preserve"> واقع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نهضت جنبش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انسان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بود که تار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خ</w:t>
      </w:r>
      <w:r w:rsidRPr="004A50B5">
        <w:rPr>
          <w:rtl/>
          <w:lang w:bidi="fa-IR"/>
        </w:rPr>
        <w:t xml:space="preserve"> نظ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tl/>
          <w:lang w:bidi="fa-IR"/>
        </w:rPr>
        <w:t xml:space="preserve"> آن را ند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ده</w:t>
      </w:r>
      <w:r w:rsidRPr="004A50B5">
        <w:rPr>
          <w:rtl/>
          <w:lang w:bidi="fa-IR"/>
        </w:rPr>
        <w:t xml:space="preserve"> ، و اکنون هم در مرتبه و مقام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قرار دارد که دست قوان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بشر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هرگز بدانجا نخواهد رس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، ز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را</w:t>
      </w:r>
      <w:r w:rsidRPr="004A50B5">
        <w:rPr>
          <w:rtl/>
          <w:lang w:bidi="fa-IR"/>
        </w:rPr>
        <w:t xml:space="preserve"> بشر آنچه را که در انقلاب کب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tl/>
          <w:lang w:bidi="fa-IR"/>
        </w:rPr>
        <w:t xml:space="preserve"> فرانسه و دنبال آن به نحو نظر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ه</w:t>
      </w:r>
      <w:r w:rsidRPr="004A50B5">
        <w:rPr>
          <w:rtl/>
          <w:lang w:bidi="fa-IR"/>
        </w:rPr>
        <w:t xml:space="preserve"> 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ان</w:t>
      </w:r>
      <w:r w:rsidR="002A2802">
        <w:rPr>
          <w:rFonts w:hint="cs"/>
          <w:rtl/>
          <w:lang w:bidi="fa-IR"/>
        </w:rPr>
        <w:t xml:space="preserve"> </w:t>
      </w:r>
      <w:r w:rsidRPr="004A50B5">
        <w:rPr>
          <w:rFonts w:hint="eastAsia"/>
          <w:rtl/>
          <w:lang w:bidi="fa-IR"/>
        </w:rPr>
        <w:t>کرده</w:t>
      </w:r>
      <w:r w:rsidRPr="004A50B5">
        <w:rPr>
          <w:rtl/>
          <w:lang w:bidi="fa-IR"/>
        </w:rPr>
        <w:t xml:space="preserve"> ، اسلام آن را به صورت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عم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ق</w:t>
      </w:r>
      <w:r w:rsidRPr="004A50B5">
        <w:rPr>
          <w:rtl/>
          <w:lang w:bidi="fa-IR"/>
        </w:rPr>
        <w:t xml:space="preserve"> تر و برتر متجاوز از پانزده قرن قبل عمل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نموده است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امام</w:t>
      </w:r>
      <w:r w:rsidRPr="004A50B5">
        <w:rPr>
          <w:rtl/>
          <w:lang w:bidi="fa-IR"/>
        </w:rPr>
        <w:t xml:space="preserve"> موس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بن جعفر </w:t>
      </w:r>
      <w:r w:rsidR="006C238D" w:rsidRPr="006C238D">
        <w:rPr>
          <w:rStyle w:val="libAlaemChar"/>
          <w:rtl/>
        </w:rPr>
        <w:t xml:space="preserve">عليه‌السلام </w:t>
      </w:r>
      <w:r w:rsidRPr="004A50B5">
        <w:rPr>
          <w:rtl/>
          <w:lang w:bidi="fa-IR"/>
        </w:rPr>
        <w:t>بر مرد بد منظر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از اهل سواد گذر کرد ، ابتدا به او سلام نمود و سپس در کنارش نشست ، مدت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با نرم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ملاطفت با و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سخن گفت ، آن گاه آمادگ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خود را در برآوردن حاجتش اعلام فرمود ، گروه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ناظر جر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ان</w:t>
      </w:r>
      <w:r w:rsidRPr="004A50B5">
        <w:rPr>
          <w:rtl/>
          <w:lang w:bidi="fa-IR"/>
        </w:rPr>
        <w:t xml:space="preserve"> بودند عرضه داشتند :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lastRenderedPageBreak/>
        <w:t>آ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tl/>
          <w:lang w:bidi="fa-IR"/>
        </w:rPr>
        <w:t xml:space="preserve"> با چن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شخص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نش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از خواسته 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او سؤال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؟ حضرت فرمود :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مرد زشت چهره بنده 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است از بندگان خدا و به حکم کتاب خدا برادر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است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ما ، و در شهر همسا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ه</w:t>
      </w:r>
      <w:r w:rsidRPr="004A50B5">
        <w:rPr>
          <w:rtl/>
          <w:lang w:bidi="fa-IR"/>
        </w:rPr>
        <w:t xml:space="preserve"> 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است از همسا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گان</w:t>
      </w:r>
      <w:r w:rsidRPr="004A50B5">
        <w:rPr>
          <w:rtl/>
          <w:lang w:bidi="fa-IR"/>
        </w:rPr>
        <w:t xml:space="preserve"> ما ، حضرت آدم بهتر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پدران و آ</w:t>
      </w:r>
      <w:r w:rsidRPr="004A50B5">
        <w:rPr>
          <w:rFonts w:hint="cs"/>
          <w:rtl/>
          <w:lang w:bidi="fa-IR"/>
        </w:rPr>
        <w:t>یی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اسلام بهتر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اد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ان</w:t>
      </w:r>
      <w:r w:rsidRPr="004A50B5">
        <w:rPr>
          <w:rtl/>
          <w:lang w:bidi="fa-IR"/>
        </w:rPr>
        <w:t xml:space="preserve"> ، من و او را ب</w:t>
      </w:r>
      <w:r w:rsidRPr="004A50B5">
        <w:rPr>
          <w:rFonts w:hint="eastAsia"/>
          <w:rtl/>
          <w:lang w:bidi="fa-IR"/>
        </w:rPr>
        <w:t>هم</w:t>
      </w:r>
      <w:r w:rsidRPr="004A50B5">
        <w:rPr>
          <w:rtl/>
          <w:lang w:bidi="fa-IR"/>
        </w:rPr>
        <w:t xml:space="preserve"> ربط داده است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اگر</w:t>
      </w:r>
      <w:r w:rsidRPr="004A50B5">
        <w:rPr>
          <w:rtl/>
          <w:lang w:bidi="fa-IR"/>
        </w:rPr>
        <w:t xml:space="preserve"> جهان امروز بخواهد از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همه مشکلات برهد با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شه</w:t>
      </w:r>
      <w:r w:rsidRPr="004A50B5">
        <w:rPr>
          <w:rtl/>
          <w:lang w:bidi="fa-IR"/>
        </w:rPr>
        <w:t xml:space="preserve">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گونه اختلافات ضد انسان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را بسوزاند ، و مسلم راه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رفع آلام جز بازگشت به اسلام و الهام گرفتن از برنامه 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انب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tl/>
          <w:lang w:bidi="fa-IR"/>
        </w:rPr>
        <w:t xml:space="preserve"> ندارد ، جهان با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محور شخص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را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مان</w:t>
      </w:r>
      <w:r w:rsidRPr="004A50B5">
        <w:rPr>
          <w:rtl/>
          <w:lang w:bidi="fa-IR"/>
        </w:rPr>
        <w:t xml:space="preserve"> و اخلاق قرار دهد ، تعل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مات</w:t>
      </w:r>
      <w:r w:rsidRPr="004A50B5">
        <w:rPr>
          <w:rtl/>
          <w:lang w:bidi="fa-IR"/>
        </w:rPr>
        <w:t xml:space="preserve"> اله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به ما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گو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: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همه</w:t>
      </w:r>
      <w:r w:rsidRPr="004A50B5">
        <w:rPr>
          <w:rtl/>
          <w:lang w:bidi="fa-IR"/>
        </w:rPr>
        <w:t xml:space="preserve"> بندگان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</w:t>
      </w:r>
      <w:r w:rsidRPr="004A50B5">
        <w:rPr>
          <w:rtl/>
          <w:lang w:bidi="fa-IR"/>
        </w:rPr>
        <w:t xml:space="preserve"> خدا ، و فرزندان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</w:t>
      </w:r>
      <w:r w:rsidRPr="004A50B5">
        <w:rPr>
          <w:rtl/>
          <w:lang w:bidi="fa-IR"/>
        </w:rPr>
        <w:t xml:space="preserve"> پدر و مادر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، با هم برادر و برابر هست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، و ارزش وجود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شما مربوط به انسان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شماست که از راه تقو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مان</w:t>
      </w:r>
      <w:r w:rsidRPr="004A50B5">
        <w:rPr>
          <w:rtl/>
          <w:lang w:bidi="fa-IR"/>
        </w:rPr>
        <w:t xml:space="preserve"> بحق بدست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آ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خوانندگان</w:t>
      </w:r>
      <w:r w:rsidRPr="004A50B5">
        <w:rPr>
          <w:rtl/>
          <w:lang w:bidi="fa-IR"/>
        </w:rPr>
        <w:t xml:space="preserve"> محترم ، در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بخش به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نت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جه</w:t>
      </w:r>
      <w:r w:rsidRPr="004A50B5">
        <w:rPr>
          <w:rtl/>
          <w:lang w:bidi="fa-IR"/>
        </w:rPr>
        <w:t xml:space="preserve"> رس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دند</w:t>
      </w:r>
      <w:r w:rsidRPr="004A50B5">
        <w:rPr>
          <w:rtl/>
          <w:lang w:bidi="fa-IR"/>
        </w:rPr>
        <w:t xml:space="preserve"> که در مکتب حق اعتبارات ظاهر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ارزش است ، و انسان ها همه در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شگاه</w:t>
      </w:r>
      <w:r w:rsidRPr="004A50B5">
        <w:rPr>
          <w:rtl/>
          <w:lang w:bidi="fa-IR"/>
        </w:rPr>
        <w:t xml:space="preserve"> حق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کسانند</w:t>
      </w:r>
      <w:r w:rsidRPr="004A50B5">
        <w:rPr>
          <w:rtl/>
          <w:lang w:bidi="fa-IR"/>
        </w:rPr>
        <w:t xml:space="preserve"> ، امت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از</w:t>
      </w:r>
      <w:r w:rsidRPr="004A50B5">
        <w:rPr>
          <w:rtl/>
          <w:lang w:bidi="fa-IR"/>
        </w:rPr>
        <w:t xml:space="preserve"> و اعتبار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مردم روشندل و باتقواست از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رو مکتب اله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به دل روشن و روح باصفا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لقمان بزرگ نظر داشت ، نه به رنگ چهره و منظره عاد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صورتش ، از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که در قرآن مج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</w:t>
      </w:r>
      <w:r w:rsidRPr="004A50B5">
        <w:rPr>
          <w:rtl/>
          <w:lang w:bidi="fa-IR"/>
        </w:rPr>
        <w:t xml:space="preserve"> سوره به نام او آمده ، و در خلال آ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اتش</w:t>
      </w:r>
      <w:r w:rsidRPr="004A50B5">
        <w:rPr>
          <w:rtl/>
          <w:lang w:bidi="fa-IR"/>
        </w:rPr>
        <w:t xml:space="preserve"> ار حکمت ها و پندها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آن شخص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سترگ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اد</w:t>
      </w:r>
      <w:r w:rsidRPr="004A50B5">
        <w:rPr>
          <w:rtl/>
          <w:lang w:bidi="fa-IR"/>
        </w:rPr>
        <w:t xml:space="preserve"> شده بزرگ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عظمتش در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شگاه</w:t>
      </w:r>
      <w:r w:rsidRPr="004A50B5">
        <w:rPr>
          <w:rtl/>
          <w:lang w:bidi="fa-IR"/>
        </w:rPr>
        <w:t xml:space="preserve"> حق و تار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خ</w:t>
      </w:r>
      <w:r w:rsidRPr="004A50B5">
        <w:rPr>
          <w:rtl/>
          <w:lang w:bidi="fa-IR"/>
        </w:rPr>
        <w:t xml:space="preserve"> انسان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معلوم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گردد .در قسمت 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بعد با اعمال و اخلاق و صفات عال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روان و حکمت 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گرانبها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او که در هر دوره 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روشنگر زندگ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نشان دهنده راه </w:t>
      </w:r>
      <w:r w:rsidRPr="004A50B5">
        <w:rPr>
          <w:rtl/>
          <w:lang w:bidi="fa-IR"/>
        </w:rPr>
        <w:lastRenderedPageBreak/>
        <w:t>سعادت است آشنا شده ام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است در خور استعداد خود بتوانم و بتوان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از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سرما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ه</w:t>
      </w:r>
      <w:r w:rsidRPr="004A50B5">
        <w:rPr>
          <w:rtl/>
          <w:lang w:bidi="fa-IR"/>
        </w:rPr>
        <w:t xml:space="preserve"> 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کران معنو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بهره مند شده خود و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گران</w:t>
      </w:r>
      <w:r w:rsidRPr="004A50B5">
        <w:rPr>
          <w:rtl/>
          <w:lang w:bidi="fa-IR"/>
        </w:rPr>
        <w:t xml:space="preserve"> را </w:t>
      </w:r>
      <w:r w:rsidRPr="004A50B5">
        <w:rPr>
          <w:rFonts w:hint="eastAsia"/>
          <w:rtl/>
          <w:lang w:bidi="fa-IR"/>
        </w:rPr>
        <w:t>از</w:t>
      </w:r>
      <w:r w:rsidRPr="004A50B5">
        <w:rPr>
          <w:rtl/>
          <w:lang w:bidi="fa-IR"/>
        </w:rPr>
        <w:t xml:space="preserve"> ضلالت و گمراه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رهانده ، و زندگ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را بر اساس سعادت دن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tl/>
          <w:lang w:bidi="fa-IR"/>
        </w:rPr>
        <w:t xml:space="preserve"> و آخرت بنا کن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</w:t>
      </w:r>
      <w:r w:rsidRPr="004A50B5">
        <w:rPr>
          <w:rtl/>
          <w:lang w:bidi="fa-IR"/>
        </w:rPr>
        <w:t xml:space="preserve"> .</w:t>
      </w:r>
    </w:p>
    <w:p w:rsidR="002A2802" w:rsidRDefault="002A2802" w:rsidP="004A50B5">
      <w:pPr>
        <w:pStyle w:val="libNormal"/>
        <w:rPr>
          <w:rtl/>
          <w:lang w:bidi="fa-IR"/>
        </w:rPr>
      </w:pPr>
    </w:p>
    <w:p w:rsidR="004A50B5" w:rsidRPr="004A50B5" w:rsidRDefault="002A2802" w:rsidP="002A2802">
      <w:pPr>
        <w:pStyle w:val="Heading1"/>
        <w:rPr>
          <w:rtl/>
        </w:rPr>
      </w:pPr>
      <w:r>
        <w:rPr>
          <w:rtl/>
        </w:rPr>
        <w:br w:type="page"/>
      </w:r>
      <w:bookmarkStart w:id="64" w:name="_Toc500835265"/>
      <w:bookmarkStart w:id="65" w:name="_Toc500835434"/>
      <w:r w:rsidR="004A50B5" w:rsidRPr="004A50B5">
        <w:rPr>
          <w:rFonts w:hint="eastAsia"/>
          <w:rtl/>
        </w:rPr>
        <w:lastRenderedPageBreak/>
        <w:t>بخش</w:t>
      </w:r>
      <w:r w:rsidR="004A50B5" w:rsidRPr="004A50B5">
        <w:rPr>
          <w:rtl/>
        </w:rPr>
        <w:t xml:space="preserve"> پنجم</w:t>
      </w:r>
      <w:bookmarkEnd w:id="64"/>
      <w:bookmarkEnd w:id="65"/>
    </w:p>
    <w:p w:rsidR="002A2802" w:rsidRDefault="002A2802" w:rsidP="004A50B5">
      <w:pPr>
        <w:pStyle w:val="libNormal"/>
        <w:rPr>
          <w:rtl/>
          <w:lang w:bidi="fa-IR"/>
        </w:rPr>
      </w:pPr>
    </w:p>
    <w:p w:rsidR="004A50B5" w:rsidRPr="004A50B5" w:rsidRDefault="004A50B5" w:rsidP="002A2802">
      <w:pPr>
        <w:pStyle w:val="Heading2"/>
        <w:rPr>
          <w:rtl/>
        </w:rPr>
      </w:pPr>
      <w:bookmarkStart w:id="66" w:name="_Toc500835266"/>
      <w:bookmarkStart w:id="67" w:name="_Toc500835435"/>
      <w:r w:rsidRPr="004A50B5">
        <w:rPr>
          <w:rFonts w:hint="eastAsia"/>
          <w:rtl/>
        </w:rPr>
        <w:t>حکمت</w:t>
      </w:r>
      <w:r w:rsidRPr="004A50B5">
        <w:rPr>
          <w:rtl/>
        </w:rPr>
        <w:t xml:space="preserve"> ها</w:t>
      </w:r>
      <w:r w:rsidRPr="004A50B5">
        <w:rPr>
          <w:rFonts w:hint="cs"/>
          <w:rtl/>
        </w:rPr>
        <w:t>ی</w:t>
      </w:r>
      <w:r w:rsidRPr="004A50B5">
        <w:rPr>
          <w:rtl/>
        </w:rPr>
        <w:t xml:space="preserve"> عمل</w:t>
      </w:r>
      <w:r w:rsidRPr="004A50B5">
        <w:rPr>
          <w:rFonts w:hint="cs"/>
          <w:rtl/>
        </w:rPr>
        <w:t>ی</w:t>
      </w:r>
      <w:bookmarkEnd w:id="66"/>
      <w:bookmarkEnd w:id="67"/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در</w:t>
      </w:r>
      <w:r w:rsidRPr="004A50B5">
        <w:rPr>
          <w:rtl/>
          <w:lang w:bidi="fa-IR"/>
        </w:rPr>
        <w:t xml:space="preserve"> کتب اصول فقه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خوان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</w:t>
      </w:r>
      <w:r w:rsidRPr="004A50B5">
        <w:rPr>
          <w:rtl/>
          <w:lang w:bidi="fa-IR"/>
        </w:rPr>
        <w:t xml:space="preserve"> که : قول و فعل و تقر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tl/>
          <w:lang w:bidi="fa-IR"/>
        </w:rPr>
        <w:t xml:space="preserve"> برگز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دگان</w:t>
      </w:r>
      <w:r w:rsidRPr="004A50B5">
        <w:rPr>
          <w:rtl/>
          <w:lang w:bidi="fa-IR"/>
        </w:rPr>
        <w:t xml:space="preserve"> خدا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مردم حجت و 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زان</w:t>
      </w:r>
      <w:r w:rsidRPr="004A50B5">
        <w:rPr>
          <w:rtl/>
          <w:lang w:bidi="fa-IR"/>
        </w:rPr>
        <w:t xml:space="preserve"> شناخت حق و باطل است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اعمال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از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</w:t>
      </w:r>
      <w:r w:rsidRPr="004A50B5">
        <w:rPr>
          <w:rtl/>
          <w:lang w:bidi="fa-IR"/>
        </w:rPr>
        <w:t xml:space="preserve"> انسان انتخاب شده حق سر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زند ، سخنان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از او شن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ده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شود ، امضا</w:t>
      </w:r>
      <w:r w:rsidRPr="004A50B5">
        <w:rPr>
          <w:rFonts w:hint="cs"/>
          <w:rtl/>
          <w:lang w:bidi="fa-IR"/>
        </w:rPr>
        <w:t>یی</w:t>
      </w:r>
      <w:r w:rsidRPr="004A50B5">
        <w:rPr>
          <w:rtl/>
          <w:lang w:bidi="fa-IR"/>
        </w:rPr>
        <w:t xml:space="preserve"> که نسبت بکار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گران</w:t>
      </w:r>
      <w:r w:rsidRPr="004A50B5">
        <w:rPr>
          <w:rtl/>
          <w:lang w:bidi="fa-IR"/>
        </w:rPr>
        <w:t xml:space="preserve"> از او صادر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گردد و همه و همه قابل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رو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است ، و قرآن مج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در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زم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نه</w:t>
      </w:r>
      <w:r w:rsidRPr="004A50B5">
        <w:rPr>
          <w:rtl/>
          <w:lang w:bidi="fa-IR"/>
        </w:rPr>
        <w:t xml:space="preserve"> آ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دارد که در کتب اصول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به آنها استدلال شده . از محتو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ات</w:t>
      </w:r>
      <w:r w:rsidRPr="004A50B5">
        <w:rPr>
          <w:rtl/>
          <w:lang w:bidi="fa-IR"/>
        </w:rPr>
        <w:t xml:space="preserve"> آ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ات</w:t>
      </w:r>
      <w:r w:rsidRPr="004A50B5">
        <w:rPr>
          <w:rtl/>
          <w:lang w:bidi="fa-IR"/>
        </w:rPr>
        <w:t xml:space="preserve"> سوره لقمان ا</w:t>
      </w:r>
      <w:r w:rsidRPr="004A50B5">
        <w:rPr>
          <w:rFonts w:hint="eastAsia"/>
          <w:rtl/>
          <w:lang w:bidi="fa-IR"/>
        </w:rPr>
        <w:t>ستفاده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شود که گفته 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لقمان واجب الاتباع است ، و وقت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قرآن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رو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از گفته 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او را لازم بداند بدون ترد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کردار او و امضا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</w:t>
      </w:r>
      <w:r w:rsidRPr="004A50B5">
        <w:rPr>
          <w:rtl/>
          <w:lang w:bidi="fa-IR"/>
        </w:rPr>
        <w:t xml:space="preserve"> را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</w:t>
      </w:r>
      <w:r w:rsidRPr="004A50B5">
        <w:rPr>
          <w:rtl/>
          <w:lang w:bidi="fa-IR"/>
        </w:rPr>
        <w:t xml:space="preserve"> نسبت به برنامه ها حجت و مق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اس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داند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من</w:t>
      </w:r>
      <w:r w:rsidRPr="004A50B5">
        <w:rPr>
          <w:rtl/>
          <w:lang w:bidi="fa-IR"/>
        </w:rPr>
        <w:t xml:space="preserve">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نکه</w:t>
      </w:r>
      <w:r w:rsidRPr="004A50B5">
        <w:rPr>
          <w:rtl/>
          <w:lang w:bidi="fa-IR"/>
        </w:rPr>
        <w:t xml:space="preserve"> مطالعه کنندگان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دفتر بهره 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شتر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ببرند ، علاوه بر جمع آور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حکمت ها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</w:t>
      </w:r>
      <w:r w:rsidRPr="004A50B5">
        <w:rPr>
          <w:rtl/>
          <w:lang w:bidi="fa-IR"/>
        </w:rPr>
        <w:t xml:space="preserve"> از کتب گوناگون اسلام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سع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کردم به افعال و رفتار او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</w:t>
      </w:r>
      <w:r w:rsidRPr="004A50B5">
        <w:rPr>
          <w:rtl/>
          <w:lang w:bidi="fa-IR"/>
        </w:rPr>
        <w:t xml:space="preserve"> اشاره کنم و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منظور کتب متعدد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گمان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بردم نام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از آن حضرت برده اند مطالعه کردم متأسفانه به 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</w:t>
      </w:r>
      <w:r w:rsidRPr="004A50B5">
        <w:rPr>
          <w:rtl/>
          <w:lang w:bidi="fa-IR"/>
        </w:rPr>
        <w:t xml:space="preserve"> از چند م</w:t>
      </w:r>
      <w:r w:rsidRPr="004A50B5">
        <w:rPr>
          <w:rFonts w:hint="eastAsia"/>
          <w:rtl/>
          <w:lang w:bidi="fa-IR"/>
        </w:rPr>
        <w:t>ورد</w:t>
      </w:r>
      <w:r w:rsidRPr="004A50B5">
        <w:rPr>
          <w:rtl/>
          <w:lang w:bidi="fa-IR"/>
        </w:rPr>
        <w:t xml:space="preserve"> در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قسمت دسترس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دا</w:t>
      </w:r>
      <w:r w:rsidRPr="004A50B5">
        <w:rPr>
          <w:rtl/>
          <w:lang w:bidi="fa-IR"/>
        </w:rPr>
        <w:t xml:space="preserve"> نکردم ول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در ع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نکه</w:t>
      </w:r>
      <w:r w:rsidRPr="004A50B5">
        <w:rPr>
          <w:rtl/>
          <w:lang w:bidi="fa-IR"/>
        </w:rPr>
        <w:t xml:space="preserve"> مختصر است از نظر نت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جه</w:t>
      </w:r>
      <w:r w:rsidRPr="004A50B5">
        <w:rPr>
          <w:rtl/>
          <w:lang w:bidi="fa-IR"/>
        </w:rPr>
        <w:t xml:space="preserve"> عمل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مفصل است ، ام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است که دوستان عز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</w:t>
      </w:r>
      <w:r w:rsidRPr="004A50B5">
        <w:rPr>
          <w:rtl/>
          <w:lang w:bidi="fa-IR"/>
        </w:rPr>
        <w:t xml:space="preserve"> اگر به 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</w:t>
      </w:r>
      <w:r w:rsidRPr="004A50B5">
        <w:rPr>
          <w:rtl/>
          <w:lang w:bidi="fa-IR"/>
        </w:rPr>
        <w:t xml:space="preserve"> از آنچه اشاره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رود دست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افتند</w:t>
      </w:r>
      <w:r w:rsidRPr="004A50B5">
        <w:rPr>
          <w:rtl/>
          <w:lang w:bidi="fa-IR"/>
        </w:rPr>
        <w:t xml:space="preserve"> نگارنده را آگاه کرده تا در چاپ 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بعد تدارک شود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tl/>
          <w:lang w:bidi="fa-IR"/>
        </w:rPr>
        <w:lastRenderedPageBreak/>
        <w:t>1 - از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امبر</w:t>
      </w:r>
      <w:r w:rsidRPr="004A50B5">
        <w:rPr>
          <w:rtl/>
          <w:lang w:bidi="fa-IR"/>
        </w:rPr>
        <w:t xml:space="preserve"> بزرگ اسلام </w:t>
      </w:r>
      <w:r w:rsidR="006C238D" w:rsidRPr="006C238D">
        <w:rPr>
          <w:rStyle w:val="libAlaemChar"/>
          <w:rtl/>
        </w:rPr>
        <w:t xml:space="preserve">صلى‌الله‌عليه‌وآله‌وسلم </w:t>
      </w:r>
      <w:r w:rsidRPr="004A50B5">
        <w:rPr>
          <w:rtl/>
          <w:lang w:bidi="fa-IR"/>
        </w:rPr>
        <w:t>حکا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شده :</w:t>
      </w:r>
    </w:p>
    <w:p w:rsidR="004A50B5" w:rsidRPr="004A50B5" w:rsidRDefault="004A50B5" w:rsidP="00456486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که</w:t>
      </w:r>
      <w:r w:rsidRPr="004A50B5">
        <w:rPr>
          <w:rtl/>
          <w:lang w:bidi="fa-IR"/>
        </w:rPr>
        <w:t xml:space="preserve"> روز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مردم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بر لقمان گذشت ،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گروه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انبوه گردش نشسته و از پندها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او بهره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برند ، از رو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تعجب پرس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: تو آن غلام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ست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در فلان مکان شبان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گوس</w:t>
      </w:r>
      <w:r w:rsidR="00456486">
        <w:rPr>
          <w:rFonts w:hint="cs"/>
          <w:rtl/>
          <w:lang w:bidi="fa-IR"/>
        </w:rPr>
        <w:t>ف</w:t>
      </w:r>
      <w:r w:rsidRPr="004A50B5">
        <w:rPr>
          <w:rtl/>
          <w:lang w:bidi="fa-IR"/>
        </w:rPr>
        <w:t>ندان بر عهده داشت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؟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گفت</w:t>
      </w:r>
      <w:r w:rsidRPr="004A50B5">
        <w:rPr>
          <w:rtl/>
          <w:lang w:bidi="fa-IR"/>
        </w:rPr>
        <w:t xml:space="preserve"> : آر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، من همانم ، پرس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از کجا بد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مقام رس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؟گفت : از اجرا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سه برنامه :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tl/>
          <w:lang w:bidi="fa-IR"/>
        </w:rPr>
        <w:t>1 ) ترک کارها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هوده</w:t>
      </w:r>
      <w:r w:rsidRPr="004A50B5">
        <w:rPr>
          <w:rtl/>
          <w:lang w:bidi="fa-IR"/>
        </w:rPr>
        <w:t xml:space="preserve">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tl/>
          <w:lang w:bidi="fa-IR"/>
        </w:rPr>
        <w:t>2 ) اداء امانت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tl/>
          <w:lang w:bidi="fa-IR"/>
        </w:rPr>
        <w:t>3 ) راست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در گفتار و کردار</w:t>
      </w:r>
      <w:r w:rsidRPr="00456486">
        <w:rPr>
          <w:rStyle w:val="libFootnotenumChar"/>
          <w:rtl/>
        </w:rPr>
        <w:t xml:space="preserve"> (1) </w:t>
      </w:r>
      <w:r w:rsidRPr="004A50B5">
        <w:rPr>
          <w:rtl/>
          <w:lang w:bidi="fa-IR"/>
        </w:rPr>
        <w:t>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tl/>
          <w:lang w:bidi="fa-IR"/>
        </w:rPr>
        <w:t>2 - بس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از رو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دادها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زندگ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در ظاهر به نفع انسان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نما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در واقع به ز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ان</w:t>
      </w:r>
      <w:r w:rsidRPr="004A50B5">
        <w:rPr>
          <w:rtl/>
          <w:lang w:bidi="fa-IR"/>
        </w:rPr>
        <w:t xml:space="preserve"> اوست ، همان طور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بس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از حوادث که به ظاهر در جهت ز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ان</w:t>
      </w:r>
      <w:r w:rsidRPr="004A50B5">
        <w:rPr>
          <w:rtl/>
          <w:lang w:bidi="fa-IR"/>
        </w:rPr>
        <w:t xml:space="preserve"> شخص 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کند ارمغان نف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س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از سعادت به همراه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آورد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لقمان</w:t>
      </w:r>
      <w:r w:rsidRPr="004A50B5">
        <w:rPr>
          <w:rtl/>
          <w:lang w:bidi="fa-IR"/>
        </w:rPr>
        <w:t xml:space="preserve"> حک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</w:t>
      </w:r>
      <w:r w:rsidRPr="004A50B5">
        <w:rPr>
          <w:rtl/>
          <w:lang w:bidi="fa-IR"/>
        </w:rPr>
        <w:t xml:space="preserve"> از افراد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نبود که به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دن</w:t>
      </w:r>
      <w:r w:rsidRPr="004A50B5">
        <w:rPr>
          <w:rtl/>
          <w:lang w:bidi="fa-IR"/>
        </w:rPr>
        <w:t xml:space="preserve"> ظاهر حوادث دن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tl/>
          <w:lang w:bidi="fa-IR"/>
        </w:rPr>
        <w:t xml:space="preserve"> اکتفا کند بلکه در پرتو نور معرفت حقا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ق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را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که از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ده</w:t>
      </w:r>
      <w:r w:rsidRPr="004A50B5">
        <w:rPr>
          <w:rtl/>
          <w:lang w:bidi="fa-IR"/>
        </w:rPr>
        <w:t xml:space="preserve"> ظاهرب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پوش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ده</w:t>
      </w:r>
      <w:r w:rsidRPr="004A50B5">
        <w:rPr>
          <w:rtl/>
          <w:lang w:bidi="fa-IR"/>
        </w:rPr>
        <w:t xml:space="preserve"> ، لقمان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راز بزرگ را ط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</w:t>
      </w:r>
      <w:r w:rsidRPr="004A50B5">
        <w:rPr>
          <w:rtl/>
          <w:lang w:bidi="fa-IR"/>
        </w:rPr>
        <w:t xml:space="preserve"> داستان ساده و در خور فهم عوام منعکس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کند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lastRenderedPageBreak/>
        <w:t>مرد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زشت 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ما</w:t>
      </w:r>
      <w:r w:rsidRPr="004A50B5">
        <w:rPr>
          <w:rtl/>
          <w:lang w:bidi="fa-IR"/>
        </w:rPr>
        <w:t xml:space="preserve"> همسر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ماه صورت داشت ، شعله عشق زن تا اعماق جان و مغز استخوان او نفوذ کرده بود ، ول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زن طناز عشق و التهاب او را به ه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چ</w:t>
      </w:r>
      <w:r w:rsidRPr="004A50B5">
        <w:rPr>
          <w:rtl/>
          <w:lang w:bidi="fa-IR"/>
        </w:rPr>
        <w:t xml:space="preserve"> نم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شمرد و از آغوش و کنارش تنفر داشت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56486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روزگار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دراز عاشق 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چاره</w:t>
      </w:r>
      <w:r w:rsidRPr="004A50B5">
        <w:rPr>
          <w:rtl/>
          <w:lang w:bidi="fa-IR"/>
        </w:rPr>
        <w:t xml:space="preserve"> کنار معشوق 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وفا چون تشنه 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در کنار چشمه با چشم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سرشار از محبت و حسرت بسر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برد .</w:t>
      </w:r>
      <w:r w:rsidR="00456486" w:rsidRPr="004A50B5">
        <w:rPr>
          <w:rFonts w:hint="eastAsia"/>
          <w:rtl/>
          <w:lang w:bidi="fa-IR"/>
        </w:rPr>
        <w:t xml:space="preserve"> </w:t>
      </w:r>
      <w:r w:rsidRPr="004A50B5">
        <w:rPr>
          <w:rFonts w:hint="eastAsia"/>
          <w:rtl/>
          <w:lang w:bidi="fa-IR"/>
        </w:rPr>
        <w:t>قضا</w:t>
      </w:r>
      <w:r w:rsidRPr="004A50B5">
        <w:rPr>
          <w:rtl/>
          <w:lang w:bidi="fa-IR"/>
        </w:rPr>
        <w:t xml:space="preserve"> را در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از شب ها دزد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به خانه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شان</w:t>
      </w:r>
      <w:r w:rsidRPr="004A50B5">
        <w:rPr>
          <w:rtl/>
          <w:lang w:bidi="fa-IR"/>
        </w:rPr>
        <w:t xml:space="preserve"> حمله برد و</w:t>
      </w:r>
      <w:r w:rsidR="00456486">
        <w:rPr>
          <w:rFonts w:hint="cs"/>
          <w:rtl/>
          <w:lang w:bidi="fa-IR"/>
        </w:rPr>
        <w:t xml:space="preserve"> </w:t>
      </w:r>
      <w:r w:rsidRPr="004A50B5">
        <w:rPr>
          <w:rtl/>
          <w:lang w:bidi="fa-IR"/>
        </w:rPr>
        <w:t>زن از شدت وحشت سراس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مه</w:t>
      </w:r>
      <w:r w:rsidRPr="004A50B5">
        <w:rPr>
          <w:rtl/>
          <w:lang w:bidi="fa-IR"/>
        </w:rPr>
        <w:t xml:space="preserve"> خود را به آغوش شوهر افکند و هر دو دست را محکم طوق گردن او ساخت ، مرد هجران کش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ده</w:t>
      </w:r>
      <w:r w:rsidRPr="004A50B5">
        <w:rPr>
          <w:rtl/>
          <w:lang w:bidi="fa-IR"/>
        </w:rPr>
        <w:t xml:space="preserve"> که در غوغا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عشق و بحران حرمان از اند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شه</w:t>
      </w:r>
      <w:r w:rsidRPr="004A50B5">
        <w:rPr>
          <w:rtl/>
          <w:lang w:bidi="fa-IR"/>
        </w:rPr>
        <w:t xml:space="preserve"> 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</w:t>
      </w:r>
      <w:r w:rsidRPr="004A50B5">
        <w:rPr>
          <w:rtl/>
          <w:lang w:bidi="fa-IR"/>
        </w:rPr>
        <w:t xml:space="preserve"> و زر</w:t>
      </w:r>
    </w:p>
    <w:p w:rsidR="004A50B5" w:rsidRPr="00456486" w:rsidRDefault="00456486" w:rsidP="00456486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</w:t>
      </w:r>
    </w:p>
    <w:p w:rsidR="004A50B5" w:rsidRPr="004A50B5" w:rsidRDefault="004A50B5" w:rsidP="00456486">
      <w:pPr>
        <w:pStyle w:val="libFootnote0"/>
        <w:rPr>
          <w:rtl/>
          <w:lang w:bidi="fa-IR"/>
        </w:rPr>
      </w:pPr>
      <w:r w:rsidRPr="004A50B5">
        <w:rPr>
          <w:rtl/>
          <w:lang w:bidi="fa-IR"/>
        </w:rPr>
        <w:t>1- 1) تفس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tl/>
          <w:lang w:bidi="fa-IR"/>
        </w:rPr>
        <w:t xml:space="preserve"> ابو الفتوح : ج 9 ، ص69 .</w:t>
      </w:r>
    </w:p>
    <w:p w:rsidR="004A50B5" w:rsidRPr="004A50B5" w:rsidRDefault="00456486" w:rsidP="0045648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4A50B5" w:rsidRPr="004A50B5">
        <w:rPr>
          <w:rFonts w:hint="eastAsia"/>
          <w:rtl/>
          <w:lang w:bidi="fa-IR"/>
        </w:rPr>
        <w:lastRenderedPageBreak/>
        <w:t>و</w:t>
      </w:r>
      <w:r w:rsidR="004A50B5" w:rsidRPr="004A50B5">
        <w:rPr>
          <w:rtl/>
          <w:lang w:bidi="fa-IR"/>
        </w:rPr>
        <w:t xml:space="preserve"> خواسته و ساخته فارغ بود زن را چون جان ش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ر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ن</w:t>
      </w:r>
      <w:r w:rsidR="004A50B5" w:rsidRPr="004A50B5">
        <w:rPr>
          <w:rtl/>
          <w:lang w:bidi="fa-IR"/>
        </w:rPr>
        <w:t xml:space="preserve"> در آغوش کش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د</w:t>
      </w:r>
      <w:r w:rsidR="004A50B5" w:rsidRPr="004A50B5">
        <w:rPr>
          <w:rtl/>
          <w:lang w:bidi="fa-IR"/>
        </w:rPr>
        <w:t xml:space="preserve"> و مقدم دزد را مبارک شمرد و آرزو کرد : ا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کاش سال ها پ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ش</w:t>
      </w:r>
      <w:r w:rsidR="004A50B5" w:rsidRPr="004A50B5">
        <w:rPr>
          <w:rtl/>
          <w:lang w:bidi="fa-IR"/>
        </w:rPr>
        <w:t xml:space="preserve"> از ا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ن</w:t>
      </w:r>
      <w:r w:rsidR="004A50B5" w:rsidRPr="004A50B5">
        <w:rPr>
          <w:rtl/>
          <w:lang w:bidi="fa-IR"/>
        </w:rPr>
        <w:t xml:space="preserve"> ا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ن</w:t>
      </w:r>
      <w:r w:rsidR="004A50B5" w:rsidRPr="004A50B5">
        <w:rPr>
          <w:rtl/>
          <w:lang w:bidi="fa-IR"/>
        </w:rPr>
        <w:t>چن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ن</w:t>
      </w:r>
      <w:r w:rsidR="004A50B5" w:rsidRPr="004A50B5">
        <w:rPr>
          <w:rtl/>
          <w:lang w:bidi="fa-IR"/>
        </w:rPr>
        <w:t xml:space="preserve"> حادثه ا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که د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گران</w:t>
      </w:r>
      <w:r w:rsidR="004A50B5" w:rsidRPr="004A50B5">
        <w:rPr>
          <w:rtl/>
          <w:lang w:bidi="fa-IR"/>
        </w:rPr>
        <w:t xml:space="preserve"> از وقوعش نگرانند برا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او رخ م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داد ، و ا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کاش آن دزد هر شب به خانه اش م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آمد و او را از نعمت وصل و لذت آغو</w:t>
      </w:r>
      <w:r w:rsidR="004A50B5" w:rsidRPr="004A50B5">
        <w:rPr>
          <w:rFonts w:hint="eastAsia"/>
          <w:rtl/>
          <w:lang w:bidi="fa-IR"/>
        </w:rPr>
        <w:t>ش</w:t>
      </w:r>
      <w:r w:rsidR="004A50B5" w:rsidRPr="004A50B5">
        <w:rPr>
          <w:rtl/>
          <w:lang w:bidi="fa-IR"/>
        </w:rPr>
        <w:t xml:space="preserve"> برخوردار م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نمود ، اتفاقاً هم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ن</w:t>
      </w:r>
      <w:r w:rsidR="004A50B5" w:rsidRPr="004A50B5">
        <w:rPr>
          <w:rtl/>
          <w:lang w:bidi="fa-IR"/>
        </w:rPr>
        <w:t xml:space="preserve"> حادثه موجب شد که رابطه آن زن و شوهر محکم تر و برقرارتر گشت ، و زندگ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آن دو نمونه ا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از عشق و محبت شد ، ا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ن</w:t>
      </w:r>
      <w:r w:rsidR="004A50B5" w:rsidRPr="004A50B5">
        <w:rPr>
          <w:rtl/>
          <w:lang w:bidi="fa-IR"/>
        </w:rPr>
        <w:t xml:space="preserve"> است نت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جه</w:t>
      </w:r>
      <w:r w:rsidR="004A50B5" w:rsidRPr="004A50B5">
        <w:rPr>
          <w:rtl/>
          <w:lang w:bidi="fa-IR"/>
        </w:rPr>
        <w:t xml:space="preserve"> پ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ش</w:t>
      </w:r>
      <w:r w:rsidR="004A50B5" w:rsidRPr="004A50B5">
        <w:rPr>
          <w:rtl/>
          <w:lang w:bidi="fa-IR"/>
        </w:rPr>
        <w:t xml:space="preserve"> آمدها برا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مردم عاقل و دانا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tl/>
          <w:lang w:bidi="fa-IR"/>
        </w:rPr>
        <w:t>3 - روز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به سو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شهر در حرکت بود به مرد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برخورد که آن مرد لقمان را نم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شناخت ، از آن حضرت پرس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: تا شهر چقدر راه مانده ؟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فرمود</w:t>
      </w:r>
      <w:r w:rsidRPr="004A50B5">
        <w:rPr>
          <w:rtl/>
          <w:lang w:bidi="fa-IR"/>
        </w:rPr>
        <w:t xml:space="preserve"> : راه برو ، مرد به راه رفتن ادامه داد ، چون مقدار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گام برداشت لقمان فر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اد</w:t>
      </w:r>
      <w:r w:rsidRPr="004A50B5">
        <w:rPr>
          <w:rtl/>
          <w:lang w:bidi="fa-IR"/>
        </w:rPr>
        <w:t xml:space="preserve"> زد : دو ساعت مانده ، آن مرد پرس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: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چرا</w:t>
      </w:r>
      <w:r w:rsidRPr="004A50B5">
        <w:rPr>
          <w:rtl/>
          <w:lang w:bidi="fa-IR"/>
        </w:rPr>
        <w:t xml:space="preserve">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جواب مختصر را بهنگام سؤال من نگفت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؟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فرمود</w:t>
      </w:r>
      <w:r w:rsidRPr="004A50B5">
        <w:rPr>
          <w:rtl/>
          <w:lang w:bidi="fa-IR"/>
        </w:rPr>
        <w:t xml:space="preserve"> : راه رفتنت را ند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ده</w:t>
      </w:r>
      <w:r w:rsidRPr="004A50B5">
        <w:rPr>
          <w:rtl/>
          <w:lang w:bidi="fa-IR"/>
        </w:rPr>
        <w:t xml:space="preserve"> بودم ، تع</w:t>
      </w:r>
      <w:r w:rsidRPr="004A50B5">
        <w:rPr>
          <w:rFonts w:hint="cs"/>
          <w:rtl/>
          <w:lang w:bidi="fa-IR"/>
        </w:rPr>
        <w:t>یی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مدت با نداشتن سرعت 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tl/>
          <w:lang w:bidi="fa-IR"/>
        </w:rPr>
        <w:t xml:space="preserve"> صح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ح</w:t>
      </w:r>
      <w:r w:rsidRPr="004A50B5">
        <w:rPr>
          <w:rtl/>
          <w:lang w:bidi="fa-IR"/>
        </w:rPr>
        <w:t xml:space="preserve"> نبود ، اکنون که طرز قدم برداشتنت را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دم</w:t>
      </w:r>
      <w:r w:rsidRPr="004A50B5">
        <w:rPr>
          <w:rtl/>
          <w:lang w:bidi="fa-IR"/>
        </w:rPr>
        <w:t xml:space="preserve"> با طول راه سنج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دم</w:t>
      </w:r>
      <w:r w:rsidRPr="004A50B5">
        <w:rPr>
          <w:rtl/>
          <w:lang w:bidi="fa-IR"/>
        </w:rPr>
        <w:t xml:space="preserve"> دانستم که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دن</w:t>
      </w:r>
      <w:r w:rsidRPr="004A50B5">
        <w:rPr>
          <w:rtl/>
          <w:lang w:bidi="fa-IR"/>
        </w:rPr>
        <w:t xml:space="preserve"> تو به شهر دو ساعت مدت لازم است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tl/>
          <w:lang w:bidi="fa-IR"/>
        </w:rPr>
        <w:t>4 - لقمان بزرگوار اعتقاد داشت که دور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از بد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ها و انجام خوب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ها فقط با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به منظور جلب خشنود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حق باشد ، و هر گاه کس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تعر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ف</w:t>
      </w:r>
      <w:r w:rsidRPr="004A50B5">
        <w:rPr>
          <w:rtl/>
          <w:lang w:bidi="fa-IR"/>
        </w:rPr>
        <w:t xml:space="preserve"> و تمج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خلق را هدف سازد گذشته از آنکه همت بزرگ انسان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را پست و زبون ساخته و از ارزش عملش فرو کاسته به منظور اصل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دست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افته</w:t>
      </w:r>
      <w:r w:rsidRPr="004A50B5">
        <w:rPr>
          <w:rtl/>
          <w:lang w:bidi="fa-IR"/>
        </w:rPr>
        <w:t xml:space="preserve">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lastRenderedPageBreak/>
        <w:t>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را با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دانست که بدگو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ان</w:t>
      </w:r>
      <w:r w:rsidRPr="004A50B5">
        <w:rPr>
          <w:rtl/>
          <w:lang w:bidi="fa-IR"/>
        </w:rPr>
        <w:t xml:space="preserve"> و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اوه</w:t>
      </w:r>
      <w:r w:rsidRPr="004A50B5">
        <w:rPr>
          <w:rtl/>
          <w:lang w:bidi="fa-IR"/>
        </w:rPr>
        <w:t xml:space="preserve"> سرا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ان</w:t>
      </w:r>
      <w:r w:rsidRPr="004A50B5">
        <w:rPr>
          <w:rtl/>
          <w:lang w:bidi="fa-IR"/>
        </w:rPr>
        <w:t xml:space="preserve"> در ه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چ</w:t>
      </w:r>
      <w:r w:rsidRPr="004A50B5">
        <w:rPr>
          <w:rtl/>
          <w:lang w:bidi="fa-IR"/>
        </w:rPr>
        <w:t xml:space="preserve"> موقع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زبان از خرده 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فرو نخواهند بست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لقمان</w:t>
      </w:r>
      <w:r w:rsidRPr="004A50B5">
        <w:rPr>
          <w:rtl/>
          <w:lang w:bidi="fa-IR"/>
        </w:rPr>
        <w:t xml:space="preserve"> در چند جمله پندها که به فرزندش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داد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مسئله را به او خاطرنشان ساخت :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پسر</w:t>
      </w:r>
      <w:r w:rsidRPr="004A50B5">
        <w:rPr>
          <w:rtl/>
          <w:lang w:bidi="fa-IR"/>
        </w:rPr>
        <w:t xml:space="preserve"> از پدر خواست تا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حق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قت</w:t>
      </w:r>
      <w:r w:rsidRPr="004A50B5">
        <w:rPr>
          <w:rtl/>
          <w:lang w:bidi="fa-IR"/>
        </w:rPr>
        <w:t xml:space="preserve"> را عملاً در نظرش مجسم سازد . لقمان به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فرزند</w:t>
      </w:r>
      <w:r w:rsidRPr="004A50B5">
        <w:rPr>
          <w:rtl/>
          <w:lang w:bidi="fa-IR"/>
        </w:rPr>
        <w:t xml:space="preserve"> فرمود : هم اکنون ساز و برگ سفر مه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tl/>
          <w:lang w:bidi="fa-IR"/>
        </w:rPr>
        <w:t xml:space="preserve"> کن تا در ط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مسافرت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مطلب بر تو روشن شود ، فرزند دستور پدر را به کار بست ، مرکب آماده نمود ، لقمان سوار شد و به فرزند گفت دنبال من حرکت کن ، در آن حال بر قوم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گذشتند که در مزارع به زراعت مشغول بودند ، چون آن گروه چشم به آن دو مسافر انداختند زبان به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اوه</w:t>
      </w:r>
      <w:r w:rsidRPr="004A50B5">
        <w:rPr>
          <w:rtl/>
          <w:lang w:bidi="fa-IR"/>
        </w:rPr>
        <w:t xml:space="preserve"> سرا</w:t>
      </w:r>
      <w:r w:rsidRPr="004A50B5">
        <w:rPr>
          <w:rFonts w:hint="cs"/>
          <w:rtl/>
          <w:lang w:bidi="fa-IR"/>
        </w:rPr>
        <w:t>یی</w:t>
      </w:r>
      <w:r w:rsidRPr="004A50B5">
        <w:rPr>
          <w:rtl/>
          <w:lang w:bidi="fa-IR"/>
        </w:rPr>
        <w:t xml:space="preserve"> در جهت اعتراض گشودند و گفتند :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زه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مرد 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رحم سنگ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دل که خود به تنها</w:t>
      </w:r>
      <w:r w:rsidRPr="004A50B5">
        <w:rPr>
          <w:rFonts w:hint="cs"/>
          <w:rtl/>
          <w:lang w:bidi="fa-IR"/>
        </w:rPr>
        <w:t>یی</w:t>
      </w:r>
      <w:r w:rsidRPr="004A50B5">
        <w:rPr>
          <w:rtl/>
          <w:lang w:bidi="fa-IR"/>
        </w:rPr>
        <w:t xml:space="preserve"> لذت سوار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برد و کودک ضع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ف</w:t>
      </w:r>
      <w:r w:rsidRPr="004A50B5">
        <w:rPr>
          <w:rtl/>
          <w:lang w:bidi="fa-IR"/>
        </w:rPr>
        <w:t xml:space="preserve"> 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چاره</w:t>
      </w:r>
      <w:r w:rsidRPr="004A50B5">
        <w:rPr>
          <w:rtl/>
          <w:lang w:bidi="fa-IR"/>
        </w:rPr>
        <w:t xml:space="preserve"> را به دنبال خود کشد ؟!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در</w:t>
      </w:r>
      <w:r w:rsidRPr="004A50B5">
        <w:rPr>
          <w:rtl/>
          <w:lang w:bidi="fa-IR"/>
        </w:rPr>
        <w:t xml:space="preserve">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وقت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اده</w:t>
      </w:r>
      <w:r w:rsidRPr="004A50B5">
        <w:rPr>
          <w:rtl/>
          <w:lang w:bidi="fa-IR"/>
        </w:rPr>
        <w:t xml:space="preserve"> شد و پسر را سوار کرد ،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رفتند تا به گروه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دند</w:t>
      </w:r>
      <w:r w:rsidRPr="004A50B5">
        <w:rPr>
          <w:rtl/>
          <w:lang w:bidi="fa-IR"/>
        </w:rPr>
        <w:t xml:space="preserve">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بار 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نندگان</w:t>
      </w:r>
      <w:r w:rsidRPr="004A50B5">
        <w:rPr>
          <w:rtl/>
          <w:lang w:bidi="fa-IR"/>
        </w:rPr>
        <w:t xml:space="preserve"> زبان به اعتراض باز کردند که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پدر را بنگر آن قدر در ترب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فرزند کوتاه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کرده که حرمت پدر نشناسد ، جوان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رومند</w:t>
      </w:r>
      <w:r w:rsidRPr="004A50B5">
        <w:rPr>
          <w:rtl/>
          <w:lang w:bidi="fa-IR"/>
        </w:rPr>
        <w:t xml:space="preserve"> سوار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شود ول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پدر ضع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ف</w:t>
      </w:r>
      <w:r w:rsidRPr="004A50B5">
        <w:rPr>
          <w:rtl/>
          <w:lang w:bidi="fa-IR"/>
        </w:rPr>
        <w:t xml:space="preserve"> و ناتوان از دنبالش حرکت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کند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در</w:t>
      </w:r>
      <w:r w:rsidRPr="004A50B5">
        <w:rPr>
          <w:rtl/>
          <w:lang w:bidi="fa-IR"/>
        </w:rPr>
        <w:t xml:space="preserve">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حال لقمان در رد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ف</w:t>
      </w:r>
      <w:r w:rsidRPr="004A50B5">
        <w:rPr>
          <w:rtl/>
          <w:lang w:bidi="fa-IR"/>
        </w:rPr>
        <w:t xml:space="preserve"> فرزند سوار شد تا به قوم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گر</w:t>
      </w:r>
      <w:r w:rsidRPr="004A50B5">
        <w:rPr>
          <w:rtl/>
          <w:lang w:bidi="fa-IR"/>
        </w:rPr>
        <w:t xml:space="preserve"> رس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دند</w:t>
      </w:r>
      <w:r w:rsidRPr="004A50B5">
        <w:rPr>
          <w:rtl/>
          <w:lang w:bidi="fa-IR"/>
        </w:rPr>
        <w:t xml:space="preserve"> آنان گفتند :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56486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lastRenderedPageBreak/>
        <w:t>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دو 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رحم را بنگر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که بر پشت ح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وان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ضع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ف</w:t>
      </w:r>
      <w:r w:rsidRPr="004A50B5">
        <w:rPr>
          <w:rtl/>
          <w:lang w:bidi="fa-IR"/>
        </w:rPr>
        <w:t xml:space="preserve"> سوار شده در صورت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اگر هر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</w:t>
      </w:r>
      <w:r w:rsidRPr="004A50B5">
        <w:rPr>
          <w:rtl/>
          <w:lang w:bidi="fa-IR"/>
        </w:rPr>
        <w:t xml:space="preserve"> به نوبت سوار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شدند ح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وان</w:t>
      </w:r>
      <w:r w:rsidRPr="004A50B5">
        <w:rPr>
          <w:rtl/>
          <w:lang w:bidi="fa-IR"/>
        </w:rPr>
        <w:t xml:space="preserve"> 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چاره</w:t>
      </w:r>
      <w:r w:rsidRPr="004A50B5">
        <w:rPr>
          <w:rtl/>
          <w:lang w:bidi="fa-IR"/>
        </w:rPr>
        <w:t xml:space="preserve"> از بار گران آنان خسته نم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شد .</w:t>
      </w:r>
      <w:r w:rsidR="00456486" w:rsidRPr="004A50B5">
        <w:rPr>
          <w:rFonts w:hint="eastAsia"/>
          <w:rtl/>
          <w:lang w:bidi="fa-IR"/>
        </w:rPr>
        <w:t xml:space="preserve"> </w:t>
      </w:r>
      <w:r w:rsidRPr="004A50B5">
        <w:rPr>
          <w:rFonts w:hint="eastAsia"/>
          <w:rtl/>
          <w:lang w:bidi="fa-IR"/>
        </w:rPr>
        <w:t>در</w:t>
      </w:r>
      <w:r w:rsidRPr="004A50B5">
        <w:rPr>
          <w:rtl/>
          <w:lang w:bidi="fa-IR"/>
        </w:rPr>
        <w:t xml:space="preserve">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موقع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هر دو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اده</w:t>
      </w:r>
      <w:r w:rsidRPr="004A50B5">
        <w:rPr>
          <w:rtl/>
          <w:lang w:bidi="fa-IR"/>
        </w:rPr>
        <w:t xml:space="preserve"> شدند تا به ده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دند</w:t>
      </w:r>
      <w:r w:rsidRPr="004A50B5">
        <w:rPr>
          <w:rtl/>
          <w:lang w:bidi="fa-IR"/>
        </w:rPr>
        <w:t xml:space="preserve"> ، مردم ده چون هر دو را دنبال مرکب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اده</w:t>
      </w:r>
      <w:r w:rsidRPr="004A50B5">
        <w:rPr>
          <w:rtl/>
          <w:lang w:bidi="fa-IR"/>
        </w:rPr>
        <w:t xml:space="preserve">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دند</w:t>
      </w:r>
      <w:r w:rsidRPr="004A50B5">
        <w:rPr>
          <w:rtl/>
          <w:lang w:bidi="fa-IR"/>
        </w:rPr>
        <w:t xml:space="preserve"> گفتند :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tl/>
          <w:lang w:bidi="fa-IR"/>
        </w:rPr>
        <w:t xml:space="preserve"> را با جوان بنگر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که هر دو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اده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روند ، در صورت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مرکب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سوار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آنان آماده و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</w:t>
      </w:r>
      <w:r w:rsidRPr="004A50B5">
        <w:rPr>
          <w:rtl/>
          <w:lang w:bidi="fa-IR"/>
        </w:rPr>
        <w:t xml:space="preserve"> رو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شان</w:t>
      </w:r>
      <w:r w:rsidRPr="004A50B5">
        <w:rPr>
          <w:rtl/>
          <w:lang w:bidi="fa-IR"/>
        </w:rPr>
        <w:t xml:space="preserve"> در حرکت است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چون</w:t>
      </w:r>
      <w:r w:rsidRPr="004A50B5">
        <w:rPr>
          <w:rtl/>
          <w:lang w:bidi="fa-IR"/>
        </w:rPr>
        <w:t xml:space="preserve"> کار سفر به پا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ان</w:t>
      </w:r>
      <w:r w:rsidRPr="004A50B5">
        <w:rPr>
          <w:rtl/>
          <w:lang w:bidi="fa-IR"/>
        </w:rPr>
        <w:t xml:space="preserve"> رس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به فرزند گفت : اکنون در ط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سفر در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افت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خشنود ساختن مردم و بستن زبان اعتراض کنندگان و ع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ب</w:t>
      </w:r>
      <w:r w:rsidRPr="004A50B5">
        <w:rPr>
          <w:rtl/>
          <w:lang w:bidi="fa-IR"/>
        </w:rPr>
        <w:t xml:space="preserve"> جو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ان</w:t>
      </w:r>
      <w:r w:rsidRPr="004A50B5">
        <w:rPr>
          <w:rtl/>
          <w:lang w:bidi="fa-IR"/>
        </w:rPr>
        <w:t xml:space="preserve"> محال است ،از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جهت مرد خردمند بجا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آنکه گفتار و کردار خود را وس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له</w:t>
      </w:r>
      <w:r w:rsidRPr="004A50B5">
        <w:rPr>
          <w:rtl/>
          <w:lang w:bidi="fa-IR"/>
        </w:rPr>
        <w:t xml:space="preserve"> جلب رضا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گران</w:t>
      </w:r>
      <w:r w:rsidRPr="004A50B5">
        <w:rPr>
          <w:rtl/>
          <w:lang w:bidi="fa-IR"/>
        </w:rPr>
        <w:t xml:space="preserve"> سازد با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عمل خود را در معرض خشنود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حق قرا</w:t>
      </w:r>
      <w:r w:rsidRPr="004A50B5">
        <w:rPr>
          <w:rFonts w:hint="eastAsia"/>
          <w:rtl/>
          <w:lang w:bidi="fa-IR"/>
        </w:rPr>
        <w:t>ر</w:t>
      </w:r>
      <w:r w:rsidRPr="004A50B5">
        <w:rPr>
          <w:rtl/>
          <w:lang w:bidi="fa-IR"/>
        </w:rPr>
        <w:t xml:space="preserve"> دهد و به ع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ب</w:t>
      </w:r>
      <w:r w:rsidR="00456486" w:rsidRPr="00456486">
        <w:rPr>
          <w:rFonts w:hint="eastAsia"/>
          <w:rtl/>
          <w:lang w:bidi="fa-IR"/>
        </w:rPr>
        <w:t xml:space="preserve"> </w:t>
      </w:r>
      <w:r w:rsidR="00456486" w:rsidRPr="004A50B5">
        <w:rPr>
          <w:rFonts w:hint="eastAsia"/>
          <w:rtl/>
          <w:lang w:bidi="fa-IR"/>
        </w:rPr>
        <w:t>د</w:t>
      </w:r>
      <w:r w:rsidR="00456486" w:rsidRPr="004A50B5">
        <w:rPr>
          <w:rFonts w:hint="cs"/>
          <w:rtl/>
          <w:lang w:bidi="fa-IR"/>
        </w:rPr>
        <w:t>ی</w:t>
      </w:r>
      <w:r w:rsidR="00456486" w:rsidRPr="004A50B5">
        <w:rPr>
          <w:rFonts w:hint="eastAsia"/>
          <w:rtl/>
          <w:lang w:bidi="fa-IR"/>
        </w:rPr>
        <w:t>گران</w:t>
      </w:r>
      <w:r w:rsidR="00456486" w:rsidRPr="004A50B5">
        <w:rPr>
          <w:rtl/>
          <w:lang w:bidi="fa-IR"/>
        </w:rPr>
        <w:t xml:space="preserve"> و تحس</w:t>
      </w:r>
      <w:r w:rsidR="00456486" w:rsidRPr="004A50B5">
        <w:rPr>
          <w:rFonts w:hint="cs"/>
          <w:rtl/>
          <w:lang w:bidi="fa-IR"/>
        </w:rPr>
        <w:t>ی</w:t>
      </w:r>
      <w:r w:rsidR="00456486" w:rsidRPr="004A50B5">
        <w:rPr>
          <w:rFonts w:hint="eastAsia"/>
          <w:rtl/>
          <w:lang w:bidi="fa-IR"/>
        </w:rPr>
        <w:t>ن</w:t>
      </w:r>
      <w:r w:rsidR="00456486" w:rsidRPr="004A50B5">
        <w:rPr>
          <w:rtl/>
          <w:lang w:bidi="fa-IR"/>
        </w:rPr>
        <w:t xml:space="preserve"> مردمان ننگرد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tl/>
          <w:lang w:bidi="fa-IR"/>
        </w:rPr>
        <w:t>زمان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غلام بود ، خواجه اش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تفر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ح</w:t>
      </w:r>
      <w:r w:rsidRPr="004A50B5">
        <w:rPr>
          <w:rtl/>
          <w:lang w:bidi="fa-IR"/>
        </w:rPr>
        <w:t xml:space="preserve"> از 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المقدس به 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رون</w:t>
      </w:r>
      <w:r w:rsidRPr="004A50B5">
        <w:rPr>
          <w:rtl/>
          <w:lang w:bidi="fa-IR"/>
        </w:rPr>
        <w:t xml:space="preserve"> رفت و در کنار رودخانه 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فرود آمد ، در حال مست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با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ارانش</w:t>
      </w:r>
      <w:r w:rsidRPr="004A50B5">
        <w:rPr>
          <w:rtl/>
          <w:lang w:bidi="fa-IR"/>
        </w:rPr>
        <w:t xml:space="preserve"> به قمار مشغول شد و در باز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مغلوب و مقهور گرد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، و چون در باز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شرط شده بود بازنده با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از مال</w:t>
      </w:r>
      <w:r w:rsidRPr="004A50B5">
        <w:rPr>
          <w:rFonts w:hint="eastAsia"/>
          <w:rtl/>
          <w:lang w:bidi="fa-IR"/>
        </w:rPr>
        <w:t>ش</w:t>
      </w:r>
      <w:r w:rsidRPr="004A50B5">
        <w:rPr>
          <w:rtl/>
          <w:lang w:bidi="fa-IR"/>
        </w:rPr>
        <w:t xml:space="preserve"> را به دوستان واگذارد ،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tl/>
          <w:lang w:bidi="fa-IR"/>
        </w:rPr>
        <w:t xml:space="preserve"> آب رودخانه را 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اشامد</w:t>
      </w:r>
      <w:r w:rsidRPr="004A50B5">
        <w:rPr>
          <w:rtl/>
          <w:lang w:bidi="fa-IR"/>
        </w:rPr>
        <w:t xml:space="preserve"> ، پس از بهوش آمدن دانست که در شرط خطا کرده از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اران</w:t>
      </w:r>
      <w:r w:rsidRPr="004A50B5">
        <w:rPr>
          <w:rtl/>
          <w:lang w:bidi="fa-IR"/>
        </w:rPr>
        <w:t xml:space="preserve"> مهلت خواست ، پس از مهلت به حضور لقمان شتافت و از او چاره طلب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، فرمود : من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مشکل را حل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کنم در صورت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تعهد کن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گر</w:t>
      </w:r>
      <w:r w:rsidRPr="004A50B5">
        <w:rPr>
          <w:rtl/>
          <w:lang w:bidi="fa-IR"/>
        </w:rPr>
        <w:t xml:space="preserve"> لب به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جنس آلوده نزن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بامداد</w:t>
      </w:r>
      <w:r w:rsidRPr="004A50B5">
        <w:rPr>
          <w:rtl/>
          <w:lang w:bidi="fa-IR"/>
        </w:rPr>
        <w:t xml:space="preserve"> با خواجه به طرف رودخانه رفت ، به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اران</w:t>
      </w:r>
      <w:r w:rsidRPr="004A50B5">
        <w:rPr>
          <w:rtl/>
          <w:lang w:bidi="fa-IR"/>
        </w:rPr>
        <w:t xml:space="preserve"> خواجه گفت : سرچشمه آب را ببند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تا جواجه من آب موجود رودخانه را بخورد ،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اران</w:t>
      </w:r>
      <w:r w:rsidRPr="004A50B5">
        <w:rPr>
          <w:rtl/>
          <w:lang w:bidi="fa-IR"/>
        </w:rPr>
        <w:t xml:space="preserve"> از جواب فروماندند ، و خواجه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</w:t>
      </w:r>
      <w:r w:rsidRPr="004A50B5">
        <w:rPr>
          <w:rtl/>
          <w:lang w:bidi="fa-IR"/>
        </w:rPr>
        <w:t xml:space="preserve"> از عمل قب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ح</w:t>
      </w:r>
      <w:r w:rsidRPr="004A50B5">
        <w:rPr>
          <w:rtl/>
          <w:lang w:bidi="fa-IR"/>
        </w:rPr>
        <w:t xml:space="preserve"> خود توبه کرد </w:t>
      </w:r>
      <w:r w:rsidRPr="0048252C">
        <w:rPr>
          <w:rStyle w:val="libFootnotenumChar"/>
          <w:rtl/>
        </w:rPr>
        <w:t>(2)</w:t>
      </w:r>
      <w:r w:rsidRPr="004A50B5">
        <w:rPr>
          <w:rtl/>
          <w:lang w:bidi="fa-IR"/>
        </w:rPr>
        <w:t xml:space="preserve">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tl/>
          <w:lang w:bidi="fa-IR"/>
        </w:rPr>
        <w:lastRenderedPageBreak/>
        <w:t>6 - لقمان در مقام صبر و شک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با</w:t>
      </w:r>
      <w:r w:rsidRPr="004A50B5">
        <w:rPr>
          <w:rFonts w:hint="cs"/>
          <w:rtl/>
          <w:lang w:bidi="fa-IR"/>
        </w:rPr>
        <w:t>یی</w:t>
      </w:r>
      <w:r w:rsidRPr="004A50B5">
        <w:rPr>
          <w:rtl/>
          <w:lang w:bidi="fa-IR"/>
        </w:rPr>
        <w:t xml:space="preserve"> مقتدر بود و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گران</w:t>
      </w:r>
      <w:r w:rsidRPr="004A50B5">
        <w:rPr>
          <w:rtl/>
          <w:lang w:bidi="fa-IR"/>
        </w:rPr>
        <w:t xml:space="preserve"> را به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مقام و مرتبه توص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ه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کرد ، روز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به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دن</w:t>
      </w:r>
      <w:r w:rsidRPr="004A50B5">
        <w:rPr>
          <w:rtl/>
          <w:lang w:bidi="fa-IR"/>
        </w:rPr>
        <w:t xml:space="preserve"> داود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غمبر</w:t>
      </w:r>
      <w:r w:rsidRPr="004A50B5">
        <w:rPr>
          <w:rtl/>
          <w:lang w:bidi="fa-IR"/>
        </w:rPr>
        <w:t xml:space="preserve"> رفت ، او را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که او حلقه 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آهن در هم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فرکند و لباس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از پولاد فراهم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سازد ، لقمان که از خاص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آن لباس 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خبر بود خواست درا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باره سؤال </w:t>
      </w:r>
      <w:r w:rsidRPr="004A50B5">
        <w:rPr>
          <w:rFonts w:hint="eastAsia"/>
          <w:rtl/>
          <w:lang w:bidi="fa-IR"/>
        </w:rPr>
        <w:t>کند</w:t>
      </w:r>
      <w:r w:rsidRPr="004A50B5">
        <w:rPr>
          <w:rtl/>
          <w:lang w:bidi="fa-IR"/>
        </w:rPr>
        <w:t xml:space="preserve"> اما در برابر خواهش نفس مقاومت کرد و زبان درکش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و خاموش بماند ، تا داود زره را تمام کرد و پوش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، لقمان در پرتو صبر 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آنکه ذلت سؤال را تحمل کند فرمود :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خاموش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حکمت است ، اما آنکه ز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tl/>
          <w:lang w:bidi="fa-IR"/>
        </w:rPr>
        <w:t xml:space="preserve">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بار تحمل کند اندک است ، داود چون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سخن شن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، فرمود : تو را به حق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قت</w:t>
      </w:r>
      <w:r w:rsidRPr="004A50B5">
        <w:rPr>
          <w:rtl/>
          <w:lang w:bidi="fa-IR"/>
        </w:rPr>
        <w:t xml:space="preserve"> حک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</w:t>
      </w:r>
      <w:r w:rsidRPr="004A50B5">
        <w:rPr>
          <w:rtl/>
          <w:lang w:bidi="fa-IR"/>
        </w:rPr>
        <w:t xml:space="preserve"> نام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ده</w:t>
      </w:r>
      <w:r w:rsidRPr="004A50B5">
        <w:rPr>
          <w:rtl/>
          <w:lang w:bidi="fa-IR"/>
        </w:rPr>
        <w:t xml:space="preserve"> اند (3) .</w:t>
      </w:r>
    </w:p>
    <w:p w:rsidR="004A50B5" w:rsidRPr="004A50B5" w:rsidRDefault="00161F24" w:rsidP="00161F24">
      <w:pPr>
        <w:pStyle w:val="libLine"/>
        <w:rPr>
          <w:rtl/>
          <w:lang w:bidi="fa-IR"/>
        </w:rPr>
      </w:pPr>
      <w:r>
        <w:rPr>
          <w:lang w:bidi="fa-IR"/>
        </w:rPr>
        <w:t>________________________</w:t>
      </w:r>
    </w:p>
    <w:p w:rsidR="004A50B5" w:rsidRPr="004A50B5" w:rsidRDefault="004A50B5" w:rsidP="00161F24">
      <w:pPr>
        <w:pStyle w:val="libFootnote0"/>
        <w:rPr>
          <w:rtl/>
          <w:lang w:bidi="fa-IR"/>
        </w:rPr>
      </w:pPr>
      <w:r w:rsidRPr="004A50B5">
        <w:rPr>
          <w:rtl/>
          <w:lang w:bidi="fa-IR"/>
        </w:rPr>
        <w:t>1- 1) بحار جد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: ج 13 ، ص 433 .</w:t>
      </w:r>
    </w:p>
    <w:p w:rsidR="004A50B5" w:rsidRPr="004A50B5" w:rsidRDefault="004A50B5" w:rsidP="00161F24">
      <w:pPr>
        <w:pStyle w:val="libFootnote0"/>
        <w:rPr>
          <w:rtl/>
          <w:lang w:bidi="fa-IR"/>
        </w:rPr>
      </w:pPr>
      <w:r w:rsidRPr="004A50B5">
        <w:rPr>
          <w:rtl/>
          <w:lang w:bidi="fa-IR"/>
        </w:rPr>
        <w:t>2- 2) تفس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tl/>
          <w:lang w:bidi="fa-IR"/>
        </w:rPr>
        <w:t xml:space="preserve"> ابو الفتوح : ج 9 ، ص 70 .</w:t>
      </w:r>
    </w:p>
    <w:p w:rsidR="004A50B5" w:rsidRPr="004A50B5" w:rsidRDefault="004A50B5" w:rsidP="00161F24">
      <w:pPr>
        <w:pStyle w:val="libFootnote0"/>
        <w:rPr>
          <w:rtl/>
          <w:lang w:bidi="fa-IR"/>
        </w:rPr>
      </w:pPr>
      <w:r w:rsidRPr="004A50B5">
        <w:rPr>
          <w:rtl/>
          <w:lang w:bidi="fa-IR"/>
        </w:rPr>
        <w:t>3- 3) مثنو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دفتر سوم : ص 47 ، دائرهالمعارف فر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و جد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: ج ، 8 ، ص 371 .</w:t>
      </w:r>
    </w:p>
    <w:p w:rsidR="004A50B5" w:rsidRPr="004A50B5" w:rsidRDefault="00161F24" w:rsidP="00161F24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4A50B5" w:rsidRPr="004A50B5">
        <w:rPr>
          <w:rtl/>
          <w:lang w:bidi="fa-IR"/>
        </w:rPr>
        <w:lastRenderedPageBreak/>
        <w:t>7 - لقمان بزرگوار از ب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هوده</w:t>
      </w:r>
      <w:r w:rsidR="004A50B5" w:rsidRPr="004A50B5">
        <w:rPr>
          <w:rtl/>
          <w:lang w:bidi="fa-IR"/>
        </w:rPr>
        <w:t xml:space="preserve"> گو</w:t>
      </w:r>
      <w:r w:rsidR="004A50B5" w:rsidRPr="004A50B5">
        <w:rPr>
          <w:rFonts w:hint="cs"/>
          <w:rtl/>
          <w:lang w:bidi="fa-IR"/>
        </w:rPr>
        <w:t>یی</w:t>
      </w:r>
      <w:r w:rsidR="004A50B5" w:rsidRPr="004A50B5">
        <w:rPr>
          <w:rtl/>
          <w:lang w:bidi="fa-IR"/>
        </w:rPr>
        <w:t xml:space="preserve"> خواجه سخت ناراحت بود و مترصد فرصت که خواجه را ب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دار</w:t>
      </w:r>
      <w:r w:rsidR="004A50B5" w:rsidRPr="004A50B5">
        <w:rPr>
          <w:rtl/>
          <w:lang w:bidi="fa-IR"/>
        </w:rPr>
        <w:t xml:space="preserve"> کند ، روز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مهمان عال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قدر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بر خواجه وارد شد لقمان را گفت تا گوس</w:t>
      </w:r>
      <w:r>
        <w:rPr>
          <w:rFonts w:hint="cs"/>
          <w:rtl/>
          <w:lang w:bidi="fa-IR"/>
        </w:rPr>
        <w:t>ف</w:t>
      </w:r>
      <w:r w:rsidR="004A50B5" w:rsidRPr="004A50B5">
        <w:rPr>
          <w:rtl/>
          <w:lang w:bidi="fa-IR"/>
        </w:rPr>
        <w:t>ند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ذبح کند و از بهتر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ن</w:t>
      </w:r>
      <w:r w:rsidR="004A50B5" w:rsidRPr="004A50B5">
        <w:rPr>
          <w:rtl/>
          <w:lang w:bidi="fa-IR"/>
        </w:rPr>
        <w:t xml:space="preserve"> اعضا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او غذا</w:t>
      </w:r>
      <w:r w:rsidR="004A50B5" w:rsidRPr="004A50B5">
        <w:rPr>
          <w:rFonts w:hint="cs"/>
          <w:rtl/>
          <w:lang w:bidi="fa-IR"/>
        </w:rPr>
        <w:t>یی</w:t>
      </w:r>
      <w:r w:rsidR="004A50B5" w:rsidRPr="004A50B5">
        <w:rPr>
          <w:rtl/>
          <w:lang w:bidi="fa-IR"/>
        </w:rPr>
        <w:t xml:space="preserve"> مطبوع ب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اورد</w:t>
      </w:r>
      <w:r w:rsidR="004A50B5" w:rsidRPr="004A50B5">
        <w:rPr>
          <w:rtl/>
          <w:lang w:bidi="fa-IR"/>
        </w:rPr>
        <w:t xml:space="preserve"> .</w:t>
      </w:r>
      <w:r w:rsidR="004A50B5" w:rsidRPr="004A50B5">
        <w:rPr>
          <w:rFonts w:hint="eastAsia"/>
          <w:rtl/>
          <w:lang w:bidi="fa-IR"/>
        </w:rPr>
        <w:t>لقمان</w:t>
      </w:r>
      <w:r w:rsidR="004A50B5" w:rsidRPr="004A50B5">
        <w:rPr>
          <w:rtl/>
          <w:lang w:bidi="fa-IR"/>
        </w:rPr>
        <w:t xml:space="preserve"> از دل و زبان گوس</w:t>
      </w:r>
      <w:r>
        <w:rPr>
          <w:rFonts w:hint="cs"/>
          <w:rtl/>
          <w:lang w:bidi="fa-IR"/>
        </w:rPr>
        <w:t>ف</w:t>
      </w:r>
      <w:r w:rsidR="004A50B5" w:rsidRPr="004A50B5">
        <w:rPr>
          <w:rtl/>
          <w:lang w:bidi="fa-IR"/>
        </w:rPr>
        <w:t>ند غذا</w:t>
      </w:r>
      <w:r w:rsidR="004A50B5" w:rsidRPr="004A50B5">
        <w:rPr>
          <w:rFonts w:hint="cs"/>
          <w:rtl/>
          <w:lang w:bidi="fa-IR"/>
        </w:rPr>
        <w:t>یی</w:t>
      </w:r>
      <w:r w:rsidR="004A50B5" w:rsidRPr="004A50B5">
        <w:rPr>
          <w:rtl/>
          <w:lang w:bidi="fa-IR"/>
        </w:rPr>
        <w:t xml:space="preserve"> ته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ه</w:t>
      </w:r>
      <w:r w:rsidR="004A50B5" w:rsidRPr="004A50B5">
        <w:rPr>
          <w:rtl/>
          <w:lang w:bidi="fa-IR"/>
        </w:rPr>
        <w:t xml:space="preserve"> کرد و بر خوان گذاشت ، روز د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گر</w:t>
      </w:r>
      <w:r w:rsidR="004A50B5" w:rsidRPr="004A50B5">
        <w:rPr>
          <w:rtl/>
          <w:lang w:bidi="fa-IR"/>
        </w:rPr>
        <w:t xml:space="preserve"> خواجه گفت گوس</w:t>
      </w:r>
      <w:r>
        <w:rPr>
          <w:rFonts w:hint="cs"/>
          <w:rtl/>
          <w:lang w:bidi="fa-IR"/>
        </w:rPr>
        <w:t>ف</w:t>
      </w:r>
      <w:r w:rsidR="004A50B5" w:rsidRPr="004A50B5">
        <w:rPr>
          <w:rtl/>
          <w:lang w:bidi="fa-IR"/>
        </w:rPr>
        <w:t>ند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ذبح کن و از بدتر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ن</w:t>
      </w:r>
      <w:r w:rsidR="004A50B5" w:rsidRPr="004A50B5">
        <w:rPr>
          <w:rtl/>
          <w:lang w:bidi="fa-IR"/>
        </w:rPr>
        <w:t xml:space="preserve"> اعضا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ش</w:t>
      </w:r>
      <w:r w:rsidR="004A50B5" w:rsidRPr="004A50B5">
        <w:rPr>
          <w:rtl/>
          <w:lang w:bidi="fa-IR"/>
        </w:rPr>
        <w:t xml:space="preserve"> غذا</w:t>
      </w:r>
      <w:r w:rsidR="004A50B5" w:rsidRPr="004A50B5">
        <w:rPr>
          <w:rFonts w:hint="cs"/>
          <w:rtl/>
          <w:lang w:bidi="fa-IR"/>
        </w:rPr>
        <w:t>یی</w:t>
      </w:r>
      <w:r w:rsidR="004A50B5" w:rsidRPr="004A50B5">
        <w:rPr>
          <w:rtl/>
          <w:lang w:bidi="fa-IR"/>
        </w:rPr>
        <w:t xml:space="preserve"> بساز ا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ن</w:t>
      </w:r>
      <w:r w:rsidR="004A50B5" w:rsidRPr="004A50B5">
        <w:rPr>
          <w:rtl/>
          <w:lang w:bidi="fa-IR"/>
        </w:rPr>
        <w:t xml:space="preserve"> بار ن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ز</w:t>
      </w:r>
      <w:r w:rsidR="004A50B5" w:rsidRPr="004A50B5">
        <w:rPr>
          <w:rtl/>
          <w:lang w:bidi="fa-IR"/>
        </w:rPr>
        <w:t xml:space="preserve"> غذا</w:t>
      </w:r>
      <w:r w:rsidR="004A50B5" w:rsidRPr="004A50B5">
        <w:rPr>
          <w:rFonts w:hint="cs"/>
          <w:rtl/>
          <w:lang w:bidi="fa-IR"/>
        </w:rPr>
        <w:t>یی</w:t>
      </w:r>
      <w:r w:rsidR="004A50B5" w:rsidRPr="004A50B5">
        <w:rPr>
          <w:rtl/>
          <w:lang w:bidi="fa-IR"/>
        </w:rPr>
        <w:t xml:space="preserve"> از دل و زبان آماده ساخت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خواجه</w:t>
      </w:r>
      <w:r w:rsidRPr="004A50B5">
        <w:rPr>
          <w:rtl/>
          <w:lang w:bidi="fa-IR"/>
        </w:rPr>
        <w:t xml:space="preserve"> از کار لقمان دچار ح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رت</w:t>
      </w:r>
      <w:r w:rsidRPr="004A50B5">
        <w:rPr>
          <w:rtl/>
          <w:lang w:bidi="fa-IR"/>
        </w:rPr>
        <w:t xml:space="preserve"> شد ، پرس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: چگونه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شود که دو عضو هم بهتر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و هم بدتر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اعضا باشد ؟ لقمان گفت :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خواجه دل و زبان مؤثرتر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اعضا در سعادت و شقاوتند چنانکه اگر دل را منبع ف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ض</w:t>
      </w:r>
      <w:r w:rsidRPr="004A50B5">
        <w:rPr>
          <w:rtl/>
          <w:lang w:bidi="fa-IR"/>
        </w:rPr>
        <w:t xml:space="preserve"> و نور گردانند و زبان را در راه نشر حکمت و بسط معرفت و اصلاح 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مردم و رفع خصومات به جنبش آورند بهتر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اعضا باشند ول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هر گاه دل به ظلمت و بداند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فرو رود و کانون ک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نه</w:t>
      </w:r>
      <w:r w:rsidRPr="004A50B5">
        <w:rPr>
          <w:rtl/>
          <w:lang w:bidi="fa-IR"/>
        </w:rPr>
        <w:t xml:space="preserve"> و عناد گرد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و زبان به غ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بت</w:t>
      </w:r>
      <w:r w:rsidRPr="004A50B5">
        <w:rPr>
          <w:rtl/>
          <w:lang w:bidi="fa-IR"/>
        </w:rPr>
        <w:t xml:space="preserve"> و فتنه انگ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آلوده گردد از بدتر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اعضا خواهند بود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خواجه</w:t>
      </w:r>
      <w:r w:rsidRPr="004A50B5">
        <w:rPr>
          <w:rtl/>
          <w:lang w:bidi="fa-IR"/>
        </w:rPr>
        <w:t xml:space="preserve"> از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داستان پند گرفت و از آن پس در صدد اصلاح خو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</w:t>
      </w:r>
      <w:r w:rsidRPr="004A50B5">
        <w:rPr>
          <w:rtl/>
          <w:lang w:bidi="fa-IR"/>
        </w:rPr>
        <w:t xml:space="preserve"> برآمد </w:t>
      </w:r>
      <w:r w:rsidRPr="00161F24">
        <w:rPr>
          <w:rStyle w:val="libFootnotenumChar"/>
          <w:rtl/>
        </w:rPr>
        <w:t xml:space="preserve">(1) </w:t>
      </w:r>
      <w:r w:rsidRPr="004A50B5">
        <w:rPr>
          <w:rtl/>
          <w:lang w:bidi="fa-IR"/>
        </w:rPr>
        <w:t>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tl/>
          <w:lang w:bidi="fa-IR"/>
        </w:rPr>
        <w:t>8 - لقمان حک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</w:t>
      </w:r>
      <w:r w:rsidRPr="004A50B5">
        <w:rPr>
          <w:rtl/>
          <w:lang w:bidi="fa-IR"/>
        </w:rPr>
        <w:t xml:space="preserve"> در آغاز کار غلام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مملوک بود ، خواجه 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توانگر و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</w:t>
      </w:r>
      <w:r w:rsidRPr="004A50B5">
        <w:rPr>
          <w:rtl/>
          <w:lang w:bidi="fa-IR"/>
        </w:rPr>
        <w:t xml:space="preserve"> 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رت</w:t>
      </w:r>
      <w:r w:rsidRPr="004A50B5">
        <w:rPr>
          <w:rtl/>
          <w:lang w:bidi="fa-IR"/>
        </w:rPr>
        <w:t xml:space="preserve"> داشت اما در ع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توانگر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از عجز و ضعف شخص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مبرا نبود ، در برابر اندک ناراحت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شکا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کرد و ناله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نمود ، لقمان از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برنامه آگاه بود ول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از اظهار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معن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پره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نمود ، ز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را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تر</w:t>
      </w:r>
      <w:r w:rsidRPr="004A50B5">
        <w:rPr>
          <w:rFonts w:hint="eastAsia"/>
          <w:rtl/>
          <w:lang w:bidi="fa-IR"/>
        </w:rPr>
        <w:t>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اگر با او در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</w:t>
      </w:r>
      <w:r w:rsidRPr="004A50B5">
        <w:rPr>
          <w:rtl/>
          <w:lang w:bidi="fa-IR"/>
        </w:rPr>
        <w:lastRenderedPageBreak/>
        <w:t>برنامه هب صراحت گفتگو کند عاطفه خودخواه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</w:t>
      </w:r>
      <w:r w:rsidRPr="004A50B5">
        <w:rPr>
          <w:rtl/>
          <w:lang w:bidi="fa-IR"/>
        </w:rPr>
        <w:t xml:space="preserve"> جر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حه</w:t>
      </w:r>
      <w:r w:rsidRPr="004A50B5">
        <w:rPr>
          <w:rtl/>
          <w:lang w:bidi="fa-IR"/>
        </w:rPr>
        <w:t xml:space="preserve"> دار گردد از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رو روزگار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منتظر فرصت بود تا خواجه را از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گله و شکا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باز دارد تا روز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از دوستان خواجه خربزه 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به رسم هد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ه</w:t>
      </w:r>
      <w:r w:rsidRPr="004A50B5">
        <w:rPr>
          <w:rtl/>
          <w:lang w:bidi="fa-IR"/>
        </w:rPr>
        <w:t xml:space="preserve">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او فرستاد . خواجه که از مشاهده فضا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</w:t>
      </w:r>
      <w:r w:rsidRPr="004A50B5">
        <w:rPr>
          <w:rtl/>
          <w:lang w:bidi="fa-IR"/>
        </w:rPr>
        <w:t xml:space="preserve"> لقمان سخت تحت </w:t>
      </w:r>
      <w:r w:rsidRPr="004A50B5">
        <w:rPr>
          <w:rFonts w:hint="eastAsia"/>
          <w:rtl/>
          <w:lang w:bidi="fa-IR"/>
        </w:rPr>
        <w:t>تأث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tl/>
          <w:lang w:bidi="fa-IR"/>
        </w:rPr>
        <w:t xml:space="preserve"> قرار گرفته بود آن 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وه</w:t>
      </w:r>
      <w:r w:rsidRPr="004A50B5">
        <w:rPr>
          <w:rtl/>
          <w:lang w:bidi="fa-IR"/>
        </w:rPr>
        <w:t xml:space="preserve"> را از خود در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غ</w:t>
      </w:r>
      <w:r w:rsidRPr="004A50B5">
        <w:rPr>
          <w:rtl/>
          <w:lang w:bidi="fa-IR"/>
        </w:rPr>
        <w:t xml:space="preserve"> داشت تا به لقمان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ثار</w:t>
      </w:r>
    </w:p>
    <w:p w:rsidR="004A50B5" w:rsidRPr="00161F24" w:rsidRDefault="00161F24" w:rsidP="00161F24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</w:t>
      </w:r>
    </w:p>
    <w:p w:rsidR="004A50B5" w:rsidRPr="004A50B5" w:rsidRDefault="004A50B5" w:rsidP="00161F24">
      <w:pPr>
        <w:pStyle w:val="libFootnote0"/>
        <w:rPr>
          <w:rtl/>
          <w:lang w:bidi="fa-IR"/>
        </w:rPr>
      </w:pPr>
      <w:r w:rsidRPr="004A50B5">
        <w:rPr>
          <w:rtl/>
          <w:lang w:bidi="fa-IR"/>
        </w:rPr>
        <w:t>1- 1) تفس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tl/>
          <w:lang w:bidi="fa-IR"/>
        </w:rPr>
        <w:t xml:space="preserve"> ابو الفتوح : ج 9 ، ص 70 .</w:t>
      </w:r>
    </w:p>
    <w:p w:rsidR="004A50B5" w:rsidRPr="004A50B5" w:rsidRDefault="00161F24" w:rsidP="004A50B5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4A50B5" w:rsidRPr="004A50B5">
        <w:rPr>
          <w:rFonts w:hint="eastAsia"/>
          <w:rtl/>
          <w:lang w:bidi="fa-IR"/>
        </w:rPr>
        <w:lastRenderedPageBreak/>
        <w:t>کند</w:t>
      </w:r>
      <w:r w:rsidR="004A50B5" w:rsidRPr="004A50B5">
        <w:rPr>
          <w:rtl/>
          <w:lang w:bidi="fa-IR"/>
        </w:rPr>
        <w:t xml:space="preserve"> ، کارد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طلب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د</w:t>
      </w:r>
      <w:r w:rsidR="004A50B5" w:rsidRPr="004A50B5">
        <w:rPr>
          <w:rtl/>
          <w:lang w:bidi="fa-IR"/>
        </w:rPr>
        <w:t xml:space="preserve"> و با دست خود آن را بر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د</w:t>
      </w:r>
      <w:r w:rsidR="004A50B5" w:rsidRPr="004A50B5">
        <w:rPr>
          <w:rtl/>
          <w:lang w:bidi="fa-IR"/>
        </w:rPr>
        <w:t xml:space="preserve"> و قطعه قطعه به لقمان داد و او را وادار به تناول کرد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لقمان</w:t>
      </w:r>
      <w:r w:rsidRPr="004A50B5">
        <w:rPr>
          <w:rtl/>
          <w:lang w:bidi="fa-IR"/>
        </w:rPr>
        <w:t xml:space="preserve"> قطعات خربزه را گرفت و با گشاده رو</w:t>
      </w:r>
      <w:r w:rsidRPr="004A50B5">
        <w:rPr>
          <w:rFonts w:hint="cs"/>
          <w:rtl/>
          <w:lang w:bidi="fa-IR"/>
        </w:rPr>
        <w:t>یی</w:t>
      </w:r>
      <w:r w:rsidRPr="004A50B5">
        <w:rPr>
          <w:rtl/>
          <w:lang w:bidi="fa-IR"/>
        </w:rPr>
        <w:t xml:space="preserve"> خورد تا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</w:t>
      </w:r>
      <w:r w:rsidRPr="004A50B5">
        <w:rPr>
          <w:rtl/>
          <w:lang w:bidi="fa-IR"/>
        </w:rPr>
        <w:t xml:space="preserve"> قطعه 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</w:t>
      </w:r>
      <w:r w:rsidRPr="004A50B5">
        <w:rPr>
          <w:rtl/>
          <w:lang w:bidi="fa-IR"/>
        </w:rPr>
        <w:t xml:space="preserve"> نمانده بود که خواجه آن را به دهان گذاشت و از تلخ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آن رو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در هم کش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آن گاه با تعجب از لقمان سؤال کرد چگونه خربزه 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تلخ را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چن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با گشاده رو</w:t>
      </w:r>
      <w:r w:rsidRPr="004A50B5">
        <w:rPr>
          <w:rFonts w:hint="cs"/>
          <w:rtl/>
          <w:lang w:bidi="fa-IR"/>
        </w:rPr>
        <w:t>یی</w:t>
      </w:r>
      <w:r w:rsidRPr="004A50B5">
        <w:rPr>
          <w:rtl/>
          <w:lang w:bidi="fa-IR"/>
        </w:rPr>
        <w:t xml:space="preserve"> تناول کرد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سخن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به 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ان</w:t>
      </w:r>
      <w:r w:rsidRPr="004A50B5">
        <w:rPr>
          <w:rtl/>
          <w:lang w:bidi="fa-IR"/>
        </w:rPr>
        <w:t xml:space="preserve">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اورد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؟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161F24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لقمان</w:t>
      </w:r>
      <w:r w:rsidRPr="004A50B5">
        <w:rPr>
          <w:rtl/>
          <w:lang w:bidi="fa-IR"/>
        </w:rPr>
        <w:t xml:space="preserve"> که از ناسپاس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خواجه در برابر حق و همچن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از ضعف و از زبون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او ناراض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بود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فرصت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مناسب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آگاه کردن او رس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ده</w:t>
      </w:r>
      <w:r w:rsidRPr="004A50B5">
        <w:rPr>
          <w:rtl/>
          <w:lang w:bidi="fa-IR"/>
        </w:rPr>
        <w:t xml:space="preserve"> از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رو با احت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اط</w:t>
      </w:r>
      <w:r w:rsidRPr="004A50B5">
        <w:rPr>
          <w:rtl/>
          <w:lang w:bidi="fa-IR"/>
        </w:rPr>
        <w:t xml:space="preserve"> آغاز سخن کرد و گفت :</w:t>
      </w:r>
      <w:r w:rsidR="00161F24" w:rsidRPr="004A50B5">
        <w:rPr>
          <w:rFonts w:hint="eastAsia"/>
          <w:rtl/>
          <w:lang w:bidi="fa-IR"/>
        </w:rPr>
        <w:t xml:space="preserve"> </w:t>
      </w:r>
      <w:r w:rsidRPr="004A50B5">
        <w:rPr>
          <w:rFonts w:hint="eastAsia"/>
          <w:rtl/>
          <w:lang w:bidi="fa-IR"/>
        </w:rPr>
        <w:t>حاجت</w:t>
      </w:r>
      <w:r w:rsidRPr="004A50B5">
        <w:rPr>
          <w:rtl/>
          <w:lang w:bidi="fa-IR"/>
        </w:rPr>
        <w:t xml:space="preserve"> به 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ان</w:t>
      </w:r>
      <w:r w:rsidRPr="004A50B5">
        <w:rPr>
          <w:rtl/>
          <w:lang w:bidi="fa-IR"/>
        </w:rPr>
        <w:t xml:space="preserve">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ست</w:t>
      </w:r>
      <w:r w:rsidRPr="004A50B5">
        <w:rPr>
          <w:rtl/>
          <w:lang w:bidi="fa-IR"/>
        </w:rPr>
        <w:t xml:space="preserve"> که من ناگوار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تلخ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وه</w:t>
      </w:r>
      <w:r w:rsidRPr="004A50B5">
        <w:rPr>
          <w:rtl/>
          <w:lang w:bidi="fa-IR"/>
        </w:rPr>
        <w:t xml:space="preserve"> را احساس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کردم و از خوردن آن رنج فراوان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بردم ول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سال ها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گذرد که من از دست تو لقمه 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ش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و گوارا گرفته ام و از نعمت 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تو متنعّمم ، اکنون چگونه روا بود که چون تلخ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از دست تو بستانم شکوه و گله آغاز کنم و از احساس تلخ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آن سخن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به زبان آورم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خواجه</w:t>
      </w:r>
      <w:r w:rsidRPr="004A50B5">
        <w:rPr>
          <w:rtl/>
          <w:lang w:bidi="fa-IR"/>
        </w:rPr>
        <w:t xml:space="preserve"> از شن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دن</w:t>
      </w:r>
      <w:r w:rsidRPr="004A50B5">
        <w:rPr>
          <w:rtl/>
          <w:lang w:bidi="fa-IR"/>
        </w:rPr>
        <w:t xml:space="preserve"> سخن لقمان به ضعف روح خود توجه کرد ، و در برابر آن قدرت روان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به زانو در آمد و از آن روز در اصلاح نفس و تهذ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ب</w:t>
      </w:r>
      <w:r w:rsidRPr="004A50B5">
        <w:rPr>
          <w:rtl/>
          <w:lang w:bidi="fa-IR"/>
        </w:rPr>
        <w:t xml:space="preserve"> روح همت گماشت تا خود را در برابر شدائد به ز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ور</w:t>
      </w:r>
      <w:r w:rsidRPr="004A50B5">
        <w:rPr>
          <w:rtl/>
          <w:lang w:bidi="fa-IR"/>
        </w:rPr>
        <w:t xml:space="preserve"> صبر 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ارا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</w:t>
      </w:r>
      <w:r w:rsidRPr="00161F24">
        <w:rPr>
          <w:rStyle w:val="libFootnotenumChar"/>
          <w:rtl/>
        </w:rPr>
        <w:t xml:space="preserve">(1) </w:t>
      </w:r>
      <w:r w:rsidRPr="004A50B5">
        <w:rPr>
          <w:rtl/>
          <w:lang w:bidi="fa-IR"/>
        </w:rPr>
        <w:t>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tl/>
          <w:lang w:bidi="fa-IR"/>
        </w:rPr>
        <w:t>9 - وقت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لقمان از سفر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برم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گشت غلامش از او استقبال کرد ، از حال خو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شان</w:t>
      </w:r>
      <w:r w:rsidRPr="004A50B5">
        <w:rPr>
          <w:rtl/>
          <w:lang w:bidi="fa-IR"/>
        </w:rPr>
        <w:t xml:space="preserve"> خود بد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گونه از غلام سؤال کرد :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lastRenderedPageBreak/>
        <w:t>از</w:t>
      </w:r>
      <w:r w:rsidRPr="004A50B5">
        <w:rPr>
          <w:rtl/>
          <w:lang w:bidi="fa-IR"/>
        </w:rPr>
        <w:t xml:space="preserve"> پدرم چه خبر دار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؟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گفت</w:t>
      </w:r>
      <w:r w:rsidRPr="004A50B5">
        <w:rPr>
          <w:rtl/>
          <w:lang w:bidi="fa-IR"/>
        </w:rPr>
        <w:t xml:space="preserve"> : از دن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tl/>
          <w:lang w:bidi="fa-IR"/>
        </w:rPr>
        <w:t xml:space="preserve"> رفت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جواب</w:t>
      </w:r>
      <w:r w:rsidRPr="004A50B5">
        <w:rPr>
          <w:rtl/>
          <w:lang w:bidi="fa-IR"/>
        </w:rPr>
        <w:t xml:space="preserve"> داد : خدا را شکر که مالک کار خود شدم ، از مادر چه خبر دار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؟</w:t>
      </w:r>
    </w:p>
    <w:p w:rsidR="004A50B5" w:rsidRPr="00161F24" w:rsidRDefault="00161F24" w:rsidP="00161F24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</w:t>
      </w:r>
    </w:p>
    <w:p w:rsidR="004A50B5" w:rsidRPr="004A50B5" w:rsidRDefault="004A50B5" w:rsidP="00161F24">
      <w:pPr>
        <w:pStyle w:val="libFootnote0"/>
        <w:rPr>
          <w:rtl/>
          <w:lang w:bidi="fa-IR"/>
        </w:rPr>
      </w:pPr>
      <w:r w:rsidRPr="004A50B5">
        <w:rPr>
          <w:rtl/>
          <w:lang w:bidi="fa-IR"/>
        </w:rPr>
        <w:t>1- 1) مثنو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دفتر سوم : ص 38 .</w:t>
      </w:r>
    </w:p>
    <w:p w:rsidR="004A50B5" w:rsidRPr="004A50B5" w:rsidRDefault="00161F24" w:rsidP="004A50B5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4A50B5" w:rsidRPr="004A50B5">
        <w:rPr>
          <w:rFonts w:hint="eastAsia"/>
          <w:rtl/>
          <w:lang w:bidi="fa-IR"/>
        </w:rPr>
        <w:lastRenderedPageBreak/>
        <w:t>گفت</w:t>
      </w:r>
      <w:r w:rsidR="004A50B5" w:rsidRPr="004A50B5">
        <w:rPr>
          <w:rtl/>
          <w:lang w:bidi="fa-IR"/>
        </w:rPr>
        <w:t xml:space="preserve"> : به رحمت حق رفت ، گفت : اندوه من برطرف شد ، از همسرم چه خبر دار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؟ گفت : مرد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گفت</w:t>
      </w:r>
      <w:r w:rsidRPr="004A50B5">
        <w:rPr>
          <w:rtl/>
          <w:lang w:bidi="fa-IR"/>
        </w:rPr>
        <w:t xml:space="preserve"> : تجد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فراش شد ، از خواهرم چه خبر دار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؟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گفت</w:t>
      </w:r>
      <w:r w:rsidRPr="004A50B5">
        <w:rPr>
          <w:rtl/>
          <w:lang w:bidi="fa-IR"/>
        </w:rPr>
        <w:t xml:space="preserve"> : او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</w:t>
      </w:r>
      <w:r w:rsidRPr="004A50B5">
        <w:rPr>
          <w:rtl/>
          <w:lang w:bidi="fa-IR"/>
        </w:rPr>
        <w:t xml:space="preserve"> به حق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وست</w:t>
      </w:r>
      <w:r w:rsidRPr="004A50B5">
        <w:rPr>
          <w:rtl/>
          <w:lang w:bidi="fa-IR"/>
        </w:rPr>
        <w:t xml:space="preserve">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گفت</w:t>
      </w:r>
      <w:r w:rsidRPr="004A50B5">
        <w:rPr>
          <w:rtl/>
          <w:lang w:bidi="fa-IR"/>
        </w:rPr>
        <w:t xml:space="preserve"> :ناموسم پوش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ده</w:t>
      </w:r>
      <w:r w:rsidRPr="004A50B5">
        <w:rPr>
          <w:rtl/>
          <w:lang w:bidi="fa-IR"/>
        </w:rPr>
        <w:t xml:space="preserve"> شد ، از برادرم چه خبر دار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؟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گفت</w:t>
      </w:r>
      <w:r w:rsidRPr="004A50B5">
        <w:rPr>
          <w:rtl/>
          <w:lang w:bidi="fa-IR"/>
        </w:rPr>
        <w:t xml:space="preserve"> : از دن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tl/>
          <w:lang w:bidi="fa-IR"/>
        </w:rPr>
        <w:t xml:space="preserve"> رفت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گفت</w:t>
      </w:r>
      <w:r w:rsidRPr="004A50B5">
        <w:rPr>
          <w:rtl/>
          <w:lang w:bidi="fa-IR"/>
        </w:rPr>
        <w:t xml:space="preserve"> : پشتم شکست ، از پسرم چه خبر دار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؟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گفت</w:t>
      </w:r>
      <w:r w:rsidRPr="004A50B5">
        <w:rPr>
          <w:rtl/>
          <w:lang w:bidi="fa-IR"/>
        </w:rPr>
        <w:t xml:space="preserve"> : رحلت کرد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گفت</w:t>
      </w:r>
      <w:r w:rsidRPr="004A50B5">
        <w:rPr>
          <w:rtl/>
          <w:lang w:bidi="fa-IR"/>
        </w:rPr>
        <w:t xml:space="preserve"> : دلم داغدار شد </w:t>
      </w:r>
      <w:r w:rsidRPr="00161F24">
        <w:rPr>
          <w:rStyle w:val="libFootnotenumChar"/>
          <w:rtl/>
        </w:rPr>
        <w:t xml:space="preserve">(1) </w:t>
      </w:r>
      <w:r w:rsidRPr="004A50B5">
        <w:rPr>
          <w:rtl/>
          <w:lang w:bidi="fa-IR"/>
        </w:rPr>
        <w:t>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tl/>
          <w:lang w:bidi="fa-IR"/>
        </w:rPr>
        <w:t>10 - روز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با فرزندش به سفر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روانه شد ، و قصدش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بود که به پسر رنج سفر و راحت وطن را معلوم کند ، وقت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به قر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ه</w:t>
      </w:r>
      <w:r w:rsidRPr="004A50B5">
        <w:rPr>
          <w:rtl/>
          <w:lang w:bidi="fa-IR"/>
        </w:rPr>
        <w:t xml:space="preserve"> نزد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</w:t>
      </w:r>
      <w:r w:rsidRPr="004A50B5">
        <w:rPr>
          <w:rtl/>
          <w:lang w:bidi="fa-IR"/>
        </w:rPr>
        <w:t xml:space="preserve"> شدند مرکب آنان از راه رفتن بماند ، و پسر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</w:t>
      </w:r>
      <w:r w:rsidRPr="004A50B5">
        <w:rPr>
          <w:rtl/>
          <w:lang w:bidi="fa-IR"/>
        </w:rPr>
        <w:t xml:space="preserve"> از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اده</w:t>
      </w:r>
      <w:r w:rsidRPr="004A50B5">
        <w:rPr>
          <w:rtl/>
          <w:lang w:bidi="fa-IR"/>
        </w:rPr>
        <w:t xml:space="preserve"> رفتن پا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</w:t>
      </w:r>
      <w:r w:rsidRPr="004A50B5">
        <w:rPr>
          <w:rtl/>
          <w:lang w:bidi="fa-IR"/>
        </w:rPr>
        <w:t xml:space="preserve"> درد گرفت ، و از ادامه راه عاجز ماند و به پدر از خستگ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گرسنگ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شکا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کرد و </w:t>
      </w:r>
      <w:r w:rsidRPr="004A50B5">
        <w:rPr>
          <w:rFonts w:hint="eastAsia"/>
          <w:rtl/>
          <w:lang w:bidi="fa-IR"/>
        </w:rPr>
        <w:t>گر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ست</w:t>
      </w:r>
      <w:r w:rsidRPr="004A50B5">
        <w:rPr>
          <w:rtl/>
          <w:lang w:bidi="fa-IR"/>
        </w:rPr>
        <w:t xml:space="preserve"> لقمان با پندها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حکمت آم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</w:t>
      </w:r>
      <w:r w:rsidRPr="004A50B5">
        <w:rPr>
          <w:rtl/>
          <w:lang w:bidi="fa-IR"/>
        </w:rPr>
        <w:t xml:space="preserve"> پسر را سرگرم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کرد ، بامدادان شخص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دا</w:t>
      </w:r>
      <w:r w:rsidRPr="004A50B5">
        <w:rPr>
          <w:rtl/>
          <w:lang w:bidi="fa-IR"/>
        </w:rPr>
        <w:t xml:space="preserve"> شد که درازگوش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</w:t>
      </w:r>
      <w:r w:rsidRPr="004A50B5">
        <w:rPr>
          <w:rtl/>
          <w:lang w:bidi="fa-IR"/>
        </w:rPr>
        <w:lastRenderedPageBreak/>
        <w:t>با خود داشت ، پسر لقمان را بر مرکب سوار کرد و به جانب مقصد رهسپار شدند ، چون وارد قر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ه</w:t>
      </w:r>
      <w:r w:rsidRPr="004A50B5">
        <w:rPr>
          <w:rtl/>
          <w:lang w:bidi="fa-IR"/>
        </w:rPr>
        <w:t xml:space="preserve"> گشتند همه اهل ده را کشته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افتند</w:t>
      </w:r>
      <w:r w:rsidRPr="004A50B5">
        <w:rPr>
          <w:rtl/>
          <w:lang w:bidi="fa-IR"/>
        </w:rPr>
        <w:t xml:space="preserve">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معلوم</w:t>
      </w:r>
      <w:r w:rsidRPr="004A50B5">
        <w:rPr>
          <w:rtl/>
          <w:lang w:bidi="fa-IR"/>
        </w:rPr>
        <w:t xml:space="preserve"> شد گروه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از دشمنان در کم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بودند و به آنان شب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خون</w:t>
      </w:r>
      <w:r w:rsidRPr="004A50B5">
        <w:rPr>
          <w:rtl/>
          <w:lang w:bidi="fa-IR"/>
        </w:rPr>
        <w:t xml:space="preserve"> زده اند لقمان فرمود :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پسرم</w:t>
      </w:r>
      <w:r w:rsidRPr="004A50B5">
        <w:rPr>
          <w:rtl/>
          <w:lang w:bidi="fa-IR"/>
        </w:rPr>
        <w:t xml:space="preserve"> ، حکمت گرفتار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ما در 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ابان</w:t>
      </w:r>
      <w:r w:rsidRPr="004A50B5">
        <w:rPr>
          <w:rtl/>
          <w:lang w:bidi="fa-IR"/>
        </w:rPr>
        <w:t xml:space="preserve"> آن بود که اکنون ظاهر گرد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اگر از راه ماندن مرکب و آزار پا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تو نبود ما هم کشته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شد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</w:t>
      </w:r>
      <w:r w:rsidRPr="004A50B5">
        <w:rPr>
          <w:rtl/>
          <w:lang w:bidi="fa-IR"/>
        </w:rPr>
        <w:t xml:space="preserve"> . </w:t>
      </w:r>
      <w:r w:rsidRPr="00161F24">
        <w:rPr>
          <w:rStyle w:val="libFootnotenumChar"/>
          <w:rtl/>
        </w:rPr>
        <w:t>(2)</w:t>
      </w:r>
      <w:r w:rsidRPr="004A50B5">
        <w:rPr>
          <w:rtl/>
          <w:lang w:bidi="fa-IR"/>
        </w:rPr>
        <w:t>11 - روز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در محضر حضرت داود جمع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نشسته و به سخنان او گوش</w:t>
      </w:r>
    </w:p>
    <w:p w:rsidR="004A50B5" w:rsidRPr="00161F24" w:rsidRDefault="00161F24" w:rsidP="00161F24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</w:t>
      </w:r>
    </w:p>
    <w:p w:rsidR="004A50B5" w:rsidRPr="004A50B5" w:rsidRDefault="004A50B5" w:rsidP="00161F24">
      <w:pPr>
        <w:pStyle w:val="libFootnote0"/>
        <w:rPr>
          <w:rtl/>
          <w:lang w:bidi="fa-IR"/>
        </w:rPr>
      </w:pPr>
      <w:r w:rsidRPr="004A50B5">
        <w:rPr>
          <w:rtl/>
          <w:lang w:bidi="fa-IR"/>
        </w:rPr>
        <w:t>1- 1) مجمع الب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ان</w:t>
      </w:r>
      <w:r w:rsidRPr="004A50B5">
        <w:rPr>
          <w:rtl/>
          <w:lang w:bidi="fa-IR"/>
        </w:rPr>
        <w:t xml:space="preserve"> : ج 8 ، ص 317</w:t>
      </w:r>
    </w:p>
    <w:p w:rsidR="004A50B5" w:rsidRPr="004A50B5" w:rsidRDefault="004A50B5" w:rsidP="00161F24">
      <w:pPr>
        <w:pStyle w:val="libFootnote0"/>
        <w:rPr>
          <w:rtl/>
          <w:lang w:bidi="fa-IR"/>
        </w:rPr>
      </w:pPr>
      <w:r w:rsidRPr="004A50B5">
        <w:rPr>
          <w:rtl/>
          <w:lang w:bidi="fa-IR"/>
        </w:rPr>
        <w:t xml:space="preserve">2- 2) درّ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</w:t>
      </w:r>
      <w:r w:rsidRPr="004A50B5">
        <w:rPr>
          <w:rtl/>
          <w:lang w:bidi="fa-IR"/>
        </w:rPr>
        <w:t xml:space="preserve"> با کم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تغ</w:t>
      </w:r>
      <w:r w:rsidRPr="004A50B5">
        <w:rPr>
          <w:rFonts w:hint="cs"/>
          <w:rtl/>
          <w:lang w:bidi="fa-IR"/>
        </w:rPr>
        <w:t>یی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tl/>
          <w:lang w:bidi="fa-IR"/>
        </w:rPr>
        <w:t xml:space="preserve"> در عبارت : ص 50 .</w:t>
      </w:r>
    </w:p>
    <w:p w:rsidR="004A50B5" w:rsidRPr="004A50B5" w:rsidRDefault="00161F24" w:rsidP="004A50B5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4A50B5" w:rsidRPr="004A50B5">
        <w:rPr>
          <w:rFonts w:hint="eastAsia"/>
          <w:rtl/>
          <w:lang w:bidi="fa-IR"/>
        </w:rPr>
        <w:lastRenderedPageBreak/>
        <w:t>م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دادند ، از هر چ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ز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سخن به م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ان</w:t>
      </w:r>
      <w:r w:rsidR="004A50B5" w:rsidRPr="004A50B5">
        <w:rPr>
          <w:rtl/>
          <w:lang w:bidi="fa-IR"/>
        </w:rPr>
        <w:t xml:space="preserve"> آمد و هر کس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مطلب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گفت ، جز لقمان که سکوت اخت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ار</w:t>
      </w:r>
      <w:r w:rsidR="004A50B5" w:rsidRPr="004A50B5">
        <w:rPr>
          <w:rtl/>
          <w:lang w:bidi="fa-IR"/>
        </w:rPr>
        <w:t xml:space="preserve"> کرده بود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داود</w:t>
      </w:r>
      <w:r w:rsidRPr="004A50B5">
        <w:rPr>
          <w:rtl/>
          <w:lang w:bidi="fa-IR"/>
        </w:rPr>
        <w:t xml:space="preserve"> گفت : 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لقمان چرا سخن نم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گو</w:t>
      </w:r>
      <w:r w:rsidRPr="004A50B5">
        <w:rPr>
          <w:rFonts w:hint="cs"/>
          <w:rtl/>
          <w:lang w:bidi="fa-IR"/>
        </w:rPr>
        <w:t>یی</w:t>
      </w:r>
      <w:r w:rsidRPr="004A50B5">
        <w:rPr>
          <w:rtl/>
          <w:lang w:bidi="fa-IR"/>
        </w:rPr>
        <w:t xml:space="preserve"> ؟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فرمود</w:t>
      </w:r>
      <w:r w:rsidRPr="004A50B5">
        <w:rPr>
          <w:rtl/>
          <w:lang w:bidi="fa-IR"/>
        </w:rPr>
        <w:t xml:space="preserve"> : در کلام 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ست</w:t>
      </w:r>
      <w:r w:rsidRPr="004A50B5">
        <w:rPr>
          <w:rtl/>
          <w:lang w:bidi="fa-IR"/>
        </w:rPr>
        <w:t xml:space="preserve"> مگر به نام خدا ، و در سکوت 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ست</w:t>
      </w:r>
      <w:r w:rsidRPr="004A50B5">
        <w:rPr>
          <w:rtl/>
          <w:lang w:bidi="fa-IR"/>
        </w:rPr>
        <w:t xml:space="preserve"> مگر تفکر در امر معاد ، و مرد با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مان</w:t>
      </w:r>
      <w:r w:rsidRPr="004A50B5">
        <w:rPr>
          <w:rtl/>
          <w:lang w:bidi="fa-IR"/>
        </w:rPr>
        <w:t xml:space="preserve"> چون تأمل کند سک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نه</w:t>
      </w:r>
      <w:r w:rsidRPr="004A50B5">
        <w:rPr>
          <w:rtl/>
          <w:lang w:bidi="fa-IR"/>
        </w:rPr>
        <w:t xml:space="preserve"> و وقار بر او مستول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شود ، و چون شکر خدا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بجا آورد بر او رحمت و برکت نازل گردد و چون قناعت ورزد از مردم 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از</w:t>
      </w:r>
      <w:r w:rsidRPr="004A50B5">
        <w:rPr>
          <w:rtl/>
          <w:lang w:bidi="fa-IR"/>
        </w:rPr>
        <w:t xml:space="preserve"> گردد ، و چون راض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به رضا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حق شود اهتمامش به امور دن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tl/>
          <w:lang w:bidi="fa-IR"/>
        </w:rPr>
        <w:t xml:space="preserve"> سست گردد ، و هر که از خود محبت دن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tl/>
          <w:lang w:bidi="fa-IR"/>
        </w:rPr>
        <w:t xml:space="preserve"> خلع کند از آفات و شرور نجات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ابد</w:t>
      </w:r>
      <w:r w:rsidRPr="004A50B5">
        <w:rPr>
          <w:rtl/>
          <w:lang w:bidi="fa-IR"/>
        </w:rPr>
        <w:t xml:space="preserve"> ، و چون ترک شهوات نما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در گروه مردمان آزاد درآ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، و چون تنها</w:t>
      </w:r>
      <w:r w:rsidRPr="004A50B5">
        <w:rPr>
          <w:rFonts w:hint="cs"/>
          <w:rtl/>
          <w:lang w:bidi="fa-IR"/>
        </w:rPr>
        <w:t>یی</w:t>
      </w:r>
      <w:r w:rsidRPr="004A50B5">
        <w:rPr>
          <w:rtl/>
          <w:lang w:bidi="fa-IR"/>
        </w:rPr>
        <w:t xml:space="preserve"> گز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ند</w:t>
      </w:r>
      <w:r w:rsidRPr="004A50B5">
        <w:rPr>
          <w:rtl/>
          <w:lang w:bidi="fa-IR"/>
        </w:rPr>
        <w:t xml:space="preserve"> از حزن و اندوه رها</w:t>
      </w:r>
      <w:r w:rsidRPr="004A50B5">
        <w:rPr>
          <w:rFonts w:hint="cs"/>
          <w:rtl/>
          <w:lang w:bidi="fa-IR"/>
        </w:rPr>
        <w:t>یی</w:t>
      </w:r>
      <w:r w:rsidRPr="004A50B5">
        <w:rPr>
          <w:rtl/>
          <w:lang w:bidi="fa-IR"/>
        </w:rPr>
        <w:t xml:space="preserve">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ابد</w:t>
      </w:r>
      <w:r w:rsidRPr="004A50B5">
        <w:rPr>
          <w:rtl/>
          <w:lang w:bidi="fa-IR"/>
        </w:rPr>
        <w:t xml:space="preserve"> ، و چون از حسد برهد محبت مردم درباره خود 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فزا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، و چون اعرا</w:t>
      </w:r>
      <w:r w:rsidRPr="004A50B5">
        <w:rPr>
          <w:rFonts w:hint="eastAsia"/>
          <w:rtl/>
          <w:lang w:bidi="fa-IR"/>
        </w:rPr>
        <w:t>ض</w:t>
      </w:r>
      <w:r w:rsidRPr="004A50B5">
        <w:rPr>
          <w:rtl/>
          <w:lang w:bidi="fa-IR"/>
        </w:rPr>
        <w:t xml:space="preserve"> از امور فان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کند عقل او ز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اد</w:t>
      </w:r>
      <w:r w:rsidRPr="004A50B5">
        <w:rPr>
          <w:rtl/>
          <w:lang w:bidi="fa-IR"/>
        </w:rPr>
        <w:t xml:space="preserve"> شود ، و چون 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به عاقبت گردد پش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من</w:t>
      </w:r>
      <w:r w:rsidRPr="004A50B5">
        <w:rPr>
          <w:rtl/>
          <w:lang w:bidi="fa-IR"/>
        </w:rPr>
        <w:t xml:space="preserve"> شود دا</w:t>
      </w:r>
      <w:r w:rsidR="00161F24">
        <w:rPr>
          <w:rFonts w:hint="cs"/>
          <w:rtl/>
          <w:lang w:bidi="fa-IR"/>
        </w:rPr>
        <w:t>و</w:t>
      </w:r>
      <w:r w:rsidRPr="004A50B5">
        <w:rPr>
          <w:rtl/>
          <w:lang w:bidi="fa-IR"/>
        </w:rPr>
        <w:t>ود فرمود : سخنت را تصد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ق</w:t>
      </w:r>
      <w:r w:rsidRPr="004A50B5">
        <w:rPr>
          <w:rtl/>
          <w:lang w:bidi="fa-IR"/>
        </w:rPr>
        <w:t xml:space="preserve"> کنم و کلامت را امضا نما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</w:t>
      </w:r>
      <w:r w:rsidRPr="004A50B5">
        <w:rPr>
          <w:rtl/>
          <w:lang w:bidi="fa-IR"/>
        </w:rPr>
        <w:t xml:space="preserve"> </w:t>
      </w:r>
      <w:r w:rsidRPr="00161F24">
        <w:rPr>
          <w:rStyle w:val="libFootnotenumChar"/>
          <w:rtl/>
        </w:rPr>
        <w:t xml:space="preserve">(1) </w:t>
      </w:r>
      <w:r w:rsidRPr="004A50B5">
        <w:rPr>
          <w:rtl/>
          <w:lang w:bidi="fa-IR"/>
        </w:rPr>
        <w:t>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161F24" w:rsidP="004A50B5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4A50B5" w:rsidRPr="004A50B5">
        <w:rPr>
          <w:rtl/>
          <w:lang w:bidi="fa-IR"/>
        </w:rPr>
        <w:lastRenderedPageBreak/>
        <w:t>12 - زمان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که غلام بود جز او غلامان د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گر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در خانه خواجه کار م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کردند روز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خواجه آنان را به باغ فرستاد تا م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وه</w:t>
      </w:r>
      <w:r w:rsidR="004A50B5" w:rsidRPr="004A50B5">
        <w:rPr>
          <w:rtl/>
          <w:lang w:bidi="fa-IR"/>
        </w:rPr>
        <w:t xml:space="preserve"> آورند ، آنان در راه م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وه</w:t>
      </w:r>
      <w:r w:rsidR="004A50B5" w:rsidRPr="004A50B5">
        <w:rPr>
          <w:rtl/>
          <w:lang w:bidi="fa-IR"/>
        </w:rPr>
        <w:t xml:space="preserve"> ن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کوتر</w:t>
      </w:r>
      <w:r w:rsidR="004A50B5" w:rsidRPr="004A50B5">
        <w:rPr>
          <w:rtl/>
          <w:lang w:bidi="fa-IR"/>
        </w:rPr>
        <w:t xml:space="preserve"> را خوردند و تقص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ر</w:t>
      </w:r>
      <w:r w:rsidR="004A50B5" w:rsidRPr="004A50B5">
        <w:rPr>
          <w:rtl/>
          <w:lang w:bidi="fa-IR"/>
        </w:rPr>
        <w:t xml:space="preserve"> را بر لقمان گذاشتند ، خواجه پرس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د</w:t>
      </w:r>
      <w:r w:rsidR="004A50B5" w:rsidRPr="004A50B5">
        <w:rPr>
          <w:rtl/>
          <w:lang w:bidi="fa-IR"/>
        </w:rPr>
        <w:t xml:space="preserve"> :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چرا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وه</w:t>
      </w:r>
      <w:r w:rsidRPr="004A50B5">
        <w:rPr>
          <w:rtl/>
          <w:lang w:bidi="fa-IR"/>
        </w:rPr>
        <w:t xml:space="preserve">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کو</w:t>
      </w:r>
      <w:r w:rsidRPr="004A50B5">
        <w:rPr>
          <w:rtl/>
          <w:lang w:bidi="fa-IR"/>
        </w:rPr>
        <w:t xml:space="preserve">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اورد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؟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گفتند</w:t>
      </w:r>
      <w:r w:rsidRPr="004A50B5">
        <w:rPr>
          <w:rtl/>
          <w:lang w:bidi="fa-IR"/>
        </w:rPr>
        <w:t xml:space="preserve"> : آنچه 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وه</w:t>
      </w:r>
      <w:r w:rsidRPr="004A50B5">
        <w:rPr>
          <w:rtl/>
          <w:lang w:bidi="fa-IR"/>
        </w:rPr>
        <w:t xml:space="preserve"> خوب در طبق بود لقمان خورد ، لقمان گفت : 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خواجه آدم منافق و دو رو نزد خدا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تعال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نباشد ،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نان</w:t>
      </w:r>
      <w:r w:rsidRPr="004A50B5">
        <w:rPr>
          <w:rtl/>
          <w:lang w:bidi="fa-IR"/>
        </w:rPr>
        <w:t xml:space="preserve"> دروغ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گو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ند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وه</w:t>
      </w:r>
      <w:r w:rsidRPr="004A50B5">
        <w:rPr>
          <w:rtl/>
          <w:lang w:bidi="fa-IR"/>
        </w:rPr>
        <w:t xml:space="preserve"> 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کو</w:t>
      </w:r>
      <w:r w:rsidRPr="004A50B5">
        <w:rPr>
          <w:rtl/>
          <w:lang w:bidi="fa-IR"/>
        </w:rPr>
        <w:t xml:space="preserve"> را خود خورده اند ، به فرما تا آب گرم حاضر کنند و به ما بخورانند ، آن گاه در صحرا بدوانند تا هر که هر چه خورده برگرداند خواجه چن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کرد ، از دهان لقمان 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جز آب 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رون</w:t>
      </w:r>
      <w:r w:rsidRPr="004A50B5">
        <w:rPr>
          <w:rtl/>
          <w:lang w:bidi="fa-IR"/>
        </w:rPr>
        <w:t xml:space="preserve">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امد</w:t>
      </w:r>
      <w:r w:rsidRPr="004A50B5">
        <w:rPr>
          <w:rtl/>
          <w:lang w:bidi="fa-IR"/>
        </w:rPr>
        <w:t xml:space="preserve"> و از گلو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گران</w:t>
      </w:r>
      <w:r w:rsidRPr="004A50B5">
        <w:rPr>
          <w:rtl/>
          <w:lang w:bidi="fa-IR"/>
        </w:rPr>
        <w:t xml:space="preserve"> آنچه خورده بودند 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رون</w:t>
      </w:r>
      <w:r w:rsidRPr="004A50B5">
        <w:rPr>
          <w:rtl/>
          <w:lang w:bidi="fa-IR"/>
        </w:rPr>
        <w:t xml:space="preserve"> آمد ، خواجه</w:t>
      </w:r>
    </w:p>
    <w:p w:rsidR="004A50B5" w:rsidRPr="00161F24" w:rsidRDefault="00161F24" w:rsidP="00161F24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</w:t>
      </w:r>
    </w:p>
    <w:p w:rsidR="004A50B5" w:rsidRPr="004A50B5" w:rsidRDefault="004A50B5" w:rsidP="00161F24">
      <w:pPr>
        <w:pStyle w:val="libFootnote0"/>
        <w:rPr>
          <w:rtl/>
          <w:lang w:bidi="fa-IR"/>
        </w:rPr>
      </w:pPr>
      <w:r w:rsidRPr="004A50B5">
        <w:rPr>
          <w:rtl/>
          <w:lang w:bidi="fa-IR"/>
        </w:rPr>
        <w:t xml:space="preserve">1- 1) درّ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</w:t>
      </w:r>
      <w:r w:rsidRPr="004A50B5">
        <w:rPr>
          <w:rtl/>
          <w:lang w:bidi="fa-IR"/>
        </w:rPr>
        <w:t xml:space="preserve"> : ص 7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بعد</w:t>
      </w:r>
      <w:r w:rsidRPr="004A50B5">
        <w:rPr>
          <w:rtl/>
          <w:lang w:bidi="fa-IR"/>
        </w:rPr>
        <w:t xml:space="preserve"> از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ماجرا به رأ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عقل او آگاه شد و به سخنان و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معتقد گشت </w:t>
      </w:r>
      <w:r w:rsidRPr="00161F24">
        <w:rPr>
          <w:rStyle w:val="libFootnotenumChar"/>
          <w:rtl/>
        </w:rPr>
        <w:t xml:space="preserve">(1) </w:t>
      </w:r>
      <w:r w:rsidRPr="004A50B5">
        <w:rPr>
          <w:rtl/>
          <w:lang w:bidi="fa-IR"/>
        </w:rPr>
        <w:t>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tl/>
          <w:lang w:bidi="fa-IR"/>
        </w:rPr>
        <w:t>13 - روز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خواجه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قضاء حاجت رفت ، و بس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ار</w:t>
      </w:r>
      <w:r w:rsidRPr="004A50B5">
        <w:rPr>
          <w:rtl/>
          <w:lang w:bidi="fa-IR"/>
        </w:rPr>
        <w:t xml:space="preserve"> نشست ، چون 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رون</w:t>
      </w:r>
      <w:r w:rsidRPr="004A50B5">
        <w:rPr>
          <w:rtl/>
          <w:lang w:bidi="fa-IR"/>
        </w:rPr>
        <w:t xml:space="preserve"> شد لقمان گفت :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خواجه ز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اد</w:t>
      </w:r>
      <w:r w:rsidRPr="004A50B5">
        <w:rPr>
          <w:rtl/>
          <w:lang w:bidi="fa-IR"/>
        </w:rPr>
        <w:t xml:space="preserve"> نشستن انسان را دچار مرض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کند ، به سهولت بنش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و به آسان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برخ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</w:t>
      </w:r>
      <w:r w:rsidRPr="004A50B5">
        <w:rPr>
          <w:rtl/>
          <w:lang w:bidi="fa-IR"/>
        </w:rPr>
        <w:t xml:space="preserve"> ، خواجه دستور داد آن کلمه را بر در محل قضاء حاجت نوشتند </w:t>
      </w:r>
      <w:r w:rsidRPr="00161F24">
        <w:rPr>
          <w:rStyle w:val="libFootnotenumChar"/>
          <w:rtl/>
        </w:rPr>
        <w:t>(2)</w:t>
      </w:r>
      <w:r w:rsidRPr="004A50B5">
        <w:rPr>
          <w:rtl/>
          <w:lang w:bidi="fa-IR"/>
        </w:rPr>
        <w:t xml:space="preserve">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tl/>
          <w:lang w:bidi="fa-IR"/>
        </w:rPr>
        <w:lastRenderedPageBreak/>
        <w:t>14 - روز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شخص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از و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پرس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: که خلاصه معرفت و روح حکمت تو 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ست</w:t>
      </w:r>
      <w:r w:rsidRPr="004A50B5">
        <w:rPr>
          <w:rtl/>
          <w:lang w:bidi="fa-IR"/>
        </w:rPr>
        <w:t xml:space="preserve"> ؟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لقمان</w:t>
      </w:r>
      <w:r w:rsidRPr="004A50B5">
        <w:rPr>
          <w:rtl/>
          <w:lang w:bidi="fa-IR"/>
        </w:rPr>
        <w:t xml:space="preserve"> گفت : خلاصه معرفت و روح حکمت من آنست : که از امور زندگ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من آنچه بر عهده خالق است تکل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ف</w:t>
      </w:r>
      <w:r w:rsidRPr="004A50B5">
        <w:rPr>
          <w:rtl/>
          <w:lang w:bidi="fa-IR"/>
        </w:rPr>
        <w:t xml:space="preserve"> و زحمت روا ندارم ، و آن چه بر عهده من است سست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تسامح جا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</w:t>
      </w:r>
      <w:r w:rsidRPr="004A50B5">
        <w:rPr>
          <w:rtl/>
          <w:lang w:bidi="fa-IR"/>
        </w:rPr>
        <w:t xml:space="preserve"> نشمرم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tl/>
          <w:lang w:bidi="fa-IR"/>
        </w:rPr>
        <w:t>15 - لقمان در پرتو نور معرفت در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افته</w:t>
      </w:r>
      <w:r w:rsidRPr="004A50B5">
        <w:rPr>
          <w:rtl/>
          <w:lang w:bidi="fa-IR"/>
        </w:rPr>
        <w:t xml:space="preserve"> بود که مراعات جانب عدالت در هر برنامه 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از شروط کام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است ، و حت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بهره صح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ح</w:t>
      </w:r>
      <w:r w:rsidRPr="004A50B5">
        <w:rPr>
          <w:rtl/>
          <w:lang w:bidi="fa-IR"/>
        </w:rPr>
        <w:t xml:space="preserve"> گرفتن از لذات جهان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</w:t>
      </w:r>
      <w:r w:rsidRPr="004A50B5">
        <w:rPr>
          <w:rtl/>
          <w:lang w:bidi="fa-IR"/>
        </w:rPr>
        <w:t xml:space="preserve"> رعا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اعتدال لازم است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چون</w:t>
      </w:r>
      <w:r w:rsidRPr="004A50B5">
        <w:rPr>
          <w:rtl/>
          <w:lang w:bidi="fa-IR"/>
        </w:rPr>
        <w:t xml:space="preserve"> افراط و ز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اده</w:t>
      </w:r>
      <w:r w:rsidRPr="004A50B5">
        <w:rPr>
          <w:rtl/>
          <w:lang w:bidi="fa-IR"/>
        </w:rPr>
        <w:t xml:space="preserve"> رو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در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راه لذت ها را به آلام و امراض تبد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کند ، و عادت ها و آلودگ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کشنده 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ببار خواهد آورد ، از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رو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راهنما</w:t>
      </w:r>
      <w:r w:rsidRPr="004A50B5">
        <w:rPr>
          <w:rFonts w:hint="cs"/>
          <w:rtl/>
          <w:lang w:bidi="fa-IR"/>
        </w:rPr>
        <w:t>یی</w:t>
      </w:r>
      <w:r w:rsidRPr="004A50B5">
        <w:rPr>
          <w:rtl/>
          <w:lang w:bidi="fa-IR"/>
        </w:rPr>
        <w:t xml:space="preserve"> فرزند خود با 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جالب و منطق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نافذ آغاز سخن کرد و گفت :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پسرم</w:t>
      </w:r>
      <w:r w:rsidRPr="004A50B5">
        <w:rPr>
          <w:rtl/>
          <w:lang w:bidi="fa-IR"/>
        </w:rPr>
        <w:t xml:space="preserve"> !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پند را از پدر بشنو ، در سراسر دوران زندگ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جز از لذ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ذتر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غذا تناول مکن ، و جز از بهتر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جامه مپوش ، و جز در ملا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</w:t>
      </w:r>
      <w:r w:rsidRPr="004A50B5">
        <w:rPr>
          <w:rtl/>
          <w:lang w:bidi="fa-IR"/>
        </w:rPr>
        <w:t xml:space="preserve"> تر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بستر 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ارام</w:t>
      </w:r>
      <w:r w:rsidRPr="004A50B5">
        <w:rPr>
          <w:rtl/>
          <w:lang w:bidi="fa-IR"/>
        </w:rPr>
        <w:t xml:space="preserve"> ، و جز از ز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باتر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مشاهد کام مستان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بار پندها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پدر به گوش فرزند عج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ب</w:t>
      </w:r>
      <w:r w:rsidRPr="004A50B5">
        <w:rPr>
          <w:rtl/>
          <w:lang w:bidi="fa-IR"/>
        </w:rPr>
        <w:t xml:space="preserve"> آمد ، ز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را</w:t>
      </w:r>
      <w:r w:rsidRPr="004A50B5">
        <w:rPr>
          <w:rtl/>
          <w:lang w:bidi="fa-IR"/>
        </w:rPr>
        <w:t xml:space="preserve"> لقمان هم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شه</w:t>
      </w:r>
      <w:r w:rsidRPr="004A50B5">
        <w:rPr>
          <w:rtl/>
          <w:lang w:bidi="fa-IR"/>
        </w:rPr>
        <w:t xml:space="preserve"> او را به سادگ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اقتصاد در شؤون زندگ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دعوت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کرد ، اما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بار به نظر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آمد که او را</w:t>
      </w:r>
    </w:p>
    <w:p w:rsidR="004A50B5" w:rsidRPr="00787A82" w:rsidRDefault="00787A82" w:rsidP="00787A82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</w:t>
      </w:r>
    </w:p>
    <w:p w:rsidR="004A50B5" w:rsidRPr="004A50B5" w:rsidRDefault="004A50B5" w:rsidP="00787A82">
      <w:pPr>
        <w:pStyle w:val="libFootnote0"/>
        <w:rPr>
          <w:rtl/>
          <w:lang w:bidi="fa-IR"/>
        </w:rPr>
      </w:pPr>
      <w:r w:rsidRPr="004A50B5">
        <w:rPr>
          <w:rtl/>
          <w:lang w:bidi="fa-IR"/>
        </w:rPr>
        <w:t>1- 1) مثنو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: دفتر اول ، ص 94 .</w:t>
      </w:r>
    </w:p>
    <w:p w:rsidR="004A50B5" w:rsidRPr="004A50B5" w:rsidRDefault="004A50B5" w:rsidP="00787A82">
      <w:pPr>
        <w:pStyle w:val="libFootnote0"/>
        <w:rPr>
          <w:rtl/>
          <w:lang w:bidi="fa-IR"/>
        </w:rPr>
      </w:pPr>
      <w:r w:rsidRPr="004A50B5">
        <w:rPr>
          <w:rtl/>
          <w:lang w:bidi="fa-IR"/>
        </w:rPr>
        <w:lastRenderedPageBreak/>
        <w:t>2- 2) تفس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tl/>
          <w:lang w:bidi="fa-IR"/>
        </w:rPr>
        <w:t xml:space="preserve"> ابو الفتوح : ج 79 ص 70 .</w:t>
      </w:r>
    </w:p>
    <w:p w:rsidR="004A50B5" w:rsidRPr="004A50B5" w:rsidRDefault="00787A82" w:rsidP="004A50B5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4A50B5" w:rsidRPr="004A50B5">
        <w:rPr>
          <w:rFonts w:hint="eastAsia"/>
          <w:rtl/>
          <w:lang w:bidi="fa-IR"/>
        </w:rPr>
        <w:lastRenderedPageBreak/>
        <w:t>به</w:t>
      </w:r>
      <w:r w:rsidR="004A50B5" w:rsidRPr="004A50B5">
        <w:rPr>
          <w:rtl/>
          <w:lang w:bidi="fa-IR"/>
        </w:rPr>
        <w:t xml:space="preserve"> تن پرور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و کام جو</w:t>
      </w:r>
      <w:r w:rsidR="004A50B5" w:rsidRPr="004A50B5">
        <w:rPr>
          <w:rFonts w:hint="cs"/>
          <w:rtl/>
          <w:lang w:bidi="fa-IR"/>
        </w:rPr>
        <w:t>یی</w:t>
      </w:r>
      <w:r w:rsidR="004A50B5" w:rsidRPr="004A50B5">
        <w:rPr>
          <w:rtl/>
          <w:lang w:bidi="fa-IR"/>
        </w:rPr>
        <w:t xml:space="preserve"> توص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ه</w:t>
      </w:r>
      <w:r w:rsidR="004A50B5" w:rsidRPr="004A50B5">
        <w:rPr>
          <w:rtl/>
          <w:lang w:bidi="fa-IR"/>
        </w:rPr>
        <w:t xml:space="preserve"> م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کند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به</w:t>
      </w:r>
      <w:r w:rsidRPr="004A50B5">
        <w:rPr>
          <w:rtl/>
          <w:lang w:bidi="fa-IR"/>
        </w:rPr>
        <w:t xml:space="preserve">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خاطر از پدر توض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ح</w:t>
      </w:r>
      <w:r w:rsidRPr="004A50B5">
        <w:rPr>
          <w:rtl/>
          <w:lang w:bidi="fa-IR"/>
        </w:rPr>
        <w:t xml:space="preserve">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نصا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ح</w:t>
      </w:r>
      <w:r w:rsidRPr="004A50B5">
        <w:rPr>
          <w:rtl/>
          <w:lang w:bidi="fa-IR"/>
        </w:rPr>
        <w:t xml:space="preserve"> را باز خواست ، لقمان گفت : مراد من از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پندها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بود که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رفع هر حاجت زمان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اقدام کن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آن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از</w:t>
      </w:r>
      <w:r w:rsidRPr="004A50B5">
        <w:rPr>
          <w:rtl/>
          <w:lang w:bidi="fa-IR"/>
        </w:rPr>
        <w:t xml:space="preserve"> و حاجت به اوج شدت و منتها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ضرورت رس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ده</w:t>
      </w:r>
      <w:r w:rsidRPr="004A50B5">
        <w:rPr>
          <w:rtl/>
          <w:lang w:bidi="fa-IR"/>
        </w:rPr>
        <w:t xml:space="preserve"> باشد ، و در چن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حالت است که نازل تر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مراتب رفع ضرورت ک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ف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بوجود خواهد آورد </w:t>
      </w:r>
      <w:r w:rsidRPr="004A50B5">
        <w:rPr>
          <w:rFonts w:hint="eastAsia"/>
          <w:rtl/>
          <w:lang w:bidi="fa-IR"/>
        </w:rPr>
        <w:t>که</w:t>
      </w:r>
      <w:r w:rsidRPr="004A50B5">
        <w:rPr>
          <w:rtl/>
          <w:lang w:bidi="fa-IR"/>
        </w:rPr>
        <w:t xml:space="preserve"> از عال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تر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مراتب لذت قو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تر باشد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تن</w:t>
      </w:r>
      <w:r w:rsidRPr="004A50B5">
        <w:rPr>
          <w:rtl/>
          <w:lang w:bidi="fa-IR"/>
        </w:rPr>
        <w:t xml:space="preserve"> خود را زمان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تسل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</w:t>
      </w:r>
      <w:r w:rsidRPr="004A50B5">
        <w:rPr>
          <w:rtl/>
          <w:lang w:bidi="fa-IR"/>
        </w:rPr>
        <w:t xml:space="preserve"> بستر کن که فشار خواب حواس و قوا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تو را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کسره</w:t>
      </w:r>
      <w:r w:rsidRPr="004A50B5">
        <w:rPr>
          <w:rtl/>
          <w:lang w:bidi="fa-IR"/>
        </w:rPr>
        <w:t xml:space="preserve"> تحت تأث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tl/>
          <w:lang w:bidi="fa-IR"/>
        </w:rPr>
        <w:t xml:space="preserve"> قرار داده باشد ، در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حال است که پاره خشت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در ز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tl/>
          <w:lang w:bidi="fa-IR"/>
        </w:rPr>
        <w:t xml:space="preserve"> سر از بالش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آکنده از پر بهتر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آ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.</w:t>
      </w:r>
    </w:p>
    <w:p w:rsidR="004A50B5" w:rsidRPr="004A50B5" w:rsidRDefault="004A50B5" w:rsidP="00787A82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دست</w:t>
      </w:r>
      <w:r w:rsidRPr="004A50B5">
        <w:rPr>
          <w:rtl/>
          <w:lang w:bidi="fa-IR"/>
        </w:rPr>
        <w:t xml:space="preserve"> وقت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به سراغ لقمه بگشا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گرسنگ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طاقتت را تاب کرده باشد در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زمان است که ساده تر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غذا لذت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افزون تر از سفره سلطان به تو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بخشد </w:t>
      </w:r>
      <w:r w:rsidRPr="004A50B5">
        <w:rPr>
          <w:rFonts w:hint="eastAsia"/>
          <w:rtl/>
          <w:lang w:bidi="fa-IR"/>
        </w:rPr>
        <w:t>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کر</w:t>
      </w:r>
      <w:r w:rsidRPr="004A50B5">
        <w:rPr>
          <w:rtl/>
          <w:lang w:bidi="fa-IR"/>
        </w:rPr>
        <w:t xml:space="preserve"> آن گاه به جامه 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تازه 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لباس قبل از ارزش انتفاع افتاده باشد ، در چن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شرا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ط</w:t>
      </w:r>
      <w:r w:rsidRPr="004A50B5">
        <w:rPr>
          <w:rtl/>
          <w:lang w:bidi="fa-IR"/>
        </w:rPr>
        <w:t xml:space="preserve"> جامه کرباس از خلقت شاهانه برازنده تر جلوه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کند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787A82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ارضاء غر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زه</w:t>
      </w:r>
      <w:r w:rsidRPr="004A50B5">
        <w:rPr>
          <w:rtl/>
          <w:lang w:bidi="fa-IR"/>
        </w:rPr>
        <w:t xml:space="preserve"> جنس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وقت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آماده شو که فشار شهوت از حد تحمل گذشته باشد ، در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وقت است که کن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</w:t>
      </w:r>
      <w:r w:rsidRPr="004A50B5">
        <w:rPr>
          <w:rtl/>
          <w:lang w:bidi="fa-IR"/>
        </w:rPr>
        <w:t xml:space="preserve"> مطبخ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در آغوش تو جاذبه 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افزون تر از الهه حسن نشان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دهد </w:t>
      </w:r>
      <w:r w:rsidRPr="00787A82">
        <w:rPr>
          <w:rStyle w:val="libFootnotenumChar"/>
          <w:rtl/>
        </w:rPr>
        <w:t>(1)</w:t>
      </w:r>
      <w:r w:rsidRPr="004A50B5">
        <w:rPr>
          <w:rtl/>
          <w:lang w:bidi="fa-IR"/>
        </w:rPr>
        <w:t xml:space="preserve"> . </w:t>
      </w:r>
    </w:p>
    <w:p w:rsidR="00787A82" w:rsidRPr="004A50B5" w:rsidRDefault="00787A82" w:rsidP="00787A8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4A50B5" w:rsidRPr="004A50B5">
        <w:rPr>
          <w:rtl/>
          <w:lang w:bidi="fa-IR"/>
        </w:rPr>
        <w:lastRenderedPageBreak/>
        <w:t>16 - شن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دم</w:t>
      </w:r>
      <w:r w:rsidR="004A50B5" w:rsidRPr="004A50B5">
        <w:rPr>
          <w:rtl/>
          <w:lang w:bidi="fa-IR"/>
        </w:rPr>
        <w:t xml:space="preserve"> که لقمان س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ه</w:t>
      </w:r>
      <w:r w:rsidR="004A50B5" w:rsidRPr="004A50B5">
        <w:rPr>
          <w:rtl/>
          <w:lang w:bidi="fa-IR"/>
        </w:rPr>
        <w:t xml:space="preserve"> فام بود</w:t>
      </w:r>
      <w:r w:rsidRPr="00787A82">
        <w:rPr>
          <w:rFonts w:hint="eastAsia"/>
          <w:rtl/>
          <w:lang w:bidi="fa-IR"/>
        </w:rPr>
        <w:t xml:space="preserve"> </w:t>
      </w:r>
      <w:r w:rsidRPr="004A50B5">
        <w:rPr>
          <w:rFonts w:hint="eastAsia"/>
          <w:rtl/>
          <w:lang w:bidi="fa-IR"/>
        </w:rPr>
        <w:t>ول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هم به ب</w:t>
      </w:r>
      <w:r w:rsidRPr="004A50B5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 </w:t>
      </w:r>
      <w:r w:rsidRPr="004A50B5">
        <w:rPr>
          <w:rFonts w:hint="eastAsia"/>
          <w:rtl/>
          <w:lang w:bidi="fa-IR"/>
        </w:rPr>
        <w:t>خاش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</w:t>
      </w:r>
      <w:r w:rsidRPr="004A50B5">
        <w:rPr>
          <w:rtl/>
          <w:lang w:bidi="fa-IR"/>
        </w:rPr>
        <w:t xml:space="preserve"> 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</w:t>
      </w:r>
      <w:r w:rsidRPr="004A50B5">
        <w:rPr>
          <w:rtl/>
          <w:lang w:bidi="fa-IR"/>
        </w:rPr>
        <w:t xml:space="preserve"> مرد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787A82" w:rsidRPr="00787A82" w:rsidRDefault="00787A82" w:rsidP="00787A82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</w:t>
      </w:r>
    </w:p>
    <w:p w:rsidR="004A50B5" w:rsidRPr="004A50B5" w:rsidRDefault="004A50B5" w:rsidP="00787A82">
      <w:pPr>
        <w:pStyle w:val="libFootnote0"/>
        <w:rPr>
          <w:rtl/>
          <w:lang w:bidi="fa-IR"/>
        </w:rPr>
      </w:pPr>
      <w:r w:rsidRPr="004A50B5">
        <w:rPr>
          <w:rtl/>
          <w:lang w:bidi="fa-IR"/>
        </w:rPr>
        <w:t>1- 1) قصص قرآن : ص266 .</w:t>
      </w:r>
    </w:p>
    <w:p w:rsidR="00787A82" w:rsidRDefault="00787A82" w:rsidP="004A50B5">
      <w:pPr>
        <w:pStyle w:val="libNormal"/>
        <w:rPr>
          <w:rtl/>
          <w:lang w:bidi="fa-IR"/>
        </w:rPr>
      </w:pPr>
    </w:p>
    <w:p w:rsidR="004A50B5" w:rsidRPr="004A50B5" w:rsidRDefault="00787A82" w:rsidP="00787A82">
      <w:pPr>
        <w:pStyle w:val="Heading1"/>
        <w:rPr>
          <w:rtl/>
        </w:rPr>
      </w:pPr>
      <w:r>
        <w:rPr>
          <w:rtl/>
        </w:rPr>
        <w:br w:type="page"/>
      </w:r>
      <w:bookmarkStart w:id="68" w:name="_Toc500835267"/>
      <w:bookmarkStart w:id="69" w:name="_Toc500835436"/>
      <w:r w:rsidR="004A50B5" w:rsidRPr="004A50B5">
        <w:rPr>
          <w:rFonts w:hint="eastAsia"/>
          <w:rtl/>
        </w:rPr>
        <w:lastRenderedPageBreak/>
        <w:t>بخش</w:t>
      </w:r>
      <w:r w:rsidR="004A50B5" w:rsidRPr="004A50B5">
        <w:rPr>
          <w:rtl/>
        </w:rPr>
        <w:t xml:space="preserve"> ششم</w:t>
      </w:r>
      <w:bookmarkEnd w:id="68"/>
      <w:bookmarkEnd w:id="69"/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tl/>
          <w:lang w:bidi="fa-IR"/>
        </w:rPr>
        <w:t>انتخاب به مقام رهبر</w:t>
      </w:r>
      <w:r w:rsidRPr="004A50B5">
        <w:rPr>
          <w:rFonts w:hint="cs"/>
          <w:rtl/>
          <w:lang w:bidi="fa-IR"/>
        </w:rPr>
        <w:t>ی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tl/>
          <w:lang w:bidi="fa-IR"/>
        </w:rPr>
        <w:t xml:space="preserve"> آ</w:t>
      </w:r>
      <w:r w:rsidRPr="004A50B5">
        <w:rPr>
          <w:rFonts w:hint="cs"/>
          <w:rtl/>
          <w:lang w:bidi="fa-IR"/>
        </w:rPr>
        <w:t>یی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راست</w:t>
      </w:r>
      <w:r w:rsidRPr="004A50B5">
        <w:rPr>
          <w:rFonts w:hint="cs"/>
          <w:rtl/>
          <w:lang w:bidi="fa-IR"/>
        </w:rPr>
        <w:t>ی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tl/>
          <w:lang w:bidi="fa-IR"/>
        </w:rPr>
        <w:t xml:space="preserve"> اداء امانت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tl/>
          <w:lang w:bidi="fa-IR"/>
        </w:rPr>
        <w:t xml:space="preserve"> عدم دخالت 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جا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tl/>
          <w:lang w:bidi="fa-IR"/>
        </w:rPr>
        <w:t xml:space="preserve"> فروبستن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ده</w:t>
      </w:r>
      <w:r w:rsidRPr="004A50B5">
        <w:rPr>
          <w:rtl/>
          <w:lang w:bidi="fa-IR"/>
        </w:rPr>
        <w:t xml:space="preserve"> از حرام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tl/>
          <w:lang w:bidi="fa-IR"/>
        </w:rPr>
        <w:t xml:space="preserve"> اقتصاد در شؤون زندگ</w:t>
      </w:r>
      <w:r w:rsidRPr="004A50B5">
        <w:rPr>
          <w:rFonts w:hint="cs"/>
          <w:rtl/>
          <w:lang w:bidi="fa-IR"/>
        </w:rPr>
        <w:t>ی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tl/>
          <w:lang w:bidi="fa-IR"/>
        </w:rPr>
        <w:t xml:space="preserve"> اسلام و مالک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tl/>
          <w:lang w:bidi="fa-IR"/>
        </w:rPr>
        <w:t xml:space="preserve"> عبود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و بندگ</w:t>
      </w:r>
      <w:r w:rsidRPr="004A50B5">
        <w:rPr>
          <w:rFonts w:hint="cs"/>
          <w:rtl/>
          <w:lang w:bidi="fa-IR"/>
        </w:rPr>
        <w:t>ی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tl/>
          <w:lang w:bidi="fa-IR"/>
        </w:rPr>
        <w:t xml:space="preserve"> مغز متفکر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tl/>
          <w:lang w:bidi="fa-IR"/>
        </w:rPr>
        <w:t xml:space="preserve"> صبر و شک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با</w:t>
      </w:r>
      <w:r w:rsidRPr="004A50B5">
        <w:rPr>
          <w:rFonts w:hint="cs"/>
          <w:rtl/>
          <w:lang w:bidi="fa-IR"/>
        </w:rPr>
        <w:t>یی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tl/>
          <w:lang w:bidi="fa-IR"/>
        </w:rPr>
        <w:t xml:space="preserve"> عبرت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tl/>
          <w:lang w:bidi="fa-IR"/>
        </w:rPr>
        <w:t xml:space="preserve"> قضاوت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787A82" w:rsidP="00787A82">
      <w:pPr>
        <w:pStyle w:val="Heading2"/>
        <w:rPr>
          <w:rtl/>
        </w:rPr>
      </w:pPr>
      <w:r>
        <w:rPr>
          <w:rtl/>
        </w:rPr>
        <w:br w:type="page"/>
      </w:r>
      <w:bookmarkStart w:id="70" w:name="_Toc500835268"/>
      <w:bookmarkStart w:id="71" w:name="_Toc500835437"/>
      <w:r w:rsidR="004A50B5" w:rsidRPr="004A50B5">
        <w:rPr>
          <w:rFonts w:hint="eastAsia"/>
          <w:rtl/>
        </w:rPr>
        <w:lastRenderedPageBreak/>
        <w:t>انتخاب</w:t>
      </w:r>
      <w:r w:rsidR="004A50B5" w:rsidRPr="004A50B5">
        <w:rPr>
          <w:rtl/>
        </w:rPr>
        <w:t xml:space="preserve"> به مقام رهبر</w:t>
      </w:r>
      <w:r w:rsidR="004A50B5" w:rsidRPr="004A50B5">
        <w:rPr>
          <w:rFonts w:hint="cs"/>
          <w:rtl/>
        </w:rPr>
        <w:t>ی</w:t>
      </w:r>
      <w:bookmarkEnd w:id="70"/>
      <w:bookmarkEnd w:id="71"/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لقمان</w:t>
      </w:r>
      <w:r w:rsidRPr="004A50B5">
        <w:rPr>
          <w:rtl/>
          <w:lang w:bidi="fa-IR"/>
        </w:rPr>
        <w:t xml:space="preserve"> حک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</w:t>
      </w:r>
      <w:r w:rsidRPr="004A50B5">
        <w:rPr>
          <w:rtl/>
          <w:lang w:bidi="fa-IR"/>
        </w:rPr>
        <w:t xml:space="preserve"> که شخص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اه</w:t>
      </w:r>
      <w:r w:rsidRPr="004A50B5">
        <w:rPr>
          <w:rtl/>
          <w:lang w:bidi="fa-IR"/>
        </w:rPr>
        <w:t xml:space="preserve"> چهره از مردم سودان مصر بود ول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با وجود چهره 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اه</w:t>
      </w:r>
      <w:r w:rsidRPr="004A50B5">
        <w:rPr>
          <w:rtl/>
          <w:lang w:bidi="fa-IR"/>
        </w:rPr>
        <w:t xml:space="preserve"> و ناز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با</w:t>
      </w:r>
      <w:r w:rsidRPr="004A50B5">
        <w:rPr>
          <w:rtl/>
          <w:lang w:bidi="fa-IR"/>
        </w:rPr>
        <w:t xml:space="preserve"> ، دل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روشن و روح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باصفا داشت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آن</w:t>
      </w:r>
      <w:r w:rsidRPr="004A50B5">
        <w:rPr>
          <w:rtl/>
          <w:lang w:bidi="fa-IR"/>
        </w:rPr>
        <w:t xml:space="preserve"> بزرگ مرد به خاطر درست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در زندگ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اخلاق پسند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ده</w:t>
      </w:r>
      <w:r w:rsidRPr="004A50B5">
        <w:rPr>
          <w:rtl/>
          <w:lang w:bidi="fa-IR"/>
        </w:rPr>
        <w:t xml:space="preserve"> ل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اقت</w:t>
      </w:r>
      <w:r w:rsidRPr="004A50B5">
        <w:rPr>
          <w:rtl/>
          <w:lang w:bidi="fa-IR"/>
        </w:rPr>
        <w:t xml:space="preserve"> آراسته شدن به لباس حکمت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افت</w:t>
      </w:r>
      <w:r w:rsidRPr="004A50B5">
        <w:rPr>
          <w:rtl/>
          <w:lang w:bidi="fa-IR"/>
        </w:rPr>
        <w:t xml:space="preserve"> ، تا به هنگام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</w:t>
      </w:r>
      <w:r w:rsidRPr="004A50B5">
        <w:rPr>
          <w:rtl/>
          <w:lang w:bidi="fa-IR"/>
        </w:rPr>
        <w:t xml:space="preserve">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</w:t>
      </w:r>
      <w:r w:rsidRPr="004A50B5">
        <w:rPr>
          <w:rtl/>
          <w:lang w:bidi="fa-IR"/>
        </w:rPr>
        <w:t xml:space="preserve"> روز که مردم به خاطر استراحت از حرارت هوا به خواب رفته بودند دسته 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از فرشتگان به دستور حضرت حق او را ندا دادند :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آ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tl/>
          <w:lang w:bidi="fa-IR"/>
        </w:rPr>
        <w:t xml:space="preserve"> دوست دار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خداوندت در زم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به منصب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امبر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برگز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ند</w:t>
      </w:r>
      <w:r w:rsidRPr="004A50B5">
        <w:rPr>
          <w:rtl/>
          <w:lang w:bidi="fa-IR"/>
        </w:rPr>
        <w:t xml:space="preserve"> تا در اختلافات مردم به قضاوت برخ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، و از پر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زندگ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آنان را سر و سامان بخش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؟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جواب</w:t>
      </w:r>
      <w:r w:rsidRPr="004A50B5">
        <w:rPr>
          <w:rtl/>
          <w:lang w:bidi="fa-IR"/>
        </w:rPr>
        <w:t xml:space="preserve"> گفت : هرگاه خداوندم به قبول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برنامه مأمور سازد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رو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کنم ، ز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را</w:t>
      </w:r>
      <w:r w:rsidRPr="004A50B5">
        <w:rPr>
          <w:rtl/>
          <w:lang w:bidi="fa-IR"/>
        </w:rPr>
        <w:t xml:space="preserve">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ق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دارم که هر گاه مأمور به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کار شوم از لطف و عنا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تش</w:t>
      </w:r>
      <w:r w:rsidRPr="004A50B5">
        <w:rPr>
          <w:rtl/>
          <w:lang w:bidi="fa-IR"/>
        </w:rPr>
        <w:t xml:space="preserve"> و کمک و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</w:t>
      </w:r>
      <w:r w:rsidRPr="004A50B5">
        <w:rPr>
          <w:rtl/>
          <w:lang w:bidi="fa-IR"/>
        </w:rPr>
        <w:t xml:space="preserve"> بهره مند خواهم شد ، اما اگر مرا در رد و قبول آن مختار سازد راه عاف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خواهم گز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و از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مسئول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بزرگ احتراز خ</w:t>
      </w:r>
      <w:r w:rsidRPr="004A50B5">
        <w:rPr>
          <w:rFonts w:hint="eastAsia"/>
          <w:rtl/>
          <w:lang w:bidi="fa-IR"/>
        </w:rPr>
        <w:t>واهم</w:t>
      </w:r>
      <w:r w:rsidRPr="004A50B5">
        <w:rPr>
          <w:rtl/>
          <w:lang w:bidi="fa-IR"/>
        </w:rPr>
        <w:t xml:space="preserve"> کرد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ملائکه</w:t>
      </w:r>
      <w:r w:rsidRPr="004A50B5">
        <w:rPr>
          <w:rtl/>
          <w:lang w:bidi="fa-IR"/>
        </w:rPr>
        <w:t xml:space="preserve"> سرّ قبول نکردن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مقام را از او خواستند ، گفت : حکومت 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ان</w:t>
      </w:r>
      <w:r w:rsidRPr="004A50B5">
        <w:rPr>
          <w:rtl/>
          <w:lang w:bidi="fa-IR"/>
        </w:rPr>
        <w:t xml:space="preserve"> مردم کار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بس دشوار و راه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سخت و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ده</w:t>
      </w:r>
      <w:r w:rsidRPr="004A50B5">
        <w:rPr>
          <w:rtl/>
          <w:lang w:bidi="fa-IR"/>
        </w:rPr>
        <w:t xml:space="preserve"> به انواع بلاهاست ، و هر که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وظ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فه</w:t>
      </w:r>
      <w:r w:rsidRPr="004A50B5">
        <w:rPr>
          <w:rtl/>
          <w:lang w:bidi="fa-IR"/>
        </w:rPr>
        <w:t xml:space="preserve"> را به عهده 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رد</w:t>
      </w:r>
      <w:r w:rsidRPr="004A50B5">
        <w:rPr>
          <w:rtl/>
          <w:lang w:bidi="fa-IR"/>
        </w:rPr>
        <w:t xml:space="preserve"> هر گاه در برنامه ها به حق حکم کند از ز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ان</w:t>
      </w:r>
      <w:r w:rsidRPr="004A50B5">
        <w:rPr>
          <w:rtl/>
          <w:lang w:bidi="fa-IR"/>
        </w:rPr>
        <w:t xml:space="preserve"> برهد ، و اگر به لغزش افتد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lastRenderedPageBreak/>
        <w:t>از</w:t>
      </w:r>
      <w:r w:rsidRPr="004A50B5">
        <w:rPr>
          <w:rtl/>
          <w:lang w:bidi="fa-IR"/>
        </w:rPr>
        <w:t xml:space="preserve"> سعادت محروم شود ، خوار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گمنام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tl/>
          <w:lang w:bidi="fa-IR"/>
        </w:rPr>
        <w:t xml:space="preserve"> در برابر سربلند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آخرت قابل جبران است ، ول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کس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جاه و مقام دن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tl/>
          <w:lang w:bidi="fa-IR"/>
        </w:rPr>
        <w:t xml:space="preserve"> را مقصود خود گرداند دن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tl/>
          <w:lang w:bidi="fa-IR"/>
        </w:rPr>
        <w:t xml:space="preserve"> و آخرت هر دو را خواهد باخت ، ز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را</w:t>
      </w:r>
      <w:r w:rsidRPr="004A50B5">
        <w:rPr>
          <w:rtl/>
          <w:lang w:bidi="fa-IR"/>
        </w:rPr>
        <w:t xml:space="preserve"> عزت دن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tl/>
          <w:lang w:bidi="fa-IR"/>
        </w:rPr>
        <w:t xml:space="preserve"> از دست خواهد رفت و به عزت و نعمت آخرت هم نخواهد رس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فرشتگان</w:t>
      </w:r>
      <w:r w:rsidRPr="004A50B5">
        <w:rPr>
          <w:rtl/>
          <w:lang w:bidi="fa-IR"/>
        </w:rPr>
        <w:t xml:space="preserve"> چون سخن او را شن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دند</w:t>
      </w:r>
      <w:r w:rsidRPr="004A50B5">
        <w:rPr>
          <w:rtl/>
          <w:lang w:bidi="fa-IR"/>
        </w:rPr>
        <w:t xml:space="preserve"> بر درا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و عقل او آفر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گفتند و خدا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بزرگ منطق او را پسند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تا چون شب رس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، سرچشمه حکمت را از درون جان آن مرد روان کرد ، چون از آن رؤ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tl/>
          <w:lang w:bidi="fa-IR"/>
        </w:rPr>
        <w:t xml:space="preserve">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ده</w:t>
      </w:r>
      <w:r w:rsidRPr="004A50B5">
        <w:rPr>
          <w:rtl/>
          <w:lang w:bidi="fa-IR"/>
        </w:rPr>
        <w:t xml:space="preserve"> گشود ، آثار حکمت را در سراسر عالم جلوه گر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، و سرما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ه</w:t>
      </w:r>
      <w:r w:rsidRPr="004A50B5">
        <w:rPr>
          <w:rtl/>
          <w:lang w:bidi="fa-IR"/>
        </w:rPr>
        <w:t xml:space="preserve"> 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حکمت به صورت نص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حت</w:t>
      </w:r>
      <w:r w:rsidRPr="004A50B5">
        <w:rPr>
          <w:rtl/>
          <w:lang w:bidi="fa-IR"/>
        </w:rPr>
        <w:t xml:space="preserve"> و دست</w:t>
      </w:r>
      <w:r w:rsidRPr="004A50B5">
        <w:rPr>
          <w:rFonts w:hint="eastAsia"/>
          <w:rtl/>
          <w:lang w:bidi="fa-IR"/>
        </w:rPr>
        <w:t>ور</w:t>
      </w:r>
      <w:r w:rsidRPr="004A50B5">
        <w:rPr>
          <w:rtl/>
          <w:lang w:bidi="fa-IR"/>
        </w:rPr>
        <w:t xml:space="preserve"> زندگ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به زبانش جار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گشت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علل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سبب برگز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ده</w:t>
      </w:r>
      <w:r w:rsidRPr="004A50B5">
        <w:rPr>
          <w:rtl/>
          <w:lang w:bidi="fa-IR"/>
        </w:rPr>
        <w:t xml:space="preserve"> شدن او به مقام حکمت و رهبر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شد ، در کتب بزرگ و قابل توجه چن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آمده :</w:t>
      </w:r>
    </w:p>
    <w:p w:rsidR="004A50B5" w:rsidRPr="004A50B5" w:rsidRDefault="004A50B5" w:rsidP="00787A82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از</w:t>
      </w:r>
      <w:r w:rsidRPr="004A50B5">
        <w:rPr>
          <w:rtl/>
          <w:lang w:bidi="fa-IR"/>
        </w:rPr>
        <w:t xml:space="preserve"> ابتدا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زندگ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به آ</w:t>
      </w:r>
      <w:r w:rsidRPr="004A50B5">
        <w:rPr>
          <w:rFonts w:hint="cs"/>
          <w:rtl/>
          <w:lang w:bidi="fa-IR"/>
        </w:rPr>
        <w:t>یی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راست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سخن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گفت ، و در ردّ امانت مردم دقت کامل داشت ، در برنامه ها</w:t>
      </w:r>
      <w:r w:rsidRPr="004A50B5">
        <w:rPr>
          <w:rFonts w:hint="cs"/>
          <w:rtl/>
          <w:lang w:bidi="fa-IR"/>
        </w:rPr>
        <w:t>یی</w:t>
      </w:r>
      <w:r w:rsidRPr="004A50B5">
        <w:rPr>
          <w:rtl/>
          <w:lang w:bidi="fa-IR"/>
        </w:rPr>
        <w:t xml:space="preserve"> که مربوط به او نبود دخالت نم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کرد ،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ده</w:t>
      </w:r>
      <w:r w:rsidRPr="004A50B5">
        <w:rPr>
          <w:rtl/>
          <w:lang w:bidi="fa-IR"/>
        </w:rPr>
        <w:t xml:space="preserve"> از حرام فرو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بست ، و زبان از گفتن سخنان 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هوده</w:t>
      </w:r>
      <w:r w:rsidRPr="004A50B5">
        <w:rPr>
          <w:rtl/>
          <w:lang w:bidi="fa-IR"/>
        </w:rPr>
        <w:t xml:space="preserve"> نگاه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داشت ، در امر زندگ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مراعات اقتصاد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کرد ، و در مقام فرمان بردن </w:t>
      </w:r>
      <w:r w:rsidRPr="004A50B5">
        <w:rPr>
          <w:rFonts w:hint="eastAsia"/>
          <w:rtl/>
          <w:lang w:bidi="fa-IR"/>
        </w:rPr>
        <w:t>از</w:t>
      </w:r>
      <w:r w:rsidRPr="004A50B5">
        <w:rPr>
          <w:rtl/>
          <w:lang w:bidi="fa-IR"/>
        </w:rPr>
        <w:t xml:space="preserve"> امر اله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رومند</w:t>
      </w:r>
      <w:r w:rsidRPr="004A50B5">
        <w:rPr>
          <w:rtl/>
          <w:lang w:bidi="fa-IR"/>
        </w:rPr>
        <w:t xml:space="preserve"> و قو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بود ، مغز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متفکر داشت ، و اکثر اوقات را به تأمل و اند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شه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گذراند ، از حوادث جهان عبرت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گرفت ، و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صفا دادن جان تجربه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اندوخت . در نت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جه</w:t>
      </w:r>
      <w:r w:rsidRPr="004A50B5">
        <w:rPr>
          <w:rtl/>
          <w:lang w:bidi="fa-IR"/>
        </w:rPr>
        <w:t xml:space="preserve"> روح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آرام داشت ، و در ساعات روز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دگان</w:t>
      </w:r>
      <w:r w:rsidRPr="004A50B5">
        <w:rPr>
          <w:rtl/>
          <w:lang w:bidi="fa-IR"/>
        </w:rPr>
        <w:t xml:space="preserve"> تسل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</w:t>
      </w:r>
      <w:r w:rsidRPr="004A50B5">
        <w:rPr>
          <w:rtl/>
          <w:lang w:bidi="fa-IR"/>
        </w:rPr>
        <w:t xml:space="preserve"> خواب نم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کرد ، هرگز او را در برنامه خلاف انسان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ند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دند</w:t>
      </w:r>
      <w:r w:rsidRPr="004A50B5">
        <w:rPr>
          <w:rtl/>
          <w:lang w:bidi="fa-IR"/>
        </w:rPr>
        <w:t xml:space="preserve"> ، از خنده و استهزا نسبت به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گران</w:t>
      </w:r>
      <w:r w:rsidRPr="004A50B5">
        <w:rPr>
          <w:rtl/>
          <w:lang w:bidi="fa-IR"/>
        </w:rPr>
        <w:t xml:space="preserve"> پره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</w:t>
      </w:r>
      <w:r w:rsidRPr="004A50B5">
        <w:rPr>
          <w:rtl/>
          <w:lang w:bidi="fa-IR"/>
        </w:rPr>
        <w:t xml:space="preserve"> داشت ، عقل را محکوم هوا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نفس نم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کرد ، از کام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در برنامه 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tl/>
          <w:lang w:bidi="fa-IR"/>
        </w:rPr>
        <w:t xml:space="preserve"> مغرور نم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شد ، و در آن امور به خود غصه و اندوه و غم راه نم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داد ، در </w:t>
      </w:r>
      <w:r w:rsidRPr="004A50B5">
        <w:rPr>
          <w:rtl/>
          <w:lang w:bidi="fa-IR"/>
        </w:rPr>
        <w:lastRenderedPageBreak/>
        <w:t>صبر و شک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با</w:t>
      </w:r>
      <w:r w:rsidRPr="004A50B5">
        <w:rPr>
          <w:rFonts w:hint="cs"/>
          <w:rtl/>
          <w:lang w:bidi="fa-IR"/>
        </w:rPr>
        <w:t>یی</w:t>
      </w:r>
      <w:r w:rsidRPr="004A50B5">
        <w:rPr>
          <w:rtl/>
          <w:lang w:bidi="fa-IR"/>
        </w:rPr>
        <w:t xml:space="preserve"> به اندازه 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توانا بود که چند فرزندش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</w:t>
      </w:r>
      <w:r w:rsidRPr="004A50B5">
        <w:rPr>
          <w:rtl/>
          <w:lang w:bidi="fa-IR"/>
        </w:rPr>
        <w:t xml:space="preserve"> چشمش جا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دادند و او از سر جزع و زبون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دگان</w:t>
      </w:r>
      <w:r w:rsidRPr="004A50B5">
        <w:rPr>
          <w:rtl/>
          <w:lang w:bidi="fa-IR"/>
        </w:rPr>
        <w:t xml:space="preserve"> را بسرشگ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الود</w:t>
      </w:r>
      <w:r w:rsidRPr="004A50B5">
        <w:rPr>
          <w:rtl/>
          <w:lang w:bidi="fa-IR"/>
        </w:rPr>
        <w:t xml:space="preserve"> در اصلاح امور خلق کوشش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بسزا داشت ، و هرگاه دو نفر را در حال</w:t>
      </w:r>
      <w:r w:rsidR="00787A82">
        <w:rPr>
          <w:rFonts w:hint="cs"/>
          <w:rtl/>
          <w:lang w:bidi="fa-IR"/>
        </w:rPr>
        <w:t xml:space="preserve"> </w:t>
      </w:r>
      <w:r w:rsidRPr="004A50B5">
        <w:rPr>
          <w:rFonts w:hint="eastAsia"/>
          <w:rtl/>
          <w:lang w:bidi="fa-IR"/>
        </w:rPr>
        <w:t>دعوا</w:t>
      </w:r>
      <w:r w:rsidRPr="004A50B5">
        <w:rPr>
          <w:rtl/>
          <w:lang w:bidi="fa-IR"/>
        </w:rPr>
        <w:t xml:space="preserve"> و جدال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در آشت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دادن آنان سع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بل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غ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کرد ، هر زمان که سخن سودمند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از کس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شن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تا به مأخذ آن آگاه نم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شد از تحق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ق</w:t>
      </w:r>
      <w:r w:rsidRPr="004A50B5">
        <w:rPr>
          <w:rtl/>
          <w:lang w:bidi="fa-IR"/>
        </w:rPr>
        <w:t xml:space="preserve"> فرو نم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نشست ، 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شتر</w:t>
      </w:r>
      <w:r w:rsidRPr="004A50B5">
        <w:rPr>
          <w:rtl/>
          <w:lang w:bidi="fa-IR"/>
        </w:rPr>
        <w:t xml:space="preserve"> اوقات خود را به معاشرت و مجالست با فقها و حکما و قضات و پادشاهان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گذاشت ، بر نخوت شاهان که ش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فته</w:t>
      </w:r>
      <w:r w:rsidRPr="004A50B5">
        <w:rPr>
          <w:rtl/>
          <w:lang w:bidi="fa-IR"/>
        </w:rPr>
        <w:t xml:space="preserve"> قدرت زود</w:t>
      </w:r>
      <w:r w:rsidRPr="004A50B5">
        <w:rPr>
          <w:rFonts w:hint="eastAsia"/>
          <w:rtl/>
          <w:lang w:bidi="fa-IR"/>
        </w:rPr>
        <w:t>گذر</w:t>
      </w:r>
      <w:r w:rsidRPr="004A50B5">
        <w:rPr>
          <w:rtl/>
          <w:lang w:bidi="fa-IR"/>
        </w:rPr>
        <w:t xml:space="preserve"> شده بودند به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ده</w:t>
      </w:r>
      <w:r w:rsidRPr="004A50B5">
        <w:rPr>
          <w:rtl/>
          <w:lang w:bidi="fa-IR"/>
        </w:rPr>
        <w:t xml:space="preserve"> شفقت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نگر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ست</w:t>
      </w:r>
      <w:r w:rsidRPr="004A50B5">
        <w:rPr>
          <w:rtl/>
          <w:lang w:bidi="fa-IR"/>
        </w:rPr>
        <w:t xml:space="preserve"> </w:t>
      </w:r>
      <w:r w:rsidRPr="00787A82">
        <w:rPr>
          <w:rStyle w:val="libFootnotenumChar"/>
          <w:rtl/>
        </w:rPr>
        <w:t>(1)</w:t>
      </w:r>
      <w:r w:rsidRPr="004A50B5">
        <w:rPr>
          <w:rtl/>
          <w:lang w:bidi="fa-IR"/>
        </w:rPr>
        <w:t xml:space="preserve">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من</w:t>
      </w:r>
      <w:r w:rsidRPr="004A50B5">
        <w:rPr>
          <w:rtl/>
          <w:lang w:bidi="fa-IR"/>
        </w:rPr>
        <w:t xml:space="preserve"> در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بخش به توض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ح</w:t>
      </w:r>
      <w:r w:rsidRPr="004A50B5">
        <w:rPr>
          <w:rtl/>
          <w:lang w:bidi="fa-IR"/>
        </w:rPr>
        <w:t xml:space="preserve"> و ترجمه صفات عال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روح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آن حک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</w:t>
      </w:r>
      <w:r w:rsidRPr="004A50B5">
        <w:rPr>
          <w:rtl/>
          <w:lang w:bidi="fa-IR"/>
        </w:rPr>
        <w:t xml:space="preserve"> بزرگ اله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پرداخته و از خدا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مهربان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خواهم که همه ما را به ز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ور</w:t>
      </w:r>
      <w:r w:rsidRPr="004A50B5">
        <w:rPr>
          <w:rtl/>
          <w:lang w:bidi="fa-IR"/>
        </w:rPr>
        <w:t xml:space="preserve"> آن برنامه 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سعادت بخش 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ارا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، صفات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در صفحه قبل خواند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و لقمان بزرگوار به آنها آراسته بود به طور تقر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ب</w:t>
      </w:r>
      <w:r w:rsidRPr="004A50B5">
        <w:rPr>
          <w:rtl/>
          <w:lang w:bidi="fa-IR"/>
        </w:rPr>
        <w:t xml:space="preserve"> در عناو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ز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tl/>
          <w:lang w:bidi="fa-IR"/>
        </w:rPr>
        <w:t xml:space="preserve"> خلاصه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گرد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: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tl/>
          <w:lang w:bidi="fa-IR"/>
        </w:rPr>
        <w:t>1 - راست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در گفتار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tl/>
          <w:lang w:bidi="fa-IR"/>
        </w:rPr>
        <w:t>2 - ادا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امانت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tl/>
          <w:lang w:bidi="fa-IR"/>
        </w:rPr>
        <w:t>3 - عدم دخالت 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جا</w:t>
      </w:r>
      <w:r w:rsidRPr="004A50B5">
        <w:rPr>
          <w:rtl/>
          <w:lang w:bidi="fa-IR"/>
        </w:rPr>
        <w:t xml:space="preserve">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tl/>
          <w:lang w:bidi="fa-IR"/>
        </w:rPr>
        <w:t>4 - فرو بستن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ده</w:t>
      </w:r>
      <w:r w:rsidRPr="004A50B5">
        <w:rPr>
          <w:rtl/>
          <w:lang w:bidi="fa-IR"/>
        </w:rPr>
        <w:t xml:space="preserve"> از حرام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tl/>
          <w:lang w:bidi="fa-IR"/>
        </w:rPr>
        <w:t>5 - اقتصاد در شئون زندگ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tl/>
          <w:lang w:bidi="fa-IR"/>
        </w:rPr>
        <w:t>6 - عبود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و بندگ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tl/>
          <w:lang w:bidi="fa-IR"/>
        </w:rPr>
        <w:t>7 - مغز متفکر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tl/>
          <w:lang w:bidi="fa-IR"/>
        </w:rPr>
        <w:t>8 - عبرت گرفتن از تار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خ</w:t>
      </w:r>
      <w:r w:rsidRPr="004A50B5">
        <w:rPr>
          <w:rtl/>
          <w:lang w:bidi="fa-IR"/>
        </w:rPr>
        <w:t xml:space="preserve">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tl/>
          <w:lang w:bidi="fa-IR"/>
        </w:rPr>
        <w:t>9 - عدم غرور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tl/>
          <w:lang w:bidi="fa-IR"/>
        </w:rPr>
        <w:t>10 - صبر و استقامت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tl/>
          <w:lang w:bidi="fa-IR"/>
        </w:rPr>
        <w:t>11 - اصلاح امور خلق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tl/>
          <w:lang w:bidi="fa-IR"/>
        </w:rPr>
        <w:t>12 - معاشرت صح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ح</w:t>
      </w:r>
      <w:r w:rsidRPr="004A50B5">
        <w:rPr>
          <w:rtl/>
          <w:lang w:bidi="fa-IR"/>
        </w:rPr>
        <w:t xml:space="preserve"> .</w:t>
      </w:r>
    </w:p>
    <w:p w:rsidR="00787A82" w:rsidRPr="00787A82" w:rsidRDefault="00787A82" w:rsidP="00787A82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</w:t>
      </w:r>
    </w:p>
    <w:p w:rsidR="004A50B5" w:rsidRPr="004A50B5" w:rsidRDefault="004A50B5" w:rsidP="00787A82">
      <w:pPr>
        <w:pStyle w:val="libFootnote0"/>
        <w:rPr>
          <w:rtl/>
          <w:lang w:bidi="fa-IR"/>
        </w:rPr>
      </w:pPr>
      <w:r w:rsidRPr="004A50B5">
        <w:rPr>
          <w:rtl/>
          <w:lang w:bidi="fa-IR"/>
        </w:rPr>
        <w:t>1- 1) بحار جد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: ج 13 ، ص 409 . تفس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tl/>
          <w:lang w:bidi="fa-IR"/>
        </w:rPr>
        <w:t xml:space="preserve"> عل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بن ابراه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</w:t>
      </w:r>
      <w:r w:rsidRPr="004A50B5">
        <w:rPr>
          <w:rtl/>
          <w:lang w:bidi="fa-IR"/>
        </w:rPr>
        <w:t xml:space="preserve"> : ج 2 ، ص 161 . کشف الاسرار : ج 7 ، ص 489 . الم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زان</w:t>
      </w:r>
      <w:r w:rsidRPr="004A50B5">
        <w:rPr>
          <w:rtl/>
          <w:lang w:bidi="fa-IR"/>
        </w:rPr>
        <w:t xml:space="preserve"> بنقل از مجمع الب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ان</w:t>
      </w:r>
      <w:r w:rsidRPr="004A50B5">
        <w:rPr>
          <w:rtl/>
          <w:lang w:bidi="fa-IR"/>
        </w:rPr>
        <w:t xml:space="preserve"> : ج 16 ، ص 233 .</w:t>
      </w:r>
    </w:p>
    <w:p w:rsidR="004A50B5" w:rsidRPr="004A50B5" w:rsidRDefault="00787A82" w:rsidP="00787A82">
      <w:pPr>
        <w:pStyle w:val="Heading2"/>
        <w:rPr>
          <w:rtl/>
        </w:rPr>
      </w:pPr>
      <w:r>
        <w:rPr>
          <w:rtl/>
        </w:rPr>
        <w:br w:type="page"/>
      </w:r>
      <w:bookmarkStart w:id="72" w:name="_Toc500835269"/>
      <w:bookmarkStart w:id="73" w:name="_Toc500835438"/>
      <w:r w:rsidR="004A50B5" w:rsidRPr="004A50B5">
        <w:rPr>
          <w:rFonts w:hint="eastAsia"/>
          <w:rtl/>
        </w:rPr>
        <w:lastRenderedPageBreak/>
        <w:t>آ</w:t>
      </w:r>
      <w:r w:rsidR="004A50B5" w:rsidRPr="004A50B5">
        <w:rPr>
          <w:rFonts w:hint="cs"/>
          <w:rtl/>
        </w:rPr>
        <w:t>یی</w:t>
      </w:r>
      <w:r w:rsidR="004A50B5" w:rsidRPr="004A50B5">
        <w:rPr>
          <w:rFonts w:hint="eastAsia"/>
          <w:rtl/>
        </w:rPr>
        <w:t>ن</w:t>
      </w:r>
      <w:r w:rsidR="004A50B5" w:rsidRPr="004A50B5">
        <w:rPr>
          <w:rtl/>
        </w:rPr>
        <w:t xml:space="preserve"> راست</w:t>
      </w:r>
      <w:r w:rsidR="004A50B5" w:rsidRPr="004A50B5">
        <w:rPr>
          <w:rFonts w:hint="cs"/>
          <w:rtl/>
        </w:rPr>
        <w:t>ی</w:t>
      </w:r>
      <w:bookmarkEnd w:id="72"/>
      <w:bookmarkEnd w:id="73"/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از صفات پسند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ده</w:t>
      </w:r>
      <w:r w:rsidRPr="004A50B5">
        <w:rPr>
          <w:rtl/>
          <w:lang w:bidi="fa-IR"/>
        </w:rPr>
        <w:t xml:space="preserve"> که هماهنگ با سرشت آدم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ان</w:t>
      </w:r>
      <w:r w:rsidRPr="004A50B5">
        <w:rPr>
          <w:rtl/>
          <w:lang w:bidi="fa-IR"/>
        </w:rPr>
        <w:t xml:space="preserve"> است راستگو</w:t>
      </w:r>
      <w:r w:rsidRPr="004A50B5">
        <w:rPr>
          <w:rFonts w:hint="cs"/>
          <w:rtl/>
          <w:lang w:bidi="fa-IR"/>
        </w:rPr>
        <w:t>یی</w:t>
      </w:r>
      <w:r w:rsidRPr="004A50B5">
        <w:rPr>
          <w:rtl/>
          <w:lang w:bidi="fa-IR"/>
        </w:rPr>
        <w:t xml:space="preserve"> است ، هر انسان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مطابق با واقع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فطرت ما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</w:t>
      </w:r>
      <w:r w:rsidRPr="004A50B5">
        <w:rPr>
          <w:rtl/>
          <w:lang w:bidi="fa-IR"/>
        </w:rPr>
        <w:t xml:space="preserve"> به راست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در گفتار و اعمال است ، و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</w:t>
      </w:r>
      <w:r w:rsidRPr="004A50B5">
        <w:rPr>
          <w:rtl/>
          <w:lang w:bidi="fa-IR"/>
        </w:rPr>
        <w:t xml:space="preserve"> دارد آنچه را از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گران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شنود راست بشنود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نکته را نبا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از نظر دور داشت که در 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ان</w:t>
      </w:r>
      <w:r w:rsidRPr="004A50B5">
        <w:rPr>
          <w:rtl/>
          <w:lang w:bidi="fa-IR"/>
        </w:rPr>
        <w:t xml:space="preserve"> اعضاء ظاهر انسان از همه وس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ع</w:t>
      </w:r>
      <w:r w:rsidRPr="004A50B5">
        <w:rPr>
          <w:rtl/>
          <w:lang w:bidi="fa-IR"/>
        </w:rPr>
        <w:t xml:space="preserve"> تر زبانست که واسطه 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ظاهر و باطن آدم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است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انسان</w:t>
      </w:r>
      <w:r w:rsidRPr="004A50B5">
        <w:rPr>
          <w:rtl/>
          <w:lang w:bidi="fa-IR"/>
        </w:rPr>
        <w:t xml:space="preserve"> در ظاهر خود قوا</w:t>
      </w:r>
      <w:r w:rsidRPr="004A50B5">
        <w:rPr>
          <w:rFonts w:hint="cs"/>
          <w:rtl/>
          <w:lang w:bidi="fa-IR"/>
        </w:rPr>
        <w:t>یی</w:t>
      </w:r>
      <w:r w:rsidRPr="004A50B5">
        <w:rPr>
          <w:rtl/>
          <w:lang w:bidi="fa-IR"/>
        </w:rPr>
        <w:t xml:space="preserve"> دارد که با هر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</w:t>
      </w:r>
      <w:r w:rsidRPr="004A50B5">
        <w:rPr>
          <w:rtl/>
          <w:lang w:bidi="fa-IR"/>
        </w:rPr>
        <w:t xml:space="preserve"> از آنها 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زها</w:t>
      </w:r>
      <w:r w:rsidRPr="004A50B5">
        <w:rPr>
          <w:rFonts w:hint="cs"/>
          <w:rtl/>
          <w:lang w:bidi="fa-IR"/>
        </w:rPr>
        <w:t>یی</w:t>
      </w:r>
      <w:r w:rsidRPr="004A50B5">
        <w:rPr>
          <w:rtl/>
          <w:lang w:bidi="fa-IR"/>
        </w:rPr>
        <w:t xml:space="preserve"> از جهان درک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کند ، مانند گوش که با آن صداها را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شنود ، چشم که با آن مناظر و اشکال را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ند</w:t>
      </w:r>
      <w:r w:rsidRPr="004A50B5">
        <w:rPr>
          <w:rtl/>
          <w:lang w:bidi="fa-IR"/>
        </w:rPr>
        <w:t xml:space="preserve"> ، 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با آن بوها را در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افت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کند و... بشر هر چه را با قوا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ظاهر درک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کند در باطنش جمع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گردد و تمام آنچه را ظاهر و باطنش به کمک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گر</w:t>
      </w:r>
      <w:r w:rsidRPr="004A50B5">
        <w:rPr>
          <w:rtl/>
          <w:lang w:bidi="fa-IR"/>
        </w:rPr>
        <w:t xml:space="preserve"> فراهم آورده اند زبان 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ان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کند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هر</w:t>
      </w:r>
      <w:r w:rsidRPr="004A50B5">
        <w:rPr>
          <w:rtl/>
          <w:lang w:bidi="fa-IR"/>
        </w:rPr>
        <w:t xml:space="preserve">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</w:t>
      </w:r>
      <w:r w:rsidRPr="004A50B5">
        <w:rPr>
          <w:rtl/>
          <w:lang w:bidi="fa-IR"/>
        </w:rPr>
        <w:t xml:space="preserve"> از قوا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ظاهر از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گر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خبر است ، ول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زبان هر چه را آن قوا گرفته اند 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ان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کند ، ز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را</w:t>
      </w:r>
      <w:r w:rsidRPr="004A50B5">
        <w:rPr>
          <w:rtl/>
          <w:lang w:bidi="fa-IR"/>
        </w:rPr>
        <w:t xml:space="preserve">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عضو وس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ع</w:t>
      </w:r>
      <w:r w:rsidRPr="004A50B5">
        <w:rPr>
          <w:rtl/>
          <w:lang w:bidi="fa-IR"/>
        </w:rPr>
        <w:t xml:space="preserve"> ل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اقت</w:t>
      </w:r>
      <w:r w:rsidRPr="004A50B5">
        <w:rPr>
          <w:rtl/>
          <w:lang w:bidi="fa-IR"/>
        </w:rPr>
        <w:t xml:space="preserve"> اظهار جم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ع</w:t>
      </w:r>
      <w:r w:rsidRPr="004A50B5">
        <w:rPr>
          <w:rtl/>
          <w:lang w:bidi="fa-IR"/>
        </w:rPr>
        <w:t xml:space="preserve"> ادراکات ظاهر و باطن را دارد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علاوه</w:t>
      </w:r>
      <w:r w:rsidRPr="004A50B5">
        <w:rPr>
          <w:rtl/>
          <w:lang w:bidi="fa-IR"/>
        </w:rPr>
        <w:t xml:space="preserve"> بر آنچه آدم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به وس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له</w:t>
      </w:r>
      <w:r w:rsidRPr="004A50B5">
        <w:rPr>
          <w:rtl/>
          <w:lang w:bidi="fa-IR"/>
        </w:rPr>
        <w:t xml:space="preserve"> قوا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ظاهر درک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کند ، با عقل و وهم و گمان هم مراتب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را در باطن خود در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افت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دارد که در 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ان</w:t>
      </w:r>
      <w:r w:rsidRPr="004A50B5">
        <w:rPr>
          <w:rtl/>
          <w:lang w:bidi="fa-IR"/>
        </w:rPr>
        <w:t xml:space="preserve"> قوا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ظاهر فقط زبان آشکار کنند</w:t>
      </w:r>
      <w:r w:rsidR="006C238D">
        <w:rPr>
          <w:rFonts w:hint="cs"/>
          <w:rtl/>
        </w:rPr>
        <w:t>ه</w:t>
      </w:r>
      <w:r w:rsidRPr="004A50B5">
        <w:rPr>
          <w:rtl/>
          <w:lang w:bidi="fa-IR"/>
        </w:rPr>
        <w:t xml:space="preserve"> آن مراتب باطن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است ، خلاصه زبان پرده دار روح وس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ع</w:t>
      </w:r>
      <w:r w:rsidRPr="004A50B5">
        <w:rPr>
          <w:rtl/>
          <w:lang w:bidi="fa-IR"/>
        </w:rPr>
        <w:t xml:space="preserve"> و باطن نامحدود است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lastRenderedPageBreak/>
        <w:t>هر</w:t>
      </w:r>
      <w:r w:rsidRPr="004A50B5">
        <w:rPr>
          <w:rtl/>
          <w:lang w:bidi="fa-IR"/>
        </w:rPr>
        <w:t xml:space="preserve"> چه موجود باشد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tl/>
          <w:lang w:bidi="fa-IR"/>
        </w:rPr>
        <w:t xml:space="preserve"> معدوم ، خالق باشد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tl/>
          <w:lang w:bidi="fa-IR"/>
        </w:rPr>
        <w:t xml:space="preserve"> مخلوق ، معلوم باشد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tl/>
          <w:lang w:bidi="fa-IR"/>
        </w:rPr>
        <w:t xml:space="preserve"> مشکوک ، تخ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</w:t>
      </w:r>
      <w:r w:rsidRPr="004A50B5">
        <w:rPr>
          <w:rtl/>
          <w:lang w:bidi="fa-IR"/>
        </w:rPr>
        <w:t xml:space="preserve"> باشد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tl/>
          <w:lang w:bidi="fa-IR"/>
        </w:rPr>
        <w:t xml:space="preserve"> موهوم ، زبان در اطرافش به سخن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آ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و اثبات و نف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کند ، و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توان گفت آنچه دانش بشر بدان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رسد زبان به حق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tl/>
          <w:lang w:bidi="fa-IR"/>
        </w:rPr>
        <w:t xml:space="preserve"> به باطل به 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ان</w:t>
      </w:r>
      <w:r w:rsidRPr="004A50B5">
        <w:rPr>
          <w:rtl/>
          <w:lang w:bidi="fa-IR"/>
        </w:rPr>
        <w:t xml:space="preserve"> آن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پردازد ، با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وسعت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زبان دارد ا</w:t>
      </w:r>
      <w:r w:rsidRPr="004A50B5">
        <w:rPr>
          <w:rFonts w:hint="eastAsia"/>
          <w:rtl/>
          <w:lang w:bidi="fa-IR"/>
        </w:rPr>
        <w:t>گر</w:t>
      </w:r>
      <w:r w:rsidRPr="004A50B5">
        <w:rPr>
          <w:rtl/>
          <w:lang w:bidi="fa-IR"/>
        </w:rPr>
        <w:t xml:space="preserve"> از روش فطر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</w:t>
      </w:r>
      <w:r w:rsidRPr="004A50B5">
        <w:rPr>
          <w:rtl/>
          <w:lang w:bidi="fa-IR"/>
        </w:rPr>
        <w:t xml:space="preserve"> به راست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است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رو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کند صاحبش اهل فض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لت</w:t>
      </w:r>
      <w:r w:rsidRPr="004A50B5">
        <w:rPr>
          <w:rtl/>
          <w:lang w:bidi="fa-IR"/>
        </w:rPr>
        <w:t xml:space="preserve"> و خ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tl/>
          <w:lang w:bidi="fa-IR"/>
        </w:rPr>
        <w:t xml:space="preserve"> است ، و اگر عنان رها کند ش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طان</w:t>
      </w:r>
      <w:r w:rsidRPr="004A50B5">
        <w:rPr>
          <w:rtl/>
          <w:lang w:bidi="fa-IR"/>
        </w:rPr>
        <w:t xml:space="preserve"> او را به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واد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خطرناک خواهد انداخت . مردم با داس زبانشان چون ه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مه</w:t>
      </w:r>
      <w:r w:rsidRPr="004A50B5">
        <w:rPr>
          <w:rtl/>
          <w:lang w:bidi="fa-IR"/>
        </w:rPr>
        <w:t xml:space="preserve"> خشک دود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شوند و به رو در آتش جهنم قرار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رند</w:t>
      </w:r>
      <w:r w:rsidRPr="004A50B5">
        <w:rPr>
          <w:rtl/>
          <w:lang w:bidi="fa-IR"/>
        </w:rPr>
        <w:t xml:space="preserve"> ، کس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از شر زبان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من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ماند که آن را به لجام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مق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کند ، و جز در موارد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سود دن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tl/>
          <w:lang w:bidi="fa-IR"/>
        </w:rPr>
        <w:t xml:space="preserve"> و آخرت باشد رها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</w:t>
      </w:r>
      <w:r w:rsidRPr="004A50B5">
        <w:rPr>
          <w:rtl/>
          <w:lang w:bidi="fa-IR"/>
        </w:rPr>
        <w:t xml:space="preserve"> نکند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غزال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گو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: زبان از نعمت 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بزرگ حق و صنعت 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دق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ق</w:t>
      </w:r>
      <w:r w:rsidRPr="004A50B5">
        <w:rPr>
          <w:rtl/>
          <w:lang w:bidi="fa-IR"/>
        </w:rPr>
        <w:t xml:space="preserve"> خدا است ،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عضو با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نکه</w:t>
      </w:r>
      <w:r w:rsidRPr="004A50B5">
        <w:rPr>
          <w:rtl/>
          <w:lang w:bidi="fa-IR"/>
        </w:rPr>
        <w:t xml:space="preserve"> جرمش کوچک ول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طاعت و جرمش بزرگ است ز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را</w:t>
      </w:r>
      <w:r w:rsidRPr="004A50B5">
        <w:rPr>
          <w:rtl/>
          <w:lang w:bidi="fa-IR"/>
        </w:rPr>
        <w:t xml:space="preserve"> کفر و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مان</w:t>
      </w:r>
      <w:r w:rsidRPr="004A50B5">
        <w:rPr>
          <w:rtl/>
          <w:lang w:bidi="fa-IR"/>
        </w:rPr>
        <w:t xml:space="preserve"> و توابع آن با شهادت زبان ظاهر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شود</w:t>
      </w:r>
      <w:r w:rsidRPr="005E637E">
        <w:rPr>
          <w:rStyle w:val="libFootnotenumChar"/>
          <w:rtl/>
        </w:rPr>
        <w:t xml:space="preserve"> (1) </w:t>
      </w:r>
      <w:r w:rsidRPr="004A50B5">
        <w:rPr>
          <w:rtl/>
          <w:lang w:bidi="fa-IR"/>
        </w:rPr>
        <w:t>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امبران</w:t>
      </w:r>
      <w:r w:rsidRPr="004A50B5">
        <w:rPr>
          <w:rtl/>
          <w:lang w:bidi="fa-IR"/>
        </w:rPr>
        <w:t xml:space="preserve"> اله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</w:t>
      </w:r>
      <w:r w:rsidRPr="004A50B5">
        <w:rPr>
          <w:rtl/>
          <w:lang w:bidi="fa-IR"/>
        </w:rPr>
        <w:t xml:space="preserve"> قسمت مهم مأمور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تشان</w:t>
      </w:r>
      <w:r w:rsidRPr="004A50B5">
        <w:rPr>
          <w:rtl/>
          <w:lang w:bidi="fa-IR"/>
        </w:rPr>
        <w:t xml:space="preserve"> اح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اء</w:t>
      </w:r>
      <w:r w:rsidRPr="004A50B5">
        <w:rPr>
          <w:rtl/>
          <w:lang w:bidi="fa-IR"/>
        </w:rPr>
        <w:t xml:space="preserve"> فطر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ات</w:t>
      </w:r>
      <w:r w:rsidRPr="004A50B5">
        <w:rPr>
          <w:rtl/>
          <w:lang w:bidi="fa-IR"/>
        </w:rPr>
        <w:t xml:space="preserve"> بوده مردم را به راستگو</w:t>
      </w:r>
      <w:r w:rsidRPr="004A50B5">
        <w:rPr>
          <w:rFonts w:hint="cs"/>
          <w:rtl/>
          <w:lang w:bidi="fa-IR"/>
        </w:rPr>
        <w:t>یی</w:t>
      </w:r>
      <w:r w:rsidRPr="004A50B5">
        <w:rPr>
          <w:rtl/>
          <w:lang w:bidi="fa-IR"/>
        </w:rPr>
        <w:t xml:space="preserve"> دعوت کردند ، و آنان را از دروغ گفتن بر حذر داشته اند اسلام دروغ را عامل مخرب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مان</w:t>
      </w:r>
      <w:r w:rsidRPr="004A50B5">
        <w:rPr>
          <w:rtl/>
          <w:lang w:bidi="fa-IR"/>
        </w:rPr>
        <w:t xml:space="preserve"> شناخته </w:t>
      </w:r>
      <w:r w:rsidRPr="005E637E">
        <w:rPr>
          <w:rStyle w:val="libFootnotenumChar"/>
          <w:rtl/>
        </w:rPr>
        <w:t>(2)</w:t>
      </w:r>
      <w:r w:rsidRPr="004A50B5">
        <w:rPr>
          <w:rtl/>
          <w:lang w:bidi="fa-IR"/>
        </w:rPr>
        <w:t xml:space="preserve"> و آن را از گناهان کب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ره</w:t>
      </w:r>
      <w:r w:rsidRPr="004A50B5">
        <w:rPr>
          <w:rtl/>
          <w:lang w:bidi="fa-IR"/>
        </w:rPr>
        <w:t xml:space="preserve"> قرار داده است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عل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</w:t>
      </w:r>
      <w:r w:rsidR="006C238D" w:rsidRPr="006C238D">
        <w:rPr>
          <w:rStyle w:val="libAlaemChar"/>
          <w:rtl/>
        </w:rPr>
        <w:t xml:space="preserve">عليه‌السلام </w:t>
      </w:r>
      <w:r w:rsidRPr="004A50B5">
        <w:rPr>
          <w:rtl/>
          <w:lang w:bidi="fa-IR"/>
        </w:rPr>
        <w:t>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فرما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: ه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چ</w:t>
      </w:r>
      <w:r w:rsidRPr="004A50B5">
        <w:rPr>
          <w:rtl/>
          <w:lang w:bidi="fa-IR"/>
        </w:rPr>
        <w:t xml:space="preserve"> کس طعم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مان</w:t>
      </w:r>
      <w:r w:rsidRPr="004A50B5">
        <w:rPr>
          <w:rtl/>
          <w:lang w:bidi="fa-IR"/>
        </w:rPr>
        <w:t xml:space="preserve"> را نم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چشد مگر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نکه</w:t>
      </w:r>
      <w:r w:rsidRPr="004A50B5">
        <w:rPr>
          <w:rtl/>
          <w:lang w:bidi="fa-IR"/>
        </w:rPr>
        <w:t xml:space="preserve"> دروغ را ترک کند چه جد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باشد و چه شوخ</w:t>
      </w:r>
      <w:r w:rsidRPr="004A50B5">
        <w:rPr>
          <w:rFonts w:hint="cs"/>
          <w:rtl/>
          <w:lang w:bidi="fa-IR"/>
        </w:rPr>
        <w:t>ی</w:t>
      </w:r>
      <w:r w:rsidRPr="005E637E">
        <w:rPr>
          <w:rStyle w:val="libFootnotenumChar"/>
          <w:rtl/>
        </w:rPr>
        <w:t xml:space="preserve"> (3) </w:t>
      </w:r>
      <w:r w:rsidRPr="004A50B5">
        <w:rPr>
          <w:rtl/>
          <w:lang w:bidi="fa-IR"/>
        </w:rPr>
        <w:t>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lastRenderedPageBreak/>
        <w:t>و</w:t>
      </w:r>
      <w:r w:rsidRPr="004A50B5">
        <w:rPr>
          <w:rtl/>
          <w:lang w:bidi="fa-IR"/>
        </w:rPr>
        <w:t xml:space="preserve">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</w:t>
      </w:r>
      <w:r w:rsidRPr="004A50B5">
        <w:rPr>
          <w:rtl/>
          <w:lang w:bidi="fa-IR"/>
        </w:rPr>
        <w:t xml:space="preserve"> فرمود : ه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چ</w:t>
      </w:r>
      <w:r w:rsidRPr="004A50B5">
        <w:rPr>
          <w:rtl/>
          <w:lang w:bidi="fa-IR"/>
        </w:rPr>
        <w:t xml:space="preserve"> عمل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به قبح دروغگو</w:t>
      </w:r>
      <w:r w:rsidRPr="004A50B5">
        <w:rPr>
          <w:rFonts w:hint="cs"/>
          <w:rtl/>
          <w:lang w:bidi="fa-IR"/>
        </w:rPr>
        <w:t>یی</w:t>
      </w:r>
      <w:r w:rsidRPr="004A50B5">
        <w:rPr>
          <w:rtl/>
          <w:lang w:bidi="fa-IR"/>
        </w:rPr>
        <w:t xml:space="preserve">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ست</w:t>
      </w:r>
      <w:r w:rsidRPr="004A50B5">
        <w:rPr>
          <w:rtl/>
          <w:lang w:bidi="fa-IR"/>
        </w:rPr>
        <w:t xml:space="preserve">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دروغ</w:t>
      </w:r>
      <w:r w:rsidRPr="004A50B5">
        <w:rPr>
          <w:rtl/>
          <w:lang w:bidi="fa-IR"/>
        </w:rPr>
        <w:t xml:space="preserve"> گفتن مخالف وجدان اخلاق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فطر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، و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</w:t>
      </w:r>
      <w:r w:rsidRPr="004A50B5">
        <w:rPr>
          <w:rtl/>
          <w:lang w:bidi="fa-IR"/>
        </w:rPr>
        <w:t xml:space="preserve"> مخالف وجدان اخلاق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ترب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است ، دروغ در نظر کل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ه</w:t>
      </w:r>
      <w:r w:rsidRPr="004A50B5">
        <w:rPr>
          <w:rtl/>
          <w:lang w:bidi="fa-IR"/>
        </w:rPr>
        <w:t xml:space="preserve"> اقوام و ملل عمل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ناپسند و غ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tl/>
          <w:lang w:bidi="fa-IR"/>
        </w:rPr>
        <w:t xml:space="preserve"> مشروع است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دروغ</w:t>
      </w:r>
      <w:r w:rsidRPr="004A50B5">
        <w:rPr>
          <w:rtl/>
          <w:lang w:bidi="fa-IR"/>
        </w:rPr>
        <w:t xml:space="preserve"> گو</w:t>
      </w:r>
      <w:r w:rsidRPr="004A50B5">
        <w:rPr>
          <w:rFonts w:hint="cs"/>
          <w:rtl/>
          <w:lang w:bidi="fa-IR"/>
        </w:rPr>
        <w:t>یی</w:t>
      </w:r>
      <w:r w:rsidRPr="004A50B5">
        <w:rPr>
          <w:rtl/>
          <w:lang w:bidi="fa-IR"/>
        </w:rPr>
        <w:t xml:space="preserve"> آدم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را به سا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tl/>
          <w:lang w:bidi="fa-IR"/>
        </w:rPr>
        <w:t xml:space="preserve"> گناهان آلوده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کند ، دروغگو انواع معاص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را مرتکب گشته و هرگاه از او بپرسند در کمال وقاحت تکذ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ب</w:t>
      </w:r>
      <w:r w:rsidRPr="004A50B5">
        <w:rPr>
          <w:rtl/>
          <w:lang w:bidi="fa-IR"/>
        </w:rPr>
        <w:t xml:space="preserve"> کرده خود را پاک معرف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کند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امام</w:t>
      </w:r>
      <w:r w:rsidRPr="004A50B5">
        <w:rPr>
          <w:rtl/>
          <w:lang w:bidi="fa-IR"/>
        </w:rPr>
        <w:t xml:space="preserve">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ازدهم</w:t>
      </w:r>
      <w:r w:rsidRPr="004A50B5">
        <w:rPr>
          <w:rtl/>
          <w:lang w:bidi="fa-IR"/>
        </w:rPr>
        <w:t xml:space="preserve"> </w:t>
      </w:r>
      <w:r w:rsidR="006C238D" w:rsidRPr="006C238D">
        <w:rPr>
          <w:rStyle w:val="libAlaemChar"/>
          <w:rtl/>
        </w:rPr>
        <w:t xml:space="preserve">عليه‌السلام </w:t>
      </w:r>
      <w:r w:rsidRPr="004A50B5">
        <w:rPr>
          <w:rtl/>
          <w:lang w:bidi="fa-IR"/>
        </w:rPr>
        <w:t>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فرما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: تمام گناهان و ناپاک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ها در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</w:t>
      </w:r>
      <w:r w:rsidRPr="004A50B5">
        <w:rPr>
          <w:rtl/>
          <w:lang w:bidi="fa-IR"/>
        </w:rPr>
        <w:t xml:space="preserve"> خانه جمع شده ، کل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آن خانه دروغگو</w:t>
      </w:r>
      <w:r w:rsidRPr="004A50B5">
        <w:rPr>
          <w:rFonts w:hint="cs"/>
          <w:rtl/>
          <w:lang w:bidi="fa-IR"/>
        </w:rPr>
        <w:t>یی</w:t>
      </w:r>
      <w:r w:rsidRPr="004A50B5">
        <w:rPr>
          <w:rtl/>
          <w:lang w:bidi="fa-IR"/>
        </w:rPr>
        <w:t xml:space="preserve"> است </w:t>
      </w:r>
      <w:r w:rsidRPr="005E637E">
        <w:rPr>
          <w:rStyle w:val="libFootnotenumChar"/>
          <w:rtl/>
        </w:rPr>
        <w:t>(4)</w:t>
      </w:r>
      <w:r w:rsidRPr="004A50B5">
        <w:rPr>
          <w:rtl/>
          <w:lang w:bidi="fa-IR"/>
        </w:rPr>
        <w:t xml:space="preserve">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ص</w:t>
      </w:r>
      <w:r w:rsidRPr="004A50B5">
        <w:rPr>
          <w:rtl/>
          <w:lang w:bidi="fa-IR"/>
        </w:rPr>
        <w:t>:135</w:t>
      </w:r>
    </w:p>
    <w:p w:rsidR="004A50B5" w:rsidRPr="005E637E" w:rsidRDefault="005E637E" w:rsidP="005E637E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</w:t>
      </w:r>
    </w:p>
    <w:p w:rsidR="004A50B5" w:rsidRPr="004A50B5" w:rsidRDefault="004A50B5" w:rsidP="005E637E">
      <w:pPr>
        <w:pStyle w:val="libFootnote0"/>
        <w:rPr>
          <w:rtl/>
          <w:lang w:bidi="fa-IR"/>
        </w:rPr>
      </w:pPr>
      <w:r w:rsidRPr="004A50B5">
        <w:rPr>
          <w:rtl/>
          <w:lang w:bidi="fa-IR"/>
        </w:rPr>
        <w:t>1- 1) محجه الب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ضاء</w:t>
      </w:r>
      <w:r w:rsidRPr="004A50B5">
        <w:rPr>
          <w:rtl/>
          <w:lang w:bidi="fa-IR"/>
        </w:rPr>
        <w:t xml:space="preserve"> : ج 5 ، ص 190 .</w:t>
      </w:r>
    </w:p>
    <w:p w:rsidR="004A50B5" w:rsidRPr="004A50B5" w:rsidRDefault="004A50B5" w:rsidP="005E637E">
      <w:pPr>
        <w:pStyle w:val="libFootnote0"/>
        <w:rPr>
          <w:rtl/>
          <w:lang w:bidi="fa-IR"/>
        </w:rPr>
      </w:pPr>
      <w:r w:rsidRPr="004A50B5">
        <w:rPr>
          <w:rtl/>
          <w:lang w:bidi="fa-IR"/>
        </w:rPr>
        <w:t>2- 2) کاف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: ج 2 ، ص 254 .</w:t>
      </w:r>
    </w:p>
    <w:p w:rsidR="004A50B5" w:rsidRPr="004A50B5" w:rsidRDefault="004A50B5" w:rsidP="005E637E">
      <w:pPr>
        <w:pStyle w:val="libFootnote0"/>
        <w:rPr>
          <w:rtl/>
          <w:lang w:bidi="fa-IR"/>
        </w:rPr>
      </w:pPr>
      <w:r w:rsidRPr="004A50B5">
        <w:rPr>
          <w:rtl/>
          <w:lang w:bidi="fa-IR"/>
        </w:rPr>
        <w:t>3- 3) کاف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: ج 2 ، ص 255 .</w:t>
      </w:r>
    </w:p>
    <w:p w:rsidR="004A50B5" w:rsidRPr="004A50B5" w:rsidRDefault="004A50B5" w:rsidP="005E637E">
      <w:pPr>
        <w:pStyle w:val="libFootnote0"/>
        <w:rPr>
          <w:rtl/>
          <w:lang w:bidi="fa-IR"/>
        </w:rPr>
      </w:pPr>
      <w:r w:rsidRPr="004A50B5">
        <w:rPr>
          <w:rtl/>
          <w:lang w:bidi="fa-IR"/>
        </w:rPr>
        <w:t>4- 4) مستدرک الوسائل : ج 2 ، ص 100 .</w:t>
      </w:r>
    </w:p>
    <w:p w:rsidR="004A50B5" w:rsidRPr="004A50B5" w:rsidRDefault="005E637E" w:rsidP="004A50B5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4A50B5" w:rsidRPr="004A50B5">
        <w:rPr>
          <w:rFonts w:hint="eastAsia"/>
          <w:rtl/>
          <w:lang w:bidi="fa-IR"/>
        </w:rPr>
        <w:lastRenderedPageBreak/>
        <w:t>دروغ</w:t>
      </w:r>
      <w:r w:rsidR="004A50B5" w:rsidRPr="004A50B5">
        <w:rPr>
          <w:rtl/>
          <w:lang w:bidi="fa-IR"/>
        </w:rPr>
        <w:t xml:space="preserve"> 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ک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از معا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ب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است که آشکارا و به روشن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مذموم و قابل سرزنش و مؤاخذه است ، ز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را</w:t>
      </w:r>
      <w:r w:rsidR="004A50B5" w:rsidRPr="004A50B5">
        <w:rPr>
          <w:rtl/>
          <w:lang w:bidi="fa-IR"/>
        </w:rPr>
        <w:t xml:space="preserve"> دروغ به دنبال خود گناهان ز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اد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را م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کشد ، و در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به رو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تمام معا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ب</w:t>
      </w:r>
      <w:r w:rsidR="004A50B5" w:rsidRPr="004A50B5">
        <w:rPr>
          <w:rtl/>
          <w:lang w:bidi="fa-IR"/>
        </w:rPr>
        <w:t xml:space="preserve"> باز م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کند ، ناتوان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ما در پ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شگ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ر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از بروز ا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ن</w:t>
      </w:r>
      <w:r w:rsidR="004A50B5" w:rsidRPr="004A50B5">
        <w:rPr>
          <w:rtl/>
          <w:lang w:bidi="fa-IR"/>
        </w:rPr>
        <w:t xml:space="preserve"> خو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و ضعف ما در منع و دفع آن گناه نابخشودن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است ، 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ونس</w:t>
      </w:r>
      <w:r w:rsidR="004A50B5" w:rsidRPr="004A50B5">
        <w:rPr>
          <w:rtl/>
          <w:lang w:bidi="fa-IR"/>
        </w:rPr>
        <w:t xml:space="preserve"> بن ع</w:t>
      </w:r>
      <w:r w:rsidR="004A50B5" w:rsidRPr="004A50B5">
        <w:rPr>
          <w:rFonts w:hint="eastAsia"/>
          <w:rtl/>
          <w:lang w:bidi="fa-IR"/>
        </w:rPr>
        <w:t>ب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د</w:t>
      </w:r>
      <w:r w:rsidR="004A50B5" w:rsidRPr="004A50B5">
        <w:rPr>
          <w:rtl/>
          <w:lang w:bidi="fa-IR"/>
        </w:rPr>
        <w:t xml:space="preserve"> م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گو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د</w:t>
      </w:r>
      <w:r w:rsidR="004A50B5" w:rsidRPr="004A50B5">
        <w:rPr>
          <w:rtl/>
          <w:lang w:bidi="fa-IR"/>
        </w:rPr>
        <w:t xml:space="preserve"> : هر کس زبان خود را مق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د</w:t>
      </w:r>
      <w:r w:rsidR="004A50B5" w:rsidRPr="004A50B5">
        <w:rPr>
          <w:rtl/>
          <w:lang w:bidi="fa-IR"/>
        </w:rPr>
        <w:t xml:space="preserve"> م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دارد در باق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اعمال او هم اثر صلاح د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ده</w:t>
      </w:r>
      <w:r w:rsidR="004A50B5" w:rsidRPr="004A50B5">
        <w:rPr>
          <w:rtl/>
          <w:lang w:bidi="fa-IR"/>
        </w:rPr>
        <w:t xml:space="preserve"> م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شود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از</w:t>
      </w:r>
      <w:r w:rsidRPr="004A50B5">
        <w:rPr>
          <w:rtl/>
          <w:lang w:bidi="fa-IR"/>
        </w:rPr>
        <w:t xml:space="preserve">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امبر</w:t>
      </w:r>
      <w:r w:rsidRPr="004A50B5">
        <w:rPr>
          <w:rtl/>
          <w:lang w:bidi="fa-IR"/>
        </w:rPr>
        <w:t xml:space="preserve"> اسلام </w:t>
      </w:r>
      <w:r w:rsidR="006C238D" w:rsidRPr="006C238D">
        <w:rPr>
          <w:rStyle w:val="libAlaemChar"/>
          <w:rtl/>
        </w:rPr>
        <w:t xml:space="preserve">صلى‌الله‌عليه‌وآله‌وسلم </w:t>
      </w:r>
      <w:r w:rsidRPr="004A50B5">
        <w:rPr>
          <w:rtl/>
          <w:lang w:bidi="fa-IR"/>
        </w:rPr>
        <w:t>نقل شده: هر کس ز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اده</w:t>
      </w:r>
      <w:r w:rsidRPr="004A50B5">
        <w:rPr>
          <w:rtl/>
          <w:lang w:bidi="fa-IR"/>
        </w:rPr>
        <w:t xml:space="preserve"> رو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در سخن داشته باشد عاقبت به 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هوده</w:t>
      </w:r>
      <w:r w:rsidRPr="004A50B5">
        <w:rPr>
          <w:rtl/>
          <w:lang w:bidi="fa-IR"/>
        </w:rPr>
        <w:t xml:space="preserve"> گو</w:t>
      </w:r>
      <w:r w:rsidRPr="004A50B5">
        <w:rPr>
          <w:rFonts w:hint="cs"/>
          <w:rtl/>
          <w:lang w:bidi="fa-IR"/>
        </w:rPr>
        <w:t>یی</w:t>
      </w:r>
      <w:r w:rsidRPr="004A50B5">
        <w:rPr>
          <w:rtl/>
          <w:lang w:bidi="fa-IR"/>
        </w:rPr>
        <w:t xml:space="preserve"> کشانده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شود، و هر کس ز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اده</w:t>
      </w:r>
      <w:r w:rsidRPr="004A50B5">
        <w:rPr>
          <w:rtl/>
          <w:lang w:bidi="fa-IR"/>
        </w:rPr>
        <w:t xml:space="preserve"> گو باشد به آتش نزد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</w:t>
      </w:r>
      <w:r w:rsidRPr="004A50B5">
        <w:rPr>
          <w:rtl/>
          <w:lang w:bidi="fa-IR"/>
        </w:rPr>
        <w:t xml:space="preserve"> خواهد بود.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زبان</w:t>
      </w:r>
      <w:r w:rsidRPr="004A50B5">
        <w:rPr>
          <w:rtl/>
          <w:lang w:bidi="fa-IR"/>
        </w:rPr>
        <w:t xml:space="preserve"> که مظهر امت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از</w:t>
      </w:r>
      <w:r w:rsidRPr="004A50B5">
        <w:rPr>
          <w:rtl/>
          <w:lang w:bidi="fa-IR"/>
        </w:rPr>
        <w:t xml:space="preserve"> انسان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است، پاک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</w:t>
      </w:r>
      <w:r w:rsidRPr="004A50B5">
        <w:rPr>
          <w:rtl/>
          <w:lang w:bidi="fa-IR"/>
        </w:rPr>
        <w:t xml:space="preserve"> باعث پاک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گوهر انسان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است، دروغ گذشته از آنکه دروغگو را موجود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پست و سست و ضع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ف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سازد، بن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ان</w:t>
      </w:r>
      <w:r w:rsidRPr="004A50B5">
        <w:rPr>
          <w:rtl/>
          <w:lang w:bidi="fa-IR"/>
        </w:rPr>
        <w:t xml:space="preserve"> جامعه را و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ران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کند و 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شه</w:t>
      </w:r>
      <w:r w:rsidRPr="004A50B5">
        <w:rPr>
          <w:rtl/>
          <w:lang w:bidi="fa-IR"/>
        </w:rPr>
        <w:t xml:space="preserve"> قوم و ملت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را که در آن رخنه کند بر باد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دهد.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دروغ</w:t>
      </w:r>
      <w:r w:rsidRPr="004A50B5">
        <w:rPr>
          <w:rtl/>
          <w:lang w:bidi="fa-IR"/>
        </w:rPr>
        <w:t xml:space="preserve"> که در خانواده 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ان</w:t>
      </w:r>
      <w:r w:rsidRPr="004A50B5">
        <w:rPr>
          <w:rtl/>
          <w:lang w:bidi="fa-IR"/>
        </w:rPr>
        <w:t xml:space="preserve"> زن و شوهر، پدر و مادر، و فرزندان را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ج</w:t>
      </w:r>
      <w:r w:rsidRPr="004A50B5">
        <w:rPr>
          <w:rtl/>
          <w:lang w:bidi="fa-IR"/>
        </w:rPr>
        <w:t xml:space="preserve"> شود، دروغ که در قب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له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ان</w:t>
      </w:r>
      <w:r w:rsidRPr="004A50B5">
        <w:rPr>
          <w:rtl/>
          <w:lang w:bidi="fa-IR"/>
        </w:rPr>
        <w:t xml:space="preserve"> خو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شاوندان،</w:t>
      </w:r>
      <w:r w:rsidRPr="004A50B5">
        <w:rPr>
          <w:rtl/>
          <w:lang w:bidi="fa-IR"/>
        </w:rPr>
        <w:t xml:space="preserve"> و در محله 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ان</w:t>
      </w:r>
      <w:r w:rsidRPr="004A50B5">
        <w:rPr>
          <w:rtl/>
          <w:lang w:bidi="fa-IR"/>
        </w:rPr>
        <w:t xml:space="preserve"> همسا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گان</w:t>
      </w:r>
      <w:r w:rsidRPr="004A50B5">
        <w:rPr>
          <w:rtl/>
          <w:lang w:bidi="fa-IR"/>
        </w:rPr>
        <w:t xml:space="preserve"> ش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وع</w:t>
      </w:r>
      <w:r w:rsidRPr="004A50B5">
        <w:rPr>
          <w:rtl/>
          <w:lang w:bidi="fa-IR"/>
        </w:rPr>
        <w:t xml:space="preserve">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ابد،</w:t>
      </w:r>
      <w:r w:rsidRPr="004A50B5">
        <w:rPr>
          <w:rtl/>
          <w:lang w:bidi="fa-IR"/>
        </w:rPr>
        <w:t xml:space="preserve"> دروغ که در اداره 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ان</w:t>
      </w:r>
      <w:r w:rsidRPr="004A50B5">
        <w:rPr>
          <w:rtl/>
          <w:lang w:bidi="fa-IR"/>
        </w:rPr>
        <w:t xml:space="preserve"> رئ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س</w:t>
      </w:r>
      <w:r w:rsidRPr="004A50B5">
        <w:rPr>
          <w:rtl/>
          <w:lang w:bidi="fa-IR"/>
        </w:rPr>
        <w:t xml:space="preserve"> و مرئوس، و در مدرسه 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ان</w:t>
      </w:r>
      <w:r w:rsidRPr="004A50B5">
        <w:rPr>
          <w:rtl/>
          <w:lang w:bidi="fa-IR"/>
        </w:rPr>
        <w:t xml:space="preserve"> شاگرد و آموزگار، و در بازار 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ان</w:t>
      </w:r>
      <w:r w:rsidRPr="004A50B5">
        <w:rPr>
          <w:rtl/>
          <w:lang w:bidi="fa-IR"/>
        </w:rPr>
        <w:t xml:space="preserve"> خر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دار</w:t>
      </w:r>
      <w:r w:rsidRPr="004A50B5">
        <w:rPr>
          <w:rtl/>
          <w:lang w:bidi="fa-IR"/>
        </w:rPr>
        <w:t xml:space="preserve"> و فروشنده ، و در مملکت 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ان</w:t>
      </w:r>
      <w:r w:rsidRPr="004A50B5">
        <w:rPr>
          <w:rtl/>
          <w:lang w:bidi="fa-IR"/>
        </w:rPr>
        <w:t xml:space="preserve"> </w:t>
      </w:r>
      <w:r w:rsidRPr="004A50B5">
        <w:rPr>
          <w:rFonts w:hint="eastAsia"/>
          <w:rtl/>
          <w:lang w:bidi="fa-IR"/>
        </w:rPr>
        <w:t>ملت</w:t>
      </w:r>
      <w:r w:rsidRPr="004A50B5">
        <w:rPr>
          <w:rtl/>
          <w:lang w:bidi="fa-IR"/>
        </w:rPr>
        <w:t xml:space="preserve"> و دولت پا بگ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رد،</w:t>
      </w:r>
      <w:r w:rsidRPr="004A50B5">
        <w:rPr>
          <w:rtl/>
          <w:lang w:bidi="fa-IR"/>
        </w:rPr>
        <w:t xml:space="preserve"> دروغ که در 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ان</w:t>
      </w:r>
      <w:r w:rsidRPr="004A50B5">
        <w:rPr>
          <w:rtl/>
          <w:lang w:bidi="fa-IR"/>
        </w:rPr>
        <w:t xml:space="preserve"> منافذ و زوا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اجتماع راه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ابد</w:t>
      </w:r>
      <w:r w:rsidRPr="004A50B5">
        <w:rPr>
          <w:rtl/>
          <w:lang w:bidi="fa-IR"/>
        </w:rPr>
        <w:t xml:space="preserve"> و رخنه کند بن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ان</w:t>
      </w:r>
      <w:r w:rsidRPr="004A50B5">
        <w:rPr>
          <w:rtl/>
          <w:lang w:bidi="fa-IR"/>
        </w:rPr>
        <w:t xml:space="preserve"> جامعه را و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ران</w:t>
      </w:r>
      <w:r w:rsidRPr="004A50B5">
        <w:rPr>
          <w:rtl/>
          <w:lang w:bidi="fa-IR"/>
        </w:rPr>
        <w:t xml:space="preserve"> و جمع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را خوار و آنها را پر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شان</w:t>
      </w:r>
      <w:r w:rsidRPr="004A50B5">
        <w:rPr>
          <w:rtl/>
          <w:lang w:bidi="fa-IR"/>
        </w:rPr>
        <w:t xml:space="preserve"> و از سعادت و برکات اله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در دن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tl/>
          <w:lang w:bidi="fa-IR"/>
        </w:rPr>
        <w:t xml:space="preserve"> و آخرت محروم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کند.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lastRenderedPageBreak/>
        <w:t>قرآن</w:t>
      </w:r>
      <w:r w:rsidRPr="004A50B5">
        <w:rPr>
          <w:rtl/>
          <w:lang w:bidi="fa-IR"/>
        </w:rPr>
        <w:t xml:space="preserve"> مج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دستور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دهد: از خدا پروا کن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و با راستگو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ان</w:t>
      </w:r>
      <w:r w:rsidRPr="004A50B5">
        <w:rPr>
          <w:rtl/>
          <w:lang w:bidi="fa-IR"/>
        </w:rPr>
        <w:t xml:space="preserve"> بوده باش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(1)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عن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دروغ مگو</w:t>
      </w:r>
      <w:r w:rsidRPr="004A50B5">
        <w:rPr>
          <w:rFonts w:hint="cs"/>
          <w:rtl/>
          <w:lang w:bidi="fa-IR"/>
        </w:rPr>
        <w:t>یی</w:t>
      </w:r>
      <w:r w:rsidRPr="004A50B5">
        <w:rPr>
          <w:rFonts w:hint="eastAsia"/>
          <w:rtl/>
          <w:lang w:bidi="fa-IR"/>
        </w:rPr>
        <w:t>د،</w:t>
      </w:r>
      <w:r w:rsidRPr="004A50B5">
        <w:rPr>
          <w:rtl/>
          <w:lang w:bidi="fa-IR"/>
        </w:rPr>
        <w:t xml:space="preserve"> وعده دروغ مده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د،</w:t>
      </w:r>
      <w:r w:rsidRPr="004A50B5">
        <w:rPr>
          <w:rtl/>
          <w:lang w:bidi="fa-IR"/>
        </w:rPr>
        <w:t xml:space="preserve"> عذر دروغ اقامه نکن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د،</w:t>
      </w:r>
      <w:r w:rsidRPr="004A50B5">
        <w:rPr>
          <w:rtl/>
          <w:lang w:bidi="fa-IR"/>
        </w:rPr>
        <w:t xml:space="preserve"> و در قول و عمل، در ظاهر و باطن راست گفتار و درست کردار باش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خدا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بزرگ در قرآن مج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سوره المائده آ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ه</w:t>
      </w:r>
      <w:r w:rsidRPr="004A50B5">
        <w:rPr>
          <w:rtl/>
          <w:lang w:bidi="fa-IR"/>
        </w:rPr>
        <w:t xml:space="preserve"> 119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فرما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>: ق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امت</w:t>
      </w:r>
      <w:r w:rsidRPr="004A50B5">
        <w:rPr>
          <w:rtl/>
          <w:lang w:bidi="fa-IR"/>
        </w:rPr>
        <w:t xml:space="preserve"> روز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است که راست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راستگو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ان</w:t>
      </w:r>
      <w:r w:rsidRPr="004A50B5">
        <w:rPr>
          <w:rtl/>
          <w:lang w:bidi="fa-IR"/>
        </w:rPr>
        <w:t xml:space="preserve"> به آنان سود دهد، در مقابل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برنامه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آنها بهشت ها</w:t>
      </w:r>
      <w:r w:rsidRPr="004A50B5">
        <w:rPr>
          <w:rFonts w:hint="cs"/>
          <w:rtl/>
          <w:lang w:bidi="fa-IR"/>
        </w:rPr>
        <w:t>یی</w:t>
      </w:r>
      <w:r w:rsidRPr="004A50B5">
        <w:rPr>
          <w:rtl/>
          <w:lang w:bidi="fa-IR"/>
        </w:rPr>
        <w:t xml:space="preserve"> است که از ز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tl/>
          <w:lang w:bidi="fa-IR"/>
        </w:rPr>
        <w:t xml:space="preserve"> آن نهرها روان است و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شان</w:t>
      </w:r>
      <w:r w:rsidRPr="004A50B5">
        <w:rPr>
          <w:rtl/>
          <w:lang w:bidi="fa-IR"/>
        </w:rPr>
        <w:t xml:space="preserve"> در آنجا جاودانند، خدا از</w:t>
      </w:r>
    </w:p>
    <w:p w:rsidR="004A50B5" w:rsidRPr="005E637E" w:rsidRDefault="005E637E" w:rsidP="005E637E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</w:t>
      </w:r>
    </w:p>
    <w:p w:rsidR="004A50B5" w:rsidRPr="004A50B5" w:rsidRDefault="004A50B5" w:rsidP="005E637E">
      <w:pPr>
        <w:pStyle w:val="libFootnote0"/>
        <w:rPr>
          <w:rtl/>
          <w:lang w:bidi="fa-IR"/>
        </w:rPr>
      </w:pPr>
      <w:r w:rsidRPr="004A50B5">
        <w:rPr>
          <w:rtl/>
          <w:lang w:bidi="fa-IR"/>
        </w:rPr>
        <w:t>1- 1) التوبه : آ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ه</w:t>
      </w:r>
      <w:r w:rsidRPr="004A50B5">
        <w:rPr>
          <w:rtl/>
          <w:lang w:bidi="fa-IR"/>
        </w:rPr>
        <w:t xml:space="preserve"> 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119 .</w:t>
      </w:r>
    </w:p>
    <w:p w:rsidR="004A50B5" w:rsidRPr="004A50B5" w:rsidRDefault="005E637E" w:rsidP="004A50B5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4A50B5" w:rsidRPr="004A50B5">
        <w:rPr>
          <w:rFonts w:hint="eastAsia"/>
          <w:rtl/>
          <w:lang w:bidi="fa-IR"/>
        </w:rPr>
        <w:lastRenderedPageBreak/>
        <w:t>آنان</w:t>
      </w:r>
      <w:r w:rsidR="004A50B5" w:rsidRPr="004A50B5">
        <w:rPr>
          <w:rtl/>
          <w:lang w:bidi="fa-IR"/>
        </w:rPr>
        <w:t xml:space="preserve"> راض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است و آنها از حق خشنودند ، و ا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ن</w:t>
      </w:r>
      <w:r w:rsidR="004A50B5" w:rsidRPr="004A50B5">
        <w:rPr>
          <w:rtl/>
          <w:lang w:bidi="fa-IR"/>
        </w:rPr>
        <w:t xml:space="preserve"> است رستگار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بزرگ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قرآن</w:t>
      </w:r>
      <w:r w:rsidRPr="004A50B5">
        <w:rPr>
          <w:rtl/>
          <w:lang w:bidi="fa-IR"/>
        </w:rPr>
        <w:t xml:space="preserve"> کر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</w:t>
      </w:r>
      <w:r w:rsidRPr="004A50B5">
        <w:rPr>
          <w:rtl/>
          <w:lang w:bidi="fa-IR"/>
        </w:rPr>
        <w:t xml:space="preserve"> مکرر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روان</w:t>
      </w:r>
      <w:r w:rsidRPr="004A50B5">
        <w:rPr>
          <w:rtl/>
          <w:lang w:bidi="fa-IR"/>
        </w:rPr>
        <w:t xml:space="preserve"> اد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ان</w:t>
      </w:r>
      <w:r w:rsidRPr="004A50B5">
        <w:rPr>
          <w:rtl/>
          <w:lang w:bidi="fa-IR"/>
        </w:rPr>
        <w:t xml:space="preserve"> را که در دستورها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کم و ز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اد</w:t>
      </w:r>
      <w:r w:rsidRPr="004A50B5">
        <w:rPr>
          <w:rtl/>
          <w:lang w:bidi="fa-IR"/>
        </w:rPr>
        <w:t xml:space="preserve"> کرده اند ،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tl/>
          <w:lang w:bidi="fa-IR"/>
        </w:rPr>
        <w:t xml:space="preserve"> مطلب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دارا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واقع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بوده دگرگون نموده اند سرزنش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کند ، و آنان را به خاطر دروغ بستن به کتب آسمان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ستمکار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خواند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ام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tl/>
          <w:lang w:bidi="fa-IR"/>
        </w:rPr>
        <w:t xml:space="preserve"> المؤمن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</w:t>
      </w:r>
      <w:r w:rsidR="006C238D" w:rsidRPr="006C238D">
        <w:rPr>
          <w:rStyle w:val="libAlaemChar"/>
          <w:rtl/>
        </w:rPr>
        <w:t xml:space="preserve">عليه‌السلام </w:t>
      </w:r>
      <w:r w:rsidRPr="004A50B5">
        <w:rPr>
          <w:rtl/>
          <w:lang w:bidi="fa-IR"/>
        </w:rPr>
        <w:t>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فرما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: دروغگو و مرده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کسانند</w:t>
      </w:r>
      <w:r w:rsidRPr="004A50B5">
        <w:rPr>
          <w:rtl/>
          <w:lang w:bidi="fa-IR"/>
        </w:rPr>
        <w:t xml:space="preserve"> ،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نکه</w:t>
      </w:r>
      <w:r w:rsidRPr="004A50B5">
        <w:rPr>
          <w:rtl/>
          <w:lang w:bidi="fa-IR"/>
        </w:rPr>
        <w:t xml:space="preserve"> برتر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انسان زنده بر مرده در امکان اعتماد به اوست ، و اگر نتوان به سخن کس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اعتماد کرد و اطم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نان</w:t>
      </w:r>
      <w:r w:rsidRPr="004A50B5">
        <w:rPr>
          <w:rtl/>
          <w:lang w:bidi="fa-IR"/>
        </w:rPr>
        <w:t xml:space="preserve">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افت</w:t>
      </w:r>
      <w:r w:rsidRPr="004A50B5">
        <w:rPr>
          <w:rtl/>
          <w:lang w:bidi="fa-IR"/>
        </w:rPr>
        <w:t xml:space="preserve"> زندگ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او 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هوده</w:t>
      </w:r>
      <w:r w:rsidRPr="004A50B5">
        <w:rPr>
          <w:rtl/>
          <w:lang w:bidi="fa-IR"/>
        </w:rPr>
        <w:t xml:space="preserve"> است ، راست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از تو و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توست ، به خاطر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نکه</w:t>
      </w:r>
      <w:r w:rsidRPr="004A50B5">
        <w:rPr>
          <w:rtl/>
          <w:lang w:bidi="fa-IR"/>
        </w:rPr>
        <w:t xml:space="preserve"> راست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روح ز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با</w:t>
      </w:r>
      <w:r w:rsidRPr="004A50B5">
        <w:rPr>
          <w:rFonts w:hint="cs"/>
          <w:rtl/>
          <w:lang w:bidi="fa-IR"/>
        </w:rPr>
        <w:t>یی</w:t>
      </w:r>
      <w:r w:rsidRPr="004A50B5">
        <w:rPr>
          <w:rtl/>
          <w:lang w:bidi="fa-IR"/>
        </w:rPr>
        <w:t xml:space="preserve"> و حق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قت</w:t>
      </w:r>
      <w:r w:rsidRPr="004A50B5">
        <w:rPr>
          <w:rtl/>
          <w:lang w:bidi="fa-IR"/>
        </w:rPr>
        <w:t xml:space="preserve"> و خواست زندگ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توانا و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روزمند</w:t>
      </w:r>
      <w:r w:rsidRPr="004A50B5">
        <w:rPr>
          <w:rtl/>
          <w:lang w:bidi="fa-IR"/>
        </w:rPr>
        <w:t xml:space="preserve"> است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شا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بارزتر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و آشکارتر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مظاهر و جلوه 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عدالت در جهان هست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هر 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مربوط به طب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عت</w:t>
      </w:r>
      <w:r w:rsidRPr="004A50B5">
        <w:rPr>
          <w:rtl/>
          <w:lang w:bidi="fa-IR"/>
        </w:rPr>
        <w:t xml:space="preserve"> و آفر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نش</w:t>
      </w:r>
      <w:r w:rsidRPr="004A50B5">
        <w:rPr>
          <w:rtl/>
          <w:lang w:bidi="fa-IR"/>
        </w:rPr>
        <w:t xml:space="preserve"> است ، همان راست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خالص و مطلق است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پس</w:t>
      </w:r>
      <w:r w:rsidRPr="004A50B5">
        <w:rPr>
          <w:rtl/>
          <w:lang w:bidi="fa-IR"/>
        </w:rPr>
        <w:t xml:space="preserve"> در حق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قت</w:t>
      </w:r>
      <w:r w:rsidRPr="004A50B5">
        <w:rPr>
          <w:rtl/>
          <w:lang w:bidi="fa-IR"/>
        </w:rPr>
        <w:t xml:space="preserve"> راست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صدق مدار گردش زم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و فلک و شب و روز است ، و تنها با راست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درست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است که فصول چهارگانه پشت سر هم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آ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ند</w:t>
      </w:r>
      <w:r w:rsidRPr="004A50B5">
        <w:rPr>
          <w:rtl/>
          <w:lang w:bidi="fa-IR"/>
        </w:rPr>
        <w:t xml:space="preserve"> و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روند و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tl/>
          <w:lang w:bidi="fa-IR"/>
        </w:rPr>
        <w:t xml:space="preserve"> باران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بارد و خورش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نور افشان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کند ، و هم چن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به خاطر صد و راست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است که خاک زم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به وعده وفا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کند ، و هر 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>ز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را در نوبت خود بدون کوچکتر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تقد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</w:t>
      </w:r>
      <w:r w:rsidRPr="004A50B5">
        <w:rPr>
          <w:rtl/>
          <w:lang w:bidi="fa-IR"/>
        </w:rPr>
        <w:t xml:space="preserve">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tl/>
          <w:lang w:bidi="fa-IR"/>
        </w:rPr>
        <w:t xml:space="preserve"> تأخ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رو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اند</w:t>
      </w:r>
      <w:r w:rsidRPr="004A50B5">
        <w:rPr>
          <w:rtl/>
          <w:lang w:bidi="fa-IR"/>
        </w:rPr>
        <w:t xml:space="preserve"> و تحو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دهد ، و باز به خاطر هم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راست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است که نوام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س</w:t>
      </w:r>
      <w:r w:rsidRPr="004A50B5">
        <w:rPr>
          <w:rtl/>
          <w:lang w:bidi="fa-IR"/>
        </w:rPr>
        <w:t xml:space="preserve"> طب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عت</w:t>
      </w:r>
      <w:r w:rsidRPr="004A50B5">
        <w:rPr>
          <w:rtl/>
          <w:lang w:bidi="fa-IR"/>
        </w:rPr>
        <w:t xml:space="preserve"> و قوان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زندگ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پا بر جا و استوار است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5E637E" w:rsidRDefault="004A50B5" w:rsidP="005E637E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lastRenderedPageBreak/>
        <w:t>عل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</w:t>
      </w:r>
      <w:r w:rsidR="006C238D" w:rsidRPr="006C238D">
        <w:rPr>
          <w:rStyle w:val="libAlaemChar"/>
          <w:rtl/>
        </w:rPr>
        <w:t xml:space="preserve">عليه‌السلام </w:t>
      </w:r>
      <w:r w:rsidRPr="004A50B5">
        <w:rPr>
          <w:rtl/>
          <w:lang w:bidi="fa-IR"/>
        </w:rPr>
        <w:t>در خطبه همام که صفات پره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زکاران</w:t>
      </w:r>
      <w:r w:rsidRPr="004A50B5">
        <w:rPr>
          <w:rtl/>
          <w:lang w:bidi="fa-IR"/>
        </w:rPr>
        <w:t xml:space="preserve"> را 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ان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دارد در اول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مرحله به صفت راست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اشاره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کند و آن را از نشانه 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اهل تقوا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داند .</w:t>
      </w:r>
      <w:r w:rsidR="005E637E" w:rsidRPr="004A50B5">
        <w:rPr>
          <w:rFonts w:hint="eastAsia"/>
          <w:rtl/>
          <w:lang w:bidi="fa-IR"/>
        </w:rPr>
        <w:t xml:space="preserve"> </w:t>
      </w:r>
      <w:r w:rsidRPr="004A50B5">
        <w:rPr>
          <w:rFonts w:hint="eastAsia"/>
          <w:rtl/>
          <w:lang w:bidi="fa-IR"/>
        </w:rPr>
        <w:t>مترجم</w:t>
      </w:r>
      <w:r w:rsidRPr="004A50B5">
        <w:rPr>
          <w:rtl/>
          <w:lang w:bidi="fa-IR"/>
        </w:rPr>
        <w:t xml:space="preserve"> روح و تفکر هر کس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زبان اوست ، از گفتار هر کس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ما در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</w:t>
      </w:r>
      <w:r w:rsidRPr="004A50B5">
        <w:rPr>
          <w:rtl/>
          <w:lang w:bidi="fa-IR"/>
        </w:rPr>
        <w:t xml:space="preserve"> که در چه حدّ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از عواطف و اخلاق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ات</w:t>
      </w:r>
      <w:r w:rsidRPr="004A50B5">
        <w:rPr>
          <w:rtl/>
          <w:lang w:bidi="fa-IR"/>
        </w:rPr>
        <w:t xml:space="preserve"> و تفکر قرار گرفته ،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</w:t>
      </w:r>
      <w:r w:rsidRPr="004A50B5">
        <w:rPr>
          <w:rtl/>
          <w:lang w:bidi="fa-IR"/>
        </w:rPr>
        <w:t xml:space="preserve"> جهت تکر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</w:t>
      </w:r>
      <w:r w:rsidRPr="004A50B5">
        <w:rPr>
          <w:rtl/>
          <w:lang w:bidi="fa-IR"/>
        </w:rPr>
        <w:t xml:space="preserve"> حق نسبت به پارسا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ان</w:t>
      </w:r>
      <w:r w:rsidRPr="004A50B5">
        <w:rPr>
          <w:rtl/>
          <w:lang w:bidi="fa-IR"/>
        </w:rPr>
        <w:t xml:space="preserve"> هم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صفت راستگو</w:t>
      </w:r>
      <w:r w:rsidRPr="004A50B5">
        <w:rPr>
          <w:rFonts w:hint="cs"/>
          <w:rtl/>
          <w:lang w:bidi="fa-IR"/>
        </w:rPr>
        <w:t>یی</w:t>
      </w:r>
      <w:r w:rsidRPr="004A50B5">
        <w:rPr>
          <w:rtl/>
          <w:lang w:bidi="fa-IR"/>
        </w:rPr>
        <w:t xml:space="preserve"> و به صواب سخن گفتن آنان است . 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384"/>
        <w:gridCol w:w="268"/>
        <w:gridCol w:w="3270"/>
      </w:tblGrid>
      <w:tr w:rsidR="005E637E" w:rsidTr="006171BF">
        <w:trPr>
          <w:trHeight w:val="350"/>
        </w:trPr>
        <w:tc>
          <w:tcPr>
            <w:tcW w:w="3920" w:type="dxa"/>
            <w:shd w:val="clear" w:color="auto" w:fill="auto"/>
          </w:tcPr>
          <w:p w:rsidR="005E637E" w:rsidRDefault="005E637E" w:rsidP="006171BF">
            <w:pPr>
              <w:pStyle w:val="libPoem"/>
            </w:pPr>
            <w:r w:rsidRPr="004A50B5">
              <w:rPr>
                <w:rtl/>
                <w:lang w:bidi="fa-IR"/>
              </w:rPr>
              <w:t>نخست</w:t>
            </w:r>
            <w:r w:rsidRPr="004A50B5">
              <w:rPr>
                <w:rFonts w:hint="cs"/>
                <w:rtl/>
                <w:lang w:bidi="fa-IR"/>
              </w:rPr>
              <w:t>ی</w:t>
            </w:r>
            <w:r w:rsidRPr="004A50B5">
              <w:rPr>
                <w:rFonts w:hint="eastAsia"/>
                <w:rtl/>
                <w:lang w:bidi="fa-IR"/>
              </w:rPr>
              <w:t>ن</w:t>
            </w:r>
            <w:r w:rsidRPr="004A50B5">
              <w:rPr>
                <w:rtl/>
                <w:lang w:bidi="fa-IR"/>
              </w:rPr>
              <w:t xml:space="preserve"> وصف خوبان راستگو</w:t>
            </w:r>
            <w:r w:rsidRPr="004A50B5">
              <w:rPr>
                <w:rFonts w:hint="cs"/>
                <w:rtl/>
                <w:lang w:bidi="fa-IR"/>
              </w:rPr>
              <w:t>یی</w:t>
            </w:r>
            <w:r w:rsidRPr="004A50B5">
              <w:rPr>
                <w:rtl/>
                <w:lang w:bidi="fa-IR"/>
              </w:rPr>
              <w:t xml:space="preserve"> است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5E637E" w:rsidRDefault="005E637E" w:rsidP="006171BF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5E637E" w:rsidRDefault="005E637E" w:rsidP="006171BF">
            <w:pPr>
              <w:pStyle w:val="libPoem"/>
            </w:pPr>
            <w:r w:rsidRPr="004A50B5">
              <w:rPr>
                <w:rFonts w:hint="eastAsia"/>
                <w:rtl/>
                <w:lang w:bidi="fa-IR"/>
              </w:rPr>
              <w:t>هر</w:t>
            </w:r>
            <w:r w:rsidRPr="004A50B5">
              <w:rPr>
                <w:rtl/>
                <w:lang w:bidi="fa-IR"/>
              </w:rPr>
              <w:t xml:space="preserve"> آن کس را که باشد صدق گفتار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نب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بزرگ </w:t>
      </w:r>
      <w:r w:rsidR="006C238D" w:rsidRPr="006C238D">
        <w:rPr>
          <w:rStyle w:val="libAlaemChar"/>
          <w:rtl/>
        </w:rPr>
        <w:t xml:space="preserve">صلى‌الله‌عليه‌وآله‌وسلم </w:t>
      </w:r>
      <w:r w:rsidRPr="004A50B5">
        <w:rPr>
          <w:rtl/>
          <w:lang w:bidi="fa-IR"/>
        </w:rPr>
        <w:t>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ادا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شکر نسبت به نعمت راست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در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شگاه</w:t>
      </w:r>
      <w:r w:rsidRPr="004A50B5">
        <w:rPr>
          <w:rtl/>
          <w:lang w:bidi="fa-IR"/>
        </w:rPr>
        <w:t xml:space="preserve"> حق عرضه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دارد :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خداوندا</w:t>
      </w:r>
      <w:r w:rsidRPr="004A50B5">
        <w:rPr>
          <w:rtl/>
          <w:lang w:bidi="fa-IR"/>
        </w:rPr>
        <w:t xml:space="preserve"> ! زبان گو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tl/>
          <w:lang w:bidi="fa-IR"/>
        </w:rPr>
        <w:t xml:space="preserve"> و فص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حم</w:t>
      </w:r>
      <w:r w:rsidRPr="004A50B5">
        <w:rPr>
          <w:rtl/>
          <w:lang w:bidi="fa-IR"/>
        </w:rPr>
        <w:t xml:space="preserve"> داد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تا بغ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tl/>
          <w:lang w:bidi="fa-IR"/>
        </w:rPr>
        <w:t xml:space="preserve"> تو مدح نگو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</w:t>
      </w:r>
      <w:r w:rsidRPr="004A50B5">
        <w:rPr>
          <w:rtl/>
          <w:lang w:bidi="fa-IR"/>
        </w:rPr>
        <w:t xml:space="preserve"> ، و جز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تو ثنا نخوانم ، و به معادل مأ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وس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بدگمان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روبرو نشوم ، از مد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حه</w:t>
      </w:r>
      <w:r w:rsidRPr="004A50B5">
        <w:rPr>
          <w:rtl/>
          <w:lang w:bidi="fa-IR"/>
        </w:rPr>
        <w:t xml:space="preserve"> گو</w:t>
      </w:r>
      <w:r w:rsidRPr="004A50B5">
        <w:rPr>
          <w:rFonts w:hint="cs"/>
          <w:rtl/>
          <w:lang w:bidi="fa-IR"/>
        </w:rPr>
        <w:t>یی</w:t>
      </w:r>
      <w:r w:rsidRPr="004A50B5">
        <w:rPr>
          <w:rtl/>
          <w:lang w:bidi="fa-IR"/>
        </w:rPr>
        <w:t xml:space="preserve">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گران</w:t>
      </w:r>
      <w:r w:rsidRPr="004A50B5">
        <w:rPr>
          <w:rtl/>
          <w:lang w:bidi="fa-IR"/>
        </w:rPr>
        <w:t xml:space="preserve"> و ثناخوان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مخلوقات به زبانم راه بازگشت داد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خدا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tl/>
          <w:lang w:bidi="fa-IR"/>
        </w:rPr>
        <w:t xml:space="preserve"> ! از بهر ثناگو از ناح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ه</w:t>
      </w:r>
      <w:r w:rsidRPr="004A50B5">
        <w:rPr>
          <w:rtl/>
          <w:lang w:bidi="fa-IR"/>
        </w:rPr>
        <w:t xml:space="preserve"> ثنا شده پاداش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است ول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من به تو ام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دوارم</w:t>
      </w:r>
      <w:r w:rsidRPr="004A50B5">
        <w:rPr>
          <w:rtl/>
          <w:lang w:bidi="fa-IR"/>
        </w:rPr>
        <w:t xml:space="preserve"> که مرا به ذخا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tl/>
          <w:lang w:bidi="fa-IR"/>
        </w:rPr>
        <w:t xml:space="preserve"> رحمت و خزائن مغفرت دلالتم نما</w:t>
      </w:r>
      <w:r w:rsidRPr="004A50B5">
        <w:rPr>
          <w:rFonts w:hint="cs"/>
          <w:rtl/>
          <w:lang w:bidi="fa-IR"/>
        </w:rPr>
        <w:t>یی</w:t>
      </w:r>
      <w:r w:rsidRPr="004A50B5">
        <w:rPr>
          <w:rtl/>
          <w:lang w:bidi="fa-IR"/>
        </w:rPr>
        <w:t xml:space="preserve">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خدا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مهربان ! در مقام منت گذار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بر گذشتگان در کتابش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فرما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به آنان از رحمت خود بخش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</w:t>
      </w:r>
      <w:r w:rsidRPr="004A50B5">
        <w:rPr>
          <w:rtl/>
          <w:lang w:bidi="fa-IR"/>
        </w:rPr>
        <w:t xml:space="preserve"> و از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آنان زبان راست قرار داد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</w:t>
      </w:r>
      <w:r w:rsidRPr="004A50B5">
        <w:rPr>
          <w:rtl/>
          <w:lang w:bidi="fa-IR"/>
        </w:rPr>
        <w:t xml:space="preserve"> </w:t>
      </w:r>
      <w:r w:rsidRPr="005E637E">
        <w:rPr>
          <w:rStyle w:val="libFootnotenumChar"/>
          <w:rtl/>
        </w:rPr>
        <w:t>(1)</w:t>
      </w:r>
      <w:r w:rsidRPr="004A50B5">
        <w:rPr>
          <w:rtl/>
          <w:lang w:bidi="fa-IR"/>
        </w:rPr>
        <w:t xml:space="preserve">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از</w:t>
      </w:r>
      <w:r w:rsidRPr="004A50B5">
        <w:rPr>
          <w:rtl/>
          <w:lang w:bidi="fa-IR"/>
        </w:rPr>
        <w:t xml:space="preserve"> آنجا که ام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tl/>
          <w:lang w:bidi="fa-IR"/>
        </w:rPr>
        <w:t xml:space="preserve"> المؤمن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</w:t>
      </w:r>
      <w:r w:rsidR="006C238D" w:rsidRPr="006C238D">
        <w:rPr>
          <w:rStyle w:val="libAlaemChar"/>
          <w:rtl/>
        </w:rPr>
        <w:t xml:space="preserve">عليه‌السلام </w:t>
      </w:r>
      <w:r w:rsidRPr="004A50B5">
        <w:rPr>
          <w:rtl/>
          <w:lang w:bidi="fa-IR"/>
        </w:rPr>
        <w:t>دقت کاف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توجه واف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نسبت به صدق و راست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داشت و همراه آن بسر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برد و در کنار آن زندگ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کرد از نخست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هدف 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او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</w:t>
      </w:r>
      <w:r w:rsidRPr="004A50B5">
        <w:rPr>
          <w:rtl/>
          <w:lang w:bidi="fa-IR"/>
        </w:rPr>
        <w:t xml:space="preserve"> که تهذ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ب</w:t>
      </w:r>
      <w:r w:rsidRPr="004A50B5">
        <w:rPr>
          <w:rtl/>
          <w:lang w:bidi="fa-IR"/>
        </w:rPr>
        <w:t xml:space="preserve"> و ترب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مردم را بر پا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ه</w:t>
      </w:r>
      <w:r w:rsidRPr="004A50B5">
        <w:rPr>
          <w:rtl/>
          <w:lang w:bidi="fa-IR"/>
        </w:rPr>
        <w:t xml:space="preserve"> 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نش</w:t>
      </w:r>
      <w:r w:rsidRPr="004A50B5">
        <w:rPr>
          <w:rtl/>
          <w:lang w:bidi="fa-IR"/>
        </w:rPr>
        <w:t xml:space="preserve"> و خرد و احساس و درک خود قرار داد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lastRenderedPageBreak/>
        <w:t>مفهوم</w:t>
      </w:r>
      <w:r w:rsidRPr="004A50B5">
        <w:rPr>
          <w:rtl/>
          <w:lang w:bidi="fa-IR"/>
        </w:rPr>
        <w:t xml:space="preserve"> صح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ح</w:t>
      </w:r>
      <w:r w:rsidRPr="004A50B5">
        <w:rPr>
          <w:rtl/>
          <w:lang w:bidi="fa-IR"/>
        </w:rPr>
        <w:t xml:space="preserve"> و مدلول اساس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تهذ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ب</w:t>
      </w:r>
      <w:r w:rsidRPr="004A50B5">
        <w:rPr>
          <w:rtl/>
          <w:lang w:bidi="fa-IR"/>
        </w:rPr>
        <w:t xml:space="preserve"> و ترب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هم جز اساس و درک عم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ق</w:t>
      </w:r>
      <w:r w:rsidRPr="004A50B5">
        <w:rPr>
          <w:rtl/>
          <w:lang w:bidi="fa-IR"/>
        </w:rPr>
        <w:t xml:space="preserve"> ارزش زندگ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شخص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وجود 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</w:t>
      </w:r>
      <w:r w:rsidRPr="004A50B5">
        <w:rPr>
          <w:rtl/>
          <w:lang w:bidi="fa-IR"/>
        </w:rPr>
        <w:t xml:space="preserve">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گر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ست</w:t>
      </w:r>
      <w:r w:rsidRPr="004A50B5">
        <w:rPr>
          <w:rtl/>
          <w:lang w:bidi="fa-IR"/>
        </w:rPr>
        <w:t xml:space="preserve"> و از آنجا که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مفهوم تنها مفهوم بزرگ تهذ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ب</w:t>
      </w:r>
      <w:r w:rsidRPr="004A50B5">
        <w:rPr>
          <w:rtl/>
          <w:lang w:bidi="fa-IR"/>
        </w:rPr>
        <w:t xml:space="preserve"> و ترب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است صدق و راست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با ذات هست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با هر موجود ماد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tl/>
          <w:lang w:bidi="fa-IR"/>
        </w:rPr>
        <w:t xml:space="preserve"> معنو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همان محور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خواهد بود که تهذ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ب</w:t>
      </w:r>
      <w:r w:rsidRPr="004A50B5">
        <w:rPr>
          <w:rtl/>
          <w:lang w:bidi="fa-IR"/>
        </w:rPr>
        <w:t xml:space="preserve"> و ترب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به دور آن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گردد ، چنانچه محور عدالت در جهان هست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</w:t>
      </w:r>
      <w:r w:rsidRPr="004A50B5">
        <w:rPr>
          <w:rtl/>
          <w:lang w:bidi="fa-IR"/>
        </w:rPr>
        <w:t xml:space="preserve"> هم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است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رو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پا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ه</w:t>
      </w:r>
      <w:r w:rsidRPr="004A50B5">
        <w:rPr>
          <w:rtl/>
          <w:lang w:bidi="fa-IR"/>
        </w:rPr>
        <w:t xml:space="preserve">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اصل که مدار و ملاک تهذ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ب</w:t>
      </w:r>
      <w:r w:rsidRPr="004A50B5">
        <w:rPr>
          <w:rtl/>
          <w:lang w:bidi="fa-IR"/>
        </w:rPr>
        <w:t xml:space="preserve"> و ترب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در نزد عل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</w:t>
      </w:r>
      <w:r w:rsidR="006C238D" w:rsidRPr="006C238D">
        <w:rPr>
          <w:rStyle w:val="libAlaemChar"/>
          <w:rtl/>
        </w:rPr>
        <w:t xml:space="preserve">عليه‌السلام </w:t>
      </w:r>
      <w:r w:rsidRPr="004A50B5">
        <w:rPr>
          <w:rtl/>
          <w:lang w:bidi="fa-IR"/>
        </w:rPr>
        <w:t xml:space="preserve">دور نگاه داشتن انسان از دروغ و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tl/>
          <w:lang w:bidi="fa-IR"/>
        </w:rPr>
        <w:t xml:space="preserve"> به تعب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tl/>
          <w:lang w:bidi="fa-IR"/>
        </w:rPr>
        <w:t xml:space="preserve">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گر</w:t>
      </w:r>
      <w:r w:rsidRPr="004A50B5">
        <w:rPr>
          <w:rtl/>
          <w:lang w:bidi="fa-IR"/>
        </w:rPr>
        <w:t xml:space="preserve"> پشت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بان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از انسان زنده در قبال سرد</w:t>
      </w:r>
      <w:r w:rsidRPr="004A50B5">
        <w:rPr>
          <w:rFonts w:hint="cs"/>
          <w:rtl/>
          <w:lang w:bidi="fa-IR"/>
        </w:rPr>
        <w:t>ی</w:t>
      </w:r>
    </w:p>
    <w:p w:rsidR="004A50B5" w:rsidRPr="005E637E" w:rsidRDefault="005E637E" w:rsidP="005E637E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</w:t>
      </w:r>
    </w:p>
    <w:p w:rsidR="004A50B5" w:rsidRPr="004A50B5" w:rsidRDefault="004A50B5" w:rsidP="005E637E">
      <w:pPr>
        <w:pStyle w:val="libFootnote0"/>
        <w:rPr>
          <w:rtl/>
          <w:lang w:bidi="fa-IR"/>
        </w:rPr>
      </w:pPr>
      <w:r w:rsidRPr="004A50B5">
        <w:rPr>
          <w:rtl/>
          <w:lang w:bidi="fa-IR"/>
        </w:rPr>
        <w:t>1- 1) سوره مر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</w:t>
      </w:r>
      <w:r w:rsidRPr="004A50B5">
        <w:rPr>
          <w:rtl/>
          <w:lang w:bidi="fa-IR"/>
        </w:rPr>
        <w:t xml:space="preserve"> : آ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ه</w:t>
      </w:r>
      <w:r w:rsidRPr="004A50B5">
        <w:rPr>
          <w:rtl/>
          <w:lang w:bidi="fa-IR"/>
        </w:rPr>
        <w:t xml:space="preserve"> 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50 .</w:t>
      </w:r>
    </w:p>
    <w:p w:rsidR="004A50B5" w:rsidRPr="004A50B5" w:rsidRDefault="005E637E" w:rsidP="004A50B5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4A50B5" w:rsidRPr="004A50B5">
        <w:rPr>
          <w:rFonts w:hint="eastAsia"/>
          <w:rtl/>
          <w:lang w:bidi="fa-IR"/>
        </w:rPr>
        <w:lastRenderedPageBreak/>
        <w:t>و</w:t>
      </w:r>
      <w:r w:rsidR="004A50B5" w:rsidRPr="004A50B5">
        <w:rPr>
          <w:rtl/>
          <w:lang w:bidi="fa-IR"/>
        </w:rPr>
        <w:t xml:space="preserve"> مرگ است . م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گسار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و مست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عامل مؤثر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برا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ارتکاب گناهان است ، چه بس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ار</w:t>
      </w:r>
      <w:r w:rsidR="004A50B5" w:rsidRPr="004A50B5">
        <w:rPr>
          <w:rtl/>
          <w:lang w:bidi="fa-IR"/>
        </w:rPr>
        <w:t xml:space="preserve"> مردم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که در ع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ن</w:t>
      </w:r>
      <w:r w:rsidR="004A50B5" w:rsidRPr="004A50B5">
        <w:rPr>
          <w:rtl/>
          <w:lang w:bidi="fa-IR"/>
        </w:rPr>
        <w:t xml:space="preserve"> عادت دست به برخ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از گناهان نم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زنند ول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در موقع مست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که پرده ح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ا</w:t>
      </w:r>
      <w:r w:rsidR="004A50B5" w:rsidRPr="004A50B5">
        <w:rPr>
          <w:rtl/>
          <w:lang w:bidi="fa-IR"/>
        </w:rPr>
        <w:t xml:space="preserve"> در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ده</w:t>
      </w:r>
      <w:r w:rsidR="004A50B5" w:rsidRPr="004A50B5">
        <w:rPr>
          <w:rtl/>
          <w:lang w:bidi="fa-IR"/>
        </w:rPr>
        <w:t xml:space="preserve"> شود و چشم عقل ت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ره</w:t>
      </w:r>
      <w:r w:rsidR="004A50B5" w:rsidRPr="004A50B5">
        <w:rPr>
          <w:rtl/>
          <w:lang w:bidi="fa-IR"/>
        </w:rPr>
        <w:t xml:space="preserve"> گردد با ب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پروا</w:t>
      </w:r>
      <w:r w:rsidR="004A50B5" w:rsidRPr="004A50B5">
        <w:rPr>
          <w:rFonts w:hint="cs"/>
          <w:rtl/>
          <w:lang w:bidi="fa-IR"/>
        </w:rPr>
        <w:t>یی</w:t>
      </w:r>
      <w:r w:rsidR="004A50B5" w:rsidRPr="004A50B5">
        <w:rPr>
          <w:rtl/>
          <w:lang w:bidi="fa-IR"/>
        </w:rPr>
        <w:t xml:space="preserve"> به هر گناه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دست م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زنند ول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اثر ت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رگ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ها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دروغ در عقل و روان به مراتب ب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ش</w:t>
      </w:r>
      <w:r w:rsidR="004A50B5" w:rsidRPr="004A50B5">
        <w:rPr>
          <w:rtl/>
          <w:lang w:bidi="fa-IR"/>
        </w:rPr>
        <w:t xml:space="preserve"> از م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گسار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است ، کس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که به دروغ عادت کرده و ب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پروا هر چه م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خواهد م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گو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د</w:t>
      </w:r>
      <w:r w:rsidR="004A50B5" w:rsidRPr="004A50B5">
        <w:rPr>
          <w:rtl/>
          <w:lang w:bidi="fa-IR"/>
        </w:rPr>
        <w:t xml:space="preserve"> از انسان مست ب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ح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اتر</w:t>
      </w:r>
      <w:r w:rsidR="004A50B5" w:rsidRPr="004A50B5">
        <w:rPr>
          <w:rtl/>
          <w:lang w:bidi="fa-IR"/>
        </w:rPr>
        <w:t xml:space="preserve"> است و از ه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چ</w:t>
      </w:r>
      <w:r w:rsidR="004A50B5" w:rsidRPr="004A50B5">
        <w:rPr>
          <w:rtl/>
          <w:lang w:bidi="fa-IR"/>
        </w:rPr>
        <w:t xml:space="preserve"> گناه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باک ندارد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امام</w:t>
      </w:r>
      <w:r w:rsidRPr="004A50B5">
        <w:rPr>
          <w:rtl/>
          <w:lang w:bidi="fa-IR"/>
        </w:rPr>
        <w:t xml:space="preserve"> باقر </w:t>
      </w:r>
      <w:r w:rsidR="006C238D" w:rsidRPr="006C238D">
        <w:rPr>
          <w:rStyle w:val="libAlaemChar"/>
          <w:rtl/>
        </w:rPr>
        <w:t xml:space="preserve">عليه‌السلام </w:t>
      </w:r>
      <w:r w:rsidRPr="004A50B5">
        <w:rPr>
          <w:rtl/>
          <w:lang w:bidi="fa-IR"/>
        </w:rPr>
        <w:t>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فرما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: خداوندا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شرور و بد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ها قفل ها</w:t>
      </w:r>
      <w:r w:rsidRPr="004A50B5">
        <w:rPr>
          <w:rFonts w:hint="cs"/>
          <w:rtl/>
          <w:lang w:bidi="fa-IR"/>
        </w:rPr>
        <w:t>یی</w:t>
      </w:r>
      <w:r w:rsidRPr="004A50B5">
        <w:rPr>
          <w:rtl/>
          <w:lang w:bidi="fa-IR"/>
        </w:rPr>
        <w:t xml:space="preserve"> قرار داده که مردم از خطرات آن شرور در امان باشند شراب کل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قفل 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بسته ول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خطر دروغ از شراب 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شتر</w:t>
      </w:r>
      <w:r w:rsidRPr="004A50B5">
        <w:rPr>
          <w:rtl/>
          <w:lang w:bidi="fa-IR"/>
        </w:rPr>
        <w:t xml:space="preserve"> است </w:t>
      </w:r>
      <w:r w:rsidRPr="005E637E">
        <w:rPr>
          <w:rStyle w:val="libFootnotenumChar"/>
          <w:rtl/>
        </w:rPr>
        <w:t>(1)</w:t>
      </w:r>
      <w:r w:rsidRPr="004A50B5">
        <w:rPr>
          <w:rtl/>
          <w:lang w:bidi="fa-IR"/>
        </w:rPr>
        <w:t xml:space="preserve">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امام</w:t>
      </w:r>
      <w:r w:rsidRPr="004A50B5">
        <w:rPr>
          <w:rtl/>
          <w:lang w:bidi="fa-IR"/>
        </w:rPr>
        <w:t xml:space="preserve"> هشتم </w:t>
      </w:r>
      <w:r w:rsidR="006C238D" w:rsidRPr="006C238D">
        <w:rPr>
          <w:rStyle w:val="libAlaemChar"/>
          <w:rtl/>
        </w:rPr>
        <w:t xml:space="preserve">عليه‌السلام </w:t>
      </w:r>
      <w:r w:rsidRPr="004A50B5">
        <w:rPr>
          <w:rtl/>
          <w:lang w:bidi="fa-IR"/>
        </w:rPr>
        <w:t>از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غمبر</w:t>
      </w:r>
      <w:r w:rsidRPr="004A50B5">
        <w:rPr>
          <w:rtl/>
          <w:lang w:bidi="fa-IR"/>
        </w:rPr>
        <w:t xml:space="preserve"> اکرم </w:t>
      </w:r>
      <w:r w:rsidR="006C238D" w:rsidRPr="006C238D">
        <w:rPr>
          <w:rStyle w:val="libAlaemChar"/>
          <w:rtl/>
        </w:rPr>
        <w:t xml:space="preserve">صلى‌الله‌عليه‌وآله‌وسلم </w:t>
      </w:r>
      <w:r w:rsidRPr="004A50B5">
        <w:rPr>
          <w:rtl/>
          <w:lang w:bidi="fa-IR"/>
        </w:rPr>
        <w:t>نقل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کند که از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امبر</w:t>
      </w:r>
      <w:r w:rsidRPr="004A50B5">
        <w:rPr>
          <w:rtl/>
          <w:lang w:bidi="fa-IR"/>
        </w:rPr>
        <w:t xml:space="preserve"> پرس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دند</w:t>
      </w:r>
      <w:r w:rsidRPr="004A50B5">
        <w:rPr>
          <w:rtl/>
          <w:lang w:bidi="fa-IR"/>
        </w:rPr>
        <w:t xml:space="preserve"> :</w:t>
      </w:r>
    </w:p>
    <w:p w:rsidR="004A50B5" w:rsidRPr="004A50B5" w:rsidRDefault="004A50B5" w:rsidP="005E637E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ممکن</w:t>
      </w:r>
      <w:r w:rsidRPr="004A50B5">
        <w:rPr>
          <w:rtl/>
          <w:lang w:bidi="fa-IR"/>
        </w:rPr>
        <w:t xml:space="preserve"> است مؤمن بترسد ؟</w:t>
      </w:r>
    </w:p>
    <w:p w:rsidR="004A50B5" w:rsidRPr="004A50B5" w:rsidRDefault="004A50B5" w:rsidP="005E637E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فرمود</w:t>
      </w:r>
      <w:r w:rsidRPr="004A50B5">
        <w:rPr>
          <w:rtl/>
          <w:lang w:bidi="fa-IR"/>
        </w:rPr>
        <w:t xml:space="preserve"> : آر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.</w:t>
      </w:r>
      <w:r w:rsidR="005E637E" w:rsidRPr="004A50B5">
        <w:rPr>
          <w:rtl/>
          <w:lang w:bidi="fa-IR"/>
        </w:rPr>
        <w:t xml:space="preserve"> </w:t>
      </w:r>
      <w:r w:rsidRPr="004A50B5">
        <w:rPr>
          <w:rFonts w:hint="eastAsia"/>
          <w:rtl/>
          <w:lang w:bidi="fa-IR"/>
        </w:rPr>
        <w:t>گفتند</w:t>
      </w:r>
      <w:r w:rsidRPr="004A50B5">
        <w:rPr>
          <w:rtl/>
          <w:lang w:bidi="fa-IR"/>
        </w:rPr>
        <w:t xml:space="preserve"> : ممکن است بخ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</w:t>
      </w:r>
      <w:r w:rsidRPr="004A50B5">
        <w:rPr>
          <w:rtl/>
          <w:lang w:bidi="fa-IR"/>
        </w:rPr>
        <w:t xml:space="preserve"> باشد ؟</w:t>
      </w:r>
      <w:r w:rsidRPr="004A50B5">
        <w:rPr>
          <w:rFonts w:hint="eastAsia"/>
          <w:rtl/>
          <w:lang w:bidi="fa-IR"/>
        </w:rPr>
        <w:t>فرمود</w:t>
      </w:r>
      <w:r w:rsidRPr="004A50B5">
        <w:rPr>
          <w:rtl/>
          <w:lang w:bidi="fa-IR"/>
        </w:rPr>
        <w:t xml:space="preserve"> : آر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.</w:t>
      </w:r>
      <w:r w:rsidR="005E637E" w:rsidRPr="004A50B5">
        <w:rPr>
          <w:rtl/>
          <w:lang w:bidi="fa-IR"/>
        </w:rPr>
        <w:t xml:space="preserve"> </w:t>
      </w:r>
    </w:p>
    <w:p w:rsidR="004A50B5" w:rsidRPr="004A50B5" w:rsidRDefault="004A50B5" w:rsidP="005E637E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پرس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دند</w:t>
      </w:r>
      <w:r w:rsidRPr="004A50B5">
        <w:rPr>
          <w:rtl/>
          <w:lang w:bidi="fa-IR"/>
        </w:rPr>
        <w:t xml:space="preserve"> : ممکن است دروغ بگو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؟</w:t>
      </w:r>
      <w:r w:rsidRPr="004A50B5">
        <w:rPr>
          <w:rFonts w:hint="eastAsia"/>
          <w:rtl/>
          <w:lang w:bidi="fa-IR"/>
        </w:rPr>
        <w:t>فرمود</w:t>
      </w:r>
      <w:r w:rsidRPr="004A50B5">
        <w:rPr>
          <w:rtl/>
          <w:lang w:bidi="fa-IR"/>
        </w:rPr>
        <w:t xml:space="preserve"> : هرگز</w:t>
      </w:r>
      <w:r w:rsidRPr="005E637E">
        <w:rPr>
          <w:rStyle w:val="libFootnotenumChar"/>
          <w:rtl/>
        </w:rPr>
        <w:t xml:space="preserve"> (2)</w:t>
      </w:r>
      <w:r w:rsidRPr="004A50B5">
        <w:rPr>
          <w:rtl/>
          <w:lang w:bidi="fa-IR"/>
        </w:rPr>
        <w:t xml:space="preserve">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حجاج</w:t>
      </w:r>
      <w:r w:rsidRPr="004A50B5">
        <w:rPr>
          <w:rtl/>
          <w:lang w:bidi="fa-IR"/>
        </w:rPr>
        <w:t xml:space="preserve"> بن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وسف</w:t>
      </w:r>
      <w:r w:rsidRPr="004A50B5">
        <w:rPr>
          <w:rtl/>
          <w:lang w:bidi="fa-IR"/>
        </w:rPr>
        <w:t xml:space="preserve"> روز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سخنش طولان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شد ، مرد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از 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ان</w:t>
      </w:r>
      <w:r w:rsidRPr="004A50B5">
        <w:rPr>
          <w:rtl/>
          <w:lang w:bidi="fa-IR"/>
        </w:rPr>
        <w:t xml:space="preserve"> جمع برخاست و گفت : سخن کوتاه کن وقت نماز است ، ز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را</w:t>
      </w:r>
      <w:r w:rsidRPr="004A50B5">
        <w:rPr>
          <w:rtl/>
          <w:lang w:bidi="fa-IR"/>
        </w:rPr>
        <w:t xml:space="preserve"> وقت نماز به خاطر تو توقف نم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کند ، و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</w:t>
      </w:r>
      <w:r w:rsidRPr="004A50B5">
        <w:rPr>
          <w:rtl/>
          <w:lang w:bidi="fa-IR"/>
        </w:rPr>
        <w:t xml:space="preserve"> خداوند عذرت را نم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پذ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رد</w:t>
      </w:r>
      <w:r w:rsidRPr="004A50B5">
        <w:rPr>
          <w:rtl/>
          <w:lang w:bidi="fa-IR"/>
        </w:rPr>
        <w:t xml:space="preserve"> ، حجاج از صراحت آن مرد به خصوص در مجلس عموم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سخت آزرده شد دستور داد او را زندان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کردند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lastRenderedPageBreak/>
        <w:t>کسان</w:t>
      </w:r>
      <w:r w:rsidRPr="004A50B5">
        <w:rPr>
          <w:rtl/>
          <w:lang w:bidi="fa-IR"/>
        </w:rPr>
        <w:t xml:space="preserve"> آن مرد به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دار</w:t>
      </w:r>
      <w:r w:rsidRPr="004A50B5">
        <w:rPr>
          <w:rtl/>
          <w:lang w:bidi="fa-IR"/>
        </w:rPr>
        <w:t xml:space="preserve"> حجاج رفتند و به و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گفتند : ام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tl/>
          <w:lang w:bidi="fa-IR"/>
        </w:rPr>
        <w:t xml:space="preserve"> زندان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ما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وانه</w:t>
      </w:r>
      <w:r w:rsidRPr="004A50B5">
        <w:rPr>
          <w:rtl/>
          <w:lang w:bidi="fa-IR"/>
        </w:rPr>
        <w:t xml:space="preserve"> است ، دستور ده او را آزاد کنند ، حجاج گفت : اگر خودش به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وانگ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خود اقرار کند</w:t>
      </w:r>
    </w:p>
    <w:p w:rsidR="004A50B5" w:rsidRPr="00235FE4" w:rsidRDefault="00235FE4" w:rsidP="00235FE4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</w:t>
      </w:r>
    </w:p>
    <w:p w:rsidR="004A50B5" w:rsidRPr="004A50B5" w:rsidRDefault="004A50B5" w:rsidP="00235FE4">
      <w:pPr>
        <w:pStyle w:val="libFootnote0"/>
        <w:rPr>
          <w:rtl/>
          <w:lang w:bidi="fa-IR"/>
        </w:rPr>
      </w:pPr>
      <w:r w:rsidRPr="004A50B5">
        <w:rPr>
          <w:rtl/>
          <w:lang w:bidi="fa-IR"/>
        </w:rPr>
        <w:t>1- 1) اصول کاف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: ج 2 ، ص 254 .</w:t>
      </w:r>
    </w:p>
    <w:p w:rsidR="004A50B5" w:rsidRPr="004A50B5" w:rsidRDefault="004A50B5" w:rsidP="00235FE4">
      <w:pPr>
        <w:pStyle w:val="libFootnote0"/>
        <w:rPr>
          <w:rtl/>
          <w:lang w:bidi="fa-IR"/>
        </w:rPr>
      </w:pPr>
      <w:r w:rsidRPr="004A50B5">
        <w:rPr>
          <w:rtl/>
          <w:lang w:bidi="fa-IR"/>
        </w:rPr>
        <w:t>2- 2) جامع السعادات :ج 2 ، ص 248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آزادش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کنم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کسان</w:t>
      </w:r>
      <w:r w:rsidRPr="004A50B5">
        <w:rPr>
          <w:rtl/>
          <w:lang w:bidi="fa-IR"/>
        </w:rPr>
        <w:t xml:space="preserve"> زندان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به ملاقاتش رفتند و داستان را برا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</w:t>
      </w:r>
      <w:r w:rsidRPr="004A50B5">
        <w:rPr>
          <w:rtl/>
          <w:lang w:bidi="fa-IR"/>
        </w:rPr>
        <w:t xml:space="preserve"> گفتند ، سپس از او خواستند اقرار به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وانگ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کند ، در پاسخ گفت :</w:t>
      </w:r>
    </w:p>
    <w:p w:rsidR="00235FE4" w:rsidRDefault="004A50B5" w:rsidP="00235FE4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من</w:t>
      </w:r>
      <w:r w:rsidRPr="004A50B5">
        <w:rPr>
          <w:rtl/>
          <w:lang w:bidi="fa-IR"/>
        </w:rPr>
        <w:t xml:space="preserve"> چن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اقرار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کنم ، خداوند مرا سالم آفر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ده</w:t>
      </w:r>
      <w:r w:rsidRPr="004A50B5">
        <w:rPr>
          <w:rtl/>
          <w:lang w:bidi="fa-IR"/>
        </w:rPr>
        <w:t xml:space="preserve"> و من به حضرت او دروغ نم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بندم ، وقت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جواب مت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او به گوش حجاج رس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دستور داد به احترام راستگو</w:t>
      </w:r>
      <w:r w:rsidRPr="004A50B5">
        <w:rPr>
          <w:rFonts w:hint="cs"/>
          <w:rtl/>
          <w:lang w:bidi="fa-IR"/>
        </w:rPr>
        <w:t>یی</w:t>
      </w:r>
      <w:r w:rsidRPr="004A50B5">
        <w:rPr>
          <w:rtl/>
          <w:lang w:bidi="fa-IR"/>
        </w:rPr>
        <w:t xml:space="preserve"> آزادش کنند .</w:t>
      </w:r>
    </w:p>
    <w:p w:rsidR="004A50B5" w:rsidRPr="004A50B5" w:rsidRDefault="00235FE4" w:rsidP="00235FE4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Pr="004A50B5">
        <w:rPr>
          <w:rFonts w:hint="eastAsia"/>
          <w:rtl/>
          <w:lang w:bidi="fa-IR"/>
        </w:rPr>
        <w:lastRenderedPageBreak/>
        <w:t xml:space="preserve"> </w:t>
      </w:r>
      <w:r w:rsidR="004A50B5" w:rsidRPr="004A50B5">
        <w:rPr>
          <w:rFonts w:hint="eastAsia"/>
          <w:rtl/>
          <w:lang w:bidi="fa-IR"/>
        </w:rPr>
        <w:t>ا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گرو کرده زبان را به دروغ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لقمان</w:t>
      </w:r>
      <w:r w:rsidRPr="004A50B5">
        <w:rPr>
          <w:rtl/>
          <w:lang w:bidi="fa-IR"/>
        </w:rPr>
        <w:t xml:space="preserve"> حک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</w:t>
      </w:r>
      <w:r w:rsidRPr="004A50B5">
        <w:rPr>
          <w:rtl/>
          <w:lang w:bidi="fa-IR"/>
        </w:rPr>
        <w:t xml:space="preserve"> در تمام زوا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ح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ات</w:t>
      </w:r>
      <w:r w:rsidRPr="004A50B5">
        <w:rPr>
          <w:rtl/>
          <w:lang w:bidi="fa-IR"/>
        </w:rPr>
        <w:t xml:space="preserve"> از صفت راست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درست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برخوردار بود ، و هرگز زبان پاکش به پل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دروغ و سا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tl/>
          <w:lang w:bidi="fa-IR"/>
        </w:rPr>
        <w:t xml:space="preserve"> گناهان مخصوص به زبان آلوده نشد ، از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جهت آن منبع حکمت ، و فروغ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زد</w:t>
      </w:r>
      <w:r w:rsidRPr="004A50B5">
        <w:rPr>
          <w:rtl/>
          <w:lang w:bidi="fa-IR"/>
        </w:rPr>
        <w:t xml:space="preserve"> هم چون 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وه</w:t>
      </w:r>
      <w:r w:rsidRPr="004A50B5">
        <w:rPr>
          <w:rtl/>
          <w:lang w:bidi="fa-IR"/>
        </w:rPr>
        <w:t xml:space="preserve"> 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تازه و ش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بر شاخسار درخت هست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با اتصال به 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شه</w:t>
      </w:r>
      <w:r w:rsidRPr="004A50B5">
        <w:rPr>
          <w:rtl/>
          <w:lang w:bidi="fa-IR"/>
        </w:rPr>
        <w:t xml:space="preserve"> راست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در مزرعه </w:t>
      </w:r>
      <w:r w:rsidRPr="004A50B5">
        <w:rPr>
          <w:rFonts w:hint="eastAsia"/>
          <w:rtl/>
          <w:lang w:bidi="fa-IR"/>
        </w:rPr>
        <w:t>تار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خ</w:t>
      </w:r>
      <w:r w:rsidRPr="004A50B5">
        <w:rPr>
          <w:rtl/>
          <w:lang w:bidi="fa-IR"/>
        </w:rPr>
        <w:t xml:space="preserve"> ثابت و استوار مانده ، و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صفت عال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جاودانگ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نامش را تضم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نموده است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235FE4">
      <w:pPr>
        <w:pStyle w:val="Heading2"/>
        <w:rPr>
          <w:rtl/>
        </w:rPr>
      </w:pPr>
      <w:bookmarkStart w:id="74" w:name="_Toc500835270"/>
      <w:bookmarkStart w:id="75" w:name="_Toc500835439"/>
      <w:r w:rsidRPr="004A50B5">
        <w:rPr>
          <w:rFonts w:hint="eastAsia"/>
          <w:rtl/>
        </w:rPr>
        <w:t>اداء</w:t>
      </w:r>
      <w:r w:rsidRPr="004A50B5">
        <w:rPr>
          <w:rtl/>
        </w:rPr>
        <w:t xml:space="preserve"> امانت</w:t>
      </w:r>
      <w:bookmarkEnd w:id="74"/>
      <w:bookmarkEnd w:id="75"/>
    </w:p>
    <w:p w:rsidR="004A50B5" w:rsidRPr="004A50B5" w:rsidRDefault="004A50B5" w:rsidP="00235FE4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هرگاه</w:t>
      </w:r>
      <w:r w:rsidRPr="004A50B5">
        <w:rPr>
          <w:rtl/>
          <w:lang w:bidi="fa-IR"/>
        </w:rPr>
        <w:t xml:space="preserve"> بشر نتواند به تنها</w:t>
      </w:r>
      <w:r w:rsidRPr="004A50B5">
        <w:rPr>
          <w:rFonts w:hint="cs"/>
          <w:rtl/>
          <w:lang w:bidi="fa-IR"/>
        </w:rPr>
        <w:t>یی</w:t>
      </w:r>
      <w:r w:rsidRPr="004A50B5">
        <w:rPr>
          <w:rtl/>
          <w:lang w:bidi="fa-IR"/>
        </w:rPr>
        <w:t xml:space="preserve"> زندگ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کند و به ناچار با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به کمک افراد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گر</w:t>
      </w:r>
      <w:r w:rsidRPr="004A50B5">
        <w:rPr>
          <w:rtl/>
          <w:lang w:bidi="fa-IR"/>
        </w:rPr>
        <w:t xml:space="preserve"> جامعه 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تشک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</w:t>
      </w:r>
      <w:r w:rsidRPr="004A50B5">
        <w:rPr>
          <w:rtl/>
          <w:lang w:bidi="fa-IR"/>
        </w:rPr>
        <w:t xml:space="preserve"> داده ، و بقا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نوع و تکاملش را تضم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کند ، و مدن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بالطبع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و</w:t>
      </w:r>
      <w:r w:rsidRPr="004A50B5">
        <w:rPr>
          <w:rtl/>
          <w:lang w:bidi="fa-IR"/>
        </w:rPr>
        <w:t xml:space="preserve"> اجتماع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بالفطره بودنش مورد قبول باشد ، با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لوازم تشک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</w:t>
      </w:r>
      <w:r w:rsidRPr="004A50B5">
        <w:rPr>
          <w:rtl/>
          <w:lang w:bidi="fa-IR"/>
        </w:rPr>
        <w:t xml:space="preserve"> و پا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دار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جامعه را بالاجبار بپذ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رد</w:t>
      </w:r>
      <w:r w:rsidRPr="004A50B5">
        <w:rPr>
          <w:rtl/>
          <w:lang w:bidi="fa-IR"/>
        </w:rPr>
        <w:t xml:space="preserve">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بنابرا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با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که جامعه بر چه ارکان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برپاست ؟ بنا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جامعه به رو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پا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ه</w:t>
      </w:r>
      <w:r w:rsidRPr="004A50B5">
        <w:rPr>
          <w:rtl/>
          <w:lang w:bidi="fa-IR"/>
        </w:rPr>
        <w:t xml:space="preserve"> 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قوان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و تعهدات گذاشته شده و بدون آن نه ارکان جامعه تشک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شود و نه پا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نده</w:t>
      </w:r>
      <w:r w:rsidRPr="004A50B5">
        <w:rPr>
          <w:rtl/>
          <w:lang w:bidi="fa-IR"/>
        </w:rPr>
        <w:t xml:space="preserve"> خواهد بود . انسان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فردا عضو جامعه است با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مطابق با روش واقع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اصول انسان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ترب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شود ، رهبر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خو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شتن</w:t>
      </w:r>
      <w:r w:rsidRPr="004A50B5">
        <w:rPr>
          <w:rtl/>
          <w:lang w:bidi="fa-IR"/>
        </w:rPr>
        <w:t xml:space="preserve"> که کار عقل است و سجا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است</w:t>
      </w:r>
      <w:r w:rsidRPr="004A50B5">
        <w:rPr>
          <w:rtl/>
          <w:lang w:bidi="fa-IR"/>
        </w:rPr>
        <w:t xml:space="preserve"> ، ابتدا شناسا</w:t>
      </w:r>
      <w:r w:rsidRPr="004A50B5">
        <w:rPr>
          <w:rFonts w:hint="cs"/>
          <w:rtl/>
          <w:lang w:bidi="fa-IR"/>
        </w:rPr>
        <w:t>یی</w:t>
      </w:r>
      <w:r w:rsidRPr="004A50B5">
        <w:rPr>
          <w:rtl/>
          <w:lang w:bidi="fa-IR"/>
        </w:rPr>
        <w:t xml:space="preserve"> مقررات زندگ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را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جاب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کند ، و سپس به اداره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رو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از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مقررات و کسب عادات روان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بدن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انسان بدان ها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ازمند</w:t>
      </w:r>
      <w:r w:rsidRPr="004A50B5">
        <w:rPr>
          <w:rtl/>
          <w:lang w:bidi="fa-IR"/>
        </w:rPr>
        <w:t xml:space="preserve"> است حکم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کند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رهبر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خردمندانه زندگ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انسان،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</w:t>
      </w:r>
      <w:r w:rsidRPr="004A50B5">
        <w:rPr>
          <w:rtl/>
          <w:lang w:bidi="fa-IR"/>
        </w:rPr>
        <w:t xml:space="preserve"> کارآموز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در ع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حال نظر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عمل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ضرور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است، همان طور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تار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خ،</w:t>
      </w:r>
      <w:r w:rsidRPr="004A50B5">
        <w:rPr>
          <w:rtl/>
          <w:lang w:bidi="fa-IR"/>
        </w:rPr>
        <w:t xml:space="preserve"> و علم طب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ع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،</w:t>
      </w:r>
      <w:r w:rsidRPr="004A50B5">
        <w:rPr>
          <w:rtl/>
          <w:lang w:bidi="fa-IR"/>
        </w:rPr>
        <w:t xml:space="preserve"> و جغراف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tl/>
          <w:lang w:bidi="fa-IR"/>
        </w:rPr>
        <w:t xml:space="preserve"> و دستور </w:t>
      </w:r>
      <w:r w:rsidRPr="004A50B5">
        <w:rPr>
          <w:rtl/>
          <w:lang w:bidi="fa-IR"/>
        </w:rPr>
        <w:lastRenderedPageBreak/>
        <w:t>زبان را تدر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س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کنند، تعل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</w:t>
      </w:r>
      <w:r w:rsidRPr="004A50B5">
        <w:rPr>
          <w:rtl/>
          <w:lang w:bidi="fa-IR"/>
        </w:rPr>
        <w:t xml:space="preserve"> مقررات راه و رسم زندگ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مبان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عمل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آن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</w:t>
      </w:r>
      <w:r w:rsidRPr="004A50B5">
        <w:rPr>
          <w:rtl/>
          <w:lang w:bidi="fa-IR"/>
        </w:rPr>
        <w:t xml:space="preserve"> واجب است، ز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را</w:t>
      </w:r>
      <w:r w:rsidRPr="004A50B5">
        <w:rPr>
          <w:rtl/>
          <w:lang w:bidi="fa-IR"/>
        </w:rPr>
        <w:t xml:space="preserve"> بدون تعل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</w:t>
      </w:r>
      <w:r w:rsidRPr="004A50B5">
        <w:rPr>
          <w:rtl/>
          <w:lang w:bidi="fa-IR"/>
        </w:rPr>
        <w:t xml:space="preserve"> مقررات ح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ات</w:t>
      </w:r>
      <w:r w:rsidRPr="004A50B5">
        <w:rPr>
          <w:rtl/>
          <w:lang w:bidi="fa-IR"/>
        </w:rPr>
        <w:t xml:space="preserve"> و به ز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ست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تمام علوم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گر</w:t>
      </w:r>
      <w:r w:rsidRPr="004A50B5">
        <w:rPr>
          <w:rtl/>
          <w:lang w:bidi="fa-IR"/>
        </w:rPr>
        <w:t xml:space="preserve"> به صورت ابزار مخرب و بن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ان</w:t>
      </w:r>
      <w:r w:rsidRPr="004A50B5">
        <w:rPr>
          <w:rtl/>
          <w:lang w:bidi="fa-IR"/>
        </w:rPr>
        <w:t xml:space="preserve"> کن برخواهد آمد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جوانان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امروز ناظر از هم پاش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مبان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مدن</w:t>
      </w:r>
      <w:r w:rsidRPr="004A50B5">
        <w:rPr>
          <w:rFonts w:hint="cs"/>
          <w:rtl/>
          <w:lang w:bidi="fa-IR"/>
        </w:rPr>
        <w:t>یّ</w:t>
      </w:r>
      <w:r w:rsidRPr="004A50B5">
        <w:rPr>
          <w:rFonts w:hint="eastAsia"/>
          <w:rtl/>
          <w:lang w:bidi="fa-IR"/>
        </w:rPr>
        <w:t>تند</w:t>
      </w:r>
      <w:r w:rsidRPr="004A50B5">
        <w:rPr>
          <w:rtl/>
          <w:lang w:bidi="fa-IR"/>
        </w:rPr>
        <w:t xml:space="preserve"> محصول مدارس جد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دند</w:t>
      </w:r>
      <w:r w:rsidRPr="004A50B5">
        <w:rPr>
          <w:rtl/>
          <w:lang w:bidi="fa-IR"/>
        </w:rPr>
        <w:t xml:space="preserve"> ، مدارس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از تعل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</w:t>
      </w:r>
      <w:r w:rsidRPr="004A50B5">
        <w:rPr>
          <w:rtl/>
          <w:lang w:bidi="fa-IR"/>
        </w:rPr>
        <w:t xml:space="preserve"> آداب ح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ات</w:t>
      </w:r>
      <w:r w:rsidRPr="004A50B5">
        <w:rPr>
          <w:rtl/>
          <w:lang w:bidi="fa-IR"/>
        </w:rPr>
        <w:t xml:space="preserve"> عار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هستند ، اغلب جوانان کم سواد ، در پاره 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از 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ادب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ها زرنگ و ح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له</w:t>
      </w:r>
      <w:r w:rsidRPr="004A50B5">
        <w:rPr>
          <w:rtl/>
          <w:lang w:bidi="fa-IR"/>
        </w:rPr>
        <w:t xml:space="preserve"> گر و دغل و عار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از سجا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tl/>
          <w:lang w:bidi="fa-IR"/>
        </w:rPr>
        <w:t xml:space="preserve"> و حسن اخلاقند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ع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وب</w:t>
      </w:r>
      <w:r w:rsidRPr="004A50B5">
        <w:rPr>
          <w:rtl/>
          <w:lang w:bidi="fa-IR"/>
        </w:rPr>
        <w:t xml:space="preserve"> بزرگتر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نشانه نقص در تعل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</w:t>
      </w:r>
      <w:r w:rsidRPr="004A50B5">
        <w:rPr>
          <w:rtl/>
          <w:lang w:bidi="fa-IR"/>
        </w:rPr>
        <w:t xml:space="preserve"> و ترب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است . خانواده که با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امن تر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مکان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طفل باشد ، به طور کل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مح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ط</w:t>
      </w:r>
      <w:r w:rsidRPr="004A50B5">
        <w:rPr>
          <w:rtl/>
          <w:lang w:bidi="fa-IR"/>
        </w:rPr>
        <w:t xml:space="preserve"> رقت انگ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شده ز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را</w:t>
      </w:r>
      <w:r w:rsidRPr="004A50B5">
        <w:rPr>
          <w:rtl/>
          <w:lang w:bidi="fa-IR"/>
        </w:rPr>
        <w:t xml:space="preserve"> پدر و مادر امروز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از روانشناس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کودک و دوره جوان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اطلاع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ندارند و 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</w:t>
      </w:r>
      <w:r w:rsidRPr="004A50B5">
        <w:rPr>
          <w:rtl/>
          <w:lang w:bidi="fa-IR"/>
        </w:rPr>
        <w:t xml:space="preserve"> از حد لزوم ساده لوح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tl/>
          <w:lang w:bidi="fa-IR"/>
        </w:rPr>
        <w:t xml:space="preserve"> عصبان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tl/>
          <w:lang w:bidi="fa-IR"/>
        </w:rPr>
        <w:t xml:space="preserve"> ضع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ف</w:t>
      </w:r>
      <w:r w:rsidRPr="004A50B5">
        <w:rPr>
          <w:rtl/>
          <w:lang w:bidi="fa-IR"/>
        </w:rPr>
        <w:t xml:space="preserve"> و خشن هستند ، و </w:t>
      </w:r>
      <w:r w:rsidRPr="004A50B5">
        <w:rPr>
          <w:rFonts w:hint="eastAsia"/>
          <w:rtl/>
          <w:lang w:bidi="fa-IR"/>
        </w:rPr>
        <w:t>شا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بس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از آنان معا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به کودکانشان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آموزند ، و قبل از هر 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</w:t>
      </w:r>
      <w:r w:rsidRPr="004A50B5">
        <w:rPr>
          <w:rtl/>
          <w:lang w:bidi="fa-IR"/>
        </w:rPr>
        <w:t xml:space="preserve"> به مشاغل و امور و سرگرم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خود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پردازند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فراوانند</w:t>
      </w:r>
      <w:r w:rsidRPr="004A50B5">
        <w:rPr>
          <w:rtl/>
          <w:lang w:bidi="fa-IR"/>
        </w:rPr>
        <w:t xml:space="preserve"> کودکان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در خانه و خانواده خود مناظر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از 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ادب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مجادله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و</w:t>
      </w:r>
      <w:r w:rsidRPr="004A50B5">
        <w:rPr>
          <w:rtl/>
          <w:lang w:bidi="fa-IR"/>
        </w:rPr>
        <w:t xml:space="preserve"> خودپسند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مست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نند</w:t>
      </w:r>
      <w:r w:rsidRPr="004A50B5">
        <w:rPr>
          <w:rtl/>
          <w:lang w:bidi="fa-IR"/>
        </w:rPr>
        <w:t xml:space="preserve"> ، و بس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اگر در خان</w:t>
      </w:r>
      <w:r w:rsidR="006C238D">
        <w:rPr>
          <w:rFonts w:hint="cs"/>
          <w:rtl/>
        </w:rPr>
        <w:t>ه</w:t>
      </w:r>
      <w:r w:rsidRPr="004A50B5">
        <w:rPr>
          <w:rtl/>
          <w:lang w:bidi="fa-IR"/>
        </w:rPr>
        <w:t xml:space="preserve"> خود ند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ده</w:t>
      </w:r>
      <w:r w:rsidRPr="004A50B5">
        <w:rPr>
          <w:rtl/>
          <w:lang w:bidi="fa-IR"/>
        </w:rPr>
        <w:t xml:space="preserve"> اند از دوستان و مح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ط</w:t>
      </w:r>
      <w:r w:rsidRPr="004A50B5">
        <w:rPr>
          <w:rtl/>
          <w:lang w:bidi="fa-IR"/>
        </w:rPr>
        <w:t xml:space="preserve"> 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رون</w:t>
      </w:r>
      <w:r w:rsidRPr="004A50B5">
        <w:rPr>
          <w:rtl/>
          <w:lang w:bidi="fa-IR"/>
        </w:rPr>
        <w:t xml:space="preserve"> آموخته اند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بدون</w:t>
      </w:r>
      <w:r w:rsidRPr="004A50B5">
        <w:rPr>
          <w:rtl/>
          <w:lang w:bidi="fa-IR"/>
        </w:rPr>
        <w:t xml:space="preserve"> مبالغه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توان گفت : که بس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از پدران و مادران امروز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از هر طبقه که هستند 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</w:t>
      </w:r>
      <w:r w:rsidRPr="004A50B5">
        <w:rPr>
          <w:rtl/>
          <w:lang w:bidi="fa-IR"/>
        </w:rPr>
        <w:t xml:space="preserve"> از حد به مسئله ترب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کودکان خود جاهلند ، مدارس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</w:t>
      </w:r>
      <w:r w:rsidRPr="004A50B5">
        <w:rPr>
          <w:rtl/>
          <w:lang w:bidi="fa-IR"/>
        </w:rPr>
        <w:t xml:space="preserve"> </w:t>
      </w:r>
      <w:r w:rsidRPr="004A50B5">
        <w:rPr>
          <w:rtl/>
          <w:lang w:bidi="fa-IR"/>
        </w:rPr>
        <w:lastRenderedPageBreak/>
        <w:t>هنوز نم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توانند وظ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فه</w:t>
      </w:r>
      <w:r w:rsidRPr="004A50B5">
        <w:rPr>
          <w:rtl/>
          <w:lang w:bidi="fa-IR"/>
        </w:rPr>
        <w:t xml:space="preserve"> واقع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خود را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فا</w:t>
      </w:r>
      <w:r w:rsidRPr="004A50B5">
        <w:rPr>
          <w:rtl/>
          <w:lang w:bidi="fa-IR"/>
        </w:rPr>
        <w:t xml:space="preserve"> کنند ، ز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را</w:t>
      </w:r>
      <w:r w:rsidRPr="004A50B5">
        <w:rPr>
          <w:rtl/>
          <w:lang w:bidi="fa-IR"/>
        </w:rPr>
        <w:t xml:space="preserve"> آموزگاران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</w:t>
      </w:r>
      <w:r w:rsidRPr="004A50B5">
        <w:rPr>
          <w:rtl/>
          <w:lang w:bidi="fa-IR"/>
        </w:rPr>
        <w:t xml:space="preserve"> رفتارشان بهتر از پدران و مادران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ست</w:t>
      </w:r>
      <w:r w:rsidRPr="004A50B5">
        <w:rPr>
          <w:rtl/>
          <w:lang w:bidi="fa-IR"/>
        </w:rPr>
        <w:t xml:space="preserve"> ، کودکان نه فقط ب</w:t>
      </w:r>
      <w:r w:rsidRPr="004A50B5">
        <w:rPr>
          <w:rFonts w:hint="eastAsia"/>
          <w:rtl/>
          <w:lang w:bidi="fa-IR"/>
        </w:rPr>
        <w:t>ه</w:t>
      </w:r>
      <w:r w:rsidRPr="004A50B5">
        <w:rPr>
          <w:rtl/>
          <w:lang w:bidi="fa-IR"/>
        </w:rPr>
        <w:t xml:space="preserve"> دستور و گفتار بلکه مخصوصاً به نمونه و سرمشق احت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اج</w:t>
      </w:r>
      <w:r w:rsidRPr="004A50B5">
        <w:rPr>
          <w:rtl/>
          <w:lang w:bidi="fa-IR"/>
        </w:rPr>
        <w:t xml:space="preserve"> دارند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خلاصه</w:t>
      </w:r>
      <w:r w:rsidRPr="004A50B5">
        <w:rPr>
          <w:rtl/>
          <w:lang w:bidi="fa-IR"/>
        </w:rPr>
        <w:t xml:space="preserve"> آنکه نه مدرسه و نه خانواده امروز نم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توانند راه و رسم زندگ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را به کودکان 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اموزند،</w:t>
      </w:r>
      <w:r w:rsidRPr="004A50B5">
        <w:rPr>
          <w:rtl/>
          <w:lang w:bidi="fa-IR"/>
        </w:rPr>
        <w:t xml:space="preserve"> بد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سبب است که در چهره طبقه جوان همچون در آ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نه</w:t>
      </w:r>
      <w:r w:rsidRPr="004A50B5">
        <w:rPr>
          <w:rtl/>
          <w:lang w:bidi="fa-IR"/>
        </w:rPr>
        <w:t xml:space="preserve"> اثر 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ل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اقت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مرب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ان</w:t>
      </w:r>
      <w:r w:rsidRPr="004A50B5">
        <w:rPr>
          <w:rtl/>
          <w:lang w:bidi="fa-IR"/>
        </w:rPr>
        <w:t xml:space="preserve"> منعکس شده است، تعل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</w:t>
      </w:r>
      <w:r w:rsidRPr="004A50B5">
        <w:rPr>
          <w:rtl/>
          <w:lang w:bidi="fa-IR"/>
        </w:rPr>
        <w:t xml:space="preserve"> و ترب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عملاً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آمادگ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امتحانات و به تمر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ساده حافظه منحصر گشته و بد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ترت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ب</w:t>
      </w:r>
      <w:r w:rsidRPr="004A50B5">
        <w:rPr>
          <w:rtl/>
          <w:lang w:bidi="fa-IR"/>
        </w:rPr>
        <w:t xml:space="preserve"> جز چهارپا</w:t>
      </w:r>
      <w:r w:rsidRPr="004A50B5">
        <w:rPr>
          <w:rFonts w:hint="cs"/>
          <w:rtl/>
          <w:lang w:bidi="fa-IR"/>
        </w:rPr>
        <w:t>یی</w:t>
      </w:r>
      <w:r w:rsidRPr="004A50B5">
        <w:rPr>
          <w:rtl/>
          <w:lang w:bidi="fa-IR"/>
        </w:rPr>
        <w:t xml:space="preserve"> بر او کتاب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چند نم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پرورد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با</w:t>
      </w:r>
      <w:r w:rsidRPr="004A50B5">
        <w:rPr>
          <w:rtl/>
          <w:lang w:bidi="fa-IR"/>
        </w:rPr>
        <w:t xml:space="preserve"> چن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ترب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جوانان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</w:t>
      </w:r>
      <w:r w:rsidRPr="004A50B5">
        <w:rPr>
          <w:rtl/>
          <w:lang w:bidi="fa-IR"/>
        </w:rPr>
        <w:t xml:space="preserve"> توانند واقع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را درک ، و وظ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فه</w:t>
      </w:r>
      <w:r w:rsidRPr="004A50B5">
        <w:rPr>
          <w:rtl/>
          <w:lang w:bidi="fa-IR"/>
        </w:rPr>
        <w:t xml:space="preserve"> انسان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خود را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فا</w:t>
      </w:r>
      <w:r w:rsidRPr="004A50B5">
        <w:rPr>
          <w:rtl/>
          <w:lang w:bidi="fa-IR"/>
        </w:rPr>
        <w:t xml:space="preserve"> کنند ، و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است معنا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خ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انت</w:t>
      </w:r>
      <w:r w:rsidRPr="004A50B5">
        <w:rPr>
          <w:rtl/>
          <w:lang w:bidi="fa-IR"/>
        </w:rPr>
        <w:t xml:space="preserve"> در ترب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و در حوزه انسان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و مسلم با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چند سطر حق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قت</w:t>
      </w:r>
      <w:r w:rsidRPr="004A50B5">
        <w:rPr>
          <w:rtl/>
          <w:lang w:bidi="fa-IR"/>
        </w:rPr>
        <w:t xml:space="preserve"> حفظ امانت و اداء آن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شما روشن شد ، در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قسمت از زندگ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در بق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ه</w:t>
      </w:r>
      <w:r w:rsidRPr="004A50B5">
        <w:rPr>
          <w:rtl/>
          <w:lang w:bidi="fa-IR"/>
        </w:rPr>
        <w:t xml:space="preserve"> مسائل هم به هم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شکل مسئله </w:t>
      </w:r>
      <w:r w:rsidRPr="004A50B5">
        <w:rPr>
          <w:rFonts w:hint="eastAsia"/>
          <w:rtl/>
          <w:lang w:bidi="fa-IR"/>
        </w:rPr>
        <w:t>امانت</w:t>
      </w:r>
      <w:r w:rsidRPr="004A50B5">
        <w:rPr>
          <w:rtl/>
          <w:lang w:bidi="fa-IR"/>
        </w:rPr>
        <w:t xml:space="preserve"> و خ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انت</w:t>
      </w:r>
      <w:r w:rsidRPr="004A50B5">
        <w:rPr>
          <w:rtl/>
          <w:lang w:bidi="fa-IR"/>
        </w:rPr>
        <w:t xml:space="preserve"> در آن قابل تطب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ق</w:t>
      </w:r>
      <w:r w:rsidRPr="004A50B5">
        <w:rPr>
          <w:rtl/>
          <w:lang w:bidi="fa-IR"/>
        </w:rPr>
        <w:t xml:space="preserve"> است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خ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انت</w:t>
      </w:r>
      <w:r w:rsidRPr="004A50B5">
        <w:rPr>
          <w:rtl/>
          <w:lang w:bidi="fa-IR"/>
        </w:rPr>
        <w:t xml:space="preserve"> غالباً در مقابل امانت استعمال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شود، هر گاه مال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را به کس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بسپارند،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tl/>
          <w:lang w:bidi="fa-IR"/>
        </w:rPr>
        <w:t xml:space="preserve"> راز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را به او بگو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ند،</w:t>
      </w:r>
      <w:r w:rsidRPr="004A50B5">
        <w:rPr>
          <w:rtl/>
          <w:lang w:bidi="fa-IR"/>
        </w:rPr>
        <w:t xml:space="preserve">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tl/>
          <w:lang w:bidi="fa-IR"/>
        </w:rPr>
        <w:t xml:space="preserve"> کس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ترب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در اخت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ار</w:t>
      </w:r>
      <w:r w:rsidRPr="004A50B5">
        <w:rPr>
          <w:rtl/>
          <w:lang w:bidi="fa-IR"/>
        </w:rPr>
        <w:t xml:space="preserve"> او قرار بگ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رد،</w:t>
      </w:r>
      <w:r w:rsidRPr="004A50B5">
        <w:rPr>
          <w:rtl/>
          <w:lang w:bidi="fa-IR"/>
        </w:rPr>
        <w:t xml:space="preserve"> او مال را حفظ نکند، راز را فاش کند، اصول ترب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را تعل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</w:t>
      </w:r>
      <w:r w:rsidRPr="004A50B5">
        <w:rPr>
          <w:rtl/>
          <w:lang w:bidi="fa-IR"/>
        </w:rPr>
        <w:t xml:space="preserve"> ندهد خائن، و گرنه ام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است.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خ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انت</w:t>
      </w:r>
      <w:r w:rsidRPr="004A50B5">
        <w:rPr>
          <w:rtl/>
          <w:lang w:bidi="fa-IR"/>
        </w:rPr>
        <w:t xml:space="preserve">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tl/>
          <w:lang w:bidi="fa-IR"/>
        </w:rPr>
        <w:t xml:space="preserve"> امانت دار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اختصاص به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چند محل ندار</w:t>
      </w:r>
      <w:r w:rsidR="00235FE4">
        <w:rPr>
          <w:rFonts w:hint="cs"/>
          <w:rtl/>
          <w:lang w:bidi="fa-IR"/>
        </w:rPr>
        <w:t>د</w:t>
      </w:r>
      <w:r w:rsidRPr="004A50B5">
        <w:rPr>
          <w:rtl/>
          <w:lang w:bidi="fa-IR"/>
        </w:rPr>
        <w:t xml:space="preserve"> ، هر کس به عهد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بسته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tl/>
          <w:lang w:bidi="fa-IR"/>
        </w:rPr>
        <w:t xml:space="preserve"> به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دارد چه خودش آن عهد را بسته باشد ،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tl/>
          <w:lang w:bidi="fa-IR"/>
        </w:rPr>
        <w:t xml:space="preserve"> طب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عت</w:t>
      </w:r>
      <w:r w:rsidRPr="004A50B5">
        <w:rPr>
          <w:rtl/>
          <w:lang w:bidi="fa-IR"/>
        </w:rPr>
        <w:t xml:space="preserve"> بر او قرار داده باشد وفا نکند خائن در امانت است ، ز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را</w:t>
      </w:r>
      <w:r w:rsidRPr="004A50B5">
        <w:rPr>
          <w:rtl/>
          <w:lang w:bidi="fa-IR"/>
        </w:rPr>
        <w:t xml:space="preserve"> عهد بسته شده امانت است ، و با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آن را به مقتضا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اخلاق ،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tl/>
          <w:lang w:bidi="fa-IR"/>
        </w:rPr>
        <w:t xml:space="preserve"> خلقت رعا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</w:t>
      </w:r>
      <w:r w:rsidRPr="004A50B5">
        <w:rPr>
          <w:rFonts w:hint="eastAsia"/>
          <w:rtl/>
          <w:lang w:bidi="fa-IR"/>
        </w:rPr>
        <w:t>کرد</w:t>
      </w:r>
      <w:r w:rsidRPr="004A50B5">
        <w:rPr>
          <w:rtl/>
          <w:lang w:bidi="fa-IR"/>
        </w:rPr>
        <w:t xml:space="preserve"> .</w:t>
      </w:r>
    </w:p>
    <w:p w:rsidR="004A50B5" w:rsidRPr="004A50B5" w:rsidRDefault="004A50B5" w:rsidP="00235FE4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lastRenderedPageBreak/>
        <w:t>انسان</w:t>
      </w:r>
      <w:r w:rsidRPr="004A50B5">
        <w:rPr>
          <w:rtl/>
          <w:lang w:bidi="fa-IR"/>
        </w:rPr>
        <w:t xml:space="preserve"> در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عالم آزاد و مطلق آفر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ده</w:t>
      </w:r>
      <w:r w:rsidRPr="004A50B5">
        <w:rPr>
          <w:rtl/>
          <w:lang w:bidi="fa-IR"/>
        </w:rPr>
        <w:t xml:space="preserve"> نشده که به ه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چ</w:t>
      </w:r>
      <w:r w:rsidRPr="004A50B5">
        <w:rPr>
          <w:rtl/>
          <w:lang w:bidi="fa-IR"/>
        </w:rPr>
        <w:t xml:space="preserve"> ق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و بند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بسته نباشد ، او از ناح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ه</w:t>
      </w:r>
      <w:r w:rsidRPr="004A50B5">
        <w:rPr>
          <w:rtl/>
          <w:lang w:bidi="fa-IR"/>
        </w:rPr>
        <w:t xml:space="preserve"> جسم و جان مق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به حقوق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دگران بر گردن اوست و از او بر گردن دگران است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باشد ، مانند حق خدا ، حق پدر و مادر ، و رهبر ، </w:t>
      </w:r>
      <w:r w:rsidR="00235FE4">
        <w:rPr>
          <w:rFonts w:hint="cs"/>
          <w:rtl/>
          <w:lang w:bidi="fa-IR"/>
        </w:rPr>
        <w:t>ج</w:t>
      </w:r>
      <w:r w:rsidRPr="004A50B5">
        <w:rPr>
          <w:rtl/>
          <w:lang w:bidi="fa-IR"/>
        </w:rPr>
        <w:t xml:space="preserve">امعه و آب و خاک و خلاصه بر عهده 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هر کس </w:t>
      </w:r>
      <w:r w:rsidRPr="004A50B5">
        <w:rPr>
          <w:rFonts w:hint="eastAsia"/>
          <w:rtl/>
          <w:lang w:bidi="fa-IR"/>
        </w:rPr>
        <w:t>عهدها</w:t>
      </w:r>
      <w:r w:rsidRPr="004A50B5">
        <w:rPr>
          <w:rtl/>
          <w:lang w:bidi="fa-IR"/>
        </w:rPr>
        <w:t xml:space="preserve"> است و بر ذمه هر بشر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امانت ها است که به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خاطر نم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تواند بطور مطلق آزاد باشد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در</w:t>
      </w:r>
      <w:r w:rsidRPr="004A50B5">
        <w:rPr>
          <w:rtl/>
          <w:lang w:bidi="fa-IR"/>
        </w:rPr>
        <w:t xml:space="preserve"> صورت ادا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حقوق ام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، و در مقابل خ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انت</w:t>
      </w:r>
      <w:r w:rsidRPr="004A50B5">
        <w:rPr>
          <w:rtl/>
          <w:lang w:bidi="fa-IR"/>
        </w:rPr>
        <w:t xml:space="preserve"> به تعهدات اخت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طب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ع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خائن است ، هر بشر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احساس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کند که وجود و شخص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او هم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شه</w:t>
      </w:r>
      <w:r w:rsidRPr="004A50B5">
        <w:rPr>
          <w:rtl/>
          <w:lang w:bidi="fa-IR"/>
        </w:rPr>
        <w:t xml:space="preserve"> نبوده ، و خود باعث بوجود آوردن خود نشده ، بلکه خالق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او را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جاد</w:t>
      </w:r>
      <w:r w:rsidRPr="004A50B5">
        <w:rPr>
          <w:rtl/>
          <w:lang w:bidi="fa-IR"/>
        </w:rPr>
        <w:t xml:space="preserve"> کرده و در 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ان</w:t>
      </w:r>
      <w:r w:rsidRPr="004A50B5">
        <w:rPr>
          <w:rtl/>
          <w:lang w:bidi="fa-IR"/>
        </w:rPr>
        <w:t xml:space="preserve"> خلق بوجود آورده ، بالطبع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خدا که خالق او است بر گردن خود حق و نعمت آفر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نش</w:t>
      </w:r>
      <w:r w:rsidRPr="004A50B5">
        <w:rPr>
          <w:rtl/>
          <w:lang w:bidi="fa-IR"/>
        </w:rPr>
        <w:t xml:space="preserve"> را درک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کند ، و خود را مد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ون</w:t>
      </w:r>
      <w:r w:rsidRPr="004A50B5">
        <w:rPr>
          <w:rtl/>
          <w:lang w:bidi="fa-IR"/>
        </w:rPr>
        <w:t xml:space="preserve"> خالق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ند،</w:t>
      </w:r>
      <w:r w:rsidRPr="004A50B5">
        <w:rPr>
          <w:rtl/>
          <w:lang w:bidi="fa-IR"/>
        </w:rPr>
        <w:t xml:space="preserve"> و چون با زحمات مخلوق پرورش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افته</w:t>
      </w:r>
      <w:r w:rsidRPr="004A50B5">
        <w:rPr>
          <w:rtl/>
          <w:lang w:bidi="fa-IR"/>
        </w:rPr>
        <w:t xml:space="preserve"> از طرف مخلوق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</w:t>
      </w:r>
      <w:r w:rsidRPr="004A50B5">
        <w:rPr>
          <w:rtl/>
          <w:lang w:bidi="fa-IR"/>
        </w:rPr>
        <w:t xml:space="preserve"> بر عهده خود حقوق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ابد،</w:t>
      </w:r>
      <w:r w:rsidRPr="004A50B5">
        <w:rPr>
          <w:rtl/>
          <w:lang w:bidi="fa-IR"/>
        </w:rPr>
        <w:t xml:space="preserve">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نها</w:t>
      </w:r>
      <w:r w:rsidRPr="004A50B5">
        <w:rPr>
          <w:rtl/>
          <w:lang w:bidi="fa-IR"/>
        </w:rPr>
        <w:t xml:space="preserve"> حقوق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است که به حکم فطرت و وجدان بر عهده آدم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است، و هر کس اخلاقاً خود را ز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tl/>
          <w:lang w:bidi="fa-IR"/>
        </w:rPr>
        <w:t xml:space="preserve"> بار عهد و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مان</w:t>
      </w:r>
      <w:r w:rsidRPr="004A50B5">
        <w:rPr>
          <w:rtl/>
          <w:lang w:bidi="fa-IR"/>
        </w:rPr>
        <w:t xml:space="preserve">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tl/>
          <w:lang w:bidi="fa-IR"/>
        </w:rPr>
        <w:t xml:space="preserve"> به ت</w:t>
      </w:r>
      <w:r w:rsidRPr="004A50B5">
        <w:rPr>
          <w:rFonts w:hint="eastAsia"/>
          <w:rtl/>
          <w:lang w:bidi="fa-IR"/>
        </w:rPr>
        <w:t>عب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tl/>
          <w:lang w:bidi="fa-IR"/>
        </w:rPr>
        <w:t xml:space="preserve">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گر</w:t>
      </w:r>
      <w:r w:rsidRPr="004A50B5">
        <w:rPr>
          <w:rtl/>
          <w:lang w:bidi="fa-IR"/>
        </w:rPr>
        <w:t xml:space="preserve"> امانت حقوق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ند</w:t>
      </w:r>
      <w:r w:rsidRPr="004A50B5">
        <w:rPr>
          <w:rtl/>
          <w:lang w:bidi="fa-IR"/>
        </w:rPr>
        <w:t>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در</w:t>
      </w:r>
      <w:r w:rsidRPr="004A50B5">
        <w:rPr>
          <w:rtl/>
          <w:lang w:bidi="fa-IR"/>
        </w:rPr>
        <w:t xml:space="preserve"> کلّ مسئله 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ان</w:t>
      </w:r>
      <w:r w:rsidRPr="004A50B5">
        <w:rPr>
          <w:rtl/>
          <w:lang w:bidi="fa-IR"/>
        </w:rPr>
        <w:t xml:space="preserve"> اد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ان</w:t>
      </w:r>
      <w:r w:rsidRPr="004A50B5">
        <w:rPr>
          <w:rtl/>
          <w:lang w:bidi="fa-IR"/>
        </w:rPr>
        <w:t xml:space="preserve"> و قوان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و طوا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ف</w:t>
      </w:r>
      <w:r w:rsidRPr="004A50B5">
        <w:rPr>
          <w:rtl/>
          <w:lang w:bidi="fa-IR"/>
        </w:rPr>
        <w:t xml:space="preserve"> بشر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اختلاف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ست</w:t>
      </w:r>
      <w:r w:rsidRPr="004A50B5">
        <w:rPr>
          <w:rtl/>
          <w:lang w:bidi="fa-IR"/>
        </w:rPr>
        <w:t xml:space="preserve"> هر فرد انسان از هر نژاد و طا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فه</w:t>
      </w:r>
      <w:r w:rsidRPr="004A50B5">
        <w:rPr>
          <w:rtl/>
          <w:lang w:bidi="fa-IR"/>
        </w:rPr>
        <w:t xml:space="preserve"> ، و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رو</w:t>
      </w:r>
      <w:r w:rsidRPr="004A50B5">
        <w:rPr>
          <w:rtl/>
          <w:lang w:bidi="fa-IR"/>
        </w:rPr>
        <w:t xml:space="preserve"> هر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و قانون باشد احساس حق شناس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نسبت به خالق و مخلوق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کند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پس</w:t>
      </w:r>
      <w:r w:rsidRPr="004A50B5">
        <w:rPr>
          <w:rtl/>
          <w:lang w:bidi="fa-IR"/>
        </w:rPr>
        <w:t xml:space="preserve"> هر انسان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عهده دار امانت 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حقوق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است ، و با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هر گونه امانت را رعا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کند و بداند که به حکم عقل و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و وجدان و انسان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خ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انت</w:t>
      </w:r>
      <w:r w:rsidRPr="004A50B5">
        <w:rPr>
          <w:rtl/>
          <w:lang w:bidi="fa-IR"/>
        </w:rPr>
        <w:t xml:space="preserve"> در امانت از گناهان بزرگ است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lastRenderedPageBreak/>
        <w:t>امام</w:t>
      </w:r>
      <w:r w:rsidRPr="004A50B5">
        <w:rPr>
          <w:rtl/>
          <w:lang w:bidi="fa-IR"/>
        </w:rPr>
        <w:t xml:space="preserve"> ششم </w:t>
      </w:r>
      <w:r w:rsidR="006C238D" w:rsidRPr="006C238D">
        <w:rPr>
          <w:rStyle w:val="libAlaemChar"/>
          <w:rtl/>
        </w:rPr>
        <w:t xml:space="preserve">عليه‌السلام </w:t>
      </w:r>
      <w:r w:rsidRPr="004A50B5">
        <w:rPr>
          <w:rtl/>
          <w:lang w:bidi="fa-IR"/>
        </w:rPr>
        <w:t>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فرما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: خداوند ه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چ</w:t>
      </w:r>
      <w:r w:rsidRPr="004A50B5">
        <w:rPr>
          <w:rtl/>
          <w:lang w:bidi="fa-IR"/>
        </w:rPr>
        <w:t xml:space="preserve">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امبر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را نفرستاد مگر به راستگو</w:t>
      </w:r>
      <w:r w:rsidRPr="004A50B5">
        <w:rPr>
          <w:rFonts w:hint="cs"/>
          <w:rtl/>
          <w:lang w:bidi="fa-IR"/>
        </w:rPr>
        <w:t>یی</w:t>
      </w:r>
      <w:r w:rsidRPr="004A50B5">
        <w:rPr>
          <w:rtl/>
          <w:lang w:bidi="fa-IR"/>
        </w:rPr>
        <w:t xml:space="preserve"> و ادا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امانت در برابر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کان</w:t>
      </w:r>
      <w:r w:rsidRPr="004A50B5">
        <w:rPr>
          <w:rtl/>
          <w:lang w:bidi="fa-IR"/>
        </w:rPr>
        <w:t xml:space="preserve"> و بدان </w:t>
      </w:r>
      <w:r w:rsidRPr="00235FE4">
        <w:rPr>
          <w:rStyle w:val="libFootnotenumChar"/>
          <w:rtl/>
        </w:rPr>
        <w:t xml:space="preserve">(1) </w:t>
      </w:r>
      <w:r w:rsidRPr="004A50B5">
        <w:rPr>
          <w:rtl/>
          <w:lang w:bidi="fa-IR"/>
        </w:rPr>
        <w:t>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و</w:t>
      </w:r>
      <w:r w:rsidRPr="004A50B5">
        <w:rPr>
          <w:rtl/>
          <w:lang w:bidi="fa-IR"/>
        </w:rPr>
        <w:t xml:space="preserve">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</w:t>
      </w:r>
      <w:r w:rsidRPr="004A50B5">
        <w:rPr>
          <w:rtl/>
          <w:lang w:bidi="fa-IR"/>
        </w:rPr>
        <w:t xml:space="preserve"> فرمود : سه طا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فه</w:t>
      </w:r>
      <w:r w:rsidRPr="004A50B5">
        <w:rPr>
          <w:rtl/>
          <w:lang w:bidi="fa-IR"/>
        </w:rPr>
        <w:t xml:space="preserve"> را رعا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کن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،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</w:t>
      </w:r>
      <w:r w:rsidRPr="004A50B5">
        <w:rPr>
          <w:rtl/>
          <w:lang w:bidi="fa-IR"/>
        </w:rPr>
        <w:t xml:space="preserve"> باشند ،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tl/>
          <w:lang w:bidi="fa-IR"/>
        </w:rPr>
        <w:t xml:space="preserve"> بد :</w:t>
      </w:r>
    </w:p>
    <w:p w:rsidR="004A50B5" w:rsidRPr="00235FE4" w:rsidRDefault="00235FE4" w:rsidP="00235FE4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</w:t>
      </w:r>
    </w:p>
    <w:p w:rsidR="004A50B5" w:rsidRPr="004A50B5" w:rsidRDefault="004A50B5" w:rsidP="00235FE4">
      <w:pPr>
        <w:pStyle w:val="libFootnote0"/>
        <w:rPr>
          <w:rtl/>
          <w:lang w:bidi="fa-IR"/>
        </w:rPr>
      </w:pPr>
      <w:r w:rsidRPr="004A50B5">
        <w:rPr>
          <w:rtl/>
          <w:lang w:bidi="fa-IR"/>
        </w:rPr>
        <w:t>1- 1) اصول کاف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: ج 2 ،ص 85 .</w:t>
      </w:r>
    </w:p>
    <w:p w:rsidR="004A50B5" w:rsidRPr="004A50B5" w:rsidRDefault="00235FE4" w:rsidP="004A50B5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4A50B5" w:rsidRPr="004A50B5">
        <w:rPr>
          <w:rtl/>
          <w:lang w:bidi="fa-IR"/>
        </w:rPr>
        <w:lastRenderedPageBreak/>
        <w:t>1 - پدر و مادر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tl/>
          <w:lang w:bidi="fa-IR"/>
        </w:rPr>
        <w:t>2 - کس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نزد شما امانت دارد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tl/>
          <w:lang w:bidi="fa-IR"/>
        </w:rPr>
        <w:t>3 - آن کس که با او عهد و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مان</w:t>
      </w:r>
      <w:r w:rsidRPr="004A50B5">
        <w:rPr>
          <w:rtl/>
          <w:lang w:bidi="fa-IR"/>
        </w:rPr>
        <w:t xml:space="preserve"> دار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نب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اکرم </w:t>
      </w:r>
      <w:r w:rsidR="006C238D" w:rsidRPr="006C238D">
        <w:rPr>
          <w:rStyle w:val="libAlaemChar"/>
          <w:rtl/>
        </w:rPr>
        <w:t xml:space="preserve">صلى‌الله‌عليه‌وآله‌وسلم </w:t>
      </w:r>
      <w:r w:rsidRPr="004A50B5">
        <w:rPr>
          <w:rtl/>
          <w:lang w:bidi="fa-IR"/>
        </w:rPr>
        <w:t>فرمود : خائن در امانت از ما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ست</w:t>
      </w:r>
      <w:r w:rsidRPr="004A50B5">
        <w:rPr>
          <w:rtl/>
          <w:lang w:bidi="fa-IR"/>
        </w:rPr>
        <w:t xml:space="preserve"> ، و هر کس جنس مورد خ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انت</w:t>
      </w:r>
      <w:r w:rsidRPr="004A50B5">
        <w:rPr>
          <w:rtl/>
          <w:lang w:bidi="fa-IR"/>
        </w:rPr>
        <w:t xml:space="preserve"> را در حال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داند بخرد ، چنان است که خودش خ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انت</w:t>
      </w:r>
      <w:r w:rsidRPr="004A50B5">
        <w:rPr>
          <w:rtl/>
          <w:lang w:bidi="fa-IR"/>
        </w:rPr>
        <w:t xml:space="preserve"> کرده</w:t>
      </w:r>
      <w:r w:rsidRPr="00235FE4">
        <w:rPr>
          <w:rStyle w:val="libFootnotenumChar"/>
          <w:rtl/>
        </w:rPr>
        <w:t xml:space="preserve"> (1)</w:t>
      </w:r>
      <w:r w:rsidRPr="004A50B5">
        <w:rPr>
          <w:rtl/>
          <w:lang w:bidi="fa-IR"/>
        </w:rPr>
        <w:t xml:space="preserve">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حد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ث</w:t>
      </w:r>
      <w:r w:rsidRPr="004A50B5">
        <w:rPr>
          <w:rtl/>
          <w:lang w:bidi="fa-IR"/>
        </w:rPr>
        <w:t xml:space="preserve">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گر</w:t>
      </w:r>
      <w:r w:rsidRPr="004A50B5">
        <w:rPr>
          <w:rtl/>
          <w:lang w:bidi="fa-IR"/>
        </w:rPr>
        <w:t xml:space="preserve"> فرمود : هر کس در ادا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امانت خ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انت</w:t>
      </w:r>
      <w:r w:rsidRPr="004A50B5">
        <w:rPr>
          <w:rtl/>
          <w:lang w:bidi="fa-IR"/>
        </w:rPr>
        <w:t xml:space="preserve"> کند ، و آن را به اهلش نرساند و مرگش فرا رسد بر غ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tl/>
          <w:lang w:bidi="fa-IR"/>
        </w:rPr>
        <w:t xml:space="preserve">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من خواهد مرد </w:t>
      </w:r>
      <w:r w:rsidRPr="002C13B6">
        <w:rPr>
          <w:rStyle w:val="libFootnotenumChar"/>
          <w:rtl/>
        </w:rPr>
        <w:t xml:space="preserve">(2) </w:t>
      </w:r>
      <w:r w:rsidRPr="004A50B5">
        <w:rPr>
          <w:rtl/>
          <w:lang w:bidi="fa-IR"/>
        </w:rPr>
        <w:t>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عل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</w:t>
      </w:r>
      <w:r w:rsidR="006C238D" w:rsidRPr="006C238D">
        <w:rPr>
          <w:rStyle w:val="libAlaemChar"/>
          <w:rtl/>
        </w:rPr>
        <w:t xml:space="preserve">عليه‌السلام </w:t>
      </w:r>
      <w:r w:rsidRPr="004A50B5">
        <w:rPr>
          <w:rtl/>
          <w:lang w:bidi="fa-IR"/>
        </w:rPr>
        <w:t>به کم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</w:t>
      </w:r>
      <w:r w:rsidRPr="004A50B5">
        <w:rPr>
          <w:rtl/>
          <w:lang w:bidi="fa-IR"/>
        </w:rPr>
        <w:t xml:space="preserve"> فرمود : به ما اجازه داده نشده درباره احد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برخلاف امانت رفتار کن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</w:t>
      </w:r>
      <w:r w:rsidRPr="004A50B5">
        <w:rPr>
          <w:rtl/>
          <w:lang w:bidi="fa-IR"/>
        </w:rPr>
        <w:t xml:space="preserve"> ، به خدا سوگند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امبر</w:t>
      </w:r>
      <w:r w:rsidRPr="004A50B5">
        <w:rPr>
          <w:rtl/>
          <w:lang w:bidi="fa-IR"/>
        </w:rPr>
        <w:t xml:space="preserve"> سه مرتبه قبل از مرگش فرمود :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امانت</w:t>
      </w:r>
      <w:r w:rsidRPr="004A50B5">
        <w:rPr>
          <w:rtl/>
          <w:lang w:bidi="fa-IR"/>
        </w:rPr>
        <w:t xml:space="preserve"> را بر گردان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، چه صاحبش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</w:t>
      </w:r>
      <w:r w:rsidRPr="004A50B5">
        <w:rPr>
          <w:rtl/>
          <w:lang w:bidi="fa-IR"/>
        </w:rPr>
        <w:t xml:space="preserve"> باشد ، چه بد ، حت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جنس مورد امانت اگر نخ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tl/>
          <w:lang w:bidi="fa-IR"/>
        </w:rPr>
        <w:t xml:space="preserve"> سوزن باشد </w:t>
      </w:r>
      <w:r w:rsidRPr="002C13B6">
        <w:rPr>
          <w:rStyle w:val="libFootnotenumChar"/>
          <w:rtl/>
        </w:rPr>
        <w:t>(3)</w:t>
      </w:r>
      <w:r w:rsidRPr="004A50B5">
        <w:rPr>
          <w:rtl/>
          <w:lang w:bidi="fa-IR"/>
        </w:rPr>
        <w:t>امام چهارم فرمود : به خدا</w:t>
      </w:r>
      <w:r w:rsidRPr="004A50B5">
        <w:rPr>
          <w:rFonts w:hint="cs"/>
          <w:rtl/>
          <w:lang w:bidi="fa-IR"/>
        </w:rPr>
        <w:t>یی</w:t>
      </w:r>
      <w:r w:rsidRPr="004A50B5">
        <w:rPr>
          <w:rtl/>
          <w:lang w:bidi="fa-IR"/>
        </w:rPr>
        <w:t xml:space="preserve"> که محمد </w:t>
      </w:r>
      <w:r w:rsidR="006C238D" w:rsidRPr="006C238D">
        <w:rPr>
          <w:rStyle w:val="libAlaemChar"/>
          <w:rtl/>
        </w:rPr>
        <w:t xml:space="preserve">صلى‌الله‌عليه‌وآله‌وسلم </w:t>
      </w:r>
      <w:r w:rsidRPr="004A50B5">
        <w:rPr>
          <w:rtl/>
          <w:lang w:bidi="fa-IR"/>
        </w:rPr>
        <w:t>را به حق برانگ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خت</w:t>
      </w:r>
      <w:r w:rsidRPr="004A50B5">
        <w:rPr>
          <w:rtl/>
          <w:lang w:bidi="fa-IR"/>
        </w:rPr>
        <w:t xml:space="preserve"> اگر قاتل پدرم مرا بر شمش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پدرم با آن شه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شد ام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گرداند امانتش را به او رد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</w:t>
      </w:r>
      <w:r w:rsidRPr="004A50B5">
        <w:rPr>
          <w:rFonts w:hint="eastAsia"/>
          <w:rtl/>
          <w:lang w:bidi="fa-IR"/>
        </w:rPr>
        <w:t>کنم</w:t>
      </w:r>
      <w:r w:rsidRPr="004A50B5">
        <w:rPr>
          <w:rtl/>
          <w:lang w:bidi="fa-IR"/>
        </w:rPr>
        <w:t xml:space="preserve"> </w:t>
      </w:r>
      <w:r w:rsidRPr="002C13B6">
        <w:rPr>
          <w:rStyle w:val="libFootnotenumChar"/>
          <w:rtl/>
        </w:rPr>
        <w:t xml:space="preserve">(4) </w:t>
      </w:r>
      <w:r w:rsidRPr="004A50B5">
        <w:rPr>
          <w:rtl/>
          <w:lang w:bidi="fa-IR"/>
        </w:rPr>
        <w:t>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امبر</w:t>
      </w:r>
      <w:r w:rsidRPr="004A50B5">
        <w:rPr>
          <w:rtl/>
          <w:lang w:bidi="fa-IR"/>
        </w:rPr>
        <w:t xml:space="preserve"> </w:t>
      </w:r>
      <w:r w:rsidR="006C238D" w:rsidRPr="006C238D">
        <w:rPr>
          <w:rStyle w:val="libAlaemChar"/>
          <w:rtl/>
        </w:rPr>
        <w:t xml:space="preserve">صلى‌الله‌عليه‌وآله‌وسلم </w:t>
      </w:r>
      <w:r w:rsidRPr="004A50B5">
        <w:rPr>
          <w:rtl/>
          <w:lang w:bidi="fa-IR"/>
        </w:rPr>
        <w:t xml:space="preserve">فرمود :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وسف</w:t>
      </w:r>
      <w:r w:rsidRPr="004A50B5">
        <w:rPr>
          <w:rtl/>
          <w:lang w:bidi="fa-IR"/>
        </w:rPr>
        <w:t xml:space="preserve"> صد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ق</w:t>
      </w:r>
      <w:r w:rsidRPr="004A50B5">
        <w:rPr>
          <w:rtl/>
          <w:lang w:bidi="fa-IR"/>
        </w:rPr>
        <w:t xml:space="preserve"> آن قدر کر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</w:t>
      </w:r>
      <w:r w:rsidRPr="004A50B5">
        <w:rPr>
          <w:rtl/>
          <w:lang w:bidi="fa-IR"/>
        </w:rPr>
        <w:t xml:space="preserve"> بود که پس از چند سال بدون تقص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tl/>
          <w:lang w:bidi="fa-IR"/>
        </w:rPr>
        <w:t xml:space="preserve"> در زندان بسر بردن ، وقت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فرستاده سلطان از او تعب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tl/>
          <w:lang w:bidi="fa-IR"/>
        </w:rPr>
        <w:t xml:space="preserve"> خواب </w:t>
      </w:r>
      <w:r w:rsidRPr="004A50B5">
        <w:rPr>
          <w:rtl/>
          <w:lang w:bidi="fa-IR"/>
        </w:rPr>
        <w:lastRenderedPageBreak/>
        <w:t>خواست نگفت اول مرا آزاد کن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بعد تعب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tl/>
          <w:lang w:bidi="fa-IR"/>
        </w:rPr>
        <w:t xml:space="preserve"> خواب بخواه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، اما وقت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خواستند او را آزاد کنند و به او رتبه 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عا</w:t>
      </w:r>
      <w:r w:rsidRPr="004A50B5">
        <w:rPr>
          <w:rFonts w:hint="eastAsia"/>
          <w:rtl/>
          <w:lang w:bidi="fa-IR"/>
        </w:rPr>
        <w:t>ل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واگذار نما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ند</w:t>
      </w:r>
      <w:r w:rsidRPr="004A50B5">
        <w:rPr>
          <w:rtl/>
          <w:lang w:bidi="fa-IR"/>
        </w:rPr>
        <w:t xml:space="preserve"> گفت :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زنان</w:t>
      </w:r>
      <w:r w:rsidRPr="004A50B5">
        <w:rPr>
          <w:rtl/>
          <w:lang w:bidi="fa-IR"/>
        </w:rPr>
        <w:t xml:space="preserve"> اشراف مصر را بطلب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و از آنان بپرس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آ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tl/>
          <w:lang w:bidi="fa-IR"/>
        </w:rPr>
        <w:t xml:space="preserve"> در خانه عز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</w:t>
      </w:r>
      <w:r w:rsidRPr="004A50B5">
        <w:rPr>
          <w:rtl/>
          <w:lang w:bidi="fa-IR"/>
        </w:rPr>
        <w:t xml:space="preserve"> از من سوء نظر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احساس کردند و خ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انت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دند</w:t>
      </w:r>
      <w:r w:rsidRPr="004A50B5">
        <w:rPr>
          <w:rtl/>
          <w:lang w:bidi="fa-IR"/>
        </w:rPr>
        <w:t xml:space="preserve"> ؟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هم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که زنان مصر مخصوصاً زل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خا</w:t>
      </w:r>
      <w:r w:rsidRPr="004A50B5">
        <w:rPr>
          <w:rtl/>
          <w:lang w:bidi="fa-IR"/>
        </w:rPr>
        <w:t xml:space="preserve"> و عز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</w:t>
      </w:r>
      <w:r w:rsidRPr="004A50B5">
        <w:rPr>
          <w:rtl/>
          <w:lang w:bidi="fa-IR"/>
        </w:rPr>
        <w:t xml:space="preserve"> بر پاکدامن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او شهادت دادند ، گفت :</w:t>
      </w:r>
    </w:p>
    <w:p w:rsidR="004A50B5" w:rsidRPr="002C13B6" w:rsidRDefault="002C13B6" w:rsidP="002C13B6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</w:t>
      </w:r>
    </w:p>
    <w:p w:rsidR="004A50B5" w:rsidRPr="004A50B5" w:rsidRDefault="004A50B5" w:rsidP="002C13B6">
      <w:pPr>
        <w:pStyle w:val="libFootnote0"/>
        <w:rPr>
          <w:rtl/>
          <w:lang w:bidi="fa-IR"/>
        </w:rPr>
      </w:pPr>
      <w:r w:rsidRPr="004A50B5">
        <w:rPr>
          <w:rtl/>
          <w:lang w:bidi="fa-IR"/>
        </w:rPr>
        <w:t>1- 1) سف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نه</w:t>
      </w:r>
      <w:r w:rsidRPr="004A50B5">
        <w:rPr>
          <w:rtl/>
          <w:lang w:bidi="fa-IR"/>
        </w:rPr>
        <w:t xml:space="preserve"> البحار : ج 1 ، ص 433 .</w:t>
      </w:r>
    </w:p>
    <w:p w:rsidR="004A50B5" w:rsidRPr="004A50B5" w:rsidRDefault="004A50B5" w:rsidP="002C13B6">
      <w:pPr>
        <w:pStyle w:val="libFootnote0"/>
        <w:rPr>
          <w:rtl/>
          <w:lang w:bidi="fa-IR"/>
        </w:rPr>
      </w:pPr>
      <w:r w:rsidRPr="004A50B5">
        <w:rPr>
          <w:rtl/>
          <w:lang w:bidi="fa-IR"/>
        </w:rPr>
        <w:t>2- 2) سف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نه</w:t>
      </w:r>
      <w:r w:rsidRPr="004A50B5">
        <w:rPr>
          <w:rtl/>
          <w:lang w:bidi="fa-IR"/>
        </w:rPr>
        <w:t xml:space="preserve"> البحار : ج 1 ، ص 433 .</w:t>
      </w:r>
    </w:p>
    <w:p w:rsidR="004A50B5" w:rsidRPr="004A50B5" w:rsidRDefault="004A50B5" w:rsidP="002C13B6">
      <w:pPr>
        <w:pStyle w:val="libFootnote0"/>
        <w:rPr>
          <w:rtl/>
          <w:lang w:bidi="fa-IR"/>
        </w:rPr>
      </w:pPr>
      <w:r w:rsidRPr="004A50B5">
        <w:rPr>
          <w:rtl/>
          <w:lang w:bidi="fa-IR"/>
        </w:rPr>
        <w:t>3- 3) سف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نه</w:t>
      </w:r>
      <w:r w:rsidRPr="004A50B5">
        <w:rPr>
          <w:rtl/>
          <w:lang w:bidi="fa-IR"/>
        </w:rPr>
        <w:t xml:space="preserve"> البحار :ج 1 ،ص 41 .</w:t>
      </w:r>
    </w:p>
    <w:p w:rsidR="004A50B5" w:rsidRPr="004A50B5" w:rsidRDefault="004A50B5" w:rsidP="002C13B6">
      <w:pPr>
        <w:pStyle w:val="libFootnote0"/>
        <w:rPr>
          <w:rtl/>
          <w:lang w:bidi="fa-IR"/>
        </w:rPr>
      </w:pPr>
      <w:r w:rsidRPr="004A50B5">
        <w:rPr>
          <w:rtl/>
          <w:lang w:bidi="fa-IR"/>
        </w:rPr>
        <w:t>4- 4) سف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نه</w:t>
      </w:r>
      <w:r w:rsidRPr="004A50B5">
        <w:rPr>
          <w:rtl/>
          <w:lang w:bidi="fa-IR"/>
        </w:rPr>
        <w:t xml:space="preserve"> البحار : ج 1 ، ص41 .</w:t>
      </w:r>
    </w:p>
    <w:p w:rsidR="004A50B5" w:rsidRPr="004A50B5" w:rsidRDefault="002C13B6" w:rsidP="004A50B5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4A50B5" w:rsidRPr="004A50B5">
        <w:rPr>
          <w:rFonts w:hint="eastAsia"/>
          <w:rtl/>
          <w:lang w:bidi="fa-IR"/>
        </w:rPr>
        <w:lastRenderedPageBreak/>
        <w:t>غرضم</w:t>
      </w:r>
      <w:r w:rsidR="004A50B5" w:rsidRPr="004A50B5">
        <w:rPr>
          <w:rtl/>
          <w:lang w:bidi="fa-IR"/>
        </w:rPr>
        <w:t xml:space="preserve"> از ا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ن</w:t>
      </w:r>
      <w:r w:rsidR="004A50B5" w:rsidRPr="004A50B5">
        <w:rPr>
          <w:rtl/>
          <w:lang w:bidi="fa-IR"/>
        </w:rPr>
        <w:t xml:space="preserve"> کار ا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ن</w:t>
      </w:r>
      <w:r w:rsidR="004A50B5" w:rsidRPr="004A50B5">
        <w:rPr>
          <w:rtl/>
          <w:lang w:bidi="fa-IR"/>
        </w:rPr>
        <w:t xml:space="preserve"> بود که عز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ز</w:t>
      </w:r>
      <w:r w:rsidR="004A50B5" w:rsidRPr="004A50B5">
        <w:rPr>
          <w:rtl/>
          <w:lang w:bidi="fa-IR"/>
        </w:rPr>
        <w:t xml:space="preserve"> بداند من در نهان به و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خ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انت</w:t>
      </w:r>
      <w:r w:rsidR="004A50B5" w:rsidRPr="004A50B5">
        <w:rPr>
          <w:rtl/>
          <w:lang w:bidi="fa-IR"/>
        </w:rPr>
        <w:t xml:space="preserve"> نکردم و در حق ناموس او نظر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نداشتم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جمال الد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اسدآباد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در کتاب خود علت 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tl/>
          <w:lang w:bidi="fa-IR"/>
        </w:rPr>
        <w:t xml:space="preserve"> تکامل جامعه را امانت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داند ، ز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را</w:t>
      </w:r>
      <w:r w:rsidRPr="004A50B5">
        <w:rPr>
          <w:rtl/>
          <w:lang w:bidi="fa-IR"/>
        </w:rPr>
        <w:t xml:space="preserve"> جامعه ام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حافظ اسرار و برنامه 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گر</w:t>
      </w:r>
      <w:r w:rsidRPr="004A50B5">
        <w:rPr>
          <w:rtl/>
          <w:lang w:bidi="fa-IR"/>
        </w:rPr>
        <w:t xml:space="preserve"> است ،و به موقع در اداء امانت ق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ام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کند ، در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جا با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به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نکته توجه کرد که کارگردانان امور اجتماع ، و سران ملت ، و آنان که عهده د</w:t>
      </w:r>
      <w:r w:rsidRPr="004A50B5">
        <w:rPr>
          <w:rFonts w:hint="eastAsia"/>
          <w:rtl/>
          <w:lang w:bidi="fa-IR"/>
        </w:rPr>
        <w:t>ار</w:t>
      </w:r>
      <w:r w:rsidRPr="004A50B5">
        <w:rPr>
          <w:rtl/>
          <w:lang w:bidi="fa-IR"/>
        </w:rPr>
        <w:t xml:space="preserve"> امور مردمند مخصوصاً پاسداران آب و خاک که همه از دسترنج ملت ارتزاق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کنند با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بدانند که از طرف ملت ام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هستند چه ملت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معن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را بداند و چه نداند ،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نان</w:t>
      </w:r>
      <w:r w:rsidRPr="004A50B5">
        <w:rPr>
          <w:rtl/>
          <w:lang w:bidi="fa-IR"/>
        </w:rPr>
        <w:t xml:space="preserve"> با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در حفظ تمام امانت ها که مال و آبرو ، و ناموس ، و آب و خاک است بکوشند ، و سع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کنند در ه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چ</w:t>
      </w:r>
      <w:r w:rsidRPr="004A50B5">
        <w:rPr>
          <w:rtl/>
          <w:lang w:bidi="fa-IR"/>
        </w:rPr>
        <w:t xml:space="preserve"> برنا</w:t>
      </w:r>
      <w:r w:rsidRPr="004A50B5">
        <w:rPr>
          <w:rFonts w:hint="eastAsia"/>
          <w:rtl/>
          <w:lang w:bidi="fa-IR"/>
        </w:rPr>
        <w:t>مه</w:t>
      </w:r>
      <w:r w:rsidRPr="004A50B5">
        <w:rPr>
          <w:rtl/>
          <w:lang w:bidi="fa-IR"/>
        </w:rPr>
        <w:t xml:space="preserve"> 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آلوده به خ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انت</w:t>
      </w:r>
      <w:r w:rsidRPr="004A50B5">
        <w:rPr>
          <w:rtl/>
          <w:lang w:bidi="fa-IR"/>
        </w:rPr>
        <w:t xml:space="preserve"> نشوند ، و اگر کس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را به خ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انت</w:t>
      </w:r>
      <w:r w:rsidRPr="004A50B5">
        <w:rPr>
          <w:rtl/>
          <w:lang w:bidi="fa-IR"/>
        </w:rPr>
        <w:t xml:space="preserve"> شناختند دست آلوده و پل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دش</w:t>
      </w:r>
      <w:r w:rsidRPr="004A50B5">
        <w:rPr>
          <w:rtl/>
          <w:lang w:bidi="fa-IR"/>
        </w:rPr>
        <w:t xml:space="preserve"> را از سر ملت کوتاه کنند تا عبرت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گران</w:t>
      </w:r>
      <w:r w:rsidRPr="004A50B5">
        <w:rPr>
          <w:rtl/>
          <w:lang w:bidi="fa-IR"/>
        </w:rPr>
        <w:t xml:space="preserve"> باشد ، مبارزه با خائن و خ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انت</w:t>
      </w:r>
      <w:r w:rsidRPr="004A50B5">
        <w:rPr>
          <w:rtl/>
          <w:lang w:bidi="fa-IR"/>
        </w:rPr>
        <w:t xml:space="preserve"> باعث سربلند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ملت و دولت است ، و با برچ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ده</w:t>
      </w:r>
      <w:r w:rsidRPr="004A50B5">
        <w:rPr>
          <w:rtl/>
          <w:lang w:bidi="fa-IR"/>
        </w:rPr>
        <w:t xml:space="preserve"> شدن دست 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خائن فرد فرد ملت به حقوق انسان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طب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ع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خود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رسند .</w:t>
      </w:r>
    </w:p>
    <w:p w:rsidR="004A50B5" w:rsidRPr="004A50B5" w:rsidRDefault="004A50B5" w:rsidP="002C13B6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هر</w:t>
      </w:r>
      <w:r w:rsidRPr="004A50B5">
        <w:rPr>
          <w:rtl/>
          <w:lang w:bidi="fa-IR"/>
        </w:rPr>
        <w:t xml:space="preserve"> کس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در هر شأن و مقام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از اداره امور است با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خود را به رعا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امانت و مبارزه با خائن موظف بداند ،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tl/>
          <w:lang w:bidi="fa-IR"/>
        </w:rPr>
        <w:t xml:space="preserve">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</w:t>
      </w:r>
      <w:r w:rsidRPr="004A50B5">
        <w:rPr>
          <w:rtl/>
          <w:lang w:bidi="fa-IR"/>
        </w:rPr>
        <w:t xml:space="preserve"> ملت در حوزه امن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و آسا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</w:t>
      </w:r>
      <w:r w:rsidRPr="004A50B5">
        <w:rPr>
          <w:rtl/>
          <w:lang w:bidi="fa-IR"/>
        </w:rPr>
        <w:t xml:space="preserve"> قرار بگ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رند</w:t>
      </w:r>
      <w:r w:rsidRPr="004A50B5">
        <w:rPr>
          <w:rtl/>
          <w:lang w:bidi="fa-IR"/>
        </w:rPr>
        <w:t xml:space="preserve"> ، در ذ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</w:t>
      </w:r>
      <w:r w:rsidRPr="004A50B5">
        <w:rPr>
          <w:rtl/>
          <w:lang w:bidi="fa-IR"/>
        </w:rPr>
        <w:t xml:space="preserve">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مسئله بد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ست</w:t>
      </w:r>
      <w:r w:rsidRPr="004A50B5">
        <w:rPr>
          <w:rtl/>
          <w:lang w:bidi="fa-IR"/>
        </w:rPr>
        <w:t xml:space="preserve"> به داستان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در زمان محمود غزنو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اتفاق افتاد توجه کن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و از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داستان نکات ارزنده ت</w:t>
      </w:r>
      <w:r w:rsidRPr="004A50B5">
        <w:rPr>
          <w:rFonts w:hint="eastAsia"/>
          <w:rtl/>
          <w:lang w:bidi="fa-IR"/>
        </w:rPr>
        <w:t>رب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استفاده کرده بکار بند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.</w:t>
      </w:r>
      <w:r w:rsidR="002C13B6" w:rsidRPr="004A50B5">
        <w:rPr>
          <w:rFonts w:hint="eastAsia"/>
          <w:rtl/>
          <w:lang w:bidi="fa-IR"/>
        </w:rPr>
        <w:t xml:space="preserve"> </w:t>
      </w:r>
      <w:r w:rsidRPr="004A50B5">
        <w:rPr>
          <w:rFonts w:hint="eastAsia"/>
          <w:rtl/>
          <w:lang w:bidi="fa-IR"/>
        </w:rPr>
        <w:t>شهر</w:t>
      </w:r>
      <w:r w:rsidRPr="004A50B5">
        <w:rPr>
          <w:rtl/>
          <w:lang w:bidi="fa-IR"/>
        </w:rPr>
        <w:t xml:space="preserve"> غزن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در تار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شب فرو رفته بود ، و در آرامش خاص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بسر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برد ، مردم همه در خواب ناز و استراحت بودند ، اما در 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ان</w:t>
      </w:r>
      <w:r w:rsidRPr="004A50B5">
        <w:rPr>
          <w:rtl/>
          <w:lang w:bidi="fa-IR"/>
        </w:rPr>
        <w:t xml:space="preserve"> آن مردم فقط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</w:t>
      </w:r>
      <w:r w:rsidRPr="004A50B5">
        <w:rPr>
          <w:rtl/>
          <w:lang w:bidi="fa-IR"/>
        </w:rPr>
        <w:t xml:space="preserve"> انسان با وجدان و زنده 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دار</w:t>
      </w:r>
      <w:r w:rsidRPr="004A50B5">
        <w:rPr>
          <w:rtl/>
          <w:lang w:bidi="fa-IR"/>
        </w:rPr>
        <w:t xml:space="preserve"> بود که خوابش نم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برد گاه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برم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خواست و گاه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نشست ، از 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خواب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ناراحت بود و دائم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پرس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:</w:t>
      </w:r>
      <w:r w:rsidRPr="004A50B5">
        <w:rPr>
          <w:rtl/>
          <w:lang w:bidi="fa-IR"/>
        </w:rPr>
        <w:cr/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2C13B6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چرا</w:t>
      </w:r>
      <w:r w:rsidRPr="004A50B5">
        <w:rPr>
          <w:rtl/>
          <w:lang w:bidi="fa-IR"/>
        </w:rPr>
        <w:t xml:space="preserve"> خوابم نم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برد ؟ شا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مظلوم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مورد ستم قرار گرفته باشد و در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ظلمت شب کس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از حالش مطلع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ست</w:t>
      </w:r>
      <w:r w:rsidRPr="004A50B5">
        <w:rPr>
          <w:rtl/>
          <w:lang w:bidi="fa-IR"/>
        </w:rPr>
        <w:t xml:space="preserve"> تا به دادش برسد ، بر من است که از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مشکل</w:t>
      </w:r>
      <w:r w:rsidR="002C13B6">
        <w:rPr>
          <w:rFonts w:hint="cs"/>
          <w:rtl/>
          <w:lang w:bidi="fa-IR"/>
        </w:rPr>
        <w:t xml:space="preserve"> </w:t>
      </w:r>
      <w:r w:rsidRPr="004A50B5">
        <w:rPr>
          <w:rFonts w:hint="eastAsia"/>
          <w:rtl/>
          <w:lang w:bidi="fa-IR"/>
        </w:rPr>
        <w:t>جستجو</w:t>
      </w:r>
      <w:r w:rsidRPr="004A50B5">
        <w:rPr>
          <w:rtl/>
          <w:lang w:bidi="fa-IR"/>
        </w:rPr>
        <w:t xml:space="preserve"> کرده و راه اصلاحش را 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ابم</w:t>
      </w:r>
      <w:r w:rsidRPr="004A50B5">
        <w:rPr>
          <w:rtl/>
          <w:lang w:bidi="fa-IR"/>
        </w:rPr>
        <w:t xml:space="preserve">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محمود</w:t>
      </w:r>
      <w:r w:rsidRPr="004A50B5">
        <w:rPr>
          <w:rtl/>
          <w:lang w:bidi="fa-IR"/>
        </w:rPr>
        <w:t xml:space="preserve"> به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از افرادش دستور داد : تمام شهر را گردش کن و کاملاً توجه داشته نما که جا</w:t>
      </w:r>
      <w:r w:rsidRPr="004A50B5">
        <w:rPr>
          <w:rFonts w:hint="cs"/>
          <w:rtl/>
          <w:lang w:bidi="fa-IR"/>
        </w:rPr>
        <w:t>یی</w:t>
      </w:r>
      <w:r w:rsidRPr="004A50B5">
        <w:rPr>
          <w:rtl/>
          <w:lang w:bidi="fa-IR"/>
        </w:rPr>
        <w:t xml:space="preserve"> فر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به گوش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رسد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tl/>
          <w:lang w:bidi="fa-IR"/>
        </w:rPr>
        <w:t xml:space="preserve"> نه ، اگر ستمد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ده</w:t>
      </w:r>
      <w:r w:rsidRPr="004A50B5">
        <w:rPr>
          <w:rtl/>
          <w:lang w:bidi="fa-IR"/>
        </w:rPr>
        <w:t xml:space="preserve"> 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را مشاهده کر</w:t>
      </w:r>
      <w:r w:rsidR="002C13B6">
        <w:rPr>
          <w:rFonts w:hint="cs"/>
          <w:rtl/>
          <w:lang w:bidi="fa-IR"/>
        </w:rPr>
        <w:t>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او را به همراه خود نزد من آر .</w:t>
      </w:r>
    </w:p>
    <w:p w:rsidR="004A50B5" w:rsidRPr="004A50B5" w:rsidRDefault="004A50B5" w:rsidP="002C13B6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فرستاده</w:t>
      </w:r>
      <w:r w:rsidRPr="004A50B5">
        <w:rPr>
          <w:rtl/>
          <w:lang w:bidi="fa-IR"/>
        </w:rPr>
        <w:t xml:space="preserve"> سلطان پس از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</w:t>
      </w:r>
      <w:r w:rsidRPr="004A50B5">
        <w:rPr>
          <w:rtl/>
          <w:lang w:bidi="fa-IR"/>
        </w:rPr>
        <w:t xml:space="preserve"> گردش سطح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برگشت و به عرض محمود رساند :</w:t>
      </w:r>
      <w:r w:rsidR="002C13B6" w:rsidRPr="004A50B5">
        <w:rPr>
          <w:rFonts w:hint="eastAsia"/>
          <w:rtl/>
          <w:lang w:bidi="fa-IR"/>
        </w:rPr>
        <w:t xml:space="preserve"> </w:t>
      </w:r>
      <w:r w:rsidRPr="004A50B5">
        <w:rPr>
          <w:rFonts w:hint="eastAsia"/>
          <w:rtl/>
          <w:lang w:bidi="fa-IR"/>
        </w:rPr>
        <w:t>که</w:t>
      </w:r>
      <w:r w:rsidRPr="004A50B5">
        <w:rPr>
          <w:rtl/>
          <w:lang w:bidi="fa-IR"/>
        </w:rPr>
        <w:t xml:space="preserve"> در شهر 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دار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افتم</w:t>
      </w:r>
      <w:r w:rsidRPr="004A50B5">
        <w:rPr>
          <w:rtl/>
          <w:lang w:bidi="fa-IR"/>
        </w:rPr>
        <w:t xml:space="preserve"> ، خاطر خط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tl/>
          <w:lang w:bidi="fa-IR"/>
        </w:rPr>
        <w:t xml:space="preserve"> ملوکانه از هر جهت آسوده باشد 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سلطان</w:t>
      </w:r>
      <w:r w:rsidRPr="004A50B5">
        <w:rPr>
          <w:rtl/>
          <w:lang w:bidi="fa-IR"/>
        </w:rPr>
        <w:t xml:space="preserve"> به بستر رفت و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استراحت آماده شد ، اما گو</w:t>
      </w:r>
      <w:r w:rsidRPr="004A50B5">
        <w:rPr>
          <w:rFonts w:hint="cs"/>
          <w:rtl/>
          <w:lang w:bidi="fa-IR"/>
        </w:rPr>
        <w:t>یی</w:t>
      </w:r>
      <w:r w:rsidRPr="004A50B5">
        <w:rPr>
          <w:rtl/>
          <w:lang w:bidi="fa-IR"/>
        </w:rPr>
        <w:t xml:space="preserve"> وجدانش نم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گذارد ، و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دگانش</w:t>
      </w:r>
      <w:r w:rsidRPr="004A50B5">
        <w:rPr>
          <w:rtl/>
          <w:lang w:bidi="fa-IR"/>
        </w:rPr>
        <w:t xml:space="preserve"> از خواب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هراسد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دانست</w:t>
      </w:r>
      <w:r w:rsidRPr="004A50B5">
        <w:rPr>
          <w:rtl/>
          <w:lang w:bidi="fa-IR"/>
        </w:rPr>
        <w:t xml:space="preserve"> که مأمورش در تجسس کوتاه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کرده و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جستجو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کامل با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خودش از کاخ 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رون</w:t>
      </w:r>
      <w:r w:rsidRPr="004A50B5">
        <w:rPr>
          <w:rtl/>
          <w:lang w:bidi="fa-IR"/>
        </w:rPr>
        <w:t xml:space="preserve"> رود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به</w:t>
      </w:r>
      <w:r w:rsidRPr="004A50B5">
        <w:rPr>
          <w:rtl/>
          <w:lang w:bidi="fa-IR"/>
        </w:rPr>
        <w:t xml:space="preserve"> ناچار از کاخ خارج شد ، به آرام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قدم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زد ، و به هر گوشه و کنار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نگاه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انداخت و به هر صدا</w:t>
      </w:r>
      <w:r w:rsidRPr="004A50B5">
        <w:rPr>
          <w:rFonts w:hint="cs"/>
          <w:rtl/>
          <w:lang w:bidi="fa-IR"/>
        </w:rPr>
        <w:t>یی</w:t>
      </w:r>
      <w:r w:rsidRPr="004A50B5">
        <w:rPr>
          <w:rtl/>
          <w:lang w:bidi="fa-IR"/>
        </w:rPr>
        <w:t xml:space="preserve"> دقت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کرد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ناگاه</w:t>
      </w:r>
      <w:r w:rsidRPr="004A50B5">
        <w:rPr>
          <w:rtl/>
          <w:lang w:bidi="fa-IR"/>
        </w:rPr>
        <w:t xml:space="preserve"> صدا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ضع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ف</w:t>
      </w:r>
      <w:r w:rsidRPr="004A50B5">
        <w:rPr>
          <w:rtl/>
          <w:lang w:bidi="fa-IR"/>
        </w:rPr>
        <w:t xml:space="preserve"> و مظلومانه 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از گوش</w:t>
      </w:r>
      <w:r w:rsidR="006C238D">
        <w:rPr>
          <w:rFonts w:hint="cs"/>
          <w:rtl/>
        </w:rPr>
        <w:t>ه</w:t>
      </w:r>
      <w:r w:rsidRPr="004A50B5">
        <w:rPr>
          <w:rtl/>
          <w:lang w:bidi="fa-IR"/>
        </w:rPr>
        <w:t xml:space="preserve"> مسجد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توجهش را جلب کرد ، محمود به دنبال آن صدا وارد مسجد شد ،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مرد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در نها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ناراحت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افسردگ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ناله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کند ، و با کمال زار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بدرگاه حضرت حق شکا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نما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و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گو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: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خدا</w:t>
      </w:r>
      <w:r w:rsidRPr="004A50B5">
        <w:rPr>
          <w:rFonts w:hint="cs"/>
          <w:rtl/>
          <w:lang w:bidi="fa-IR"/>
        </w:rPr>
        <w:t>یی</w:t>
      </w:r>
      <w:r w:rsidRPr="004A50B5">
        <w:rPr>
          <w:rtl/>
          <w:lang w:bidi="fa-IR"/>
        </w:rPr>
        <w:t xml:space="preserve"> که تو را خواب نم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رد</w:t>
      </w:r>
      <w:r w:rsidRPr="004A50B5">
        <w:rPr>
          <w:rtl/>
          <w:lang w:bidi="fa-IR"/>
        </w:rPr>
        <w:t xml:space="preserve"> ، و آن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از بندگانت غافل نم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شو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بدان که محمود بارگاهش را به رو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ستمد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دگان</w:t>
      </w:r>
      <w:r w:rsidRPr="004A50B5">
        <w:rPr>
          <w:rtl/>
          <w:lang w:bidi="fa-IR"/>
        </w:rPr>
        <w:t xml:space="preserve"> بسته و با محبوبانش در حرم </w:t>
      </w:r>
      <w:r w:rsidRPr="004A50B5">
        <w:rPr>
          <w:rtl/>
          <w:lang w:bidi="fa-IR"/>
        </w:rPr>
        <w:lastRenderedPageBreak/>
        <w:t>سرا به ع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</w:t>
      </w:r>
      <w:r w:rsidRPr="004A50B5">
        <w:rPr>
          <w:rtl/>
          <w:lang w:bidi="fa-IR"/>
        </w:rPr>
        <w:t xml:space="preserve"> و عشرت است ، خداوندا ! محمود غزنو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به ناله دردمندان و به فر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اد</w:t>
      </w:r>
      <w:r w:rsidRPr="004A50B5">
        <w:rPr>
          <w:rtl/>
          <w:lang w:bidi="fa-IR"/>
        </w:rPr>
        <w:t xml:space="preserve"> ستمد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دگان</w:t>
      </w:r>
      <w:r w:rsidRPr="004A50B5">
        <w:rPr>
          <w:rtl/>
          <w:lang w:bidi="fa-IR"/>
        </w:rPr>
        <w:t xml:space="preserve"> توجه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کند ،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وسته</w:t>
      </w:r>
      <w:r w:rsidRPr="004A50B5">
        <w:rPr>
          <w:rtl/>
          <w:lang w:bidi="fa-IR"/>
        </w:rPr>
        <w:t xml:space="preserve"> در کاخ خود بسر بر</w:t>
      </w:r>
      <w:r w:rsidRPr="004A50B5">
        <w:rPr>
          <w:rFonts w:hint="eastAsia"/>
          <w:rtl/>
          <w:lang w:bidi="fa-IR"/>
        </w:rPr>
        <w:t>ده</w:t>
      </w:r>
      <w:r w:rsidRPr="004A50B5">
        <w:rPr>
          <w:rtl/>
          <w:lang w:bidi="fa-IR"/>
        </w:rPr>
        <w:t xml:space="preserve"> و خبر از حال ضع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فان</w:t>
      </w:r>
      <w:r w:rsidRPr="004A50B5">
        <w:rPr>
          <w:rtl/>
          <w:lang w:bidi="fa-IR"/>
        </w:rPr>
        <w:t xml:space="preserve"> ندارد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سلطان</w:t>
      </w:r>
      <w:r w:rsidRPr="004A50B5">
        <w:rPr>
          <w:rtl/>
          <w:lang w:bidi="fa-IR"/>
        </w:rPr>
        <w:t xml:space="preserve"> فر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اد</w:t>
      </w:r>
      <w:r w:rsidRPr="004A50B5">
        <w:rPr>
          <w:rtl/>
          <w:lang w:bidi="fa-IR"/>
        </w:rPr>
        <w:t xml:space="preserve"> زد : ناله مکن ، محمود غزنو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من هستم که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رفع گرفتار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ها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آمده ام مطلب 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ست</w:t>
      </w:r>
      <w:r w:rsidRPr="004A50B5">
        <w:rPr>
          <w:rtl/>
          <w:lang w:bidi="fa-IR"/>
        </w:rPr>
        <w:t xml:space="preserve"> با من در 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ان</w:t>
      </w:r>
      <w:r w:rsidRPr="004A50B5">
        <w:rPr>
          <w:rtl/>
          <w:lang w:bidi="fa-IR"/>
        </w:rPr>
        <w:t xml:space="preserve"> بگذار .</w:t>
      </w:r>
    </w:p>
    <w:p w:rsidR="004A50B5" w:rsidRPr="004A50B5" w:rsidRDefault="004A50B5" w:rsidP="002C13B6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گفت</w:t>
      </w:r>
      <w:r w:rsidRPr="004A50B5">
        <w:rPr>
          <w:rtl/>
          <w:lang w:bidi="fa-IR"/>
        </w:rPr>
        <w:t xml:space="preserve"> : سلطان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از افسران ناپاکت که از نزد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کان</w:t>
      </w:r>
      <w:r w:rsidRPr="004A50B5">
        <w:rPr>
          <w:rtl/>
          <w:lang w:bidi="fa-IR"/>
        </w:rPr>
        <w:t xml:space="preserve"> توست هر شب به خانه من وارد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شود و با سوءاستفاده از قدرت تو دامن ناموس مرا به بدتر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صورت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آلوده</w:t>
      </w:r>
      <w:r w:rsidR="002C13B6">
        <w:rPr>
          <w:rFonts w:hint="cs"/>
          <w:rtl/>
          <w:lang w:bidi="fa-IR"/>
        </w:rPr>
        <w:t xml:space="preserve"> </w:t>
      </w:r>
      <w:r w:rsidRPr="004A50B5">
        <w:rPr>
          <w:rFonts w:hint="eastAsia"/>
          <w:rtl/>
          <w:lang w:bidi="fa-IR"/>
        </w:rPr>
        <w:t>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کند ، و با زور و جبر به حر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</w:t>
      </w:r>
      <w:r w:rsidRPr="004A50B5">
        <w:rPr>
          <w:rtl/>
          <w:lang w:bidi="fa-IR"/>
        </w:rPr>
        <w:t xml:space="preserve"> پاک عفت و عصمت من تجاوز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نما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محمود</w:t>
      </w:r>
      <w:r w:rsidRPr="004A50B5">
        <w:rPr>
          <w:rtl/>
          <w:lang w:bidi="fa-IR"/>
        </w:rPr>
        <w:t xml:space="preserve"> سخت برآشفت و متأثر شد ، آن گاه پرس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: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آ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tl/>
          <w:lang w:bidi="fa-IR"/>
        </w:rPr>
        <w:t xml:space="preserve"> الآن در خان</w:t>
      </w:r>
      <w:r w:rsidR="006C238D">
        <w:rPr>
          <w:rFonts w:hint="cs"/>
          <w:rtl/>
        </w:rPr>
        <w:t>ه</w:t>
      </w:r>
      <w:r w:rsidRPr="004A50B5">
        <w:rPr>
          <w:rtl/>
          <w:lang w:bidi="fa-IR"/>
        </w:rPr>
        <w:t xml:space="preserve"> توست ؟</w:t>
      </w:r>
    </w:p>
    <w:p w:rsidR="004A50B5" w:rsidRPr="004A50B5" w:rsidRDefault="004A50B5" w:rsidP="002C13B6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گفت</w:t>
      </w:r>
      <w:r w:rsidRPr="004A50B5">
        <w:rPr>
          <w:rtl/>
          <w:lang w:bidi="fa-IR"/>
        </w:rPr>
        <w:t xml:space="preserve"> : شا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باشد و شا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رفته باشد ، سلطان با ن</w:t>
      </w:r>
      <w:r w:rsidR="002C13B6">
        <w:rPr>
          <w:rFonts w:hint="cs"/>
          <w:rtl/>
          <w:lang w:bidi="fa-IR"/>
        </w:rPr>
        <w:t>ار</w:t>
      </w:r>
      <w:r w:rsidRPr="004A50B5">
        <w:rPr>
          <w:rtl/>
          <w:lang w:bidi="fa-IR"/>
        </w:rPr>
        <w:t>حت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غضب به آن مرد گفت :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هرگاه</w:t>
      </w:r>
      <w:r w:rsidRPr="004A50B5">
        <w:rPr>
          <w:rtl/>
          <w:lang w:bidi="fa-IR"/>
        </w:rPr>
        <w:t xml:space="preserve"> به سرا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تو آمد مرا خبر کن ، سپس به کاخ برگشت و به نگهبانان قصر گفت : هرگاه چن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کس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بخواهد مرا ملاقات کند از ورودش مانع نشو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، آن شب گذشت ، شبانگاه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گر</w:t>
      </w:r>
      <w:r w:rsidRPr="004A50B5">
        <w:rPr>
          <w:rtl/>
          <w:lang w:bidi="fa-IR"/>
        </w:rPr>
        <w:t xml:space="preserve"> آن افسر خائن و آن عنصر ناپاک و پست که دولت او را ام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جان و ناموس و مال مردم قرار داده بود ، و ا</w:t>
      </w:r>
      <w:r w:rsidRPr="004A50B5">
        <w:rPr>
          <w:rFonts w:hint="eastAsia"/>
          <w:rtl/>
          <w:lang w:bidi="fa-IR"/>
        </w:rPr>
        <w:t>و</w:t>
      </w:r>
      <w:r w:rsidRPr="004A50B5">
        <w:rPr>
          <w:rtl/>
          <w:lang w:bidi="fa-IR"/>
        </w:rPr>
        <w:t xml:space="preserve"> هم روز گرفتن دانشنامه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استقامت در کار قسم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اد</w:t>
      </w:r>
      <w:r w:rsidRPr="004A50B5">
        <w:rPr>
          <w:rtl/>
          <w:lang w:bidi="fa-IR"/>
        </w:rPr>
        <w:t xml:space="preserve"> کرده بود به سراغ آن خانه رفت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2C13B6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lastRenderedPageBreak/>
        <w:t>مرد</w:t>
      </w:r>
      <w:r w:rsidRPr="004A50B5">
        <w:rPr>
          <w:rtl/>
          <w:lang w:bidi="fa-IR"/>
        </w:rPr>
        <w:t xml:space="preserve"> ضع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ف</w:t>
      </w:r>
      <w:r w:rsidRPr="004A50B5">
        <w:rPr>
          <w:rtl/>
          <w:lang w:bidi="fa-IR"/>
        </w:rPr>
        <w:t xml:space="preserve"> و ستمد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ده</w:t>
      </w:r>
      <w:r w:rsidRPr="004A50B5">
        <w:rPr>
          <w:rtl/>
          <w:lang w:bidi="fa-IR"/>
        </w:rPr>
        <w:t xml:space="preserve"> از طرف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خود را به محمود رساند و از ورود آن جنا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تکار</w:t>
      </w:r>
      <w:r w:rsidRPr="004A50B5">
        <w:rPr>
          <w:rtl/>
          <w:lang w:bidi="fa-IR"/>
        </w:rPr>
        <w:t xml:space="preserve"> خبر داد ، پادشاه از جا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خود برخاست و با شمش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tl/>
          <w:lang w:bidi="fa-IR"/>
        </w:rPr>
        <w:t xml:space="preserve"> شرربار خود را به خانه درانداخت و افسر متجاوز را در بستر آن زن 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دفاع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به</w:t>
      </w:r>
      <w:r w:rsidRPr="004A50B5">
        <w:rPr>
          <w:rtl/>
          <w:lang w:bidi="fa-IR"/>
        </w:rPr>
        <w:t xml:space="preserve"> صاحبخانه گفت : چراغ را خاموش کن ، سپس با شمش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tl/>
          <w:lang w:bidi="fa-IR"/>
        </w:rPr>
        <w:t xml:space="preserve">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</w:t>
      </w:r>
      <w:r w:rsidRPr="004A50B5">
        <w:rPr>
          <w:rtl/>
          <w:lang w:bidi="fa-IR"/>
        </w:rPr>
        <w:t xml:space="preserve"> آمد و با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</w:t>
      </w:r>
      <w:r w:rsidRPr="004A50B5">
        <w:rPr>
          <w:rtl/>
          <w:lang w:bidi="fa-IR"/>
        </w:rPr>
        <w:t xml:space="preserve"> ضربت مردانه آن افسر را در رختخواب کشت ، آن گاه فرمان داد که چراغ را روشن کن ،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</w:t>
      </w:r>
      <w:r w:rsidRPr="004A50B5">
        <w:rPr>
          <w:rtl/>
          <w:lang w:bidi="fa-IR"/>
        </w:rPr>
        <w:t xml:space="preserve"> آمد و با دقت به صورت مقتول خ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ره</w:t>
      </w:r>
      <w:r w:rsidRPr="004A50B5">
        <w:rPr>
          <w:rtl/>
          <w:lang w:bidi="fa-IR"/>
        </w:rPr>
        <w:t xml:space="preserve"> شد ، بلافاصله به زم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افتاد و سجده شکر به جا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آورد ، سپس به صاحبخانه گفت غذا</w:t>
      </w:r>
      <w:r w:rsidRPr="004A50B5">
        <w:rPr>
          <w:rFonts w:hint="cs"/>
          <w:rtl/>
          <w:lang w:bidi="fa-IR"/>
        </w:rPr>
        <w:t>یی</w:t>
      </w:r>
      <w:r w:rsidRPr="004A50B5">
        <w:rPr>
          <w:rtl/>
          <w:lang w:bidi="fa-IR"/>
        </w:rPr>
        <w:t xml:space="preserve"> در خانه دار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؟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گفت</w:t>
      </w:r>
      <w:r w:rsidRPr="004A50B5">
        <w:rPr>
          <w:rtl/>
          <w:lang w:bidi="fa-IR"/>
        </w:rPr>
        <w:t xml:space="preserve"> : آر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، ول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نان خشک و نامطبوع که سلطان نم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تواند از آن تناول کند ، گفت : 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اور</w:t>
      </w:r>
      <w:r w:rsidRPr="004A50B5">
        <w:rPr>
          <w:rtl/>
          <w:lang w:bidi="fa-IR"/>
        </w:rPr>
        <w:t xml:space="preserve"> ، صاحبخانه غذا حاضر کرد ، محمود با رغبت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هر چه تمام تر نان خشک را خورد ، رع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ستمد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ده</w:t>
      </w:r>
      <w:r w:rsidRPr="004A50B5">
        <w:rPr>
          <w:rtl/>
          <w:lang w:bidi="fa-IR"/>
        </w:rPr>
        <w:t xml:space="preserve"> که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صفا را از محمود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عرض کرد :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اجازه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فرما</w:t>
      </w:r>
      <w:r w:rsidRPr="004A50B5">
        <w:rPr>
          <w:rFonts w:hint="cs"/>
          <w:rtl/>
          <w:lang w:bidi="fa-IR"/>
        </w:rPr>
        <w:t>یی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مطلب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از حضورتان سؤال کنم ؟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محمود</w:t>
      </w:r>
      <w:r w:rsidRPr="004A50B5">
        <w:rPr>
          <w:rtl/>
          <w:lang w:bidi="fa-IR"/>
        </w:rPr>
        <w:t xml:space="preserve"> با نها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محبت گفت : بپرس ، عرض کرد : دستور خاموش کردن چراغ و سپس روشن کردن آن و سجده شکر و خوردن نان خشک در خانه رع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نوا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چه بود ؟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سلطان</w:t>
      </w:r>
      <w:r w:rsidRPr="004A50B5">
        <w:rPr>
          <w:rtl/>
          <w:lang w:bidi="fa-IR"/>
        </w:rPr>
        <w:t xml:space="preserve"> محمود که سع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داشت دل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از آن شکسته دل بدست آورد ، و خاطره تلخ گذشته را از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ادش</w:t>
      </w:r>
      <w:r w:rsidRPr="004A50B5">
        <w:rPr>
          <w:rtl/>
          <w:lang w:bidi="fa-IR"/>
        </w:rPr>
        <w:t xml:space="preserve"> ببرد با کمال مهر گفت : هر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</w:t>
      </w:r>
      <w:r w:rsidRPr="004A50B5">
        <w:rPr>
          <w:rtl/>
          <w:lang w:bidi="fa-IR"/>
        </w:rPr>
        <w:t xml:space="preserve"> از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نها</w:t>
      </w:r>
      <w:r w:rsidRPr="004A50B5">
        <w:rPr>
          <w:rtl/>
          <w:lang w:bidi="fa-IR"/>
        </w:rPr>
        <w:t xml:space="preserve"> که پرس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علت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دارد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lastRenderedPageBreak/>
        <w:t>اول</w:t>
      </w:r>
      <w:r w:rsidRPr="004A50B5">
        <w:rPr>
          <w:rtl/>
          <w:lang w:bidi="fa-IR"/>
        </w:rPr>
        <w:t xml:space="preserve"> : هنگام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از جر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ان</w:t>
      </w:r>
      <w:r w:rsidRPr="004A50B5">
        <w:rPr>
          <w:rtl/>
          <w:lang w:bidi="fa-IR"/>
        </w:rPr>
        <w:t xml:space="preserve"> تجاوز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</w:t>
      </w:r>
      <w:r w:rsidRPr="004A50B5">
        <w:rPr>
          <w:rtl/>
          <w:lang w:bidi="fa-IR"/>
        </w:rPr>
        <w:t xml:space="preserve"> افسر مطلع شدم ، با خود فکر کردم که در زمان حکومت من کس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جرأت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واقعه را ندارد مگر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که فرزند من باشد ، گفتم :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چراغ</w:t>
      </w:r>
      <w:r w:rsidRPr="004A50B5">
        <w:rPr>
          <w:rtl/>
          <w:lang w:bidi="fa-IR"/>
        </w:rPr>
        <w:t xml:space="preserve"> را خاموش کن که اگر فرزندم باشد مهر پدر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مرا از اجرا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عدالت باز ندارد ، چون از انجام مقصود فارغ شدم گفتم چراغ را روشن کن تا بب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نم</w:t>
      </w:r>
      <w:r w:rsidRPr="004A50B5">
        <w:rPr>
          <w:rtl/>
          <w:lang w:bidi="fa-IR"/>
        </w:rPr>
        <w:t xml:space="preserve"> ک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ست</w:t>
      </w:r>
      <w:r w:rsidRPr="004A50B5">
        <w:rPr>
          <w:rtl/>
          <w:lang w:bidi="fa-IR"/>
        </w:rPr>
        <w:t xml:space="preserve"> ، هنگام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دم</w:t>
      </w:r>
      <w:r w:rsidRPr="004A50B5">
        <w:rPr>
          <w:rtl/>
          <w:lang w:bidi="fa-IR"/>
        </w:rPr>
        <w:t xml:space="preserve"> از خاندان من نبود خدا را سجده کردم که ساحت خانواده من از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آلودگ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ها پاک است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دوم</w:t>
      </w:r>
      <w:r w:rsidRPr="004A50B5">
        <w:rPr>
          <w:rtl/>
          <w:lang w:bidi="fa-IR"/>
        </w:rPr>
        <w:t xml:space="preserve"> : من از هنگام شن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دن</w:t>
      </w:r>
      <w:r w:rsidRPr="004A50B5">
        <w:rPr>
          <w:rtl/>
          <w:lang w:bidi="fa-IR"/>
        </w:rPr>
        <w:t xml:space="preserve">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داستان اسف بار با خود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مان</w:t>
      </w:r>
      <w:r w:rsidRPr="004A50B5">
        <w:rPr>
          <w:rtl/>
          <w:lang w:bidi="fa-IR"/>
        </w:rPr>
        <w:t xml:space="preserve"> بستم که لب به خوردن نزنم تا داد تو را از آن ستمگر بگ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رم</w:t>
      </w:r>
      <w:r w:rsidRPr="004A50B5">
        <w:rPr>
          <w:rtl/>
          <w:lang w:bidi="fa-IR"/>
        </w:rPr>
        <w:t xml:space="preserve"> ، به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خاطر از شب گذشته تا هم اکنون غذا</w:t>
      </w:r>
      <w:r w:rsidRPr="004A50B5">
        <w:rPr>
          <w:rFonts w:hint="cs"/>
          <w:rtl/>
          <w:lang w:bidi="fa-IR"/>
        </w:rPr>
        <w:t>یی</w:t>
      </w:r>
      <w:r w:rsidRPr="004A50B5">
        <w:rPr>
          <w:rtl/>
          <w:lang w:bidi="fa-IR"/>
        </w:rPr>
        <w:t xml:space="preserve"> به من نرس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ده</w:t>
      </w:r>
      <w:r w:rsidRPr="004A50B5">
        <w:rPr>
          <w:rtl/>
          <w:lang w:bidi="fa-IR"/>
        </w:rPr>
        <w:t xml:space="preserve"> بود ، در شدت گرسنگ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به سر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بردم و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نان خشک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خوردم از غذا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کاخ برا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</w:t>
      </w:r>
      <w:r w:rsidRPr="004A50B5">
        <w:rPr>
          <w:rtl/>
          <w:lang w:bidi="fa-IR"/>
        </w:rPr>
        <w:t xml:space="preserve"> لذ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ذتر</w:t>
      </w:r>
      <w:r w:rsidRPr="004A50B5">
        <w:rPr>
          <w:rtl/>
          <w:lang w:bidi="fa-IR"/>
        </w:rPr>
        <w:t xml:space="preserve"> بود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در</w:t>
      </w:r>
      <w:r w:rsidRPr="004A50B5">
        <w:rPr>
          <w:rtl/>
          <w:lang w:bidi="fa-IR"/>
        </w:rPr>
        <w:t xml:space="preserve"> حوزه هدا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اسلام در مرحله اخلاق 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</w:t>
      </w:r>
      <w:r w:rsidRPr="004A50B5">
        <w:rPr>
          <w:rtl/>
          <w:lang w:bidi="fa-IR"/>
        </w:rPr>
        <w:t xml:space="preserve"> از هر 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</w:t>
      </w:r>
      <w:r w:rsidRPr="004A50B5">
        <w:rPr>
          <w:rtl/>
          <w:lang w:bidi="fa-IR"/>
        </w:rPr>
        <w:t xml:space="preserve"> درس امانت داده شده و مسئله آن قدر مهم است که نب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اکرم </w:t>
      </w:r>
      <w:r w:rsidR="006C238D" w:rsidRPr="006C238D">
        <w:rPr>
          <w:rStyle w:val="libAlaemChar"/>
          <w:rtl/>
        </w:rPr>
        <w:t xml:space="preserve">صلى‌الله‌عليه‌وآله‌وسلم </w:t>
      </w:r>
      <w:r w:rsidRPr="004A50B5">
        <w:rPr>
          <w:rtl/>
          <w:lang w:bidi="fa-IR"/>
        </w:rPr>
        <w:t>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فرما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: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اداء</w:t>
      </w:r>
      <w:r w:rsidRPr="004A50B5">
        <w:rPr>
          <w:rtl/>
          <w:lang w:bidi="fa-IR"/>
        </w:rPr>
        <w:t xml:space="preserve"> امانت جلب روز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کند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ام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tl/>
          <w:lang w:bidi="fa-IR"/>
        </w:rPr>
        <w:t xml:space="preserve"> المؤمن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</w:t>
      </w:r>
      <w:r w:rsidR="006C238D" w:rsidRPr="006C238D">
        <w:rPr>
          <w:rStyle w:val="libAlaemChar"/>
          <w:rtl/>
        </w:rPr>
        <w:t xml:space="preserve">عليه‌السلام </w:t>
      </w:r>
      <w:r w:rsidRPr="004A50B5">
        <w:rPr>
          <w:rtl/>
          <w:lang w:bidi="fa-IR"/>
        </w:rPr>
        <w:t>فرمود :چه گمان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؟ من که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</w:t>
      </w:r>
      <w:r w:rsidRPr="004A50B5">
        <w:rPr>
          <w:rtl/>
          <w:lang w:bidi="fa-IR"/>
        </w:rPr>
        <w:t xml:space="preserve"> از همه به رسول خدا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مان</w:t>
      </w:r>
      <w:r w:rsidRPr="004A50B5">
        <w:rPr>
          <w:rtl/>
          <w:lang w:bidi="fa-IR"/>
        </w:rPr>
        <w:t xml:space="preserve"> آورده و 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شتر</w:t>
      </w:r>
      <w:r w:rsidRPr="004A50B5">
        <w:rPr>
          <w:rtl/>
          <w:lang w:bidi="fa-IR"/>
        </w:rPr>
        <w:t xml:space="preserve"> از همه با او صم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و دوست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نشان داده ام خ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ال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مرام مقدسش را ز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tl/>
          <w:lang w:bidi="fa-IR"/>
        </w:rPr>
        <w:t xml:space="preserve"> پا خواهم گذاشت ، گمان مکن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که من از احکام قرآن سرپ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خواهم کرد ، حاشا تا آن روز که با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راهن</w:t>
      </w:r>
      <w:r w:rsidRPr="004A50B5">
        <w:rPr>
          <w:rtl/>
          <w:lang w:bidi="fa-IR"/>
        </w:rPr>
        <w:t xml:space="preserve"> کفن در محکمه عدل اله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قدم بگذارم مد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ون</w:t>
      </w:r>
      <w:r w:rsidRPr="004A50B5">
        <w:rPr>
          <w:rtl/>
          <w:lang w:bidi="fa-IR"/>
        </w:rPr>
        <w:t xml:space="preserve"> 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عت</w:t>
      </w:r>
      <w:r w:rsidRPr="004A50B5">
        <w:rPr>
          <w:rtl/>
          <w:lang w:bidi="fa-IR"/>
        </w:rPr>
        <w:t xml:space="preserve">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امبر</w:t>
      </w:r>
      <w:r w:rsidRPr="004A50B5">
        <w:rPr>
          <w:rtl/>
          <w:lang w:bidi="fa-IR"/>
        </w:rPr>
        <w:t xml:space="preserve"> و قرآن مج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دم</w:t>
      </w:r>
      <w:r w:rsidRPr="004A50B5">
        <w:rPr>
          <w:rtl/>
          <w:lang w:bidi="fa-IR"/>
        </w:rPr>
        <w:t xml:space="preserve">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شمش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tl/>
          <w:lang w:bidi="fa-IR"/>
        </w:rPr>
        <w:t xml:space="preserve"> من هم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شه</w:t>
      </w:r>
      <w:r w:rsidRPr="004A50B5">
        <w:rPr>
          <w:rtl/>
          <w:lang w:bidi="fa-IR"/>
        </w:rPr>
        <w:t xml:space="preserve"> برو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آنان که دست تجاوز به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گران</w:t>
      </w:r>
      <w:r w:rsidRPr="004A50B5">
        <w:rPr>
          <w:rtl/>
          <w:lang w:bidi="fa-IR"/>
        </w:rPr>
        <w:t xml:space="preserve"> آلوده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کنند برآم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خته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lastRenderedPageBreak/>
        <w:t>است</w:t>
      </w:r>
      <w:r w:rsidRPr="004A50B5">
        <w:rPr>
          <w:rtl/>
          <w:lang w:bidi="fa-IR"/>
        </w:rPr>
        <w:t xml:space="preserve"> ، به خدا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بزرگ قسم اگر حسن و حس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دل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به ناحق 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ازارند</w:t>
      </w:r>
      <w:r w:rsidRPr="004A50B5">
        <w:rPr>
          <w:rtl/>
          <w:lang w:bidi="fa-IR"/>
        </w:rPr>
        <w:t xml:space="preserve"> تا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نار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به ستم از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گران</w:t>
      </w:r>
      <w:r w:rsidRPr="004A50B5">
        <w:rPr>
          <w:rtl/>
          <w:lang w:bidi="fa-IR"/>
        </w:rPr>
        <w:t xml:space="preserve"> بربا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ند</w:t>
      </w:r>
      <w:r w:rsidRPr="004A50B5">
        <w:rPr>
          <w:rtl/>
          <w:lang w:bidi="fa-IR"/>
        </w:rPr>
        <w:t xml:space="preserve"> با همان شمش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tl/>
          <w:lang w:bidi="fa-IR"/>
        </w:rPr>
        <w:t xml:space="preserve"> که بت پرستان را از مرکب ح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ات</w:t>
      </w:r>
      <w:r w:rsidRPr="004A50B5">
        <w:rPr>
          <w:rtl/>
          <w:lang w:bidi="fa-IR"/>
        </w:rPr>
        <w:t xml:space="preserve"> سرنگون کرده ام جواب نوادگان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امبر</w:t>
      </w:r>
      <w:r w:rsidRPr="004A50B5">
        <w:rPr>
          <w:rtl/>
          <w:lang w:bidi="fa-IR"/>
        </w:rPr>
        <w:t xml:space="preserve"> را خواهم داد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اکنون</w:t>
      </w:r>
      <w:r w:rsidRPr="004A50B5">
        <w:rPr>
          <w:rtl/>
          <w:lang w:bidi="fa-IR"/>
        </w:rPr>
        <w:t xml:space="preserve"> شما ، شما 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اشراف و بزرگان عرب ، شما 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سرداران سپاه اگر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توان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با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روش پا بپا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من حرکت کن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Fonts w:hint="cs"/>
          <w:rtl/>
          <w:lang w:bidi="fa-IR"/>
        </w:rPr>
        <w:t>یی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، و گرنه عل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را به جنا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تکاران</w:t>
      </w:r>
      <w:r w:rsidRPr="004A50B5">
        <w:rPr>
          <w:rtl/>
          <w:lang w:bidi="fa-IR"/>
        </w:rPr>
        <w:t xml:space="preserve"> و حکام ستمگر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از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ست</w:t>
      </w:r>
      <w:r w:rsidRPr="004A50B5">
        <w:rPr>
          <w:rtl/>
          <w:lang w:bidi="fa-IR"/>
        </w:rPr>
        <w:t xml:space="preserve">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لقمان</w:t>
      </w:r>
      <w:r w:rsidRPr="004A50B5">
        <w:rPr>
          <w:rtl/>
          <w:lang w:bidi="fa-IR"/>
        </w:rPr>
        <w:t xml:space="preserve"> حک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</w:t>
      </w:r>
      <w:r w:rsidRPr="004A50B5">
        <w:rPr>
          <w:rtl/>
          <w:lang w:bidi="fa-IR"/>
        </w:rPr>
        <w:t xml:space="preserve"> : هرگز امانت را به خ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انت</w:t>
      </w:r>
      <w:r w:rsidRPr="004A50B5">
        <w:rPr>
          <w:rtl/>
          <w:lang w:bidi="fa-IR"/>
        </w:rPr>
        <w:t xml:space="preserve">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الود</w:t>
      </w:r>
      <w:r w:rsidRPr="004A50B5">
        <w:rPr>
          <w:rtl/>
          <w:lang w:bidi="fa-IR"/>
        </w:rPr>
        <w:t xml:space="preserve"> ، او در تمام جوانب زندگ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چه نسبت به خود ، و چه نسبت به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گران</w:t>
      </w:r>
      <w:r w:rsidRPr="004A50B5">
        <w:rPr>
          <w:rtl/>
          <w:lang w:bidi="fa-IR"/>
        </w:rPr>
        <w:t xml:space="preserve"> ام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بود ، از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رو شعله گذشت زمان او را نسوخت ، تار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خ</w:t>
      </w:r>
      <w:r w:rsidRPr="004A50B5">
        <w:rPr>
          <w:rtl/>
          <w:lang w:bidi="fa-IR"/>
        </w:rPr>
        <w:t xml:space="preserve"> نامش را به امانت نگاه داشته تا در هر عصر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آن گوهر 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همتا را به عنوان الگو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ز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با</w:t>
      </w:r>
      <w:r w:rsidRPr="004A50B5">
        <w:rPr>
          <w:rFonts w:hint="cs"/>
          <w:rtl/>
          <w:lang w:bidi="fa-IR"/>
        </w:rPr>
        <w:t>یی</w:t>
      </w:r>
      <w:r w:rsidRPr="004A50B5">
        <w:rPr>
          <w:rtl/>
          <w:lang w:bidi="fa-IR"/>
        </w:rPr>
        <w:t xml:space="preserve"> زندگ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به نسل بشر همچون امانت داران ام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که اداء امانت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کنند عرضه کند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2D448E" w:rsidP="002D448E">
      <w:pPr>
        <w:pStyle w:val="Heading2"/>
        <w:rPr>
          <w:rtl/>
        </w:rPr>
      </w:pPr>
      <w:r>
        <w:rPr>
          <w:rtl/>
        </w:rPr>
        <w:br w:type="page"/>
      </w:r>
      <w:bookmarkStart w:id="76" w:name="_Toc500835271"/>
      <w:bookmarkStart w:id="77" w:name="_Toc500835440"/>
      <w:r w:rsidR="004A50B5" w:rsidRPr="004A50B5">
        <w:rPr>
          <w:rFonts w:hint="eastAsia"/>
          <w:rtl/>
        </w:rPr>
        <w:lastRenderedPageBreak/>
        <w:t>عدم</w:t>
      </w:r>
      <w:r w:rsidR="004A50B5" w:rsidRPr="004A50B5">
        <w:rPr>
          <w:rtl/>
        </w:rPr>
        <w:t xml:space="preserve"> دخالت ب</w:t>
      </w:r>
      <w:r w:rsidR="004A50B5" w:rsidRPr="004A50B5">
        <w:rPr>
          <w:rFonts w:hint="cs"/>
          <w:rtl/>
        </w:rPr>
        <w:t>ی</w:t>
      </w:r>
      <w:r w:rsidR="004A50B5" w:rsidRPr="004A50B5">
        <w:rPr>
          <w:rFonts w:hint="eastAsia"/>
          <w:rtl/>
        </w:rPr>
        <w:t>جا</w:t>
      </w:r>
      <w:bookmarkEnd w:id="76"/>
      <w:bookmarkEnd w:id="77"/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بدون</w:t>
      </w:r>
      <w:r w:rsidRPr="004A50B5">
        <w:rPr>
          <w:rtl/>
          <w:lang w:bidi="fa-IR"/>
        </w:rPr>
        <w:t xml:space="preserve"> ترد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توان گفت : دخالت کردن در آنچه در تخصص انسان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ست</w:t>
      </w:r>
      <w:r w:rsidRPr="004A50B5">
        <w:rPr>
          <w:rtl/>
          <w:lang w:bidi="fa-IR"/>
        </w:rPr>
        <w:t xml:space="preserve">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از گناهان بزرگ و در پاره 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از امور از گناهان غ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tl/>
          <w:lang w:bidi="fa-IR"/>
        </w:rPr>
        <w:t xml:space="preserve"> قابل بخشش است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ز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ان</w:t>
      </w:r>
      <w:r w:rsidRPr="004A50B5">
        <w:rPr>
          <w:rtl/>
          <w:lang w:bidi="fa-IR"/>
        </w:rPr>
        <w:t xml:space="preserve"> ها</w:t>
      </w:r>
      <w:r w:rsidRPr="004A50B5">
        <w:rPr>
          <w:rFonts w:hint="cs"/>
          <w:rtl/>
          <w:lang w:bidi="fa-IR"/>
        </w:rPr>
        <w:t>یی</w:t>
      </w:r>
      <w:r w:rsidRPr="004A50B5">
        <w:rPr>
          <w:rtl/>
          <w:lang w:bidi="fa-IR"/>
        </w:rPr>
        <w:t xml:space="preserve"> که از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راه به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کر</w:t>
      </w:r>
      <w:r w:rsidRPr="004A50B5">
        <w:rPr>
          <w:rtl/>
          <w:lang w:bidi="fa-IR"/>
        </w:rPr>
        <w:t xml:space="preserve"> زندگ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ده</w:t>
      </w:r>
      <w:r w:rsidRPr="004A50B5">
        <w:rPr>
          <w:rtl/>
          <w:lang w:bidi="fa-IR"/>
        </w:rPr>
        <w:t xml:space="preserve"> قابل شماره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ست</w:t>
      </w:r>
      <w:r w:rsidRPr="004A50B5">
        <w:rPr>
          <w:rtl/>
          <w:lang w:bidi="fa-IR"/>
        </w:rPr>
        <w:t xml:space="preserve"> اگر انسان در تمام مسائل ح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ات</w:t>
      </w:r>
      <w:r w:rsidRPr="004A50B5">
        <w:rPr>
          <w:rtl/>
          <w:lang w:bidi="fa-IR"/>
        </w:rPr>
        <w:t xml:space="preserve"> از حدود خود تجاوز نم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کرد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همه بدبخت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و بلاها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عج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ب</w:t>
      </w:r>
      <w:r w:rsidRPr="004A50B5">
        <w:rPr>
          <w:rtl/>
          <w:lang w:bidi="fa-IR"/>
        </w:rPr>
        <w:t xml:space="preserve"> و غر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ب</w:t>
      </w:r>
      <w:r w:rsidRPr="004A50B5">
        <w:rPr>
          <w:rtl/>
          <w:lang w:bidi="fa-IR"/>
        </w:rPr>
        <w:t xml:space="preserve"> گر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بانش</w:t>
      </w:r>
      <w:r w:rsidRPr="004A50B5">
        <w:rPr>
          <w:rtl/>
          <w:lang w:bidi="fa-IR"/>
        </w:rPr>
        <w:t xml:space="preserve"> را نم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گرفت .</w:t>
      </w:r>
    </w:p>
    <w:p w:rsidR="004A50B5" w:rsidRPr="004A50B5" w:rsidRDefault="004A50B5" w:rsidP="002D448E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در</w:t>
      </w:r>
      <w:r w:rsidRPr="004A50B5">
        <w:rPr>
          <w:rtl/>
          <w:lang w:bidi="fa-IR"/>
        </w:rPr>
        <w:t xml:space="preserve"> جامعه ما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مرض مهلک و آتش سوزنده شا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حاکم بر تمام طبقات باشد ، و با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نکه</w:t>
      </w:r>
      <w:r w:rsidRPr="004A50B5">
        <w:rPr>
          <w:rtl/>
          <w:lang w:bidi="fa-IR"/>
        </w:rPr>
        <w:t xml:space="preserve"> برنامه در امان نبوده اند ، باز هم در امر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نبا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دخالت کنند صاحب نظر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شوند .</w:t>
      </w:r>
      <w:r w:rsidR="002D448E" w:rsidRPr="004A50B5">
        <w:rPr>
          <w:rFonts w:hint="eastAsia"/>
          <w:rtl/>
          <w:lang w:bidi="fa-IR"/>
        </w:rPr>
        <w:t xml:space="preserve"> </w:t>
      </w:r>
      <w:r w:rsidRPr="004A50B5">
        <w:rPr>
          <w:rFonts w:hint="eastAsia"/>
          <w:rtl/>
          <w:lang w:bidi="fa-IR"/>
        </w:rPr>
        <w:t>من</w:t>
      </w:r>
      <w:r w:rsidRPr="004A50B5">
        <w:rPr>
          <w:rtl/>
          <w:lang w:bidi="fa-IR"/>
        </w:rPr>
        <w:t xml:space="preserve"> خود شاهد مرگ کودک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گناه بود</w:t>
      </w:r>
      <w:r w:rsidR="002D448E">
        <w:rPr>
          <w:rFonts w:hint="cs"/>
          <w:rtl/>
          <w:lang w:bidi="fa-IR"/>
        </w:rPr>
        <w:t>م</w:t>
      </w:r>
      <w:r w:rsidRPr="004A50B5">
        <w:rPr>
          <w:rtl/>
          <w:lang w:bidi="fa-IR"/>
        </w:rPr>
        <w:t xml:space="preserve"> که بر اثر دخالت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</w:t>
      </w:r>
      <w:r w:rsidRPr="004A50B5">
        <w:rPr>
          <w:rtl/>
          <w:lang w:bidi="fa-IR"/>
        </w:rPr>
        <w:t xml:space="preserve"> زن و عطار سر</w:t>
      </w:r>
      <w:r w:rsidR="002D448E">
        <w:rPr>
          <w:rFonts w:hint="cs"/>
          <w:rtl/>
          <w:lang w:bidi="fa-IR"/>
        </w:rPr>
        <w:t xml:space="preserve"> </w:t>
      </w:r>
      <w:r w:rsidRPr="004A50B5">
        <w:rPr>
          <w:rFonts w:hint="eastAsia"/>
          <w:rtl/>
          <w:lang w:bidi="fa-IR"/>
        </w:rPr>
        <w:t>محله</w:t>
      </w:r>
      <w:r w:rsidRPr="004A50B5">
        <w:rPr>
          <w:rtl/>
          <w:lang w:bidi="fa-IR"/>
        </w:rPr>
        <w:t xml:space="preserve"> بر اثر طبابت نابجا جان باخت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معمولاً</w:t>
      </w:r>
      <w:r w:rsidRPr="004A50B5">
        <w:rPr>
          <w:rtl/>
          <w:lang w:bidi="fa-IR"/>
        </w:rPr>
        <w:t xml:space="preserve"> در مهمان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ها و مجالس دوستانه ، شرکت کنندگان به خود حق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دهند که در هنگام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</w:t>
      </w:r>
      <w:r w:rsidRPr="004A50B5">
        <w:rPr>
          <w:rtl/>
          <w:lang w:bidi="fa-IR"/>
        </w:rPr>
        <w:t xml:space="preserve"> آمدن سخن در تمام مسائل اظهار نظر کنند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ده</w:t>
      </w:r>
      <w:r w:rsidRPr="004A50B5">
        <w:rPr>
          <w:rtl/>
          <w:lang w:bidi="fa-IR"/>
        </w:rPr>
        <w:t xml:space="preserve"> شده که مردم عوام در مسئله مرجع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، تار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خ</w:t>
      </w:r>
      <w:r w:rsidRPr="004A50B5">
        <w:rPr>
          <w:rtl/>
          <w:lang w:bidi="fa-IR"/>
        </w:rPr>
        <w:t xml:space="preserve"> ، خانواده ، 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است</w:t>
      </w:r>
      <w:r w:rsidRPr="004A50B5">
        <w:rPr>
          <w:rtl/>
          <w:lang w:bidi="fa-IR"/>
        </w:rPr>
        <w:t xml:space="preserve"> 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داخل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خارج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، اوضاع جهان ، امر بهداشت ، مسئله طب ، اجناس بازار ، اوضاع اجتماع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، مسائل مذهب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، برنامه 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روان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...در همه جا و نزد همه کس اظهار نظر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کنند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خلاصه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توان گفت هر فرد جامعه ما انسان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است برابر با تمام ابعاد زندگ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، در حال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نوع ز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ستن</w:t>
      </w:r>
      <w:r w:rsidRPr="004A50B5">
        <w:rPr>
          <w:rtl/>
          <w:lang w:bidi="fa-IR"/>
        </w:rPr>
        <w:t xml:space="preserve"> پل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دتر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جهت ز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ست</w:t>
      </w:r>
      <w:r w:rsidRPr="004A50B5">
        <w:rPr>
          <w:rtl/>
          <w:lang w:bidi="fa-IR"/>
        </w:rPr>
        <w:t xml:space="preserve"> و زندگ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است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cs"/>
          <w:rtl/>
          <w:lang w:bidi="fa-IR"/>
        </w:rPr>
        <w:lastRenderedPageBreak/>
        <w:t>ی</w:t>
      </w:r>
      <w:r w:rsidRPr="004A50B5">
        <w:rPr>
          <w:rFonts w:hint="eastAsia"/>
          <w:rtl/>
          <w:lang w:bidi="fa-IR"/>
        </w:rPr>
        <w:t>ک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از برنامه 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مهم و عال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اسلام دعوت از مردم است به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که در آنچه در حق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قت</w:t>
      </w:r>
      <w:r w:rsidRPr="004A50B5">
        <w:rPr>
          <w:rtl/>
          <w:lang w:bidi="fa-IR"/>
        </w:rPr>
        <w:t xml:space="preserve"> حق آنهاست وارد نشوند ، دخالت غ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tl/>
          <w:lang w:bidi="fa-IR"/>
        </w:rPr>
        <w:t xml:space="preserve"> متخصص در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</w:t>
      </w:r>
      <w:r w:rsidRPr="004A50B5">
        <w:rPr>
          <w:rtl/>
          <w:lang w:bidi="fa-IR"/>
        </w:rPr>
        <w:t xml:space="preserve"> امر تخصص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کمال 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انصاف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نامرد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است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نم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خواهم در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قسمت توض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ح</w:t>
      </w:r>
      <w:r w:rsidRPr="004A50B5">
        <w:rPr>
          <w:rtl/>
          <w:lang w:bidi="fa-IR"/>
        </w:rPr>
        <w:t xml:space="preserve"> 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شتر</w:t>
      </w:r>
      <w:r w:rsidRPr="004A50B5">
        <w:rPr>
          <w:rtl/>
          <w:lang w:bidi="fa-IR"/>
        </w:rPr>
        <w:t xml:space="preserve"> بدهم ، تنها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روشن شدن مسئله به ذکر دو جهت اکتفاء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کنم :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اول</w:t>
      </w:r>
      <w:r w:rsidRPr="004A50B5">
        <w:rPr>
          <w:rtl/>
          <w:lang w:bidi="fa-IR"/>
        </w:rPr>
        <w:t xml:space="preserve"> :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دان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که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ضامن سعادت دن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tl/>
          <w:lang w:bidi="fa-IR"/>
        </w:rPr>
        <w:t xml:space="preserve"> و آخرت است ، و به به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نکته توجه دار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که جامعه پا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بند به مقررات اله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بهتر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جامعه و برتر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ملت است ، قرآن مج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کراراً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موضوع را گوشزد نموده و تار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خ</w:t>
      </w:r>
      <w:r w:rsidRPr="004A50B5">
        <w:rPr>
          <w:rtl/>
          <w:lang w:bidi="fa-IR"/>
        </w:rPr>
        <w:t xml:space="preserve"> اسلام هم نمونه چن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جامعه 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را در صدر اول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اد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کند ،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>نکه بتوان جامعه را پا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بند به اصول انسان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کرد ، با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از راه تبل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غ</w:t>
      </w:r>
      <w:r w:rsidRPr="004A50B5">
        <w:rPr>
          <w:rtl/>
          <w:lang w:bidi="fa-IR"/>
        </w:rPr>
        <w:t xml:space="preserve"> صح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ح</w:t>
      </w:r>
      <w:r w:rsidRPr="004A50B5">
        <w:rPr>
          <w:rtl/>
          <w:lang w:bidi="fa-IR"/>
        </w:rPr>
        <w:t xml:space="preserve"> و شناساندن اسلام واقع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ق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ام</w:t>
      </w:r>
      <w:r w:rsidRPr="004A50B5">
        <w:rPr>
          <w:rtl/>
          <w:lang w:bidi="fa-IR"/>
        </w:rPr>
        <w:t xml:space="preserve"> کرد ، در صورت تبل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غ</w:t>
      </w:r>
      <w:r w:rsidRPr="004A50B5">
        <w:rPr>
          <w:rtl/>
          <w:lang w:bidi="fa-IR"/>
        </w:rPr>
        <w:t xml:space="preserve"> درست و شناساندن اسلام به همان معنا</w:t>
      </w:r>
      <w:r w:rsidRPr="004A50B5">
        <w:rPr>
          <w:rFonts w:hint="cs"/>
          <w:rtl/>
          <w:lang w:bidi="fa-IR"/>
        </w:rPr>
        <w:t>یی</w:t>
      </w:r>
      <w:r w:rsidRPr="004A50B5">
        <w:rPr>
          <w:rtl/>
          <w:lang w:bidi="fa-IR"/>
        </w:rPr>
        <w:t xml:space="preserve"> که هست جامعه به مقتضا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فطرت و عقل سالم به قوان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مذهب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گرا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</w:t>
      </w:r>
      <w:r w:rsidRPr="004A50B5">
        <w:rPr>
          <w:rtl/>
          <w:lang w:bidi="fa-IR"/>
        </w:rPr>
        <w:t xml:space="preserve">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دا</w:t>
      </w:r>
      <w:r w:rsidRPr="004A50B5">
        <w:rPr>
          <w:rtl/>
          <w:lang w:bidi="fa-IR"/>
        </w:rPr>
        <w:t xml:space="preserve"> کرده و در نت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جه</w:t>
      </w:r>
      <w:r w:rsidRPr="004A50B5">
        <w:rPr>
          <w:rtl/>
          <w:lang w:bidi="fa-IR"/>
        </w:rPr>
        <w:t xml:space="preserve"> پس از مدت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کوتاه ا</w:t>
      </w:r>
      <w:r w:rsidRPr="004A50B5">
        <w:rPr>
          <w:rFonts w:hint="eastAsia"/>
          <w:rtl/>
          <w:lang w:bidi="fa-IR"/>
        </w:rPr>
        <w:t>جتماع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سالم و پرثمر خواه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</w:t>
      </w:r>
      <w:r w:rsidRPr="004A50B5">
        <w:rPr>
          <w:rtl/>
          <w:lang w:bidi="fa-IR"/>
        </w:rPr>
        <w:t xml:space="preserve"> داشت .</w:t>
      </w:r>
    </w:p>
    <w:p w:rsidR="004A50B5" w:rsidRPr="004A50B5" w:rsidRDefault="004A50B5" w:rsidP="002D448E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اما</w:t>
      </w:r>
      <w:r w:rsidRPr="004A50B5">
        <w:rPr>
          <w:rtl/>
          <w:lang w:bidi="fa-IR"/>
        </w:rPr>
        <w:t xml:space="preserve"> اگر انسان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در حال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معلم و مبلغ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ست</w:t>
      </w:r>
      <w:r w:rsidRPr="004A50B5">
        <w:rPr>
          <w:rtl/>
          <w:lang w:bidi="fa-IR"/>
        </w:rPr>
        <w:t xml:space="preserve"> به لباس معلم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جلوه کند و در</w:t>
      </w:r>
      <w:r w:rsidR="002D448E">
        <w:rPr>
          <w:rFonts w:hint="cs"/>
          <w:rtl/>
          <w:lang w:bidi="fa-IR"/>
        </w:rPr>
        <w:t xml:space="preserve"> </w:t>
      </w:r>
      <w:r w:rsidRPr="004A50B5">
        <w:rPr>
          <w:rFonts w:hint="eastAsia"/>
          <w:rtl/>
          <w:lang w:bidi="fa-IR"/>
        </w:rPr>
        <w:t>صورت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خود بو</w:t>
      </w:r>
      <w:r w:rsidRPr="004A50B5">
        <w:rPr>
          <w:rFonts w:hint="cs"/>
          <w:rtl/>
          <w:lang w:bidi="fa-IR"/>
        </w:rPr>
        <w:t>یی</w:t>
      </w:r>
      <w:r w:rsidRPr="004A50B5">
        <w:rPr>
          <w:rtl/>
          <w:lang w:bidi="fa-IR"/>
        </w:rPr>
        <w:t xml:space="preserve"> از اسلام نبرده ، و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نمونه نم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تواند ساده تر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برنامه اسلام را تجز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ه</w:t>
      </w:r>
      <w:r w:rsidRPr="004A50B5">
        <w:rPr>
          <w:rtl/>
          <w:lang w:bidi="fa-IR"/>
        </w:rPr>
        <w:t xml:space="preserve"> و تحل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</w:t>
      </w:r>
      <w:r w:rsidRPr="004A50B5">
        <w:rPr>
          <w:rtl/>
          <w:lang w:bidi="fa-IR"/>
        </w:rPr>
        <w:t xml:space="preserve"> کند به معرف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و تبل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غ</w:t>
      </w:r>
      <w:r w:rsidRPr="004A50B5">
        <w:rPr>
          <w:rtl/>
          <w:lang w:bidi="fa-IR"/>
        </w:rPr>
        <w:t xml:space="preserve"> اسلام برخ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زد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دان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از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راه چه ضربه 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غ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tl/>
          <w:lang w:bidi="fa-IR"/>
        </w:rPr>
        <w:t xml:space="preserve"> قابل جبران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به اسلام و به جامعه وارد خواهد کرد ، اول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ضرر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از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افراد متوجه 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>ن و قرآن است فرار جامعه به خصوص نسل جوان از اصول اله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است ، و امروز در تمام ممالک اسلام خصوصاً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ران</w:t>
      </w:r>
      <w:r w:rsidRPr="004A50B5">
        <w:rPr>
          <w:rtl/>
          <w:lang w:bidi="fa-IR"/>
        </w:rPr>
        <w:t xml:space="preserve"> ، جامعه گرفتار چن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بلا</w:t>
      </w:r>
      <w:r w:rsidRPr="004A50B5">
        <w:rPr>
          <w:rFonts w:hint="cs"/>
          <w:rtl/>
          <w:lang w:bidi="fa-IR"/>
        </w:rPr>
        <w:t>یی</w:t>
      </w:r>
      <w:r w:rsidRPr="004A50B5">
        <w:rPr>
          <w:rtl/>
          <w:lang w:bidi="fa-IR"/>
        </w:rPr>
        <w:t xml:space="preserve"> است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2D448E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lastRenderedPageBreak/>
        <w:t>گروه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در لباس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، و برخ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در لباس مداح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غمبر</w:t>
      </w:r>
      <w:r w:rsidRPr="004A50B5">
        <w:rPr>
          <w:rtl/>
          <w:lang w:bidi="fa-IR"/>
        </w:rPr>
        <w:t xml:space="preserve"> و آل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غمبر</w:t>
      </w:r>
      <w:r w:rsidRPr="004A50B5">
        <w:rPr>
          <w:rtl/>
          <w:lang w:bidi="fa-IR"/>
        </w:rPr>
        <w:t xml:space="preserve"> هم چون دزدان سر گردنه ، بر سر راه انسان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و فض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لت</w:t>
      </w:r>
      <w:r w:rsidRPr="004A50B5">
        <w:rPr>
          <w:rtl/>
          <w:lang w:bidi="fa-IR"/>
        </w:rPr>
        <w:t xml:space="preserve"> نشسته ، و با پول خود جامعه عمر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حملات ناجوانمردانه دارند ،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مسئله منافات با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ندارد که 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نان</w:t>
      </w:r>
      <w:r w:rsidRPr="004A50B5">
        <w:rPr>
          <w:rtl/>
          <w:lang w:bidi="fa-IR"/>
        </w:rPr>
        <w:t xml:space="preserve"> افراد خوب باشد ، خوب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در برخورد و کردار ، و د</w:t>
      </w:r>
      <w:r w:rsidRPr="004A50B5">
        <w:rPr>
          <w:rFonts w:hint="eastAsia"/>
          <w:rtl/>
          <w:lang w:bidi="fa-IR"/>
        </w:rPr>
        <w:t>ر</w:t>
      </w:r>
      <w:r w:rsidRPr="004A50B5">
        <w:rPr>
          <w:rtl/>
          <w:lang w:bidi="fa-IR"/>
        </w:rPr>
        <w:t xml:space="preserve"> خواندن نماز ، گرفتن روزه ، حج رفتن ، و اطعام کردن مسئله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ست</w:t>
      </w:r>
      <w:r w:rsidRPr="004A50B5">
        <w:rPr>
          <w:rtl/>
          <w:lang w:bidi="fa-IR"/>
        </w:rPr>
        <w:t xml:space="preserve"> ، و قرار گرفتن بر مسند انب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اء</w:t>
      </w:r>
      <w:r w:rsidRPr="004A50B5">
        <w:rPr>
          <w:rtl/>
          <w:lang w:bidi="fa-IR"/>
        </w:rPr>
        <w:t xml:space="preserve"> مسئله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گر</w:t>
      </w:r>
      <w:r w:rsidRPr="004A50B5">
        <w:rPr>
          <w:rtl/>
          <w:lang w:bidi="fa-IR"/>
        </w:rPr>
        <w:t xml:space="preserve"> .</w:t>
      </w:r>
      <w:r w:rsidR="002D448E" w:rsidRPr="004A50B5">
        <w:rPr>
          <w:rFonts w:hint="eastAsia"/>
          <w:rtl/>
          <w:lang w:bidi="fa-IR"/>
        </w:rPr>
        <w:t xml:space="preserve"> </w:t>
      </w:r>
      <w:r w:rsidRPr="004A50B5">
        <w:rPr>
          <w:rFonts w:hint="eastAsia"/>
          <w:rtl/>
          <w:lang w:bidi="fa-IR"/>
        </w:rPr>
        <w:t>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دخالت 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جاست</w:t>
      </w:r>
      <w:r w:rsidRPr="004A50B5">
        <w:rPr>
          <w:rtl/>
          <w:lang w:bidi="fa-IR"/>
        </w:rPr>
        <w:t xml:space="preserve"> که جهات خوب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آنان را از نظر خدا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اندازد و اعمال آنان را حبط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کند ، ز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را</w:t>
      </w:r>
      <w:r w:rsidRPr="004A50B5">
        <w:rPr>
          <w:rtl/>
          <w:lang w:bidi="fa-IR"/>
        </w:rPr>
        <w:t xml:space="preserve"> گمراه کردن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</w:t>
      </w:r>
      <w:r w:rsidRPr="004A50B5">
        <w:rPr>
          <w:rtl/>
          <w:lang w:bidi="fa-IR"/>
        </w:rPr>
        <w:t xml:space="preserve"> نفر به خاطر دخالت 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جا</w:t>
      </w:r>
      <w:r w:rsidRPr="004A50B5">
        <w:rPr>
          <w:rtl/>
          <w:lang w:bidi="fa-IR"/>
        </w:rPr>
        <w:t xml:space="preserve"> در امر تبل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غ</w:t>
      </w:r>
      <w:r w:rsidRPr="004A50B5">
        <w:rPr>
          <w:rtl/>
          <w:lang w:bidi="fa-IR"/>
        </w:rPr>
        <w:t xml:space="preserve"> برابر گمراه کردن تمام انسان هاست ، چه برسد به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که جمع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را انسان در طول عمرش متوقف کرده و از راه واقع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باز دا</w:t>
      </w:r>
      <w:r w:rsidRPr="004A50B5">
        <w:rPr>
          <w:rFonts w:hint="eastAsia"/>
          <w:rtl/>
          <w:lang w:bidi="fa-IR"/>
        </w:rPr>
        <w:t>رد</w:t>
      </w:r>
      <w:r w:rsidRPr="004A50B5">
        <w:rPr>
          <w:rtl/>
          <w:lang w:bidi="fa-IR"/>
        </w:rPr>
        <w:t xml:space="preserve"> .</w:t>
      </w:r>
      <w:r w:rsidRPr="004A50B5">
        <w:rPr>
          <w:rFonts w:hint="eastAsia"/>
          <w:rtl/>
          <w:lang w:bidi="fa-IR"/>
        </w:rPr>
        <w:t>عج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ب</w:t>
      </w:r>
      <w:r w:rsidRPr="004A50B5">
        <w:rPr>
          <w:rtl/>
          <w:lang w:bidi="fa-IR"/>
        </w:rPr>
        <w:t xml:space="preserve"> تر از کار غلط و نابجا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نان</w:t>
      </w:r>
      <w:r w:rsidRPr="004A50B5">
        <w:rPr>
          <w:rtl/>
          <w:lang w:bidi="fa-IR"/>
        </w:rPr>
        <w:t xml:space="preserve"> سکوت مردم مسلمان است ، سکوت همگان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از بالاتر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مقام گرفته تا گمنام تر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مسلمان ، که ز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ان</w:t>
      </w:r>
      <w:r w:rsidRPr="004A50B5">
        <w:rPr>
          <w:rtl/>
          <w:lang w:bidi="fa-IR"/>
        </w:rPr>
        <w:t xml:space="preserve"> قرار گرفتن افراد غ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tl/>
          <w:lang w:bidi="fa-IR"/>
        </w:rPr>
        <w:t xml:space="preserve"> متخصص را به کرس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تبل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غ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نگرند همه و همه ساکتند ، گو</w:t>
      </w:r>
      <w:r w:rsidRPr="004A50B5">
        <w:rPr>
          <w:rFonts w:hint="cs"/>
          <w:rtl/>
          <w:lang w:bidi="fa-IR"/>
        </w:rPr>
        <w:t>یی</w:t>
      </w:r>
      <w:r w:rsidRPr="004A50B5">
        <w:rPr>
          <w:rtl/>
          <w:lang w:bidi="fa-IR"/>
        </w:rPr>
        <w:t xml:space="preserve"> از زخم برداشتن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کر</w:t>
      </w:r>
      <w:r w:rsidRPr="004A50B5">
        <w:rPr>
          <w:rtl/>
          <w:lang w:bidi="fa-IR"/>
        </w:rPr>
        <w:t xml:space="preserve"> قرآن و جامعه اسلام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لذت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برند .</w:t>
      </w:r>
      <w:r w:rsidRPr="004A50B5">
        <w:rPr>
          <w:rtl/>
          <w:lang w:bidi="fa-IR"/>
        </w:rPr>
        <w:cr/>
      </w:r>
      <w:r w:rsidRPr="004A50B5">
        <w:rPr>
          <w:rFonts w:hint="eastAsia"/>
          <w:rtl/>
          <w:lang w:bidi="fa-IR"/>
        </w:rPr>
        <w:t>دوم</w:t>
      </w:r>
      <w:r w:rsidRPr="004A50B5">
        <w:rPr>
          <w:rtl/>
          <w:lang w:bidi="fa-IR"/>
        </w:rPr>
        <w:t xml:space="preserve"> : آگاه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که خداوند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اکمال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نش</w:t>
      </w:r>
      <w:r w:rsidRPr="004A50B5">
        <w:rPr>
          <w:rtl/>
          <w:lang w:bidi="fa-IR"/>
        </w:rPr>
        <w:t xml:space="preserve"> و اتمام نعمتش بر جامعه بشر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، پس از بازداشت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امبر</w:t>
      </w:r>
      <w:r w:rsidRPr="004A50B5">
        <w:rPr>
          <w:rtl/>
          <w:lang w:bidi="fa-IR"/>
        </w:rPr>
        <w:t xml:space="preserve"> از حج</w:t>
      </w:r>
      <w:r w:rsidR="002D448E">
        <w:rPr>
          <w:rFonts w:hint="cs"/>
          <w:rtl/>
          <w:lang w:bidi="fa-IR"/>
        </w:rPr>
        <w:t xml:space="preserve">ه </w:t>
      </w:r>
      <w:r w:rsidRPr="004A50B5">
        <w:rPr>
          <w:rtl/>
          <w:lang w:bidi="fa-IR"/>
        </w:rPr>
        <w:t>الوداع ، فرمان داد : که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امبر</w:t>
      </w:r>
      <w:r w:rsidRPr="004A50B5">
        <w:rPr>
          <w:rtl/>
          <w:lang w:bidi="fa-IR"/>
        </w:rPr>
        <w:t xml:space="preserve"> اسلام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بعد از خود جهت سرپرست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امور مسلم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در تمام زوا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ح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ات</w:t>
      </w:r>
      <w:r w:rsidRPr="004A50B5">
        <w:rPr>
          <w:rtl/>
          <w:lang w:bidi="fa-IR"/>
        </w:rPr>
        <w:t xml:space="preserve"> عل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</w:t>
      </w:r>
      <w:r w:rsidR="006C238D" w:rsidRPr="006C238D">
        <w:rPr>
          <w:rStyle w:val="libAlaemChar"/>
          <w:rtl/>
        </w:rPr>
        <w:t xml:space="preserve">عليه‌السلام </w:t>
      </w:r>
      <w:r w:rsidRPr="004A50B5">
        <w:rPr>
          <w:rtl/>
          <w:lang w:bidi="fa-IR"/>
        </w:rPr>
        <w:t>را به جانش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معرف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کند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عل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</w:t>
      </w:r>
      <w:r w:rsidR="006C238D" w:rsidRPr="006C238D">
        <w:rPr>
          <w:rStyle w:val="libAlaemChar"/>
          <w:rtl/>
        </w:rPr>
        <w:t xml:space="preserve">عليه‌السلام </w:t>
      </w:r>
      <w:r w:rsidRPr="004A50B5">
        <w:rPr>
          <w:rtl/>
          <w:lang w:bidi="fa-IR"/>
        </w:rPr>
        <w:t>پس از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امبر</w:t>
      </w:r>
      <w:r w:rsidRPr="004A50B5">
        <w:rPr>
          <w:rtl/>
          <w:lang w:bidi="fa-IR"/>
        </w:rPr>
        <w:t xml:space="preserve"> لا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ق</w:t>
      </w:r>
      <w:r w:rsidRPr="004A50B5">
        <w:rPr>
          <w:rtl/>
          <w:lang w:bidi="fa-IR"/>
        </w:rPr>
        <w:t xml:space="preserve"> تر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انسان دوره تار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خ</w:t>
      </w:r>
      <w:r w:rsidRPr="004A50B5">
        <w:rPr>
          <w:rtl/>
          <w:lang w:bidi="fa-IR"/>
        </w:rPr>
        <w:t xml:space="preserve"> است و هم او بود که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توانست پس از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امبر</w:t>
      </w:r>
      <w:r w:rsidRPr="004A50B5">
        <w:rPr>
          <w:rtl/>
          <w:lang w:bidi="fa-IR"/>
        </w:rPr>
        <w:t xml:space="preserve"> نسبت به جامعه عهده دار بر تمام برنامه 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رسول اکرم باشد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lastRenderedPageBreak/>
        <w:t>مسئله</w:t>
      </w:r>
      <w:r w:rsidRPr="004A50B5">
        <w:rPr>
          <w:rtl/>
          <w:lang w:bidi="fa-IR"/>
        </w:rPr>
        <w:t xml:space="preserve"> جانش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آن حضرت را کتب ش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عه</w:t>
      </w:r>
      <w:r w:rsidRPr="004A50B5">
        <w:rPr>
          <w:rtl/>
          <w:lang w:bidi="fa-IR"/>
        </w:rPr>
        <w:t xml:space="preserve"> و سن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، که در طول 14 قرن نوشته شده ضبط کرده ، و تمام جوانب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مسئله را با دقت کامل در نوشته 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خود آورده اند ، ترد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در خلافت ام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tl/>
          <w:lang w:bidi="fa-IR"/>
        </w:rPr>
        <w:t xml:space="preserve"> المؤمن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هم چون ترد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در قرآن و نبوت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امبر</w:t>
      </w:r>
      <w:r w:rsidRPr="004A50B5">
        <w:rPr>
          <w:rtl/>
          <w:lang w:bidi="fa-IR"/>
        </w:rPr>
        <w:t xml:space="preserve"> بزرگ است از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رو اکثر کتب اهل تسنن از قول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امبر</w:t>
      </w:r>
      <w:r w:rsidRPr="004A50B5">
        <w:rPr>
          <w:rtl/>
          <w:lang w:bidi="fa-IR"/>
        </w:rPr>
        <w:t xml:space="preserve"> با سند صح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ح</w:t>
      </w:r>
      <w:r w:rsidRPr="004A50B5">
        <w:rPr>
          <w:rtl/>
          <w:lang w:bidi="fa-IR"/>
        </w:rPr>
        <w:t xml:space="preserve"> نقل کرده اند که منکر عل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ولا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و خلافت او ، کافر است </w:t>
      </w:r>
      <w:r w:rsidRPr="00D3313A">
        <w:rPr>
          <w:rStyle w:val="libFootnotenumChar"/>
          <w:rtl/>
        </w:rPr>
        <w:t xml:space="preserve">(1) </w:t>
      </w:r>
      <w:r w:rsidRPr="004A50B5">
        <w:rPr>
          <w:rtl/>
          <w:lang w:bidi="fa-IR"/>
        </w:rPr>
        <w:t>.</w:t>
      </w:r>
    </w:p>
    <w:p w:rsidR="004A50B5" w:rsidRPr="004A50B5" w:rsidRDefault="004A50B5" w:rsidP="00D3313A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ول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با کمال تأسف ، پس از درگذشت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امبر</w:t>
      </w:r>
      <w:r w:rsidRPr="004A50B5">
        <w:rPr>
          <w:rtl/>
          <w:lang w:bidi="fa-IR"/>
        </w:rPr>
        <w:t xml:space="preserve"> ، حسد حاسد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، و طغ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ان</w:t>
      </w:r>
      <w:r w:rsidRPr="004A50B5">
        <w:rPr>
          <w:rtl/>
          <w:lang w:bidi="fa-IR"/>
        </w:rPr>
        <w:t xml:space="preserve"> طاغ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، و ظلم ظالم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، و تجاوز متجاوز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، و ک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نه</w:t>
      </w:r>
      <w:r w:rsidRPr="004A50B5">
        <w:rPr>
          <w:rtl/>
          <w:lang w:bidi="fa-IR"/>
        </w:rPr>
        <w:t xml:space="preserve"> معاند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و ک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خائن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نگذاشت آنکه متخصص در امر رهبر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بود راهبر جامعه شود ، با تشک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</w:t>
      </w:r>
      <w:r w:rsidRPr="004A50B5">
        <w:rPr>
          <w:rtl/>
          <w:lang w:bidi="fa-IR"/>
        </w:rPr>
        <w:t xml:space="preserve"> سق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فه</w:t>
      </w:r>
      <w:r w:rsidRPr="004A50B5">
        <w:rPr>
          <w:rtl/>
          <w:lang w:bidi="fa-IR"/>
        </w:rPr>
        <w:t xml:space="preserve"> کرس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حکومت را به کسان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واگذار کردند که از سواد خواندن و </w:t>
      </w:r>
      <w:r w:rsidRPr="004A50B5">
        <w:rPr>
          <w:rFonts w:hint="eastAsia"/>
          <w:rtl/>
          <w:lang w:bidi="fa-IR"/>
        </w:rPr>
        <w:t>نوشتن</w:t>
      </w:r>
      <w:r w:rsidRPr="004A50B5">
        <w:rPr>
          <w:rtl/>
          <w:lang w:bidi="fa-IR"/>
        </w:rPr>
        <w:t xml:space="preserve"> 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بهره بودند ، و آنان بنا به قول فاطمه زهرا </w:t>
      </w:r>
      <w:r w:rsidR="00D3313A" w:rsidRPr="00D3313A">
        <w:rPr>
          <w:rStyle w:val="libAlaemChar"/>
          <w:rFonts w:eastAsiaTheme="minorHAnsi"/>
          <w:rtl/>
        </w:rPr>
        <w:t>عليها‌السلام</w:t>
      </w:r>
      <w:r w:rsidR="00D3313A" w:rsidRPr="005100D5">
        <w:rPr>
          <w:rFonts w:ascii="Traditional Arabic" w:eastAsiaTheme="minorHAnsi" w:hAnsi="Traditional Arabic" w:cs="Traditional Arabic"/>
          <w:rtl/>
        </w:rPr>
        <w:t xml:space="preserve"> </w:t>
      </w:r>
      <w:r w:rsidRPr="004A50B5">
        <w:rPr>
          <w:rtl/>
          <w:lang w:bidi="fa-IR"/>
        </w:rPr>
        <w:t>در خطبه مسجد جامعه را به انحراف کش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دند</w:t>
      </w:r>
      <w:r w:rsidRPr="004A50B5">
        <w:rPr>
          <w:rtl/>
          <w:lang w:bidi="fa-IR"/>
        </w:rPr>
        <w:t xml:space="preserve"> و و مسلم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را از اصول و قواعد اسلام دور کردند </w:t>
      </w:r>
      <w:r w:rsidRPr="00D3313A">
        <w:rPr>
          <w:rStyle w:val="libFootnotenumChar"/>
          <w:rtl/>
        </w:rPr>
        <w:t>(2)</w:t>
      </w:r>
      <w:r w:rsidRPr="004A50B5">
        <w:rPr>
          <w:rtl/>
          <w:lang w:bidi="fa-IR"/>
        </w:rPr>
        <w:t xml:space="preserve"> ، زاو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ه</w:t>
      </w:r>
      <w:r w:rsidRPr="004A50B5">
        <w:rPr>
          <w:rtl/>
          <w:lang w:bidi="fa-IR"/>
        </w:rPr>
        <w:t xml:space="preserve">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انحراف در حکومت عثمان و پس از او در حکومت بن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ه</w:t>
      </w:r>
      <w:r w:rsidRPr="004A50B5">
        <w:rPr>
          <w:rtl/>
          <w:lang w:bidi="fa-IR"/>
        </w:rPr>
        <w:t xml:space="preserve"> و بن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عباس که 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وه</w:t>
      </w:r>
      <w:r w:rsidRPr="004A50B5">
        <w:rPr>
          <w:rtl/>
          <w:lang w:bidi="fa-IR"/>
        </w:rPr>
        <w:t xml:space="preserve"> 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تلخ سق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فه</w:t>
      </w:r>
      <w:r w:rsidRPr="004A50B5">
        <w:rPr>
          <w:rtl/>
          <w:lang w:bidi="fa-IR"/>
        </w:rPr>
        <w:t xml:space="preserve"> بودند گ</w:t>
      </w:r>
      <w:r w:rsidRPr="004A50B5">
        <w:rPr>
          <w:rFonts w:hint="eastAsia"/>
          <w:rtl/>
          <w:lang w:bidi="fa-IR"/>
        </w:rPr>
        <w:t>سترده</w:t>
      </w:r>
      <w:r w:rsidRPr="004A50B5">
        <w:rPr>
          <w:rtl/>
          <w:lang w:bidi="fa-IR"/>
        </w:rPr>
        <w:t xml:space="preserve"> تر شد ، تا جا</w:t>
      </w:r>
      <w:r w:rsidRPr="004A50B5">
        <w:rPr>
          <w:rFonts w:hint="cs"/>
          <w:rtl/>
          <w:lang w:bidi="fa-IR"/>
        </w:rPr>
        <w:t>یی</w:t>
      </w:r>
      <w:r w:rsidRPr="004A50B5">
        <w:rPr>
          <w:rtl/>
          <w:lang w:bidi="fa-IR"/>
        </w:rPr>
        <w:t xml:space="preserve"> که بنا به قول رسول اکرم از اسلام جز اسم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از قرآن جز رسم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در اکثر توده مسلمان باق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نماند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آ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tl/>
          <w:lang w:bidi="fa-IR"/>
        </w:rPr>
        <w:t xml:space="preserve">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دخالت 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جا</w:t>
      </w:r>
      <w:r w:rsidRPr="004A50B5">
        <w:rPr>
          <w:rtl/>
          <w:lang w:bidi="fa-IR"/>
        </w:rPr>
        <w:t xml:space="preserve"> علاوه بر گناه کب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ره</w:t>
      </w:r>
      <w:r w:rsidRPr="004A50B5">
        <w:rPr>
          <w:rtl/>
          <w:lang w:bidi="fa-IR"/>
        </w:rPr>
        <w:t xml:space="preserve"> بودنش از نظر حق قابل عفو و اغماض و چشم پوش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است ؟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آ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tl/>
          <w:lang w:bidi="fa-IR"/>
        </w:rPr>
        <w:t xml:space="preserve"> تار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خ</w:t>
      </w:r>
      <w:r w:rsidRPr="004A50B5">
        <w:rPr>
          <w:rtl/>
          <w:lang w:bidi="fa-IR"/>
        </w:rPr>
        <w:t xml:space="preserve"> بشر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نمونه چن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تجاوز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را به اصول انسان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تواند به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اد</w:t>
      </w:r>
    </w:p>
    <w:p w:rsidR="004A50B5" w:rsidRPr="00D3313A" w:rsidRDefault="00D3313A" w:rsidP="00D3313A">
      <w:pPr>
        <w:pStyle w:val="libFootnote0"/>
        <w:rPr>
          <w:rtl/>
          <w:lang w:bidi="fa-IR"/>
        </w:rPr>
      </w:pPr>
      <w:r>
        <w:rPr>
          <w:rFonts w:hint="cs"/>
          <w:rtl/>
          <w:lang w:bidi="fa-IR"/>
        </w:rPr>
        <w:t>__________________________</w:t>
      </w:r>
    </w:p>
    <w:p w:rsidR="004A50B5" w:rsidRPr="004A50B5" w:rsidRDefault="004A50B5" w:rsidP="00D3313A">
      <w:pPr>
        <w:pStyle w:val="libFootnote0"/>
        <w:rPr>
          <w:rtl/>
          <w:lang w:bidi="fa-IR"/>
        </w:rPr>
      </w:pPr>
      <w:r w:rsidRPr="004A50B5">
        <w:rPr>
          <w:rtl/>
          <w:lang w:bidi="fa-IR"/>
        </w:rPr>
        <w:t>1- 1) بحر المناقب خط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: ص44 - مناقب ابن المفازل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- کنوز الحقائق : ص 156 . -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ناب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ع</w:t>
      </w:r>
      <w:r w:rsidRPr="004A50B5">
        <w:rPr>
          <w:rtl/>
          <w:lang w:bidi="fa-IR"/>
        </w:rPr>
        <w:t xml:space="preserve"> الموده : ص 181 . - ارجح المطالب : ص 34 . - تمام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مدارک با احاد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ثش</w:t>
      </w:r>
      <w:r w:rsidRPr="004A50B5">
        <w:rPr>
          <w:rtl/>
          <w:lang w:bidi="fa-IR"/>
        </w:rPr>
        <w:t xml:space="preserve"> که کفر منکر عل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را ثابت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کند . از ملحقات احقاق الحق : ج 7 ، ص 330 گرفته شده .</w:t>
      </w:r>
    </w:p>
    <w:p w:rsidR="004A50B5" w:rsidRPr="004A50B5" w:rsidRDefault="004A50B5" w:rsidP="00D3313A">
      <w:pPr>
        <w:pStyle w:val="libFootnote0"/>
        <w:rPr>
          <w:rtl/>
          <w:lang w:bidi="fa-IR"/>
        </w:rPr>
      </w:pPr>
      <w:r w:rsidRPr="004A50B5">
        <w:rPr>
          <w:rtl/>
          <w:lang w:bidi="fa-IR"/>
        </w:rPr>
        <w:t>2- 2) کشف الغمه : ج 2 ، ص 106 .</w:t>
      </w:r>
    </w:p>
    <w:p w:rsidR="004A50B5" w:rsidRPr="004A50B5" w:rsidRDefault="00D3313A" w:rsidP="004A50B5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4A50B5" w:rsidRPr="004A50B5">
        <w:rPr>
          <w:rFonts w:hint="eastAsia"/>
          <w:rtl/>
          <w:lang w:bidi="fa-IR"/>
        </w:rPr>
        <w:lastRenderedPageBreak/>
        <w:t>آورد</w:t>
      </w:r>
      <w:r w:rsidR="004A50B5" w:rsidRPr="004A50B5">
        <w:rPr>
          <w:rtl/>
          <w:lang w:bidi="fa-IR"/>
        </w:rPr>
        <w:t xml:space="preserve"> ؟ آ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ا</w:t>
      </w:r>
      <w:r w:rsidR="004A50B5" w:rsidRPr="004A50B5">
        <w:rPr>
          <w:rtl/>
          <w:lang w:bidi="fa-IR"/>
        </w:rPr>
        <w:t xml:space="preserve"> مفضول را بر فاضل ترج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ح</w:t>
      </w:r>
      <w:r w:rsidR="004A50B5" w:rsidRPr="004A50B5">
        <w:rPr>
          <w:rtl/>
          <w:lang w:bidi="fa-IR"/>
        </w:rPr>
        <w:t xml:space="preserve"> دادن</w:t>
      </w:r>
      <w:r w:rsidR="004A50B5" w:rsidRPr="00D3313A">
        <w:rPr>
          <w:rStyle w:val="libFootnotenumChar"/>
          <w:rtl/>
        </w:rPr>
        <w:t xml:space="preserve"> (1)</w:t>
      </w:r>
      <w:r w:rsidR="004A50B5" w:rsidRPr="004A50B5">
        <w:rPr>
          <w:rtl/>
          <w:lang w:bidi="fa-IR"/>
        </w:rPr>
        <w:t xml:space="preserve"> خلاف عقل و د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ن</w:t>
      </w:r>
      <w:r w:rsidR="004A50B5" w:rsidRPr="004A50B5">
        <w:rPr>
          <w:rtl/>
          <w:lang w:bidi="fa-IR"/>
        </w:rPr>
        <w:t xml:space="preserve"> و وجدان و علم و انسان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ت</w:t>
      </w:r>
      <w:r w:rsidR="004A50B5" w:rsidRPr="004A50B5">
        <w:rPr>
          <w:rtl/>
          <w:lang w:bidi="fa-IR"/>
        </w:rPr>
        <w:t xml:space="preserve"> ن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ست</w:t>
      </w:r>
      <w:r w:rsidR="004A50B5" w:rsidRPr="004A50B5">
        <w:rPr>
          <w:rtl/>
          <w:lang w:bidi="fa-IR"/>
        </w:rPr>
        <w:t xml:space="preserve"> ؟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در</w:t>
      </w:r>
      <w:r w:rsidRPr="004A50B5">
        <w:rPr>
          <w:rtl/>
          <w:lang w:bidi="fa-IR"/>
        </w:rPr>
        <w:t xml:space="preserve"> هر صورت هر انسان با</w:t>
      </w:r>
      <w:r w:rsidR="00D3313A">
        <w:rPr>
          <w:rFonts w:hint="cs"/>
          <w:rtl/>
          <w:lang w:bidi="fa-IR"/>
        </w:rPr>
        <w:t xml:space="preserve"> </w:t>
      </w:r>
      <w:r w:rsidRPr="004A50B5">
        <w:rPr>
          <w:rtl/>
          <w:lang w:bidi="fa-IR"/>
        </w:rPr>
        <w:t>وجدان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تا آخر عمر توجه داشته باشد که از دخالت کردن در امور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مربوط به او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ست</w:t>
      </w:r>
      <w:r w:rsidRPr="004A50B5">
        <w:rPr>
          <w:rtl/>
          <w:lang w:bidi="fa-IR"/>
        </w:rPr>
        <w:t xml:space="preserve"> بپره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زد</w:t>
      </w:r>
      <w:r w:rsidRPr="004A50B5">
        <w:rPr>
          <w:rtl/>
          <w:lang w:bidi="fa-IR"/>
        </w:rPr>
        <w:t xml:space="preserve">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لقمان</w:t>
      </w:r>
      <w:r w:rsidRPr="004A50B5">
        <w:rPr>
          <w:rtl/>
          <w:lang w:bidi="fa-IR"/>
        </w:rPr>
        <w:t xml:space="preserve"> حک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</w:t>
      </w:r>
      <w:r w:rsidRPr="004A50B5">
        <w:rPr>
          <w:rtl/>
          <w:lang w:bidi="fa-IR"/>
        </w:rPr>
        <w:t xml:space="preserve"> : به خاطر نور حکمت و فروغ معرفت در تمام عمر از دخالت کردن در مسائل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مربوط به او نبود پره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</w:t>
      </w:r>
      <w:r w:rsidRPr="004A50B5">
        <w:rPr>
          <w:rtl/>
          <w:lang w:bidi="fa-IR"/>
        </w:rPr>
        <w:t xml:space="preserve"> داشت ، و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مسئله که نت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جه</w:t>
      </w:r>
      <w:r w:rsidRPr="004A50B5">
        <w:rPr>
          <w:rtl/>
          <w:lang w:bidi="fa-IR"/>
        </w:rPr>
        <w:t xml:space="preserve">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مان</w:t>
      </w:r>
      <w:r w:rsidRPr="004A50B5">
        <w:rPr>
          <w:rtl/>
          <w:lang w:bidi="fa-IR"/>
        </w:rPr>
        <w:t xml:space="preserve"> و 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وه</w:t>
      </w:r>
      <w:r w:rsidRPr="004A50B5">
        <w:rPr>
          <w:rtl/>
          <w:lang w:bidi="fa-IR"/>
        </w:rPr>
        <w:t xml:space="preserve"> حکمت است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همگان از بهتر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نکات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است که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توانند از آن کمال بهره را برده ، خود و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گران</w:t>
      </w:r>
      <w:r w:rsidRPr="004A50B5">
        <w:rPr>
          <w:rtl/>
          <w:lang w:bidi="fa-IR"/>
        </w:rPr>
        <w:t xml:space="preserve"> را در ضلالت و گمرا</w:t>
      </w:r>
      <w:r w:rsidRPr="004A50B5">
        <w:rPr>
          <w:rFonts w:hint="eastAsia"/>
          <w:rtl/>
          <w:lang w:bidi="fa-IR"/>
        </w:rPr>
        <w:t>ه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ندازند</w:t>
      </w:r>
      <w:r w:rsidRPr="004A50B5">
        <w:rPr>
          <w:rtl/>
          <w:lang w:bidi="fa-IR"/>
        </w:rPr>
        <w:t xml:space="preserve">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D3313A" w:rsidP="00D3313A">
      <w:pPr>
        <w:pStyle w:val="Heading2"/>
        <w:rPr>
          <w:rtl/>
        </w:rPr>
      </w:pPr>
      <w:r>
        <w:rPr>
          <w:rtl/>
        </w:rPr>
        <w:br w:type="page"/>
      </w:r>
      <w:bookmarkStart w:id="78" w:name="_Toc500835272"/>
      <w:bookmarkStart w:id="79" w:name="_Toc500835441"/>
      <w:r w:rsidR="004A50B5" w:rsidRPr="004A50B5">
        <w:rPr>
          <w:rFonts w:hint="eastAsia"/>
          <w:rtl/>
        </w:rPr>
        <w:lastRenderedPageBreak/>
        <w:t>فروبستن</w:t>
      </w:r>
      <w:r w:rsidR="004A50B5" w:rsidRPr="004A50B5">
        <w:rPr>
          <w:rtl/>
        </w:rPr>
        <w:t xml:space="preserve"> د</w:t>
      </w:r>
      <w:r w:rsidR="004A50B5" w:rsidRPr="004A50B5">
        <w:rPr>
          <w:rFonts w:hint="cs"/>
          <w:rtl/>
        </w:rPr>
        <w:t>ی</w:t>
      </w:r>
      <w:r w:rsidR="004A50B5" w:rsidRPr="004A50B5">
        <w:rPr>
          <w:rFonts w:hint="eastAsia"/>
          <w:rtl/>
        </w:rPr>
        <w:t>ده</w:t>
      </w:r>
      <w:r w:rsidR="004A50B5" w:rsidRPr="004A50B5">
        <w:rPr>
          <w:rtl/>
        </w:rPr>
        <w:t xml:space="preserve"> از حرام</w:t>
      </w:r>
      <w:bookmarkEnd w:id="78"/>
      <w:bookmarkEnd w:id="79"/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در</w:t>
      </w:r>
      <w:r w:rsidRPr="004A50B5">
        <w:rPr>
          <w:rtl/>
          <w:lang w:bidi="fa-IR"/>
        </w:rPr>
        <w:t xml:space="preserve"> مح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ط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به وس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له</w:t>
      </w:r>
      <w:r w:rsidRPr="004A50B5">
        <w:rPr>
          <w:rtl/>
          <w:lang w:bidi="fa-IR"/>
        </w:rPr>
        <w:t xml:space="preserve"> علم و تکنولوژ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بوجود آمده ،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عن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در دن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سخت ماش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ها ، با آنکه مفهوم فض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لت</w:t>
      </w:r>
      <w:r w:rsidRPr="004A50B5">
        <w:rPr>
          <w:rtl/>
          <w:lang w:bidi="fa-IR"/>
        </w:rPr>
        <w:t xml:space="preserve"> تعمداً به وس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له</w:t>
      </w:r>
      <w:r w:rsidRPr="004A50B5">
        <w:rPr>
          <w:rtl/>
          <w:lang w:bidi="fa-IR"/>
        </w:rPr>
        <w:t xml:space="preserve"> مردم امروز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فراموش شده ، ول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فض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لت</w:t>
      </w:r>
      <w:r w:rsidRPr="004A50B5">
        <w:rPr>
          <w:rtl/>
          <w:lang w:bidi="fa-IR"/>
        </w:rPr>
        <w:t xml:space="preserve"> هم چون مفاه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</w:t>
      </w:r>
      <w:r w:rsidRPr="004A50B5">
        <w:rPr>
          <w:rtl/>
          <w:lang w:bidi="fa-IR"/>
        </w:rPr>
        <w:t xml:space="preserve"> مکان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</w:t>
      </w:r>
      <w:r w:rsidRPr="004A50B5">
        <w:rPr>
          <w:rtl/>
          <w:lang w:bidi="fa-IR"/>
        </w:rPr>
        <w:t xml:space="preserve"> و ش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ضرور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باق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مانده است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فض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لت</w:t>
      </w:r>
      <w:r w:rsidRPr="004A50B5">
        <w:rPr>
          <w:rtl/>
          <w:lang w:bidi="fa-IR"/>
        </w:rPr>
        <w:t xml:space="preserve">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از معلومات خ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قد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است ، و بلاشک هنوز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توان در اجتماع امروز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به آن برخورد ، ول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در اجتماعات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ز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tl/>
          <w:lang w:bidi="fa-IR"/>
        </w:rPr>
        <w:t xml:space="preserve">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وغ</w:t>
      </w:r>
      <w:r w:rsidRPr="004A50B5">
        <w:rPr>
          <w:rtl/>
          <w:lang w:bidi="fa-IR"/>
        </w:rPr>
        <w:t xml:space="preserve"> مادّ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گر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بسر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برند وجودش اکس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tl/>
          <w:lang w:bidi="fa-IR"/>
        </w:rPr>
        <w:t xml:space="preserve"> است .</w:t>
      </w:r>
    </w:p>
    <w:p w:rsidR="004A50B5" w:rsidRPr="004A50B5" w:rsidRDefault="004A50B5" w:rsidP="00D3313A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اجتماعات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اولو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را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اقتصاد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شناسند به فض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لت</w:t>
      </w:r>
      <w:r w:rsidRPr="004A50B5">
        <w:rPr>
          <w:rtl/>
          <w:lang w:bidi="fa-IR"/>
        </w:rPr>
        <w:t xml:space="preserve"> نم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گرا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ند</w:t>
      </w:r>
      <w:r w:rsidRPr="004A50B5">
        <w:rPr>
          <w:rtl/>
          <w:lang w:bidi="fa-IR"/>
        </w:rPr>
        <w:t xml:space="preserve"> ز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را</w:t>
      </w:r>
      <w:r w:rsidRPr="004A50B5">
        <w:rPr>
          <w:rtl/>
          <w:lang w:bidi="fa-IR"/>
        </w:rPr>
        <w:t xml:space="preserve"> فض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لت</w:t>
      </w:r>
      <w:r w:rsidRPr="004A50B5">
        <w:rPr>
          <w:rtl/>
          <w:lang w:bidi="fa-IR"/>
        </w:rPr>
        <w:t xml:space="preserve"> اصولاً خواهان اطاعت از قوان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زندگ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است ، و هنگام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انسان خود را در فعال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ها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اقتصاد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محدود کرد ، کاملاً از قوان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طب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ع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رو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کند .</w:t>
      </w:r>
      <w:r w:rsidRPr="004A50B5">
        <w:rPr>
          <w:rFonts w:hint="eastAsia"/>
          <w:rtl/>
          <w:lang w:bidi="fa-IR"/>
        </w:rPr>
        <w:t>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آنکه سخن به گزاف گفته شده باشد، فض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لت</w:t>
      </w:r>
      <w:r w:rsidRPr="004A50B5">
        <w:rPr>
          <w:rtl/>
          <w:lang w:bidi="fa-IR"/>
        </w:rPr>
        <w:t xml:space="preserve"> ما رابه حق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قت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رساند و تمام فعّال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جسم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روان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ما را بر وفق نظم ساختمان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آنها اداره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کند و اختلالات و آشفتگ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ها و ضعف اجتماع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امروز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معلول فقدان فض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لت</w:t>
      </w:r>
      <w:r w:rsidRPr="004A50B5">
        <w:rPr>
          <w:rtl/>
          <w:lang w:bidi="fa-IR"/>
        </w:rPr>
        <w:t xml:space="preserve"> است.</w:t>
      </w:r>
    </w:p>
    <w:p w:rsidR="004A50B5" w:rsidRPr="00D3313A" w:rsidRDefault="00D3313A" w:rsidP="00D3313A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</w:t>
      </w:r>
    </w:p>
    <w:p w:rsidR="004A50B5" w:rsidRPr="004A50B5" w:rsidRDefault="004A50B5" w:rsidP="00D3313A">
      <w:pPr>
        <w:pStyle w:val="libFootnote0"/>
        <w:rPr>
          <w:rtl/>
          <w:lang w:bidi="fa-IR"/>
        </w:rPr>
      </w:pPr>
      <w:r w:rsidRPr="004A50B5">
        <w:rPr>
          <w:rtl/>
          <w:lang w:bidi="fa-IR"/>
        </w:rPr>
        <w:t>1- 1) شرح ابن اب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الحد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: ج1 ، ص3 .</w:t>
      </w:r>
    </w:p>
    <w:p w:rsidR="004A50B5" w:rsidRPr="004A50B5" w:rsidRDefault="00D3313A" w:rsidP="004A50B5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4A50B5" w:rsidRPr="004A50B5">
        <w:rPr>
          <w:rFonts w:hint="eastAsia"/>
          <w:rtl/>
          <w:lang w:bidi="fa-IR"/>
        </w:rPr>
        <w:lastRenderedPageBreak/>
        <w:t>فض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لت</w:t>
      </w:r>
      <w:r w:rsidR="004A50B5" w:rsidRPr="004A50B5">
        <w:rPr>
          <w:rtl/>
          <w:lang w:bidi="fa-IR"/>
        </w:rPr>
        <w:t xml:space="preserve"> به علت غلط رفتار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بعض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از کوته نظران اشتهار بد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افته</w:t>
      </w:r>
      <w:r w:rsidR="004A50B5" w:rsidRPr="004A50B5">
        <w:rPr>
          <w:rtl/>
          <w:lang w:bidi="fa-IR"/>
        </w:rPr>
        <w:t xml:space="preserve"> و آن را با سالوس و تعصب و خشونت و فضل فروش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اشتباه م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کنند .</w:t>
      </w:r>
    </w:p>
    <w:p w:rsidR="004A50B5" w:rsidRPr="004A50B5" w:rsidRDefault="004A50B5" w:rsidP="00D3313A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در</w:t>
      </w:r>
      <w:r w:rsidRPr="004A50B5">
        <w:rPr>
          <w:rtl/>
          <w:lang w:bidi="fa-IR"/>
        </w:rPr>
        <w:t xml:space="preserve"> واقع فض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لت</w:t>
      </w:r>
      <w:r w:rsidRPr="004A50B5">
        <w:rPr>
          <w:rtl/>
          <w:lang w:bidi="fa-IR"/>
        </w:rPr>
        <w:t xml:space="preserve"> ، جوانمرد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ز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با</w:t>
      </w:r>
      <w:r w:rsidRPr="004A50B5">
        <w:rPr>
          <w:rFonts w:hint="cs"/>
          <w:rtl/>
          <w:lang w:bidi="fa-IR"/>
        </w:rPr>
        <w:t>یی</w:t>
      </w:r>
      <w:r w:rsidRPr="004A50B5">
        <w:rPr>
          <w:rtl/>
          <w:lang w:bidi="fa-IR"/>
        </w:rPr>
        <w:t xml:space="preserve"> و روشنا</w:t>
      </w:r>
      <w:r w:rsidRPr="004A50B5">
        <w:rPr>
          <w:rFonts w:hint="cs"/>
          <w:rtl/>
          <w:lang w:bidi="fa-IR"/>
        </w:rPr>
        <w:t>یی</w:t>
      </w:r>
      <w:r w:rsidRPr="004A50B5">
        <w:rPr>
          <w:rtl/>
          <w:lang w:bidi="fa-IR"/>
        </w:rPr>
        <w:t xml:space="preserve"> است ، و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حفظ زندگ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فرد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اجتماع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بکار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رود ، بد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جهت 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فض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لت</w:t>
      </w:r>
      <w:r w:rsidRPr="004A50B5">
        <w:rPr>
          <w:rtl/>
          <w:lang w:bidi="fa-IR"/>
        </w:rPr>
        <w:t xml:space="preserve"> ز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ستن</w:t>
      </w:r>
      <w:r w:rsidRPr="004A50B5">
        <w:rPr>
          <w:rtl/>
          <w:lang w:bidi="fa-IR"/>
        </w:rPr>
        <w:t xml:space="preserve">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وانگ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است .</w:t>
      </w:r>
      <w:r w:rsidR="00D3313A" w:rsidRPr="004A50B5">
        <w:rPr>
          <w:rFonts w:hint="eastAsia"/>
          <w:rtl/>
          <w:lang w:bidi="fa-IR"/>
        </w:rPr>
        <w:t xml:space="preserve"> </w:t>
      </w:r>
      <w:r w:rsidRPr="004A50B5">
        <w:rPr>
          <w:rFonts w:hint="eastAsia"/>
          <w:rtl/>
          <w:lang w:bidi="fa-IR"/>
        </w:rPr>
        <w:t>همان</w:t>
      </w:r>
      <w:r w:rsidRPr="004A50B5">
        <w:rPr>
          <w:rtl/>
          <w:lang w:bidi="fa-IR"/>
        </w:rPr>
        <w:t xml:space="preserve"> طور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ختن</w:t>
      </w:r>
      <w:r w:rsidRPr="004A50B5">
        <w:rPr>
          <w:rtl/>
          <w:lang w:bidi="fa-IR"/>
        </w:rPr>
        <w:t xml:space="preserve"> آب به جا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بنز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در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</w:t>
      </w:r>
      <w:r w:rsidRPr="004A50B5">
        <w:rPr>
          <w:rtl/>
          <w:lang w:bidi="fa-IR"/>
        </w:rPr>
        <w:t xml:space="preserve"> موتور احتراق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افزودن شن به جا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روغن ماش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عمل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جنون آم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</w:t>
      </w:r>
      <w:r w:rsidRPr="004A50B5">
        <w:rPr>
          <w:rtl/>
          <w:lang w:bidi="fa-IR"/>
        </w:rPr>
        <w:t xml:space="preserve"> است .</w:t>
      </w:r>
      <w:r w:rsidRPr="004A50B5">
        <w:rPr>
          <w:rFonts w:hint="eastAsia"/>
          <w:rtl/>
          <w:lang w:bidi="fa-IR"/>
        </w:rPr>
        <w:t>از</w:t>
      </w:r>
      <w:r w:rsidRPr="004A50B5">
        <w:rPr>
          <w:rtl/>
          <w:lang w:bidi="fa-IR"/>
        </w:rPr>
        <w:t xml:space="preserve"> زمان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اخلاق لذت ، جا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اخلاق مذهب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را گرفته ، در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ده</w:t>
      </w:r>
      <w:r w:rsidRPr="004A50B5">
        <w:rPr>
          <w:rtl/>
          <w:lang w:bidi="fa-IR"/>
        </w:rPr>
        <w:t xml:space="preserve"> مردم متمدن فض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لت</w:t>
      </w:r>
      <w:r w:rsidRPr="004A50B5">
        <w:rPr>
          <w:rtl/>
          <w:lang w:bidi="fa-IR"/>
        </w:rPr>
        <w:t xml:space="preserve"> امر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ضرور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به نظر نم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رسد به طور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آقا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رومن به طور حتم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اند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شد</w:t>
      </w:r>
      <w:r w:rsidRPr="004A50B5">
        <w:rPr>
          <w:rtl/>
          <w:lang w:bidi="fa-IR"/>
        </w:rPr>
        <w:t xml:space="preserve"> که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ما الزام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در متق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بودن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ست</w:t>
      </w:r>
      <w:r w:rsidRPr="004A50B5">
        <w:rPr>
          <w:rtl/>
          <w:lang w:bidi="fa-IR"/>
        </w:rPr>
        <w:t xml:space="preserve"> ، و اخت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ار</w:t>
      </w:r>
      <w:r w:rsidRPr="004A50B5">
        <w:rPr>
          <w:rtl/>
          <w:lang w:bidi="fa-IR"/>
        </w:rPr>
        <w:t xml:space="preserve"> فض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لت</w:t>
      </w:r>
      <w:r w:rsidRPr="004A50B5">
        <w:rPr>
          <w:rtl/>
          <w:lang w:bidi="fa-IR"/>
        </w:rPr>
        <w:t xml:space="preserve"> منحصراً بستگ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با نفع و لذت فرد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خواهد داشت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ول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امروز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دان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</w:t>
      </w:r>
      <w:r w:rsidRPr="004A50B5">
        <w:rPr>
          <w:rtl/>
          <w:lang w:bidi="fa-IR"/>
        </w:rPr>
        <w:t xml:space="preserve"> که فض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لت</w:t>
      </w:r>
      <w:r w:rsidRPr="004A50B5">
        <w:rPr>
          <w:rtl/>
          <w:lang w:bidi="fa-IR"/>
        </w:rPr>
        <w:t xml:space="preserve"> امر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اجبار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است ، ز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را</w:t>
      </w:r>
      <w:r w:rsidRPr="004A50B5">
        <w:rPr>
          <w:rtl/>
          <w:lang w:bidi="fa-IR"/>
        </w:rPr>
        <w:t xml:space="preserve"> 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جز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رو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از قوان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زندگ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ست</w:t>
      </w:r>
      <w:r w:rsidRPr="004A50B5">
        <w:rPr>
          <w:rtl/>
          <w:lang w:bidi="fa-IR"/>
        </w:rPr>
        <w:t xml:space="preserve"> ، و به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قوان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انسان نم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تواند پشت پا بزند ، مگر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نکه</w:t>
      </w:r>
      <w:r w:rsidRPr="004A50B5">
        <w:rPr>
          <w:rtl/>
          <w:lang w:bidi="fa-IR"/>
        </w:rPr>
        <w:t xml:space="preserve"> خود و نسل کشورش را در معرض تباه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مرگ رها کند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معاص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چنانچه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دان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</w:t>
      </w:r>
      <w:r w:rsidRPr="004A50B5">
        <w:rPr>
          <w:rtl/>
          <w:lang w:bidi="fa-IR"/>
        </w:rPr>
        <w:t xml:space="preserve"> زندگ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فرد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را 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ه</w:t>
      </w:r>
      <w:r w:rsidRPr="004A50B5">
        <w:rPr>
          <w:rtl/>
          <w:lang w:bidi="fa-IR"/>
        </w:rPr>
        <w:t xml:space="preserve"> و آلوده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کند ، از طرف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در خانواده و اجتماع تمام افراد به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گر</w:t>
      </w:r>
      <w:r w:rsidRPr="004A50B5">
        <w:rPr>
          <w:rtl/>
          <w:lang w:bidi="fa-IR"/>
        </w:rPr>
        <w:t xml:space="preserve"> بستگ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دارند ، و آلودگ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</w:t>
      </w:r>
      <w:r w:rsidRPr="004A50B5">
        <w:rPr>
          <w:rtl/>
          <w:lang w:bidi="fa-IR"/>
        </w:rPr>
        <w:t xml:space="preserve"> فرد به تمام جامعه لطمه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زند ، همان طور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تعال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زندگ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فرد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از فض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لت</w:t>
      </w:r>
      <w:r w:rsidRPr="004A50B5">
        <w:rPr>
          <w:rtl/>
          <w:lang w:bidi="fa-IR"/>
        </w:rPr>
        <w:t xml:space="preserve"> برخوردار است به اجتماع سود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رساند . تحمل بد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زشت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اشتباه خطرناک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است ، هر کس آزاد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ست</w:t>
      </w:r>
      <w:r w:rsidRPr="004A50B5">
        <w:rPr>
          <w:rtl/>
          <w:lang w:bidi="fa-IR"/>
        </w:rPr>
        <w:t xml:space="preserve"> که به 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</w:t>
      </w:r>
      <w:r w:rsidRPr="004A50B5">
        <w:rPr>
          <w:rtl/>
          <w:lang w:bidi="fa-IR"/>
        </w:rPr>
        <w:t xml:space="preserve"> خود رفتار کند ، کس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مرتکب 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اعتدال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تنبل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افتراء و گناهان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گر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شود با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</w:t>
      </w:r>
      <w:r w:rsidRPr="004A50B5">
        <w:rPr>
          <w:rtl/>
          <w:lang w:bidi="fa-IR"/>
        </w:rPr>
        <w:t xml:space="preserve"> خطاکار عموم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در نظر آ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</w:t>
      </w:r>
      <w:r w:rsidRPr="00D3313A">
        <w:rPr>
          <w:rStyle w:val="libFootnotenumChar"/>
          <w:rtl/>
        </w:rPr>
        <w:t xml:space="preserve">(1) </w:t>
      </w:r>
      <w:r w:rsidRPr="004A50B5">
        <w:rPr>
          <w:rtl/>
          <w:lang w:bidi="fa-IR"/>
        </w:rPr>
        <w:t>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lastRenderedPageBreak/>
        <w:t>در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ان</w:t>
      </w:r>
      <w:r w:rsidRPr="004A50B5">
        <w:rPr>
          <w:rtl/>
          <w:lang w:bidi="fa-IR"/>
        </w:rPr>
        <w:t xml:space="preserve"> اعضا و جوارح انسان چشم از موقع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خاص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برخوردار است ،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عضو از طر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ق</w:t>
      </w:r>
      <w:r w:rsidRPr="004A50B5">
        <w:rPr>
          <w:rtl/>
          <w:lang w:bidi="fa-IR"/>
        </w:rPr>
        <w:t xml:space="preserve"> تماشا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مناظر شگفت انگ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</w:t>
      </w:r>
      <w:r w:rsidRPr="004A50B5">
        <w:rPr>
          <w:rtl/>
          <w:lang w:bidi="fa-IR"/>
        </w:rPr>
        <w:t xml:space="preserve"> آفر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نش</w:t>
      </w:r>
      <w:r w:rsidRPr="004A50B5">
        <w:rPr>
          <w:rtl/>
          <w:lang w:bidi="fa-IR"/>
        </w:rPr>
        <w:t xml:space="preserve"> ، انسان را به عال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تر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هدف که آشنا</w:t>
      </w:r>
      <w:r w:rsidRPr="004A50B5">
        <w:rPr>
          <w:rFonts w:hint="cs"/>
          <w:rtl/>
          <w:lang w:bidi="fa-IR"/>
        </w:rPr>
        <w:t>یی</w:t>
      </w:r>
      <w:r w:rsidRPr="004A50B5">
        <w:rPr>
          <w:rtl/>
          <w:lang w:bidi="fa-IR"/>
        </w:rPr>
        <w:t xml:space="preserve"> با خداست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رساند و هم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عضو است که با تماشا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مناظر ممنوع ،</w:t>
      </w:r>
    </w:p>
    <w:p w:rsidR="004A50B5" w:rsidRPr="00D3313A" w:rsidRDefault="00D3313A" w:rsidP="00D3313A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</w:t>
      </w:r>
    </w:p>
    <w:p w:rsidR="004A50B5" w:rsidRPr="004A50B5" w:rsidRDefault="004A50B5" w:rsidP="00D3313A">
      <w:pPr>
        <w:pStyle w:val="libFootnote0"/>
        <w:rPr>
          <w:rtl/>
          <w:lang w:bidi="fa-IR"/>
        </w:rPr>
      </w:pPr>
      <w:r w:rsidRPr="004A50B5">
        <w:rPr>
          <w:rtl/>
          <w:lang w:bidi="fa-IR"/>
        </w:rPr>
        <w:t>1- 1) راه و رسم زندگ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، به نحو انتخاب جملات مورد نظر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خصوصاً</w:t>
      </w:r>
      <w:r w:rsidRPr="004A50B5">
        <w:rPr>
          <w:rtl/>
          <w:lang w:bidi="fa-IR"/>
        </w:rPr>
        <w:t xml:space="preserve"> نظرباز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آدم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را غرق در شهوات نابجا کرده و انسان را وادار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کند دل و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بر سر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برنامه دهد .</w:t>
      </w:r>
    </w:p>
    <w:p w:rsidR="004A50B5" w:rsidRPr="004A50B5" w:rsidRDefault="004A50B5" w:rsidP="00D3313A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قسمت</w:t>
      </w:r>
      <w:r w:rsidRPr="004A50B5">
        <w:rPr>
          <w:rtl/>
          <w:lang w:bidi="fa-IR"/>
        </w:rPr>
        <w:t xml:space="preserve"> اعظم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از روابط آدم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را با جهان چشم تأم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کند ، هر گاه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دگان</w:t>
      </w:r>
      <w:r w:rsidRPr="004A50B5">
        <w:rPr>
          <w:rtl/>
          <w:lang w:bidi="fa-IR"/>
        </w:rPr>
        <w:t xml:space="preserve"> انسان از وظ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فه</w:t>
      </w:r>
      <w:r w:rsidRPr="004A50B5">
        <w:rPr>
          <w:rtl/>
          <w:lang w:bidi="fa-IR"/>
        </w:rPr>
        <w:t xml:space="preserve"> اصل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خود منحرف شود سبب سقوط در انواع گناهان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شود ، ز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را</w:t>
      </w:r>
      <w:r w:rsidRPr="004A50B5">
        <w:rPr>
          <w:rtl/>
          <w:lang w:bidi="fa-IR"/>
        </w:rPr>
        <w:t xml:space="preserve">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ده</w:t>
      </w:r>
      <w:r w:rsidRPr="004A50B5">
        <w:rPr>
          <w:rtl/>
          <w:lang w:bidi="fa-IR"/>
        </w:rPr>
        <w:t xml:space="preserve"> و مشاهداتش محرم آدم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است ، ترب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صح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ح</w:t>
      </w:r>
      <w:r w:rsidRPr="004A50B5">
        <w:rPr>
          <w:rtl/>
          <w:lang w:bidi="fa-IR"/>
        </w:rPr>
        <w:t xml:space="preserve"> در سلامت انسان ، مخصوصاً در برنامه 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اعضاء و جوارح علت تامه است ترب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مناسب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تواند بهتر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سرما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ه</w:t>
      </w:r>
      <w:r w:rsidRPr="004A50B5">
        <w:rPr>
          <w:rtl/>
          <w:lang w:bidi="fa-IR"/>
        </w:rPr>
        <w:t xml:space="preserve"> 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معنو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ماد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را به طرف انسان جلب کند .</w:t>
      </w:r>
      <w:r w:rsidR="00D3313A" w:rsidRPr="004A50B5">
        <w:rPr>
          <w:rFonts w:hint="eastAsia"/>
          <w:rtl/>
          <w:lang w:bidi="fa-IR"/>
        </w:rPr>
        <w:t xml:space="preserve"> </w:t>
      </w:r>
      <w:r w:rsidRPr="004A50B5">
        <w:rPr>
          <w:rFonts w:hint="eastAsia"/>
          <w:rtl/>
          <w:lang w:bidi="fa-IR"/>
        </w:rPr>
        <w:t>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ده</w:t>
      </w:r>
      <w:r w:rsidRPr="004A50B5">
        <w:rPr>
          <w:rtl/>
          <w:lang w:bidi="fa-IR"/>
        </w:rPr>
        <w:t xml:space="preserve"> انسان آن گاه صح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ح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ند</w:t>
      </w:r>
      <w:r w:rsidRPr="004A50B5">
        <w:rPr>
          <w:rtl/>
          <w:lang w:bidi="fa-IR"/>
        </w:rPr>
        <w:t xml:space="preserve"> و وسعت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دا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کند که از حرام فرو بسته گردد ، اما اگر چشم لاابال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شود و هر چه را دل بخواهد بب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ند</w:t>
      </w:r>
      <w:r w:rsidRPr="004A50B5">
        <w:rPr>
          <w:rtl/>
          <w:lang w:bidi="fa-IR"/>
        </w:rPr>
        <w:t xml:space="preserve"> با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به انتظار روز بدبخت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نشست .</w:t>
      </w:r>
      <w:r w:rsidRPr="004A50B5">
        <w:rPr>
          <w:rFonts w:hint="eastAsia"/>
          <w:rtl/>
          <w:lang w:bidi="fa-IR"/>
        </w:rPr>
        <w:t>گناه</w:t>
      </w:r>
      <w:r w:rsidRPr="004A50B5">
        <w:rPr>
          <w:rtl/>
          <w:lang w:bidi="fa-IR"/>
        </w:rPr>
        <w:t xml:space="preserve"> عبارت از بد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کردن است ، به 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ان</w:t>
      </w:r>
      <w:r w:rsidRPr="004A50B5">
        <w:rPr>
          <w:rtl/>
          <w:lang w:bidi="fa-IR"/>
        </w:rPr>
        <w:t xml:space="preserve">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گر</w:t>
      </w:r>
      <w:r w:rsidRPr="004A50B5">
        <w:rPr>
          <w:rtl/>
          <w:lang w:bidi="fa-IR"/>
        </w:rPr>
        <w:t xml:space="preserve"> جهل از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نکه</w:t>
      </w:r>
      <w:r w:rsidRPr="004A50B5">
        <w:rPr>
          <w:rtl/>
          <w:lang w:bidi="fa-IR"/>
        </w:rPr>
        <w:t xml:space="preserve"> چگونه با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به اقتضا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ساختمان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بدن و روان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خود رفتار کرد ،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tl/>
          <w:lang w:bidi="fa-IR"/>
        </w:rPr>
        <w:t xml:space="preserve"> با علم به آنها سرپ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کرد ، وجود گناه همانند سرطان و سل و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وانگ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تصور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واه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ست</w:t>
      </w:r>
      <w:r w:rsidRPr="004A50B5">
        <w:rPr>
          <w:rtl/>
          <w:lang w:bidi="fa-IR"/>
        </w:rPr>
        <w:t xml:space="preserve"> .</w:t>
      </w:r>
      <w:r w:rsidRPr="004A50B5">
        <w:rPr>
          <w:rFonts w:hint="eastAsia"/>
          <w:rtl/>
          <w:lang w:bidi="fa-IR"/>
        </w:rPr>
        <w:t>هر</w:t>
      </w:r>
      <w:r w:rsidRPr="004A50B5">
        <w:rPr>
          <w:rtl/>
          <w:lang w:bidi="fa-IR"/>
        </w:rPr>
        <w:t xml:space="preserve"> کس که به سن روان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7-8 برسد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تواند به وجود خوب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بد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مفهوم گناه و فض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لت</w:t>
      </w:r>
      <w:r w:rsidRPr="004A50B5">
        <w:rPr>
          <w:rtl/>
          <w:lang w:bidi="fa-IR"/>
        </w:rPr>
        <w:t xml:space="preserve"> پ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ببرد ، فهم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نکته دشوار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ست</w:t>
      </w:r>
      <w:r w:rsidRPr="004A50B5">
        <w:rPr>
          <w:rtl/>
          <w:lang w:bidi="fa-IR"/>
        </w:rPr>
        <w:t xml:space="preserve"> که : گناه عبارت از پا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مال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اراد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tl/>
          <w:lang w:bidi="fa-IR"/>
        </w:rPr>
        <w:t xml:space="preserve"> غ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tl/>
          <w:lang w:bidi="fa-IR"/>
        </w:rPr>
        <w:t xml:space="preserve"> اراد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قانون 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زندگ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است ، و ک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فر</w:t>
      </w:r>
      <w:r w:rsidRPr="004A50B5">
        <w:rPr>
          <w:rtl/>
          <w:lang w:bidi="fa-IR"/>
        </w:rPr>
        <w:t xml:space="preserve">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پا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مال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بالاخره به انسان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رسد .</w:t>
      </w:r>
      <w:r w:rsidR="00D3313A" w:rsidRPr="004A50B5">
        <w:rPr>
          <w:rtl/>
          <w:lang w:bidi="fa-IR"/>
        </w:rPr>
        <w:t xml:space="preserve"> 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lastRenderedPageBreak/>
        <w:t>با</w:t>
      </w:r>
      <w:r w:rsidRPr="004A50B5">
        <w:rPr>
          <w:rtl/>
          <w:lang w:bidi="fa-IR"/>
        </w:rPr>
        <w:t xml:space="preserve"> تک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ه</w:t>
      </w:r>
      <w:r w:rsidRPr="004A50B5">
        <w:rPr>
          <w:rtl/>
          <w:lang w:bidi="fa-IR"/>
        </w:rPr>
        <w:t xml:space="preserve"> بر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محاسبه تا حدود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توان به مفهوم خوب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بد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عمل چشم پ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برد ، البته در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نجا</w:t>
      </w:r>
      <w:r w:rsidRPr="004A50B5">
        <w:rPr>
          <w:rtl/>
          <w:lang w:bidi="fa-IR"/>
        </w:rPr>
        <w:t xml:space="preserve"> آ</w:t>
      </w:r>
      <w:r w:rsidRPr="004A50B5">
        <w:rPr>
          <w:rFonts w:hint="cs"/>
          <w:rtl/>
          <w:lang w:bidi="fa-IR"/>
        </w:rPr>
        <w:t>یی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اله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به کمک انسان برخاسته و 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</w:t>
      </w:r>
      <w:r w:rsidRPr="004A50B5">
        <w:rPr>
          <w:rtl/>
          <w:lang w:bidi="fa-IR"/>
        </w:rPr>
        <w:t xml:space="preserve"> از آنچه خود آدم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درک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کند به او کمک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دهد ، در ذ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</w:t>
      </w:r>
      <w:r w:rsidRPr="004A50B5">
        <w:rPr>
          <w:rtl/>
          <w:lang w:bidi="fa-IR"/>
        </w:rPr>
        <w:t xml:space="preserve">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مسئله به پاره 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از قواعد اسلام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درباره چشم اشاره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شود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امام</w:t>
      </w:r>
      <w:r w:rsidRPr="004A50B5">
        <w:rPr>
          <w:rtl/>
          <w:lang w:bidi="fa-IR"/>
        </w:rPr>
        <w:t xml:space="preserve"> صادق </w:t>
      </w:r>
      <w:r w:rsidR="006C238D" w:rsidRPr="006C238D">
        <w:rPr>
          <w:rStyle w:val="libAlaemChar"/>
          <w:rtl/>
        </w:rPr>
        <w:t xml:space="preserve">عليه‌السلام </w:t>
      </w:r>
      <w:r w:rsidRPr="004A50B5">
        <w:rPr>
          <w:rtl/>
          <w:lang w:bidi="fa-IR"/>
        </w:rPr>
        <w:t>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فرما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: کس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ناگهان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ده</w:t>
      </w:r>
      <w:r w:rsidRPr="004A50B5">
        <w:rPr>
          <w:rtl/>
          <w:lang w:bidi="fa-IR"/>
        </w:rPr>
        <w:t xml:space="preserve"> اش به نامحرم افتد نظرش را از او بردارد ، هنوز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ده</w:t>
      </w:r>
      <w:r w:rsidRPr="004A50B5">
        <w:rPr>
          <w:rtl/>
          <w:lang w:bidi="fa-IR"/>
        </w:rPr>
        <w:t xml:space="preserve"> برنداشته مگر آنکه خداوند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او در بهشت زن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ز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با</w:t>
      </w:r>
      <w:r w:rsidRPr="004A50B5">
        <w:rPr>
          <w:rtl/>
          <w:lang w:bidi="fa-IR"/>
        </w:rPr>
        <w:t xml:space="preserve"> قرار خواهد داد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و</w:t>
      </w:r>
      <w:r w:rsidRPr="004A50B5">
        <w:rPr>
          <w:rtl/>
          <w:lang w:bidi="fa-IR"/>
        </w:rPr>
        <w:t xml:space="preserve">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</w:t>
      </w:r>
      <w:r w:rsidRPr="004A50B5">
        <w:rPr>
          <w:rtl/>
          <w:lang w:bidi="fa-IR"/>
        </w:rPr>
        <w:t xml:space="preserve"> فرموده </w:t>
      </w:r>
      <w:r w:rsidRPr="00D3313A">
        <w:rPr>
          <w:rStyle w:val="libFootnotenumChar"/>
          <w:rtl/>
        </w:rPr>
        <w:t>(1)</w:t>
      </w:r>
      <w:r w:rsidRPr="004A50B5">
        <w:rPr>
          <w:rtl/>
          <w:lang w:bidi="fa-IR"/>
        </w:rPr>
        <w:t xml:space="preserve"> نظر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در مرتبه اول ناگهان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است گناه ندارد ادامه آن معص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و بار سوم هلاکت است </w:t>
      </w:r>
      <w:r w:rsidRPr="00D3313A">
        <w:rPr>
          <w:rStyle w:val="libFootnotenumChar"/>
          <w:rtl/>
        </w:rPr>
        <w:t>(2)</w:t>
      </w:r>
      <w:r w:rsidRPr="004A50B5">
        <w:rPr>
          <w:rtl/>
          <w:lang w:bidi="fa-IR"/>
        </w:rPr>
        <w:t xml:space="preserve">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امبر</w:t>
      </w:r>
      <w:r w:rsidRPr="004A50B5">
        <w:rPr>
          <w:rtl/>
          <w:lang w:bidi="fa-IR"/>
        </w:rPr>
        <w:t xml:space="preserve"> اکرم </w:t>
      </w:r>
      <w:r w:rsidR="006C238D" w:rsidRPr="006C238D">
        <w:rPr>
          <w:rStyle w:val="libAlaemChar"/>
          <w:rtl/>
        </w:rPr>
        <w:t xml:space="preserve">صلى‌الله‌عليه‌وآله‌وسلم </w:t>
      </w:r>
      <w:r w:rsidRPr="004A50B5">
        <w:rPr>
          <w:rtl/>
          <w:lang w:bidi="fa-IR"/>
        </w:rPr>
        <w:t>فرمود : خشم حق بر زن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ده</w:t>
      </w:r>
      <w:r w:rsidRPr="004A50B5">
        <w:rPr>
          <w:rtl/>
          <w:lang w:bidi="fa-IR"/>
        </w:rPr>
        <w:t xml:space="preserve"> اش از چهره نامحرمان پر است شد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است</w:t>
      </w:r>
      <w:r w:rsidRPr="00D3313A">
        <w:rPr>
          <w:rStyle w:val="libFootnotenumChar"/>
          <w:rtl/>
        </w:rPr>
        <w:t xml:space="preserve"> (3)</w:t>
      </w:r>
      <w:r w:rsidRPr="004A50B5">
        <w:rPr>
          <w:rtl/>
          <w:lang w:bidi="fa-IR"/>
        </w:rPr>
        <w:t xml:space="preserve">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امام</w:t>
      </w:r>
      <w:r w:rsidRPr="004A50B5">
        <w:rPr>
          <w:rtl/>
          <w:lang w:bidi="fa-IR"/>
        </w:rPr>
        <w:t xml:space="preserve"> ششم </w:t>
      </w:r>
      <w:r w:rsidR="006C238D" w:rsidRPr="006C238D">
        <w:rPr>
          <w:rStyle w:val="libAlaemChar"/>
          <w:rtl/>
        </w:rPr>
        <w:t xml:space="preserve">عليه‌السلام </w:t>
      </w:r>
      <w:r w:rsidRPr="004A50B5">
        <w:rPr>
          <w:rtl/>
          <w:lang w:bidi="fa-IR"/>
        </w:rPr>
        <w:t>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فرما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: نظر به نامحرم ت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است زهرآگ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از ت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ش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طان</w:t>
      </w:r>
      <w:r w:rsidRPr="004A50B5">
        <w:rPr>
          <w:rtl/>
          <w:lang w:bidi="fa-IR"/>
        </w:rPr>
        <w:t xml:space="preserve"> و هر چه نظرها</w:t>
      </w:r>
      <w:r w:rsidRPr="004A50B5">
        <w:rPr>
          <w:rFonts w:hint="cs"/>
          <w:rtl/>
          <w:lang w:bidi="fa-IR"/>
        </w:rPr>
        <w:t>یی</w:t>
      </w:r>
      <w:r w:rsidRPr="004A50B5">
        <w:rPr>
          <w:rtl/>
          <w:lang w:bidi="fa-IR"/>
        </w:rPr>
        <w:t xml:space="preserve"> است که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صاحب خود جز حسرت و اندوه طولان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باق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نگذاشته </w:t>
      </w:r>
      <w:r w:rsidRPr="00D3313A">
        <w:rPr>
          <w:rStyle w:val="libFootnotenumChar"/>
          <w:rtl/>
        </w:rPr>
        <w:t>(4)</w:t>
      </w:r>
      <w:r w:rsidRPr="004A50B5">
        <w:rPr>
          <w:rtl/>
          <w:lang w:bidi="fa-IR"/>
        </w:rPr>
        <w:t xml:space="preserve">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D3313A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امام</w:t>
      </w:r>
      <w:r w:rsidRPr="004A50B5">
        <w:rPr>
          <w:rtl/>
          <w:lang w:bidi="fa-IR"/>
        </w:rPr>
        <w:t xml:space="preserve"> ششم </w:t>
      </w:r>
      <w:r w:rsidR="006C238D" w:rsidRPr="006C238D">
        <w:rPr>
          <w:rStyle w:val="libAlaemChar"/>
          <w:rtl/>
        </w:rPr>
        <w:t xml:space="preserve">عليه‌السلام </w:t>
      </w:r>
      <w:r w:rsidRPr="004A50B5">
        <w:rPr>
          <w:rtl/>
          <w:lang w:bidi="fa-IR"/>
        </w:rPr>
        <w:t>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فرما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: آن کس که خود را در پناهگاه فرو بستن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ده</w:t>
      </w:r>
      <w:r w:rsidRPr="004A50B5">
        <w:rPr>
          <w:rtl/>
          <w:lang w:bidi="fa-IR"/>
        </w:rPr>
        <w:t xml:space="preserve"> از حرام قرار دهد در آ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نه</w:t>
      </w:r>
      <w:r w:rsidRPr="004A50B5">
        <w:rPr>
          <w:rtl/>
          <w:lang w:bidi="fa-IR"/>
        </w:rPr>
        <w:t xml:space="preserve"> دلش مشاهده عصمت جلال و حق خواهد کرد </w:t>
      </w:r>
      <w:r w:rsidRPr="00D3313A">
        <w:rPr>
          <w:rStyle w:val="libFootnotenumChar"/>
          <w:rtl/>
        </w:rPr>
        <w:t>(5)</w:t>
      </w:r>
      <w:r w:rsidRPr="004A50B5">
        <w:rPr>
          <w:rtl/>
          <w:lang w:bidi="fa-IR"/>
        </w:rPr>
        <w:t xml:space="preserve">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lastRenderedPageBreak/>
        <w:t>ع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س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بن مر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</w:t>
      </w:r>
      <w:r w:rsidRPr="004A50B5">
        <w:rPr>
          <w:rtl/>
          <w:lang w:bidi="fa-IR"/>
        </w:rPr>
        <w:t xml:space="preserve"> فرمود : شما را از نگاه نامحرم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ترسانم ، ز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را</w:t>
      </w:r>
      <w:r w:rsidRPr="004A50B5">
        <w:rPr>
          <w:rtl/>
          <w:lang w:bidi="fa-IR"/>
        </w:rPr>
        <w:t xml:space="preserve"> نظر حرام دانه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ست</w:t>
      </w:r>
      <w:r w:rsidRPr="004A50B5">
        <w:rPr>
          <w:rtl/>
          <w:lang w:bidi="fa-IR"/>
        </w:rPr>
        <w:t xml:space="preserve"> که در دل صاحبش شهوت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رو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و خواه و ناخواه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جاد</w:t>
      </w:r>
      <w:r w:rsidRPr="004A50B5">
        <w:rPr>
          <w:rtl/>
          <w:lang w:bidi="fa-IR"/>
        </w:rPr>
        <w:t xml:space="preserve"> فتنه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کند </w:t>
      </w:r>
      <w:r w:rsidRPr="00DA3FA6">
        <w:rPr>
          <w:rStyle w:val="libFootnotenumChar"/>
          <w:rtl/>
        </w:rPr>
        <w:t>(6)</w:t>
      </w:r>
      <w:r w:rsidRPr="004A50B5">
        <w:rPr>
          <w:rtl/>
          <w:lang w:bidi="fa-IR"/>
        </w:rPr>
        <w:t xml:space="preserve">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در</w:t>
      </w:r>
      <w:r w:rsidRPr="004A50B5">
        <w:rPr>
          <w:rtl/>
          <w:lang w:bidi="fa-IR"/>
        </w:rPr>
        <w:t xml:space="preserve">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نجا</w:t>
      </w:r>
      <w:r w:rsidRPr="004A50B5">
        <w:rPr>
          <w:rtl/>
          <w:lang w:bidi="fa-IR"/>
        </w:rPr>
        <w:t xml:space="preserve"> جنا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از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</w:t>
      </w:r>
      <w:r w:rsidRPr="004A50B5">
        <w:rPr>
          <w:rtl/>
          <w:lang w:bidi="fa-IR"/>
        </w:rPr>
        <w:t xml:space="preserve"> نظر و تماشا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غ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tl/>
          <w:lang w:bidi="fa-IR"/>
        </w:rPr>
        <w:t xml:space="preserve"> مشروع در تار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خ</w:t>
      </w:r>
      <w:r w:rsidRPr="004A50B5">
        <w:rPr>
          <w:rtl/>
          <w:lang w:bidi="fa-IR"/>
        </w:rPr>
        <w:t xml:space="preserve"> اتفاق افتاده بازگو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شود تا دوستان بدانند که منع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از نظرباز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مصلحت نبوده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کال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س</w:t>
      </w:r>
      <w:r w:rsidRPr="004A50B5">
        <w:rPr>
          <w:rtl/>
          <w:lang w:bidi="fa-IR"/>
        </w:rPr>
        <w:t xml:space="preserve"> مار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وس</w:t>
      </w:r>
      <w:r w:rsidRPr="004A50B5">
        <w:rPr>
          <w:rtl/>
          <w:lang w:bidi="fa-IR"/>
        </w:rPr>
        <w:t xml:space="preserve"> فاتح روم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است ،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مرد در تار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خ</w:t>
      </w:r>
      <w:r w:rsidRPr="004A50B5">
        <w:rPr>
          <w:rtl/>
          <w:lang w:bidi="fa-IR"/>
        </w:rPr>
        <w:t xml:space="preserve"> به عظمت ، و در وطن خواه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نوع دوست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اد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شد ، تا نوشته 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به دست آمد که خودش شرح حالش را نوشته و نامش را به دست خود ننگ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ساخته است به ام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آن که خداوند در عذابش تخف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ف</w:t>
      </w:r>
      <w:r w:rsidRPr="004A50B5">
        <w:rPr>
          <w:rtl/>
          <w:lang w:bidi="fa-IR"/>
        </w:rPr>
        <w:t xml:space="preserve"> دهد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در</w:t>
      </w:r>
      <w:r w:rsidRPr="004A50B5">
        <w:rPr>
          <w:rtl/>
          <w:lang w:bidi="fa-IR"/>
        </w:rPr>
        <w:t xml:space="preserve">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نوشته که سال ها پس از مرگش بدست آمد ،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گو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: آنچه من به نام</w:t>
      </w:r>
    </w:p>
    <w:p w:rsidR="004A50B5" w:rsidRPr="00DA3FA6" w:rsidRDefault="00DA3FA6" w:rsidP="00DA3FA6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</w:t>
      </w:r>
    </w:p>
    <w:p w:rsidR="004A50B5" w:rsidRPr="004A50B5" w:rsidRDefault="004A50B5" w:rsidP="00DA3FA6">
      <w:pPr>
        <w:pStyle w:val="libFootnote0"/>
        <w:rPr>
          <w:rtl/>
          <w:lang w:bidi="fa-IR"/>
        </w:rPr>
      </w:pPr>
      <w:r w:rsidRPr="004A50B5">
        <w:rPr>
          <w:rtl/>
          <w:lang w:bidi="fa-IR"/>
        </w:rPr>
        <w:t>1- 1) سف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نه</w:t>
      </w:r>
      <w:r w:rsidRPr="004A50B5">
        <w:rPr>
          <w:rtl/>
          <w:lang w:bidi="fa-IR"/>
        </w:rPr>
        <w:t xml:space="preserve"> البحار : ج 2 ، ص 595 .</w:t>
      </w:r>
    </w:p>
    <w:p w:rsidR="004A50B5" w:rsidRPr="004A50B5" w:rsidRDefault="004A50B5" w:rsidP="00DA3FA6">
      <w:pPr>
        <w:pStyle w:val="libFootnote0"/>
        <w:rPr>
          <w:rtl/>
          <w:lang w:bidi="fa-IR"/>
        </w:rPr>
      </w:pPr>
      <w:r w:rsidRPr="004A50B5">
        <w:rPr>
          <w:rtl/>
          <w:lang w:bidi="fa-IR"/>
        </w:rPr>
        <w:t>2- 2) همان مدرک .</w:t>
      </w:r>
    </w:p>
    <w:p w:rsidR="004A50B5" w:rsidRPr="004A50B5" w:rsidRDefault="004A50B5" w:rsidP="00DA3FA6">
      <w:pPr>
        <w:pStyle w:val="libFootnote0"/>
        <w:rPr>
          <w:rtl/>
          <w:lang w:bidi="fa-IR"/>
        </w:rPr>
      </w:pPr>
      <w:r w:rsidRPr="004A50B5">
        <w:rPr>
          <w:rtl/>
          <w:lang w:bidi="fa-IR"/>
        </w:rPr>
        <w:t>3- 3) همان مدرک .</w:t>
      </w:r>
    </w:p>
    <w:p w:rsidR="004A50B5" w:rsidRPr="004A50B5" w:rsidRDefault="004A50B5" w:rsidP="00DA3FA6">
      <w:pPr>
        <w:pStyle w:val="libFootnote0"/>
        <w:rPr>
          <w:rtl/>
          <w:lang w:bidi="fa-IR"/>
        </w:rPr>
      </w:pPr>
      <w:r w:rsidRPr="004A50B5">
        <w:rPr>
          <w:rtl/>
          <w:lang w:bidi="fa-IR"/>
        </w:rPr>
        <w:t>4- 4) سف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نه</w:t>
      </w:r>
      <w:r w:rsidRPr="004A50B5">
        <w:rPr>
          <w:rtl/>
          <w:lang w:bidi="fa-IR"/>
        </w:rPr>
        <w:t xml:space="preserve"> البحار : ج 2 ، ص 595 .</w:t>
      </w:r>
    </w:p>
    <w:p w:rsidR="004A50B5" w:rsidRPr="004A50B5" w:rsidRDefault="004A50B5" w:rsidP="00DA3FA6">
      <w:pPr>
        <w:pStyle w:val="libFootnote0"/>
        <w:rPr>
          <w:rtl/>
          <w:lang w:bidi="fa-IR"/>
        </w:rPr>
      </w:pPr>
      <w:r w:rsidRPr="004A50B5">
        <w:rPr>
          <w:rtl/>
          <w:lang w:bidi="fa-IR"/>
        </w:rPr>
        <w:t>5- 5) سف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نه</w:t>
      </w:r>
      <w:r w:rsidRPr="004A50B5">
        <w:rPr>
          <w:rtl/>
          <w:lang w:bidi="fa-IR"/>
        </w:rPr>
        <w:t xml:space="preserve"> البحار : ج 2 ، ص596 .</w:t>
      </w:r>
    </w:p>
    <w:p w:rsidR="004A50B5" w:rsidRPr="004A50B5" w:rsidRDefault="004A50B5" w:rsidP="00DA3FA6">
      <w:pPr>
        <w:pStyle w:val="libFootnote0"/>
        <w:rPr>
          <w:rtl/>
          <w:lang w:bidi="fa-IR"/>
        </w:rPr>
      </w:pPr>
      <w:r w:rsidRPr="004A50B5">
        <w:rPr>
          <w:rtl/>
          <w:lang w:bidi="fa-IR"/>
        </w:rPr>
        <w:t>6- 6) همان مدرک .</w:t>
      </w:r>
    </w:p>
    <w:p w:rsidR="004A50B5" w:rsidRPr="004A50B5" w:rsidRDefault="00DA3FA6" w:rsidP="004A50B5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4A50B5" w:rsidRPr="004A50B5">
        <w:rPr>
          <w:rFonts w:hint="eastAsia"/>
          <w:rtl/>
          <w:lang w:bidi="fa-IR"/>
        </w:rPr>
        <w:lastRenderedPageBreak/>
        <w:t>مردم</w:t>
      </w:r>
      <w:r w:rsidR="004A50B5" w:rsidRPr="004A50B5">
        <w:rPr>
          <w:rtl/>
          <w:lang w:bidi="fa-IR"/>
        </w:rPr>
        <w:t xml:space="preserve"> ستمد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ده</w:t>
      </w:r>
      <w:r w:rsidR="004A50B5" w:rsidRPr="004A50B5">
        <w:rPr>
          <w:rtl/>
          <w:lang w:bidi="fa-IR"/>
        </w:rPr>
        <w:t xml:space="preserve"> و به عنوان خ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رخواه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بردگان و طرفدارا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از م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هن</w:t>
      </w:r>
      <w:r w:rsidR="004A50B5" w:rsidRPr="004A50B5">
        <w:rPr>
          <w:rtl/>
          <w:lang w:bidi="fa-IR"/>
        </w:rPr>
        <w:t xml:space="preserve"> و ملت انجام داده ام ، و خون ها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بس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ار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که ر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خته</w:t>
      </w:r>
      <w:r w:rsidR="004A50B5" w:rsidRPr="004A50B5">
        <w:rPr>
          <w:rtl/>
          <w:lang w:bidi="fa-IR"/>
        </w:rPr>
        <w:t xml:space="preserve"> ام و لشکرکش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ها</w:t>
      </w:r>
      <w:r w:rsidR="004A50B5" w:rsidRPr="004A50B5">
        <w:rPr>
          <w:rFonts w:hint="cs"/>
          <w:rtl/>
          <w:lang w:bidi="fa-IR"/>
        </w:rPr>
        <w:t>یی</w:t>
      </w:r>
      <w:r w:rsidR="004A50B5" w:rsidRPr="004A50B5">
        <w:rPr>
          <w:rtl/>
          <w:lang w:bidi="fa-IR"/>
        </w:rPr>
        <w:t xml:space="preserve"> که داشتم و در تار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خ</w:t>
      </w:r>
      <w:r w:rsidR="004A50B5" w:rsidRPr="004A50B5">
        <w:rPr>
          <w:rtl/>
          <w:lang w:bidi="fa-IR"/>
        </w:rPr>
        <w:t xml:space="preserve"> ضبط است ، تمام آنها جز خ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انت</w:t>
      </w:r>
      <w:r w:rsidR="004A50B5" w:rsidRPr="004A50B5">
        <w:rPr>
          <w:rtl/>
          <w:lang w:bidi="fa-IR"/>
        </w:rPr>
        <w:t xml:space="preserve"> چ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ز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نبوده ، و آن بر اثر 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ک</w:t>
      </w:r>
      <w:r w:rsidR="004A50B5" w:rsidRPr="004A50B5">
        <w:rPr>
          <w:rtl/>
          <w:lang w:bidi="fa-IR"/>
        </w:rPr>
        <w:t xml:space="preserve"> هوس نفسان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و مولد 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ک</w:t>
      </w:r>
      <w:r w:rsidR="004A50B5" w:rsidRPr="004A50B5">
        <w:rPr>
          <w:rtl/>
          <w:lang w:bidi="fa-IR"/>
        </w:rPr>
        <w:t xml:space="preserve"> اند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شه</w:t>
      </w:r>
      <w:r w:rsidR="004A50B5" w:rsidRPr="004A50B5">
        <w:rPr>
          <w:rtl/>
          <w:lang w:bidi="fa-IR"/>
        </w:rPr>
        <w:t xml:space="preserve"> و پندار ش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طان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بود نه به خ</w:t>
      </w:r>
      <w:r w:rsidR="004A50B5" w:rsidRPr="004A50B5">
        <w:rPr>
          <w:rFonts w:hint="eastAsia"/>
          <w:rtl/>
          <w:lang w:bidi="fa-IR"/>
        </w:rPr>
        <w:t>اطر</w:t>
      </w:r>
      <w:r w:rsidR="004A50B5" w:rsidRPr="004A50B5">
        <w:rPr>
          <w:rtl/>
          <w:lang w:bidi="fa-IR"/>
        </w:rPr>
        <w:t xml:space="preserve"> ملت و نه وطن و نه ستمد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دگان</w:t>
      </w:r>
      <w:r w:rsidR="004A50B5" w:rsidRPr="004A50B5">
        <w:rPr>
          <w:rtl/>
          <w:lang w:bidi="fa-IR"/>
        </w:rPr>
        <w:t xml:space="preserve"> و محرومان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من</w:t>
      </w:r>
      <w:r w:rsidRPr="004A50B5">
        <w:rPr>
          <w:rtl/>
          <w:lang w:bidi="fa-IR"/>
        </w:rPr>
        <w:t xml:space="preserve"> در کودک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در قر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ه</w:t>
      </w:r>
      <w:r w:rsidRPr="004A50B5">
        <w:rPr>
          <w:rtl/>
          <w:lang w:bidi="fa-IR"/>
        </w:rPr>
        <w:t xml:space="preserve"> 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ز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ستم</w:t>
      </w:r>
      <w:r w:rsidRPr="004A50B5">
        <w:rPr>
          <w:rtl/>
          <w:lang w:bidi="fa-IR"/>
        </w:rPr>
        <w:t xml:space="preserve"> دختر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را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دم</w:t>
      </w:r>
      <w:r w:rsidRPr="004A50B5">
        <w:rPr>
          <w:rtl/>
          <w:lang w:bidi="fa-IR"/>
        </w:rPr>
        <w:t xml:space="preserve"> عاشق او شدم اما او را بعد از مدت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به جواهر فروش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دادند که به روم ببرم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من</w:t>
      </w:r>
      <w:r w:rsidRPr="004A50B5">
        <w:rPr>
          <w:rtl/>
          <w:lang w:bidi="fa-IR"/>
        </w:rPr>
        <w:t xml:space="preserve"> به خاطر او به روم رفتم ، و پس از چند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نهضت بردگان بوجود آمد که در آن شرکت کردم و و عاقبت رهبر بردگان شدم ، و هم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که مصدر قدرت شدم به بهانه بچه گانه 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دستور دادم تمام جواهر فروش را از دم ت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غ</w:t>
      </w:r>
      <w:r w:rsidRPr="004A50B5">
        <w:rPr>
          <w:rtl/>
          <w:lang w:bidi="fa-IR"/>
        </w:rPr>
        <w:t xml:space="preserve"> گذراندند ، بدبختانه معلوم شد که شوهر معشوقه ام در 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ان</w:t>
      </w:r>
      <w:r w:rsidRPr="004A50B5">
        <w:rPr>
          <w:rtl/>
          <w:lang w:bidi="fa-IR"/>
        </w:rPr>
        <w:t xml:space="preserve"> آن برد</w:t>
      </w:r>
      <w:r w:rsidRPr="004A50B5">
        <w:rPr>
          <w:rFonts w:hint="eastAsia"/>
          <w:rtl/>
          <w:lang w:bidi="fa-IR"/>
        </w:rPr>
        <w:t>گان</w:t>
      </w:r>
      <w:r w:rsidRPr="004A50B5">
        <w:rPr>
          <w:rtl/>
          <w:lang w:bidi="fa-IR"/>
        </w:rPr>
        <w:t xml:space="preserve"> نبوده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دنبال</w:t>
      </w:r>
      <w:r w:rsidRPr="004A50B5">
        <w:rPr>
          <w:rtl/>
          <w:lang w:bidi="fa-IR"/>
        </w:rPr>
        <w:t xml:space="preserve">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برنامه هر چه جنا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شد کشتارها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رحمانه واقع گشت ، لشگرکش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ها به کشورها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گر</w:t>
      </w:r>
      <w:r w:rsidRPr="004A50B5">
        <w:rPr>
          <w:rtl/>
          <w:lang w:bidi="fa-IR"/>
        </w:rPr>
        <w:t xml:space="preserve"> اتفاق افتاد ، همه و همه به خاطر رس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دن</w:t>
      </w:r>
      <w:r w:rsidRPr="004A50B5">
        <w:rPr>
          <w:rtl/>
          <w:lang w:bidi="fa-IR"/>
        </w:rPr>
        <w:t xml:space="preserve"> به وصال آن زن شوهردار بود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سالها</w:t>
      </w:r>
      <w:r w:rsidRPr="004A50B5">
        <w:rPr>
          <w:rtl/>
          <w:lang w:bidi="fa-IR"/>
        </w:rPr>
        <w:t xml:space="preserve"> گذشت شب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در اردو بودم ، سر و صدا</w:t>
      </w:r>
      <w:r w:rsidRPr="004A50B5">
        <w:rPr>
          <w:rFonts w:hint="cs"/>
          <w:rtl/>
          <w:lang w:bidi="fa-IR"/>
        </w:rPr>
        <w:t>یی</w:t>
      </w:r>
      <w:r w:rsidRPr="004A50B5">
        <w:rPr>
          <w:rtl/>
          <w:lang w:bidi="fa-IR"/>
        </w:rPr>
        <w:t xml:space="preserve"> به پا خاست ، پس از تحق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ق</w:t>
      </w:r>
      <w:r w:rsidRPr="004A50B5">
        <w:rPr>
          <w:rtl/>
          <w:lang w:bidi="fa-IR"/>
        </w:rPr>
        <w:t xml:space="preserve"> معلوم شد دو سرباز پست فاحشه 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را به سربازخانه آورده اند فرمان دادم دو جوان سرباز را فور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کشتند ، نوبت به کشتن زن بدکاره رس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وقت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او را به حضور من آوردند معلوم شد همان معشوقه من است که فکر </w:t>
      </w:r>
      <w:r w:rsidRPr="004A50B5">
        <w:rPr>
          <w:rFonts w:hint="eastAsia"/>
          <w:rtl/>
          <w:lang w:bidi="fa-IR"/>
        </w:rPr>
        <w:t>و</w:t>
      </w:r>
      <w:r w:rsidRPr="004A50B5">
        <w:rPr>
          <w:rtl/>
          <w:lang w:bidi="fa-IR"/>
        </w:rPr>
        <w:t xml:space="preserve"> ذکر و کار و زندگ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مرا سالها مصروف عشق ناپاک خود ساخته ، در حال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مدت ها در آغوش اراذل و افراد پست و مردم 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شخص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به سر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برده .در هر صورت </w:t>
      </w:r>
      <w:r w:rsidRPr="004A50B5">
        <w:rPr>
          <w:rtl/>
          <w:lang w:bidi="fa-IR"/>
        </w:rPr>
        <w:lastRenderedPageBreak/>
        <w:t>چشم پوش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دن</w:t>
      </w:r>
      <w:r w:rsidRPr="004A50B5">
        <w:rPr>
          <w:rtl/>
          <w:lang w:bidi="fa-IR"/>
        </w:rPr>
        <w:t xml:space="preserve"> از حرام آدم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را از بس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از ناپاک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ها و رذالت ها باز داشته و انسان را به سعادت حتم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رهنمون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گردد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DA3FA6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لقمان</w:t>
      </w:r>
      <w:r w:rsidRPr="004A50B5">
        <w:rPr>
          <w:rtl/>
          <w:lang w:bidi="fa-IR"/>
        </w:rPr>
        <w:t xml:space="preserve"> حک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</w:t>
      </w:r>
      <w:r w:rsidRPr="004A50B5">
        <w:rPr>
          <w:rtl/>
          <w:lang w:bidi="fa-IR"/>
        </w:rPr>
        <w:t xml:space="preserve"> :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ده</w:t>
      </w:r>
      <w:r w:rsidRPr="004A50B5">
        <w:rPr>
          <w:rtl/>
          <w:lang w:bidi="fa-IR"/>
        </w:rPr>
        <w:t xml:space="preserve"> 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بس پاک داشت ، او از راه تماشا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مناظر آفر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نش</w:t>
      </w:r>
      <w:r w:rsidRPr="004A50B5">
        <w:rPr>
          <w:rtl/>
          <w:lang w:bidi="fa-IR"/>
        </w:rPr>
        <w:t xml:space="preserve"> به اسرار</w:t>
      </w:r>
      <w:r w:rsidR="00DA3FA6">
        <w:rPr>
          <w:rFonts w:hint="cs"/>
          <w:rtl/>
          <w:lang w:bidi="fa-IR"/>
        </w:rPr>
        <w:t xml:space="preserve"> </w:t>
      </w:r>
      <w:r w:rsidRPr="004A50B5">
        <w:rPr>
          <w:rFonts w:hint="eastAsia"/>
          <w:rtl/>
          <w:lang w:bidi="fa-IR"/>
        </w:rPr>
        <w:t>حکمت</w:t>
      </w:r>
      <w:r w:rsidRPr="004A50B5">
        <w:rPr>
          <w:rtl/>
          <w:lang w:bidi="fa-IR"/>
        </w:rPr>
        <w:t xml:space="preserve"> خداوند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آشنا شد ، و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</w:t>
      </w:r>
      <w:r w:rsidRPr="004A50B5">
        <w:rPr>
          <w:rtl/>
          <w:lang w:bidi="fa-IR"/>
        </w:rPr>
        <w:t xml:space="preserve"> بر قدرت و توانا</w:t>
      </w:r>
      <w:r w:rsidRPr="004A50B5">
        <w:rPr>
          <w:rFonts w:hint="cs"/>
          <w:rtl/>
          <w:lang w:bidi="fa-IR"/>
        </w:rPr>
        <w:t>یی</w:t>
      </w:r>
      <w:r w:rsidRPr="004A50B5">
        <w:rPr>
          <w:rtl/>
          <w:lang w:bidi="fa-IR"/>
        </w:rPr>
        <w:t xml:space="preserve">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ده</w:t>
      </w:r>
      <w:r w:rsidRPr="004A50B5">
        <w:rPr>
          <w:rtl/>
          <w:lang w:bidi="fa-IR"/>
        </w:rPr>
        <w:t xml:space="preserve"> بص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رت</w:t>
      </w:r>
      <w:r w:rsidRPr="004A50B5">
        <w:rPr>
          <w:rtl/>
          <w:lang w:bidi="fa-IR"/>
        </w:rPr>
        <w:t xml:space="preserve"> افزود ، آن چنانکه چشمه 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حق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قت</w:t>
      </w:r>
      <w:r w:rsidRPr="004A50B5">
        <w:rPr>
          <w:rtl/>
          <w:lang w:bidi="fa-IR"/>
        </w:rPr>
        <w:t xml:space="preserve"> از درونش شکافت ، اگر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تار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خ</w:t>
      </w:r>
      <w:r w:rsidRPr="004A50B5">
        <w:rPr>
          <w:rtl/>
          <w:lang w:bidi="fa-IR"/>
        </w:rPr>
        <w:t xml:space="preserve">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ده</w:t>
      </w:r>
      <w:r w:rsidRPr="004A50B5">
        <w:rPr>
          <w:rtl/>
          <w:lang w:bidi="fa-IR"/>
        </w:rPr>
        <w:t xml:space="preserve"> 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فرض کن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</w:t>
      </w:r>
      <w:r w:rsidRPr="004A50B5">
        <w:rPr>
          <w:rtl/>
          <w:lang w:bidi="fa-IR"/>
        </w:rPr>
        <w:t xml:space="preserve"> با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بگو</w:t>
      </w:r>
      <w:r w:rsidRPr="004A50B5">
        <w:rPr>
          <w:rFonts w:hint="cs"/>
          <w:rtl/>
          <w:lang w:bidi="fa-IR"/>
        </w:rPr>
        <w:t>یی</w:t>
      </w:r>
      <w:r w:rsidRPr="004A50B5">
        <w:rPr>
          <w:rFonts w:hint="eastAsia"/>
          <w:rtl/>
          <w:lang w:bidi="fa-IR"/>
        </w:rPr>
        <w:t>م</w:t>
      </w:r>
      <w:r w:rsidRPr="004A50B5">
        <w:rPr>
          <w:rtl/>
          <w:lang w:bidi="fa-IR"/>
        </w:rPr>
        <w:t xml:space="preserve"> چهره پاک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مرد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ابد در آ</w:t>
      </w:r>
      <w:r w:rsidRPr="004A50B5">
        <w:rPr>
          <w:rFonts w:hint="cs"/>
          <w:rtl/>
          <w:lang w:bidi="fa-IR"/>
        </w:rPr>
        <w:t>یی</w:t>
      </w:r>
      <w:r w:rsidRPr="004A50B5">
        <w:rPr>
          <w:rFonts w:hint="eastAsia"/>
          <w:rtl/>
          <w:lang w:bidi="fa-IR"/>
        </w:rPr>
        <w:t>نه</w:t>
      </w:r>
      <w:r w:rsidRPr="004A50B5">
        <w:rPr>
          <w:rtl/>
          <w:lang w:bidi="fa-IR"/>
        </w:rPr>
        <w:t xml:space="preserve">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ده</w:t>
      </w:r>
      <w:r w:rsidRPr="004A50B5">
        <w:rPr>
          <w:rtl/>
          <w:lang w:bidi="fa-IR"/>
        </w:rPr>
        <w:t xml:space="preserve"> تار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خ</w:t>
      </w:r>
      <w:r w:rsidRPr="004A50B5">
        <w:rPr>
          <w:rtl/>
          <w:lang w:bidi="fa-IR"/>
        </w:rPr>
        <w:t xml:space="preserve"> منعکس خواهد بود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DA3FA6">
      <w:pPr>
        <w:pStyle w:val="Heading2"/>
        <w:rPr>
          <w:rtl/>
        </w:rPr>
      </w:pPr>
      <w:bookmarkStart w:id="80" w:name="_Toc500835273"/>
      <w:bookmarkStart w:id="81" w:name="_Toc500835442"/>
      <w:r w:rsidRPr="004A50B5">
        <w:rPr>
          <w:rFonts w:hint="eastAsia"/>
          <w:rtl/>
        </w:rPr>
        <w:t>اقتصاد</w:t>
      </w:r>
      <w:r w:rsidRPr="004A50B5">
        <w:rPr>
          <w:rtl/>
        </w:rPr>
        <w:t xml:space="preserve"> در شؤون زندگ</w:t>
      </w:r>
      <w:r w:rsidRPr="004A50B5">
        <w:rPr>
          <w:rFonts w:hint="cs"/>
          <w:rtl/>
        </w:rPr>
        <w:t>ی</w:t>
      </w:r>
      <w:bookmarkEnd w:id="80"/>
      <w:bookmarkEnd w:id="81"/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خداوند</w:t>
      </w:r>
      <w:r w:rsidRPr="004A50B5">
        <w:rPr>
          <w:rtl/>
          <w:lang w:bidi="fa-IR"/>
        </w:rPr>
        <w:t xml:space="preserve"> بزرگ سفره طب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عت</w:t>
      </w:r>
      <w:r w:rsidRPr="004A50B5">
        <w:rPr>
          <w:rtl/>
          <w:lang w:bidi="fa-IR"/>
        </w:rPr>
        <w:t xml:space="preserve"> را با 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ون</w:t>
      </w:r>
      <w:r w:rsidRPr="004A50B5">
        <w:rPr>
          <w:rtl/>
          <w:lang w:bidi="fa-IR"/>
        </w:rPr>
        <w:t xml:space="preserve"> ها مواد گوناگون ، و هزاران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رو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آشکار و پنهان گسترده و بشر را در سا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ه</w:t>
      </w:r>
      <w:r w:rsidRPr="004A50B5">
        <w:rPr>
          <w:rtl/>
          <w:lang w:bidi="fa-IR"/>
        </w:rPr>
        <w:t xml:space="preserve"> فکر و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رو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کار به استفاده از منبع 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کران</w:t>
      </w:r>
      <w:r w:rsidRPr="004A50B5">
        <w:rPr>
          <w:rtl/>
          <w:lang w:bidi="fa-IR"/>
        </w:rPr>
        <w:t xml:space="preserve"> ثروت فرا خوانده است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بشر</w:t>
      </w:r>
      <w:r w:rsidRPr="004A50B5">
        <w:rPr>
          <w:rtl/>
          <w:lang w:bidi="fa-IR"/>
        </w:rPr>
        <w:t xml:space="preserve"> هم در طول تار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خ</w:t>
      </w:r>
      <w:r w:rsidRPr="004A50B5">
        <w:rPr>
          <w:rtl/>
          <w:lang w:bidi="fa-IR"/>
        </w:rPr>
        <w:t xml:space="preserve"> و قرون و اعصار به تدر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ج</w:t>
      </w:r>
      <w:r w:rsidRPr="004A50B5">
        <w:rPr>
          <w:rtl/>
          <w:lang w:bidi="fa-IR"/>
        </w:rPr>
        <w:t xml:space="preserve"> از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سفره گسترده استفاده کرده و امرار معاش نموده و سطح زندگ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خو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</w:t>
      </w:r>
      <w:r w:rsidRPr="004A50B5">
        <w:rPr>
          <w:rtl/>
          <w:lang w:bidi="fa-IR"/>
        </w:rPr>
        <w:t xml:space="preserve"> را بالا برده تا جا</w:t>
      </w:r>
      <w:r w:rsidRPr="004A50B5">
        <w:rPr>
          <w:rFonts w:hint="cs"/>
          <w:rtl/>
          <w:lang w:bidi="fa-IR"/>
        </w:rPr>
        <w:t>یی</w:t>
      </w:r>
      <w:r w:rsidRPr="004A50B5">
        <w:rPr>
          <w:rtl/>
          <w:lang w:bidi="fa-IR"/>
        </w:rPr>
        <w:t xml:space="preserve"> که امروز ک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ف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زندگ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ماد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بشر از خوراک و پوشاک و مسکن و سا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tl/>
          <w:lang w:bidi="fa-IR"/>
        </w:rPr>
        <w:t xml:space="preserve"> وسا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</w:t>
      </w:r>
      <w:r w:rsidRPr="004A50B5">
        <w:rPr>
          <w:rtl/>
          <w:lang w:bidi="fa-IR"/>
        </w:rPr>
        <w:t xml:space="preserve"> ه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چ</w:t>
      </w:r>
      <w:r w:rsidRPr="004A50B5">
        <w:rPr>
          <w:rtl/>
          <w:lang w:bidi="fa-IR"/>
        </w:rPr>
        <w:t xml:space="preserve"> شباهت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با گذشته ندارد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امّا</w:t>
      </w:r>
      <w:r w:rsidRPr="004A50B5">
        <w:rPr>
          <w:rtl/>
          <w:lang w:bidi="fa-IR"/>
        </w:rPr>
        <w:t xml:space="preserve">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نکته را نبا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ناگفته گذاشت : که در ط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تار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خ</w:t>
      </w:r>
      <w:r w:rsidRPr="004A50B5">
        <w:rPr>
          <w:rtl/>
          <w:lang w:bidi="fa-IR"/>
        </w:rPr>
        <w:t xml:space="preserve"> ح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ات</w:t>
      </w:r>
      <w:r w:rsidRPr="004A50B5">
        <w:rPr>
          <w:rtl/>
          <w:lang w:bidi="fa-IR"/>
        </w:rPr>
        <w:t xml:space="preserve"> بشر قوان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اله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انسان را در بهره 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از خوان نعمت دعوت به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</w:t>
      </w:r>
      <w:r w:rsidRPr="004A50B5">
        <w:rPr>
          <w:rtl/>
          <w:lang w:bidi="fa-IR"/>
        </w:rPr>
        <w:t xml:space="preserve"> روش معتدل نموده ، به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شکل که مواد طب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ع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را به دست آورده به اندازه لازم از آن استفاده کند و </w:t>
      </w:r>
      <w:r w:rsidRPr="004A50B5">
        <w:rPr>
          <w:rtl/>
          <w:lang w:bidi="fa-IR"/>
        </w:rPr>
        <w:lastRenderedPageBreak/>
        <w:t>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گران</w:t>
      </w:r>
      <w:r w:rsidRPr="004A50B5">
        <w:rPr>
          <w:rtl/>
          <w:lang w:bidi="fa-IR"/>
        </w:rPr>
        <w:t xml:space="preserve"> را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</w:t>
      </w:r>
      <w:r w:rsidRPr="004A50B5">
        <w:rPr>
          <w:rtl/>
          <w:lang w:bidi="fa-IR"/>
        </w:rPr>
        <w:t xml:space="preserve"> به هنگام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از</w:t>
      </w:r>
      <w:r w:rsidRPr="004A50B5">
        <w:rPr>
          <w:rtl/>
          <w:lang w:bidi="fa-IR"/>
        </w:rPr>
        <w:t xml:space="preserve"> در بهره بردن ا</w:t>
      </w:r>
      <w:r w:rsidRPr="004A50B5">
        <w:rPr>
          <w:rFonts w:hint="eastAsia"/>
          <w:rtl/>
          <w:lang w:bidi="fa-IR"/>
        </w:rPr>
        <w:t>ز</w:t>
      </w:r>
      <w:r w:rsidRPr="004A50B5">
        <w:rPr>
          <w:rtl/>
          <w:lang w:bidi="fa-IR"/>
        </w:rPr>
        <w:t xml:space="preserve"> آن مواد شر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</w:t>
      </w:r>
      <w:r w:rsidRPr="004A50B5">
        <w:rPr>
          <w:rtl/>
          <w:lang w:bidi="fa-IR"/>
        </w:rPr>
        <w:t xml:space="preserve"> کند در حق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قت</w:t>
      </w:r>
      <w:r w:rsidRPr="004A50B5">
        <w:rPr>
          <w:rtl/>
          <w:lang w:bidi="fa-IR"/>
        </w:rPr>
        <w:t xml:space="preserve"> نه چندان به خوردن که از دهانش برآ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، و نه چندان که از ضعف جانش بدر آ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نه</w:t>
      </w:r>
      <w:r w:rsidRPr="004A50B5">
        <w:rPr>
          <w:rtl/>
          <w:lang w:bidi="fa-IR"/>
        </w:rPr>
        <w:t xml:space="preserve"> راه افراط بپ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، و نه 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</w:t>
      </w:r>
      <w:r w:rsidRPr="004A50B5">
        <w:rPr>
          <w:rtl/>
          <w:lang w:bidi="fa-IR"/>
        </w:rPr>
        <w:t xml:space="preserve"> به تفر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ط</w:t>
      </w:r>
      <w:r w:rsidRPr="004A50B5">
        <w:rPr>
          <w:rtl/>
          <w:lang w:bidi="fa-IR"/>
        </w:rPr>
        <w:t xml:space="preserve">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دا</w:t>
      </w:r>
      <w:r w:rsidRPr="004A50B5">
        <w:rPr>
          <w:rtl/>
          <w:lang w:bidi="fa-IR"/>
        </w:rPr>
        <w:t xml:space="preserve"> کند ، نه چندان انفاق کند که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او 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نماند ، و تنگ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روزگار بر او و ع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الاتش</w:t>
      </w:r>
      <w:r w:rsidRPr="004A50B5">
        <w:rPr>
          <w:rtl/>
          <w:lang w:bidi="fa-IR"/>
        </w:rPr>
        <w:t xml:space="preserve"> رو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آورد ، و نه چنان آن مال نگهدار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کند که راه استفاده خود و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گران</w:t>
      </w:r>
      <w:r w:rsidRPr="004A50B5">
        <w:rPr>
          <w:rtl/>
          <w:lang w:bidi="fa-IR"/>
        </w:rPr>
        <w:t xml:space="preserve"> بر او بسته شود . دور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جستن از افراط و تفر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ط</w:t>
      </w:r>
      <w:r w:rsidRPr="004A50B5">
        <w:rPr>
          <w:rtl/>
          <w:lang w:bidi="fa-IR"/>
        </w:rPr>
        <w:t xml:space="preserve"> را روش معتدل گو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ند</w:t>
      </w:r>
      <w:r w:rsidRPr="004A50B5">
        <w:rPr>
          <w:rtl/>
          <w:lang w:bidi="fa-IR"/>
        </w:rPr>
        <w:t xml:space="preserve"> </w:t>
      </w:r>
      <w:r w:rsidRPr="004A50B5">
        <w:rPr>
          <w:rFonts w:hint="eastAsia"/>
          <w:rtl/>
          <w:lang w:bidi="fa-IR"/>
        </w:rPr>
        <w:t>و</w:t>
      </w:r>
      <w:r w:rsidRPr="004A50B5">
        <w:rPr>
          <w:rtl/>
          <w:lang w:bidi="fa-IR"/>
        </w:rPr>
        <w:t xml:space="preserve"> کلمه اقتصاد ، و مشابهش در قرآن و روا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ات</w:t>
      </w:r>
      <w:r w:rsidRPr="004A50B5">
        <w:rPr>
          <w:rtl/>
          <w:lang w:bidi="fa-IR"/>
        </w:rPr>
        <w:t xml:space="preserve"> به هم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معناست که در فارس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از آن به 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انه</w:t>
      </w:r>
      <w:r w:rsidRPr="004A50B5">
        <w:rPr>
          <w:rtl/>
          <w:lang w:bidi="fa-IR"/>
        </w:rPr>
        <w:t xml:space="preserve"> رو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تعب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شود ،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توض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ح</w:t>
      </w:r>
      <w:r w:rsidRPr="004A50B5">
        <w:rPr>
          <w:rtl/>
          <w:lang w:bidi="fa-IR"/>
        </w:rPr>
        <w:t xml:space="preserve"> عنوان مطلب ، اما مسئله اقتصاد به معنا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درآمد و خرج و مالک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و تول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</w:t>
      </w:r>
      <w:r w:rsidRPr="004A50B5">
        <w:rPr>
          <w:rtl/>
          <w:lang w:bidi="fa-IR"/>
        </w:rPr>
        <w:t xml:space="preserve"> با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مورد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توجه</w:t>
      </w:r>
      <w:r w:rsidRPr="004A50B5">
        <w:rPr>
          <w:rtl/>
          <w:lang w:bidi="fa-IR"/>
        </w:rPr>
        <w:t xml:space="preserve"> قرار 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رد</w:t>
      </w:r>
      <w:r w:rsidRPr="004A50B5">
        <w:rPr>
          <w:rtl/>
          <w:lang w:bidi="fa-IR"/>
        </w:rPr>
        <w:t xml:space="preserve"> تا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که به تناسب کلمه اقتصاد ناتمام نماند .</w:t>
      </w:r>
    </w:p>
    <w:p w:rsidR="004A50B5" w:rsidRPr="004A50B5" w:rsidRDefault="004A50B5" w:rsidP="00DA3FA6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اقتصاد</w:t>
      </w:r>
      <w:r w:rsidRPr="004A50B5">
        <w:rPr>
          <w:rtl/>
          <w:lang w:bidi="fa-IR"/>
        </w:rPr>
        <w:t xml:space="preserve"> رابطه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ست</w:t>
      </w:r>
      <w:r w:rsidRPr="004A50B5">
        <w:rPr>
          <w:rtl/>
          <w:lang w:bidi="fa-IR"/>
        </w:rPr>
        <w:t xml:space="preserve"> که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رفع احت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اجات</w:t>
      </w:r>
      <w:r w:rsidRPr="004A50B5">
        <w:rPr>
          <w:rtl/>
          <w:lang w:bidi="fa-IR"/>
        </w:rPr>
        <w:t xml:space="preserve"> ماد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بهبود وضع زندگ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افراد جامعه برقرار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شود ، بنابرا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علم اقتصاد جز مطالعه و نشان دادن طرق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بهتر بتواند سعادت و رفاه ماد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افراد را تأم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کند موضوع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گر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نخواهد بود .</w:t>
      </w:r>
      <w:r w:rsidR="00DA3FA6" w:rsidRPr="004A50B5">
        <w:rPr>
          <w:rFonts w:hint="eastAsia"/>
          <w:rtl/>
          <w:lang w:bidi="fa-IR"/>
        </w:rPr>
        <w:t xml:space="preserve"> </w:t>
      </w:r>
      <w:r w:rsidRPr="004A50B5">
        <w:rPr>
          <w:rFonts w:hint="eastAsia"/>
          <w:rtl/>
          <w:lang w:bidi="fa-IR"/>
        </w:rPr>
        <w:t>ول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زمان که رشته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رابطه به دست افراد 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ترب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فتد</w:t>
      </w:r>
      <w:r w:rsidRPr="004A50B5">
        <w:rPr>
          <w:rtl/>
          <w:lang w:bidi="fa-IR"/>
        </w:rPr>
        <w:t xml:space="preserve"> بلاها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ناگفتن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به سر انسان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آ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، آزاد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خوشگذران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جنون آم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</w:t>
      </w:r>
      <w:r w:rsidRPr="004A50B5">
        <w:rPr>
          <w:rtl/>
          <w:lang w:bidi="fa-IR"/>
        </w:rPr>
        <w:t xml:space="preserve"> مشت معدود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ثروتمند در شرق و غرب که بر اساس عق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ده</w:t>
      </w:r>
      <w:r w:rsidRPr="004A50B5">
        <w:rPr>
          <w:rtl/>
          <w:lang w:bidi="fa-IR"/>
        </w:rPr>
        <w:t xml:space="preserve"> افراط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اصاله</w:t>
      </w:r>
      <w:r w:rsidR="00DA3FA6">
        <w:rPr>
          <w:rFonts w:hint="cs"/>
          <w:rtl/>
          <w:lang w:bidi="fa-IR"/>
        </w:rPr>
        <w:t xml:space="preserve"> </w:t>
      </w:r>
      <w:r w:rsidRPr="004A50B5">
        <w:rPr>
          <w:rtl/>
          <w:lang w:bidi="fa-IR"/>
        </w:rPr>
        <w:t>الفرد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استوار است ،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از عوامل مهم توسعه فحشا و 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بند و بار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است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آر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، اقتصاد در جهت صح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حش</w:t>
      </w:r>
      <w:r w:rsidRPr="004A50B5">
        <w:rPr>
          <w:rtl/>
          <w:lang w:bidi="fa-IR"/>
        </w:rPr>
        <w:t xml:space="preserve"> مانع از هر نوع آلودگ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گناه در تمام شؤون زندگ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است ول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سرما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ه</w:t>
      </w:r>
      <w:r w:rsidRPr="004A50B5">
        <w:rPr>
          <w:rtl/>
          <w:lang w:bidi="fa-IR"/>
        </w:rPr>
        <w:t xml:space="preserve"> داران ه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چ</w:t>
      </w:r>
      <w:r w:rsidRPr="004A50B5">
        <w:rPr>
          <w:rtl/>
          <w:lang w:bidi="fa-IR"/>
        </w:rPr>
        <w:t xml:space="preserve"> وقت نم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خواستند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برنامه بر مبنا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اصول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</w:t>
      </w:r>
      <w:r w:rsidRPr="004A50B5">
        <w:rPr>
          <w:rtl/>
          <w:lang w:bidi="fa-IR"/>
        </w:rPr>
        <w:t xml:space="preserve"> اجرا شود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6A298E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lastRenderedPageBreak/>
        <w:t>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آزاد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غ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tl/>
          <w:lang w:bidi="fa-IR"/>
        </w:rPr>
        <w:t xml:space="preserve"> منطق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از پول و ثروت به عناصر سوء استفاده 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هزاران مال پرست شهوت ران شرق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غرب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معروف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جهان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دارند اجازه داده که مح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ط</w:t>
      </w:r>
      <w:r w:rsidRPr="004A50B5">
        <w:rPr>
          <w:rtl/>
          <w:lang w:bidi="fa-IR"/>
        </w:rPr>
        <w:t xml:space="preserve"> اجتماع را درست به صورت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</w:t>
      </w:r>
      <w:r w:rsidRPr="004A50B5">
        <w:rPr>
          <w:rtl/>
          <w:lang w:bidi="fa-IR"/>
        </w:rPr>
        <w:t xml:space="preserve"> صحنه مسابقه در آورند و آخر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توانا</w:t>
      </w:r>
      <w:r w:rsidRPr="004A50B5">
        <w:rPr>
          <w:rFonts w:hint="cs"/>
          <w:rtl/>
          <w:lang w:bidi="fa-IR"/>
        </w:rPr>
        <w:t>یی</w:t>
      </w:r>
      <w:r w:rsidRPr="004A50B5">
        <w:rPr>
          <w:rtl/>
          <w:lang w:bidi="fa-IR"/>
        </w:rPr>
        <w:t xml:space="preserve"> جنس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ح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وان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خود را در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صحنه آزما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</w:t>
      </w:r>
      <w:r w:rsidRPr="004A50B5">
        <w:rPr>
          <w:rtl/>
          <w:lang w:bidi="fa-IR"/>
        </w:rPr>
        <w:t xml:space="preserve"> کنند . فعال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</w:t>
      </w:r>
      <w:r w:rsidRPr="004A50B5">
        <w:rPr>
          <w:rFonts w:hint="eastAsia"/>
          <w:rtl/>
          <w:lang w:bidi="fa-IR"/>
        </w:rPr>
        <w:t>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ونرها</w:t>
      </w:r>
      <w:r w:rsidRPr="004A50B5">
        <w:rPr>
          <w:rtl/>
          <w:lang w:bidi="fa-IR"/>
        </w:rPr>
        <w:t xml:space="preserve">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خوش گذران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از نظر قوان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مملکت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محدود به ه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چ</w:t>
      </w:r>
      <w:r w:rsidRPr="004A50B5">
        <w:rPr>
          <w:rtl/>
          <w:lang w:bidi="fa-IR"/>
        </w:rPr>
        <w:t xml:space="preserve"> حد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ست</w:t>
      </w:r>
      <w:r w:rsidRPr="004A50B5">
        <w:rPr>
          <w:rtl/>
          <w:lang w:bidi="fa-IR"/>
        </w:rPr>
        <w:t xml:space="preserve"> </w:t>
      </w:r>
      <w:r w:rsidRPr="004A50B5">
        <w:rPr>
          <w:rFonts w:hint="eastAsia"/>
          <w:rtl/>
          <w:lang w:bidi="fa-IR"/>
        </w:rPr>
        <w:t>آنها</w:t>
      </w:r>
      <w:r w:rsidRPr="004A50B5">
        <w:rPr>
          <w:rtl/>
          <w:lang w:bidi="fa-IR"/>
        </w:rPr>
        <w:t xml:space="preserve"> آزادند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تأم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هر نوع ع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اش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سرگرم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از هر وس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له</w:t>
      </w:r>
      <w:r w:rsidRPr="004A50B5">
        <w:rPr>
          <w:rtl/>
          <w:lang w:bidi="fa-IR"/>
        </w:rPr>
        <w:t xml:space="preserve"> 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بخواهند استفاده کنند ، و هر نوع محفل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مجلس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بخواهند تشک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</w:t>
      </w:r>
      <w:r w:rsidRPr="004A50B5">
        <w:rPr>
          <w:rtl/>
          <w:lang w:bidi="fa-IR"/>
        </w:rPr>
        <w:t xml:space="preserve"> دهند و هر مقدار که بخواهند خرج کنند ، و بالاخره ه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چ</w:t>
      </w:r>
      <w:r w:rsidRPr="004A50B5">
        <w:rPr>
          <w:rtl/>
          <w:lang w:bidi="fa-IR"/>
        </w:rPr>
        <w:t xml:space="preserve"> اصل و مفهوم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قدرت ندارد در برابر تما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لات</w:t>
      </w:r>
      <w:r w:rsidRPr="004A50B5">
        <w:rPr>
          <w:rtl/>
          <w:lang w:bidi="fa-IR"/>
        </w:rPr>
        <w:t xml:space="preserve"> و غرا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</w:t>
      </w:r>
      <w:r w:rsidRPr="004A50B5">
        <w:rPr>
          <w:rtl/>
          <w:lang w:bidi="fa-IR"/>
        </w:rPr>
        <w:t xml:space="preserve">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وانه</w:t>
      </w:r>
      <w:r w:rsidRPr="004A50B5">
        <w:rPr>
          <w:rtl/>
          <w:lang w:bidi="fa-IR"/>
        </w:rPr>
        <w:t xml:space="preserve">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ونرها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اشراف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</w:t>
      </w:r>
      <w:r w:rsidRPr="004A50B5">
        <w:rPr>
          <w:rFonts w:hint="eastAsia"/>
          <w:rtl/>
          <w:lang w:bidi="fa-IR"/>
        </w:rPr>
        <w:t>مقاومت</w:t>
      </w:r>
      <w:r w:rsidRPr="004A50B5">
        <w:rPr>
          <w:rtl/>
          <w:lang w:bidi="fa-IR"/>
        </w:rPr>
        <w:t xml:space="preserve"> کند .</w:t>
      </w:r>
      <w:r w:rsidRPr="004A50B5">
        <w:rPr>
          <w:rFonts w:hint="eastAsia"/>
          <w:rtl/>
          <w:lang w:bidi="fa-IR"/>
        </w:rPr>
        <w:t>در</w:t>
      </w:r>
      <w:r w:rsidRPr="004A50B5">
        <w:rPr>
          <w:rtl/>
          <w:lang w:bidi="fa-IR"/>
        </w:rPr>
        <w:t xml:space="preserve"> سا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ه</w:t>
      </w:r>
      <w:r w:rsidRPr="004A50B5">
        <w:rPr>
          <w:rtl/>
          <w:lang w:bidi="fa-IR"/>
        </w:rPr>
        <w:t xml:space="preserve">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چن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آزاد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نامقدس 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ونرها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شهوت ران ، به قدرت پول 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تمام نشدن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خود هر گونه فحشاء و عمل مناف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عفت را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لذت 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خود ترو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ج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کنند و رونق عج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به بازار فحشاء و منکرات و هرج و مرج جنس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بخشند ،</w:t>
      </w:r>
      <w:r w:rsidRPr="004A50B5">
        <w:rPr>
          <w:rFonts w:hint="eastAsia"/>
          <w:rtl/>
          <w:lang w:bidi="fa-IR"/>
        </w:rPr>
        <w:t>و</w:t>
      </w:r>
      <w:r w:rsidRPr="004A50B5">
        <w:rPr>
          <w:rtl/>
          <w:lang w:bidi="fa-IR"/>
        </w:rPr>
        <w:t xml:space="preserve"> مسلم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ولخرج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ها در راه کوب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دن</w:t>
      </w:r>
      <w:r w:rsidRPr="004A50B5">
        <w:rPr>
          <w:rtl/>
          <w:lang w:bidi="fa-IR"/>
        </w:rPr>
        <w:t xml:space="preserve"> فض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لت</w:t>
      </w:r>
      <w:r w:rsidRPr="004A50B5">
        <w:rPr>
          <w:rtl/>
          <w:lang w:bidi="fa-IR"/>
        </w:rPr>
        <w:t xml:space="preserve"> انسان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است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مقررات</w:t>
      </w:r>
      <w:r w:rsidRPr="004A50B5">
        <w:rPr>
          <w:rtl/>
          <w:lang w:bidi="fa-IR"/>
        </w:rPr>
        <w:t xml:space="preserve"> اله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در تمام ادوار مانع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برنامه 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غلط بود ، اسلام آ</w:t>
      </w:r>
      <w:r w:rsidRPr="004A50B5">
        <w:rPr>
          <w:rFonts w:hint="cs"/>
          <w:rtl/>
          <w:lang w:bidi="fa-IR"/>
        </w:rPr>
        <w:t>یی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پاک آسمان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در تمام برنامه 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ماد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به آن معنا</w:t>
      </w:r>
      <w:r w:rsidRPr="004A50B5">
        <w:rPr>
          <w:rFonts w:hint="cs"/>
          <w:rtl/>
          <w:lang w:bidi="fa-IR"/>
        </w:rPr>
        <w:t>یی</w:t>
      </w:r>
      <w:r w:rsidRPr="004A50B5">
        <w:rPr>
          <w:rtl/>
          <w:lang w:bidi="fa-IR"/>
        </w:rPr>
        <w:t xml:space="preserve"> که قبلاً گفته شد آدم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را به رعا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اعتدال و اقتصاد دعوت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کند و حت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در راه مشروع هم اجازه ولخرج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غ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tl/>
          <w:lang w:bidi="fa-IR"/>
        </w:rPr>
        <w:t xml:space="preserve"> قانون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دهد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امبر</w:t>
      </w:r>
      <w:r w:rsidRPr="004A50B5">
        <w:rPr>
          <w:rtl/>
          <w:lang w:bidi="fa-IR"/>
        </w:rPr>
        <w:t xml:space="preserve"> اکرم </w:t>
      </w:r>
      <w:r w:rsidR="006C238D" w:rsidRPr="006C238D">
        <w:rPr>
          <w:rStyle w:val="libAlaemChar"/>
          <w:rtl/>
        </w:rPr>
        <w:t xml:space="preserve">صلى‌الله‌عليه‌وآله‌وسلم </w:t>
      </w:r>
      <w:r w:rsidRPr="004A50B5">
        <w:rPr>
          <w:rtl/>
          <w:lang w:bidi="fa-IR"/>
        </w:rPr>
        <w:t>به ع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ادت</w:t>
      </w:r>
      <w:r w:rsidRPr="004A50B5">
        <w:rPr>
          <w:rtl/>
          <w:lang w:bidi="fa-IR"/>
        </w:rPr>
        <w:t xml:space="preserve"> سعد بن اب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وقاص رفت ، سعد با آنکه جوان بود به خاطر آن مرض احتمال خطر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داد ، به رسول اکرم عرض کرد : مرضم شد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است ، احتمال مرگ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دهم مقدار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ثروت دارم با تنها فرزند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دختر است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خواهم دو قسمت مال خو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</w:t>
      </w:r>
      <w:r w:rsidRPr="004A50B5">
        <w:rPr>
          <w:rtl/>
          <w:lang w:bidi="fa-IR"/>
        </w:rPr>
        <w:t xml:space="preserve"> را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</w:t>
      </w:r>
      <w:r w:rsidRPr="004A50B5">
        <w:rPr>
          <w:rtl/>
          <w:lang w:bidi="fa-IR"/>
        </w:rPr>
        <w:t xml:space="preserve"> از مرگ در راه خدا صدقه بدهم فرمود :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lastRenderedPageBreak/>
        <w:t>هرگز</w:t>
      </w:r>
      <w:r w:rsidRPr="004A50B5">
        <w:rPr>
          <w:rtl/>
          <w:lang w:bidi="fa-IR"/>
        </w:rPr>
        <w:t xml:space="preserve"> ، عرض کرد نصف آن را ، فرمود : اجازه نم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دهم ، عرض کرد : ثلث مالم را چطور ؟ فرمود : گرچه ز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اد</w:t>
      </w:r>
      <w:r w:rsidRPr="004A50B5">
        <w:rPr>
          <w:rtl/>
          <w:lang w:bidi="fa-IR"/>
        </w:rPr>
        <w:t xml:space="preserve"> است اما مانع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ندارد ، 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سعد ! اگر پس از تو وارثت غن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از</w:t>
      </w:r>
      <w:r w:rsidRPr="004A50B5">
        <w:rPr>
          <w:rtl/>
          <w:lang w:bidi="fa-IR"/>
        </w:rPr>
        <w:t xml:space="preserve"> باشد بهتر از آنست که تو مالت را در راه خدا داده باش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او 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نداشته باشد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در</w:t>
      </w:r>
      <w:r w:rsidRPr="004A50B5">
        <w:rPr>
          <w:rtl/>
          <w:lang w:bidi="fa-IR"/>
        </w:rPr>
        <w:t xml:space="preserve"> هر صورت اسلام ه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چ</w:t>
      </w:r>
      <w:r w:rsidRPr="004A50B5">
        <w:rPr>
          <w:rtl/>
          <w:lang w:bidi="fa-IR"/>
        </w:rPr>
        <w:t xml:space="preserve"> شأن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از شؤون اقتصاد را مسکوت نگذاشته تا مسلم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بتوانند از طر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ق</w:t>
      </w:r>
      <w:r w:rsidRPr="004A50B5">
        <w:rPr>
          <w:rtl/>
          <w:lang w:bidi="fa-IR"/>
        </w:rPr>
        <w:t xml:space="preserve"> آن به تمام برنامه 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مورد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از</w:t>
      </w:r>
      <w:r w:rsidRPr="004A50B5">
        <w:rPr>
          <w:rtl/>
          <w:lang w:bidi="fa-IR"/>
        </w:rPr>
        <w:t xml:space="preserve"> دست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ابند</w:t>
      </w:r>
      <w:r w:rsidRPr="004A50B5">
        <w:rPr>
          <w:rtl/>
          <w:lang w:bidi="fa-IR"/>
        </w:rPr>
        <w:t xml:space="preserve">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آن</w:t>
      </w:r>
      <w:r w:rsidRPr="004A50B5">
        <w:rPr>
          <w:rtl/>
          <w:lang w:bidi="fa-IR"/>
        </w:rPr>
        <w:t xml:space="preserve"> روز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ملت اسلام استقلال اقتصاد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داشت ، و در ع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نکه</w:t>
      </w:r>
      <w:r w:rsidRPr="004A50B5">
        <w:rPr>
          <w:rtl/>
          <w:lang w:bidi="fa-IR"/>
        </w:rPr>
        <w:t xml:space="preserve"> مس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tl/>
          <w:lang w:bidi="fa-IR"/>
        </w:rPr>
        <w:t xml:space="preserve"> رهبر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عوض شده بود و به پاره 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برنامه 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اقتصاد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عمل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شد وضع کشور اسلام و ملت قرآن مطلوب بود ، چنانچه اضافه در آمد 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المال پس از صرف در تعم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tl/>
          <w:lang w:bidi="fa-IR"/>
        </w:rPr>
        <w:t xml:space="preserve"> و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ها و ساختن مساجد و پلها و حمامها و تعم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tl/>
          <w:lang w:bidi="fa-IR"/>
        </w:rPr>
        <w:t xml:space="preserve"> راهها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کشور و رس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به ناتوانان و بررس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حال دردمندان و ساختن درمانگاه ها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معالجه 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ماران</w:t>
      </w:r>
      <w:r w:rsidRPr="004A50B5">
        <w:rPr>
          <w:rtl/>
          <w:lang w:bidi="fa-IR"/>
        </w:rPr>
        <w:t xml:space="preserve"> ، بالغ بر ده 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ون</w:t>
      </w:r>
      <w:r w:rsidRPr="004A50B5">
        <w:rPr>
          <w:rtl/>
          <w:lang w:bidi="fa-IR"/>
        </w:rPr>
        <w:t xml:space="preserve">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نار</w:t>
      </w:r>
      <w:r w:rsidRPr="004A50B5">
        <w:rPr>
          <w:rtl/>
          <w:lang w:bidi="fa-IR"/>
        </w:rPr>
        <w:t xml:space="preserve"> بود که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رقم بزرگ محل خرج نداشتند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6A298E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ام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tl/>
          <w:lang w:bidi="fa-IR"/>
        </w:rPr>
        <w:t xml:space="preserve"> المؤمن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</w:t>
      </w:r>
      <w:r w:rsidR="006C238D" w:rsidRPr="006C238D">
        <w:rPr>
          <w:rStyle w:val="libAlaemChar"/>
          <w:rtl/>
        </w:rPr>
        <w:t xml:space="preserve">عليه‌السلام </w:t>
      </w:r>
      <w:r w:rsidRPr="004A50B5">
        <w:rPr>
          <w:rtl/>
          <w:lang w:bidi="fa-IR"/>
        </w:rPr>
        <w:t>هنگام وفات در ضمن وص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به امام مجتب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</w:t>
      </w:r>
      <w:r w:rsidR="006C238D" w:rsidRPr="006C238D">
        <w:rPr>
          <w:rStyle w:val="libAlaemChar"/>
          <w:rtl/>
        </w:rPr>
        <w:t xml:space="preserve">عليه‌السلام </w:t>
      </w:r>
      <w:r w:rsidRPr="004A50B5">
        <w:rPr>
          <w:rtl/>
          <w:lang w:bidi="fa-IR"/>
        </w:rPr>
        <w:t>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فرما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:</w:t>
      </w:r>
      <w:r w:rsidR="006A298E" w:rsidRPr="004A50B5">
        <w:rPr>
          <w:rFonts w:hint="eastAsia"/>
          <w:rtl/>
          <w:lang w:bidi="fa-IR"/>
        </w:rPr>
        <w:t xml:space="preserve"> </w:t>
      </w:r>
      <w:r w:rsidRPr="004A50B5">
        <w:rPr>
          <w:rFonts w:hint="eastAsia"/>
          <w:rtl/>
          <w:lang w:bidi="fa-IR"/>
        </w:rPr>
        <w:t>پسرم</w:t>
      </w:r>
      <w:r w:rsidRPr="004A50B5">
        <w:rPr>
          <w:rtl/>
          <w:lang w:bidi="fa-IR"/>
        </w:rPr>
        <w:t xml:space="preserve"> ! در معاش و در معاد 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انه</w:t>
      </w:r>
      <w:r w:rsidRPr="004A50B5">
        <w:rPr>
          <w:rtl/>
          <w:lang w:bidi="fa-IR"/>
        </w:rPr>
        <w:t xml:space="preserve"> رو باش ، بر عهده توست که هم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شه</w:t>
      </w:r>
      <w:r w:rsidRPr="004A50B5">
        <w:rPr>
          <w:rtl/>
          <w:lang w:bidi="fa-IR"/>
        </w:rPr>
        <w:t xml:space="preserve"> آنچه را</w:t>
      </w:r>
      <w:r w:rsidR="006A298E">
        <w:rPr>
          <w:rFonts w:hint="cs"/>
          <w:rtl/>
          <w:lang w:bidi="fa-IR"/>
        </w:rPr>
        <w:t xml:space="preserve"> </w:t>
      </w:r>
      <w:r w:rsidRPr="004A50B5">
        <w:rPr>
          <w:rFonts w:hint="eastAsia"/>
          <w:rtl/>
          <w:lang w:bidi="fa-IR"/>
        </w:rPr>
        <w:t>طاقت</w:t>
      </w:r>
      <w:r w:rsidRPr="004A50B5">
        <w:rPr>
          <w:rtl/>
          <w:lang w:bidi="fa-IR"/>
        </w:rPr>
        <w:t xml:space="preserve"> دار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در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امور انتخاب نما</w:t>
      </w:r>
      <w:r w:rsidRPr="004A50B5">
        <w:rPr>
          <w:rFonts w:hint="cs"/>
          <w:rtl/>
          <w:lang w:bidi="fa-IR"/>
        </w:rPr>
        <w:t>یی</w:t>
      </w:r>
      <w:r w:rsidRPr="004A50B5">
        <w:rPr>
          <w:rtl/>
          <w:lang w:bidi="fa-IR"/>
        </w:rPr>
        <w:t xml:space="preserve">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6A298E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آر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، مقصود به مراد رس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دن</w:t>
      </w:r>
      <w:r w:rsidRPr="004A50B5">
        <w:rPr>
          <w:rtl/>
          <w:lang w:bidi="fa-IR"/>
        </w:rPr>
        <w:t xml:space="preserve"> است ، نه در سا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ه</w:t>
      </w:r>
      <w:r w:rsidRPr="004A50B5">
        <w:rPr>
          <w:rtl/>
          <w:lang w:bidi="fa-IR"/>
        </w:rPr>
        <w:t xml:space="preserve"> افراط و تفر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ط</w:t>
      </w:r>
      <w:r w:rsidRPr="004A50B5">
        <w:rPr>
          <w:rtl/>
          <w:lang w:bidi="fa-IR"/>
        </w:rPr>
        <w:t xml:space="preserve"> سرما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ه</w:t>
      </w:r>
      <w:r w:rsidRPr="004A50B5">
        <w:rPr>
          <w:rtl/>
          <w:lang w:bidi="fa-IR"/>
        </w:rPr>
        <w:t xml:space="preserve"> ماد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معنو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از دست دادن .</w:t>
      </w:r>
      <w:r w:rsidR="006A298E" w:rsidRPr="004A50B5">
        <w:rPr>
          <w:rFonts w:hint="eastAsia"/>
          <w:rtl/>
          <w:lang w:bidi="fa-IR"/>
        </w:rPr>
        <w:t xml:space="preserve"> </w:t>
      </w:r>
      <w:r w:rsidRPr="004A50B5">
        <w:rPr>
          <w:rFonts w:hint="eastAsia"/>
          <w:rtl/>
          <w:lang w:bidi="fa-IR"/>
        </w:rPr>
        <w:t>آنجا</w:t>
      </w:r>
      <w:r w:rsidRPr="004A50B5">
        <w:rPr>
          <w:rtl/>
          <w:lang w:bidi="fa-IR"/>
        </w:rPr>
        <w:t xml:space="preserve"> که انحطاط ماد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معنو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وجود داشته باشد ، ام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سود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ست</w:t>
      </w:r>
      <w:r w:rsidRPr="004A50B5">
        <w:rPr>
          <w:rtl/>
          <w:lang w:bidi="fa-IR"/>
        </w:rPr>
        <w:t xml:space="preserve"> و مردم از شرور در امان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ستند</w:t>
      </w:r>
      <w:r w:rsidRPr="004A50B5">
        <w:rPr>
          <w:rtl/>
          <w:lang w:bidi="fa-IR"/>
        </w:rPr>
        <w:t xml:space="preserve"> .</w:t>
      </w:r>
    </w:p>
    <w:p w:rsidR="004A50B5" w:rsidRPr="004A50B5" w:rsidRDefault="004A50B5" w:rsidP="006A298E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lastRenderedPageBreak/>
        <w:t>انسان</w:t>
      </w:r>
      <w:r w:rsidRPr="004A50B5">
        <w:rPr>
          <w:rtl/>
          <w:lang w:bidi="fa-IR"/>
        </w:rPr>
        <w:t xml:space="preserve"> دست و پا بسته و محروم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به خاطر افراط و تفر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ط</w:t>
      </w:r>
      <w:r w:rsidRPr="004A50B5">
        <w:rPr>
          <w:rtl/>
          <w:lang w:bidi="fa-IR"/>
        </w:rPr>
        <w:t xml:space="preserve"> ، فشار روزگار استخوانش را در هم کوفته آخر چه بهره 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دارد و چه 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به حال او مف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است ،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چن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فرد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tl/>
          <w:lang w:bidi="fa-IR"/>
        </w:rPr>
        <w:t xml:space="preserve">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چن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جامعه حت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اسلام هم مضر است ، از چن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شخص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tl/>
          <w:lang w:bidi="fa-IR"/>
        </w:rPr>
        <w:t xml:space="preserve"> جامعه 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نه تنها اسلام بهره نم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رد</w:t>
      </w:r>
      <w:r w:rsidRPr="004A50B5">
        <w:rPr>
          <w:rtl/>
          <w:lang w:bidi="fa-IR"/>
        </w:rPr>
        <w:t xml:space="preserve"> ب</w:t>
      </w:r>
      <w:r w:rsidRPr="004A50B5">
        <w:rPr>
          <w:rFonts w:hint="eastAsia"/>
          <w:rtl/>
          <w:lang w:bidi="fa-IR"/>
        </w:rPr>
        <w:t>لکه</w:t>
      </w:r>
      <w:r w:rsidRPr="004A50B5">
        <w:rPr>
          <w:rtl/>
          <w:lang w:bidi="fa-IR"/>
        </w:rPr>
        <w:t xml:space="preserve"> لطمه و ز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ان</w:t>
      </w:r>
      <w:r w:rsidRPr="004A50B5">
        <w:rPr>
          <w:rtl/>
          <w:lang w:bidi="fa-IR"/>
        </w:rPr>
        <w:t xml:space="preserve"> بس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هم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ند</w:t>
      </w:r>
      <w:r w:rsidRPr="004A50B5">
        <w:rPr>
          <w:rtl/>
          <w:lang w:bidi="fa-IR"/>
        </w:rPr>
        <w:t xml:space="preserve"> چه ظرف آلوده پاک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زه</w:t>
      </w:r>
      <w:r w:rsidRPr="004A50B5">
        <w:rPr>
          <w:rtl/>
          <w:lang w:bidi="fa-IR"/>
        </w:rPr>
        <w:t xml:space="preserve"> تر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غذاها را آلوده و 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مقدار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کند .</w:t>
      </w:r>
      <w:r w:rsidRPr="004A50B5">
        <w:rPr>
          <w:rFonts w:hint="eastAsia"/>
          <w:rtl/>
          <w:lang w:bidi="fa-IR"/>
        </w:rPr>
        <w:t>ملت</w:t>
      </w:r>
      <w:r w:rsidRPr="004A50B5">
        <w:rPr>
          <w:rtl/>
          <w:lang w:bidi="fa-IR"/>
        </w:rPr>
        <w:t xml:space="preserve"> 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منها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عدالت باعث خوار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هستند که بدان ها انتساب دارند ،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روان</w:t>
      </w:r>
      <w:r w:rsidRPr="004A50B5">
        <w:rPr>
          <w:rtl/>
          <w:lang w:bidi="fa-IR"/>
        </w:rPr>
        <w:t xml:space="preserve"> چن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اد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در زندگ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به پست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گرا</w:t>
      </w:r>
      <w:r w:rsidRPr="004A50B5">
        <w:rPr>
          <w:rFonts w:hint="cs"/>
          <w:rtl/>
          <w:lang w:bidi="fa-IR"/>
        </w:rPr>
        <w:t>یی</w:t>
      </w:r>
      <w:r w:rsidRPr="004A50B5">
        <w:rPr>
          <w:rFonts w:hint="eastAsia"/>
          <w:rtl/>
          <w:lang w:bidi="fa-IR"/>
        </w:rPr>
        <w:t>ده</w:t>
      </w:r>
      <w:r w:rsidRPr="004A50B5">
        <w:rPr>
          <w:rtl/>
          <w:lang w:bidi="fa-IR"/>
        </w:rPr>
        <w:t xml:space="preserve"> ، نه از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و نه از 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راث</w:t>
      </w:r>
      <w:r w:rsidRPr="004A50B5">
        <w:rPr>
          <w:rtl/>
          <w:lang w:bidi="fa-IR"/>
        </w:rPr>
        <w:t xml:space="preserve"> 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گرانبها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خو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شتن</w:t>
      </w:r>
      <w:r w:rsidRPr="004A50B5">
        <w:rPr>
          <w:rtl/>
          <w:lang w:bidi="fa-IR"/>
        </w:rPr>
        <w:t xml:space="preserve"> نفع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برند ، آنان چون جاهلان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هستند که خود را در 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ان</w:t>
      </w:r>
      <w:r w:rsidRPr="004A50B5">
        <w:rPr>
          <w:rtl/>
          <w:lang w:bidi="fa-IR"/>
        </w:rPr>
        <w:t xml:space="preserve"> کتابخانه 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مملو از کتب علم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افته</w:t>
      </w:r>
      <w:r w:rsidRPr="004A50B5">
        <w:rPr>
          <w:rtl/>
          <w:lang w:bidi="fa-IR"/>
        </w:rPr>
        <w:t xml:space="preserve"> و ه</w:t>
      </w:r>
      <w:r w:rsidRPr="004A50B5">
        <w:rPr>
          <w:rFonts w:hint="eastAsia"/>
          <w:rtl/>
          <w:lang w:bidi="fa-IR"/>
        </w:rPr>
        <w:t>رگز</w:t>
      </w:r>
      <w:r w:rsidRPr="004A50B5">
        <w:rPr>
          <w:rtl/>
          <w:lang w:bidi="fa-IR"/>
        </w:rPr>
        <w:t xml:space="preserve">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سود جستن از آن ندارند .</w:t>
      </w:r>
      <w:r w:rsidRPr="004A50B5">
        <w:rPr>
          <w:rFonts w:hint="eastAsia"/>
          <w:rtl/>
          <w:lang w:bidi="fa-IR"/>
        </w:rPr>
        <w:t>از</w:t>
      </w:r>
      <w:r w:rsidRPr="004A50B5">
        <w:rPr>
          <w:rtl/>
          <w:lang w:bidi="fa-IR"/>
        </w:rPr>
        <w:t xml:space="preserve">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بدتر بس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ار</w:t>
      </w:r>
      <w:r w:rsidRPr="004A50B5">
        <w:rPr>
          <w:rtl/>
          <w:lang w:bidi="fa-IR"/>
        </w:rPr>
        <w:t xml:space="preserve"> شده که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روان</w:t>
      </w:r>
      <w:r w:rsidRPr="004A50B5">
        <w:rPr>
          <w:rtl/>
          <w:lang w:bidi="fa-IR"/>
        </w:rPr>
        <w:t xml:space="preserve"> نادان ، جهل خود را بر عال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تر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حقا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ق</w:t>
      </w:r>
      <w:r w:rsidRPr="004A50B5">
        <w:rPr>
          <w:rtl/>
          <w:lang w:bidi="fa-IR"/>
        </w:rPr>
        <w:t xml:space="preserve"> تحم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</w:t>
      </w:r>
      <w:r w:rsidRPr="004A50B5">
        <w:rPr>
          <w:rtl/>
          <w:lang w:bidi="fa-IR"/>
        </w:rPr>
        <w:t xml:space="preserve"> کرده آنگاه بجا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نکه</w:t>
      </w:r>
      <w:r w:rsidRPr="004A50B5">
        <w:rPr>
          <w:rtl/>
          <w:lang w:bidi="fa-IR"/>
        </w:rPr>
        <w:t xml:space="preserve"> آن حق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قت</w:t>
      </w:r>
      <w:r w:rsidRPr="004A50B5">
        <w:rPr>
          <w:rtl/>
          <w:lang w:bidi="fa-IR"/>
        </w:rPr>
        <w:t xml:space="preserve"> را بزرگ جلوه دهند به نازل تر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جاها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</w:t>
      </w:r>
      <w:r w:rsidRPr="004A50B5">
        <w:rPr>
          <w:rtl/>
          <w:lang w:bidi="fa-IR"/>
        </w:rPr>
        <w:t xml:space="preserve"> درم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اندازند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6A298E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از</w:t>
      </w:r>
      <w:r w:rsidRPr="004A50B5">
        <w:rPr>
          <w:rtl/>
          <w:lang w:bidi="fa-IR"/>
        </w:rPr>
        <w:t xml:space="preserve">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رو با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حل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معما که ممالک اسلام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سخت بدان گرفتارند به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حق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قت</w:t>
      </w:r>
      <w:r w:rsidRPr="004A50B5">
        <w:rPr>
          <w:rtl/>
          <w:lang w:bidi="fa-IR"/>
        </w:rPr>
        <w:t xml:space="preserve"> تک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ه</w:t>
      </w:r>
      <w:r w:rsidRPr="004A50B5">
        <w:rPr>
          <w:rtl/>
          <w:lang w:bidi="fa-IR"/>
        </w:rPr>
        <w:t xml:space="preserve"> کن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</w:t>
      </w:r>
      <w:r w:rsidRPr="004A50B5">
        <w:rPr>
          <w:rtl/>
          <w:lang w:bidi="fa-IR"/>
        </w:rPr>
        <w:t xml:space="preserve"> : که ملت 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اسلام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</w:t>
      </w:r>
      <w:r w:rsidRPr="004A50B5">
        <w:rPr>
          <w:rtl/>
          <w:lang w:bidi="fa-IR"/>
        </w:rPr>
        <w:t xml:space="preserve"> از آنکه تک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ه</w:t>
      </w:r>
      <w:r w:rsidRPr="004A50B5">
        <w:rPr>
          <w:rtl/>
          <w:lang w:bidi="fa-IR"/>
        </w:rPr>
        <w:t xml:space="preserve"> به اسلام کنند و انتظار کسب عظمت از آن داشته باشند لازم است که کوشش 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خود را در راه برتر گرداندن سطح ماد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معنو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معطوف دارند ، 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>عن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انسان ما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</w:t>
      </w:r>
      <w:r w:rsidRPr="004A50B5">
        <w:rPr>
          <w:rtl/>
          <w:lang w:bidi="fa-IR"/>
        </w:rPr>
        <w:t xml:space="preserve"> به ترب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واقع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شوند و درک و عقل خود را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دن</w:t>
      </w:r>
      <w:r w:rsidRPr="004A50B5">
        <w:rPr>
          <w:rtl/>
          <w:lang w:bidi="fa-IR"/>
        </w:rPr>
        <w:t xml:space="preserve"> به اهداف عال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بکار اندازند .</w:t>
      </w:r>
      <w:r w:rsidR="006A298E" w:rsidRPr="004A50B5">
        <w:rPr>
          <w:rFonts w:hint="eastAsia"/>
          <w:rtl/>
          <w:lang w:bidi="fa-IR"/>
        </w:rPr>
        <w:t xml:space="preserve"> </w:t>
      </w:r>
      <w:r w:rsidRPr="004A50B5">
        <w:rPr>
          <w:rFonts w:hint="eastAsia"/>
          <w:rtl/>
          <w:lang w:bidi="fa-IR"/>
        </w:rPr>
        <w:t>آن</w:t>
      </w:r>
      <w:r w:rsidRPr="004A50B5">
        <w:rPr>
          <w:rtl/>
          <w:lang w:bidi="fa-IR"/>
        </w:rPr>
        <w:t xml:space="preserve"> گاه چون انسان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چن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دارا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درک و فهم بوجود آمده و توانست وظا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ف</w:t>
      </w:r>
      <w:r w:rsidR="006A298E">
        <w:rPr>
          <w:rFonts w:hint="cs"/>
          <w:rtl/>
          <w:lang w:bidi="fa-IR"/>
        </w:rPr>
        <w:t xml:space="preserve"> </w:t>
      </w:r>
      <w:r w:rsidRPr="004A50B5">
        <w:rPr>
          <w:rFonts w:hint="eastAsia"/>
          <w:rtl/>
          <w:lang w:bidi="fa-IR"/>
        </w:rPr>
        <w:t>خود</w:t>
      </w:r>
      <w:r w:rsidRPr="004A50B5">
        <w:rPr>
          <w:rtl/>
          <w:lang w:bidi="fa-IR"/>
        </w:rPr>
        <w:t xml:space="preserve"> را در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ابد</w:t>
      </w:r>
      <w:r w:rsidRPr="004A50B5">
        <w:rPr>
          <w:rtl/>
          <w:lang w:bidi="fa-IR"/>
        </w:rPr>
        <w:t xml:space="preserve"> به او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گو</w:t>
      </w:r>
      <w:r w:rsidRPr="004A50B5">
        <w:rPr>
          <w:rFonts w:hint="cs"/>
          <w:rtl/>
          <w:lang w:bidi="fa-IR"/>
        </w:rPr>
        <w:t>یی</w:t>
      </w:r>
      <w:r w:rsidRPr="004A50B5">
        <w:rPr>
          <w:rFonts w:hint="eastAsia"/>
          <w:rtl/>
          <w:lang w:bidi="fa-IR"/>
        </w:rPr>
        <w:t>م</w:t>
      </w:r>
      <w:r w:rsidRPr="004A50B5">
        <w:rPr>
          <w:rtl/>
          <w:lang w:bidi="fa-IR"/>
        </w:rPr>
        <w:t xml:space="preserve"> : خدا و خو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شتن</w:t>
      </w:r>
      <w:r w:rsidRPr="004A50B5">
        <w:rPr>
          <w:rtl/>
          <w:lang w:bidi="fa-IR"/>
        </w:rPr>
        <w:t xml:space="preserve"> را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کن ، اگر به راست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طالب زندگ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باارزش در دن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tl/>
          <w:lang w:bidi="fa-IR"/>
        </w:rPr>
        <w:t xml:space="preserve"> و آخرت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lastRenderedPageBreak/>
        <w:t>چون</w:t>
      </w:r>
      <w:r w:rsidRPr="004A50B5">
        <w:rPr>
          <w:rtl/>
          <w:lang w:bidi="fa-IR"/>
        </w:rPr>
        <w:t xml:space="preserve"> پرده اوهام از جلو مغز ملت برکنار رود ،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توانند حقا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ق</w:t>
      </w:r>
      <w:r w:rsidRPr="004A50B5">
        <w:rPr>
          <w:rtl/>
          <w:lang w:bidi="fa-IR"/>
        </w:rPr>
        <w:t xml:space="preserve"> عال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اسلام را بب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نند</w:t>
      </w:r>
      <w:r w:rsidRPr="004A50B5">
        <w:rPr>
          <w:rtl/>
          <w:lang w:bidi="fa-IR"/>
        </w:rPr>
        <w:t xml:space="preserve"> ، و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گر</w:t>
      </w:r>
      <w:r w:rsidRPr="004A50B5">
        <w:rPr>
          <w:rtl/>
          <w:lang w:bidi="fa-IR"/>
        </w:rPr>
        <w:t xml:space="preserve"> به صرف تقل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کورکورانه درباره اسلام قضاوت نکنند .</w:t>
      </w:r>
    </w:p>
    <w:p w:rsidR="004A50B5" w:rsidRPr="004A50B5" w:rsidRDefault="004A50B5" w:rsidP="006A298E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نان</w:t>
      </w:r>
      <w:r w:rsidRPr="004A50B5">
        <w:rPr>
          <w:rtl/>
          <w:lang w:bidi="fa-IR"/>
        </w:rPr>
        <w:t xml:space="preserve"> به خاطر جهل خود و مست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از غرب زدگ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اسلام را فاقد 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ستم</w:t>
      </w:r>
      <w:r w:rsidRPr="004A50B5">
        <w:rPr>
          <w:rtl/>
          <w:lang w:bidi="fa-IR"/>
        </w:rPr>
        <w:t xml:space="preserve"> 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مورد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از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دانند و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گو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ند</w:t>
      </w:r>
      <w:r w:rsidRPr="004A50B5">
        <w:rPr>
          <w:rtl/>
          <w:lang w:bidi="fa-IR"/>
        </w:rPr>
        <w:t xml:space="preserve"> : اسلام از ارائه 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ستم</w:t>
      </w:r>
      <w:r w:rsidRPr="004A50B5">
        <w:rPr>
          <w:rtl/>
          <w:lang w:bidi="fa-IR"/>
        </w:rPr>
        <w:t xml:space="preserve"> 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اس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اقتصاد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و...مودر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از</w:t>
      </w:r>
      <w:r w:rsidRPr="004A50B5">
        <w:rPr>
          <w:rtl/>
          <w:lang w:bidi="fa-IR"/>
        </w:rPr>
        <w:t xml:space="preserve"> جامعه بشر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ناتوان است ، در حال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گفته آنان با حق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قت</w:t>
      </w:r>
      <w:r w:rsidRPr="004A50B5">
        <w:rPr>
          <w:rtl/>
          <w:lang w:bidi="fa-IR"/>
        </w:rPr>
        <w:t xml:space="preserve"> تطابق ندارد ،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نان</w:t>
      </w:r>
      <w:r w:rsidRPr="004A50B5">
        <w:rPr>
          <w:rtl/>
          <w:lang w:bidi="fa-IR"/>
        </w:rPr>
        <w:t xml:space="preserve"> اگر از بند جهل و عصب</w:t>
      </w:r>
      <w:r w:rsidRPr="004A50B5">
        <w:rPr>
          <w:rFonts w:hint="cs"/>
          <w:rtl/>
          <w:lang w:bidi="fa-IR"/>
        </w:rPr>
        <w:t>یّ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آزاد شوند </w:t>
      </w:r>
      <w:r w:rsidRPr="004A50B5">
        <w:rPr>
          <w:rFonts w:hint="eastAsia"/>
          <w:rtl/>
          <w:lang w:bidi="fa-IR"/>
        </w:rPr>
        <w:t>و</w:t>
      </w:r>
      <w:r w:rsidRPr="004A50B5">
        <w:rPr>
          <w:rtl/>
          <w:lang w:bidi="fa-IR"/>
        </w:rPr>
        <w:t xml:space="preserve"> مطالعه در مکتب اسلام کنند خواهند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افت</w:t>
      </w:r>
      <w:r w:rsidRPr="004A50B5">
        <w:rPr>
          <w:rtl/>
          <w:lang w:bidi="fa-IR"/>
        </w:rPr>
        <w:t xml:space="preserve"> که آ</w:t>
      </w:r>
      <w:r w:rsidRPr="004A50B5">
        <w:rPr>
          <w:rFonts w:hint="cs"/>
          <w:rtl/>
          <w:lang w:bidi="fa-IR"/>
        </w:rPr>
        <w:t>یی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اله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در ه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چ</w:t>
      </w:r>
      <w:r w:rsidRPr="004A50B5">
        <w:rPr>
          <w:rtl/>
          <w:lang w:bidi="fa-IR"/>
        </w:rPr>
        <w:t xml:space="preserve"> برنامه 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انسان را از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اد</w:t>
      </w:r>
      <w:r w:rsidRPr="004A50B5">
        <w:rPr>
          <w:rtl/>
          <w:lang w:bidi="fa-IR"/>
        </w:rPr>
        <w:t xml:space="preserve"> نبرده ، علاوه مقرراتش در تمام شؤون ح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ات</w:t>
      </w:r>
      <w:r w:rsidRPr="004A50B5">
        <w:rPr>
          <w:rtl/>
          <w:lang w:bidi="fa-IR"/>
        </w:rPr>
        <w:t xml:space="preserve"> و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ازمند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انسان برتر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مقررات و قوان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است .</w:t>
      </w:r>
      <w:r w:rsidR="006A298E" w:rsidRPr="004A50B5">
        <w:rPr>
          <w:rFonts w:hint="eastAsia"/>
          <w:rtl/>
          <w:lang w:bidi="fa-IR"/>
        </w:rPr>
        <w:t xml:space="preserve"> </w:t>
      </w:r>
      <w:r w:rsidRPr="004A50B5">
        <w:rPr>
          <w:rFonts w:hint="eastAsia"/>
          <w:rtl/>
          <w:lang w:bidi="fa-IR"/>
        </w:rPr>
        <w:t>اسلام</w:t>
      </w:r>
      <w:r w:rsidRPr="004A50B5">
        <w:rPr>
          <w:rtl/>
          <w:lang w:bidi="fa-IR"/>
        </w:rPr>
        <w:t xml:space="preserve"> در مسئله درآمد و خرج و محبت به مال مسائل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بس عج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ب</w:t>
      </w:r>
      <w:r w:rsidRPr="004A50B5">
        <w:rPr>
          <w:rtl/>
          <w:lang w:bidi="fa-IR"/>
        </w:rPr>
        <w:t xml:space="preserve"> دارد ، اسلام در قسمت اقتصاد به دو مفهومش 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انه</w:t>
      </w:r>
      <w:r w:rsidRPr="004A50B5">
        <w:rPr>
          <w:rtl/>
          <w:lang w:bidi="fa-IR"/>
        </w:rPr>
        <w:t xml:space="preserve"> رو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بدست آوردن سرما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ه</w:t>
      </w:r>
      <w:r w:rsidRPr="004A50B5">
        <w:rPr>
          <w:rtl/>
          <w:lang w:bidi="fa-IR"/>
        </w:rPr>
        <w:t xml:space="preserve"> آن چنان بحث کرده که هر خردمند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در برابر در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افت</w:t>
      </w:r>
      <w:r w:rsidRPr="004A50B5">
        <w:rPr>
          <w:rtl/>
          <w:lang w:bidi="fa-IR"/>
        </w:rPr>
        <w:t xml:space="preserve"> برنامه ها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</w:t>
      </w:r>
      <w:r w:rsidRPr="004A50B5">
        <w:rPr>
          <w:rtl/>
          <w:lang w:bidi="fa-IR"/>
        </w:rPr>
        <w:t xml:space="preserve"> تسل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</w:t>
      </w:r>
      <w:r w:rsidRPr="004A50B5">
        <w:rPr>
          <w:rtl/>
          <w:lang w:bidi="fa-IR"/>
        </w:rPr>
        <w:t xml:space="preserve"> است .</w:t>
      </w:r>
      <w:r w:rsidR="006A298E" w:rsidRPr="004A50B5">
        <w:rPr>
          <w:rtl/>
          <w:lang w:bidi="fa-IR"/>
        </w:rPr>
        <w:t xml:space="preserve"> </w:t>
      </w:r>
    </w:p>
    <w:p w:rsidR="004A50B5" w:rsidRPr="004A50B5" w:rsidRDefault="004A50B5" w:rsidP="006A298E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کتب</w:t>
      </w:r>
      <w:r w:rsidRPr="004A50B5">
        <w:rPr>
          <w:rtl/>
          <w:lang w:bidi="fa-IR"/>
        </w:rPr>
        <w:t xml:space="preserve"> اقتصاد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آن قدر ز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اد</w:t>
      </w:r>
      <w:r w:rsidRPr="004A50B5">
        <w:rPr>
          <w:rtl/>
          <w:lang w:bidi="fa-IR"/>
        </w:rPr>
        <w:t xml:space="preserve"> است که دسترس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به آن و شمردن تعداد آنها 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سر</w:t>
      </w:r>
      <w:r w:rsidRPr="004A50B5">
        <w:rPr>
          <w:rtl/>
          <w:lang w:bidi="fa-IR"/>
        </w:rPr>
        <w:t xml:space="preserve">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ست</w:t>
      </w:r>
      <w:r w:rsidRPr="004A50B5">
        <w:rPr>
          <w:rtl/>
          <w:lang w:bidi="fa-IR"/>
        </w:rPr>
        <w:t xml:space="preserve"> ، اگر به کتاب الذر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عه</w:t>
      </w:r>
      <w:r w:rsidRPr="004A50B5">
        <w:rPr>
          <w:rtl/>
          <w:lang w:bidi="fa-IR"/>
        </w:rPr>
        <w:t xml:space="preserve"> دانشمند خب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tl/>
          <w:lang w:bidi="fa-IR"/>
        </w:rPr>
        <w:t xml:space="preserve"> آقا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آش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خ</w:t>
      </w:r>
      <w:r w:rsidRPr="004A50B5">
        <w:rPr>
          <w:rtl/>
          <w:lang w:bidi="fa-IR"/>
        </w:rPr>
        <w:t xml:space="preserve"> آقا بزرگ تهران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مراجعه کن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و مؤلفات اقتصاد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اسلام را در آن بنگر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دچار ح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رت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شو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، و امروز هم با پد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آمدن مکتب 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مختلف اقتصاد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دانش</w:t>
      </w:r>
      <w:r w:rsidRPr="004A50B5">
        <w:rPr>
          <w:rFonts w:hint="eastAsia"/>
          <w:rtl/>
          <w:lang w:bidi="fa-IR"/>
        </w:rPr>
        <w:t>مندان</w:t>
      </w:r>
      <w:r w:rsidRPr="004A50B5">
        <w:rPr>
          <w:rtl/>
          <w:lang w:bidi="fa-IR"/>
        </w:rPr>
        <w:t xml:space="preserve"> اسلام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از بازشناساندن مکتب اقتصاد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اسلام و اثبات برتر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آن بر تمام مکتب 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باز نا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ستاده</w:t>
      </w:r>
      <w:r w:rsidRPr="004A50B5">
        <w:rPr>
          <w:rtl/>
          <w:lang w:bidi="fa-IR"/>
        </w:rPr>
        <w:t xml:space="preserve"> اند ، کتاب پرارزش اقتصادنا نوشت</w:t>
      </w:r>
      <w:r w:rsidR="006C238D">
        <w:rPr>
          <w:rFonts w:hint="cs"/>
          <w:rtl/>
        </w:rPr>
        <w:t>ه</w:t>
      </w:r>
      <w:r w:rsidRPr="004A50B5">
        <w:rPr>
          <w:rtl/>
          <w:lang w:bidi="fa-IR"/>
        </w:rPr>
        <w:t xml:space="preserve"> عالم بزرگ آ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اللّه 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محمد باقر صدر و ترجمه آن ( اقتصاد ما ) که از بهتر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نمونه کتب اقتصاد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اسلام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در عصر حاضر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باشد ، بر مدع</w:t>
      </w:r>
      <w:r w:rsidRPr="004A50B5">
        <w:rPr>
          <w:rFonts w:hint="eastAsia"/>
          <w:rtl/>
          <w:lang w:bidi="fa-IR"/>
        </w:rPr>
        <w:t>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ما بهتر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شاهد و دل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</w:t>
      </w:r>
      <w:r w:rsidRPr="004A50B5">
        <w:rPr>
          <w:rtl/>
          <w:lang w:bidi="fa-IR"/>
        </w:rPr>
        <w:t xml:space="preserve"> است .</w:t>
      </w:r>
      <w:r w:rsidR="006A298E" w:rsidRPr="004A50B5">
        <w:rPr>
          <w:rFonts w:hint="eastAsia"/>
          <w:rtl/>
          <w:lang w:bidi="fa-IR"/>
        </w:rPr>
        <w:t xml:space="preserve"> </w:t>
      </w:r>
      <w:r w:rsidRPr="004A50B5">
        <w:rPr>
          <w:rFonts w:hint="eastAsia"/>
          <w:rtl/>
          <w:lang w:bidi="fa-IR"/>
        </w:rPr>
        <w:t>بشر</w:t>
      </w:r>
      <w:r w:rsidRPr="004A50B5">
        <w:rPr>
          <w:rtl/>
          <w:lang w:bidi="fa-IR"/>
        </w:rPr>
        <w:t xml:space="preserve"> مدن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الطبع است و در زندگ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اجتماع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قهراً از نظر امور مال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در برخوردها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</w:t>
      </w:r>
      <w:r w:rsidRPr="004A50B5">
        <w:rPr>
          <w:rtl/>
          <w:lang w:bidi="fa-IR"/>
        </w:rPr>
        <w:t xml:space="preserve"> منازعه و مناقشه رخ خواهد داد ، مکتب اسلام با جامع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و</w:t>
      </w:r>
      <w:r w:rsidR="006A298E">
        <w:rPr>
          <w:rFonts w:hint="cs"/>
          <w:rtl/>
          <w:lang w:bidi="fa-IR"/>
        </w:rPr>
        <w:t xml:space="preserve"> </w:t>
      </w:r>
      <w:r w:rsidRPr="004A50B5">
        <w:rPr>
          <w:rFonts w:hint="eastAsia"/>
          <w:rtl/>
          <w:lang w:bidi="fa-IR"/>
        </w:rPr>
        <w:t>دوراند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خود تمام نکات حساس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قسمت را مورد توجه قرار داده و اساس ح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ات</w:t>
      </w:r>
      <w:r w:rsidRPr="004A50B5">
        <w:rPr>
          <w:rtl/>
          <w:lang w:bidi="fa-IR"/>
        </w:rPr>
        <w:t xml:space="preserve"> ماد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را </w:t>
      </w:r>
      <w:r w:rsidRPr="004A50B5">
        <w:rPr>
          <w:rtl/>
          <w:lang w:bidi="fa-IR"/>
        </w:rPr>
        <w:lastRenderedPageBreak/>
        <w:t>رو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مقررات 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نظ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در برنام</w:t>
      </w:r>
      <w:r w:rsidR="006C238D">
        <w:rPr>
          <w:rFonts w:hint="cs"/>
          <w:rtl/>
        </w:rPr>
        <w:t>ه</w:t>
      </w:r>
      <w:r w:rsidRPr="004A50B5">
        <w:rPr>
          <w:rtl/>
          <w:lang w:bidi="fa-IR"/>
        </w:rPr>
        <w:t xml:space="preserve"> اقتصاد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برده ، و بن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ه</w:t>
      </w:r>
      <w:r w:rsidRPr="004A50B5">
        <w:rPr>
          <w:rtl/>
          <w:lang w:bidi="fa-IR"/>
        </w:rPr>
        <w:t xml:space="preserve"> ماد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کشور و جامعه اسلام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را بر اصول متقن غ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tl/>
          <w:lang w:bidi="fa-IR"/>
        </w:rPr>
        <w:t xml:space="preserve"> قابل تزلزل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استوار فرموده تا فقر و مسکنت ، منازعه و مناقشه و موجبات تفرقه فراه</w:t>
      </w:r>
      <w:r w:rsidRPr="004A50B5">
        <w:rPr>
          <w:rFonts w:hint="eastAsia"/>
          <w:rtl/>
          <w:lang w:bidi="fa-IR"/>
        </w:rPr>
        <w:t>م</w:t>
      </w:r>
      <w:r w:rsidRPr="004A50B5">
        <w:rPr>
          <w:rtl/>
          <w:lang w:bidi="fa-IR"/>
        </w:rPr>
        <w:t xml:space="preserve">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.</w:t>
      </w:r>
      <w:r w:rsidRPr="004A50B5">
        <w:rPr>
          <w:rFonts w:hint="eastAsia"/>
          <w:rtl/>
          <w:lang w:bidi="fa-IR"/>
        </w:rPr>
        <w:t>قوان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اسلام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اقتصاد وضع نموده هنوز علما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بزرگ اقتصاد نتوانسته اند خلل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در آن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دا</w:t>
      </w:r>
      <w:r w:rsidRPr="004A50B5">
        <w:rPr>
          <w:rtl/>
          <w:lang w:bidi="fa-IR"/>
        </w:rPr>
        <w:t xml:space="preserve"> کنند ،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tl/>
          <w:lang w:bidi="fa-IR"/>
        </w:rPr>
        <w:t xml:space="preserve"> بهتر از آن را 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اورند</w:t>
      </w:r>
      <w:r w:rsidRPr="004A50B5">
        <w:rPr>
          <w:rtl/>
          <w:lang w:bidi="fa-IR"/>
        </w:rPr>
        <w:t xml:space="preserve"> ، 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ون</w:t>
      </w:r>
      <w:r w:rsidRPr="004A50B5">
        <w:rPr>
          <w:rtl/>
          <w:lang w:bidi="fa-IR"/>
        </w:rPr>
        <w:t xml:space="preserve"> ها دکتر اقتصاد از دانشگاه ها به دا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="006C238D">
        <w:rPr>
          <w:rFonts w:hint="cs"/>
          <w:rtl/>
        </w:rPr>
        <w:t>ه</w:t>
      </w:r>
      <w:r w:rsidRPr="004A50B5">
        <w:rPr>
          <w:rtl/>
        </w:rPr>
        <w:t xml:space="preserve"> اجتماع آمده ا</w:t>
      </w:r>
      <w:r w:rsidRPr="004A50B5">
        <w:rPr>
          <w:rFonts w:hint="cs"/>
          <w:rtl/>
        </w:rPr>
        <w:t>ی</w:t>
      </w:r>
      <w:r w:rsidRPr="004A50B5">
        <w:rPr>
          <w:rFonts w:hint="eastAsia"/>
          <w:rtl/>
        </w:rPr>
        <w:t>نان</w:t>
      </w:r>
      <w:r w:rsidRPr="004A50B5">
        <w:rPr>
          <w:rtl/>
        </w:rPr>
        <w:t xml:space="preserve"> در صورت آگاه</w:t>
      </w:r>
      <w:r w:rsidRPr="004A50B5">
        <w:rPr>
          <w:rFonts w:hint="cs"/>
          <w:rtl/>
        </w:rPr>
        <w:t>ی</w:t>
      </w:r>
      <w:r w:rsidRPr="004A50B5">
        <w:rPr>
          <w:rtl/>
        </w:rPr>
        <w:t xml:space="preserve"> از قواعد اقتصاد</w:t>
      </w:r>
      <w:r w:rsidRPr="004A50B5">
        <w:rPr>
          <w:rFonts w:hint="cs"/>
          <w:rtl/>
        </w:rPr>
        <w:t>ی</w:t>
      </w:r>
      <w:r w:rsidRPr="004A50B5">
        <w:rPr>
          <w:rtl/>
        </w:rPr>
        <w:t xml:space="preserve"> اسلام نم</w:t>
      </w:r>
      <w:r w:rsidRPr="004A50B5">
        <w:rPr>
          <w:rFonts w:hint="cs"/>
          <w:rtl/>
        </w:rPr>
        <w:t>ی</w:t>
      </w:r>
      <w:r w:rsidRPr="004A50B5">
        <w:rPr>
          <w:rtl/>
        </w:rPr>
        <w:t xml:space="preserve"> توانند انکار کنند که مواد ق</w:t>
      </w:r>
      <w:r w:rsidRPr="004A50B5">
        <w:rPr>
          <w:rFonts w:hint="eastAsia"/>
          <w:rtl/>
        </w:rPr>
        <w:t>انون</w:t>
      </w:r>
      <w:r w:rsidRPr="004A50B5">
        <w:rPr>
          <w:rtl/>
        </w:rPr>
        <w:t xml:space="preserve"> اقتصاد اسلام محکمتر</w:t>
      </w:r>
      <w:r w:rsidRPr="004A50B5">
        <w:rPr>
          <w:rFonts w:hint="cs"/>
          <w:rtl/>
        </w:rPr>
        <w:t>ی</w:t>
      </w:r>
      <w:r w:rsidRPr="004A50B5">
        <w:rPr>
          <w:rFonts w:hint="eastAsia"/>
          <w:rtl/>
        </w:rPr>
        <w:t>ن</w:t>
      </w:r>
      <w:r w:rsidRPr="004A50B5">
        <w:rPr>
          <w:rtl/>
        </w:rPr>
        <w:t xml:space="preserve"> مبان</w:t>
      </w:r>
      <w:r w:rsidRPr="004A50B5">
        <w:rPr>
          <w:rFonts w:hint="cs"/>
          <w:rtl/>
        </w:rPr>
        <w:t>ی</w:t>
      </w:r>
      <w:r w:rsidRPr="004A50B5">
        <w:rPr>
          <w:rtl/>
        </w:rPr>
        <w:t xml:space="preserve"> ح</w:t>
      </w:r>
      <w:r w:rsidRPr="004A50B5">
        <w:rPr>
          <w:rFonts w:hint="cs"/>
          <w:rtl/>
        </w:rPr>
        <w:t>ی</w:t>
      </w:r>
      <w:r w:rsidRPr="004A50B5">
        <w:rPr>
          <w:rFonts w:hint="eastAsia"/>
          <w:rtl/>
        </w:rPr>
        <w:t>ات</w:t>
      </w:r>
      <w:r w:rsidRPr="004A50B5">
        <w:rPr>
          <w:rtl/>
        </w:rPr>
        <w:t xml:space="preserve"> ماد</w:t>
      </w:r>
      <w:r w:rsidRPr="004A50B5">
        <w:rPr>
          <w:rFonts w:hint="cs"/>
          <w:rtl/>
        </w:rPr>
        <w:t>ی</w:t>
      </w:r>
      <w:r w:rsidRPr="004A50B5">
        <w:rPr>
          <w:rtl/>
        </w:rPr>
        <w:t xml:space="preserve"> است و بهتر</w:t>
      </w:r>
      <w:r w:rsidRPr="004A50B5">
        <w:rPr>
          <w:rFonts w:hint="cs"/>
          <w:rtl/>
        </w:rPr>
        <w:t>ی</w:t>
      </w:r>
      <w:r w:rsidRPr="004A50B5">
        <w:rPr>
          <w:rFonts w:hint="eastAsia"/>
          <w:rtl/>
        </w:rPr>
        <w:t>ن</w:t>
      </w:r>
      <w:r w:rsidRPr="004A50B5">
        <w:rPr>
          <w:rtl/>
        </w:rPr>
        <w:t xml:space="preserve"> دل</w:t>
      </w:r>
      <w:r w:rsidRPr="004A50B5">
        <w:rPr>
          <w:rFonts w:hint="cs"/>
          <w:rtl/>
        </w:rPr>
        <w:t>ی</w:t>
      </w:r>
      <w:r w:rsidRPr="004A50B5">
        <w:rPr>
          <w:rFonts w:hint="eastAsia"/>
          <w:rtl/>
        </w:rPr>
        <w:t>ل</w:t>
      </w:r>
      <w:r w:rsidRPr="004A50B5">
        <w:rPr>
          <w:rtl/>
        </w:rPr>
        <w:t xml:space="preserve"> نقص اقتصاد امروز تقو</w:t>
      </w:r>
      <w:r w:rsidRPr="004A50B5">
        <w:rPr>
          <w:rFonts w:hint="cs"/>
          <w:rtl/>
        </w:rPr>
        <w:t>ی</w:t>
      </w:r>
      <w:r w:rsidRPr="004A50B5">
        <w:rPr>
          <w:rFonts w:hint="eastAsia"/>
          <w:rtl/>
        </w:rPr>
        <w:t>ت</w:t>
      </w:r>
      <w:r w:rsidRPr="004A50B5">
        <w:rPr>
          <w:rtl/>
        </w:rPr>
        <w:t xml:space="preserve"> طبقه سرما</w:t>
      </w:r>
      <w:r w:rsidRPr="004A50B5">
        <w:rPr>
          <w:rFonts w:hint="cs"/>
          <w:rtl/>
        </w:rPr>
        <w:t>ی</w:t>
      </w:r>
      <w:r w:rsidRPr="004A50B5">
        <w:rPr>
          <w:rFonts w:hint="eastAsia"/>
          <w:rtl/>
        </w:rPr>
        <w:t>ه</w:t>
      </w:r>
      <w:r w:rsidRPr="004A50B5">
        <w:rPr>
          <w:rtl/>
        </w:rPr>
        <w:t xml:space="preserve"> دار ، و فقر کارگر است که دن</w:t>
      </w:r>
      <w:r w:rsidRPr="004A50B5">
        <w:rPr>
          <w:rFonts w:hint="cs"/>
          <w:rtl/>
        </w:rPr>
        <w:t>ی</w:t>
      </w:r>
      <w:r w:rsidRPr="004A50B5">
        <w:rPr>
          <w:rFonts w:hint="eastAsia"/>
          <w:rtl/>
        </w:rPr>
        <w:t>ا</w:t>
      </w:r>
      <w:r w:rsidRPr="004A50B5">
        <w:rPr>
          <w:rtl/>
        </w:rPr>
        <w:t xml:space="preserve"> را به دو منطق</w:t>
      </w:r>
      <w:r w:rsidR="006C238D">
        <w:rPr>
          <w:rFonts w:hint="cs"/>
          <w:rtl/>
        </w:rPr>
        <w:t>ه</w:t>
      </w:r>
      <w:r w:rsidRPr="004A50B5">
        <w:rPr>
          <w:rtl/>
          <w:lang w:bidi="fa-IR"/>
        </w:rPr>
        <w:t xml:space="preserve"> فقر و ثروت تقس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</w:t>
      </w:r>
      <w:r w:rsidRPr="004A50B5">
        <w:rPr>
          <w:rtl/>
          <w:lang w:bidi="fa-IR"/>
        </w:rPr>
        <w:t xml:space="preserve"> کرده گروه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از 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طا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فه</w:t>
      </w:r>
      <w:r w:rsidRPr="004A50B5">
        <w:rPr>
          <w:rtl/>
          <w:lang w:bidi="fa-IR"/>
        </w:rPr>
        <w:t xml:space="preserve"> 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از گرسنگ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در مرز هلاکتند .</w:t>
      </w:r>
      <w:r w:rsidRPr="004A50B5">
        <w:rPr>
          <w:rFonts w:hint="eastAsia"/>
          <w:rtl/>
          <w:lang w:bidi="fa-IR"/>
        </w:rPr>
        <w:t>علاوه</w:t>
      </w:r>
      <w:r w:rsidRPr="004A50B5">
        <w:rPr>
          <w:rtl/>
          <w:lang w:bidi="fa-IR"/>
        </w:rPr>
        <w:t xml:space="preserve"> دو مکتب اقتصاد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امپر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ال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سم</w:t>
      </w:r>
      <w:r w:rsidRPr="004A50B5">
        <w:rPr>
          <w:rtl/>
          <w:lang w:bidi="fa-IR"/>
        </w:rPr>
        <w:t xml:space="preserve"> و کمون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سم</w:t>
      </w:r>
      <w:r w:rsidRPr="004A50B5">
        <w:rPr>
          <w:rtl/>
          <w:lang w:bidi="fa-IR"/>
        </w:rPr>
        <w:t xml:space="preserve"> جهان را ز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tl/>
          <w:lang w:bidi="fa-IR"/>
        </w:rPr>
        <w:t xml:space="preserve"> نفوذ خود آورده و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اثبات عقا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خود و تأم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منافع استعمار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منشأ بروز جنگ 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بزرگ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شده اند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6A298E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امبر</w:t>
      </w:r>
      <w:r w:rsidRPr="004A50B5">
        <w:rPr>
          <w:rtl/>
          <w:lang w:bidi="fa-IR"/>
        </w:rPr>
        <w:t xml:space="preserve"> اسلام در سا</w:t>
      </w:r>
      <w:r w:rsidRPr="004A50B5">
        <w:rPr>
          <w:rFonts w:hint="cs"/>
          <w:rtl/>
          <w:lang w:bidi="fa-IR"/>
        </w:rPr>
        <w:t>ی</w:t>
      </w:r>
      <w:r w:rsidR="006C238D">
        <w:rPr>
          <w:rFonts w:hint="cs"/>
          <w:rtl/>
        </w:rPr>
        <w:t>ه</w:t>
      </w:r>
      <w:r w:rsidRPr="004A50B5">
        <w:rPr>
          <w:rtl/>
          <w:lang w:bidi="fa-IR"/>
        </w:rPr>
        <w:t xml:space="preserve"> قوان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نش</w:t>
      </w:r>
      <w:r w:rsidRPr="004A50B5">
        <w:rPr>
          <w:rtl/>
          <w:lang w:bidi="fa-IR"/>
        </w:rPr>
        <w:t xml:space="preserve"> حافظ منافع و مصالح فرد و اجتماع بود ، نه به صورت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کمون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سم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گو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، و نه به چهره 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کاپ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تال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سم</w:t>
      </w:r>
      <w:r w:rsidRPr="004A50B5">
        <w:rPr>
          <w:rtl/>
          <w:lang w:bidi="fa-IR"/>
        </w:rPr>
        <w:t xml:space="preserve"> ادعا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کند بلکه آنچه خدا اراده داشت آن را پشت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بان</w:t>
      </w:r>
      <w:r w:rsidRPr="004A50B5">
        <w:rPr>
          <w:rtl/>
          <w:lang w:bidi="fa-IR"/>
        </w:rPr>
        <w:t xml:space="preserve"> مردم قرار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داد ، او علاوه بر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نکه</w:t>
      </w:r>
      <w:r w:rsidRPr="004A50B5">
        <w:rPr>
          <w:rtl/>
          <w:lang w:bidi="fa-IR"/>
        </w:rPr>
        <w:t xml:space="preserve"> مردم را نسبت به درآمد و اندوختن ت</w:t>
      </w:r>
      <w:r w:rsidRPr="004A50B5">
        <w:rPr>
          <w:rFonts w:hint="eastAsia"/>
          <w:rtl/>
          <w:lang w:bidi="fa-IR"/>
        </w:rPr>
        <w:t>شو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ق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کرد ، در امر اصلاح همه برنامه ها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شان</w:t>
      </w:r>
      <w:r w:rsidRPr="004A50B5">
        <w:rPr>
          <w:rtl/>
          <w:lang w:bidi="fa-IR"/>
        </w:rPr>
        <w:t xml:space="preserve">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</w:t>
      </w:r>
      <w:r w:rsidRPr="004A50B5">
        <w:rPr>
          <w:rtl/>
          <w:lang w:bidi="fa-IR"/>
        </w:rPr>
        <w:t xml:space="preserve"> اهتمام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ورز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، همواره دلسوز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کرد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آنکه به ه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چ</w:t>
      </w:r>
      <w:r w:rsidRPr="004A50B5">
        <w:rPr>
          <w:rtl/>
          <w:lang w:bidi="fa-IR"/>
        </w:rPr>
        <w:t xml:space="preserve"> فرد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ضرر نرسد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6A298E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اوضاعشان</w:t>
      </w:r>
      <w:r w:rsidRPr="004A50B5">
        <w:rPr>
          <w:rtl/>
          <w:lang w:bidi="fa-IR"/>
        </w:rPr>
        <w:t xml:space="preserve"> را از نزد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</w:t>
      </w:r>
      <w:r w:rsidRPr="004A50B5">
        <w:rPr>
          <w:rtl/>
          <w:lang w:bidi="fa-IR"/>
        </w:rPr>
        <w:t xml:space="preserve"> بررس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فرمود و آنان را هم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شه</w:t>
      </w:r>
      <w:r w:rsidRPr="004A50B5">
        <w:rPr>
          <w:rtl/>
          <w:lang w:bidi="fa-IR"/>
        </w:rPr>
        <w:t xml:space="preserve">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اجرا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عدالت تشو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ق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کرد و نو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داد . دستوراتش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</w:t>
      </w:r>
      <w:r w:rsidRPr="004A50B5">
        <w:rPr>
          <w:rtl/>
          <w:lang w:bidi="fa-IR"/>
        </w:rPr>
        <w:t xml:space="preserve"> سلسله سخنان کوتاه و </w:t>
      </w:r>
      <w:r w:rsidRPr="004A50B5">
        <w:rPr>
          <w:rtl/>
          <w:lang w:bidi="fa-IR"/>
        </w:rPr>
        <w:lastRenderedPageBreak/>
        <w:t>مف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بود که همه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فهم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دند</w:t>
      </w:r>
      <w:r w:rsidRPr="004A50B5">
        <w:rPr>
          <w:rtl/>
          <w:lang w:bidi="fa-IR"/>
        </w:rPr>
        <w:t xml:space="preserve"> چه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نکه</w:t>
      </w:r>
      <w:r w:rsidRPr="004A50B5">
        <w:rPr>
          <w:rtl/>
          <w:lang w:bidi="fa-IR"/>
        </w:rPr>
        <w:t xml:space="preserve"> در شأن کار و فعال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همگان اداء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شد </w:t>
      </w:r>
      <w:r w:rsidRPr="004A50B5">
        <w:rPr>
          <w:rFonts w:hint="eastAsia"/>
          <w:rtl/>
          <w:lang w:bidi="fa-IR"/>
        </w:rPr>
        <w:t>روز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به بازار رفت مردم در حال تجارت و معامله بودند ، پس از آن که لخت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به</w:t>
      </w:r>
      <w:r w:rsidR="006A298E">
        <w:rPr>
          <w:rFonts w:hint="cs"/>
          <w:rtl/>
          <w:lang w:bidi="fa-IR"/>
        </w:rPr>
        <w:t xml:space="preserve"> </w:t>
      </w:r>
      <w:r w:rsidRPr="004A50B5">
        <w:rPr>
          <w:rFonts w:hint="eastAsia"/>
          <w:rtl/>
          <w:lang w:bidi="fa-IR"/>
        </w:rPr>
        <w:t>گفت</w:t>
      </w:r>
      <w:r w:rsidRPr="004A50B5">
        <w:rPr>
          <w:rtl/>
          <w:lang w:bidi="fa-IR"/>
        </w:rPr>
        <w:t xml:space="preserve"> و شنودها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شان</w:t>
      </w:r>
      <w:r w:rsidRPr="004A50B5">
        <w:rPr>
          <w:rtl/>
          <w:lang w:bidi="fa-IR"/>
        </w:rPr>
        <w:t xml:space="preserve"> توجه نمود و کالا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شان</w:t>
      </w:r>
      <w:r w:rsidRPr="004A50B5">
        <w:rPr>
          <w:rtl/>
          <w:lang w:bidi="fa-IR"/>
        </w:rPr>
        <w:t xml:space="preserve"> را بازد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کرد ، گفت : شما 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بازرگانان ! تجار در آن حال همه گردن کش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دند</w:t>
      </w:r>
      <w:r w:rsidRPr="004A50B5">
        <w:rPr>
          <w:rtl/>
          <w:lang w:bidi="fa-IR"/>
        </w:rPr>
        <w:t xml:space="preserve"> و چشم ها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شان</w:t>
      </w:r>
      <w:r w:rsidRPr="004A50B5">
        <w:rPr>
          <w:rtl/>
          <w:lang w:bidi="fa-IR"/>
        </w:rPr>
        <w:t xml:space="preserve"> را به نشان اجابت و پاسخ به گفتار آن حضرت دوختند ، همه مشتاقانه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نگر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ستند</w:t>
      </w:r>
      <w:r w:rsidRPr="004A50B5">
        <w:rPr>
          <w:rtl/>
          <w:lang w:bidi="fa-IR"/>
        </w:rPr>
        <w:t xml:space="preserve"> که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غمبر</w:t>
      </w:r>
      <w:r w:rsidRPr="004A50B5">
        <w:rPr>
          <w:rtl/>
          <w:lang w:bidi="fa-IR"/>
        </w:rPr>
        <w:t xml:space="preserve"> چه خواهد فرمود .</w:t>
      </w:r>
      <w:r w:rsidRPr="004A50B5">
        <w:rPr>
          <w:rFonts w:hint="eastAsia"/>
          <w:rtl/>
          <w:lang w:bidi="fa-IR"/>
        </w:rPr>
        <w:t>حضرت</w:t>
      </w:r>
      <w:r w:rsidRPr="004A50B5">
        <w:rPr>
          <w:rtl/>
          <w:lang w:bidi="fa-IR"/>
        </w:rPr>
        <w:t xml:space="preserve"> فرمودند : بازرگانان همگ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در حال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مارک گناه بر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شان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شان</w:t>
      </w:r>
      <w:r w:rsidRPr="004A50B5">
        <w:rPr>
          <w:rtl/>
          <w:lang w:bidi="fa-IR"/>
        </w:rPr>
        <w:t xml:space="preserve"> خورده روز ق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امت</w:t>
      </w:r>
      <w:r w:rsidRPr="004A50B5">
        <w:rPr>
          <w:rtl/>
          <w:lang w:bidi="fa-IR"/>
        </w:rPr>
        <w:t xml:space="preserve"> محشور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شوند ، مگر آنان که پره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زکار</w:t>
      </w:r>
      <w:r w:rsidRPr="004A50B5">
        <w:rPr>
          <w:rtl/>
          <w:lang w:bidi="fa-IR"/>
        </w:rPr>
        <w:t xml:space="preserve"> و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کوکار</w:t>
      </w:r>
      <w:r w:rsidRPr="004A50B5">
        <w:rPr>
          <w:rtl/>
          <w:lang w:bidi="fa-IR"/>
        </w:rPr>
        <w:t xml:space="preserve"> و راستگو باشند .</w:t>
      </w:r>
    </w:p>
    <w:p w:rsidR="004A50B5" w:rsidRPr="004A50B5" w:rsidRDefault="004A50B5" w:rsidP="00945234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پره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زکار</w:t>
      </w:r>
      <w:r w:rsidRPr="004A50B5">
        <w:rPr>
          <w:rtl/>
          <w:lang w:bidi="fa-IR"/>
        </w:rPr>
        <w:t xml:space="preserve">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عن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کس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از خشم خدا پروا کند و به کس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ستم نکند ،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کوکار</w:t>
      </w:r>
      <w:r w:rsidRPr="004A50B5">
        <w:rPr>
          <w:rtl/>
          <w:lang w:bidi="fa-IR"/>
        </w:rPr>
        <w:t xml:space="preserve">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عن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به تعهدات خود پا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بند باشد ، صادق و راستگو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ع</w:t>
      </w:r>
      <w:r w:rsidR="00945234">
        <w:rPr>
          <w:rFonts w:hint="cs"/>
          <w:rtl/>
          <w:lang w:bidi="fa-IR"/>
        </w:rPr>
        <w:t>نی</w:t>
      </w:r>
      <w:r w:rsidRPr="004A50B5">
        <w:rPr>
          <w:rtl/>
          <w:lang w:bidi="fa-IR"/>
        </w:rPr>
        <w:t xml:space="preserve"> کس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از کذب و دروغگو</w:t>
      </w:r>
      <w:r w:rsidRPr="004A50B5">
        <w:rPr>
          <w:rFonts w:hint="cs"/>
          <w:rtl/>
          <w:lang w:bidi="fa-IR"/>
        </w:rPr>
        <w:t>یی</w:t>
      </w:r>
      <w:r w:rsidRPr="004A50B5">
        <w:rPr>
          <w:rtl/>
          <w:lang w:bidi="fa-IR"/>
        </w:rPr>
        <w:t xml:space="preserve"> و فر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ب</w:t>
      </w:r>
      <w:r w:rsidRPr="004A50B5">
        <w:rPr>
          <w:rtl/>
          <w:lang w:bidi="fa-IR"/>
        </w:rPr>
        <w:t xml:space="preserve"> دادن مردم احتراز کند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نب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بزرگ </w:t>
      </w:r>
      <w:r w:rsidR="006C238D" w:rsidRPr="006C238D">
        <w:rPr>
          <w:rStyle w:val="libAlaemChar"/>
          <w:rtl/>
        </w:rPr>
        <w:t xml:space="preserve">صلى‌الله‌عليه‌وآله‌وسلم </w:t>
      </w:r>
      <w:r w:rsidRPr="004A50B5">
        <w:rPr>
          <w:rtl/>
          <w:lang w:bidi="fa-IR"/>
        </w:rPr>
        <w:t>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چن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مالداران اجتماع را نص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حت</w:t>
      </w:r>
      <w:r w:rsidRPr="004A50B5">
        <w:rPr>
          <w:rtl/>
          <w:lang w:bidi="fa-IR"/>
        </w:rPr>
        <w:t xml:space="preserve"> فرمود ، چه آنان به لحاظ کارشان مقام ارجمند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نزد حق دارند ، ز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را</w:t>
      </w:r>
      <w:r w:rsidRPr="004A50B5">
        <w:rPr>
          <w:rtl/>
          <w:lang w:bidi="fa-IR"/>
        </w:rPr>
        <w:t xml:space="preserve"> زندگ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خود و خانواده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شان</w:t>
      </w:r>
      <w:r w:rsidRPr="004A50B5">
        <w:rPr>
          <w:rtl/>
          <w:lang w:bidi="fa-IR"/>
        </w:rPr>
        <w:t xml:space="preserve"> را به طر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ق</w:t>
      </w:r>
      <w:r w:rsidRPr="004A50B5">
        <w:rPr>
          <w:rtl/>
          <w:lang w:bidi="fa-IR"/>
        </w:rPr>
        <w:t xml:space="preserve"> آبرومند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اداره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کنند و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ازمندان</w:t>
      </w:r>
      <w:r w:rsidRPr="004A50B5">
        <w:rPr>
          <w:rtl/>
          <w:lang w:bidi="fa-IR"/>
        </w:rPr>
        <w:t xml:space="preserve"> جامعه را ه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چگاه</w:t>
      </w:r>
      <w:r w:rsidRPr="004A50B5">
        <w:rPr>
          <w:rtl/>
          <w:lang w:bidi="fa-IR"/>
        </w:rPr>
        <w:t xml:space="preserve"> بدون پاسخ نم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گذارند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اساساً</w:t>
      </w:r>
      <w:r w:rsidRPr="004A50B5">
        <w:rPr>
          <w:rtl/>
          <w:lang w:bidi="fa-IR"/>
        </w:rPr>
        <w:t xml:space="preserve"> قرآن مج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از نظر اهم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کسب مال و تجارت قائل شده آن را به عنوان طلب فضل خدا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اد</w:t>
      </w:r>
      <w:r w:rsidRPr="004A50B5">
        <w:rPr>
          <w:rtl/>
          <w:lang w:bidi="fa-IR"/>
        </w:rPr>
        <w:t xml:space="preserve"> کرده و به دنبال امر به نماز بدان دستور داده و هم رد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ف</w:t>
      </w:r>
      <w:r w:rsidRPr="004A50B5">
        <w:rPr>
          <w:rtl/>
          <w:lang w:bidi="fa-IR"/>
        </w:rPr>
        <w:t xml:space="preserve"> توجه به خداوند مقررش فرموده است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lastRenderedPageBreak/>
        <w:t>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شه</w:t>
      </w:r>
      <w:r w:rsidRPr="004A50B5">
        <w:rPr>
          <w:rtl/>
          <w:lang w:bidi="fa-IR"/>
        </w:rPr>
        <w:t xml:space="preserve"> وران در صورت اجرا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تمام دستورات مربوط به درآمد و خرج به نوب</w:t>
      </w:r>
      <w:r w:rsidR="006C238D">
        <w:rPr>
          <w:rFonts w:hint="cs"/>
          <w:rtl/>
        </w:rPr>
        <w:t>ه</w:t>
      </w:r>
      <w:r w:rsidRPr="004A50B5">
        <w:rPr>
          <w:rtl/>
          <w:lang w:bidi="fa-IR"/>
        </w:rPr>
        <w:t xml:space="preserve"> خود عضو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مؤثر و مهم از اعضا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کر</w:t>
      </w:r>
      <w:r w:rsidRPr="004A50B5">
        <w:rPr>
          <w:rtl/>
          <w:lang w:bidi="fa-IR"/>
        </w:rPr>
        <w:t xml:space="preserve"> اجتماعند ، آنان در نوع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همکار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با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در زندگ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مردمان وجود داشته باشد شرکت جسته و با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به ندا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حق توجه کنند که فرموده :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بر</w:t>
      </w:r>
      <w:r w:rsidRPr="004A50B5">
        <w:rPr>
          <w:rtl/>
          <w:lang w:bidi="fa-IR"/>
        </w:rPr>
        <w:t xml:space="preserve"> اساس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کوکار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پره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زکار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همکار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نما</w:t>
      </w:r>
      <w:r w:rsidRPr="004A50B5">
        <w:rPr>
          <w:rFonts w:hint="cs"/>
          <w:rtl/>
          <w:lang w:bidi="fa-IR"/>
        </w:rPr>
        <w:t>یی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</w:t>
      </w:r>
      <w:r w:rsidRPr="00945234">
        <w:rPr>
          <w:rStyle w:val="libFootnotenumChar"/>
          <w:rtl/>
        </w:rPr>
        <w:t>(1)</w:t>
      </w:r>
      <w:r w:rsidRPr="004A50B5">
        <w:rPr>
          <w:rtl/>
          <w:lang w:bidi="fa-IR"/>
        </w:rPr>
        <w:t xml:space="preserve">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بازرگانان</w:t>
      </w:r>
      <w:r w:rsidRPr="004A50B5">
        <w:rPr>
          <w:rtl/>
          <w:lang w:bidi="fa-IR"/>
        </w:rPr>
        <w:t xml:space="preserve"> اگر دست در و دهن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پاک داشته باشند و راستگو و درستکردار باشند</w:t>
      </w:r>
    </w:p>
    <w:p w:rsidR="004A50B5" w:rsidRPr="00945234" w:rsidRDefault="00945234" w:rsidP="00945234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</w:t>
      </w:r>
    </w:p>
    <w:p w:rsidR="004A50B5" w:rsidRPr="004A50B5" w:rsidRDefault="004A50B5" w:rsidP="00945234">
      <w:pPr>
        <w:pStyle w:val="libFootnote0"/>
        <w:rPr>
          <w:rtl/>
          <w:lang w:bidi="fa-IR"/>
        </w:rPr>
      </w:pPr>
      <w:r w:rsidRPr="004A50B5">
        <w:rPr>
          <w:rtl/>
          <w:lang w:bidi="fa-IR"/>
        </w:rPr>
        <w:t>1- 1) المائده : آ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ه</w:t>
      </w:r>
      <w:r w:rsidRPr="004A50B5">
        <w:rPr>
          <w:rtl/>
          <w:lang w:bidi="fa-IR"/>
        </w:rPr>
        <w:t xml:space="preserve"> 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2 .</w:t>
      </w:r>
    </w:p>
    <w:p w:rsidR="004A50B5" w:rsidRPr="004A50B5" w:rsidRDefault="00945234" w:rsidP="00945234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4A50B5" w:rsidRPr="004A50B5">
        <w:rPr>
          <w:rFonts w:hint="eastAsia"/>
          <w:rtl/>
          <w:lang w:bidi="fa-IR"/>
        </w:rPr>
        <w:lastRenderedPageBreak/>
        <w:t>در</w:t>
      </w:r>
      <w:r w:rsidR="004A50B5" w:rsidRPr="004A50B5">
        <w:rPr>
          <w:rtl/>
          <w:lang w:bidi="fa-IR"/>
        </w:rPr>
        <w:t xml:space="preserve"> پ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شگاه</w:t>
      </w:r>
      <w:r w:rsidR="004A50B5" w:rsidRPr="004A50B5">
        <w:rPr>
          <w:rtl/>
          <w:lang w:bidi="fa-IR"/>
        </w:rPr>
        <w:t xml:space="preserve"> خدا پاداش بزرگ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خواهند داشت ، حد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ث</w:t>
      </w:r>
      <w:r w:rsidR="004A50B5" w:rsidRPr="004A50B5">
        <w:rPr>
          <w:rtl/>
          <w:lang w:bidi="fa-IR"/>
        </w:rPr>
        <w:t xml:space="preserve"> م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گو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د</w:t>
      </w:r>
      <w:r w:rsidR="004A50B5" w:rsidRPr="004A50B5">
        <w:rPr>
          <w:rtl/>
          <w:lang w:bidi="fa-IR"/>
        </w:rPr>
        <w:t xml:space="preserve"> : بازرگانان راستگو روز رستاخ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ز</w:t>
      </w:r>
      <w:r w:rsidR="004A50B5" w:rsidRPr="004A50B5">
        <w:rPr>
          <w:rtl/>
          <w:lang w:bidi="fa-IR"/>
        </w:rPr>
        <w:t xml:space="preserve"> به همراه شه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دان</w:t>
      </w:r>
      <w:r w:rsidR="004A50B5" w:rsidRPr="004A50B5">
        <w:rPr>
          <w:rtl/>
          <w:lang w:bidi="fa-IR"/>
        </w:rPr>
        <w:t xml:space="preserve"> و صد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قان</w:t>
      </w:r>
      <w:r w:rsidR="004A50B5" w:rsidRPr="004A50B5">
        <w:rPr>
          <w:rtl/>
          <w:lang w:bidi="fa-IR"/>
        </w:rPr>
        <w:t xml:space="preserve"> محشور م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شوند با ا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ن</w:t>
      </w:r>
      <w:r w:rsidR="004A50B5" w:rsidRPr="004A50B5">
        <w:rPr>
          <w:rtl/>
          <w:lang w:bidi="fa-IR"/>
        </w:rPr>
        <w:t xml:space="preserve"> همه تشو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ق</w:t>
      </w:r>
      <w:r w:rsidR="004A50B5" w:rsidRPr="004A50B5">
        <w:rPr>
          <w:rtl/>
          <w:lang w:bidi="fa-IR"/>
        </w:rPr>
        <w:t xml:space="preserve"> و ترغ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ب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که اسلام نسبت به مسأل</w:t>
      </w:r>
      <w:r w:rsidR="006C238D">
        <w:rPr>
          <w:rFonts w:hint="cs"/>
          <w:rtl/>
        </w:rPr>
        <w:t>ه</w:t>
      </w:r>
      <w:r w:rsidR="004A50B5" w:rsidRPr="004A50B5">
        <w:rPr>
          <w:rtl/>
          <w:lang w:bidi="fa-IR"/>
        </w:rPr>
        <w:t xml:space="preserve"> تجارت دارد ، و با ا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ن</w:t>
      </w:r>
      <w:r w:rsidR="004A50B5" w:rsidRPr="004A50B5">
        <w:rPr>
          <w:rtl/>
          <w:lang w:bidi="fa-IR"/>
        </w:rPr>
        <w:t xml:space="preserve"> همه فضل و اجر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که برا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درستکاران قرار داده شده متأسفانه گروه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</w:t>
      </w:r>
      <w:r w:rsidR="004A50B5" w:rsidRPr="004A50B5">
        <w:rPr>
          <w:rFonts w:hint="eastAsia"/>
          <w:rtl/>
          <w:lang w:bidi="fa-IR"/>
        </w:rPr>
        <w:t>از</w:t>
      </w:r>
      <w:r w:rsidR="004A50B5" w:rsidRPr="004A50B5">
        <w:rPr>
          <w:rtl/>
          <w:lang w:bidi="fa-IR"/>
        </w:rPr>
        <w:t xml:space="preserve"> مردم که حس سودجو</w:t>
      </w:r>
      <w:r w:rsidR="004A50B5" w:rsidRPr="004A50B5">
        <w:rPr>
          <w:rFonts w:hint="cs"/>
          <w:rtl/>
          <w:lang w:bidi="fa-IR"/>
        </w:rPr>
        <w:t>یی</w:t>
      </w:r>
      <w:r w:rsidR="004A50B5" w:rsidRPr="004A50B5">
        <w:rPr>
          <w:rtl/>
          <w:lang w:bidi="fa-IR"/>
        </w:rPr>
        <w:t xml:space="preserve"> شد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د</w:t>
      </w:r>
      <w:r w:rsidR="004A50B5" w:rsidRPr="004A50B5">
        <w:rPr>
          <w:rtl/>
          <w:lang w:bidi="fa-IR"/>
        </w:rPr>
        <w:t xml:space="preserve"> دارند و بر جمع آور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مال دن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ا</w:t>
      </w:r>
      <w:r w:rsidR="004A50B5" w:rsidRPr="004A50B5">
        <w:rPr>
          <w:rtl/>
          <w:lang w:bidi="fa-IR"/>
        </w:rPr>
        <w:t xml:space="preserve"> حر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ص</w:t>
      </w:r>
      <w:r w:rsidR="004A50B5" w:rsidRPr="004A50B5">
        <w:rPr>
          <w:rtl/>
          <w:lang w:bidi="fa-IR"/>
        </w:rPr>
        <w:t xml:space="preserve"> اند به راهها</w:t>
      </w:r>
      <w:r w:rsidR="004A50B5" w:rsidRPr="004A50B5">
        <w:rPr>
          <w:rFonts w:hint="cs"/>
          <w:rtl/>
          <w:lang w:bidi="fa-IR"/>
        </w:rPr>
        <w:t>یی</w:t>
      </w:r>
      <w:r w:rsidR="004A50B5" w:rsidRPr="004A50B5">
        <w:rPr>
          <w:rtl/>
          <w:lang w:bidi="fa-IR"/>
        </w:rPr>
        <w:t xml:space="preserve"> گام برم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دارند که خود را نزد خدا خوار و ب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مقدار کرده و در د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د</w:t>
      </w:r>
      <w:r w:rsidR="004A50B5" w:rsidRPr="004A50B5">
        <w:rPr>
          <w:rtl/>
          <w:lang w:bidi="fa-IR"/>
        </w:rPr>
        <w:t xml:space="preserve"> مردم به صورت ح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وانات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درنده ، ح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وانات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که از ه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چ</w:t>
      </w:r>
      <w:r w:rsidR="004A50B5" w:rsidRPr="004A50B5">
        <w:rPr>
          <w:rtl/>
          <w:lang w:bidi="fa-IR"/>
        </w:rPr>
        <w:t xml:space="preserve"> مردار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رو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گردان ن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ستند</w:t>
      </w:r>
      <w:r w:rsidR="004A50B5" w:rsidRPr="004A50B5">
        <w:rPr>
          <w:rtl/>
          <w:lang w:bidi="fa-IR"/>
        </w:rPr>
        <w:t xml:space="preserve"> جلوه م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دهند .</w:t>
      </w:r>
      <w:r w:rsidRPr="004A50B5">
        <w:rPr>
          <w:rFonts w:hint="eastAsia"/>
          <w:rtl/>
          <w:lang w:bidi="fa-IR"/>
        </w:rPr>
        <w:t xml:space="preserve"> </w:t>
      </w:r>
      <w:r w:rsidR="004A50B5" w:rsidRPr="004A50B5">
        <w:rPr>
          <w:rFonts w:hint="eastAsia"/>
          <w:rtl/>
          <w:lang w:bidi="fa-IR"/>
        </w:rPr>
        <w:t>مردم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که تنها همتشان به جمع مال است و در ا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ن</w:t>
      </w:r>
      <w:r w:rsidR="004A50B5" w:rsidRPr="004A50B5">
        <w:rPr>
          <w:rtl/>
          <w:lang w:bidi="fa-IR"/>
        </w:rPr>
        <w:t xml:space="preserve"> برنامه برا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شان</w:t>
      </w:r>
      <w:r w:rsidR="004A50B5" w:rsidRPr="004A50B5">
        <w:rPr>
          <w:rtl/>
          <w:lang w:bidi="fa-IR"/>
        </w:rPr>
        <w:t xml:space="preserve"> فرق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نم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کند که از کدام راه بدست م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آ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د</w:t>
      </w:r>
      <w:r w:rsidR="004A50B5" w:rsidRPr="004A50B5">
        <w:rPr>
          <w:rtl/>
          <w:lang w:bidi="fa-IR"/>
        </w:rPr>
        <w:t xml:space="preserve"> ، افراد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که به سبب غش در معامله برا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پول ب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شتر</w:t>
      </w:r>
      <w:r w:rsidR="004A50B5" w:rsidRPr="004A50B5">
        <w:rPr>
          <w:rtl/>
          <w:lang w:bidi="fa-IR"/>
        </w:rPr>
        <w:t xml:space="preserve"> بدست آوردن ع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وب</w:t>
      </w:r>
      <w:r w:rsidR="004A50B5" w:rsidRPr="004A50B5">
        <w:rPr>
          <w:rtl/>
          <w:lang w:bidi="fa-IR"/>
        </w:rPr>
        <w:t xml:space="preserve"> کالا را از نظر مشتر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پنهان م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کنند ، بازرگانان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که به ن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ازمندان</w:t>
      </w:r>
      <w:r w:rsidR="004A50B5" w:rsidRPr="004A50B5">
        <w:rPr>
          <w:rtl/>
          <w:lang w:bidi="fa-IR"/>
        </w:rPr>
        <w:t xml:space="preserve"> جواب مثبت نم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دهند ، همه و هم</w:t>
      </w:r>
      <w:r w:rsidR="004A50B5" w:rsidRPr="004A50B5">
        <w:rPr>
          <w:rFonts w:hint="eastAsia"/>
          <w:rtl/>
          <w:lang w:bidi="fa-IR"/>
        </w:rPr>
        <w:t>ه</w:t>
      </w:r>
      <w:r w:rsidR="004A50B5" w:rsidRPr="004A50B5">
        <w:rPr>
          <w:rtl/>
          <w:lang w:bidi="fa-IR"/>
        </w:rPr>
        <w:t xml:space="preserve"> گناهکار و بدکار محسوب م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شوند .</w:t>
      </w:r>
      <w:r w:rsidR="004A50B5" w:rsidRPr="004A50B5">
        <w:rPr>
          <w:rFonts w:hint="eastAsia"/>
          <w:rtl/>
          <w:lang w:bidi="fa-IR"/>
        </w:rPr>
        <w:t>نب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اسلام روز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از کنار مغازه ا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گذشت نظرش به کالا</w:t>
      </w:r>
      <w:r w:rsidR="004A50B5" w:rsidRPr="004A50B5">
        <w:rPr>
          <w:rFonts w:hint="cs"/>
          <w:rtl/>
          <w:lang w:bidi="fa-IR"/>
        </w:rPr>
        <w:t>یی</w:t>
      </w:r>
      <w:r w:rsidR="004A50B5" w:rsidRPr="004A50B5">
        <w:rPr>
          <w:rtl/>
          <w:lang w:bidi="fa-IR"/>
        </w:rPr>
        <w:t xml:space="preserve"> افتاد که ظاهرش خ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ره</w:t>
      </w:r>
      <w:r w:rsidR="004A50B5" w:rsidRPr="004A50B5">
        <w:rPr>
          <w:rtl/>
          <w:lang w:bidi="fa-IR"/>
        </w:rPr>
        <w:t xml:space="preserve"> کننده بود ، پ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ش</w:t>
      </w:r>
      <w:r w:rsidR="004A50B5" w:rsidRPr="004A50B5">
        <w:rPr>
          <w:rtl/>
          <w:lang w:bidi="fa-IR"/>
        </w:rPr>
        <w:t xml:space="preserve"> رفتند و دست به درون کالا فرو بردند و احساس رطوبت کردند ، از صاحب متاع پرس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دند</w:t>
      </w:r>
      <w:r w:rsidR="004A50B5" w:rsidRPr="004A50B5">
        <w:rPr>
          <w:rtl/>
          <w:lang w:bidi="fa-IR"/>
        </w:rPr>
        <w:t xml:space="preserve"> :</w:t>
      </w:r>
      <w:r w:rsidR="004A50B5" w:rsidRPr="004A50B5">
        <w:rPr>
          <w:rFonts w:hint="eastAsia"/>
          <w:rtl/>
          <w:lang w:bidi="fa-IR"/>
        </w:rPr>
        <w:t>پاسخ</w:t>
      </w:r>
      <w:r w:rsidR="004A50B5" w:rsidRPr="004A50B5">
        <w:rPr>
          <w:rtl/>
          <w:lang w:bidi="fa-IR"/>
        </w:rPr>
        <w:t xml:space="preserve"> داد : کم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باران بر آن بار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ده</w:t>
      </w:r>
      <w:r w:rsidR="004A50B5" w:rsidRPr="004A50B5">
        <w:rPr>
          <w:rtl/>
          <w:lang w:bidi="fa-IR"/>
        </w:rPr>
        <w:t xml:space="preserve"> .</w:t>
      </w:r>
      <w:r w:rsidR="004A50B5" w:rsidRPr="004A50B5">
        <w:rPr>
          <w:rFonts w:hint="eastAsia"/>
          <w:rtl/>
          <w:lang w:bidi="fa-IR"/>
        </w:rPr>
        <w:t>حضرت</w:t>
      </w:r>
      <w:r w:rsidR="004A50B5" w:rsidRPr="004A50B5">
        <w:rPr>
          <w:rtl/>
          <w:lang w:bidi="fa-IR"/>
        </w:rPr>
        <w:t xml:space="preserve"> فرمودند : پس چرا قسمت ها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مرطوبش را هم در معرض نگذاشت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تا همه بدانند هر کس تقلب کند از ما ن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ست</w:t>
      </w:r>
      <w:r w:rsidR="004A50B5" w:rsidRPr="004A50B5">
        <w:rPr>
          <w:rtl/>
          <w:lang w:bidi="fa-IR"/>
        </w:rPr>
        <w:t xml:space="preserve"> .</w:t>
      </w:r>
      <w:r w:rsidR="004A50B5" w:rsidRPr="004A50B5">
        <w:rPr>
          <w:rFonts w:hint="eastAsia"/>
          <w:rtl/>
          <w:lang w:bidi="fa-IR"/>
        </w:rPr>
        <w:t>گاه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بازرگانان بر اثر خدعه در نرخ بند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کالاها</w:t>
      </w:r>
      <w:r w:rsidR="004A50B5" w:rsidRPr="004A50B5">
        <w:rPr>
          <w:rFonts w:hint="cs"/>
          <w:rtl/>
          <w:lang w:bidi="fa-IR"/>
        </w:rPr>
        <w:t>یی</w:t>
      </w:r>
      <w:r w:rsidR="004A50B5" w:rsidRPr="004A50B5">
        <w:rPr>
          <w:rtl/>
          <w:lang w:bidi="fa-IR"/>
        </w:rPr>
        <w:t xml:space="preserve"> که مردم از نرخ حق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ق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آن آگاه ن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ستند</w:t>
      </w:r>
      <w:r w:rsidR="004A50B5" w:rsidRPr="004A50B5">
        <w:rPr>
          <w:rtl/>
          <w:lang w:bidi="fa-IR"/>
        </w:rPr>
        <w:t xml:space="preserve"> به گناه و فسق ره م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سپرند ، و گاه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هم چند کالا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مشابه را با هم مخلوط کرده ، مثلاً گندم را با جو و ش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ر</w:t>
      </w:r>
      <w:r w:rsidR="004A50B5" w:rsidRPr="004A50B5">
        <w:rPr>
          <w:rtl/>
          <w:lang w:bidi="fa-IR"/>
        </w:rPr>
        <w:t xml:space="preserve"> را با آب م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فروشند ، 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ا</w:t>
      </w:r>
      <w:r w:rsidR="004A50B5" w:rsidRPr="004A50B5">
        <w:rPr>
          <w:rtl/>
          <w:lang w:bidi="fa-IR"/>
        </w:rPr>
        <w:t xml:space="preserve"> گاه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شکم ح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وانات</w:t>
      </w:r>
      <w:r w:rsidR="004A50B5" w:rsidRPr="004A50B5">
        <w:rPr>
          <w:rtl/>
          <w:lang w:bidi="fa-IR"/>
        </w:rPr>
        <w:t xml:space="preserve"> را پر از آب کرده تا به هنگام </w:t>
      </w:r>
      <w:r w:rsidR="004A50B5" w:rsidRPr="004A50B5">
        <w:rPr>
          <w:rFonts w:hint="eastAsia"/>
          <w:rtl/>
          <w:lang w:bidi="fa-IR"/>
        </w:rPr>
        <w:t>توز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ن</w:t>
      </w:r>
      <w:r w:rsidR="004A50B5" w:rsidRPr="004A50B5">
        <w:rPr>
          <w:rtl/>
          <w:lang w:bidi="fa-IR"/>
        </w:rPr>
        <w:t xml:space="preserve"> سنگ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ن</w:t>
      </w:r>
      <w:r w:rsidR="004A50B5" w:rsidRPr="004A50B5">
        <w:rPr>
          <w:rtl/>
          <w:lang w:bidi="fa-IR"/>
        </w:rPr>
        <w:t xml:space="preserve"> تر از وزن طب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ع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نشان داده شود ، ا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ن</w:t>
      </w:r>
      <w:r w:rsidR="004A50B5" w:rsidRPr="004A50B5">
        <w:rPr>
          <w:rtl/>
          <w:lang w:bidi="fa-IR"/>
        </w:rPr>
        <w:t xml:space="preserve"> گونه کارها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خ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انت</w:t>
      </w:r>
      <w:r w:rsidR="004A50B5" w:rsidRPr="004A50B5">
        <w:rPr>
          <w:rtl/>
          <w:lang w:bidi="fa-IR"/>
        </w:rPr>
        <w:t xml:space="preserve"> آم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ز</w:t>
      </w:r>
      <w:r w:rsidR="004A50B5" w:rsidRPr="004A50B5">
        <w:rPr>
          <w:rtl/>
          <w:lang w:bidi="fa-IR"/>
        </w:rPr>
        <w:t xml:space="preserve"> که ازخدا</w:t>
      </w:r>
      <w:r>
        <w:rPr>
          <w:rFonts w:hint="cs"/>
          <w:rtl/>
          <w:lang w:bidi="fa-IR"/>
        </w:rPr>
        <w:t xml:space="preserve"> </w:t>
      </w:r>
      <w:r w:rsidR="004A50B5" w:rsidRPr="004A50B5">
        <w:rPr>
          <w:rtl/>
          <w:lang w:bidi="fa-IR"/>
        </w:rPr>
        <w:t>ب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خبران سر م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زند همه چپاولگر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در اموال مردم و سرقت مخف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انه</w:t>
      </w:r>
      <w:r w:rsidR="004A50B5" w:rsidRPr="004A50B5">
        <w:rPr>
          <w:rtl/>
          <w:lang w:bidi="fa-IR"/>
        </w:rPr>
        <w:t xml:space="preserve"> در لباس تجارت و معامله است ، در حال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که تجارت بر </w:t>
      </w:r>
      <w:r w:rsidR="004A50B5" w:rsidRPr="004A50B5">
        <w:rPr>
          <w:rtl/>
          <w:lang w:bidi="fa-IR"/>
        </w:rPr>
        <w:lastRenderedPageBreak/>
        <w:t>اساس</w:t>
      </w:r>
      <w:r>
        <w:rPr>
          <w:rFonts w:hint="cs"/>
          <w:rtl/>
          <w:lang w:bidi="fa-IR"/>
        </w:rPr>
        <w:t xml:space="preserve"> </w:t>
      </w:r>
      <w:r w:rsidR="004A50B5" w:rsidRPr="004A50B5">
        <w:rPr>
          <w:rFonts w:hint="eastAsia"/>
          <w:rtl/>
          <w:lang w:bidi="fa-IR"/>
        </w:rPr>
        <w:t>امانت</w:t>
      </w:r>
      <w:r w:rsidR="004A50B5" w:rsidRPr="004A50B5">
        <w:rPr>
          <w:rtl/>
          <w:lang w:bidi="fa-IR"/>
        </w:rPr>
        <w:t xml:space="preserve"> و خ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رخواه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استوار م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باشد ، و همه در زندگ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به آن محتاجند ، ا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ن</w:t>
      </w:r>
      <w:r w:rsidR="004A50B5" w:rsidRPr="004A50B5">
        <w:rPr>
          <w:rtl/>
          <w:lang w:bidi="fa-IR"/>
        </w:rPr>
        <w:t xml:space="preserve"> گونه خ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انت</w:t>
      </w:r>
      <w:r w:rsidR="004A50B5" w:rsidRPr="004A50B5">
        <w:rPr>
          <w:rtl/>
          <w:lang w:bidi="fa-IR"/>
        </w:rPr>
        <w:t xml:space="preserve"> ها که در تجارت اعمال م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شود دزد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است و سزاوار است مرتکب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ن</w:t>
      </w:r>
      <w:r w:rsidR="004A50B5" w:rsidRPr="004A50B5">
        <w:rPr>
          <w:rtl/>
          <w:lang w:bidi="fa-IR"/>
        </w:rPr>
        <w:t xml:space="preserve"> آن به ک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فر</w:t>
      </w:r>
      <w:r w:rsidR="004A50B5" w:rsidRPr="004A50B5">
        <w:rPr>
          <w:rtl/>
          <w:lang w:bidi="fa-IR"/>
        </w:rPr>
        <w:t xml:space="preserve"> دزد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محکوم شوند .</w:t>
      </w:r>
      <w:r w:rsidR="004A50B5" w:rsidRPr="004A50B5">
        <w:rPr>
          <w:rFonts w:hint="eastAsia"/>
          <w:rtl/>
          <w:lang w:bidi="fa-IR"/>
        </w:rPr>
        <w:t>گاه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هم سوداگران به طمع سود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ب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شتر</w:t>
      </w:r>
      <w:r w:rsidR="004A50B5" w:rsidRPr="004A50B5">
        <w:rPr>
          <w:rtl/>
          <w:lang w:bidi="fa-IR"/>
        </w:rPr>
        <w:t xml:space="preserve"> به احتکار مواد ضرور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مردم دست م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زنند و در مسئل</w:t>
      </w:r>
      <w:r w:rsidR="006C238D">
        <w:rPr>
          <w:rFonts w:hint="cs"/>
          <w:rtl/>
        </w:rPr>
        <w:t>ه</w:t>
      </w:r>
      <w:r w:rsidR="004A50B5" w:rsidRPr="004A50B5">
        <w:rPr>
          <w:rtl/>
          <w:lang w:bidi="fa-IR"/>
        </w:rPr>
        <w:t xml:space="preserve"> مواد غذا</w:t>
      </w:r>
      <w:r w:rsidR="004A50B5" w:rsidRPr="004A50B5">
        <w:rPr>
          <w:rFonts w:hint="cs"/>
          <w:rtl/>
          <w:lang w:bidi="fa-IR"/>
        </w:rPr>
        <w:t>یی</w:t>
      </w:r>
      <w:r w:rsidR="004A50B5" w:rsidRPr="004A50B5">
        <w:rPr>
          <w:rtl/>
          <w:lang w:bidi="fa-IR"/>
        </w:rPr>
        <w:t xml:space="preserve"> و غ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ره</w:t>
      </w:r>
      <w:r w:rsidR="004A50B5" w:rsidRPr="004A50B5">
        <w:rPr>
          <w:rtl/>
          <w:lang w:bidi="fa-IR"/>
        </w:rPr>
        <w:t xml:space="preserve"> مشکلات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ا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جاد</w:t>
      </w:r>
      <w:r w:rsidR="004A50B5" w:rsidRPr="004A50B5">
        <w:rPr>
          <w:rtl/>
          <w:lang w:bidi="fa-IR"/>
        </w:rPr>
        <w:t xml:space="preserve"> م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کنند ، ا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نان</w:t>
      </w:r>
      <w:r w:rsidR="004A50B5" w:rsidRPr="004A50B5">
        <w:rPr>
          <w:rtl/>
          <w:lang w:bidi="fa-IR"/>
        </w:rPr>
        <w:t xml:space="preserve"> از خدا رو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برتافته و خدا هم از آنان ب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زار است .</w:t>
      </w:r>
      <w:r w:rsidR="004A50B5" w:rsidRPr="004A50B5">
        <w:rPr>
          <w:rFonts w:hint="eastAsia"/>
          <w:rtl/>
          <w:lang w:bidi="fa-IR"/>
        </w:rPr>
        <w:t>گاه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با قسم خوردن آن هم به دروغ کالا</w:t>
      </w:r>
      <w:r w:rsidR="004A50B5" w:rsidRPr="004A50B5">
        <w:rPr>
          <w:rFonts w:hint="cs"/>
          <w:rtl/>
          <w:lang w:bidi="fa-IR"/>
        </w:rPr>
        <w:t>یی</w:t>
      </w:r>
      <w:r w:rsidR="004A50B5" w:rsidRPr="004A50B5">
        <w:rPr>
          <w:rtl/>
          <w:lang w:bidi="fa-IR"/>
        </w:rPr>
        <w:t xml:space="preserve"> را به خورد مردم م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دهند و از ا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ن</w:t>
      </w:r>
      <w:r w:rsidR="004A50B5" w:rsidRPr="004A50B5">
        <w:rPr>
          <w:rtl/>
          <w:lang w:bidi="fa-IR"/>
        </w:rPr>
        <w:t xml:space="preserve"> راه ن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ز</w:t>
      </w:r>
      <w:r w:rsidR="004A50B5" w:rsidRPr="004A50B5">
        <w:rPr>
          <w:rtl/>
          <w:lang w:bidi="fa-IR"/>
        </w:rPr>
        <w:t xml:space="preserve"> دست به خ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انت</w:t>
      </w:r>
      <w:r w:rsidR="004A50B5" w:rsidRPr="004A50B5">
        <w:rPr>
          <w:rtl/>
          <w:lang w:bidi="fa-IR"/>
        </w:rPr>
        <w:t xml:space="preserve"> آلوده م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کنند ، ا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نان</w:t>
      </w:r>
      <w:r w:rsidR="004A50B5" w:rsidRPr="004A50B5">
        <w:rPr>
          <w:rtl/>
          <w:lang w:bidi="fa-IR"/>
        </w:rPr>
        <w:t xml:space="preserve"> علاوه بر ا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ن</w:t>
      </w:r>
      <w:r w:rsidR="004A50B5" w:rsidRPr="004A50B5">
        <w:rPr>
          <w:rtl/>
          <w:lang w:bidi="fa-IR"/>
        </w:rPr>
        <w:t xml:space="preserve"> که به جامعه خ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انت</w:t>
      </w:r>
      <w:r w:rsidR="004A50B5" w:rsidRPr="004A50B5">
        <w:rPr>
          <w:rtl/>
          <w:lang w:bidi="fa-IR"/>
        </w:rPr>
        <w:t xml:space="preserve"> م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کنند وجودشان ننگ اسلام و مسلم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ن</w:t>
      </w:r>
      <w:r w:rsidR="004A50B5" w:rsidRPr="004A50B5">
        <w:rPr>
          <w:rtl/>
          <w:lang w:bidi="fa-IR"/>
        </w:rPr>
        <w:t xml:space="preserve"> است ، ا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ن</w:t>
      </w:r>
      <w:r w:rsidR="004A50B5" w:rsidRPr="004A50B5">
        <w:rPr>
          <w:rtl/>
          <w:lang w:bidi="fa-IR"/>
        </w:rPr>
        <w:t xml:space="preserve"> گونه افراد به دن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ا</w:t>
      </w:r>
      <w:r w:rsidR="004A50B5" w:rsidRPr="004A50B5">
        <w:rPr>
          <w:rtl/>
          <w:lang w:bidi="fa-IR"/>
        </w:rPr>
        <w:t xml:space="preserve"> و متاع ناچ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زش</w:t>
      </w:r>
      <w:r w:rsidR="004A50B5" w:rsidRPr="004A50B5">
        <w:rPr>
          <w:rtl/>
          <w:lang w:bidi="fa-IR"/>
        </w:rPr>
        <w:t xml:space="preserve"> و کالا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از دست رفتن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ش</w:t>
      </w:r>
      <w:r w:rsidR="004A50B5" w:rsidRPr="004A50B5">
        <w:rPr>
          <w:rtl/>
          <w:lang w:bidi="fa-IR"/>
        </w:rPr>
        <w:t xml:space="preserve"> مغرور شده </w:t>
      </w:r>
      <w:r w:rsidR="004A50B5" w:rsidRPr="004A50B5">
        <w:rPr>
          <w:rFonts w:hint="eastAsia"/>
          <w:rtl/>
          <w:lang w:bidi="fa-IR"/>
        </w:rPr>
        <w:t>خود</w:t>
      </w:r>
      <w:r w:rsidR="004A50B5" w:rsidRPr="004A50B5">
        <w:rPr>
          <w:rtl/>
          <w:lang w:bidi="fa-IR"/>
        </w:rPr>
        <w:t xml:space="preserve"> و جامعه رابه هلاکت ماد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و معنو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م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کشانند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945234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امام</w:t>
      </w:r>
      <w:r w:rsidRPr="004A50B5">
        <w:rPr>
          <w:rtl/>
          <w:lang w:bidi="fa-IR"/>
        </w:rPr>
        <w:t xml:space="preserve"> عل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</w:t>
      </w:r>
      <w:r w:rsidR="006C238D" w:rsidRPr="006C238D">
        <w:rPr>
          <w:rStyle w:val="libAlaemChar"/>
          <w:rtl/>
        </w:rPr>
        <w:t xml:space="preserve">عليه‌السلام </w:t>
      </w:r>
      <w:r w:rsidRPr="004A50B5">
        <w:rPr>
          <w:rtl/>
          <w:lang w:bidi="fa-IR"/>
        </w:rPr>
        <w:t xml:space="preserve">در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از خطبه 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نهج البلاغه در اطراف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گونه دن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مغرور کننده و بن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ان</w:t>
      </w:r>
      <w:r w:rsidRPr="004A50B5">
        <w:rPr>
          <w:rtl/>
          <w:lang w:bidi="fa-IR"/>
        </w:rPr>
        <w:t xml:space="preserve"> کن چن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داد سخن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دهد :</w:t>
      </w:r>
      <w:r w:rsidR="00945234" w:rsidRPr="004A50B5">
        <w:rPr>
          <w:rFonts w:hint="eastAsia"/>
          <w:rtl/>
          <w:lang w:bidi="fa-IR"/>
        </w:rPr>
        <w:t xml:space="preserve"> </w:t>
      </w:r>
      <w:r w:rsidRPr="004A50B5">
        <w:rPr>
          <w:rFonts w:hint="eastAsia"/>
          <w:rtl/>
          <w:lang w:bidi="fa-IR"/>
        </w:rPr>
        <w:t>دن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tl/>
          <w:lang w:bidi="fa-IR"/>
        </w:rPr>
        <w:t xml:space="preserve"> دلبر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فر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بنده</w:t>
      </w:r>
      <w:r w:rsidRPr="004A50B5">
        <w:rPr>
          <w:rtl/>
          <w:lang w:bidi="fa-IR"/>
        </w:rPr>
        <w:t xml:space="preserve"> و پرش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وه</w:t>
      </w:r>
      <w:r w:rsidRPr="004A50B5">
        <w:rPr>
          <w:rtl/>
          <w:lang w:bidi="fa-IR"/>
        </w:rPr>
        <w:t xml:space="preserve"> است که عزم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آهن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و ق</w:t>
      </w:r>
      <w:r w:rsidR="00945234">
        <w:rPr>
          <w:rFonts w:hint="cs"/>
          <w:rtl/>
          <w:lang w:bidi="fa-IR"/>
        </w:rPr>
        <w:t>لب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کوه آسا با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تا در مقابل عشوه 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مهرانگ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زش</w:t>
      </w:r>
      <w:r w:rsidRPr="004A50B5">
        <w:rPr>
          <w:rtl/>
          <w:lang w:bidi="fa-IR"/>
        </w:rPr>
        <w:t xml:space="preserve"> مقاومت کرده ، آشفت</w:t>
      </w:r>
      <w:r w:rsidR="006C238D">
        <w:rPr>
          <w:rFonts w:hint="cs"/>
          <w:rtl/>
        </w:rPr>
        <w:t>ه</w:t>
      </w:r>
      <w:r w:rsidRPr="004A50B5">
        <w:rPr>
          <w:rtl/>
          <w:lang w:bidi="fa-IR"/>
        </w:rPr>
        <w:t xml:space="preserve"> زرق و برق و جلوه 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دلبر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</w:t>
      </w:r>
      <w:r w:rsidRPr="004A50B5">
        <w:rPr>
          <w:rtl/>
          <w:lang w:bidi="fa-IR"/>
        </w:rPr>
        <w:t xml:space="preserve"> نگردد ، توانگران با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آن چنان به قوت اخلاق و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رو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تقوا آراسته باشند که نوشانوش نعمت زمام خرد را از دستشان نربو</w:t>
      </w:r>
      <w:r w:rsidRPr="004A50B5">
        <w:rPr>
          <w:rFonts w:hint="eastAsia"/>
          <w:rtl/>
          <w:lang w:bidi="fa-IR"/>
        </w:rPr>
        <w:t>ده</w:t>
      </w:r>
      <w:r w:rsidRPr="004A50B5">
        <w:rPr>
          <w:rtl/>
          <w:lang w:bidi="fa-IR"/>
        </w:rPr>
        <w:t xml:space="preserve"> ، مست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مال هوش آنها را پست و ناچ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</w:t>
      </w:r>
      <w:r w:rsidRPr="004A50B5">
        <w:rPr>
          <w:rtl/>
          <w:lang w:bidi="fa-IR"/>
        </w:rPr>
        <w:t xml:space="preserve"> نکند .</w:t>
      </w:r>
      <w:r w:rsidRPr="004A50B5">
        <w:rPr>
          <w:rFonts w:hint="eastAsia"/>
          <w:rtl/>
          <w:lang w:bidi="fa-IR"/>
        </w:rPr>
        <w:t>بترس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که دست نعمت بخش ،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ده</w:t>
      </w:r>
      <w:r w:rsidRPr="004A50B5">
        <w:rPr>
          <w:rtl/>
          <w:lang w:bidi="fa-IR"/>
        </w:rPr>
        <w:t xml:space="preserve"> 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دار</w:t>
      </w:r>
      <w:r w:rsidRPr="004A50B5">
        <w:rPr>
          <w:rtl/>
          <w:lang w:bidi="fa-IR"/>
        </w:rPr>
        <w:t xml:space="preserve"> و دق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ق</w:t>
      </w:r>
      <w:r w:rsidRPr="004A50B5">
        <w:rPr>
          <w:rtl/>
          <w:lang w:bidi="fa-IR"/>
        </w:rPr>
        <w:t xml:space="preserve"> دارد که به کوچکتر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حساب داده 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خود خواهد رس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و از ذره کاه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به روز بازپرس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صرف نظر نخواهد کرد .</w:t>
      </w:r>
      <w:r w:rsidRPr="004A50B5">
        <w:rPr>
          <w:rFonts w:hint="eastAsia"/>
          <w:rtl/>
          <w:lang w:bidi="fa-IR"/>
        </w:rPr>
        <w:t>به</w:t>
      </w:r>
      <w:r w:rsidRPr="004A50B5">
        <w:rPr>
          <w:rtl/>
          <w:lang w:bidi="fa-IR"/>
        </w:rPr>
        <w:t xml:space="preserve"> هوش باش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ش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tl/>
          <w:lang w:bidi="fa-IR"/>
        </w:rPr>
        <w:t xml:space="preserve"> در آن وقت به خوب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احساس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شود که کام تلخ نوشان ش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گردد و نوا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نوا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ان</w:t>
      </w:r>
      <w:r w:rsidRPr="004A50B5">
        <w:rPr>
          <w:rtl/>
          <w:lang w:bidi="fa-IR"/>
        </w:rPr>
        <w:t xml:space="preserve"> آماده گردد .</w:t>
      </w:r>
      <w:r w:rsidRPr="004A50B5">
        <w:rPr>
          <w:rFonts w:hint="eastAsia"/>
          <w:rtl/>
          <w:lang w:bidi="fa-IR"/>
        </w:rPr>
        <w:t>هنگام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گرسنگان ز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اد</w:t>
      </w:r>
      <w:r w:rsidRPr="004A50B5">
        <w:rPr>
          <w:rtl/>
          <w:lang w:bidi="fa-IR"/>
        </w:rPr>
        <w:t xml:space="preserve"> </w:t>
      </w:r>
      <w:r w:rsidRPr="004A50B5">
        <w:rPr>
          <w:rtl/>
          <w:lang w:bidi="fa-IR"/>
        </w:rPr>
        <w:lastRenderedPageBreak/>
        <w:t>شوند و ته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دستان</w:t>
      </w:r>
      <w:r w:rsidRPr="004A50B5">
        <w:rPr>
          <w:rtl/>
          <w:lang w:bidi="fa-IR"/>
        </w:rPr>
        <w:t xml:space="preserve"> در قسمت اعظم قرار 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رند</w:t>
      </w:r>
      <w:r w:rsidRPr="004A50B5">
        <w:rPr>
          <w:rtl/>
          <w:lang w:bidi="fa-IR"/>
        </w:rPr>
        <w:t xml:space="preserve"> عفر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فتنه دورادور به جانب ثروتمندان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</w:t>
      </w:r>
      <w:r w:rsidRPr="004A50B5">
        <w:rPr>
          <w:rtl/>
          <w:lang w:bidi="fa-IR"/>
        </w:rPr>
        <w:t xml:space="preserve"> آ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و چنگال و دندان به آن 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ه</w:t>
      </w:r>
      <w:r w:rsidRPr="004A50B5">
        <w:rPr>
          <w:rtl/>
          <w:lang w:bidi="fa-IR"/>
        </w:rPr>
        <w:t xml:space="preserve"> روزگران 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خبر بنما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اند</w:t>
      </w:r>
      <w:r w:rsidRPr="004A50B5">
        <w:rPr>
          <w:rtl/>
          <w:lang w:bidi="fa-IR"/>
        </w:rPr>
        <w:t xml:space="preserve"> .</w:t>
      </w:r>
      <w:r w:rsidR="00945234" w:rsidRPr="004A50B5">
        <w:rPr>
          <w:rtl/>
          <w:lang w:bidi="fa-IR"/>
        </w:rPr>
        <w:t xml:space="preserve"> </w:t>
      </w:r>
    </w:p>
    <w:p w:rsidR="004A50B5" w:rsidRPr="004A50B5" w:rsidRDefault="004A50B5" w:rsidP="00945234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آشوب</w:t>
      </w:r>
      <w:r w:rsidRPr="004A50B5">
        <w:rPr>
          <w:rtl/>
          <w:lang w:bidi="fa-IR"/>
        </w:rPr>
        <w:t xml:space="preserve"> و هنگام نخست مانند کودک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نوزاد و ضع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ف</w:t>
      </w:r>
      <w:r w:rsidRPr="004A50B5">
        <w:rPr>
          <w:rtl/>
          <w:lang w:bidi="fa-IR"/>
        </w:rPr>
        <w:t xml:space="preserve"> و 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مقدار است ، ول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کم کم به گذشت روزگار قو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رومند</w:t>
      </w:r>
      <w:r w:rsidRPr="004A50B5">
        <w:rPr>
          <w:rtl/>
          <w:lang w:bidi="fa-IR"/>
        </w:rPr>
        <w:t xml:space="preserve"> گردد ، 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منه</w:t>
      </w:r>
      <w:r w:rsidRPr="004A50B5">
        <w:rPr>
          <w:rtl/>
          <w:lang w:bidi="fa-IR"/>
        </w:rPr>
        <w:t xml:space="preserve"> و 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سره</w:t>
      </w:r>
      <w:r w:rsidRPr="004A50B5">
        <w:rPr>
          <w:rtl/>
          <w:lang w:bidi="fa-IR"/>
        </w:rPr>
        <w:t xml:space="preserve"> تشک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</w:t>
      </w:r>
      <w:r w:rsidRPr="004A50B5">
        <w:rPr>
          <w:rtl/>
          <w:lang w:bidi="fa-IR"/>
        </w:rPr>
        <w:t xml:space="preserve"> دهد و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خ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ره</w:t>
      </w:r>
      <w:r w:rsidRPr="004A50B5">
        <w:rPr>
          <w:rtl/>
          <w:lang w:bidi="fa-IR"/>
        </w:rPr>
        <w:t xml:space="preserve"> سران مدهوش کم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گاه 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مه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ب</w:t>
      </w:r>
      <w:r w:rsidRPr="004A50B5">
        <w:rPr>
          <w:rtl/>
          <w:lang w:bidi="fa-IR"/>
        </w:rPr>
        <w:t xml:space="preserve"> گذارده و چاه 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عم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ق</w:t>
      </w:r>
      <w:r w:rsidRPr="004A50B5">
        <w:rPr>
          <w:rtl/>
          <w:lang w:bidi="fa-IR"/>
        </w:rPr>
        <w:t xml:space="preserve"> و ژرف باز کند .</w:t>
      </w:r>
      <w:r w:rsidRPr="004A50B5">
        <w:rPr>
          <w:rFonts w:hint="eastAsia"/>
          <w:rtl/>
          <w:lang w:bidi="fa-IR"/>
        </w:rPr>
        <w:t>در</w:t>
      </w:r>
      <w:r w:rsidRPr="004A50B5">
        <w:rPr>
          <w:rtl/>
          <w:lang w:bidi="fa-IR"/>
        </w:rPr>
        <w:t xml:space="preserve">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هنگام اجتماع بلرزد و ه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ئت</w:t>
      </w:r>
      <w:r w:rsidRPr="004A50B5">
        <w:rPr>
          <w:rtl/>
          <w:lang w:bidi="fa-IR"/>
        </w:rPr>
        <w:t xml:space="preserve"> توده مانند گاهواره تکان خورد ز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را</w:t>
      </w:r>
      <w:r w:rsidRPr="004A50B5">
        <w:rPr>
          <w:rtl/>
          <w:lang w:bidi="fa-IR"/>
        </w:rPr>
        <w:t xml:space="preserve"> که اکثر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آن عل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ه</w:t>
      </w:r>
      <w:r w:rsidRPr="004A50B5">
        <w:rPr>
          <w:rtl/>
          <w:lang w:bidi="fa-IR"/>
        </w:rPr>
        <w:t xml:space="preserve"> توانگران 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رحم به نهضت پردازد و با وضع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وانه</w:t>
      </w:r>
      <w:r w:rsidRPr="004A50B5">
        <w:rPr>
          <w:rtl/>
          <w:lang w:bidi="fa-IR"/>
        </w:rPr>
        <w:t xml:space="preserve"> صفت از جا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بجنبد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945234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آنان که حق 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نوا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ان</w:t>
      </w:r>
      <w:r w:rsidRPr="004A50B5">
        <w:rPr>
          <w:rtl/>
          <w:lang w:bidi="fa-IR"/>
        </w:rPr>
        <w:t xml:space="preserve"> برد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و مال 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وه</w:t>
      </w:r>
      <w:r w:rsidRPr="004A50B5">
        <w:rPr>
          <w:rtl/>
          <w:lang w:bidi="fa-IR"/>
        </w:rPr>
        <w:t xml:space="preserve"> زنان بربود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! از اشک چشم درهم اندوخت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و از خون دل سکه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نار</w:t>
      </w:r>
      <w:r w:rsidRPr="004A50B5">
        <w:rPr>
          <w:rtl/>
          <w:lang w:bidi="fa-IR"/>
        </w:rPr>
        <w:t xml:space="preserve"> زد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، بترس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از آن روز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در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دگان</w:t>
      </w:r>
      <w:r w:rsidRPr="004A50B5">
        <w:rPr>
          <w:rtl/>
          <w:lang w:bidi="fa-IR"/>
        </w:rPr>
        <w:t xml:space="preserve"> اشک بخشکد و در 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نه</w:t>
      </w:r>
      <w:r w:rsidRPr="004A50B5">
        <w:rPr>
          <w:rtl/>
          <w:lang w:bidi="fa-IR"/>
        </w:rPr>
        <w:t xml:space="preserve"> ها خون نماند .</w:t>
      </w:r>
      <w:r w:rsidR="00945234" w:rsidRPr="004A50B5">
        <w:rPr>
          <w:rFonts w:hint="eastAsia"/>
          <w:rtl/>
          <w:lang w:bidi="fa-IR"/>
        </w:rPr>
        <w:t xml:space="preserve"> </w:t>
      </w:r>
      <w:r w:rsidRPr="004A50B5">
        <w:rPr>
          <w:rFonts w:hint="eastAsia"/>
          <w:rtl/>
          <w:lang w:bidi="fa-IR"/>
        </w:rPr>
        <w:t>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نجاست</w:t>
      </w:r>
      <w:r w:rsidRPr="004A50B5">
        <w:rPr>
          <w:rtl/>
          <w:lang w:bidi="fa-IR"/>
        </w:rPr>
        <w:t xml:space="preserve"> که صاحبان اشک و خون به دنبال کالا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خو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</w:t>
      </w:r>
      <w:r w:rsidRPr="004A50B5">
        <w:rPr>
          <w:rtl/>
          <w:lang w:bidi="fa-IR"/>
        </w:rPr>
        <w:t xml:space="preserve"> به جستجو افتند و سود خود را تا آخر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گرد</w:t>
      </w:r>
      <w:r w:rsidRPr="004A50B5">
        <w:rPr>
          <w:rtl/>
          <w:lang w:bidi="fa-IR"/>
        </w:rPr>
        <w:t xml:space="preserve">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سودا مطالبه کنند .</w:t>
      </w:r>
      <w:r w:rsidRPr="004A50B5">
        <w:rPr>
          <w:rFonts w:hint="eastAsia"/>
          <w:rtl/>
          <w:lang w:bidi="fa-IR"/>
        </w:rPr>
        <w:t>شما</w:t>
      </w:r>
      <w:r w:rsidRPr="004A50B5">
        <w:rPr>
          <w:rtl/>
          <w:lang w:bidi="fa-IR"/>
        </w:rPr>
        <w:t xml:space="preserve"> 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مالداران و ثروتمندان سست عنصر که هراس خ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انت</w:t>
      </w:r>
      <w:r w:rsidRPr="004A50B5">
        <w:rPr>
          <w:rtl/>
          <w:lang w:bidi="fa-IR"/>
        </w:rPr>
        <w:t xml:space="preserve"> هم چون کابوس هولناک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وسته</w:t>
      </w:r>
      <w:r w:rsidRPr="004A50B5">
        <w:rPr>
          <w:rtl/>
          <w:lang w:bidi="fa-IR"/>
        </w:rPr>
        <w:t xml:space="preserve"> در مقابلتان ق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افه</w:t>
      </w:r>
      <w:r w:rsidRPr="004A50B5">
        <w:rPr>
          <w:rtl/>
          <w:lang w:bidi="fa-IR"/>
        </w:rPr>
        <w:t xml:space="preserve"> زشت خود را نشان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دهد و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</w:t>
      </w:r>
      <w:r w:rsidRPr="004A50B5">
        <w:rPr>
          <w:rtl/>
          <w:lang w:bidi="fa-IR"/>
        </w:rPr>
        <w:t xml:space="preserve"> دم راحتتان نم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گذارد ، و از انقلاب و نهضت مستمندان ستمد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ده</w:t>
      </w:r>
      <w:r w:rsidRPr="004A50B5">
        <w:rPr>
          <w:rtl/>
          <w:lang w:bidi="fa-IR"/>
        </w:rPr>
        <w:t xml:space="preserve"> در اول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مرحله از پا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درم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آ</w:t>
      </w:r>
      <w:r w:rsidRPr="004A50B5">
        <w:rPr>
          <w:rFonts w:hint="cs"/>
          <w:rtl/>
          <w:lang w:bidi="fa-IR"/>
        </w:rPr>
        <w:t>یی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و به زندگ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پر خ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انت</w:t>
      </w:r>
      <w:r w:rsidRPr="004A50B5">
        <w:rPr>
          <w:rtl/>
          <w:lang w:bidi="fa-IR"/>
        </w:rPr>
        <w:t xml:space="preserve"> و آلوده خو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</w:t>
      </w:r>
      <w:r w:rsidRPr="004A50B5">
        <w:rPr>
          <w:rtl/>
          <w:lang w:bidi="fa-IR"/>
        </w:rPr>
        <w:t xml:space="preserve"> پا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ان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ده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، مسلماً مردم آن روز آرام نخواهند بود و ش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رازه</w:t>
      </w:r>
      <w:r w:rsidRPr="004A50B5">
        <w:rPr>
          <w:rtl/>
          <w:lang w:bidi="fa-IR"/>
        </w:rPr>
        <w:t xml:space="preserve"> اجتماع با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همه آشوب و انقلاب سالم نخواهد ماند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ضمناً</w:t>
      </w:r>
      <w:r w:rsidRPr="004A50B5">
        <w:rPr>
          <w:rtl/>
          <w:lang w:bidi="fa-IR"/>
        </w:rPr>
        <w:t xml:space="preserve"> خون 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گناهان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</w:t>
      </w:r>
      <w:r w:rsidRPr="004A50B5">
        <w:rPr>
          <w:rtl/>
          <w:lang w:bidi="fa-IR"/>
        </w:rPr>
        <w:t xml:space="preserve"> به خون تبهکاران آم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خته</w:t>
      </w:r>
      <w:r w:rsidRPr="004A50B5">
        <w:rPr>
          <w:rtl/>
          <w:lang w:bidi="fa-IR"/>
        </w:rPr>
        <w:t xml:space="preserve"> خواهد شد و فساد در همه 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</w:t>
      </w:r>
      <w:r w:rsidRPr="004A50B5">
        <w:rPr>
          <w:rtl/>
          <w:lang w:bidi="fa-IR"/>
        </w:rPr>
        <w:t xml:space="preserve"> به جا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اصلاح در جامعه خواهد نشست و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مص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بت</w:t>
      </w:r>
      <w:r w:rsidRPr="004A50B5">
        <w:rPr>
          <w:rtl/>
          <w:lang w:bidi="fa-IR"/>
        </w:rPr>
        <w:t xml:space="preserve"> بزرگ که قتل </w:t>
      </w:r>
      <w:r w:rsidRPr="004A50B5">
        <w:rPr>
          <w:rtl/>
          <w:lang w:bidi="fa-IR"/>
        </w:rPr>
        <w:lastRenderedPageBreak/>
        <w:t>نفس و هتک حرمت اجتماع است تنها به گردن آن طا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فه</w:t>
      </w:r>
      <w:r w:rsidRPr="004A50B5">
        <w:rPr>
          <w:rtl/>
          <w:lang w:bidi="fa-IR"/>
        </w:rPr>
        <w:t xml:space="preserve"> است که دزد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کردند و مال اندوختند و حق 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نوا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ان</w:t>
      </w:r>
      <w:r w:rsidRPr="004A50B5">
        <w:rPr>
          <w:rtl/>
          <w:lang w:bidi="fa-IR"/>
        </w:rPr>
        <w:t xml:space="preserve"> را به ز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tl/>
          <w:lang w:bidi="fa-IR"/>
        </w:rPr>
        <w:t xml:space="preserve"> پا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نهادند پس تا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tl/>
          <w:lang w:bidi="fa-IR"/>
        </w:rPr>
        <w:t xml:space="preserve"> نشده به کار مردم برخ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</w:p>
    <w:p w:rsidR="004A50B5" w:rsidRPr="004A50B5" w:rsidRDefault="004A50B5" w:rsidP="00945234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و</w:t>
      </w:r>
      <w:r w:rsidRPr="004A50B5">
        <w:rPr>
          <w:rtl/>
          <w:lang w:bidi="fa-IR"/>
        </w:rPr>
        <w:t xml:space="preserve"> لخت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سود خود را فدا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سودا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دگران ساز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د،کانون</w:t>
      </w:r>
      <w:r w:rsidRPr="004A50B5">
        <w:rPr>
          <w:rtl/>
          <w:lang w:bidi="fa-IR"/>
        </w:rPr>
        <w:t xml:space="preserve"> فتنه نشو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د،</w:t>
      </w:r>
      <w:r w:rsidRPr="004A50B5">
        <w:rPr>
          <w:rtl/>
          <w:lang w:bidi="fa-IR"/>
        </w:rPr>
        <w:t xml:space="preserve"> و افع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انقلاب پرورش مده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که هم در نخست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جنبش دندان زهرآگ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خود را در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کر</w:t>
      </w:r>
      <w:r w:rsidRPr="004A50B5">
        <w:rPr>
          <w:rtl/>
          <w:lang w:bidi="fa-IR"/>
        </w:rPr>
        <w:t xml:space="preserve"> شما فرو برد و دمار از روزگارتان برآورد.کوشش کن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که به روز رستاخ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</w:t>
      </w:r>
      <w:r w:rsidRPr="004A50B5">
        <w:rPr>
          <w:rtl/>
          <w:lang w:bidi="fa-IR"/>
        </w:rPr>
        <w:t xml:space="preserve"> مظلومانه از خاک برخ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د،نه</w:t>
      </w:r>
      <w:r w:rsidRPr="004A50B5">
        <w:rPr>
          <w:rtl/>
          <w:lang w:bidi="fa-IR"/>
        </w:rPr>
        <w:t xml:space="preserve"> مانند آن کسان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دامن کفنش</w:t>
      </w:r>
      <w:r w:rsidRPr="004A50B5">
        <w:rPr>
          <w:rFonts w:hint="eastAsia"/>
          <w:rtl/>
          <w:lang w:bidi="fa-IR"/>
        </w:rPr>
        <w:t>ان</w:t>
      </w:r>
      <w:r w:rsidRPr="004A50B5">
        <w:rPr>
          <w:rtl/>
          <w:lang w:bidi="fa-IR"/>
        </w:rPr>
        <w:t xml:space="preserve"> به خون دل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مان</w:t>
      </w:r>
      <w:r w:rsidRPr="004A50B5">
        <w:rPr>
          <w:rtl/>
          <w:lang w:bidi="fa-IR"/>
        </w:rPr>
        <w:t xml:space="preserve"> و خوناب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ده</w:t>
      </w:r>
      <w:r w:rsidRPr="004A50B5">
        <w:rPr>
          <w:rtl/>
          <w:lang w:bidi="fa-IR"/>
        </w:rPr>
        <w:t xml:space="preserve"> مسک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نان</w:t>
      </w:r>
      <w:r w:rsidRPr="004A50B5">
        <w:rPr>
          <w:rtl/>
          <w:lang w:bidi="fa-IR"/>
        </w:rPr>
        <w:t xml:space="preserve"> آغشته و رنگ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باشد،ا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قدر در جمع مال حرص نزن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و در پا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مال</w:t>
      </w:r>
      <w:r w:rsidRPr="004A50B5">
        <w:rPr>
          <w:rtl/>
          <w:lang w:bidi="fa-IR"/>
        </w:rPr>
        <w:t xml:space="preserve"> کردن حقوق مردم افراط ننما</w:t>
      </w:r>
      <w:r w:rsidRPr="004A50B5">
        <w:rPr>
          <w:rFonts w:hint="cs"/>
          <w:rtl/>
          <w:lang w:bidi="fa-IR"/>
        </w:rPr>
        <w:t>یی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مگذار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که لقمه مسموم حرام از گلو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شما فرو رود چون خداوند نام آن لقمه را آتش گذاشته است .</w:t>
      </w:r>
      <w:r w:rsidR="00945234" w:rsidRPr="004A50B5">
        <w:rPr>
          <w:rFonts w:hint="eastAsia"/>
          <w:rtl/>
          <w:lang w:bidi="fa-IR"/>
        </w:rPr>
        <w:t xml:space="preserve"> </w:t>
      </w:r>
      <w:r w:rsidRPr="004A50B5">
        <w:rPr>
          <w:rFonts w:hint="eastAsia"/>
          <w:rtl/>
          <w:lang w:bidi="fa-IR"/>
        </w:rPr>
        <w:t>در</w:t>
      </w:r>
      <w:r w:rsidRPr="004A50B5">
        <w:rPr>
          <w:rtl/>
          <w:lang w:bidi="fa-IR"/>
        </w:rPr>
        <w:t xml:space="preserve"> هر صورت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گوشه 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از خواسته 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مشروع اسلام از مردم است و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مردم هستند که با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با کمال رغبت اسلام را پذ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رفته</w:t>
      </w:r>
      <w:r w:rsidRPr="004A50B5">
        <w:rPr>
          <w:rtl/>
          <w:lang w:bidi="fa-IR"/>
        </w:rPr>
        <w:t xml:space="preserve"> و دستوراتش را به کار بندند تا خ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tl/>
          <w:lang w:bidi="fa-IR"/>
        </w:rPr>
        <w:t xml:space="preserve"> دن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tl/>
          <w:lang w:bidi="fa-IR"/>
        </w:rPr>
        <w:t xml:space="preserve"> و آخرت را به دست آورند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945234" w:rsidP="00945234">
      <w:pPr>
        <w:pStyle w:val="Heading2"/>
        <w:rPr>
          <w:rtl/>
        </w:rPr>
      </w:pPr>
      <w:r>
        <w:rPr>
          <w:rtl/>
        </w:rPr>
        <w:br w:type="page"/>
      </w:r>
      <w:bookmarkStart w:id="82" w:name="_Toc500835274"/>
      <w:bookmarkStart w:id="83" w:name="_Toc500835443"/>
      <w:r w:rsidR="004A50B5" w:rsidRPr="004A50B5">
        <w:rPr>
          <w:rFonts w:hint="eastAsia"/>
          <w:rtl/>
        </w:rPr>
        <w:lastRenderedPageBreak/>
        <w:t>اسلام</w:t>
      </w:r>
      <w:r w:rsidR="004A50B5" w:rsidRPr="004A50B5">
        <w:rPr>
          <w:rtl/>
        </w:rPr>
        <w:t xml:space="preserve"> و مالک</w:t>
      </w:r>
      <w:r w:rsidR="004A50B5" w:rsidRPr="004A50B5">
        <w:rPr>
          <w:rFonts w:hint="cs"/>
          <w:rtl/>
        </w:rPr>
        <w:t>ی</w:t>
      </w:r>
      <w:r w:rsidR="004A50B5" w:rsidRPr="004A50B5">
        <w:rPr>
          <w:rFonts w:hint="eastAsia"/>
          <w:rtl/>
        </w:rPr>
        <w:t>ت</w:t>
      </w:r>
      <w:bookmarkEnd w:id="82"/>
      <w:bookmarkEnd w:id="83"/>
    </w:p>
    <w:p w:rsidR="004A50B5" w:rsidRPr="004A50B5" w:rsidRDefault="004A50B5" w:rsidP="00945234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اسلام</w:t>
      </w:r>
      <w:r w:rsidRPr="004A50B5">
        <w:rPr>
          <w:rtl/>
          <w:lang w:bidi="fa-IR"/>
        </w:rPr>
        <w:t xml:space="preserve"> در برنامه مال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مصالح فرد و اجتماع را رعا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نموده و در مقام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ستد</w:t>
      </w:r>
      <w:r w:rsidRPr="004A50B5">
        <w:rPr>
          <w:rtl/>
          <w:lang w:bidi="fa-IR"/>
        </w:rPr>
        <w:t xml:space="preserve"> که به حال ه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چ</w:t>
      </w:r>
      <w:r w:rsidRPr="004A50B5">
        <w:rPr>
          <w:rtl/>
          <w:lang w:bidi="fa-IR"/>
        </w:rPr>
        <w:t xml:space="preserve">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</w:t>
      </w:r>
      <w:r w:rsidRPr="004A50B5">
        <w:rPr>
          <w:rtl/>
          <w:lang w:bidi="fa-IR"/>
        </w:rPr>
        <w:t xml:space="preserve"> از فرد و اجتماع ز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نرسد و در تحقق دادن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برنامه از همان روش اساس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خود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عن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قانون و ندا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درون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متابعت نموده است </w:t>
      </w:r>
      <w:r w:rsidRPr="004A50B5">
        <w:rPr>
          <w:rFonts w:hint="eastAsia"/>
          <w:rtl/>
          <w:lang w:bidi="fa-IR"/>
        </w:rPr>
        <w:t>به</w:t>
      </w:r>
      <w:r w:rsidRPr="004A50B5">
        <w:rPr>
          <w:rtl/>
          <w:lang w:bidi="fa-IR"/>
        </w:rPr>
        <w:t xml:space="preserve"> وس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</w:t>
      </w:r>
      <w:r w:rsidR="006C238D">
        <w:rPr>
          <w:rFonts w:hint="cs"/>
          <w:rtl/>
        </w:rPr>
        <w:t>ه</w:t>
      </w:r>
      <w:r w:rsidRPr="004A50B5">
        <w:rPr>
          <w:rtl/>
          <w:lang w:bidi="fa-IR"/>
        </w:rPr>
        <w:t xml:space="preserve"> وضع قانون به هدف 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علم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ضامن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جاد</w:t>
      </w:r>
      <w:r w:rsidRPr="004A50B5">
        <w:rPr>
          <w:rtl/>
          <w:lang w:bidi="fa-IR"/>
        </w:rPr>
        <w:t xml:space="preserve">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</w:t>
      </w:r>
      <w:r w:rsidRPr="004A50B5">
        <w:rPr>
          <w:rtl/>
          <w:lang w:bidi="fa-IR"/>
        </w:rPr>
        <w:t xml:space="preserve"> اجتماع شا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سته</w:t>
      </w:r>
      <w:r w:rsidRPr="004A50B5">
        <w:rPr>
          <w:rtl/>
          <w:lang w:bidi="fa-IR"/>
        </w:rPr>
        <w:t xml:space="preserve"> و قابل ترق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رشد است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رسد ، و با ندا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باطن بشر را به طرف تفوق بر مشکلات ح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دست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به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</w:t>
      </w:r>
      <w:r w:rsidRPr="004A50B5">
        <w:rPr>
          <w:rtl/>
          <w:lang w:bidi="fa-IR"/>
        </w:rPr>
        <w:t xml:space="preserve"> زندگ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عال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تر که در دسترس هر کس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ست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راند ، و راه ترق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تکامل را هم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شه</w:t>
      </w:r>
      <w:r w:rsidRPr="004A50B5">
        <w:rPr>
          <w:rtl/>
          <w:lang w:bidi="fa-IR"/>
        </w:rPr>
        <w:t xml:space="preserve"> باز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گذارد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اسلام</w:t>
      </w:r>
      <w:r w:rsidRPr="004A50B5">
        <w:rPr>
          <w:rtl/>
          <w:lang w:bidi="fa-IR"/>
        </w:rPr>
        <w:t xml:space="preserve"> در باب اموال حق مالک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فرد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را با وسا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</w:t>
      </w:r>
      <w:r w:rsidRPr="004A50B5">
        <w:rPr>
          <w:rtl/>
          <w:lang w:bidi="fa-IR"/>
        </w:rPr>
        <w:t xml:space="preserve"> مشروعه ثابت و مسلم دانسته و حفظ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حق را از دزد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غارت بردن و هر گونه اختلاس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تضم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نموده و حدود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وضع کرده که جلو تعد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تجاوز گرفته شود و به علاوه برنامه ها</w:t>
      </w:r>
      <w:r w:rsidRPr="004A50B5">
        <w:rPr>
          <w:rFonts w:hint="cs"/>
          <w:rtl/>
          <w:lang w:bidi="fa-IR"/>
        </w:rPr>
        <w:t>یی</w:t>
      </w:r>
      <w:r w:rsidRPr="004A50B5">
        <w:rPr>
          <w:rtl/>
          <w:lang w:bidi="fa-IR"/>
        </w:rPr>
        <w:t xml:space="preserve"> را به عنوان قانون 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ان</w:t>
      </w:r>
      <w:r w:rsidRPr="004A50B5">
        <w:rPr>
          <w:rtl/>
          <w:lang w:bidi="fa-IR"/>
        </w:rPr>
        <w:t xml:space="preserve"> داشته که مردم را از دخالت در غ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tl/>
          <w:lang w:bidi="fa-IR"/>
        </w:rPr>
        <w:t xml:space="preserve"> حق خود ممنوع کرده است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از</w:t>
      </w:r>
      <w:r w:rsidRPr="004A50B5">
        <w:rPr>
          <w:rtl/>
          <w:lang w:bidi="fa-IR"/>
        </w:rPr>
        <w:t xml:space="preserve"> طرف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هرگونه حق و تصرف را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صاحب مال از فروش ، اجاره ، رهن ، بخشش ، و وص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و سا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tl/>
          <w:lang w:bidi="fa-IR"/>
        </w:rPr>
        <w:t xml:space="preserve"> تصرفات حلال و برنامه 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غ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tl/>
          <w:lang w:bidi="fa-IR"/>
        </w:rPr>
        <w:t xml:space="preserve"> مخالف با قوان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را اجازه داده است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اسلام است که قانون مالک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فرد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را تشر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ع</w:t>
      </w:r>
      <w:r w:rsidRPr="004A50B5">
        <w:rPr>
          <w:rtl/>
          <w:lang w:bidi="fa-IR"/>
        </w:rPr>
        <w:t xml:space="preserve"> کرده و برا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</w:t>
      </w:r>
      <w:r w:rsidRPr="004A50B5">
        <w:rPr>
          <w:rtl/>
          <w:lang w:bidi="fa-IR"/>
        </w:rPr>
        <w:t xml:space="preserve"> حدود و ق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ود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وضع نموده که صاحبش را به طور غ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tl/>
          <w:lang w:bidi="fa-IR"/>
        </w:rPr>
        <w:t xml:space="preserve"> اخت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به طرف بکار انداختن مال و انفاق و دست دادن آن نزد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سازد و البته مصالح اجتماع و همچن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</w:t>
      </w:r>
      <w:r w:rsidRPr="004A50B5">
        <w:rPr>
          <w:rtl/>
          <w:lang w:bidi="fa-IR"/>
        </w:rPr>
        <w:lastRenderedPageBreak/>
        <w:t>مصالح خود فرد هم در حدود هدف 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انسان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اسلام ح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ات</w:t>
      </w:r>
      <w:r w:rsidRPr="004A50B5">
        <w:rPr>
          <w:rtl/>
          <w:lang w:bidi="fa-IR"/>
        </w:rPr>
        <w:t xml:space="preserve"> ر</w:t>
      </w:r>
      <w:r w:rsidRPr="004A50B5">
        <w:rPr>
          <w:rFonts w:hint="eastAsia"/>
          <w:rtl/>
          <w:lang w:bidi="fa-IR"/>
        </w:rPr>
        <w:t>ا</w:t>
      </w:r>
      <w:r w:rsidRPr="004A50B5">
        <w:rPr>
          <w:rtl/>
          <w:lang w:bidi="fa-IR"/>
        </w:rPr>
        <w:t xml:space="preserve"> بر آنها بپا داشته ، پشت سر هم</w:t>
      </w:r>
      <w:r w:rsidR="006C238D">
        <w:rPr>
          <w:rFonts w:hint="cs"/>
          <w:rtl/>
        </w:rPr>
        <w:t>ه</w:t>
      </w:r>
      <w:r w:rsidRPr="004A50B5">
        <w:rPr>
          <w:rtl/>
          <w:lang w:bidi="fa-IR"/>
        </w:rPr>
        <w:t xml:space="preserve">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نها</w:t>
      </w:r>
      <w:r w:rsidRPr="004A50B5">
        <w:rPr>
          <w:rtl/>
          <w:lang w:bidi="fa-IR"/>
        </w:rPr>
        <w:t xml:space="preserve"> محفوظ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باشد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اول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قانون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اسلام به موازات حق مالک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فرد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مقرر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دارد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است که فرد در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مال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</w:t>
      </w:r>
      <w:r w:rsidRPr="004A50B5">
        <w:rPr>
          <w:rtl/>
          <w:lang w:bidi="fa-IR"/>
        </w:rPr>
        <w:t xml:space="preserve"> از هر 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</w:t>
      </w:r>
      <w:r w:rsidRPr="004A50B5">
        <w:rPr>
          <w:rtl/>
          <w:lang w:bidi="fa-IR"/>
        </w:rPr>
        <w:t xml:space="preserve"> به وک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شب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ه</w:t>
      </w:r>
      <w:r w:rsidRPr="004A50B5">
        <w:rPr>
          <w:rtl/>
          <w:lang w:bidi="fa-IR"/>
        </w:rPr>
        <w:t xml:space="preserve"> است که از طرف اجتماع مع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شده و تملک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مال به وس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له</w:t>
      </w:r>
      <w:r w:rsidRPr="004A50B5">
        <w:rPr>
          <w:rtl/>
          <w:lang w:bidi="fa-IR"/>
        </w:rPr>
        <w:t xml:space="preserve"> او 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شتر</w:t>
      </w:r>
      <w:r w:rsidRPr="004A50B5">
        <w:rPr>
          <w:rtl/>
          <w:lang w:bidi="fa-IR"/>
        </w:rPr>
        <w:t xml:space="preserve"> به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</w:t>
      </w:r>
      <w:r w:rsidRPr="004A50B5">
        <w:rPr>
          <w:rtl/>
          <w:lang w:bidi="fa-IR"/>
        </w:rPr>
        <w:t xml:space="preserve"> وظ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فه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ماند تا تملک و صاحب مال شدن و در واقع ثروت و مال به حسب عموم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خ</w:t>
      </w:r>
      <w:r w:rsidRPr="004A50B5">
        <w:rPr>
          <w:rFonts w:hint="eastAsia"/>
          <w:rtl/>
          <w:lang w:bidi="fa-IR"/>
        </w:rPr>
        <w:t>ود</w:t>
      </w:r>
      <w:r w:rsidRPr="004A50B5">
        <w:rPr>
          <w:rtl/>
          <w:lang w:bidi="fa-IR"/>
        </w:rPr>
        <w:t xml:space="preserve"> حق اجتماع است و اجتماع در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مال از طرف خداوند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جز او مالک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ست</w:t>
      </w:r>
      <w:r w:rsidRPr="004A50B5">
        <w:rPr>
          <w:rtl/>
          <w:lang w:bidi="fa-IR"/>
        </w:rPr>
        <w:t xml:space="preserve"> جانش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باشد ، در قرآن مج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فرما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: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مان</w:t>
      </w:r>
      <w:r w:rsidRPr="004A50B5">
        <w:rPr>
          <w:rtl/>
          <w:lang w:bidi="fa-IR"/>
        </w:rPr>
        <w:t xml:space="preserve"> به خدا و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امبرش</w:t>
      </w:r>
      <w:r w:rsidRPr="004A50B5">
        <w:rPr>
          <w:rtl/>
          <w:lang w:bidi="fa-IR"/>
        </w:rPr>
        <w:t xml:space="preserve"> آور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و آنچه خدا شما را در آن جانش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قرار داده انفاق نما</w:t>
      </w:r>
      <w:r w:rsidRPr="004A50B5">
        <w:rPr>
          <w:rFonts w:hint="cs"/>
          <w:rtl/>
          <w:lang w:bidi="fa-IR"/>
        </w:rPr>
        <w:t>یی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. </w:t>
      </w:r>
      <w:r w:rsidRPr="00945234">
        <w:rPr>
          <w:rStyle w:val="libFootnotenumChar"/>
          <w:rtl/>
        </w:rPr>
        <w:t>(1)</w:t>
      </w:r>
      <w:r w:rsidRPr="004A50B5">
        <w:rPr>
          <w:rtl/>
          <w:lang w:bidi="fa-IR"/>
        </w:rPr>
        <w:t>اگر مالک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فرد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مطابق با اصول و واقع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زندگ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وضع نم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شد ، البته حرج و مرج عج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در برنامه مال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پد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آمد که اجتماع در آن وقت جز از اضطرار و بدبخت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فساد چاره 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نداش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اسلام</w:t>
      </w:r>
      <w:r w:rsidRPr="004A50B5">
        <w:rPr>
          <w:rtl/>
          <w:lang w:bidi="fa-IR"/>
        </w:rPr>
        <w:t xml:space="preserve"> دربار</w:t>
      </w:r>
      <w:r w:rsidR="006C238D">
        <w:rPr>
          <w:rFonts w:hint="cs"/>
          <w:rtl/>
        </w:rPr>
        <w:t>ه</w:t>
      </w:r>
      <w:r w:rsidRPr="004A50B5">
        <w:rPr>
          <w:rtl/>
          <w:lang w:bidi="fa-IR"/>
        </w:rPr>
        <w:t xml:space="preserve"> مسئله تول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مال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</w:t>
      </w:r>
      <w:r w:rsidRPr="004A50B5">
        <w:rPr>
          <w:rtl/>
          <w:lang w:bidi="fa-IR"/>
        </w:rPr>
        <w:t xml:space="preserve"> همان نظر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ه</w:t>
      </w:r>
      <w:r w:rsidRPr="004A50B5">
        <w:rPr>
          <w:rtl/>
          <w:lang w:bidi="fa-IR"/>
        </w:rPr>
        <w:t xml:space="preserve"> مالک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مال را عمال نموده و به صاحب مال آزاد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مطلق که هر طور بخواهد در مالش تصرف کند نداده ، ز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را</w:t>
      </w:r>
      <w:r w:rsidRPr="004A50B5">
        <w:rPr>
          <w:rtl/>
          <w:lang w:bidi="fa-IR"/>
        </w:rPr>
        <w:t xml:space="preserve"> پشت</w:t>
      </w:r>
    </w:p>
    <w:p w:rsidR="004A50B5" w:rsidRPr="00AF1B18" w:rsidRDefault="00AF1B18" w:rsidP="00AF1B18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</w:t>
      </w:r>
    </w:p>
    <w:p w:rsidR="004A50B5" w:rsidRPr="004A50B5" w:rsidRDefault="004A50B5" w:rsidP="00AF1B18">
      <w:pPr>
        <w:pStyle w:val="libFootnote0"/>
        <w:rPr>
          <w:rtl/>
          <w:lang w:bidi="fa-IR"/>
        </w:rPr>
      </w:pPr>
      <w:r w:rsidRPr="004A50B5">
        <w:rPr>
          <w:rtl/>
          <w:lang w:bidi="fa-IR"/>
        </w:rPr>
        <w:t>1- 1) سوره حد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: آ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ه</w:t>
      </w:r>
      <w:r w:rsidRPr="004A50B5">
        <w:rPr>
          <w:rtl/>
          <w:lang w:bidi="fa-IR"/>
        </w:rPr>
        <w:t xml:space="preserve"> 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7 .</w:t>
      </w:r>
    </w:p>
    <w:p w:rsidR="004A50B5" w:rsidRPr="004A50B5" w:rsidRDefault="00AF1B18" w:rsidP="004A50B5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4A50B5" w:rsidRPr="004A50B5">
        <w:rPr>
          <w:rFonts w:hint="eastAsia"/>
          <w:rtl/>
          <w:lang w:bidi="fa-IR"/>
        </w:rPr>
        <w:lastRenderedPageBreak/>
        <w:t>سر</w:t>
      </w:r>
      <w:r w:rsidR="004A50B5" w:rsidRPr="004A50B5">
        <w:rPr>
          <w:rtl/>
          <w:lang w:bidi="fa-IR"/>
        </w:rPr>
        <w:t xml:space="preserve"> مصالح فرد مصالح اجتماع است که با آن معامله م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کند و خلاصه نظر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ه</w:t>
      </w:r>
      <w:r w:rsidR="004A50B5" w:rsidRPr="004A50B5">
        <w:rPr>
          <w:rtl/>
          <w:lang w:bidi="fa-IR"/>
        </w:rPr>
        <w:t xml:space="preserve"> اسلام دربار</w:t>
      </w:r>
      <w:r w:rsidR="006C238D">
        <w:rPr>
          <w:rFonts w:hint="cs"/>
          <w:rtl/>
        </w:rPr>
        <w:t>ه</w:t>
      </w:r>
      <w:r w:rsidR="004A50B5" w:rsidRPr="004A50B5">
        <w:rPr>
          <w:rtl/>
          <w:lang w:bidi="fa-IR"/>
        </w:rPr>
        <w:t xml:space="preserve"> مال و مالک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ت</w:t>
      </w:r>
      <w:r w:rsidR="004A50B5" w:rsidRPr="004A50B5">
        <w:rPr>
          <w:rtl/>
          <w:lang w:bidi="fa-IR"/>
        </w:rPr>
        <w:t xml:space="preserve"> جز 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ک</w:t>
      </w:r>
      <w:r w:rsidR="004A50B5" w:rsidRPr="004A50B5">
        <w:rPr>
          <w:rtl/>
          <w:lang w:bidi="fa-IR"/>
        </w:rPr>
        <w:t xml:space="preserve"> نظر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ه</w:t>
      </w:r>
      <w:r w:rsidR="004A50B5" w:rsidRPr="004A50B5">
        <w:rPr>
          <w:rtl/>
          <w:lang w:bidi="fa-IR"/>
        </w:rPr>
        <w:t xml:space="preserve"> اجتماع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صح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ح</w:t>
      </w:r>
      <w:r w:rsidR="004A50B5" w:rsidRPr="004A50B5">
        <w:rPr>
          <w:rtl/>
          <w:lang w:bidi="fa-IR"/>
        </w:rPr>
        <w:t xml:space="preserve"> ن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ست</w:t>
      </w:r>
      <w:r w:rsidR="004A50B5" w:rsidRPr="004A50B5">
        <w:rPr>
          <w:rtl/>
          <w:lang w:bidi="fa-IR"/>
        </w:rPr>
        <w:t xml:space="preserve">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البته</w:t>
      </w:r>
      <w:r w:rsidRPr="004A50B5">
        <w:rPr>
          <w:rtl/>
          <w:lang w:bidi="fa-IR"/>
        </w:rPr>
        <w:t xml:space="preserve"> هر فرد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در ازد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اد</w:t>
      </w:r>
      <w:r w:rsidRPr="004A50B5">
        <w:rPr>
          <w:rtl/>
          <w:lang w:bidi="fa-IR"/>
        </w:rPr>
        <w:t xml:space="preserve"> مال خود آزاد است اما در حدود قانون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عن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تواند زراعت کند ، مواد اول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ه</w:t>
      </w:r>
      <w:r w:rsidRPr="004A50B5">
        <w:rPr>
          <w:rtl/>
          <w:lang w:bidi="fa-IR"/>
        </w:rPr>
        <w:t xml:space="preserve"> را به صورت مصنوعات درآورد و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تواند تجارت نما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ول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هرگز حق ندارد در کار خود غش و ح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له</w:t>
      </w:r>
      <w:r w:rsidRPr="004A50B5">
        <w:rPr>
          <w:rtl/>
          <w:lang w:bidi="fa-IR"/>
        </w:rPr>
        <w:t xml:space="preserve"> راه دهد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tl/>
          <w:lang w:bidi="fa-IR"/>
        </w:rPr>
        <w:t xml:space="preserve"> ضرور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ات</w:t>
      </w:r>
      <w:r w:rsidRPr="004A50B5">
        <w:rPr>
          <w:rtl/>
          <w:lang w:bidi="fa-IR"/>
        </w:rPr>
        <w:t xml:space="preserve"> زندگ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مردم را احتکار نما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،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tl/>
          <w:lang w:bidi="fa-IR"/>
        </w:rPr>
        <w:t xml:space="preserve"> اموال خود به ربا دهد </w:t>
      </w:r>
      <w:r w:rsidRPr="004A50B5">
        <w:rPr>
          <w:rFonts w:hint="eastAsia"/>
          <w:rtl/>
          <w:lang w:bidi="fa-IR"/>
        </w:rPr>
        <w:t>و</w:t>
      </w:r>
      <w:r w:rsidRPr="004A50B5">
        <w:rPr>
          <w:rtl/>
          <w:lang w:bidi="fa-IR"/>
        </w:rPr>
        <w:t xml:space="preserve">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tl/>
          <w:lang w:bidi="fa-IR"/>
        </w:rPr>
        <w:t xml:space="preserve"> بخاطر سود 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شتر</w:t>
      </w:r>
      <w:r w:rsidRPr="004A50B5">
        <w:rPr>
          <w:rtl/>
          <w:lang w:bidi="fa-IR"/>
        </w:rPr>
        <w:t xml:space="preserve"> در مزد کارگزاران ستم کند ، همه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برنامه ها از نظر اسلام حرام است و به کننده اش وعده عذاب داده شده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قوان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پاک اسلام عادتاً سرما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ه</w:t>
      </w:r>
      <w:r w:rsidRPr="004A50B5">
        <w:rPr>
          <w:rtl/>
          <w:lang w:bidi="fa-IR"/>
        </w:rPr>
        <w:t xml:space="preserve"> ها را به حد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فرق ز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اد</w:t>
      </w:r>
      <w:r w:rsidRPr="004A50B5">
        <w:rPr>
          <w:rtl/>
          <w:lang w:bidi="fa-IR"/>
        </w:rPr>
        <w:t xml:space="preserve"> 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طبقات 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ندازد</w:t>
      </w:r>
      <w:r w:rsidRPr="004A50B5">
        <w:rPr>
          <w:rtl/>
          <w:lang w:bidi="fa-IR"/>
        </w:rPr>
        <w:t xml:space="preserve"> انبار نم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کند و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ثروت 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کلان و هنگفت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امروزه مشاهده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شود محصول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از خلافکار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ها</w:t>
      </w:r>
      <w:r w:rsidRPr="004A50B5">
        <w:rPr>
          <w:rFonts w:hint="cs"/>
          <w:rtl/>
          <w:lang w:bidi="fa-IR"/>
        </w:rPr>
        <w:t>یی</w:t>
      </w:r>
      <w:r w:rsidRPr="004A50B5">
        <w:rPr>
          <w:rtl/>
          <w:lang w:bidi="fa-IR"/>
        </w:rPr>
        <w:t xml:space="preserve"> است که اسلام منع کرده است .</w:t>
      </w:r>
    </w:p>
    <w:p w:rsidR="004A50B5" w:rsidRPr="004A50B5" w:rsidRDefault="004A50B5" w:rsidP="00AF1B18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اسلام</w:t>
      </w:r>
      <w:r w:rsidRPr="004A50B5">
        <w:rPr>
          <w:rtl/>
          <w:lang w:bidi="fa-IR"/>
        </w:rPr>
        <w:t xml:space="preserve"> در ثروت ثروتمندان حقوق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ضعفاء و مستمندان و از کارافتاده ها قرار داده که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کسره</w:t>
      </w:r>
      <w:r w:rsidRPr="004A50B5">
        <w:rPr>
          <w:rtl/>
          <w:lang w:bidi="fa-IR"/>
        </w:rPr>
        <w:t xml:space="preserve"> نعمت 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حق در دسترس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</w:t>
      </w:r>
      <w:r w:rsidRPr="004A50B5">
        <w:rPr>
          <w:rtl/>
          <w:lang w:bidi="fa-IR"/>
        </w:rPr>
        <w:t xml:space="preserve"> طبقه خاص نباشد حت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به هنگام سخت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روزگار و قحط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حاکم مشرع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تواند سرما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ه</w:t>
      </w:r>
      <w:r w:rsidRPr="004A50B5">
        <w:rPr>
          <w:rtl/>
          <w:lang w:bidi="fa-IR"/>
        </w:rPr>
        <w:t xml:space="preserve"> داران را وادار کند اجناس خوراک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را به ق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مت</w:t>
      </w:r>
      <w:r w:rsidRPr="004A50B5">
        <w:rPr>
          <w:rtl/>
          <w:lang w:bidi="fa-IR"/>
        </w:rPr>
        <w:t xml:space="preserve"> مناسب در دسترس مردم قرار ده</w:t>
      </w:r>
      <w:r w:rsidRPr="004A50B5">
        <w:rPr>
          <w:rFonts w:hint="eastAsia"/>
          <w:rtl/>
          <w:lang w:bidi="fa-IR"/>
        </w:rPr>
        <w:t>ند</w:t>
      </w:r>
      <w:r w:rsidRPr="004A50B5">
        <w:rPr>
          <w:rtl/>
          <w:lang w:bidi="fa-IR"/>
        </w:rPr>
        <w:t xml:space="preserve"> و اگر سرپ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کردند خود حاکم حق دارد انبارها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شان</w:t>
      </w:r>
      <w:r w:rsidRPr="004A50B5">
        <w:rPr>
          <w:rtl/>
          <w:lang w:bidi="fa-IR"/>
        </w:rPr>
        <w:t xml:space="preserve"> را باز کرده و اجناس را بفروشد و پولش رابه صاحب مال برگرداند .</w:t>
      </w:r>
      <w:r w:rsidR="00AF1B18" w:rsidRPr="004A50B5">
        <w:rPr>
          <w:rFonts w:hint="eastAsia"/>
          <w:rtl/>
          <w:lang w:bidi="fa-IR"/>
        </w:rPr>
        <w:t xml:space="preserve"> </w:t>
      </w:r>
      <w:r w:rsidRPr="004A50B5">
        <w:rPr>
          <w:rFonts w:hint="eastAsia"/>
          <w:rtl/>
          <w:lang w:bidi="fa-IR"/>
        </w:rPr>
        <w:t>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نکته نبا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از نظر دور بماند که : که سرما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ه</w:t>
      </w:r>
      <w:r w:rsidRPr="004A50B5">
        <w:rPr>
          <w:rtl/>
          <w:lang w:bidi="fa-IR"/>
        </w:rPr>
        <w:t xml:space="preserve"> دار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به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صورت که امروز در شرق و غرب متداول است در اسلام نبوده ،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</w:t>
      </w:r>
      <w:r w:rsidRPr="004A50B5">
        <w:rPr>
          <w:rtl/>
          <w:lang w:bidi="fa-IR"/>
        </w:rPr>
        <w:t xml:space="preserve">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برنامه بعد از اختراع ماش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بوده و هنگام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شکل از سرما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ه</w:t>
      </w:r>
      <w:r w:rsidRPr="004A50B5">
        <w:rPr>
          <w:rtl/>
          <w:lang w:bidi="fa-IR"/>
        </w:rPr>
        <w:t xml:space="preserve"> دار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قدم به دن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اسلام گذاشت که مردم مسلمان آزاد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اخت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ار</w:t>
      </w:r>
      <w:r w:rsidRPr="004A50B5">
        <w:rPr>
          <w:rtl/>
          <w:lang w:bidi="fa-IR"/>
        </w:rPr>
        <w:t xml:space="preserve"> خود را از کف داده بودند و در چنگال استعمال قرار داشته و در گرداب 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خبر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از اسلام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ز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ستند</w:t>
      </w:r>
      <w:r w:rsidRPr="004A50B5">
        <w:rPr>
          <w:rtl/>
          <w:lang w:bidi="fa-IR"/>
        </w:rPr>
        <w:t xml:space="preserve"> .</w:t>
      </w:r>
      <w:r w:rsidRPr="004A50B5">
        <w:rPr>
          <w:rFonts w:hint="eastAsia"/>
          <w:rtl/>
          <w:lang w:bidi="fa-IR"/>
        </w:rPr>
        <w:t>در</w:t>
      </w:r>
      <w:r w:rsidRPr="004A50B5">
        <w:rPr>
          <w:rtl/>
          <w:lang w:bidi="fa-IR"/>
        </w:rPr>
        <w:t xml:space="preserve"> چن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موقع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سرما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ه</w:t>
      </w:r>
      <w:r w:rsidRPr="004A50B5">
        <w:rPr>
          <w:rtl/>
          <w:lang w:bidi="fa-IR"/>
        </w:rPr>
        <w:t xml:space="preserve"> دار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با اتکاء به قدرت استعمار </w:t>
      </w:r>
      <w:r w:rsidRPr="004A50B5">
        <w:rPr>
          <w:rtl/>
          <w:lang w:bidi="fa-IR"/>
        </w:rPr>
        <w:lastRenderedPageBreak/>
        <w:t>وارد ممالک اسلام</w:t>
      </w:r>
      <w:r w:rsidRPr="004A50B5">
        <w:rPr>
          <w:rFonts w:hint="cs"/>
          <w:rtl/>
          <w:lang w:bidi="fa-IR"/>
        </w:rPr>
        <w:t>ی</w:t>
      </w:r>
      <w:r w:rsidR="00AF1B18">
        <w:rPr>
          <w:rFonts w:hint="cs"/>
          <w:rtl/>
          <w:lang w:bidi="fa-IR"/>
        </w:rPr>
        <w:t xml:space="preserve"> </w:t>
      </w:r>
      <w:r w:rsidRPr="004A50B5">
        <w:rPr>
          <w:rFonts w:hint="eastAsia"/>
          <w:rtl/>
          <w:lang w:bidi="fa-IR"/>
        </w:rPr>
        <w:t>شد</w:t>
      </w:r>
      <w:r w:rsidRPr="004A50B5">
        <w:rPr>
          <w:rtl/>
          <w:lang w:bidi="fa-IR"/>
        </w:rPr>
        <w:t xml:space="preserve"> و مردم مسلمان را آلوده کرد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نجا</w:t>
      </w:r>
      <w:r w:rsidRPr="004A50B5">
        <w:rPr>
          <w:rtl/>
          <w:lang w:bidi="fa-IR"/>
        </w:rPr>
        <w:t xml:space="preserve"> بود که ارز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ابان</w:t>
      </w:r>
      <w:r w:rsidRPr="004A50B5">
        <w:rPr>
          <w:rtl/>
          <w:lang w:bidi="fa-IR"/>
        </w:rPr>
        <w:t xml:space="preserve"> با مشاهده احوال مسلم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و در حال 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خبر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از مقررات حق چن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پنداشتند که اسلام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نظام منحوس و غلط را با همه خ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</w:t>
      </w:r>
      <w:r w:rsidRPr="004A50B5">
        <w:rPr>
          <w:rtl/>
          <w:lang w:bidi="fa-IR"/>
        </w:rPr>
        <w:t xml:space="preserve"> و شرش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کجا</w:t>
      </w:r>
      <w:r w:rsidRPr="004A50B5">
        <w:rPr>
          <w:rtl/>
          <w:lang w:bidi="fa-IR"/>
        </w:rPr>
        <w:t xml:space="preserve"> و دربست قبول دارد و در قوان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اسلام ه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چ</w:t>
      </w:r>
      <w:r w:rsidRPr="004A50B5">
        <w:rPr>
          <w:rtl/>
          <w:lang w:bidi="fa-IR"/>
        </w:rPr>
        <w:t xml:space="preserve"> اصل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ست</w:t>
      </w:r>
      <w:r w:rsidRPr="004A50B5">
        <w:rPr>
          <w:rtl/>
          <w:lang w:bidi="fa-IR"/>
        </w:rPr>
        <w:t xml:space="preserve"> که معارض و مخالف آن باشد .</w:t>
      </w:r>
      <w:r w:rsidRPr="004A50B5">
        <w:rPr>
          <w:rFonts w:hint="eastAsia"/>
          <w:rtl/>
          <w:lang w:bidi="fa-IR"/>
        </w:rPr>
        <w:t>دل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</w:t>
      </w:r>
      <w:r w:rsidRPr="004A50B5">
        <w:rPr>
          <w:rtl/>
          <w:lang w:bidi="fa-IR"/>
        </w:rPr>
        <w:t xml:space="preserve">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مدع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ان</w:t>
      </w:r>
      <w:r w:rsidRPr="004A50B5">
        <w:rPr>
          <w:rtl/>
          <w:lang w:bidi="fa-IR"/>
        </w:rPr>
        <w:t xml:space="preserve">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است که اسلام مالک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فرد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را مباح ساخته و چون سرما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ه</w:t>
      </w:r>
      <w:r w:rsidRPr="004A50B5">
        <w:rPr>
          <w:rtl/>
          <w:lang w:bidi="fa-IR"/>
        </w:rPr>
        <w:t xml:space="preserve"> دار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همان مالک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فرد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است که به حکم تطور اقتصاد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به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صورت درآمده پس بنابرا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اسلام سرما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ه</w:t>
      </w:r>
      <w:r w:rsidRPr="004A50B5">
        <w:rPr>
          <w:rtl/>
          <w:lang w:bidi="fa-IR"/>
        </w:rPr>
        <w:t xml:space="preserve"> دار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را تقر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tl/>
          <w:lang w:bidi="fa-IR"/>
        </w:rPr>
        <w:t xml:space="preserve"> و تنف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ذ</w:t>
      </w:r>
      <w:r w:rsidRPr="004A50B5">
        <w:rPr>
          <w:rtl/>
          <w:lang w:bidi="fa-IR"/>
        </w:rPr>
        <w:t xml:space="preserve"> کرده است ، ز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را</w:t>
      </w:r>
      <w:r w:rsidRPr="004A50B5">
        <w:rPr>
          <w:rtl/>
          <w:lang w:bidi="fa-IR"/>
        </w:rPr>
        <w:t xml:space="preserve"> پذ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رفتن</w:t>
      </w:r>
      <w:r w:rsidRPr="004A50B5">
        <w:rPr>
          <w:rtl/>
          <w:lang w:bidi="fa-IR"/>
        </w:rPr>
        <w:t xml:space="preserve"> اصل مستلزم تسل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</w:t>
      </w:r>
      <w:r w:rsidRPr="004A50B5">
        <w:rPr>
          <w:rtl/>
          <w:lang w:bidi="fa-IR"/>
        </w:rPr>
        <w:t xml:space="preserve"> شدن در برابر فرع است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اب</w:t>
      </w:r>
      <w:r w:rsidRPr="004A50B5">
        <w:rPr>
          <w:rFonts w:hint="eastAsia"/>
          <w:rtl/>
          <w:lang w:bidi="fa-IR"/>
        </w:rPr>
        <w:t>طال</w:t>
      </w:r>
      <w:r w:rsidRPr="004A50B5">
        <w:rPr>
          <w:rtl/>
          <w:lang w:bidi="fa-IR"/>
        </w:rPr>
        <w:t xml:space="preserve">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شبهه و رد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عق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ده</w:t>
      </w:r>
      <w:r w:rsidRPr="004A50B5">
        <w:rPr>
          <w:rtl/>
          <w:lang w:bidi="fa-IR"/>
        </w:rPr>
        <w:t xml:space="preserve">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ادآور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از نکات برجسته اسلام که جزء الفبا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اقتصاد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است کاف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است ، آن نکته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است که ممکن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ست</w:t>
      </w:r>
      <w:r w:rsidRPr="004A50B5">
        <w:rPr>
          <w:rtl/>
          <w:lang w:bidi="fa-IR"/>
        </w:rPr>
        <w:t xml:space="preserve"> سرما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ه</w:t>
      </w:r>
      <w:r w:rsidRPr="004A50B5">
        <w:rPr>
          <w:rtl/>
          <w:lang w:bidi="fa-IR"/>
        </w:rPr>
        <w:t xml:space="preserve"> دار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بدون استفاده از دو عامل :ربا و احتکار بوجود آ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و به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وسعت و نفوذ امروزه خود برسد .</w:t>
      </w:r>
      <w:r w:rsidRPr="004A50B5">
        <w:rPr>
          <w:rFonts w:hint="eastAsia"/>
          <w:rtl/>
          <w:lang w:bidi="fa-IR"/>
        </w:rPr>
        <w:t>و</w:t>
      </w:r>
      <w:r w:rsidRPr="004A50B5">
        <w:rPr>
          <w:rtl/>
          <w:lang w:bidi="fa-IR"/>
        </w:rPr>
        <w:t xml:space="preserve"> جا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ترد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ست</w:t>
      </w:r>
      <w:r w:rsidRPr="004A50B5">
        <w:rPr>
          <w:rtl/>
          <w:lang w:bidi="fa-IR"/>
        </w:rPr>
        <w:t xml:space="preserve"> که اسلام هم ربا و احتکار را متجاوز از هزار و چهارصد سال قبل از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</w:t>
      </w:r>
      <w:r w:rsidRPr="004A50B5">
        <w:rPr>
          <w:rtl/>
          <w:lang w:bidi="fa-IR"/>
        </w:rPr>
        <w:t xml:space="preserve"> 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ستم</w:t>
      </w:r>
      <w:r w:rsidRPr="004A50B5">
        <w:rPr>
          <w:rtl/>
          <w:lang w:bidi="fa-IR"/>
        </w:rPr>
        <w:t xml:space="preserve"> سرما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ه</w:t>
      </w:r>
      <w:r w:rsidRPr="004A50B5">
        <w:rPr>
          <w:rtl/>
          <w:lang w:bidi="fa-IR"/>
        </w:rPr>
        <w:t xml:space="preserve"> دار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حرام کرده است .</w:t>
      </w:r>
      <w:r w:rsidRPr="004A50B5">
        <w:rPr>
          <w:rFonts w:hint="eastAsia"/>
          <w:rtl/>
          <w:lang w:bidi="fa-IR"/>
        </w:rPr>
        <w:t>اصل</w:t>
      </w:r>
      <w:r w:rsidRPr="004A50B5">
        <w:rPr>
          <w:rtl/>
          <w:lang w:bidi="fa-IR"/>
        </w:rPr>
        <w:t xml:space="preserve"> اساس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قانون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از طرف اسلام قبل از کل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ه</w:t>
      </w:r>
      <w:r w:rsidRPr="004A50B5">
        <w:rPr>
          <w:rtl/>
          <w:lang w:bidi="fa-IR"/>
        </w:rPr>
        <w:t xml:space="preserve"> دول سرما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ه</w:t>
      </w:r>
      <w:r w:rsidRPr="004A50B5">
        <w:rPr>
          <w:rtl/>
          <w:lang w:bidi="fa-IR"/>
        </w:rPr>
        <w:t xml:space="preserve"> دار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تشر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ع</w:t>
      </w:r>
      <w:r w:rsidRPr="004A50B5">
        <w:rPr>
          <w:rtl/>
          <w:lang w:bidi="fa-IR"/>
        </w:rPr>
        <w:t xml:space="preserve"> شده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است :</w:t>
      </w:r>
      <w:r w:rsidR="00AF1B18" w:rsidRPr="004A50B5">
        <w:rPr>
          <w:rFonts w:hint="eastAsia"/>
          <w:rtl/>
          <w:lang w:bidi="fa-IR"/>
        </w:rPr>
        <w:t xml:space="preserve"> </w:t>
      </w:r>
      <w:r w:rsidRPr="004A50B5">
        <w:rPr>
          <w:rFonts w:hint="eastAsia"/>
          <w:rtl/>
          <w:lang w:bidi="fa-IR"/>
        </w:rPr>
        <w:t>که</w:t>
      </w:r>
      <w:r w:rsidRPr="004A50B5">
        <w:rPr>
          <w:rtl/>
          <w:lang w:bidi="fa-IR"/>
        </w:rPr>
        <w:t xml:space="preserve"> اسلام کارگر را در منفعت شر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</w:t>
      </w:r>
      <w:r w:rsidRPr="004A50B5">
        <w:rPr>
          <w:rtl/>
          <w:lang w:bidi="fa-IR"/>
        </w:rPr>
        <w:t xml:space="preserve"> سرما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ه</w:t>
      </w:r>
      <w:r w:rsidRPr="004A50B5">
        <w:rPr>
          <w:rtl/>
          <w:lang w:bidi="fa-IR"/>
        </w:rPr>
        <w:t xml:space="preserve"> قرار داده و بعض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از فقهاء نصف منفعت را با رعا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اصول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 در فقه 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ان</w:t>
      </w:r>
      <w:r w:rsidRPr="004A50B5">
        <w:rPr>
          <w:rtl/>
          <w:lang w:bidi="fa-IR"/>
        </w:rPr>
        <w:t xml:space="preserve"> شده به کارگر تخص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ص</w:t>
      </w:r>
      <w:r w:rsidRPr="004A50B5">
        <w:rPr>
          <w:rtl/>
          <w:lang w:bidi="fa-IR"/>
        </w:rPr>
        <w:t xml:space="preserve"> داده اند .</w:t>
      </w:r>
      <w:r w:rsidRPr="004A50B5">
        <w:rPr>
          <w:rFonts w:hint="eastAsia"/>
          <w:rtl/>
          <w:lang w:bidi="fa-IR"/>
        </w:rPr>
        <w:t>موضوع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</w:t>
      </w:r>
      <w:r w:rsidRPr="004A50B5">
        <w:rPr>
          <w:rtl/>
          <w:lang w:bidi="fa-IR"/>
        </w:rPr>
        <w:t xml:space="preserve"> از هر 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</w:t>
      </w:r>
      <w:r w:rsidRPr="004A50B5">
        <w:rPr>
          <w:rtl/>
          <w:lang w:bidi="fa-IR"/>
        </w:rPr>
        <w:t xml:space="preserve"> قابل توجه است پافشار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عج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است که اسلام دربار</w:t>
      </w:r>
      <w:r w:rsidR="006C238D">
        <w:rPr>
          <w:rFonts w:hint="cs"/>
          <w:rtl/>
        </w:rPr>
        <w:t>ه</w:t>
      </w:r>
      <w:r w:rsidRPr="004A50B5">
        <w:rPr>
          <w:rtl/>
          <w:lang w:bidi="fa-IR"/>
        </w:rPr>
        <w:t xml:space="preserve"> اجرا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عدالت در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باب معمول داشته و مهم تر از همه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نکه</w:t>
      </w:r>
      <w:r w:rsidRPr="004A50B5">
        <w:rPr>
          <w:rtl/>
          <w:lang w:bidi="fa-IR"/>
        </w:rPr>
        <w:t xml:space="preserve">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پافشار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صرفاً از بشر دوست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رأفت اسلام درباره کرگران ما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ه</w:t>
      </w:r>
      <w:r w:rsidRPr="004A50B5">
        <w:rPr>
          <w:rtl/>
          <w:lang w:bidi="fa-IR"/>
        </w:rPr>
        <w:t xml:space="preserve"> گرفته و ه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چ</w:t>
      </w:r>
      <w:r w:rsidRPr="004A50B5">
        <w:rPr>
          <w:rtl/>
          <w:lang w:bidi="fa-IR"/>
        </w:rPr>
        <w:t xml:space="preserve"> گونه عامل اقتصاد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در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کار دخالت نداشته است ز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را</w:t>
      </w:r>
      <w:r w:rsidRPr="004A50B5">
        <w:rPr>
          <w:rtl/>
          <w:lang w:bidi="fa-IR"/>
        </w:rPr>
        <w:t xml:space="preserve"> د</w:t>
      </w:r>
      <w:r w:rsidRPr="004A50B5">
        <w:rPr>
          <w:rFonts w:hint="eastAsia"/>
          <w:rtl/>
          <w:lang w:bidi="fa-IR"/>
        </w:rPr>
        <w:t>ر</w:t>
      </w:r>
      <w:r w:rsidRPr="004A50B5">
        <w:rPr>
          <w:rtl/>
          <w:lang w:bidi="fa-IR"/>
        </w:rPr>
        <w:t xml:space="preserve"> زمان قانون گذار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هنوز چن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ضرورت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بوجود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امده</w:t>
      </w:r>
      <w:r w:rsidRPr="004A50B5">
        <w:rPr>
          <w:rtl/>
          <w:lang w:bidi="fa-IR"/>
        </w:rPr>
        <w:t xml:space="preserve"> بود و مبارزه طبقات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بعض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از طرفداران مذاهب </w:t>
      </w:r>
      <w:r w:rsidRPr="004A50B5">
        <w:rPr>
          <w:rtl/>
          <w:lang w:bidi="fa-IR"/>
        </w:rPr>
        <w:lastRenderedPageBreak/>
        <w:t>اقتصاد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آن را تنها عامل فعال در تطور و تحول روابط کارگر و کارفرما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دانند ،</w:t>
      </w:r>
    </w:p>
    <w:p w:rsidR="004A50B5" w:rsidRPr="004A50B5" w:rsidRDefault="004A50B5" w:rsidP="00AF1B18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هنوز</w:t>
      </w:r>
      <w:r w:rsidRPr="004A50B5">
        <w:rPr>
          <w:rtl/>
          <w:lang w:bidi="fa-IR"/>
        </w:rPr>
        <w:t xml:space="preserve"> معن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نداشته است ، و صناعت در آغاز کار و قبل از اختراع ماش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برنامه ساده 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بود که به وس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له</w:t>
      </w:r>
      <w:r w:rsidRPr="004A50B5">
        <w:rPr>
          <w:rtl/>
          <w:lang w:bidi="fa-IR"/>
        </w:rPr>
        <w:t xml:space="preserve"> دست جر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ان</w:t>
      </w:r>
      <w:r w:rsidRPr="004A50B5">
        <w:rPr>
          <w:rtl/>
          <w:lang w:bidi="fa-IR"/>
        </w:rPr>
        <w:t xml:space="preserve"> داشته و عده 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معدود از کارگران در کارگاه 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ار</w:t>
      </w:r>
      <w:r w:rsidRPr="004A50B5">
        <w:rPr>
          <w:rtl/>
          <w:lang w:bidi="fa-IR"/>
        </w:rPr>
        <w:t xml:space="preserve"> ساده به آن اشتغال داشته اند ، و بنابرا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هم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تشر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ع</w:t>
      </w:r>
      <w:r w:rsidRPr="004A50B5">
        <w:rPr>
          <w:rtl/>
          <w:lang w:bidi="fa-IR"/>
        </w:rPr>
        <w:t xml:space="preserve"> که به آن اشاره شد کاف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بوده که روابط کارفرما و کارگر را بر اساس عدل و عدالت 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سابقه و 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نظ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برقرار کند .</w:t>
      </w:r>
      <w:r w:rsidR="00AF1B18" w:rsidRPr="004A50B5">
        <w:rPr>
          <w:rFonts w:hint="eastAsia"/>
          <w:rtl/>
          <w:lang w:bidi="fa-IR"/>
        </w:rPr>
        <w:t xml:space="preserve"> </w:t>
      </w:r>
      <w:r w:rsidRPr="004A50B5">
        <w:rPr>
          <w:rFonts w:hint="eastAsia"/>
          <w:rtl/>
          <w:lang w:bidi="fa-IR"/>
        </w:rPr>
        <w:t>البته</w:t>
      </w:r>
      <w:r w:rsidRPr="004A50B5">
        <w:rPr>
          <w:rtl/>
          <w:lang w:bidi="fa-IR"/>
        </w:rPr>
        <w:t xml:space="preserve"> سرما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ه</w:t>
      </w:r>
      <w:r w:rsidRPr="004A50B5">
        <w:rPr>
          <w:rtl/>
          <w:lang w:bidi="fa-IR"/>
        </w:rPr>
        <w:t xml:space="preserve"> دار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به صورت معمول در دن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فعل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تزاحم و تضاد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جاد</w:t>
      </w:r>
      <w:r w:rsidRPr="004A50B5">
        <w:rPr>
          <w:rtl/>
          <w:lang w:bidi="fa-IR"/>
        </w:rPr>
        <w:t xml:space="preserve"> کرده و آن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ست</w:t>
      </w:r>
      <w:r w:rsidRPr="004A50B5">
        <w:rPr>
          <w:rtl/>
          <w:lang w:bidi="fa-IR"/>
        </w:rPr>
        <w:t xml:space="preserve"> مگر به خاطر غلط بودن مقررات اقتصاد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حملات</w:t>
      </w:r>
      <w:r w:rsidRPr="004A50B5">
        <w:rPr>
          <w:rtl/>
          <w:lang w:bidi="fa-IR"/>
        </w:rPr>
        <w:t xml:space="preserve"> ناجوانمردانه عده 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از سران مکتب 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اقتصاد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به مذهب و آ</w:t>
      </w:r>
      <w:r w:rsidRPr="004A50B5">
        <w:rPr>
          <w:rFonts w:hint="cs"/>
          <w:rtl/>
          <w:lang w:bidi="fa-IR"/>
        </w:rPr>
        <w:t>یی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tl/>
          <w:lang w:bidi="fa-IR"/>
        </w:rPr>
        <w:t xml:space="preserve"> مولود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خبر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آنان از اسلام است و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tl/>
          <w:lang w:bidi="fa-IR"/>
        </w:rPr>
        <w:t xml:space="preserve"> نقشه 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جدا کردن مؤمن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از اللّه و شؤون اللّه بوده .</w:t>
      </w:r>
    </w:p>
    <w:p w:rsidR="004A50B5" w:rsidRPr="004A50B5" w:rsidRDefault="004A50B5" w:rsidP="00AF1B18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مارکس</w:t>
      </w:r>
      <w:r w:rsidRPr="004A50B5">
        <w:rPr>
          <w:rtl/>
          <w:lang w:bidi="fa-IR"/>
        </w:rPr>
        <w:t xml:space="preserve"> گفته :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اف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ون</w:t>
      </w:r>
      <w:r w:rsidRPr="004A50B5">
        <w:rPr>
          <w:rtl/>
          <w:lang w:bidi="fa-IR"/>
        </w:rPr>
        <w:t xml:space="preserve"> فقرا و ته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دستان</w:t>
      </w:r>
      <w:r w:rsidRPr="004A50B5">
        <w:rPr>
          <w:rtl/>
          <w:lang w:bidi="fa-IR"/>
        </w:rPr>
        <w:t xml:space="preserve"> است و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عق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ده</w:t>
      </w:r>
      <w:r w:rsidRPr="004A50B5">
        <w:rPr>
          <w:rtl/>
          <w:lang w:bidi="fa-IR"/>
        </w:rPr>
        <w:t xml:space="preserve"> سنگ زاو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ه</w:t>
      </w:r>
      <w:r w:rsidRPr="004A50B5">
        <w:rPr>
          <w:rtl/>
          <w:lang w:bidi="fa-IR"/>
        </w:rPr>
        <w:t xml:space="preserve"> فلسفه مارکس به شمار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رود ، مارکس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سم</w:t>
      </w:r>
      <w:r w:rsidRPr="004A50B5">
        <w:rPr>
          <w:rtl/>
          <w:lang w:bidi="fa-IR"/>
        </w:rPr>
        <w:t xml:space="preserve"> تمام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انت</w:t>
      </w:r>
      <w:r w:rsidRPr="004A50B5">
        <w:rPr>
          <w:rtl/>
          <w:lang w:bidi="fa-IR"/>
        </w:rPr>
        <w:t xml:space="preserve"> ها و معابد و مقررات مذهب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را وس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له</w:t>
      </w:r>
      <w:r w:rsidRPr="004A50B5">
        <w:rPr>
          <w:rtl/>
          <w:lang w:bidi="fa-IR"/>
        </w:rPr>
        <w:t xml:space="preserve"> زنده کردن مرام (بورژواز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>)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داند که هدف آن تخد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tl/>
          <w:lang w:bidi="fa-IR"/>
        </w:rPr>
        <w:t xml:space="preserve"> کردن و 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چاره</w:t>
      </w:r>
      <w:r w:rsidRPr="004A50B5">
        <w:rPr>
          <w:rtl/>
          <w:lang w:bidi="fa-IR"/>
        </w:rPr>
        <w:t xml:space="preserve"> نمودن طبقه کارگر و زحمت کش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باشد .</w:t>
      </w:r>
      <w:r w:rsidRPr="004A50B5">
        <w:rPr>
          <w:rFonts w:hint="eastAsia"/>
          <w:rtl/>
          <w:lang w:bidi="fa-IR"/>
        </w:rPr>
        <w:t>لن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گفته : هر چه 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شتر</w:t>
      </w:r>
      <w:r w:rsidRPr="004A50B5">
        <w:rPr>
          <w:rtl/>
          <w:lang w:bidi="fa-IR"/>
        </w:rPr>
        <w:t xml:space="preserve"> از ق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آزاد شو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</w:t>
      </w:r>
      <w:r w:rsidRPr="004A50B5">
        <w:rPr>
          <w:rtl/>
          <w:lang w:bidi="fa-IR"/>
        </w:rPr>
        <w:t xml:space="preserve"> به حق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قت</w:t>
      </w:r>
      <w:r w:rsidRPr="004A50B5">
        <w:rPr>
          <w:rtl/>
          <w:lang w:bidi="fa-IR"/>
        </w:rPr>
        <w:t xml:space="preserve"> سوس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ال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ست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آشناتر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گرد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</w:t>
      </w:r>
      <w:r w:rsidRPr="004A50B5">
        <w:rPr>
          <w:rtl/>
          <w:lang w:bidi="fa-IR"/>
        </w:rPr>
        <w:t xml:space="preserve"> ، از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دو لازم است عقل خود را از خرافات آزاد کن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</w:t>
      </w:r>
      <w:r w:rsidRPr="004A50B5">
        <w:rPr>
          <w:rtl/>
          <w:lang w:bidi="fa-IR"/>
        </w:rPr>
        <w:t xml:space="preserve"> .</w:t>
      </w:r>
      <w:r w:rsidRPr="004A50B5">
        <w:rPr>
          <w:rFonts w:hint="eastAsia"/>
          <w:rtl/>
          <w:lang w:bidi="fa-IR"/>
        </w:rPr>
        <w:t>مارکس</w:t>
      </w:r>
      <w:r w:rsidRPr="004A50B5">
        <w:rPr>
          <w:rtl/>
          <w:lang w:bidi="fa-IR"/>
        </w:rPr>
        <w:t xml:space="preserve"> گفته :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ناله مردم رنج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ده</w:t>
      </w:r>
      <w:r w:rsidRPr="004A50B5">
        <w:rPr>
          <w:rtl/>
          <w:lang w:bidi="fa-IR"/>
        </w:rPr>
        <w:t xml:space="preserve"> و ستم کش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ده</w:t>
      </w:r>
      <w:r w:rsidRPr="004A50B5">
        <w:rPr>
          <w:rtl/>
          <w:lang w:bidi="fa-IR"/>
        </w:rPr>
        <w:t xml:space="preserve"> است ،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روح مح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ط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است که از هر گونه فکر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خال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است و فکر مح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ط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است که در آن فکر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پرورش نم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ابد</w:t>
      </w:r>
      <w:r w:rsidRPr="004A50B5">
        <w:rPr>
          <w:rtl/>
          <w:lang w:bidi="fa-IR"/>
        </w:rPr>
        <w:t xml:space="preserve"> ،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اف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ون</w:t>
      </w:r>
      <w:r w:rsidRPr="004A50B5">
        <w:rPr>
          <w:rtl/>
          <w:lang w:bidi="fa-IR"/>
        </w:rPr>
        <w:t xml:space="preserve"> ملت هاست ، بنابرا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انتقاد از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نخست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قدم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است که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انتقاد از مح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ط</w:t>
      </w:r>
      <w:r w:rsidRPr="004A50B5">
        <w:rPr>
          <w:rtl/>
          <w:lang w:bidi="fa-IR"/>
        </w:rPr>
        <w:t xml:space="preserve">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برداشته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شود ،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هر کجا سا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ه</w:t>
      </w:r>
      <w:r w:rsidRPr="004A50B5">
        <w:rPr>
          <w:rtl/>
          <w:lang w:bidi="fa-IR"/>
        </w:rPr>
        <w:t xml:space="preserve"> بگستراند آنجا مح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ط</w:t>
      </w:r>
      <w:r w:rsidRPr="004A50B5">
        <w:rPr>
          <w:rtl/>
          <w:lang w:bidi="fa-IR"/>
        </w:rPr>
        <w:t xml:space="preserve"> اشک و آه خواهد بود .</w:t>
      </w:r>
      <w:r w:rsidRPr="004A50B5">
        <w:rPr>
          <w:rFonts w:hint="eastAsia"/>
          <w:rtl/>
          <w:lang w:bidi="fa-IR"/>
        </w:rPr>
        <w:t>شا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</w:t>
      </w:r>
      <w:r w:rsidRPr="004A50B5">
        <w:rPr>
          <w:rtl/>
          <w:lang w:bidi="fa-IR"/>
        </w:rPr>
        <w:lastRenderedPageBreak/>
        <w:t>مارکس متون اسلام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را ند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ده</w:t>
      </w:r>
      <w:r w:rsidRPr="004A50B5">
        <w:rPr>
          <w:rtl/>
          <w:lang w:bidi="fa-IR"/>
        </w:rPr>
        <w:t xml:space="preserve"> و قضاوت کرده ، البته قضاوت او و لن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دربار</w:t>
      </w:r>
      <w:r w:rsidR="006C238D">
        <w:rPr>
          <w:rFonts w:hint="cs"/>
          <w:rtl/>
        </w:rPr>
        <w:t>ه</w:t>
      </w:r>
      <w:r w:rsidRPr="004A50B5">
        <w:rPr>
          <w:rtl/>
        </w:rPr>
        <w:t xml:space="preserve"> مذهب </w:t>
      </w:r>
      <w:r w:rsidRPr="004A50B5">
        <w:rPr>
          <w:rFonts w:hint="cs"/>
          <w:rtl/>
        </w:rPr>
        <w:t>ی</w:t>
      </w:r>
      <w:r w:rsidRPr="004A50B5">
        <w:rPr>
          <w:rFonts w:hint="eastAsia"/>
          <w:rtl/>
        </w:rPr>
        <w:t>هود</w:t>
      </w:r>
      <w:r w:rsidRPr="004A50B5">
        <w:rPr>
          <w:rFonts w:hint="cs"/>
          <w:rtl/>
        </w:rPr>
        <w:t>ی</w:t>
      </w:r>
      <w:r w:rsidRPr="004A50B5">
        <w:rPr>
          <w:rFonts w:hint="eastAsia"/>
          <w:rtl/>
        </w:rPr>
        <w:t>ت</w:t>
      </w:r>
      <w:r w:rsidRPr="004A50B5">
        <w:rPr>
          <w:rtl/>
        </w:rPr>
        <w:t xml:space="preserve"> و مس</w:t>
      </w:r>
      <w:r w:rsidRPr="004A50B5">
        <w:rPr>
          <w:rFonts w:hint="cs"/>
          <w:rtl/>
        </w:rPr>
        <w:t>ی</w:t>
      </w:r>
      <w:r w:rsidRPr="004A50B5">
        <w:rPr>
          <w:rFonts w:hint="eastAsia"/>
          <w:rtl/>
        </w:rPr>
        <w:t>ح</w:t>
      </w:r>
      <w:r w:rsidRPr="004A50B5">
        <w:rPr>
          <w:rFonts w:hint="cs"/>
          <w:rtl/>
        </w:rPr>
        <w:t>ی</w:t>
      </w:r>
      <w:r w:rsidRPr="004A50B5">
        <w:rPr>
          <w:rFonts w:hint="eastAsia"/>
          <w:rtl/>
        </w:rPr>
        <w:t>ت</w:t>
      </w:r>
      <w:r w:rsidRPr="004A50B5">
        <w:rPr>
          <w:rtl/>
        </w:rPr>
        <w:t xml:space="preserve"> تحر</w:t>
      </w:r>
      <w:r w:rsidRPr="004A50B5">
        <w:rPr>
          <w:rFonts w:hint="cs"/>
          <w:rtl/>
        </w:rPr>
        <w:t>ی</w:t>
      </w:r>
      <w:r w:rsidRPr="004A50B5">
        <w:rPr>
          <w:rFonts w:hint="eastAsia"/>
          <w:rtl/>
        </w:rPr>
        <w:t>ف</w:t>
      </w:r>
      <w:r w:rsidRPr="004A50B5">
        <w:rPr>
          <w:rtl/>
        </w:rPr>
        <w:t xml:space="preserve"> شده صح</w:t>
      </w:r>
      <w:r w:rsidRPr="004A50B5">
        <w:rPr>
          <w:rFonts w:hint="cs"/>
          <w:rtl/>
        </w:rPr>
        <w:t>ی</w:t>
      </w:r>
      <w:r w:rsidRPr="004A50B5">
        <w:rPr>
          <w:rFonts w:hint="eastAsia"/>
          <w:rtl/>
        </w:rPr>
        <w:t>ح</w:t>
      </w:r>
      <w:r w:rsidRPr="004A50B5">
        <w:rPr>
          <w:rtl/>
        </w:rPr>
        <w:t xml:space="preserve"> است اما دربار</w:t>
      </w:r>
      <w:r w:rsidR="006C238D">
        <w:rPr>
          <w:rFonts w:hint="cs"/>
          <w:rtl/>
        </w:rPr>
        <w:t>ه</w:t>
      </w:r>
      <w:r w:rsidRPr="004A50B5">
        <w:rPr>
          <w:rtl/>
          <w:lang w:bidi="fa-IR"/>
        </w:rPr>
        <w:t xml:space="preserve"> اسلام نه ،</w:t>
      </w:r>
      <w:r w:rsidRPr="004A50B5">
        <w:rPr>
          <w:rFonts w:hint="eastAsia"/>
          <w:rtl/>
          <w:lang w:bidi="fa-IR"/>
        </w:rPr>
        <w:t>آنان</w:t>
      </w:r>
      <w:r w:rsidRPr="004A50B5">
        <w:rPr>
          <w:rtl/>
          <w:lang w:bidi="fa-IR"/>
        </w:rPr>
        <w:t xml:space="preserve"> شا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نم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دانستند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دانستند و تجاهل کردند که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صح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ح</w:t>
      </w:r>
      <w:r w:rsidRPr="004A50B5">
        <w:rPr>
          <w:rtl/>
          <w:lang w:bidi="fa-IR"/>
        </w:rPr>
        <w:t xml:space="preserve">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رومندتر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قدرت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است که از طبقه محروم و زحمتکش پشت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بان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کند ، و مردم را از چنگال ستمکاران خودسر و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کتاتور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سرکش نجات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بخشد .</w:t>
      </w:r>
      <w:r w:rsidR="00AF1B18" w:rsidRPr="004A50B5">
        <w:rPr>
          <w:rtl/>
          <w:lang w:bidi="fa-IR"/>
        </w:rPr>
        <w:t xml:space="preserve"> </w:t>
      </w:r>
    </w:p>
    <w:p w:rsidR="004A50B5" w:rsidRPr="004A50B5" w:rsidRDefault="004A50B5" w:rsidP="00AF1B18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در کم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فرعون سرکش و ستم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شه</w:t>
      </w:r>
      <w:r w:rsidRPr="004A50B5">
        <w:rPr>
          <w:rtl/>
          <w:lang w:bidi="fa-IR"/>
        </w:rPr>
        <w:t xml:space="preserve"> عصر خودش بود و بن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اسرائ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</w:t>
      </w:r>
      <w:r w:rsidRPr="004A50B5">
        <w:rPr>
          <w:rtl/>
          <w:lang w:bidi="fa-IR"/>
        </w:rPr>
        <w:t xml:space="preserve"> ضع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ف</w:t>
      </w:r>
      <w:r w:rsidRPr="004A50B5">
        <w:rPr>
          <w:rtl/>
          <w:lang w:bidi="fa-IR"/>
        </w:rPr>
        <w:t xml:space="preserve"> را از چنگال و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نجات بخش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و هم چن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در کم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هود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ان</w:t>
      </w:r>
      <w:r w:rsidRPr="004A50B5">
        <w:rPr>
          <w:rtl/>
          <w:lang w:bidi="fa-IR"/>
        </w:rPr>
        <w:t xml:space="preserve"> 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عاطفه بود که اهداف مقدسه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واقع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را آلوده ساخته بودند .ندا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مقدس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بود که از قالب مس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ح</w:t>
      </w:r>
      <w:r w:rsidRPr="004A50B5">
        <w:rPr>
          <w:rtl/>
          <w:lang w:bidi="fa-IR"/>
        </w:rPr>
        <w:t xml:space="preserve"> و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روانش</w:t>
      </w:r>
      <w:r w:rsidRPr="004A50B5">
        <w:rPr>
          <w:rtl/>
          <w:lang w:bidi="fa-IR"/>
        </w:rPr>
        <w:t xml:space="preserve"> محسم گرد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و به مبارزه با سرکشان و طاغ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ان</w:t>
      </w:r>
      <w:r w:rsidRPr="004A50B5">
        <w:rPr>
          <w:rtl/>
          <w:lang w:bidi="fa-IR"/>
        </w:rPr>
        <w:t xml:space="preserve"> زمان برخاست .</w:t>
      </w:r>
      <w:r w:rsidR="00AF1B18" w:rsidRPr="004A50B5">
        <w:rPr>
          <w:rFonts w:hint="eastAsia"/>
          <w:rtl/>
          <w:lang w:bidi="fa-IR"/>
        </w:rPr>
        <w:t xml:space="preserve"> </w:t>
      </w:r>
      <w:r w:rsidRPr="004A50B5">
        <w:rPr>
          <w:rFonts w:hint="eastAsia"/>
          <w:rtl/>
          <w:lang w:bidi="fa-IR"/>
        </w:rPr>
        <w:t>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بود که</w:t>
      </w:r>
      <w:r w:rsidR="00AF1B18">
        <w:rPr>
          <w:rFonts w:hint="cs"/>
          <w:rtl/>
          <w:lang w:bidi="fa-IR"/>
        </w:rPr>
        <w:t xml:space="preserve"> </w:t>
      </w:r>
      <w:r w:rsidRPr="004A50B5">
        <w:rPr>
          <w:rtl/>
          <w:lang w:bidi="fa-IR"/>
        </w:rPr>
        <w:t>در کم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جباران و ستمکاران قر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</w:t>
      </w:r>
      <w:r w:rsidRPr="004A50B5">
        <w:rPr>
          <w:rtl/>
          <w:lang w:bidi="fa-IR"/>
        </w:rPr>
        <w:t xml:space="preserve"> قرار گرفت ، قر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با سرنوشت توده و شخص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او باز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کرد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DC5ECC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خلاصه</w:t>
      </w:r>
      <w:r w:rsidRPr="004A50B5">
        <w:rPr>
          <w:rtl/>
          <w:lang w:bidi="fa-IR"/>
        </w:rPr>
        <w:t xml:space="preserve"> :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واقع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است که هم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شه</w:t>
      </w:r>
      <w:r w:rsidRPr="004A50B5">
        <w:rPr>
          <w:rtl/>
          <w:lang w:bidi="fa-IR"/>
        </w:rPr>
        <w:t xml:space="preserve"> به ملت ها روح عزت و شرافت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بخشد ، بهتر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گواه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مسئله انقلاب ها و نهضت ها</w:t>
      </w:r>
      <w:r w:rsidRPr="004A50B5">
        <w:rPr>
          <w:rFonts w:hint="cs"/>
          <w:rtl/>
          <w:lang w:bidi="fa-IR"/>
        </w:rPr>
        <w:t>یی</w:t>
      </w:r>
      <w:r w:rsidRPr="004A50B5">
        <w:rPr>
          <w:rtl/>
          <w:lang w:bidi="fa-IR"/>
        </w:rPr>
        <w:t xml:space="preserve"> است که در طول تار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خ</w:t>
      </w:r>
      <w:r w:rsidRPr="004A50B5">
        <w:rPr>
          <w:rtl/>
          <w:lang w:bidi="fa-IR"/>
        </w:rPr>
        <w:t xml:space="preserve"> گذاشته و معاصر با کمک عقا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بر عل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ه</w:t>
      </w:r>
      <w:r w:rsidRPr="004A50B5">
        <w:rPr>
          <w:rtl/>
          <w:lang w:bidi="fa-IR"/>
        </w:rPr>
        <w:t xml:space="preserve"> ستمکاران و جباران صورت گرفته </w:t>
      </w:r>
      <w:r w:rsidR="000C5F1E">
        <w:rPr>
          <w:rFonts w:hint="cs"/>
          <w:rtl/>
          <w:lang w:bidi="fa-IR"/>
        </w:rPr>
        <w:t xml:space="preserve"> </w:t>
      </w:r>
      <w:r w:rsidRPr="004A50B5">
        <w:rPr>
          <w:rFonts w:hint="eastAsia"/>
          <w:rtl/>
          <w:lang w:bidi="fa-IR"/>
        </w:rPr>
        <w:t>اسلام</w:t>
      </w:r>
      <w:r w:rsidRPr="004A50B5">
        <w:rPr>
          <w:rtl/>
          <w:lang w:bidi="fa-IR"/>
        </w:rPr>
        <w:t xml:space="preserve"> که آخر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آسمان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است ذاتاً عل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ه</w:t>
      </w:r>
      <w:r w:rsidRPr="004A50B5">
        <w:rPr>
          <w:rtl/>
          <w:lang w:bidi="fa-IR"/>
        </w:rPr>
        <w:t xml:space="preserve"> هر گونه ظلم و هر گونه 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داردگر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استبداد و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کتاتور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مبارزه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کند و در مسئل</w:t>
      </w:r>
      <w:r w:rsidR="006C238D">
        <w:rPr>
          <w:rFonts w:hint="cs"/>
          <w:rtl/>
        </w:rPr>
        <w:t>ه</w:t>
      </w:r>
      <w:r w:rsidRPr="004A50B5">
        <w:rPr>
          <w:rtl/>
          <w:lang w:bidi="fa-IR"/>
        </w:rPr>
        <w:t xml:space="preserve"> تفکر و اند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شه</w:t>
      </w:r>
      <w:r w:rsidRPr="004A50B5">
        <w:rPr>
          <w:rtl/>
          <w:lang w:bidi="fa-IR"/>
        </w:rPr>
        <w:t xml:space="preserve"> هم در قرآن آ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ات</w:t>
      </w:r>
      <w:r w:rsidRPr="004A50B5">
        <w:rPr>
          <w:rtl/>
          <w:lang w:bidi="fa-IR"/>
        </w:rPr>
        <w:t xml:space="preserve"> ز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دارد که نزد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</w:t>
      </w:r>
      <w:r w:rsidRPr="004A50B5">
        <w:rPr>
          <w:rtl/>
          <w:lang w:bidi="fa-IR"/>
        </w:rPr>
        <w:t xml:space="preserve"> به هزار آ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ه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شود و در کتب اص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</w:t>
      </w:r>
      <w:r w:rsidRPr="004A50B5">
        <w:rPr>
          <w:rtl/>
          <w:lang w:bidi="fa-IR"/>
        </w:rPr>
        <w:t xml:space="preserve"> روا</w:t>
      </w:r>
      <w:r w:rsidRPr="004A50B5">
        <w:rPr>
          <w:rFonts w:hint="cs"/>
          <w:rtl/>
          <w:lang w:bidi="fa-IR"/>
        </w:rPr>
        <w:t>یی</w:t>
      </w:r>
      <w:r w:rsidRPr="004A50B5">
        <w:rPr>
          <w:rtl/>
          <w:lang w:bidi="fa-IR"/>
        </w:rPr>
        <w:t xml:space="preserve"> هم مقررات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دارد که با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رو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از آن مح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ط</w:t>
      </w:r>
      <w:r w:rsidRPr="004A50B5">
        <w:rPr>
          <w:rtl/>
          <w:lang w:bidi="fa-IR"/>
        </w:rPr>
        <w:t xml:space="preserve"> فکر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سال</w:t>
      </w:r>
      <w:r w:rsidRPr="004A50B5">
        <w:rPr>
          <w:rFonts w:hint="eastAsia"/>
          <w:rtl/>
          <w:lang w:bidi="fa-IR"/>
        </w:rPr>
        <w:t>م</w:t>
      </w:r>
      <w:r w:rsidRPr="004A50B5">
        <w:rPr>
          <w:rtl/>
          <w:lang w:bidi="fa-IR"/>
        </w:rPr>
        <w:t xml:space="preserve"> و صح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ح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بوجود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آ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، پس قضاوت 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مارکس و لن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و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روانشان</w:t>
      </w:r>
      <w:r w:rsidRPr="004A50B5">
        <w:rPr>
          <w:rtl/>
          <w:lang w:bidi="fa-IR"/>
        </w:rPr>
        <w:t xml:space="preserve"> در ه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چ</w:t>
      </w:r>
      <w:r w:rsidRPr="004A50B5">
        <w:rPr>
          <w:rtl/>
          <w:lang w:bidi="fa-IR"/>
        </w:rPr>
        <w:t xml:space="preserve"> زاو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ه</w:t>
      </w:r>
      <w:r w:rsidRPr="004A50B5">
        <w:rPr>
          <w:rtl/>
          <w:lang w:bidi="fa-IR"/>
        </w:rPr>
        <w:t xml:space="preserve"> 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شامل اسلام نم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شود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lastRenderedPageBreak/>
        <w:t>لقمان</w:t>
      </w:r>
      <w:r w:rsidRPr="004A50B5">
        <w:rPr>
          <w:rtl/>
          <w:lang w:bidi="fa-IR"/>
        </w:rPr>
        <w:t xml:space="preserve"> حک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</w:t>
      </w:r>
      <w:r w:rsidRPr="004A50B5">
        <w:rPr>
          <w:rtl/>
          <w:lang w:bidi="fa-IR"/>
        </w:rPr>
        <w:t xml:space="preserve"> : در مسئل</w:t>
      </w:r>
      <w:r w:rsidR="006C238D">
        <w:rPr>
          <w:rFonts w:hint="cs"/>
          <w:rtl/>
        </w:rPr>
        <w:t>ه</w:t>
      </w:r>
      <w:r w:rsidRPr="004A50B5">
        <w:rPr>
          <w:rtl/>
          <w:lang w:bidi="fa-IR"/>
        </w:rPr>
        <w:t xml:space="preserve"> اقتصاد به معنا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انه</w:t>
      </w:r>
      <w:r w:rsidRPr="004A50B5">
        <w:rPr>
          <w:rtl/>
          <w:lang w:bidi="fa-IR"/>
        </w:rPr>
        <w:t xml:space="preserve"> رو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شخص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کم نظ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tl/>
          <w:lang w:bidi="fa-IR"/>
        </w:rPr>
        <w:t xml:space="preserve"> و فوق العاده بود ، در برنامه اقتصاد به معنا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درآمد و خرج منبع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پر از خ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tl/>
          <w:lang w:bidi="fa-IR"/>
        </w:rPr>
        <w:t xml:space="preserve">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خود و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گران</w:t>
      </w:r>
      <w:r w:rsidRPr="004A50B5">
        <w:rPr>
          <w:rtl/>
          <w:lang w:bidi="fa-IR"/>
        </w:rPr>
        <w:t xml:space="preserve"> بود ، او به حق معلم هر دو جهت مسئله بود و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توان از تابلو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ح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ات</w:t>
      </w:r>
      <w:r w:rsidRPr="004A50B5">
        <w:rPr>
          <w:rtl/>
          <w:lang w:bidi="fa-IR"/>
        </w:rPr>
        <w:t xml:space="preserve"> او در بزرگداشت مسائل زندگ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به خصوص اق</w:t>
      </w:r>
      <w:r w:rsidRPr="004A50B5">
        <w:rPr>
          <w:rFonts w:hint="eastAsia"/>
          <w:rtl/>
          <w:lang w:bidi="fa-IR"/>
        </w:rPr>
        <w:t>تصاد</w:t>
      </w:r>
      <w:r w:rsidRPr="004A50B5">
        <w:rPr>
          <w:rtl/>
          <w:lang w:bidi="fa-IR"/>
        </w:rPr>
        <w:t xml:space="preserve">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رو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کرد .</w:t>
      </w:r>
    </w:p>
    <w:p w:rsidR="004A50B5" w:rsidRPr="004A50B5" w:rsidRDefault="000C5F1E" w:rsidP="000C5F1E">
      <w:pPr>
        <w:pStyle w:val="Heading2"/>
        <w:rPr>
          <w:rtl/>
        </w:rPr>
      </w:pPr>
      <w:r>
        <w:rPr>
          <w:rtl/>
        </w:rPr>
        <w:br w:type="page"/>
      </w:r>
      <w:bookmarkStart w:id="84" w:name="_Toc500835275"/>
      <w:bookmarkStart w:id="85" w:name="_Toc500835444"/>
      <w:r w:rsidR="004A50B5" w:rsidRPr="004A50B5">
        <w:rPr>
          <w:rFonts w:hint="eastAsia"/>
          <w:rtl/>
        </w:rPr>
        <w:lastRenderedPageBreak/>
        <w:t>عبود</w:t>
      </w:r>
      <w:r w:rsidR="004A50B5" w:rsidRPr="004A50B5">
        <w:rPr>
          <w:rFonts w:hint="cs"/>
          <w:rtl/>
        </w:rPr>
        <w:t>ی</w:t>
      </w:r>
      <w:r w:rsidR="004A50B5" w:rsidRPr="004A50B5">
        <w:rPr>
          <w:rFonts w:hint="eastAsia"/>
          <w:rtl/>
        </w:rPr>
        <w:t>ت</w:t>
      </w:r>
      <w:r w:rsidR="004A50B5" w:rsidRPr="004A50B5">
        <w:rPr>
          <w:rtl/>
        </w:rPr>
        <w:t xml:space="preserve"> و بندگ</w:t>
      </w:r>
      <w:r w:rsidR="004A50B5" w:rsidRPr="004A50B5">
        <w:rPr>
          <w:rFonts w:hint="cs"/>
          <w:rtl/>
        </w:rPr>
        <w:t>ی</w:t>
      </w:r>
      <w:bookmarkEnd w:id="84"/>
      <w:bookmarkEnd w:id="85"/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در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ان</w:t>
      </w:r>
      <w:r w:rsidRPr="004A50B5">
        <w:rPr>
          <w:rtl/>
          <w:lang w:bidi="fa-IR"/>
        </w:rPr>
        <w:t xml:space="preserve"> مقامات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بشر برشمرده اند ه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چ</w:t>
      </w:r>
      <w:r w:rsidRPr="004A50B5">
        <w:rPr>
          <w:rtl/>
          <w:lang w:bidi="fa-IR"/>
        </w:rPr>
        <w:t xml:space="preserve"> مقام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ارزنده تر و بالاتر از مقام بندگ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نسبت به حق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ست</w:t>
      </w:r>
      <w:r w:rsidRPr="004A50B5">
        <w:rPr>
          <w:rtl/>
          <w:lang w:bidi="fa-IR"/>
        </w:rPr>
        <w:t xml:space="preserve">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قرآن</w:t>
      </w:r>
      <w:r w:rsidRPr="004A50B5">
        <w:rPr>
          <w:rtl/>
          <w:lang w:bidi="fa-IR"/>
        </w:rPr>
        <w:t xml:space="preserve"> مج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نکه</w:t>
      </w:r>
      <w:r w:rsidRPr="004A50B5">
        <w:rPr>
          <w:rtl/>
          <w:lang w:bidi="fa-IR"/>
        </w:rPr>
        <w:t xml:space="preserve"> انب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اء</w:t>
      </w:r>
      <w:r w:rsidRPr="004A50B5">
        <w:rPr>
          <w:rtl/>
          <w:lang w:bidi="fa-IR"/>
        </w:rPr>
        <w:t xml:space="preserve"> و ممتازان از خلق را در بهتر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چهره معرف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کند از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شان</w:t>
      </w:r>
      <w:r w:rsidRPr="004A50B5">
        <w:rPr>
          <w:rtl/>
          <w:lang w:bidi="fa-IR"/>
        </w:rPr>
        <w:t xml:space="preserve"> تحت عنوان عبد و عباد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اد</w:t>
      </w:r>
      <w:r w:rsidRPr="004A50B5">
        <w:rPr>
          <w:rtl/>
          <w:lang w:bidi="fa-IR"/>
        </w:rPr>
        <w:t xml:space="preserve"> کرده است . </w:t>
      </w:r>
      <w:r w:rsidRPr="000C5F1E">
        <w:rPr>
          <w:rStyle w:val="libFootnotenumChar"/>
          <w:rtl/>
        </w:rPr>
        <w:t>(1)</w:t>
      </w:r>
      <w:r w:rsidRPr="004A50B5">
        <w:rPr>
          <w:rtl/>
          <w:lang w:bidi="fa-IR"/>
        </w:rPr>
        <w:t>قرآن مج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سعادت دن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tl/>
          <w:lang w:bidi="fa-IR"/>
        </w:rPr>
        <w:t xml:space="preserve"> و آخرت و عاقبت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</w:t>
      </w:r>
      <w:r w:rsidRPr="004A50B5">
        <w:rPr>
          <w:rtl/>
          <w:lang w:bidi="fa-IR"/>
        </w:rPr>
        <w:t xml:space="preserve"> و بهشت را از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بندگان واقع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داند و بندگ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حق را مبدأ تمام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ها و مأمن از شرور معرف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</w:t>
      </w:r>
      <w:r w:rsidRPr="004A50B5">
        <w:rPr>
          <w:rFonts w:hint="eastAsia"/>
          <w:rtl/>
          <w:lang w:bidi="fa-IR"/>
        </w:rPr>
        <w:t>نما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. </w:t>
      </w:r>
      <w:r w:rsidRPr="000C5F1E">
        <w:rPr>
          <w:rStyle w:val="libFootnotenumChar"/>
          <w:rtl/>
        </w:rPr>
        <w:t>(2)</w:t>
      </w:r>
      <w:r w:rsidRPr="004A50B5">
        <w:rPr>
          <w:rtl/>
          <w:lang w:bidi="fa-IR"/>
        </w:rPr>
        <w:t>حق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قت</w:t>
      </w:r>
      <w:r w:rsidRPr="004A50B5">
        <w:rPr>
          <w:rtl/>
          <w:lang w:bidi="fa-IR"/>
        </w:rPr>
        <w:t xml:space="preserve"> بندگ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عبارت است از شناخت خدا و اجرا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تمام دستورات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راهنما</w:t>
      </w:r>
      <w:r w:rsidRPr="004A50B5">
        <w:rPr>
          <w:rFonts w:hint="cs"/>
          <w:rtl/>
          <w:lang w:bidi="fa-IR"/>
        </w:rPr>
        <w:t>یی</w:t>
      </w:r>
      <w:r w:rsidRPr="004A50B5">
        <w:rPr>
          <w:rtl/>
          <w:lang w:bidi="fa-IR"/>
        </w:rPr>
        <w:t xml:space="preserve"> انسان به سو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سعادت به وس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له</w:t>
      </w:r>
      <w:r w:rsidRPr="004A50B5">
        <w:rPr>
          <w:rtl/>
          <w:lang w:bidi="fa-IR"/>
        </w:rPr>
        <w:t xml:space="preserve"> 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انب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اء</w:t>
      </w:r>
      <w:r w:rsidRPr="004A50B5">
        <w:rPr>
          <w:rtl/>
          <w:lang w:bidi="fa-IR"/>
        </w:rPr>
        <w:t xml:space="preserve"> به انسان ارائه کرده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0C5F1E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بندگ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عن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: آزاد ز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ستن</w:t>
      </w:r>
      <w:r w:rsidRPr="004A50B5">
        <w:rPr>
          <w:rtl/>
          <w:lang w:bidi="fa-IR"/>
        </w:rPr>
        <w:t xml:space="preserve"> از بند شهوات ، مخالف با هوا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نفس ، گر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</w:t>
      </w:r>
      <w:r w:rsidRPr="004A50B5">
        <w:rPr>
          <w:rtl/>
          <w:lang w:bidi="fa-IR"/>
        </w:rPr>
        <w:t xml:space="preserve"> از آنچه به سود انسان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ست</w:t>
      </w:r>
      <w:r w:rsidRPr="004A50B5">
        <w:rPr>
          <w:rtl/>
          <w:lang w:bidi="fa-IR"/>
        </w:rPr>
        <w:t xml:space="preserve"> .</w:t>
      </w:r>
      <w:r w:rsidR="000C5F1E" w:rsidRPr="004A50B5">
        <w:rPr>
          <w:rFonts w:hint="eastAsia"/>
          <w:rtl/>
          <w:lang w:bidi="fa-IR"/>
        </w:rPr>
        <w:t xml:space="preserve"> </w:t>
      </w:r>
      <w:r w:rsidRPr="004A50B5">
        <w:rPr>
          <w:rFonts w:hint="eastAsia"/>
          <w:rtl/>
          <w:lang w:bidi="fa-IR"/>
        </w:rPr>
        <w:t>بندگ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به معنا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ظهور دادن واقع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توح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است در شؤون زندگ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ز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ستن</w:t>
      </w:r>
      <w:r w:rsidRPr="004A50B5">
        <w:rPr>
          <w:rtl/>
          <w:lang w:bidi="fa-IR"/>
        </w:rPr>
        <w:t xml:space="preserve"> به آن صورت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عالم قانون از آدم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خواسته .</w:t>
      </w:r>
      <w:r w:rsidRPr="004A50B5">
        <w:rPr>
          <w:rFonts w:hint="eastAsia"/>
          <w:rtl/>
          <w:lang w:bidi="fa-IR"/>
        </w:rPr>
        <w:t>عبود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عن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مبازره با بت 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درون و برون ، و جلوگ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از مفاسد و مبارزه عل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ه</w:t>
      </w:r>
      <w:r w:rsidRPr="004A50B5">
        <w:rPr>
          <w:rtl/>
          <w:lang w:bidi="fa-IR"/>
        </w:rPr>
        <w:t xml:space="preserve"> طاغوت به هر شکل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جلوه دارد .</w:t>
      </w:r>
      <w:r w:rsidRPr="004A50B5">
        <w:rPr>
          <w:rFonts w:hint="eastAsia"/>
          <w:rtl/>
          <w:lang w:bidi="fa-IR"/>
        </w:rPr>
        <w:t>آنان</w:t>
      </w:r>
      <w:r w:rsidRPr="004A50B5">
        <w:rPr>
          <w:rtl/>
          <w:lang w:bidi="fa-IR"/>
        </w:rPr>
        <w:t xml:space="preserve"> که به واجبات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ق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ام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کنند و از آنچه نه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شده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گر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زند</w:t>
      </w:r>
      <w:r w:rsidRPr="004A50B5">
        <w:rPr>
          <w:rtl/>
          <w:lang w:bidi="fa-IR"/>
        </w:rPr>
        <w:t xml:space="preserve"> و از اجرا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برنامه 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عال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انسان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کمک به آنکه و به آنچه با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کمک دهند سست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به خود راه نم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دهند ، به مرز بندگ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نزد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</w:t>
      </w:r>
      <w:r w:rsidRPr="004A50B5">
        <w:rPr>
          <w:rtl/>
          <w:lang w:bidi="fa-IR"/>
        </w:rPr>
        <w:t xml:space="preserve"> شده و با ادامه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راه خود را به کمال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واقع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رسانند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lastRenderedPageBreak/>
        <w:t>لقمان</w:t>
      </w:r>
      <w:r w:rsidRPr="004A50B5">
        <w:rPr>
          <w:rtl/>
          <w:lang w:bidi="fa-IR"/>
        </w:rPr>
        <w:t xml:space="preserve"> حک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</w:t>
      </w:r>
      <w:r w:rsidRPr="004A50B5">
        <w:rPr>
          <w:rtl/>
          <w:lang w:bidi="fa-IR"/>
        </w:rPr>
        <w:t xml:space="preserve"> : به تمام شؤون بندگ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آراسته بود ، آن حضرت لحظه 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از اجرا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دستورات حق سست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نداشت ، و از آنچه خداوندش نه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کرده بود گر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زان</w:t>
      </w:r>
      <w:r w:rsidRPr="004A50B5">
        <w:rPr>
          <w:rtl/>
          <w:lang w:bidi="fa-IR"/>
        </w:rPr>
        <w:t xml:space="preserve"> بود ، او</w:t>
      </w:r>
    </w:p>
    <w:p w:rsidR="004A50B5" w:rsidRPr="000C5F1E" w:rsidRDefault="000C5F1E" w:rsidP="000C5F1E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</w:t>
      </w:r>
    </w:p>
    <w:p w:rsidR="004A50B5" w:rsidRPr="004A50B5" w:rsidRDefault="004A50B5" w:rsidP="000C5F1E">
      <w:pPr>
        <w:pStyle w:val="libFootnote0"/>
        <w:rPr>
          <w:rtl/>
          <w:lang w:bidi="fa-IR"/>
        </w:rPr>
      </w:pPr>
      <w:r w:rsidRPr="004A50B5">
        <w:rPr>
          <w:rtl/>
          <w:lang w:bidi="fa-IR"/>
        </w:rPr>
        <w:t xml:space="preserve">1- 1) سوره 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صافات : آ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ه</w:t>
      </w:r>
      <w:r w:rsidRPr="004A50B5">
        <w:rPr>
          <w:rtl/>
          <w:lang w:bidi="fa-IR"/>
        </w:rPr>
        <w:t xml:space="preserve"> 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171 .</w:t>
      </w:r>
    </w:p>
    <w:p w:rsidR="004A50B5" w:rsidRPr="004A50B5" w:rsidRDefault="004A50B5" w:rsidP="000C5F1E">
      <w:pPr>
        <w:pStyle w:val="libFootnote0"/>
        <w:rPr>
          <w:rtl/>
          <w:lang w:bidi="fa-IR"/>
        </w:rPr>
      </w:pPr>
      <w:r w:rsidRPr="004A50B5">
        <w:rPr>
          <w:rtl/>
          <w:lang w:bidi="fa-IR"/>
        </w:rPr>
        <w:t xml:space="preserve">2- 2) سوره 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</w:t>
      </w:r>
      <w:r w:rsidRPr="004A50B5">
        <w:rPr>
          <w:rtl/>
          <w:lang w:bidi="fa-IR"/>
        </w:rPr>
        <w:t xml:space="preserve"> : آ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ه</w:t>
      </w:r>
      <w:r w:rsidRPr="004A50B5">
        <w:rPr>
          <w:rtl/>
          <w:lang w:bidi="fa-IR"/>
        </w:rPr>
        <w:t xml:space="preserve"> 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63 .</w:t>
      </w:r>
    </w:p>
    <w:p w:rsidR="004A50B5" w:rsidRPr="004A50B5" w:rsidRDefault="000C5F1E" w:rsidP="004A50B5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4A50B5" w:rsidRPr="004A50B5">
        <w:rPr>
          <w:rFonts w:hint="eastAsia"/>
          <w:rtl/>
          <w:lang w:bidi="fa-IR"/>
        </w:rPr>
        <w:lastRenderedPageBreak/>
        <w:t>علاوه</w:t>
      </w:r>
      <w:r w:rsidR="004A50B5" w:rsidRPr="004A50B5">
        <w:rPr>
          <w:rtl/>
          <w:lang w:bidi="fa-IR"/>
        </w:rPr>
        <w:t xml:space="preserve"> بر ا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نکه</w:t>
      </w:r>
      <w:r w:rsidR="004A50B5" w:rsidRPr="004A50B5">
        <w:rPr>
          <w:rtl/>
          <w:lang w:bidi="fa-IR"/>
        </w:rPr>
        <w:t xml:space="preserve"> خود به نور معرفت و اسرار عبود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ت</w:t>
      </w:r>
      <w:r w:rsidR="004A50B5" w:rsidRPr="004A50B5">
        <w:rPr>
          <w:rtl/>
          <w:lang w:bidi="fa-IR"/>
        </w:rPr>
        <w:t xml:space="preserve"> بود د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گران</w:t>
      </w:r>
      <w:r w:rsidR="004A50B5" w:rsidRPr="004A50B5">
        <w:rPr>
          <w:rtl/>
          <w:lang w:bidi="fa-IR"/>
        </w:rPr>
        <w:t xml:space="preserve"> را هم به ا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ن</w:t>
      </w:r>
      <w:r w:rsidR="004A50B5" w:rsidRPr="004A50B5">
        <w:rPr>
          <w:rtl/>
          <w:lang w:bidi="fa-IR"/>
        </w:rPr>
        <w:t xml:space="preserve"> عرصه گاه انسان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دعوت کرده و آنان را به انجام مراسم بندگ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در پ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شگاه</w:t>
      </w:r>
      <w:r w:rsidR="004A50B5" w:rsidRPr="004A50B5">
        <w:rPr>
          <w:rtl/>
          <w:lang w:bidi="fa-IR"/>
        </w:rPr>
        <w:t xml:space="preserve"> خدا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عز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ز</w:t>
      </w:r>
      <w:r w:rsidR="004A50B5" w:rsidRPr="004A50B5">
        <w:rPr>
          <w:rtl/>
          <w:lang w:bidi="fa-IR"/>
        </w:rPr>
        <w:t xml:space="preserve"> تشو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ق</w:t>
      </w:r>
      <w:r w:rsidR="004A50B5" w:rsidRPr="004A50B5">
        <w:rPr>
          <w:rtl/>
          <w:lang w:bidi="fa-IR"/>
        </w:rPr>
        <w:t xml:space="preserve"> م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کرد .</w:t>
      </w:r>
    </w:p>
    <w:p w:rsidR="004A50B5" w:rsidRPr="004A50B5" w:rsidRDefault="000C5F1E" w:rsidP="000C5F1E">
      <w:pPr>
        <w:pStyle w:val="Heading2"/>
        <w:rPr>
          <w:rtl/>
        </w:rPr>
      </w:pPr>
      <w:r>
        <w:rPr>
          <w:rtl/>
        </w:rPr>
        <w:br w:type="page"/>
      </w:r>
      <w:bookmarkStart w:id="86" w:name="_Toc500835276"/>
      <w:bookmarkStart w:id="87" w:name="_Toc500835445"/>
      <w:r w:rsidR="004A50B5" w:rsidRPr="004A50B5">
        <w:rPr>
          <w:rFonts w:hint="eastAsia"/>
          <w:rtl/>
        </w:rPr>
        <w:lastRenderedPageBreak/>
        <w:t>مغز</w:t>
      </w:r>
      <w:r w:rsidR="004A50B5" w:rsidRPr="004A50B5">
        <w:rPr>
          <w:rtl/>
        </w:rPr>
        <w:t xml:space="preserve"> متفکر</w:t>
      </w:r>
      <w:bookmarkEnd w:id="86"/>
      <w:bookmarkEnd w:id="87"/>
    </w:p>
    <w:p w:rsidR="004A50B5" w:rsidRPr="004A50B5" w:rsidRDefault="004A50B5" w:rsidP="000C5F1E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بد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ه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است که زندگ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انسان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</w:t>
      </w:r>
      <w:r w:rsidRPr="004A50B5">
        <w:rPr>
          <w:rtl/>
          <w:lang w:bidi="fa-IR"/>
        </w:rPr>
        <w:t xml:space="preserve"> زندگ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فکر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بوده و جز با درک که آن را فکر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نام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</w:t>
      </w:r>
      <w:r w:rsidRPr="004A50B5">
        <w:rPr>
          <w:rtl/>
          <w:lang w:bidi="fa-IR"/>
        </w:rPr>
        <w:t xml:space="preserve"> به پا نم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ستد</w:t>
      </w:r>
      <w:r w:rsidRPr="004A50B5">
        <w:rPr>
          <w:rtl/>
          <w:lang w:bidi="fa-IR"/>
        </w:rPr>
        <w:t xml:space="preserve"> و از لوازم ح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ات</w:t>
      </w:r>
      <w:r w:rsidRPr="004A50B5">
        <w:rPr>
          <w:rtl/>
          <w:lang w:bidi="fa-IR"/>
        </w:rPr>
        <w:t xml:space="preserve"> و زندگ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در مسئله فکر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است که فکر هر چه صح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ح</w:t>
      </w:r>
      <w:r w:rsidRPr="004A50B5">
        <w:rPr>
          <w:rtl/>
          <w:lang w:bidi="fa-IR"/>
        </w:rPr>
        <w:t xml:space="preserve"> تر و تمام تر باشد زندگ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بهتر و محکم تر خواهد بود .</w:t>
      </w:r>
      <w:r w:rsidR="000C5F1E" w:rsidRPr="004A50B5">
        <w:rPr>
          <w:rFonts w:hint="eastAsia"/>
          <w:rtl/>
          <w:lang w:bidi="fa-IR"/>
        </w:rPr>
        <w:t xml:space="preserve"> </w:t>
      </w:r>
      <w:r w:rsidRPr="004A50B5">
        <w:rPr>
          <w:rFonts w:hint="eastAsia"/>
          <w:rtl/>
          <w:lang w:bidi="fa-IR"/>
        </w:rPr>
        <w:t>بنابرا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زندگ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باارزش مربوط به فکر باارزش است و به هر اندازه که فکر مستق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</w:t>
      </w:r>
      <w:r w:rsidRPr="004A50B5">
        <w:rPr>
          <w:rtl/>
          <w:lang w:bidi="fa-IR"/>
        </w:rPr>
        <w:t xml:space="preserve"> باشد زندگ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هم استقامت و ارزش خواهد داشت .</w:t>
      </w:r>
      <w:r w:rsidRPr="004A50B5">
        <w:rPr>
          <w:rFonts w:hint="eastAsia"/>
          <w:rtl/>
          <w:lang w:bidi="fa-IR"/>
        </w:rPr>
        <w:t>انسان</w:t>
      </w:r>
      <w:r w:rsidRPr="004A50B5">
        <w:rPr>
          <w:rtl/>
          <w:lang w:bidi="fa-IR"/>
        </w:rPr>
        <w:t xml:space="preserve"> گرچه به هنگام چشم گشودن به جهان جز گر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ه</w:t>
      </w:r>
      <w:r w:rsidRPr="004A50B5">
        <w:rPr>
          <w:rtl/>
          <w:lang w:bidi="fa-IR"/>
        </w:rPr>
        <w:t xml:space="preserve"> دل خراش و مک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دن</w:t>
      </w:r>
      <w:r w:rsidRPr="004A50B5">
        <w:rPr>
          <w:rtl/>
          <w:lang w:bidi="fa-IR"/>
        </w:rPr>
        <w:t xml:space="preserve"> ش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tl/>
          <w:lang w:bidi="fa-IR"/>
        </w:rPr>
        <w:t xml:space="preserve"> مادر 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داند ول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رفته رفته در نت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جه</w:t>
      </w:r>
      <w:r w:rsidRPr="004A50B5">
        <w:rPr>
          <w:rtl/>
          <w:lang w:bidi="fa-IR"/>
        </w:rPr>
        <w:t xml:space="preserve"> رشد قوه فکر با تمام عوامل بسته به زندگ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آشنا شده و بر آن ها تسلط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ابد</w:t>
      </w:r>
      <w:r w:rsidRPr="004A50B5">
        <w:rPr>
          <w:rtl/>
          <w:lang w:bidi="fa-IR"/>
        </w:rPr>
        <w:t xml:space="preserve"> .</w:t>
      </w:r>
      <w:r w:rsidRPr="004A50B5">
        <w:rPr>
          <w:rFonts w:hint="eastAsia"/>
          <w:rtl/>
          <w:lang w:bidi="fa-IR"/>
        </w:rPr>
        <w:t>به</w:t>
      </w:r>
      <w:r w:rsidRPr="004A50B5">
        <w:rPr>
          <w:rtl/>
          <w:lang w:bidi="fa-IR"/>
        </w:rPr>
        <w:t xml:space="preserve"> وس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له</w:t>
      </w:r>
      <w:r w:rsidRPr="004A50B5">
        <w:rPr>
          <w:rtl/>
          <w:lang w:bidi="fa-IR"/>
        </w:rPr>
        <w:t xml:space="preserve"> فکر مواد اول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ه</w:t>
      </w:r>
      <w:r w:rsidRPr="004A50B5">
        <w:rPr>
          <w:rtl/>
          <w:lang w:bidi="fa-IR"/>
        </w:rPr>
        <w:t xml:space="preserve"> را بدست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آورد ، وس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</w:t>
      </w:r>
      <w:r w:rsidR="006C238D">
        <w:rPr>
          <w:rFonts w:hint="cs"/>
          <w:rtl/>
        </w:rPr>
        <w:t>ه</w:t>
      </w:r>
      <w:r w:rsidRPr="004A50B5">
        <w:rPr>
          <w:rtl/>
        </w:rPr>
        <w:t xml:space="preserve"> آسا</w:t>
      </w:r>
      <w:r w:rsidRPr="004A50B5">
        <w:rPr>
          <w:rFonts w:hint="cs"/>
          <w:rtl/>
        </w:rPr>
        <w:t>ی</w:t>
      </w:r>
      <w:r w:rsidRPr="004A50B5">
        <w:rPr>
          <w:rFonts w:hint="eastAsia"/>
          <w:rtl/>
        </w:rPr>
        <w:t>ش</w:t>
      </w:r>
      <w:r w:rsidRPr="004A50B5">
        <w:rPr>
          <w:rtl/>
        </w:rPr>
        <w:t xml:space="preserve"> خو را در سا</w:t>
      </w:r>
      <w:r w:rsidRPr="004A50B5">
        <w:rPr>
          <w:rFonts w:hint="cs"/>
          <w:rtl/>
        </w:rPr>
        <w:t>ی</w:t>
      </w:r>
      <w:r w:rsidR="006C238D">
        <w:rPr>
          <w:rFonts w:hint="cs"/>
          <w:rtl/>
        </w:rPr>
        <w:t>ه</w:t>
      </w:r>
      <w:r w:rsidRPr="004A50B5">
        <w:rPr>
          <w:rtl/>
          <w:lang w:bidi="fa-IR"/>
        </w:rPr>
        <w:t xml:space="preserve"> صنا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ع</w:t>
      </w:r>
      <w:r w:rsidRPr="004A50B5">
        <w:rPr>
          <w:rtl/>
          <w:lang w:bidi="fa-IR"/>
        </w:rPr>
        <w:t xml:space="preserve"> گوناگون فراهم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سازد ، از در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tl/>
          <w:lang w:bidi="fa-IR"/>
        </w:rPr>
        <w:t xml:space="preserve"> و صحرا بهره بردار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کند از لابلا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طبقات خاک و آب گنج ها و ذخا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tl/>
          <w:lang w:bidi="fa-IR"/>
        </w:rPr>
        <w:t xml:space="preserve"> فراوان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تحص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نما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دانش پد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آورد ، حوادث و تجربه 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گذشته را به زنج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tl/>
          <w:lang w:bidi="fa-IR"/>
        </w:rPr>
        <w:t xml:space="preserve"> تار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خ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کشد و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آ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نده</w:t>
      </w:r>
      <w:r w:rsidRPr="004A50B5">
        <w:rPr>
          <w:rtl/>
          <w:lang w:bidi="fa-IR"/>
        </w:rPr>
        <w:t xml:space="preserve"> حفظ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کند ، و بالاخره علاوه بر مهار کردن قوا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طب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عت</w:t>
      </w:r>
      <w:r w:rsidRPr="004A50B5">
        <w:rPr>
          <w:rtl/>
          <w:lang w:bidi="fa-IR"/>
        </w:rPr>
        <w:t xml:space="preserve"> کمر همّت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تسخ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tl/>
          <w:lang w:bidi="fa-IR"/>
        </w:rPr>
        <w:t xml:space="preserve"> 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ارات</w:t>
      </w:r>
      <w:r w:rsidRPr="004A50B5">
        <w:rPr>
          <w:rtl/>
          <w:lang w:bidi="fa-IR"/>
        </w:rPr>
        <w:t xml:space="preserve"> آسمان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بندد .</w:t>
      </w:r>
      <w:r w:rsidRPr="004A50B5">
        <w:rPr>
          <w:rFonts w:hint="eastAsia"/>
          <w:rtl/>
          <w:lang w:bidi="fa-IR"/>
        </w:rPr>
        <w:t>آر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، کل</w:t>
      </w:r>
      <w:r w:rsidRPr="004A50B5">
        <w:rPr>
          <w:rFonts w:hint="cs"/>
          <w:rtl/>
          <w:lang w:bidi="fa-IR"/>
        </w:rPr>
        <w:t>ی</w:t>
      </w:r>
      <w:r w:rsidR="006C238D">
        <w:rPr>
          <w:rFonts w:hint="cs"/>
          <w:rtl/>
        </w:rPr>
        <w:t>ه</w:t>
      </w:r>
      <w:r w:rsidRPr="004A50B5">
        <w:rPr>
          <w:rtl/>
          <w:lang w:bidi="fa-IR"/>
        </w:rPr>
        <w:t xml:space="preserve"> اختراعات و اکتشافات شگرف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در 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دان</w:t>
      </w:r>
      <w:r w:rsidRPr="004A50B5">
        <w:rPr>
          <w:rtl/>
          <w:lang w:bidi="fa-IR"/>
        </w:rPr>
        <w:t xml:space="preserve"> ح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ات</w:t>
      </w:r>
      <w:r w:rsidRPr="004A50B5">
        <w:rPr>
          <w:rtl/>
          <w:lang w:bidi="fa-IR"/>
        </w:rPr>
        <w:t xml:space="preserve"> خودنما</w:t>
      </w:r>
      <w:r w:rsidRPr="004A50B5">
        <w:rPr>
          <w:rFonts w:hint="cs"/>
          <w:rtl/>
          <w:lang w:bidi="fa-IR"/>
        </w:rPr>
        <w:t>یی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کند و تحولات عج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زندگ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بوجود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آ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همه محصول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رو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فوق العاده است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خدا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بزرگ در قرآن مج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امر به تفکر در برنامه ها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کند و انسان را دعوت به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جاد</w:t>
      </w:r>
      <w:r w:rsidRPr="004A50B5">
        <w:rPr>
          <w:rtl/>
          <w:lang w:bidi="fa-IR"/>
        </w:rPr>
        <w:t xml:space="preserve"> رشد فکر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نما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، و او را از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مودن</w:t>
      </w:r>
      <w:r w:rsidRPr="004A50B5">
        <w:rPr>
          <w:rtl/>
          <w:lang w:bidi="fa-IR"/>
        </w:rPr>
        <w:t xml:space="preserve"> هر راه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بدون اند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شه</w:t>
      </w:r>
      <w:r w:rsidRPr="004A50B5">
        <w:rPr>
          <w:rtl/>
          <w:lang w:bidi="fa-IR"/>
        </w:rPr>
        <w:t xml:space="preserve"> نه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کند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ما</w:t>
      </w:r>
      <w:r w:rsidRPr="004A50B5">
        <w:rPr>
          <w:rtl/>
          <w:lang w:bidi="fa-IR"/>
        </w:rPr>
        <w:t xml:space="preserve"> در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زم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نه</w:t>
      </w:r>
      <w:r w:rsidRPr="004A50B5">
        <w:rPr>
          <w:rtl/>
          <w:lang w:bidi="fa-IR"/>
        </w:rPr>
        <w:t xml:space="preserve"> توض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ح</w:t>
      </w:r>
      <w:r w:rsidRPr="004A50B5">
        <w:rPr>
          <w:rtl/>
          <w:lang w:bidi="fa-IR"/>
        </w:rPr>
        <w:t xml:space="preserve"> 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شتر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ده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</w:t>
      </w:r>
      <w:r w:rsidRPr="004A50B5">
        <w:rPr>
          <w:rtl/>
          <w:lang w:bidi="fa-IR"/>
        </w:rPr>
        <w:t xml:space="preserve"> ، باشد که از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رهگذر سود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وافر و حظ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جامع نص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ب</w:t>
      </w:r>
      <w:r w:rsidRPr="004A50B5">
        <w:rPr>
          <w:rtl/>
          <w:lang w:bidi="fa-IR"/>
        </w:rPr>
        <w:t xml:space="preserve"> گردد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0C5F1E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هر</w:t>
      </w:r>
      <w:r w:rsidRPr="004A50B5">
        <w:rPr>
          <w:rtl/>
          <w:lang w:bidi="fa-IR"/>
        </w:rPr>
        <w:t xml:space="preserve"> فرد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خود را گُل سرسبد عالم فرض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کند و ه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چ</w:t>
      </w:r>
      <w:r w:rsidRPr="004A50B5">
        <w:rPr>
          <w:rtl/>
          <w:lang w:bidi="fa-IR"/>
        </w:rPr>
        <w:t xml:space="preserve"> 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</w:t>
      </w:r>
      <w:r w:rsidRPr="004A50B5">
        <w:rPr>
          <w:rtl/>
          <w:lang w:bidi="fa-IR"/>
        </w:rPr>
        <w:t xml:space="preserve"> مهمتر از زندگ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در</w:t>
      </w:r>
      <w:r w:rsidR="000C5F1E">
        <w:rPr>
          <w:rFonts w:hint="cs"/>
          <w:rtl/>
          <w:lang w:bidi="fa-IR"/>
        </w:rPr>
        <w:t xml:space="preserve"> </w:t>
      </w:r>
      <w:r w:rsidRPr="004A50B5">
        <w:rPr>
          <w:rFonts w:hint="eastAsia"/>
          <w:rtl/>
          <w:lang w:bidi="fa-IR"/>
        </w:rPr>
        <w:t>نظرش</w:t>
      </w:r>
      <w:r w:rsidRPr="004A50B5">
        <w:rPr>
          <w:rtl/>
          <w:lang w:bidi="fa-IR"/>
        </w:rPr>
        <w:t xml:space="preserve"> نم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آ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و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احساس را دارد که زندگ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خ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پرمعنا است .</w:t>
      </w:r>
    </w:p>
    <w:p w:rsidR="004A50B5" w:rsidRPr="004A50B5" w:rsidRDefault="004A50B5" w:rsidP="000C5F1E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بلا</w:t>
      </w:r>
      <w:r w:rsidRPr="004A50B5">
        <w:rPr>
          <w:rtl/>
          <w:lang w:bidi="fa-IR"/>
        </w:rPr>
        <w:t xml:space="preserve"> شک انسان فرمانروا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زم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است ول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زم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جز 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اره</w:t>
      </w:r>
      <w:r w:rsidRPr="004A50B5">
        <w:rPr>
          <w:rtl/>
          <w:lang w:bidi="fa-IR"/>
        </w:rPr>
        <w:t xml:space="preserve"> 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کوچک که به دور خورش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گردد 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</w:t>
      </w:r>
      <w:r w:rsidRPr="004A50B5">
        <w:rPr>
          <w:rtl/>
          <w:lang w:bidi="fa-IR"/>
        </w:rPr>
        <w:t xml:space="preserve">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گر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ست</w:t>
      </w:r>
      <w:r w:rsidRPr="004A50B5">
        <w:rPr>
          <w:rtl/>
          <w:lang w:bidi="fa-IR"/>
        </w:rPr>
        <w:t xml:space="preserve"> ، و خورش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جز ستاره کوچک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از 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ون</w:t>
      </w:r>
      <w:r w:rsidRPr="004A50B5">
        <w:rPr>
          <w:rtl/>
          <w:lang w:bidi="fa-IR"/>
        </w:rPr>
        <w:t xml:space="preserve"> ها ستاره 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است که کهکشان ش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را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سازد و بالاتر از آن کهکشان ش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برگتر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tl/>
          <w:lang w:bidi="fa-IR"/>
        </w:rPr>
        <w:t xml:space="preserve"> وجود داد که در فضا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پهناور همچون جزا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>ر کوچک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پراکنده اند و تا آنجا که علم نجوم نشان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دهد تلسکوپ کوه و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لسن</w:t>
      </w:r>
      <w:r w:rsidRPr="004A50B5">
        <w:rPr>
          <w:rtl/>
          <w:lang w:bidi="fa-IR"/>
        </w:rPr>
        <w:t xml:space="preserve"> تا فاصله 4 هزار 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ون</w:t>
      </w:r>
      <w:r w:rsidRPr="004A50B5">
        <w:rPr>
          <w:rtl/>
          <w:lang w:bidi="fa-IR"/>
        </w:rPr>
        <w:t xml:space="preserve"> سال نور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در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دن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اها</w:t>
      </w:r>
      <w:r w:rsidRPr="004A50B5">
        <w:rPr>
          <w:rtl/>
          <w:lang w:bidi="fa-IR"/>
        </w:rPr>
        <w:t xml:space="preserve"> راه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افته</w:t>
      </w:r>
      <w:r w:rsidRPr="004A50B5">
        <w:rPr>
          <w:rtl/>
          <w:lang w:bidi="fa-IR"/>
        </w:rPr>
        <w:t xml:space="preserve"> .</w:t>
      </w:r>
      <w:r w:rsidR="000C5F1E" w:rsidRPr="004A50B5">
        <w:rPr>
          <w:rFonts w:hint="eastAsia"/>
          <w:rtl/>
          <w:lang w:bidi="fa-IR"/>
        </w:rPr>
        <w:t xml:space="preserve"> </w:t>
      </w:r>
      <w:r w:rsidRPr="004A50B5">
        <w:rPr>
          <w:rFonts w:hint="eastAsia"/>
          <w:rtl/>
          <w:lang w:bidi="fa-IR"/>
        </w:rPr>
        <w:t>روشن</w:t>
      </w:r>
      <w:r w:rsidRPr="004A50B5">
        <w:rPr>
          <w:rtl/>
          <w:lang w:bidi="fa-IR"/>
        </w:rPr>
        <w:t xml:space="preserve"> است که وجود انسان از نظر کم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و مقدار ذره 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است که در حساب نا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ول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ارزش همه 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</w:t>
      </w:r>
      <w:r w:rsidRPr="004A50B5">
        <w:rPr>
          <w:rtl/>
          <w:lang w:bidi="fa-IR"/>
        </w:rPr>
        <w:t xml:space="preserve"> بستک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به وزن و حجمش ندارد بلکه مع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ار</w:t>
      </w:r>
      <w:r w:rsidRPr="004A50B5">
        <w:rPr>
          <w:rtl/>
          <w:lang w:bidi="fa-IR"/>
        </w:rPr>
        <w:t xml:space="preserve"> شناخت بس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از 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زها</w:t>
      </w:r>
      <w:r w:rsidRPr="004A50B5">
        <w:rPr>
          <w:rtl/>
          <w:lang w:bidi="fa-IR"/>
        </w:rPr>
        <w:t xml:space="preserve"> غ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tl/>
          <w:lang w:bidi="fa-IR"/>
        </w:rPr>
        <w:t xml:space="preserve"> از کم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است ، در وجود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انسان که ازنظر کم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بس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ار</w:t>
      </w:r>
      <w:r w:rsidRPr="004A50B5">
        <w:rPr>
          <w:rtl/>
          <w:lang w:bidi="fa-IR"/>
        </w:rPr>
        <w:t xml:space="preserve"> ناچ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</w:t>
      </w:r>
      <w:r w:rsidRPr="004A50B5">
        <w:rPr>
          <w:rtl/>
          <w:lang w:bidi="fa-IR"/>
        </w:rPr>
        <w:t xml:space="preserve"> است حق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قت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وجود دارد به نام مغز که در مقا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سه</w:t>
      </w:r>
      <w:r w:rsidRPr="004A50B5">
        <w:rPr>
          <w:rtl/>
          <w:lang w:bidi="fa-IR"/>
        </w:rPr>
        <w:t xml:space="preserve"> کم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ت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عن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حجم و وزن آن دو برابر عظمت سرسام آور جهان حت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زم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آن را خ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ناچ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</w:t>
      </w:r>
      <w:r w:rsidRPr="004A50B5">
        <w:rPr>
          <w:rtl/>
          <w:lang w:bidi="fa-IR"/>
        </w:rPr>
        <w:t xml:space="preserve"> ، ول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ف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آن عظ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</w:t>
      </w:r>
      <w:r w:rsidRPr="004A50B5">
        <w:rPr>
          <w:rtl/>
          <w:lang w:bidi="fa-IR"/>
        </w:rPr>
        <w:t xml:space="preserve"> است در حد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جهان با آن وسعت در برابرش کوچک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نما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.</w:t>
      </w:r>
      <w:r w:rsidRPr="004A50B5">
        <w:rPr>
          <w:rFonts w:hint="eastAsia"/>
          <w:rtl/>
          <w:lang w:bidi="fa-IR"/>
        </w:rPr>
        <w:t>مغز</w:t>
      </w:r>
      <w:r w:rsidRPr="004A50B5">
        <w:rPr>
          <w:rtl/>
          <w:lang w:bidi="fa-IR"/>
        </w:rPr>
        <w:t xml:space="preserve"> عبارت از اجتماع کوچک سلول 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هماهنگ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است که تعداد آن سلول ها 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</w:t>
      </w:r>
      <w:r w:rsidRPr="004A50B5">
        <w:rPr>
          <w:rtl/>
          <w:lang w:bidi="fa-IR"/>
        </w:rPr>
        <w:t xml:space="preserve"> از دوازده 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ارد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رسد که 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آنها را 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</w:t>
      </w:r>
      <w:r w:rsidRPr="004A50B5">
        <w:rPr>
          <w:rtl/>
          <w:lang w:bidi="fa-IR"/>
        </w:rPr>
        <w:t xml:space="preserve"> از چند تر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ون</w:t>
      </w:r>
      <w:r w:rsidRPr="004A50B5">
        <w:rPr>
          <w:rtl/>
          <w:lang w:bidi="fa-IR"/>
        </w:rPr>
        <w:t xml:space="preserve"> رشته ظر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ف</w:t>
      </w:r>
      <w:r w:rsidRPr="004A50B5">
        <w:rPr>
          <w:rtl/>
          <w:lang w:bidi="fa-IR"/>
        </w:rPr>
        <w:t xml:space="preserve"> ارتباط داده و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برنامه در ه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چ</w:t>
      </w:r>
      <w:r w:rsidRPr="004A50B5">
        <w:rPr>
          <w:rtl/>
          <w:lang w:bidi="fa-IR"/>
        </w:rPr>
        <w:t xml:space="preserve"> کجا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عالم نظ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tl/>
          <w:lang w:bidi="fa-IR"/>
        </w:rPr>
        <w:t xml:space="preserve"> ندارد .</w:t>
      </w:r>
      <w:r w:rsidRPr="004A50B5">
        <w:rPr>
          <w:rFonts w:hint="eastAsia"/>
          <w:rtl/>
          <w:lang w:bidi="fa-IR"/>
        </w:rPr>
        <w:t>فکر</w:t>
      </w:r>
      <w:r w:rsidRPr="004A50B5">
        <w:rPr>
          <w:rtl/>
          <w:lang w:bidi="fa-IR"/>
        </w:rPr>
        <w:t xml:space="preserve"> از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مقدار ناچ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</w:t>
      </w:r>
      <w:r w:rsidRPr="004A50B5">
        <w:rPr>
          <w:rtl/>
          <w:lang w:bidi="fa-IR"/>
        </w:rPr>
        <w:t xml:space="preserve"> تجل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کند و نه تنها تمام دن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ماد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از عظ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</w:t>
      </w:r>
      <w:r w:rsidRPr="004A50B5">
        <w:rPr>
          <w:rtl/>
          <w:lang w:bidi="fa-IR"/>
        </w:rPr>
        <w:t xml:space="preserve"> تر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کهکشان ها تا هسته اتم را فرا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رد</w:t>
      </w:r>
      <w:r w:rsidRPr="004A50B5">
        <w:rPr>
          <w:rtl/>
          <w:lang w:bidi="fa-IR"/>
        </w:rPr>
        <w:t xml:space="preserve"> بلکه از ورا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آن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گذرد .</w:t>
      </w:r>
      <w:r w:rsidRPr="004A50B5">
        <w:rPr>
          <w:rFonts w:hint="eastAsia"/>
          <w:rtl/>
          <w:lang w:bidi="fa-IR"/>
        </w:rPr>
        <w:t>انسان</w:t>
      </w:r>
      <w:r w:rsidRPr="004A50B5">
        <w:rPr>
          <w:rtl/>
          <w:lang w:bidi="fa-IR"/>
        </w:rPr>
        <w:t xml:space="preserve"> بخاطر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حق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قت</w:t>
      </w:r>
      <w:r w:rsidRPr="004A50B5">
        <w:rPr>
          <w:rtl/>
          <w:lang w:bidi="fa-IR"/>
        </w:rPr>
        <w:t xml:space="preserve"> دارا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ف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شود و ارزش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</w:t>
      </w:r>
      <w:r w:rsidRPr="004A50B5">
        <w:rPr>
          <w:rtl/>
          <w:lang w:bidi="fa-IR"/>
        </w:rPr>
        <w:t xml:space="preserve"> از توده عظ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</w:t>
      </w:r>
      <w:r w:rsidRPr="004A50B5">
        <w:rPr>
          <w:rtl/>
          <w:lang w:bidi="fa-IR"/>
        </w:rPr>
        <w:t xml:space="preserve"> 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جان</w:t>
      </w:r>
      <w:r w:rsidRPr="004A50B5">
        <w:rPr>
          <w:rtl/>
          <w:lang w:bidi="fa-IR"/>
        </w:rPr>
        <w:t xml:space="preserve"> عالم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دا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کند .</w:t>
      </w:r>
      <w:r w:rsidRPr="004A50B5">
        <w:rPr>
          <w:rFonts w:hint="eastAsia"/>
          <w:rtl/>
          <w:lang w:bidi="fa-IR"/>
        </w:rPr>
        <w:t>جانداران</w:t>
      </w:r>
      <w:r w:rsidRPr="004A50B5">
        <w:rPr>
          <w:rtl/>
          <w:lang w:bidi="fa-IR"/>
        </w:rPr>
        <w:t xml:space="preserve">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گر</w:t>
      </w:r>
      <w:r w:rsidRPr="004A50B5">
        <w:rPr>
          <w:rtl/>
          <w:lang w:bidi="fa-IR"/>
        </w:rPr>
        <w:t xml:space="preserve"> که دارا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زندگ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اجتماع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هستند و هم چن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بعض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از ح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وانات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در حال </w:t>
      </w:r>
      <w:r w:rsidRPr="004A50B5">
        <w:rPr>
          <w:rtl/>
          <w:lang w:bidi="fa-IR"/>
        </w:rPr>
        <w:lastRenderedPageBreak/>
        <w:t>انفراد زندگ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کنند ، به طور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معروف است دارا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غرا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هستند که طبق آنها اعمال عج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انجام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دهند ول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ه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چ</w:t>
      </w:r>
      <w:r w:rsidRPr="004A50B5">
        <w:rPr>
          <w:rtl/>
          <w:lang w:bidi="fa-IR"/>
        </w:rPr>
        <w:t xml:space="preserve">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</w:t>
      </w:r>
      <w:r w:rsidRPr="004A50B5">
        <w:rPr>
          <w:rtl/>
          <w:lang w:bidi="fa-IR"/>
        </w:rPr>
        <w:t xml:space="preserve"> از آنها از</w:t>
      </w:r>
      <w:r w:rsidR="000C5F1E">
        <w:rPr>
          <w:rFonts w:hint="cs"/>
          <w:rtl/>
          <w:lang w:bidi="fa-IR"/>
        </w:rPr>
        <w:t xml:space="preserve"> </w:t>
      </w:r>
      <w:r w:rsidRPr="004A50B5">
        <w:rPr>
          <w:rFonts w:hint="eastAsia"/>
          <w:rtl/>
          <w:lang w:bidi="fa-IR"/>
        </w:rPr>
        <w:t>مس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tl/>
          <w:lang w:bidi="fa-IR"/>
        </w:rPr>
        <w:t xml:space="preserve"> غرا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</w:t>
      </w:r>
      <w:r w:rsidRPr="004A50B5">
        <w:rPr>
          <w:rtl/>
          <w:lang w:bidi="fa-IR"/>
        </w:rPr>
        <w:t xml:space="preserve"> منحرف نم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شوند و در ع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حال نبا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غر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زه</w:t>
      </w:r>
      <w:r w:rsidRPr="004A50B5">
        <w:rPr>
          <w:rtl/>
          <w:lang w:bidi="fa-IR"/>
        </w:rPr>
        <w:t xml:space="preserve"> را با فکر اشتباه کرد ، زنبور عسل در زندگ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خود دارا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تشک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لات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است قابل توجه ، عصاره گلها را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مکد و غذا</w:t>
      </w:r>
      <w:r w:rsidRPr="004A50B5">
        <w:rPr>
          <w:rFonts w:hint="cs"/>
          <w:rtl/>
          <w:lang w:bidi="fa-IR"/>
        </w:rPr>
        <w:t>یی</w:t>
      </w:r>
      <w:r w:rsidRPr="004A50B5">
        <w:rPr>
          <w:rtl/>
          <w:lang w:bidi="fa-IR"/>
        </w:rPr>
        <w:t xml:space="preserve"> لذت بخش فراهم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کند ، لانه منظم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سازد و نوزاد خود را به طرز جالب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ترب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نما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و هم چن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مورچگ</w:t>
      </w:r>
      <w:r w:rsidRPr="004A50B5">
        <w:rPr>
          <w:rFonts w:hint="eastAsia"/>
          <w:rtl/>
          <w:lang w:bidi="fa-IR"/>
        </w:rPr>
        <w:t>ان</w:t>
      </w:r>
      <w:r w:rsidRPr="004A50B5">
        <w:rPr>
          <w:rtl/>
          <w:lang w:bidi="fa-IR"/>
        </w:rPr>
        <w:t xml:space="preserve"> زندگ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اجتماع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جالب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دارند ، مخصوصاً به آش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انه</w:t>
      </w:r>
      <w:r w:rsidRPr="004A50B5">
        <w:rPr>
          <w:rtl/>
          <w:lang w:bidi="fa-IR"/>
        </w:rPr>
        <w:t xml:space="preserve"> و وطن خود عشق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ورزند ، در فصل تابستان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زمستان خود خوار و بار ته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ه</w:t>
      </w:r>
      <w:r w:rsidRPr="004A50B5">
        <w:rPr>
          <w:rtl/>
          <w:lang w:bidi="fa-IR"/>
        </w:rPr>
        <w:t xml:space="preserve">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ده</w:t>
      </w:r>
      <w:r w:rsidRPr="004A50B5">
        <w:rPr>
          <w:rtl/>
          <w:lang w:bidi="fa-IR"/>
        </w:rPr>
        <w:t xml:space="preserve"> و در انبار مخصوص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ذخ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ره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کنند ، و با مهارت فوق العاده 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که دانه ها سبز نشود و فاسد نگردد از دانه ها مواظبت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نما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ند</w:t>
      </w:r>
      <w:r w:rsidRPr="004A50B5">
        <w:rPr>
          <w:rtl/>
          <w:lang w:bidi="fa-IR"/>
        </w:rPr>
        <w:t xml:space="preserve"> ، و حت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در دامپرور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ترب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و نگهدار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بعض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از حشرات که مواد مخصوص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از بدن آنها ترشح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کند مهارت خاص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دارند ، طرز زندگ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مور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انه</w:t>
      </w:r>
      <w:r w:rsidRPr="004A50B5">
        <w:rPr>
          <w:rtl/>
          <w:lang w:bidi="fa-IR"/>
        </w:rPr>
        <w:t xml:space="preserve">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</w:t>
      </w:r>
      <w:r w:rsidRPr="004A50B5">
        <w:rPr>
          <w:rtl/>
          <w:lang w:bidi="fa-IR"/>
        </w:rPr>
        <w:t xml:space="preserve"> جالب است ، ساختمان 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خود را با 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مان</w:t>
      </w:r>
      <w:r w:rsidRPr="004A50B5">
        <w:rPr>
          <w:rtl/>
          <w:lang w:bidi="fa-IR"/>
        </w:rPr>
        <w:t xml:space="preserve"> خ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محکم بنا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کنند ، و از اجتماع آنها خ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ابانها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مرتب و منظم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بوجود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آورند ، و تقس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</w:t>
      </w:r>
      <w:r w:rsidRPr="004A50B5">
        <w:rPr>
          <w:rtl/>
          <w:lang w:bidi="fa-IR"/>
        </w:rPr>
        <w:t xml:space="preserve"> کار 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افراد با وضع دق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ق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انجام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رد</w:t>
      </w:r>
      <w:r w:rsidRPr="004A50B5">
        <w:rPr>
          <w:rtl/>
          <w:lang w:bidi="fa-IR"/>
        </w:rPr>
        <w:t xml:space="preserve"> و همچن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بس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از ح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وانات</w:t>
      </w:r>
      <w:r w:rsidRPr="004A50B5">
        <w:rPr>
          <w:rtl/>
          <w:lang w:bidi="fa-IR"/>
        </w:rPr>
        <w:t xml:space="preserve">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گر</w:t>
      </w:r>
      <w:r w:rsidRPr="004A50B5">
        <w:rPr>
          <w:rtl/>
          <w:lang w:bidi="fa-IR"/>
        </w:rPr>
        <w:t xml:space="preserve"> در طرز لانه ساختن و ته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ه</w:t>
      </w:r>
      <w:r w:rsidRPr="004A50B5">
        <w:rPr>
          <w:rtl/>
          <w:lang w:bidi="fa-IR"/>
        </w:rPr>
        <w:t xml:space="preserve"> غذا و ترب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نوزاد دقّت 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عج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دارند که بس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ار</w:t>
      </w:r>
      <w:r w:rsidRPr="004A50B5">
        <w:rPr>
          <w:rtl/>
          <w:lang w:bidi="fa-IR"/>
        </w:rPr>
        <w:t xml:space="preserve"> جالب است ، ول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همه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نها</w:t>
      </w:r>
      <w:r w:rsidRPr="004A50B5">
        <w:rPr>
          <w:rtl/>
          <w:lang w:bidi="fa-IR"/>
        </w:rPr>
        <w:t xml:space="preserve"> نت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جه</w:t>
      </w:r>
      <w:r w:rsidRPr="004A50B5">
        <w:rPr>
          <w:rtl/>
          <w:lang w:bidi="fa-IR"/>
        </w:rPr>
        <w:t xml:space="preserve"> غرا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است که در وجود آنان به طور خودکار تعب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ه</w:t>
      </w:r>
      <w:r w:rsidRPr="004A50B5">
        <w:rPr>
          <w:rtl/>
          <w:lang w:bidi="fa-IR"/>
        </w:rPr>
        <w:t xml:space="preserve"> شده ، لذا هم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شه</w:t>
      </w:r>
      <w:r w:rsidRPr="004A50B5">
        <w:rPr>
          <w:rtl/>
          <w:lang w:bidi="fa-IR"/>
        </w:rPr>
        <w:t xml:space="preserve">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کنواخت</w:t>
      </w:r>
      <w:r w:rsidRPr="004A50B5">
        <w:rPr>
          <w:rtl/>
          <w:lang w:bidi="fa-IR"/>
        </w:rPr>
        <w:t xml:space="preserve"> و ثاب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زندگ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کنند .</w:t>
      </w:r>
      <w:r w:rsidR="000C5F1E" w:rsidRPr="004A50B5">
        <w:rPr>
          <w:rtl/>
          <w:lang w:bidi="fa-IR"/>
        </w:rPr>
        <w:t xml:space="preserve"> </w:t>
      </w:r>
    </w:p>
    <w:p w:rsidR="004A50B5" w:rsidRPr="004A50B5" w:rsidRDefault="004A50B5" w:rsidP="000C5F1E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اما</w:t>
      </w:r>
      <w:r w:rsidRPr="004A50B5">
        <w:rPr>
          <w:rtl/>
          <w:lang w:bidi="fa-IR"/>
        </w:rPr>
        <w:t xml:space="preserve"> انسان روز به روز در نت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جه</w:t>
      </w:r>
      <w:r w:rsidRPr="004A50B5">
        <w:rPr>
          <w:rtl/>
          <w:lang w:bidi="fa-IR"/>
        </w:rPr>
        <w:t xml:space="preserve"> قوه فکر رژ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</w:t>
      </w:r>
      <w:r w:rsidRPr="004A50B5">
        <w:rPr>
          <w:rtl/>
          <w:lang w:bidi="fa-IR"/>
        </w:rPr>
        <w:t xml:space="preserve"> زندگ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را عوض کرده و نقش 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نو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طرح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نما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، و در تحولات تغ</w:t>
      </w:r>
      <w:r w:rsidRPr="004A50B5">
        <w:rPr>
          <w:rFonts w:hint="cs"/>
          <w:rtl/>
          <w:lang w:bidi="fa-IR"/>
        </w:rPr>
        <w:t>یی</w:t>
      </w:r>
      <w:r w:rsidRPr="004A50B5">
        <w:rPr>
          <w:rFonts w:hint="eastAsia"/>
          <w:rtl/>
          <w:lang w:bidi="fa-IR"/>
        </w:rPr>
        <w:t>رات</w:t>
      </w:r>
      <w:r w:rsidRPr="004A50B5">
        <w:rPr>
          <w:rtl/>
          <w:lang w:bidi="fa-IR"/>
        </w:rPr>
        <w:t xml:space="preserve"> دامنه دار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پد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آورد .</w:t>
      </w:r>
      <w:r w:rsidR="000C5F1E" w:rsidRPr="004A50B5">
        <w:rPr>
          <w:rFonts w:hint="eastAsia"/>
          <w:rtl/>
          <w:lang w:bidi="fa-IR"/>
        </w:rPr>
        <w:t xml:space="preserve"> </w:t>
      </w:r>
      <w:r w:rsidRPr="004A50B5">
        <w:rPr>
          <w:rFonts w:hint="eastAsia"/>
          <w:rtl/>
          <w:lang w:bidi="fa-IR"/>
        </w:rPr>
        <w:t>همان</w:t>
      </w:r>
      <w:r w:rsidRPr="004A50B5">
        <w:rPr>
          <w:rtl/>
          <w:lang w:bidi="fa-IR"/>
        </w:rPr>
        <w:t xml:space="preserve"> قدرت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آفر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نش</w:t>
      </w:r>
      <w:r w:rsidRPr="004A50B5">
        <w:rPr>
          <w:rtl/>
          <w:lang w:bidi="fa-IR"/>
        </w:rPr>
        <w:t xml:space="preserve"> را در پرتو علم و حکمتش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قدر با نظم و دقت ساخته و پرداخته که در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</w:t>
      </w:r>
      <w:r w:rsidRPr="004A50B5">
        <w:rPr>
          <w:rtl/>
          <w:lang w:bidi="fa-IR"/>
        </w:rPr>
        <w:t xml:space="preserve"> سلول جاندارش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همه وظ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فه</w:t>
      </w:r>
      <w:r w:rsidRPr="004A50B5">
        <w:rPr>
          <w:rtl/>
          <w:lang w:bidi="fa-IR"/>
        </w:rPr>
        <w:t xml:space="preserve"> شناس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نهفته ، و در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</w:t>
      </w:r>
      <w:r w:rsidRPr="004A50B5">
        <w:rPr>
          <w:rtl/>
          <w:lang w:bidi="fa-IR"/>
        </w:rPr>
        <w:t xml:space="preserve"> اتم 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جانش</w:t>
      </w:r>
      <w:r w:rsidRPr="004A50B5">
        <w:rPr>
          <w:rtl/>
          <w:lang w:bidi="fa-IR"/>
        </w:rPr>
        <w:t xml:space="preserve"> دن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Fonts w:hint="cs"/>
          <w:rtl/>
          <w:lang w:bidi="fa-IR"/>
        </w:rPr>
        <w:t>یی</w:t>
      </w:r>
      <w:r w:rsidRPr="004A50B5">
        <w:rPr>
          <w:rtl/>
          <w:lang w:bidi="fa-IR"/>
        </w:rPr>
        <w:t xml:space="preserve"> از انرژ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قرار داده ، به ما انسان ها همه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رو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</w:t>
      </w:r>
      <w:r w:rsidRPr="004A50B5">
        <w:rPr>
          <w:rtl/>
          <w:lang w:bidi="fa-IR"/>
        </w:rPr>
        <w:lastRenderedPageBreak/>
        <w:t>شگرف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به نام فکر ارزان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داشته که با آن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توان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</w:t>
      </w:r>
      <w:r w:rsidRPr="004A50B5">
        <w:rPr>
          <w:rtl/>
          <w:lang w:bidi="fa-IR"/>
        </w:rPr>
        <w:t xml:space="preserve"> تدب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>ر کرده و از حافظه و اراده بس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ار</w:t>
      </w:r>
      <w:r w:rsidRPr="004A50B5">
        <w:rPr>
          <w:rtl/>
          <w:lang w:bidi="fa-IR"/>
        </w:rPr>
        <w:t xml:space="preserve"> قو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برخوردار گرد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</w:t>
      </w:r>
      <w:r w:rsidRPr="004A50B5">
        <w:rPr>
          <w:rtl/>
          <w:lang w:bidi="fa-IR"/>
        </w:rPr>
        <w:t xml:space="preserve"> ، و از راه تحص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</w:t>
      </w:r>
      <w:r w:rsidRPr="004A50B5">
        <w:rPr>
          <w:rtl/>
          <w:lang w:bidi="fa-IR"/>
        </w:rPr>
        <w:t xml:space="preserve"> علم و دانش ، و در نت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جه</w:t>
      </w:r>
      <w:r w:rsidRPr="004A50B5">
        <w:rPr>
          <w:rtl/>
          <w:lang w:bidi="fa-IR"/>
        </w:rPr>
        <w:t xml:space="preserve"> تجرب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ات</w:t>
      </w:r>
      <w:r w:rsidRPr="004A50B5">
        <w:rPr>
          <w:rtl/>
          <w:lang w:bidi="fa-IR"/>
        </w:rPr>
        <w:t xml:space="preserve">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ان</w:t>
      </w:r>
      <w:r w:rsidRPr="004A50B5">
        <w:rPr>
          <w:rtl/>
          <w:lang w:bidi="fa-IR"/>
        </w:rPr>
        <w:t xml:space="preserve"> بر قو</w:t>
      </w:r>
      <w:r w:rsidR="006C238D">
        <w:rPr>
          <w:rFonts w:hint="cs"/>
          <w:rtl/>
        </w:rPr>
        <w:t>ه</w:t>
      </w:r>
      <w:r w:rsidRPr="004A50B5">
        <w:rPr>
          <w:rtl/>
          <w:lang w:bidi="fa-IR"/>
        </w:rPr>
        <w:t xml:space="preserve"> عقل افزوده و با کنجکاو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ز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اد</w:t>
      </w:r>
      <w:r w:rsidRPr="004A50B5">
        <w:rPr>
          <w:rtl/>
          <w:lang w:bidi="fa-IR"/>
        </w:rPr>
        <w:t xml:space="preserve"> که خاص بشر و ناش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از احت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اج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است که دماغش به</w:t>
      </w:r>
      <w:r w:rsidR="000C5F1E">
        <w:rPr>
          <w:rFonts w:hint="cs"/>
          <w:rtl/>
          <w:lang w:bidi="fa-IR"/>
        </w:rPr>
        <w:t xml:space="preserve"> </w:t>
      </w:r>
      <w:r w:rsidRPr="004A50B5">
        <w:rPr>
          <w:rFonts w:hint="eastAsia"/>
          <w:rtl/>
          <w:lang w:bidi="fa-IR"/>
        </w:rPr>
        <w:t>تفکر</w:t>
      </w:r>
      <w:r w:rsidRPr="004A50B5">
        <w:rPr>
          <w:rtl/>
          <w:lang w:bidi="fa-IR"/>
        </w:rPr>
        <w:t xml:space="preserve"> و تعقل دارد دربار</w:t>
      </w:r>
      <w:r w:rsidR="006C238D">
        <w:rPr>
          <w:rFonts w:hint="cs"/>
          <w:rtl/>
        </w:rPr>
        <w:t>ه</w:t>
      </w:r>
      <w:r w:rsidRPr="004A50B5">
        <w:rPr>
          <w:rtl/>
          <w:lang w:bidi="fa-IR"/>
        </w:rPr>
        <w:t xml:space="preserve"> علل و جهات هر 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</w:t>
      </w:r>
      <w:r w:rsidRPr="004A50B5">
        <w:rPr>
          <w:rtl/>
          <w:lang w:bidi="fa-IR"/>
        </w:rPr>
        <w:t xml:space="preserve"> و هر موضوع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</w:t>
      </w:r>
      <w:r w:rsidRPr="004A50B5">
        <w:rPr>
          <w:rtl/>
          <w:lang w:bidi="fa-IR"/>
        </w:rPr>
        <w:t xml:space="preserve">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شنو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</w:t>
      </w:r>
      <w:r w:rsidRPr="004A50B5">
        <w:rPr>
          <w:rtl/>
          <w:lang w:bidi="fa-IR"/>
        </w:rPr>
        <w:t xml:space="preserve"> اند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شه</w:t>
      </w:r>
      <w:r w:rsidRPr="004A50B5">
        <w:rPr>
          <w:rtl/>
          <w:lang w:bidi="fa-IR"/>
        </w:rPr>
        <w:t xml:space="preserve"> نموده و مجهولات را کشف کن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</w:t>
      </w:r>
      <w:r w:rsidRPr="004A50B5">
        <w:rPr>
          <w:rtl/>
          <w:lang w:bidi="fa-IR"/>
        </w:rPr>
        <w:t xml:space="preserve"> ، و با تع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</w:t>
      </w:r>
      <w:r w:rsidRPr="004A50B5">
        <w:rPr>
          <w:rtl/>
          <w:lang w:bidi="fa-IR"/>
        </w:rPr>
        <w:t xml:space="preserve"> و تمر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روز به روز بر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رو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مغز افزوده تا آنجا که عوامل طب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عت</w:t>
      </w:r>
      <w:r w:rsidRPr="004A50B5">
        <w:rPr>
          <w:rtl/>
          <w:lang w:bidi="fa-IR"/>
        </w:rPr>
        <w:t xml:space="preserve"> را استخدام کرده و آنچه را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موجودات جبر صرف است به اخت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ار</w:t>
      </w:r>
      <w:r w:rsidRPr="004A50B5">
        <w:rPr>
          <w:rtl/>
          <w:lang w:bidi="fa-IR"/>
        </w:rPr>
        <w:t xml:space="preserve"> بگ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</w:t>
      </w:r>
      <w:r w:rsidRPr="004A50B5">
        <w:rPr>
          <w:rtl/>
          <w:lang w:bidi="fa-IR"/>
        </w:rPr>
        <w:t xml:space="preserve"> .</w:t>
      </w:r>
      <w:r w:rsidRPr="004A50B5">
        <w:rPr>
          <w:rFonts w:hint="eastAsia"/>
          <w:rtl/>
          <w:lang w:bidi="fa-IR"/>
        </w:rPr>
        <w:t>مغز</w:t>
      </w:r>
      <w:r w:rsidRPr="004A50B5">
        <w:rPr>
          <w:rtl/>
          <w:lang w:bidi="fa-IR"/>
        </w:rPr>
        <w:t xml:space="preserve"> دن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عج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است هر انسان منظره 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را که آغاز عمر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ده</w:t>
      </w:r>
      <w:r w:rsidRPr="004A50B5">
        <w:rPr>
          <w:rtl/>
          <w:lang w:bidi="fa-IR"/>
        </w:rPr>
        <w:t xml:space="preserve"> هر آواز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را که شن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ده</w:t>
      </w:r>
      <w:r w:rsidRPr="004A50B5">
        <w:rPr>
          <w:rtl/>
          <w:lang w:bidi="fa-IR"/>
        </w:rPr>
        <w:t xml:space="preserve"> و هر مطلب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را که خوانده و بالاخره هر موضوع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را که درک نموده ، خورش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و ماه و ستارگان ، آسمان ها ، و زم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، و در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tl/>
          <w:lang w:bidi="fa-IR"/>
        </w:rPr>
        <w:t xml:space="preserve"> ، و صحرا ، و کوه و کاه ، آشنا و 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گانه</w:t>
      </w:r>
      <w:r w:rsidRPr="004A50B5">
        <w:rPr>
          <w:rtl/>
          <w:lang w:bidi="fa-IR"/>
        </w:rPr>
        <w:t xml:space="preserve"> ، کوچک و بزرگ ، لطف و خش</w:t>
      </w:r>
      <w:r w:rsidRPr="004A50B5">
        <w:rPr>
          <w:rFonts w:hint="eastAsia"/>
          <w:rtl/>
          <w:lang w:bidi="fa-IR"/>
        </w:rPr>
        <w:t>م</w:t>
      </w:r>
      <w:r w:rsidRPr="004A50B5">
        <w:rPr>
          <w:rtl/>
          <w:lang w:bidi="fa-IR"/>
        </w:rPr>
        <w:t xml:space="preserve">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گران</w:t>
      </w:r>
      <w:r w:rsidRPr="004A50B5">
        <w:rPr>
          <w:rtl/>
          <w:lang w:bidi="fa-IR"/>
        </w:rPr>
        <w:t xml:space="preserve"> و هزاران خاطره و حادثه همه و همه را مغز با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گان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کرده و علاوه کل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ه</w:t>
      </w:r>
      <w:r w:rsidRPr="004A50B5">
        <w:rPr>
          <w:rtl/>
          <w:lang w:bidi="fa-IR"/>
        </w:rPr>
        <w:t xml:space="preserve"> معلومات را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مخزن نگهدار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کند و از همه مهمتر خلاق</w:t>
      </w:r>
      <w:r w:rsidRPr="004A50B5">
        <w:rPr>
          <w:rFonts w:hint="cs"/>
          <w:rtl/>
          <w:lang w:bidi="fa-IR"/>
        </w:rPr>
        <w:t>یّ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اوست که هر 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را شما بخواه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فوراً جلوه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دهد و حاضر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نما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، و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نمونه بارز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از قدرت خداوند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است که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اندازه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رو</w:t>
      </w:r>
      <w:r w:rsidRPr="004A50B5">
        <w:rPr>
          <w:rtl/>
          <w:lang w:bidi="fa-IR"/>
        </w:rPr>
        <w:t xml:space="preserve"> در مح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ط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کوچک قرار داده ، با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همه وصف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</w:t>
      </w:r>
      <w:r w:rsidRPr="004A50B5">
        <w:rPr>
          <w:rtl/>
          <w:lang w:bidi="fa-IR"/>
        </w:rPr>
        <w:t xml:space="preserve"> نکته بس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ار</w:t>
      </w:r>
      <w:r w:rsidRPr="004A50B5">
        <w:rPr>
          <w:rtl/>
          <w:lang w:bidi="fa-IR"/>
        </w:rPr>
        <w:t xml:space="preserve"> مهم را نبا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فراموش کرد که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نکته مرز 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سعادت و شقاوت و خوشبخت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بدبخت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است و آن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نکه</w:t>
      </w:r>
      <w:r w:rsidRPr="004A50B5">
        <w:rPr>
          <w:rtl/>
          <w:lang w:bidi="fa-IR"/>
        </w:rPr>
        <w:t xml:space="preserve"> :</w:t>
      </w:r>
      <w:r w:rsidRPr="004A50B5">
        <w:rPr>
          <w:rFonts w:hint="eastAsia"/>
          <w:rtl/>
          <w:lang w:bidi="fa-IR"/>
        </w:rPr>
        <w:t>قوه</w:t>
      </w:r>
      <w:r w:rsidRPr="004A50B5">
        <w:rPr>
          <w:rtl/>
          <w:lang w:bidi="fa-IR"/>
        </w:rPr>
        <w:t xml:space="preserve"> فکر انسان با آن همه عظمت به تنها</w:t>
      </w:r>
      <w:r w:rsidRPr="004A50B5">
        <w:rPr>
          <w:rFonts w:hint="cs"/>
          <w:rtl/>
          <w:lang w:bidi="fa-IR"/>
        </w:rPr>
        <w:t>یی</w:t>
      </w:r>
      <w:r w:rsidRPr="004A50B5">
        <w:rPr>
          <w:rtl/>
          <w:lang w:bidi="fa-IR"/>
        </w:rPr>
        <w:t xml:space="preserve"> قادر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ست</w:t>
      </w:r>
      <w:r w:rsidRPr="004A50B5">
        <w:rPr>
          <w:rtl/>
          <w:lang w:bidi="fa-IR"/>
        </w:rPr>
        <w:t xml:space="preserve"> انسان را از حوادث جسم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روح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نجات بخشد </w:t>
      </w:r>
      <w:r w:rsidRPr="004A50B5">
        <w:rPr>
          <w:rFonts w:hint="eastAsia"/>
          <w:rtl/>
          <w:lang w:bidi="fa-IR"/>
        </w:rPr>
        <w:t>بهتر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دل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مطلب را ثابت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کند ،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همه هرج و مرج و فساد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است که به وس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</w:t>
      </w:r>
      <w:r w:rsidR="006C238D">
        <w:rPr>
          <w:rFonts w:hint="cs"/>
          <w:rtl/>
        </w:rPr>
        <w:t>ه</w:t>
      </w:r>
      <w:r w:rsidRPr="004A50B5">
        <w:rPr>
          <w:rtl/>
          <w:lang w:bidi="fa-IR"/>
        </w:rPr>
        <w:t xml:space="preserve"> بشر به خاطر تک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ه</w:t>
      </w:r>
      <w:r w:rsidRPr="004A50B5">
        <w:rPr>
          <w:rtl/>
          <w:lang w:bidi="fa-IR"/>
        </w:rPr>
        <w:t xml:space="preserve"> به فکر تنها و مغرور شدن به محصولات اند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شه</w:t>
      </w:r>
      <w:r w:rsidRPr="004A50B5">
        <w:rPr>
          <w:rtl/>
          <w:lang w:bidi="fa-IR"/>
        </w:rPr>
        <w:t xml:space="preserve"> بوجود آمده ، و اطم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نان</w:t>
      </w:r>
      <w:r w:rsidRPr="004A50B5">
        <w:rPr>
          <w:rtl/>
          <w:lang w:bidi="fa-IR"/>
        </w:rPr>
        <w:t xml:space="preserve"> و آرامش را از تمام زوا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ح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ات</w:t>
      </w:r>
      <w:r w:rsidRPr="004A50B5">
        <w:rPr>
          <w:rtl/>
          <w:lang w:bidi="fa-IR"/>
        </w:rPr>
        <w:t xml:space="preserve"> سلب نموده است ، گروه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را مست جاه و برخ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را غرق در شهوت و عد</w:t>
      </w:r>
      <w:r w:rsidRPr="004A50B5">
        <w:rPr>
          <w:rFonts w:hint="eastAsia"/>
          <w:rtl/>
          <w:lang w:bidi="fa-IR"/>
        </w:rPr>
        <w:t>ه</w:t>
      </w:r>
      <w:r w:rsidRPr="004A50B5">
        <w:rPr>
          <w:rtl/>
          <w:lang w:bidi="fa-IR"/>
        </w:rPr>
        <w:t xml:space="preserve"> 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را گرفتار به </w:t>
      </w:r>
      <w:r w:rsidRPr="004A50B5">
        <w:rPr>
          <w:rtl/>
          <w:lang w:bidi="fa-IR"/>
        </w:rPr>
        <w:lastRenderedPageBreak/>
        <w:t>بند ماد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گر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</w:t>
      </w:r>
      <w:r w:rsidRPr="004A50B5">
        <w:rPr>
          <w:rtl/>
          <w:lang w:bidi="fa-IR"/>
        </w:rPr>
        <w:t xml:space="preserve"> و عج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ب</w:t>
      </w:r>
      <w:r w:rsidRPr="004A50B5">
        <w:rPr>
          <w:rtl/>
          <w:lang w:bidi="fa-IR"/>
        </w:rPr>
        <w:t xml:space="preserve"> که کارگردانان جهان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از 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ان</w:t>
      </w:r>
      <w:r w:rsidRPr="004A50B5">
        <w:rPr>
          <w:rtl/>
          <w:lang w:bidi="fa-IR"/>
        </w:rPr>
        <w:t xml:space="preserve"> هم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گروه اند ، و خود فکر کن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که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نان</w:t>
      </w:r>
      <w:r w:rsidRPr="004A50B5">
        <w:rPr>
          <w:rtl/>
          <w:lang w:bidi="fa-IR"/>
        </w:rPr>
        <w:t xml:space="preserve"> با جهان و مردم آن چه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کنند ؟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اگر</w:t>
      </w:r>
      <w:r w:rsidRPr="004A50B5">
        <w:rPr>
          <w:rtl/>
          <w:lang w:bidi="fa-IR"/>
        </w:rPr>
        <w:t xml:space="preserve"> به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="006C238D">
        <w:rPr>
          <w:rFonts w:hint="cs"/>
          <w:rtl/>
        </w:rPr>
        <w:t>ه</w:t>
      </w:r>
      <w:r w:rsidRPr="004A50B5">
        <w:rPr>
          <w:rtl/>
          <w:lang w:bidi="fa-IR"/>
        </w:rPr>
        <w:t xml:space="preserve"> حق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قت</w:t>
      </w:r>
      <w:r w:rsidRPr="004A50B5">
        <w:rPr>
          <w:rtl/>
          <w:lang w:bidi="fa-IR"/>
        </w:rPr>
        <w:t xml:space="preserve"> بنگر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</w:t>
      </w:r>
      <w:r w:rsidRPr="004A50B5">
        <w:rPr>
          <w:rtl/>
          <w:lang w:bidi="fa-IR"/>
        </w:rPr>
        <w:t xml:space="preserve"> درم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</w:t>
      </w:r>
      <w:r w:rsidRPr="004A50B5">
        <w:rPr>
          <w:rtl/>
          <w:lang w:bidi="fa-IR"/>
        </w:rPr>
        <w:t xml:space="preserve"> که عقل به تنها</w:t>
      </w:r>
      <w:r w:rsidRPr="004A50B5">
        <w:rPr>
          <w:rFonts w:hint="cs"/>
          <w:rtl/>
          <w:lang w:bidi="fa-IR"/>
        </w:rPr>
        <w:t>یی</w:t>
      </w:r>
      <w:r w:rsidRPr="004A50B5">
        <w:rPr>
          <w:rtl/>
          <w:lang w:bidi="fa-IR"/>
        </w:rPr>
        <w:t xml:space="preserve"> قادر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ست</w:t>
      </w:r>
      <w:r w:rsidRPr="004A50B5">
        <w:rPr>
          <w:rtl/>
          <w:lang w:bidi="fa-IR"/>
        </w:rPr>
        <w:t xml:space="preserve"> ما را به</w:t>
      </w:r>
    </w:p>
    <w:p w:rsidR="004A50B5" w:rsidRPr="004A50B5" w:rsidRDefault="004A50B5" w:rsidP="000C5F1E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فلسفه</w:t>
      </w:r>
      <w:r w:rsidRPr="004A50B5">
        <w:rPr>
          <w:rtl/>
          <w:lang w:bidi="fa-IR"/>
        </w:rPr>
        <w:t xml:space="preserve"> آفر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نش</w:t>
      </w:r>
      <w:r w:rsidRPr="004A50B5">
        <w:rPr>
          <w:rtl/>
          <w:lang w:bidi="fa-IR"/>
        </w:rPr>
        <w:t xml:space="preserve"> خود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عن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نکه</w:t>
      </w:r>
      <w:r w:rsidRPr="004A50B5">
        <w:rPr>
          <w:rtl/>
          <w:lang w:bidi="fa-IR"/>
        </w:rPr>
        <w:t xml:space="preserve"> خلفه خداوند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در زم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باش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</w:t>
      </w:r>
      <w:r w:rsidRPr="004A50B5">
        <w:rPr>
          <w:rtl/>
          <w:lang w:bidi="fa-IR"/>
        </w:rPr>
        <w:t xml:space="preserve"> و آباد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امن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و پا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دار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رشد و رفاه کامل برقرار ساز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</w:t>
      </w:r>
      <w:r w:rsidRPr="004A50B5">
        <w:rPr>
          <w:rtl/>
          <w:lang w:bidi="fa-IR"/>
        </w:rPr>
        <w:t xml:space="preserve"> برساند .</w:t>
      </w:r>
      <w:r w:rsidR="000C5F1E" w:rsidRPr="004A50B5">
        <w:rPr>
          <w:rFonts w:hint="eastAsia"/>
          <w:rtl/>
          <w:lang w:bidi="fa-IR"/>
        </w:rPr>
        <w:t xml:space="preserve"> </w:t>
      </w:r>
      <w:r w:rsidRPr="004A50B5">
        <w:rPr>
          <w:rFonts w:hint="eastAsia"/>
          <w:rtl/>
          <w:lang w:bidi="fa-IR"/>
        </w:rPr>
        <w:t>بشر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مدتها به خ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ال</w:t>
      </w:r>
      <w:r w:rsidRPr="004A50B5">
        <w:rPr>
          <w:rtl/>
          <w:lang w:bidi="fa-IR"/>
        </w:rPr>
        <w:t xml:space="preserve"> خود عقل را ملاک زندگ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قرار داده ، ول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به تجربه در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افت</w:t>
      </w:r>
      <w:r w:rsidRPr="004A50B5">
        <w:rPr>
          <w:rtl/>
          <w:lang w:bidi="fa-IR"/>
        </w:rPr>
        <w:t xml:space="preserve"> که زندگ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</w:t>
      </w:r>
      <w:r w:rsidRPr="004A50B5">
        <w:rPr>
          <w:rtl/>
          <w:lang w:bidi="fa-IR"/>
        </w:rPr>
        <w:t xml:space="preserve">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وسته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ان</w:t>
      </w:r>
      <w:r w:rsidRPr="004A50B5">
        <w:rPr>
          <w:rtl/>
          <w:lang w:bidi="fa-IR"/>
        </w:rPr>
        <w:t xml:space="preserve">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</w:t>
      </w:r>
      <w:r w:rsidRPr="004A50B5">
        <w:rPr>
          <w:rtl/>
          <w:lang w:bidi="fa-IR"/>
        </w:rPr>
        <w:t xml:space="preserve"> جنگ گرم و خانمان برانداز و جنگ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گر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سرد و دهشت زا و بس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رعب آور واقع شده و اکنون چنان در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ان</w:t>
      </w:r>
      <w:r w:rsidRPr="004A50B5">
        <w:rPr>
          <w:rtl/>
          <w:lang w:bidi="fa-IR"/>
        </w:rPr>
        <w:t xml:space="preserve"> گرفتار آمده که نه قدرت دارد داد مظلوم را از ستمکار بستاند </w:t>
      </w:r>
      <w:r w:rsidRPr="004A50B5">
        <w:rPr>
          <w:rFonts w:hint="eastAsia"/>
          <w:rtl/>
          <w:lang w:bidi="fa-IR"/>
        </w:rPr>
        <w:t>و</w:t>
      </w:r>
      <w:r w:rsidRPr="004A50B5">
        <w:rPr>
          <w:rtl/>
          <w:lang w:bidi="fa-IR"/>
        </w:rPr>
        <w:t xml:space="preserve"> نه از بردگ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ناتوانان ، و پا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مال</w:t>
      </w:r>
      <w:r w:rsidRPr="004A50B5">
        <w:rPr>
          <w:rtl/>
          <w:lang w:bidi="fa-IR"/>
        </w:rPr>
        <w:t xml:space="preserve"> شدن آزاد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حقوق مردمان وارستگ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جاد</w:t>
      </w:r>
      <w:r w:rsidRPr="004A50B5">
        <w:rPr>
          <w:rtl/>
          <w:lang w:bidi="fa-IR"/>
        </w:rPr>
        <w:t xml:space="preserve"> کند .</w:t>
      </w:r>
      <w:r w:rsidRPr="004A50B5">
        <w:rPr>
          <w:rFonts w:hint="eastAsia"/>
          <w:rtl/>
          <w:lang w:bidi="fa-IR"/>
        </w:rPr>
        <w:t>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نها</w:t>
      </w:r>
      <w:r w:rsidRPr="004A50B5">
        <w:rPr>
          <w:rtl/>
          <w:lang w:bidi="fa-IR"/>
        </w:rPr>
        <w:t xml:space="preserve"> نت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جه</w:t>
      </w:r>
      <w:r w:rsidRPr="004A50B5">
        <w:rPr>
          <w:rtl/>
          <w:lang w:bidi="fa-IR"/>
        </w:rPr>
        <w:t xml:space="preserve"> نارسا</w:t>
      </w:r>
      <w:r w:rsidRPr="004A50B5">
        <w:rPr>
          <w:rFonts w:hint="cs"/>
          <w:rtl/>
          <w:lang w:bidi="fa-IR"/>
        </w:rPr>
        <w:t>یی</w:t>
      </w:r>
      <w:r w:rsidRPr="004A50B5">
        <w:rPr>
          <w:rtl/>
          <w:lang w:bidi="fa-IR"/>
        </w:rPr>
        <w:t xml:space="preserve"> عقل بشر است ز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را</w:t>
      </w:r>
      <w:r w:rsidRPr="004A50B5">
        <w:rPr>
          <w:rtl/>
          <w:lang w:bidi="fa-IR"/>
        </w:rPr>
        <w:t xml:space="preserve"> عقل اگر در 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ان</w:t>
      </w:r>
      <w:r w:rsidRPr="004A50B5">
        <w:rPr>
          <w:rtl/>
          <w:lang w:bidi="fa-IR"/>
        </w:rPr>
        <w:t xml:space="preserve"> زندگ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بدون دست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ار</w:t>
      </w:r>
      <w:r w:rsidRPr="004A50B5">
        <w:rPr>
          <w:rtl/>
          <w:lang w:bidi="fa-IR"/>
        </w:rPr>
        <w:t xml:space="preserve"> باشد دارا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اشتباهات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است ، عقل ها که سرچشمه رأ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ما هستند از لحاظ درک واقع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و قضاوت دربار</w:t>
      </w:r>
      <w:r w:rsidR="006C238D">
        <w:rPr>
          <w:rFonts w:hint="cs"/>
          <w:rtl/>
        </w:rPr>
        <w:t>ه</w:t>
      </w:r>
      <w:r w:rsidRPr="004A50B5">
        <w:rPr>
          <w:rtl/>
          <w:lang w:bidi="fa-IR"/>
        </w:rPr>
        <w:t xml:space="preserve"> اش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اء</w:t>
      </w:r>
      <w:r w:rsidRPr="004A50B5">
        <w:rPr>
          <w:rtl/>
          <w:lang w:bidi="fa-IR"/>
        </w:rPr>
        <w:t xml:space="preserve"> و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نکه</w:t>
      </w:r>
      <w:r w:rsidRPr="004A50B5">
        <w:rPr>
          <w:rtl/>
          <w:lang w:bidi="fa-IR"/>
        </w:rPr>
        <w:t xml:space="preserve"> چگونه خ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tl/>
          <w:lang w:bidi="fa-IR"/>
        </w:rPr>
        <w:t xml:space="preserve"> و شر را ارز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کنند بس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ار</w:t>
      </w:r>
      <w:r w:rsidRPr="004A50B5">
        <w:rPr>
          <w:rtl/>
          <w:lang w:bidi="fa-IR"/>
        </w:rPr>
        <w:t xml:space="preserve"> متفاوتند ، بعض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از امور به نظر پاره 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از ع</w:t>
      </w:r>
      <w:r w:rsidRPr="004A50B5">
        <w:rPr>
          <w:rFonts w:hint="eastAsia"/>
          <w:rtl/>
          <w:lang w:bidi="fa-IR"/>
        </w:rPr>
        <w:t>قول</w:t>
      </w:r>
      <w:r w:rsidRPr="004A50B5">
        <w:rPr>
          <w:rtl/>
          <w:lang w:bidi="fa-IR"/>
        </w:rPr>
        <w:t xml:space="preserve"> خوبست ، ول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گران</w:t>
      </w:r>
      <w:r w:rsidRPr="004A50B5">
        <w:rPr>
          <w:rtl/>
          <w:lang w:bidi="fa-IR"/>
        </w:rPr>
        <w:t xml:space="preserve"> آنها را بد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دانند ، در هم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عصر به قدر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قضاوت عقول را به رنگها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گوناگون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</w:t>
      </w:r>
      <w:r w:rsidRPr="004A50B5">
        <w:rPr>
          <w:rtl/>
          <w:lang w:bidi="fa-IR"/>
        </w:rPr>
        <w:t xml:space="preserve"> که ملت ها را دچار سرگردان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عج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در مسائل ح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ات</w:t>
      </w:r>
      <w:r w:rsidRPr="004A50B5">
        <w:rPr>
          <w:rtl/>
          <w:lang w:bidi="fa-IR"/>
        </w:rPr>
        <w:t xml:space="preserve"> کرده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0C5F1E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علاوه</w:t>
      </w:r>
      <w:r w:rsidRPr="004A50B5">
        <w:rPr>
          <w:rtl/>
          <w:lang w:bidi="fa-IR"/>
        </w:rPr>
        <w:t xml:space="preserve"> بر آن عقل ها دستخوش تزلزل در برابر شهواتند و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</w:t>
      </w:r>
      <w:r w:rsidRPr="004A50B5">
        <w:rPr>
          <w:rtl/>
          <w:lang w:bidi="fa-IR"/>
        </w:rPr>
        <w:t xml:space="preserve"> امور شخص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، نژاد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، منطقه 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بق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ه</w:t>
      </w:r>
      <w:r w:rsidRPr="004A50B5">
        <w:rPr>
          <w:rtl/>
          <w:lang w:bidi="fa-IR"/>
        </w:rPr>
        <w:t xml:space="preserve"> خواسته 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درون آدم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در عقل تأث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tl/>
          <w:lang w:bidi="fa-IR"/>
        </w:rPr>
        <w:t xml:space="preserve"> بسزا</w:t>
      </w:r>
      <w:r w:rsidRPr="004A50B5">
        <w:rPr>
          <w:rFonts w:hint="cs"/>
          <w:rtl/>
          <w:lang w:bidi="fa-IR"/>
        </w:rPr>
        <w:t>یی</w:t>
      </w:r>
      <w:r w:rsidRPr="004A50B5">
        <w:rPr>
          <w:rtl/>
          <w:lang w:bidi="fa-IR"/>
        </w:rPr>
        <w:t xml:space="preserve"> دارند ، چه بس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ار</w:t>
      </w:r>
      <w:r w:rsidRPr="004A50B5">
        <w:rPr>
          <w:rtl/>
          <w:lang w:bidi="fa-IR"/>
        </w:rPr>
        <w:t xml:space="preserve"> قوان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وضع شد و گفتند بخاطر جانبدار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از بشر است ، ول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ول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نکش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که جهان در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افت</w:t>
      </w:r>
      <w:r w:rsidRPr="004A50B5">
        <w:rPr>
          <w:rtl/>
          <w:lang w:bidi="fa-IR"/>
        </w:rPr>
        <w:t xml:space="preserve"> انگ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زه</w:t>
      </w:r>
      <w:r w:rsidRPr="004A50B5">
        <w:rPr>
          <w:rtl/>
          <w:lang w:bidi="fa-IR"/>
        </w:rPr>
        <w:t xml:space="preserve"> آن قانون براساس 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</w:t>
      </w:r>
      <w:r w:rsidRPr="004A50B5">
        <w:rPr>
          <w:rtl/>
          <w:lang w:bidi="fa-IR"/>
        </w:rPr>
        <w:t xml:space="preserve"> شخص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tl/>
          <w:lang w:bidi="fa-IR"/>
        </w:rPr>
        <w:t xml:space="preserve"> نژاد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tl/>
          <w:lang w:bidi="fa-IR"/>
        </w:rPr>
        <w:t xml:space="preserve"> </w:t>
      </w:r>
      <w:r w:rsidRPr="004A50B5">
        <w:rPr>
          <w:rtl/>
          <w:lang w:bidi="fa-IR"/>
        </w:rPr>
        <w:lastRenderedPageBreak/>
        <w:t>تعصب 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گر</w:t>
      </w:r>
      <w:r w:rsidRPr="004A50B5">
        <w:rPr>
          <w:rtl/>
          <w:lang w:bidi="fa-IR"/>
        </w:rPr>
        <w:t xml:space="preserve"> بود .</w:t>
      </w:r>
      <w:r w:rsidR="000C5F1E" w:rsidRPr="004A50B5">
        <w:rPr>
          <w:rFonts w:hint="eastAsia"/>
          <w:rtl/>
          <w:lang w:bidi="fa-IR"/>
        </w:rPr>
        <w:t xml:space="preserve"> </w:t>
      </w:r>
      <w:r w:rsidRPr="004A50B5">
        <w:rPr>
          <w:rFonts w:hint="eastAsia"/>
          <w:rtl/>
          <w:lang w:bidi="fa-IR"/>
        </w:rPr>
        <w:t>از</w:t>
      </w:r>
      <w:r w:rsidRPr="004A50B5">
        <w:rPr>
          <w:rtl/>
          <w:lang w:bidi="fa-IR"/>
        </w:rPr>
        <w:t xml:space="preserve">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گذشته عقل ها در ادراک خود جولانگاه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محدود دارند ، مثلاً قوان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بس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وضع آن سر و صدا</w:t>
      </w:r>
      <w:r w:rsidRPr="004A50B5">
        <w:rPr>
          <w:rFonts w:hint="cs"/>
          <w:rtl/>
          <w:lang w:bidi="fa-IR"/>
        </w:rPr>
        <w:t>یی</w:t>
      </w:r>
      <w:r w:rsidRPr="004A50B5">
        <w:rPr>
          <w:rtl/>
          <w:lang w:bidi="fa-IR"/>
        </w:rPr>
        <w:t xml:space="preserve"> ز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اد</w:t>
      </w:r>
      <w:r w:rsidRPr="004A50B5">
        <w:rPr>
          <w:rtl/>
          <w:lang w:bidi="fa-IR"/>
        </w:rPr>
        <w:t xml:space="preserve"> به راه انداختند ، خوشحال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ها کردند ، و جشن ها گرفتند ، اما پس از مدت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پ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به کوتاه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نارسا</w:t>
      </w:r>
      <w:r w:rsidRPr="004A50B5">
        <w:rPr>
          <w:rFonts w:hint="cs"/>
          <w:rtl/>
          <w:lang w:bidi="fa-IR"/>
        </w:rPr>
        <w:t>یی</w:t>
      </w:r>
      <w:r w:rsidRPr="004A50B5">
        <w:rPr>
          <w:rtl/>
          <w:lang w:bidi="fa-IR"/>
        </w:rPr>
        <w:t xml:space="preserve"> آن قانون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tl/>
          <w:lang w:bidi="fa-IR"/>
        </w:rPr>
        <w:t xml:space="preserve"> قوان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برده و مقررات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گر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جا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گز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آن کردند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0C5F1E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خلاصه</w:t>
      </w:r>
      <w:r w:rsidRPr="004A50B5">
        <w:rPr>
          <w:rtl/>
          <w:lang w:bidi="fa-IR"/>
        </w:rPr>
        <w:t xml:space="preserve"> : اگر در تنظ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</w:t>
      </w:r>
      <w:r w:rsidRPr="004A50B5">
        <w:rPr>
          <w:rtl/>
          <w:lang w:bidi="fa-IR"/>
        </w:rPr>
        <w:t xml:space="preserve"> امور زندگ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جهان بر عقل تنها تک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ه</w:t>
      </w:r>
      <w:r w:rsidRPr="004A50B5">
        <w:rPr>
          <w:rtl/>
          <w:lang w:bidi="fa-IR"/>
        </w:rPr>
        <w:t xml:space="preserve"> کن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</w:t>
      </w:r>
      <w:r w:rsidRPr="004A50B5">
        <w:rPr>
          <w:rtl/>
          <w:lang w:bidi="fa-IR"/>
        </w:rPr>
        <w:t xml:space="preserve"> مانند آن است</w:t>
      </w:r>
      <w:r w:rsidR="000C5F1E">
        <w:rPr>
          <w:rFonts w:hint="cs"/>
          <w:rtl/>
          <w:lang w:bidi="fa-IR"/>
        </w:rPr>
        <w:t xml:space="preserve"> </w:t>
      </w:r>
      <w:r w:rsidRPr="004A50B5">
        <w:rPr>
          <w:rFonts w:hint="eastAsia"/>
          <w:rtl/>
          <w:lang w:bidi="fa-IR"/>
        </w:rPr>
        <w:t>که</w:t>
      </w:r>
      <w:r w:rsidRPr="004A50B5">
        <w:rPr>
          <w:rtl/>
          <w:lang w:bidi="fa-IR"/>
        </w:rPr>
        <w:t xml:space="preserve"> لب پرتگاه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ستاده</w:t>
      </w:r>
      <w:r w:rsidRPr="004A50B5">
        <w:rPr>
          <w:rtl/>
          <w:lang w:bidi="fa-IR"/>
        </w:rPr>
        <w:t xml:space="preserve"> و جهان را با تمام مسائلش به خراب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نابود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سوق ده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</w:t>
      </w:r>
      <w:r w:rsidRPr="004A50B5">
        <w:rPr>
          <w:rtl/>
          <w:lang w:bidi="fa-IR"/>
        </w:rPr>
        <w:t xml:space="preserve"> ، از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رو با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با قدرت خود اند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شه</w:t>
      </w:r>
      <w:r w:rsidRPr="004A50B5">
        <w:rPr>
          <w:rtl/>
          <w:lang w:bidi="fa-IR"/>
        </w:rPr>
        <w:t xml:space="preserve"> دقت 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شتر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</w:t>
      </w:r>
      <w:r w:rsidRPr="004A50B5">
        <w:rPr>
          <w:rtl/>
          <w:lang w:bidi="fa-IR"/>
        </w:rPr>
        <w:t xml:space="preserve"> و در نت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جه</w:t>
      </w:r>
      <w:r w:rsidRPr="004A50B5">
        <w:rPr>
          <w:rtl/>
          <w:lang w:bidi="fa-IR"/>
        </w:rPr>
        <w:t xml:space="preserve"> به درک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مسئله نائل گرد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</w:t>
      </w:r>
      <w:r w:rsidRPr="004A50B5">
        <w:rPr>
          <w:rtl/>
          <w:lang w:bidi="fa-IR"/>
        </w:rPr>
        <w:t xml:space="preserve"> که :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عقل</w:t>
      </w:r>
      <w:r w:rsidRPr="004A50B5">
        <w:rPr>
          <w:rtl/>
          <w:lang w:bidi="fa-IR"/>
        </w:rPr>
        <w:t xml:space="preserve"> و اند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شه</w:t>
      </w:r>
      <w:r w:rsidRPr="004A50B5">
        <w:rPr>
          <w:rtl/>
          <w:lang w:bidi="fa-IR"/>
        </w:rPr>
        <w:t xml:space="preserve"> مستقلاً سعادت ساز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ست</w:t>
      </w:r>
      <w:r w:rsidRPr="004A50B5">
        <w:rPr>
          <w:rtl/>
          <w:lang w:bidi="fa-IR"/>
        </w:rPr>
        <w:t xml:space="preserve"> .</w:t>
      </w:r>
    </w:p>
    <w:p w:rsidR="004A50B5" w:rsidRPr="004A50B5" w:rsidRDefault="004A50B5" w:rsidP="000C5F1E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با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برقرار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صلح واقع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آرامش حتم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، و اطم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نان</w:t>
      </w:r>
      <w:r w:rsidRPr="004A50B5">
        <w:rPr>
          <w:rtl/>
          <w:lang w:bidi="fa-IR"/>
        </w:rPr>
        <w:t xml:space="preserve"> خاطر ، و است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فا</w:t>
      </w:r>
      <w:r w:rsidRPr="004A50B5">
        <w:rPr>
          <w:rtl/>
          <w:lang w:bidi="fa-IR"/>
        </w:rPr>
        <w:t xml:space="preserve"> و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فا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حقوق به دنبال دست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رفت که به کمک عقل برخاسته انسان را در ظاهر و باطن و در تنها</w:t>
      </w:r>
      <w:r w:rsidRPr="004A50B5">
        <w:rPr>
          <w:rFonts w:hint="cs"/>
          <w:rtl/>
          <w:lang w:bidi="fa-IR"/>
        </w:rPr>
        <w:t>یی</w:t>
      </w:r>
      <w:r w:rsidRPr="004A50B5">
        <w:rPr>
          <w:rtl/>
          <w:lang w:bidi="fa-IR"/>
        </w:rPr>
        <w:t xml:space="preserve"> و آشکار آرام سازد ، و آن دست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ار</w:t>
      </w:r>
      <w:r w:rsidRPr="004A50B5">
        <w:rPr>
          <w:rtl/>
          <w:lang w:bidi="fa-IR"/>
        </w:rPr>
        <w:t xml:space="preserve"> چنانچه تجربه در تار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خ</w:t>
      </w:r>
      <w:r w:rsidRPr="004A50B5">
        <w:rPr>
          <w:rtl/>
          <w:lang w:bidi="fa-IR"/>
        </w:rPr>
        <w:t xml:space="preserve"> ثابت کرده جز راه خدا و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اله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ست</w:t>
      </w:r>
      <w:r w:rsidRPr="004A50B5">
        <w:rPr>
          <w:rtl/>
          <w:lang w:bidi="fa-IR"/>
        </w:rPr>
        <w:t xml:space="preserve"> که انسان را با مراقب 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دار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آشنا ساخته و در سا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ه</w:t>
      </w:r>
      <w:r w:rsidRPr="004A50B5">
        <w:rPr>
          <w:rtl/>
          <w:lang w:bidi="fa-IR"/>
        </w:rPr>
        <w:t xml:space="preserve">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آشنا</w:t>
      </w:r>
      <w:r w:rsidRPr="004A50B5">
        <w:rPr>
          <w:rFonts w:hint="cs"/>
          <w:rtl/>
          <w:lang w:bidi="fa-IR"/>
        </w:rPr>
        <w:t>یی</w:t>
      </w:r>
      <w:r w:rsidRPr="004A50B5">
        <w:rPr>
          <w:rtl/>
          <w:lang w:bidi="fa-IR"/>
        </w:rPr>
        <w:t xml:space="preserve"> انسان را از هر گونه انحراف باز داشته ، و فعال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جسم و جان را در مس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tl/>
          <w:lang w:bidi="fa-IR"/>
        </w:rPr>
        <w:t xml:space="preserve"> واقع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قرار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دهد .</w:t>
      </w:r>
      <w:r w:rsidR="000C5F1E" w:rsidRPr="004A50B5">
        <w:rPr>
          <w:rFonts w:hint="eastAsia"/>
          <w:rtl/>
          <w:lang w:bidi="fa-IR"/>
        </w:rPr>
        <w:t xml:space="preserve"> </w:t>
      </w:r>
      <w:r w:rsidRPr="004A50B5">
        <w:rPr>
          <w:rFonts w:hint="eastAsia"/>
          <w:rtl/>
          <w:lang w:bidi="fa-IR"/>
        </w:rPr>
        <w:t>در</w:t>
      </w:r>
      <w:r w:rsidRPr="004A50B5">
        <w:rPr>
          <w:rtl/>
          <w:lang w:bidi="fa-IR"/>
        </w:rPr>
        <w:t xml:space="preserve"> سا</w:t>
      </w:r>
      <w:r w:rsidRPr="004A50B5">
        <w:rPr>
          <w:rFonts w:hint="cs"/>
          <w:rtl/>
          <w:lang w:bidi="fa-IR"/>
        </w:rPr>
        <w:t>ی</w:t>
      </w:r>
      <w:r w:rsidR="006C238D">
        <w:rPr>
          <w:rFonts w:hint="cs"/>
          <w:rtl/>
        </w:rPr>
        <w:t>ه</w:t>
      </w:r>
      <w:r w:rsidRPr="004A50B5">
        <w:rPr>
          <w:rtl/>
          <w:lang w:bidi="fa-IR"/>
        </w:rPr>
        <w:t xml:space="preserve"> ترب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فکر آدم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بر مبنا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صح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ح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با درک واقع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ات</w:t>
      </w:r>
      <w:r w:rsidRPr="004A50B5">
        <w:rPr>
          <w:rtl/>
          <w:lang w:bidi="fa-IR"/>
        </w:rPr>
        <w:t xml:space="preserve"> نائل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آ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و پس از فکر درست کار اساس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از انسان سر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زند و به دنبال آن آرامش و اطم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نان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آ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0C5F1E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lastRenderedPageBreak/>
        <w:t>اصول</w:t>
      </w:r>
      <w:r w:rsidRPr="004A50B5">
        <w:rPr>
          <w:rtl/>
          <w:lang w:bidi="fa-IR"/>
        </w:rPr>
        <w:t xml:space="preserve"> کاف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در باب عقل و جهل از امام موس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بن جعفر </w:t>
      </w:r>
      <w:r w:rsidR="006C238D" w:rsidRPr="006C238D">
        <w:rPr>
          <w:rStyle w:val="libAlaemChar"/>
          <w:rtl/>
        </w:rPr>
        <w:t xml:space="preserve">عليه‌السلام </w:t>
      </w:r>
      <w:r w:rsidRPr="004A50B5">
        <w:rPr>
          <w:rtl/>
          <w:lang w:bidi="fa-IR"/>
        </w:rPr>
        <w:t>خطاب به هشام ابن حکم نقل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کند : که آن حضرت فرمود :</w:t>
      </w:r>
      <w:r w:rsidR="000C5F1E" w:rsidRPr="004A50B5">
        <w:rPr>
          <w:rFonts w:hint="eastAsia"/>
          <w:rtl/>
          <w:lang w:bidi="fa-IR"/>
        </w:rPr>
        <w:t xml:space="preserve"> </w:t>
      </w:r>
      <w:r w:rsidRPr="004A50B5">
        <w:rPr>
          <w:rFonts w:hint="eastAsia"/>
          <w:rtl/>
          <w:lang w:bidi="fa-IR"/>
        </w:rPr>
        <w:t>هشام</w:t>
      </w:r>
      <w:r w:rsidRPr="004A50B5">
        <w:rPr>
          <w:rtl/>
          <w:lang w:bidi="fa-IR"/>
        </w:rPr>
        <w:t xml:space="preserve"> خداوند به انسان دو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رو</w:t>
      </w:r>
      <w:r w:rsidRPr="004A50B5">
        <w:rPr>
          <w:rtl/>
          <w:lang w:bidi="fa-IR"/>
        </w:rPr>
        <w:t xml:space="preserve"> بخش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ده</w:t>
      </w:r>
      <w:r w:rsidRPr="004A50B5">
        <w:rPr>
          <w:rtl/>
          <w:lang w:bidi="fa-IR"/>
        </w:rPr>
        <w:t xml:space="preserve"> :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tl/>
          <w:lang w:bidi="fa-IR"/>
        </w:rPr>
        <w:t>1 -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رو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ظاهر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0C5F1E">
      <w:pPr>
        <w:pStyle w:val="libNormal"/>
        <w:rPr>
          <w:rtl/>
          <w:lang w:bidi="fa-IR"/>
        </w:rPr>
      </w:pPr>
      <w:r w:rsidRPr="004A50B5">
        <w:rPr>
          <w:rtl/>
          <w:lang w:bidi="fa-IR"/>
        </w:rPr>
        <w:t>2 -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رو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باطن .اما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رو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ظاهر عبارت است : از وجود انب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اء</w:t>
      </w:r>
      <w:r w:rsidRPr="004A50B5">
        <w:rPr>
          <w:rtl/>
          <w:lang w:bidi="fa-IR"/>
        </w:rPr>
        <w:t xml:space="preserve"> و ائمه ، و باطن عبارت است از عقل و خرد ، و بدون ترد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سعادت واقع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در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رو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از هر دو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رو</w:t>
      </w:r>
      <w:r w:rsidRPr="004A50B5">
        <w:rPr>
          <w:rtl/>
          <w:lang w:bidi="fa-IR"/>
        </w:rPr>
        <w:t xml:space="preserve"> است .</w:t>
      </w:r>
      <w:r w:rsidR="000C5F1E" w:rsidRPr="004A50B5">
        <w:rPr>
          <w:rFonts w:hint="eastAsia"/>
          <w:rtl/>
          <w:lang w:bidi="fa-IR"/>
        </w:rPr>
        <w:t xml:space="preserve"> </w:t>
      </w:r>
      <w:r w:rsidRPr="004A50B5">
        <w:rPr>
          <w:rFonts w:hint="eastAsia"/>
          <w:rtl/>
          <w:lang w:bidi="fa-IR"/>
        </w:rPr>
        <w:t>لقمان</w:t>
      </w:r>
      <w:r w:rsidRPr="004A50B5">
        <w:rPr>
          <w:rtl/>
          <w:lang w:bidi="fa-IR"/>
        </w:rPr>
        <w:t xml:space="preserve"> حک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</w:t>
      </w:r>
      <w:r w:rsidRPr="004A50B5">
        <w:rPr>
          <w:rtl/>
          <w:lang w:bidi="fa-IR"/>
        </w:rPr>
        <w:t xml:space="preserve"> : قهرمان عقل و اند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شه</w:t>
      </w:r>
      <w:r w:rsidRPr="004A50B5">
        <w:rPr>
          <w:rtl/>
          <w:lang w:bidi="fa-IR"/>
        </w:rPr>
        <w:t xml:space="preserve"> بود ، او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ورود به هر برنامه 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، و به دست آوردن آنچه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خواست ابتدا فکر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کرد و در نت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جه</w:t>
      </w:r>
      <w:r w:rsidRPr="004A50B5">
        <w:rPr>
          <w:rtl/>
          <w:lang w:bidi="fa-IR"/>
        </w:rPr>
        <w:t xml:space="preserve"> برنامه را با دورب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خرد مشاهده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فرمود ، آن گاه اقدام به برنامه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کرد علاوه بر فکر تنها تک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ه</w:t>
      </w:r>
      <w:r w:rsidRPr="004A50B5">
        <w:rPr>
          <w:rtl/>
          <w:lang w:bidi="fa-IR"/>
        </w:rPr>
        <w:t xml:space="preserve"> نداشت ، در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احوالات</w:t>
      </w:r>
      <w:r w:rsidRPr="004A50B5">
        <w:rPr>
          <w:rtl/>
          <w:lang w:bidi="fa-IR"/>
        </w:rPr>
        <w:t xml:space="preserve"> آن بزرگ مرد نوشته اند : که بس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از اوقات خود را با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امبران</w:t>
      </w:r>
      <w:r w:rsidRPr="004A50B5">
        <w:rPr>
          <w:rtl/>
          <w:lang w:bidi="fa-IR"/>
        </w:rPr>
        <w:t xml:space="preserve"> و برگز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دگان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گذراند ، و از قدرت روح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آنان و حکمتشان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رو</w:t>
      </w:r>
      <w:r w:rsidRPr="004A50B5">
        <w:rPr>
          <w:rtl/>
          <w:lang w:bidi="fa-IR"/>
        </w:rPr>
        <w:t xml:space="preserve"> بخش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دن</w:t>
      </w:r>
      <w:r w:rsidRPr="004A50B5">
        <w:rPr>
          <w:rtl/>
          <w:lang w:bidi="fa-IR"/>
        </w:rPr>
        <w:t xml:space="preserve"> به فکر و اند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شه</w:t>
      </w:r>
      <w:r w:rsidRPr="004A50B5">
        <w:rPr>
          <w:rtl/>
          <w:lang w:bidi="fa-IR"/>
        </w:rPr>
        <w:t xml:space="preserve"> اش استفاده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کرد ، در سا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ه</w:t>
      </w:r>
      <w:r w:rsidRPr="004A50B5">
        <w:rPr>
          <w:rtl/>
          <w:lang w:bidi="fa-IR"/>
        </w:rPr>
        <w:t xml:space="preserve">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برنامه روح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آرام و دل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مطمئن داشت . 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ترد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طوفان حوادث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در مس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>ر تار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خ</w:t>
      </w:r>
      <w:r w:rsidRPr="004A50B5">
        <w:rPr>
          <w:rtl/>
          <w:lang w:bidi="fa-IR"/>
        </w:rPr>
        <w:t xml:space="preserve"> در جر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ان</w:t>
      </w:r>
      <w:r w:rsidRPr="004A50B5">
        <w:rPr>
          <w:rtl/>
          <w:lang w:bidi="fa-IR"/>
        </w:rPr>
        <w:t xml:space="preserve"> است کشت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اد</w:t>
      </w:r>
      <w:r w:rsidRPr="004A50B5">
        <w:rPr>
          <w:rtl/>
          <w:lang w:bidi="fa-IR"/>
        </w:rPr>
        <w:t xml:space="preserve"> او را در هم نخواهد شکست ، او در سا</w:t>
      </w:r>
      <w:r w:rsidRPr="004A50B5">
        <w:rPr>
          <w:rFonts w:hint="cs"/>
          <w:rtl/>
          <w:lang w:bidi="fa-IR"/>
        </w:rPr>
        <w:t>ی</w:t>
      </w:r>
      <w:r w:rsidR="006C238D">
        <w:rPr>
          <w:rFonts w:hint="cs"/>
          <w:rtl/>
        </w:rPr>
        <w:t>ه</w:t>
      </w:r>
      <w:r w:rsidRPr="004A50B5">
        <w:rPr>
          <w:rtl/>
          <w:lang w:bidi="fa-IR"/>
        </w:rPr>
        <w:t xml:space="preserve"> نور عقل و روشنا</w:t>
      </w:r>
      <w:r w:rsidRPr="004A50B5">
        <w:rPr>
          <w:rFonts w:hint="cs"/>
          <w:rtl/>
          <w:lang w:bidi="fa-IR"/>
        </w:rPr>
        <w:t>یی</w:t>
      </w:r>
      <w:r w:rsidRPr="004A50B5">
        <w:rPr>
          <w:rtl/>
          <w:lang w:bidi="fa-IR"/>
        </w:rPr>
        <w:t xml:space="preserve">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ادش</w:t>
      </w:r>
      <w:r w:rsidRPr="004A50B5">
        <w:rPr>
          <w:rtl/>
          <w:lang w:bidi="fa-IR"/>
        </w:rPr>
        <w:t xml:space="preserve"> ابد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جاو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است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0C5F1E" w:rsidP="000C5F1E">
      <w:pPr>
        <w:pStyle w:val="Heading2"/>
        <w:rPr>
          <w:rtl/>
        </w:rPr>
      </w:pPr>
      <w:r>
        <w:rPr>
          <w:rtl/>
        </w:rPr>
        <w:br w:type="page"/>
      </w:r>
      <w:bookmarkStart w:id="88" w:name="_Toc500835277"/>
      <w:bookmarkStart w:id="89" w:name="_Toc500835446"/>
      <w:r w:rsidR="004A50B5" w:rsidRPr="004A50B5">
        <w:rPr>
          <w:rFonts w:hint="eastAsia"/>
          <w:rtl/>
        </w:rPr>
        <w:lastRenderedPageBreak/>
        <w:t>صبر</w:t>
      </w:r>
      <w:r w:rsidR="004A50B5" w:rsidRPr="004A50B5">
        <w:rPr>
          <w:rtl/>
        </w:rPr>
        <w:t xml:space="preserve"> و شک</w:t>
      </w:r>
      <w:r w:rsidR="004A50B5" w:rsidRPr="004A50B5">
        <w:rPr>
          <w:rFonts w:hint="cs"/>
          <w:rtl/>
        </w:rPr>
        <w:t>ی</w:t>
      </w:r>
      <w:r w:rsidR="004A50B5" w:rsidRPr="004A50B5">
        <w:rPr>
          <w:rFonts w:hint="eastAsia"/>
          <w:rtl/>
        </w:rPr>
        <w:t>با</w:t>
      </w:r>
      <w:r w:rsidR="004A50B5" w:rsidRPr="004A50B5">
        <w:rPr>
          <w:rFonts w:hint="cs"/>
          <w:rtl/>
        </w:rPr>
        <w:t>یی</w:t>
      </w:r>
      <w:bookmarkEnd w:id="88"/>
      <w:bookmarkEnd w:id="89"/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از</w:t>
      </w:r>
      <w:r w:rsidRPr="004A50B5">
        <w:rPr>
          <w:rtl/>
          <w:lang w:bidi="fa-IR"/>
        </w:rPr>
        <w:t xml:space="preserve"> جمله تهمت ها</w:t>
      </w:r>
      <w:r w:rsidRPr="004A50B5">
        <w:rPr>
          <w:rFonts w:hint="cs"/>
          <w:rtl/>
          <w:lang w:bidi="fa-IR"/>
        </w:rPr>
        <w:t>یی</w:t>
      </w:r>
      <w:r w:rsidRPr="004A50B5">
        <w:rPr>
          <w:rtl/>
          <w:lang w:bidi="fa-IR"/>
        </w:rPr>
        <w:t xml:space="preserve"> که بعض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از 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خردان و کسان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از سمائل عال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اله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خبر ندارند به مذهب زده اند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است که :</w:t>
      </w:r>
    </w:p>
    <w:p w:rsidR="004A50B5" w:rsidRPr="004A50B5" w:rsidRDefault="004A50B5" w:rsidP="000C5F1E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مذهب</w:t>
      </w:r>
      <w:r w:rsidRPr="004A50B5">
        <w:rPr>
          <w:rtl/>
          <w:lang w:bidi="fa-IR"/>
        </w:rPr>
        <w:t xml:space="preserve"> مردم را به صبر در برابر ظلم و ستم طبقه استثمار کننده دعوت کرده آن را جزء قضا و قدر حتم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شمرده ، از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رو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حافظ منافع استعمارگران است .</w:t>
      </w:r>
      <w:r w:rsidR="000C5F1E" w:rsidRPr="004A50B5">
        <w:rPr>
          <w:rFonts w:hint="eastAsia"/>
          <w:rtl/>
          <w:lang w:bidi="fa-IR"/>
        </w:rPr>
        <w:t xml:space="preserve"> </w:t>
      </w:r>
      <w:r w:rsidRPr="004A50B5">
        <w:rPr>
          <w:rFonts w:hint="eastAsia"/>
          <w:rtl/>
          <w:lang w:bidi="fa-IR"/>
        </w:rPr>
        <w:t>آ</w:t>
      </w:r>
      <w:r w:rsidRPr="004A50B5">
        <w:rPr>
          <w:rFonts w:hint="cs"/>
          <w:rtl/>
          <w:lang w:bidi="fa-IR"/>
        </w:rPr>
        <w:t>یی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مقدس اسلام از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تهمت 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آس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ب</w:t>
      </w:r>
      <w:r w:rsidRPr="004A50B5">
        <w:rPr>
          <w:rtl/>
          <w:lang w:bidi="fa-IR"/>
        </w:rPr>
        <w:t xml:space="preserve"> نمانده و ما بخاطر دفاع از آ</w:t>
      </w:r>
      <w:r w:rsidRPr="004A50B5">
        <w:rPr>
          <w:rFonts w:hint="cs"/>
          <w:rtl/>
          <w:lang w:bidi="fa-IR"/>
        </w:rPr>
        <w:t>یی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اله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تا آنجا که لازم باشد جوانب خاص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از مسئله را بررس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</w:t>
      </w:r>
      <w:r w:rsidRPr="004A50B5">
        <w:rPr>
          <w:rtl/>
          <w:lang w:bidi="fa-IR"/>
        </w:rPr>
        <w:t xml:space="preserve"> :</w:t>
      </w:r>
      <w:r w:rsidRPr="004A50B5">
        <w:rPr>
          <w:rFonts w:hint="eastAsia"/>
          <w:rtl/>
          <w:lang w:bidi="fa-IR"/>
        </w:rPr>
        <w:t>صبر</w:t>
      </w:r>
      <w:r w:rsidRPr="004A50B5">
        <w:rPr>
          <w:rtl/>
          <w:lang w:bidi="fa-IR"/>
        </w:rPr>
        <w:t xml:space="preserve"> به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معنا</w:t>
      </w:r>
      <w:r w:rsidRPr="004A50B5">
        <w:rPr>
          <w:rFonts w:hint="cs"/>
          <w:rtl/>
          <w:lang w:bidi="fa-IR"/>
        </w:rPr>
        <w:t>یی</w:t>
      </w:r>
      <w:r w:rsidRPr="004A50B5">
        <w:rPr>
          <w:rtl/>
          <w:lang w:bidi="fa-IR"/>
        </w:rPr>
        <w:t xml:space="preserve"> که گفته اند ، اگر در مقررات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افت</w:t>
      </w:r>
      <w:r w:rsidRPr="004A50B5">
        <w:rPr>
          <w:rtl/>
          <w:lang w:bidi="fa-IR"/>
        </w:rPr>
        <w:t xml:space="preserve"> شود در آ</w:t>
      </w:r>
      <w:r w:rsidRPr="004A50B5">
        <w:rPr>
          <w:rFonts w:hint="cs"/>
          <w:rtl/>
          <w:lang w:bidi="fa-IR"/>
        </w:rPr>
        <w:t>یی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تحر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ف</w:t>
      </w:r>
      <w:r w:rsidRPr="004A50B5">
        <w:rPr>
          <w:rtl/>
          <w:lang w:bidi="fa-IR"/>
        </w:rPr>
        <w:t xml:space="preserve"> شده است ، و بدون ترد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گونه توج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هات</w:t>
      </w:r>
      <w:r w:rsidRPr="004A50B5">
        <w:rPr>
          <w:rtl/>
          <w:lang w:bidi="fa-IR"/>
        </w:rPr>
        <w:t xml:space="preserve"> در جنب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چن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کلمات مقدس ساخته و پرداخته بشر است ، و شا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قانون مشهور انج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</w:t>
      </w:r>
      <w:r w:rsidRPr="004A50B5">
        <w:rPr>
          <w:rtl/>
          <w:lang w:bidi="fa-IR"/>
        </w:rPr>
        <w:t xml:space="preserve"> که اگر کس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به طرف راست تو 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زد طرف چپ را رو برو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</w:t>
      </w:r>
      <w:r w:rsidRPr="004A50B5">
        <w:rPr>
          <w:rtl/>
          <w:lang w:bidi="fa-IR"/>
        </w:rPr>
        <w:t xml:space="preserve"> نگاهدار تا بزند از هم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قب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</w:t>
      </w:r>
      <w:r w:rsidRPr="004A50B5">
        <w:rPr>
          <w:rtl/>
          <w:lang w:bidi="fa-IR"/>
        </w:rPr>
        <w:t xml:space="preserve"> باشد که کش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شان</w:t>
      </w:r>
      <w:r w:rsidRPr="004A50B5">
        <w:rPr>
          <w:rtl/>
          <w:lang w:bidi="fa-IR"/>
        </w:rPr>
        <w:t xml:space="preserve"> خائن و دزدان راه انسان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حفظ منافع ماد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ساخته اند ، و البته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هود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ان</w:t>
      </w:r>
      <w:r w:rsidRPr="004A50B5">
        <w:rPr>
          <w:rtl/>
          <w:lang w:bidi="fa-IR"/>
        </w:rPr>
        <w:t xml:space="preserve"> خطرناک هم در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قب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</w:t>
      </w:r>
      <w:r w:rsidRPr="004A50B5">
        <w:rPr>
          <w:rtl/>
          <w:lang w:bidi="fa-IR"/>
        </w:rPr>
        <w:t xml:space="preserve"> توج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هات</w:t>
      </w:r>
      <w:r w:rsidRPr="004A50B5">
        <w:rPr>
          <w:rtl/>
          <w:lang w:bidi="fa-IR"/>
        </w:rPr>
        <w:t xml:space="preserve">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کلمات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از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قب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</w:t>
      </w:r>
      <w:r w:rsidRPr="004A50B5">
        <w:rPr>
          <w:rtl/>
          <w:lang w:bidi="fa-IR"/>
        </w:rPr>
        <w:t xml:space="preserve"> 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ره</w:t>
      </w:r>
      <w:r w:rsidRPr="004A50B5">
        <w:rPr>
          <w:rtl/>
          <w:lang w:bidi="fa-IR"/>
        </w:rPr>
        <w:t xml:space="preserve"> 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فوق العاده 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دارند ، اما در آ</w:t>
      </w:r>
      <w:r w:rsidRPr="004A50B5">
        <w:rPr>
          <w:rFonts w:hint="cs"/>
          <w:rtl/>
          <w:lang w:bidi="fa-IR"/>
        </w:rPr>
        <w:t>یی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مقدس اسلام ترجمه صبر کاملاً به عکس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توج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ه</w:t>
      </w:r>
      <w:r w:rsidRPr="004A50B5">
        <w:rPr>
          <w:rtl/>
          <w:lang w:bidi="fa-IR"/>
        </w:rPr>
        <w:t xml:space="preserve"> است ،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ظلم و 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دادگر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پا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مال</w:t>
      </w:r>
      <w:r w:rsidRPr="004A50B5">
        <w:rPr>
          <w:rtl/>
          <w:lang w:bidi="fa-IR"/>
        </w:rPr>
        <w:t xml:space="preserve"> کردن حقوق 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چارگان</w:t>
      </w:r>
      <w:r w:rsidRPr="004A50B5">
        <w:rPr>
          <w:rtl/>
          <w:lang w:bidi="fa-IR"/>
        </w:rPr>
        <w:t xml:space="preserve"> را هر اندازه هم که کم باشد عمل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زشت و منکر شمرده است و از طرف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صبر در برابر تجاوز را از</w:t>
      </w:r>
      <w:r w:rsidR="000C5F1E">
        <w:rPr>
          <w:rFonts w:hint="cs"/>
          <w:rtl/>
          <w:lang w:bidi="fa-IR"/>
        </w:rPr>
        <w:t xml:space="preserve"> </w:t>
      </w:r>
      <w:r w:rsidRPr="004A50B5">
        <w:rPr>
          <w:rFonts w:hint="eastAsia"/>
          <w:rtl/>
          <w:lang w:bidi="fa-IR"/>
        </w:rPr>
        <w:t>خود</w:t>
      </w:r>
      <w:r w:rsidRPr="004A50B5">
        <w:rPr>
          <w:rtl/>
          <w:lang w:bidi="fa-IR"/>
        </w:rPr>
        <w:t xml:space="preserve"> تجاوز بدتر دانسته و گفته :</w:t>
      </w:r>
      <w:r w:rsidR="000C5F1E" w:rsidRPr="004A50B5">
        <w:rPr>
          <w:rtl/>
          <w:lang w:bidi="fa-IR"/>
        </w:rPr>
        <w:t xml:space="preserve"> </w:t>
      </w:r>
    </w:p>
    <w:p w:rsidR="004A50B5" w:rsidRPr="004A50B5" w:rsidRDefault="004A50B5" w:rsidP="000C5F1E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قبول</w:t>
      </w:r>
      <w:r w:rsidRPr="004A50B5">
        <w:rPr>
          <w:rtl/>
          <w:lang w:bidi="fa-IR"/>
        </w:rPr>
        <w:t xml:space="preserve"> ظلم خود ظلم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گر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ست</w:t>
      </w:r>
      <w:r w:rsidRPr="004A50B5">
        <w:rPr>
          <w:rtl/>
          <w:lang w:bidi="fa-IR"/>
        </w:rPr>
        <w:t xml:space="preserve"> .</w:t>
      </w:r>
      <w:r w:rsidR="000C5F1E" w:rsidRPr="004A50B5">
        <w:rPr>
          <w:rFonts w:hint="eastAsia"/>
          <w:rtl/>
          <w:lang w:bidi="fa-IR"/>
        </w:rPr>
        <w:t xml:space="preserve"> </w:t>
      </w:r>
      <w:r w:rsidRPr="004A50B5">
        <w:rPr>
          <w:rFonts w:hint="eastAsia"/>
          <w:rtl/>
          <w:lang w:bidi="fa-IR"/>
        </w:rPr>
        <w:t>و</w:t>
      </w:r>
      <w:r w:rsidRPr="004A50B5">
        <w:rPr>
          <w:rtl/>
          <w:lang w:bidi="fa-IR"/>
        </w:rPr>
        <w:t xml:space="preserve">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</w:t>
      </w:r>
      <w:r w:rsidRPr="004A50B5">
        <w:rPr>
          <w:rtl/>
          <w:lang w:bidi="fa-IR"/>
        </w:rPr>
        <w:t xml:space="preserve">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مطلب بر احد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پوش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ده</w:t>
      </w:r>
      <w:r w:rsidRPr="004A50B5">
        <w:rPr>
          <w:rtl/>
          <w:lang w:bidi="fa-IR"/>
        </w:rPr>
        <w:t xml:space="preserve">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ست</w:t>
      </w:r>
      <w:r w:rsidRPr="004A50B5">
        <w:rPr>
          <w:rtl/>
          <w:lang w:bidi="fa-IR"/>
        </w:rPr>
        <w:t xml:space="preserve"> که امر به معروف و نه از منکر از حقا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ق</w:t>
      </w:r>
      <w:r w:rsidRPr="004A50B5">
        <w:rPr>
          <w:rtl/>
          <w:lang w:bidi="fa-IR"/>
        </w:rPr>
        <w:t xml:space="preserve"> عال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اسلام است ، و رو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ملاک هر فرد مسلمان و مؤمن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وظ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فه</w:t>
      </w:r>
      <w:r w:rsidRPr="004A50B5">
        <w:rPr>
          <w:rtl/>
          <w:lang w:bidi="fa-IR"/>
        </w:rPr>
        <w:t xml:space="preserve"> واجب خود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داند که در برابر مظالم و ستمگر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ها آرام ننش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ند</w:t>
      </w:r>
      <w:r w:rsidRPr="004A50B5">
        <w:rPr>
          <w:rtl/>
          <w:lang w:bidi="fa-IR"/>
        </w:rPr>
        <w:t xml:space="preserve"> و تا سر حد امکان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شه</w:t>
      </w:r>
      <w:r w:rsidRPr="004A50B5">
        <w:rPr>
          <w:rtl/>
          <w:lang w:bidi="fa-IR"/>
        </w:rPr>
        <w:t xml:space="preserve"> کن کردن آن کوشش کند ، چه جا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آنکه به </w:t>
      </w:r>
      <w:r w:rsidRPr="004A50B5">
        <w:rPr>
          <w:rFonts w:hint="eastAsia"/>
          <w:rtl/>
          <w:lang w:bidi="fa-IR"/>
        </w:rPr>
        <w:t>آن</w:t>
      </w:r>
      <w:r w:rsidRPr="004A50B5">
        <w:rPr>
          <w:rtl/>
          <w:lang w:bidi="fa-IR"/>
        </w:rPr>
        <w:t xml:space="preserve"> تن دهد و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tl/>
          <w:lang w:bidi="fa-IR"/>
        </w:rPr>
        <w:t xml:space="preserve">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که از ظلم و ظالم دفاع کند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lastRenderedPageBreak/>
        <w:t>قرآن</w:t>
      </w:r>
      <w:r w:rsidRPr="004A50B5">
        <w:rPr>
          <w:rtl/>
          <w:lang w:bidi="fa-IR"/>
        </w:rPr>
        <w:t xml:space="preserve"> منعکس کنند</w:t>
      </w:r>
      <w:r w:rsidR="006C238D">
        <w:rPr>
          <w:rFonts w:hint="cs"/>
          <w:rtl/>
        </w:rPr>
        <w:t>ه</w:t>
      </w:r>
      <w:r w:rsidRPr="004A50B5">
        <w:rPr>
          <w:rtl/>
          <w:lang w:bidi="fa-IR"/>
        </w:rPr>
        <w:t xml:space="preserve"> حقا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ق</w:t>
      </w:r>
      <w:r w:rsidRPr="004A50B5">
        <w:rPr>
          <w:rtl/>
          <w:lang w:bidi="fa-IR"/>
        </w:rPr>
        <w:t xml:space="preserve"> اسلام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فرما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: با گروه ستمگر مبارزه و نبرد کن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تا به آ</w:t>
      </w:r>
      <w:r w:rsidRPr="004A50B5">
        <w:rPr>
          <w:rFonts w:hint="cs"/>
          <w:rtl/>
          <w:lang w:bidi="fa-IR"/>
        </w:rPr>
        <w:t>یی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حق تن در دهند ، و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</w:t>
      </w:r>
      <w:r w:rsidRPr="004A50B5">
        <w:rPr>
          <w:rtl/>
          <w:lang w:bidi="fa-IR"/>
        </w:rPr>
        <w:t xml:space="preserve">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شوا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موحد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امام عل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</w:t>
      </w:r>
      <w:r w:rsidR="006C238D" w:rsidRPr="006C238D">
        <w:rPr>
          <w:rStyle w:val="libAlaemChar"/>
          <w:rtl/>
        </w:rPr>
        <w:t xml:space="preserve">عليه‌السلام </w:t>
      </w:r>
      <w:r w:rsidRPr="004A50B5">
        <w:rPr>
          <w:rtl/>
          <w:lang w:bidi="fa-IR"/>
        </w:rPr>
        <w:t>در ضمن دستورات خود به مالک اشتر به هنگام عز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مت</w:t>
      </w:r>
      <w:r w:rsidRPr="004A50B5">
        <w:rPr>
          <w:rtl/>
          <w:lang w:bidi="fa-IR"/>
        </w:rPr>
        <w:t xml:space="preserve"> به مصر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نو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سد</w:t>
      </w:r>
      <w:r w:rsidRPr="004A50B5">
        <w:rPr>
          <w:rtl/>
          <w:lang w:bidi="fa-IR"/>
        </w:rPr>
        <w:t xml:space="preserve"> :</w:t>
      </w:r>
    </w:p>
    <w:p w:rsidR="000C5F1E" w:rsidRDefault="004A50B5" w:rsidP="000C5F1E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بارها</w:t>
      </w:r>
      <w:r w:rsidRPr="004A50B5">
        <w:rPr>
          <w:rtl/>
          <w:lang w:bidi="fa-IR"/>
        </w:rPr>
        <w:t xml:space="preserve"> از رسول خدا </w:t>
      </w:r>
      <w:r w:rsidR="006C238D" w:rsidRPr="006C238D">
        <w:rPr>
          <w:rStyle w:val="libAlaemChar"/>
          <w:rtl/>
        </w:rPr>
        <w:t xml:space="preserve">صلى‌الله‌عليه‌وآله‌وسلم </w:t>
      </w:r>
      <w:r w:rsidRPr="004A50B5">
        <w:rPr>
          <w:rtl/>
          <w:lang w:bidi="fa-IR"/>
        </w:rPr>
        <w:t>شن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دم</w:t>
      </w:r>
      <w:r w:rsidRPr="004A50B5">
        <w:rPr>
          <w:rtl/>
          <w:lang w:bidi="fa-IR"/>
        </w:rPr>
        <w:t xml:space="preserve"> ، هرگز پاک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زه</w:t>
      </w:r>
      <w:r w:rsidRPr="004A50B5">
        <w:rPr>
          <w:rtl/>
          <w:lang w:bidi="fa-IR"/>
        </w:rPr>
        <w:t xml:space="preserve"> و سعادتمند نم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شوند آن جمع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حقوق ضعفا را از اقو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tl/>
          <w:lang w:bidi="fa-IR"/>
        </w:rPr>
        <w:t xml:space="preserve"> بدون ترد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و تأمل نگ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رند</w:t>
      </w:r>
      <w:r w:rsidRPr="004A50B5">
        <w:rPr>
          <w:rtl/>
          <w:lang w:bidi="fa-IR"/>
        </w:rPr>
        <w:t xml:space="preserve"> .</w:t>
      </w:r>
    </w:p>
    <w:p w:rsidR="004A50B5" w:rsidRPr="004A50B5" w:rsidRDefault="000C5F1E" w:rsidP="000C5F1E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 xml:space="preserve"> </w:t>
      </w:r>
      <w:r w:rsidR="004A50B5" w:rsidRPr="004A50B5">
        <w:rPr>
          <w:rFonts w:hint="eastAsia"/>
          <w:rtl/>
          <w:lang w:bidi="fa-IR"/>
        </w:rPr>
        <w:t>موفق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ت</w:t>
      </w:r>
      <w:r w:rsidR="004A50B5" w:rsidRPr="004A50B5">
        <w:rPr>
          <w:rtl/>
          <w:lang w:bidi="fa-IR"/>
        </w:rPr>
        <w:t xml:space="preserve"> و رس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دن</w:t>
      </w:r>
      <w:r w:rsidR="004A50B5" w:rsidRPr="004A50B5">
        <w:rPr>
          <w:rtl/>
          <w:lang w:bidi="fa-IR"/>
        </w:rPr>
        <w:t xml:space="preserve"> به کمال مطلوب علل و موجبات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دارد که چون مقدمات آن فراهم گرد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د</w:t>
      </w:r>
      <w:r w:rsidR="004A50B5" w:rsidRPr="004A50B5">
        <w:rPr>
          <w:rtl/>
          <w:lang w:bidi="fa-IR"/>
        </w:rPr>
        <w:t xml:space="preserve"> آدم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به نت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جه</w:t>
      </w:r>
      <w:r w:rsidR="004A50B5" w:rsidRPr="004A50B5">
        <w:rPr>
          <w:rtl/>
          <w:lang w:bidi="fa-IR"/>
        </w:rPr>
        <w:t xml:space="preserve"> م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رسد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اسرار</w:t>
      </w:r>
      <w:r w:rsidRPr="004A50B5">
        <w:rPr>
          <w:rtl/>
          <w:lang w:bidi="fa-IR"/>
        </w:rPr>
        <w:t xml:space="preserve"> موفق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بر دو نوع است :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مح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ط</w:t>
      </w:r>
      <w:r w:rsidRPr="004A50B5">
        <w:rPr>
          <w:rtl/>
          <w:lang w:bidi="fa-IR"/>
        </w:rPr>
        <w:t xml:space="preserve"> ،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عن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مقتض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ات</w:t>
      </w:r>
      <w:r w:rsidRPr="004A50B5">
        <w:rPr>
          <w:rtl/>
          <w:lang w:bidi="fa-IR"/>
        </w:rPr>
        <w:t xml:space="preserve"> اوضاع و احوال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گر</w:t>
      </w:r>
      <w:r w:rsidRPr="004A50B5">
        <w:rPr>
          <w:rtl/>
          <w:lang w:bidi="fa-IR"/>
        </w:rPr>
        <w:t xml:space="preserve"> استقامت و پافشار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در کار که شرط کمال جزء اخ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tl/>
          <w:lang w:bidi="fa-IR"/>
        </w:rPr>
        <w:t xml:space="preserve"> و بدون ترد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نظ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tl/>
          <w:lang w:bidi="fa-IR"/>
        </w:rPr>
        <w:t xml:space="preserve"> علت تامه است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مبا</w:t>
      </w:r>
      <w:r w:rsidR="00B71E0C">
        <w:rPr>
          <w:rFonts w:hint="cs"/>
          <w:rtl/>
          <w:lang w:bidi="fa-IR"/>
        </w:rPr>
        <w:t>ر</w:t>
      </w:r>
      <w:r w:rsidRPr="004A50B5">
        <w:rPr>
          <w:rFonts w:hint="eastAsia"/>
          <w:rtl/>
          <w:lang w:bidi="fa-IR"/>
        </w:rPr>
        <w:t>زه</w:t>
      </w:r>
      <w:r w:rsidRPr="004A50B5">
        <w:rPr>
          <w:rtl/>
          <w:lang w:bidi="fa-IR"/>
        </w:rPr>
        <w:t xml:space="preserve">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تغ</w:t>
      </w:r>
      <w:r w:rsidRPr="004A50B5">
        <w:rPr>
          <w:rFonts w:hint="cs"/>
          <w:rtl/>
          <w:lang w:bidi="fa-IR"/>
        </w:rPr>
        <w:t>یی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tl/>
          <w:lang w:bidi="fa-IR"/>
        </w:rPr>
        <w:t xml:space="preserve"> دادن عادات و اخلاق و آداب و رسوم زندگ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مرهون اصطکاک و برخوردها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جسم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روح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است . زندگ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مسلماً محروم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ها و موفق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ها</w:t>
      </w:r>
      <w:r w:rsidRPr="004A50B5">
        <w:rPr>
          <w:rFonts w:hint="cs"/>
          <w:rtl/>
          <w:lang w:bidi="fa-IR"/>
        </w:rPr>
        <w:t>یی</w:t>
      </w:r>
      <w:r w:rsidRPr="004A50B5">
        <w:rPr>
          <w:rtl/>
          <w:lang w:bidi="fa-IR"/>
        </w:rPr>
        <w:t xml:space="preserve"> دارد ، شخص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خواهد از نردبان ترق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صعود کند تا از پله اول قطع علاقه نکند به مرحله دوم نم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رسد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B71E0C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آر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، با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خستگ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فرسودگ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را بر خود تحمل کند تا به اوج عزّت و فض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لت</w:t>
      </w:r>
      <w:r w:rsidR="00B71E0C">
        <w:rPr>
          <w:rFonts w:hint="cs"/>
          <w:rtl/>
          <w:lang w:bidi="fa-IR"/>
        </w:rPr>
        <w:t xml:space="preserve"> </w:t>
      </w:r>
      <w:r w:rsidRPr="004A50B5">
        <w:rPr>
          <w:rFonts w:hint="eastAsia"/>
          <w:rtl/>
          <w:lang w:bidi="fa-IR"/>
        </w:rPr>
        <w:t>برسد</w:t>
      </w:r>
      <w:r w:rsidRPr="004A50B5">
        <w:rPr>
          <w:rtl/>
          <w:lang w:bidi="fa-IR"/>
        </w:rPr>
        <w:t xml:space="preserve"> و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است معنا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صبر و استقامت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B71E0C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کس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خواهد مبارزه با فساد اخلاق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کند با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از عادات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نه</w:t>
      </w:r>
      <w:r w:rsidRPr="004A50B5">
        <w:rPr>
          <w:rtl/>
          <w:lang w:bidi="fa-IR"/>
        </w:rPr>
        <w:t xml:space="preserve"> تعل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خانوادگ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اگر مخالف با شؤون انسان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است بگذرد ، آنگاه به طر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ق</w:t>
      </w:r>
      <w:r w:rsidRPr="004A50B5">
        <w:rPr>
          <w:rtl/>
          <w:lang w:bidi="fa-IR"/>
        </w:rPr>
        <w:t xml:space="preserve"> صلاح و </w:t>
      </w:r>
      <w:r w:rsidRPr="004A50B5">
        <w:rPr>
          <w:rtl/>
          <w:lang w:bidi="fa-IR"/>
        </w:rPr>
        <w:lastRenderedPageBreak/>
        <w:t xml:space="preserve">صواب رهسپار شود و از عادات </w:t>
      </w:r>
      <w:r w:rsidR="00B71E0C">
        <w:rPr>
          <w:rFonts w:hint="cs"/>
          <w:rtl/>
          <w:lang w:bidi="fa-IR"/>
        </w:rPr>
        <w:t>ز</w:t>
      </w:r>
      <w:r w:rsidRPr="004A50B5">
        <w:rPr>
          <w:rtl/>
          <w:lang w:bidi="fa-IR"/>
        </w:rPr>
        <w:t>شت خوددار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نما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تا به فضا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</w:t>
      </w:r>
      <w:r w:rsidRPr="004A50B5">
        <w:rPr>
          <w:rtl/>
          <w:lang w:bidi="fa-IR"/>
        </w:rPr>
        <w:t xml:space="preserve"> آشنا</w:t>
      </w:r>
      <w:r w:rsidRPr="004A50B5">
        <w:rPr>
          <w:rFonts w:hint="cs"/>
          <w:rtl/>
          <w:lang w:bidi="fa-IR"/>
        </w:rPr>
        <w:t>یی</w:t>
      </w:r>
      <w:r w:rsidRPr="004A50B5">
        <w:rPr>
          <w:rtl/>
          <w:lang w:bidi="fa-IR"/>
        </w:rPr>
        <w:t xml:space="preserve"> و انس بگ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رد</w:t>
      </w:r>
      <w:r w:rsidRPr="004A50B5">
        <w:rPr>
          <w:rtl/>
          <w:lang w:bidi="fa-IR"/>
        </w:rPr>
        <w:t xml:space="preserve"> ، بدون شک بهبود حال و تهذ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ب</w:t>
      </w:r>
      <w:r w:rsidRPr="004A50B5">
        <w:rPr>
          <w:rtl/>
          <w:lang w:bidi="fa-IR"/>
        </w:rPr>
        <w:t xml:space="preserve"> نفس سخت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اضت</w:t>
      </w:r>
      <w:r w:rsidRPr="004A50B5">
        <w:rPr>
          <w:rtl/>
          <w:lang w:bidi="fa-IR"/>
        </w:rPr>
        <w:t xml:space="preserve"> دارد ، در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راه با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مبارزه کرد و در راه مبارزه استقامت و شک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با</w:t>
      </w:r>
      <w:r w:rsidRPr="004A50B5">
        <w:rPr>
          <w:rFonts w:hint="cs"/>
          <w:rtl/>
          <w:lang w:bidi="fa-IR"/>
        </w:rPr>
        <w:t>یی</w:t>
      </w:r>
      <w:r w:rsidRPr="004A50B5">
        <w:rPr>
          <w:rtl/>
          <w:lang w:bidi="fa-IR"/>
        </w:rPr>
        <w:t xml:space="preserve"> به خرج داد ، و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است مفهوم واقع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صبر و شک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با</w:t>
      </w:r>
      <w:r w:rsidRPr="004A50B5">
        <w:rPr>
          <w:rFonts w:hint="cs"/>
          <w:rtl/>
          <w:lang w:bidi="fa-IR"/>
        </w:rPr>
        <w:t>یی</w:t>
      </w:r>
      <w:r w:rsidRPr="004A50B5">
        <w:rPr>
          <w:rtl/>
          <w:lang w:bidi="fa-IR"/>
        </w:rPr>
        <w:t xml:space="preserve"> .</w:t>
      </w:r>
      <w:r w:rsidRPr="004A50B5">
        <w:rPr>
          <w:rFonts w:hint="eastAsia"/>
          <w:rtl/>
          <w:lang w:bidi="fa-IR"/>
        </w:rPr>
        <w:t>صبر</w:t>
      </w:r>
      <w:r w:rsidRPr="004A50B5">
        <w:rPr>
          <w:rtl/>
          <w:lang w:bidi="fa-IR"/>
        </w:rPr>
        <w:t xml:space="preserve"> و شک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با</w:t>
      </w:r>
      <w:r w:rsidRPr="004A50B5">
        <w:rPr>
          <w:rFonts w:hint="cs"/>
          <w:rtl/>
          <w:lang w:bidi="fa-IR"/>
        </w:rPr>
        <w:t>یی</w:t>
      </w:r>
      <w:r w:rsidRPr="004A50B5">
        <w:rPr>
          <w:rtl/>
          <w:lang w:bidi="fa-IR"/>
        </w:rPr>
        <w:t xml:space="preserve"> از موضوعات مهم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است که اسلام به آن دعوت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کند و آن را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از برجسته تر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وظا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ف</w:t>
      </w:r>
      <w:r w:rsidRPr="004A50B5">
        <w:rPr>
          <w:rtl/>
          <w:lang w:bidi="fa-IR"/>
        </w:rPr>
        <w:t xml:space="preserve">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نداران</w:t>
      </w:r>
      <w:r w:rsidRPr="004A50B5">
        <w:rPr>
          <w:rtl/>
          <w:lang w:bidi="fa-IR"/>
        </w:rPr>
        <w:t xml:space="preserve"> قرار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دهد ، تا آنجا که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گو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: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شک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با</w:t>
      </w:r>
      <w:r w:rsidRPr="004A50B5">
        <w:rPr>
          <w:rFonts w:hint="cs"/>
          <w:rtl/>
          <w:lang w:bidi="fa-IR"/>
        </w:rPr>
        <w:t>یی</w:t>
      </w:r>
      <w:r w:rsidRPr="004A50B5">
        <w:rPr>
          <w:rtl/>
          <w:lang w:bidi="fa-IR"/>
        </w:rPr>
        <w:t xml:space="preserve">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مان</w:t>
      </w:r>
      <w:r w:rsidRPr="004A50B5">
        <w:rPr>
          <w:rtl/>
          <w:lang w:bidi="fa-IR"/>
        </w:rPr>
        <w:t xml:space="preserve"> به منزل</w:t>
      </w:r>
      <w:r w:rsidR="006C238D">
        <w:rPr>
          <w:rFonts w:hint="cs"/>
          <w:rtl/>
        </w:rPr>
        <w:t>ه</w:t>
      </w:r>
      <w:r w:rsidRPr="004A50B5">
        <w:rPr>
          <w:rtl/>
          <w:lang w:bidi="fa-IR"/>
        </w:rPr>
        <w:t xml:space="preserve"> سر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بدن است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ندار</w:t>
      </w:r>
      <w:r w:rsidRPr="004A50B5">
        <w:rPr>
          <w:rtl/>
          <w:lang w:bidi="fa-IR"/>
        </w:rPr>
        <w:t xml:space="preserve"> واقع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آگاه از لفظ صبر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از سه معنا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ز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tl/>
          <w:lang w:bidi="fa-IR"/>
        </w:rPr>
        <w:t xml:space="preserve"> را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فهمد که مراعات هر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</w:t>
      </w:r>
      <w:r w:rsidRPr="004A50B5">
        <w:rPr>
          <w:rtl/>
          <w:lang w:bidi="fa-IR"/>
        </w:rPr>
        <w:t xml:space="preserve"> از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گر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لازم تر است :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tl/>
          <w:lang w:bidi="fa-IR"/>
        </w:rPr>
        <w:t>1 - استقامت و پا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دار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در راه حق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tl/>
          <w:lang w:bidi="fa-IR"/>
        </w:rPr>
        <w:t>2 - پا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دار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حوصله در برابر آتش شهوات حاد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tl/>
          <w:lang w:bidi="fa-IR"/>
        </w:rPr>
        <w:t>3 - شک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با</w:t>
      </w:r>
      <w:r w:rsidRPr="004A50B5">
        <w:rPr>
          <w:rFonts w:hint="cs"/>
          <w:rtl/>
          <w:lang w:bidi="fa-IR"/>
        </w:rPr>
        <w:t>یی</w:t>
      </w:r>
      <w:r w:rsidRPr="004A50B5">
        <w:rPr>
          <w:rtl/>
          <w:lang w:bidi="fa-IR"/>
        </w:rPr>
        <w:t xml:space="preserve"> در برابر مصائب و رو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دادها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زندگ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که</w:t>
      </w:r>
      <w:r w:rsidRPr="004A50B5">
        <w:rPr>
          <w:rtl/>
          <w:lang w:bidi="fa-IR"/>
        </w:rPr>
        <w:t xml:space="preserve">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توض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ح</w:t>
      </w:r>
      <w:r w:rsidRPr="004A50B5">
        <w:rPr>
          <w:rtl/>
          <w:lang w:bidi="fa-IR"/>
        </w:rPr>
        <w:t xml:space="preserve"> و تشو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ق</w:t>
      </w:r>
      <w:r w:rsidRPr="004A50B5">
        <w:rPr>
          <w:rtl/>
          <w:lang w:bidi="fa-IR"/>
        </w:rPr>
        <w:t xml:space="preserve"> به هر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</w:t>
      </w:r>
      <w:r w:rsidRPr="004A50B5">
        <w:rPr>
          <w:rtl/>
          <w:lang w:bidi="fa-IR"/>
        </w:rPr>
        <w:t xml:space="preserve"> از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سه معنا به ترت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ب</w:t>
      </w:r>
      <w:r w:rsidRPr="004A50B5">
        <w:rPr>
          <w:rtl/>
          <w:lang w:bidi="fa-IR"/>
        </w:rPr>
        <w:t xml:space="preserve"> در آ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ات</w:t>
      </w:r>
      <w:r w:rsidRPr="004A50B5">
        <w:rPr>
          <w:rtl/>
          <w:lang w:bidi="fa-IR"/>
        </w:rPr>
        <w:t xml:space="preserve"> قرآن چن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خوان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</w:t>
      </w:r>
      <w:r w:rsidRPr="004A50B5">
        <w:rPr>
          <w:rtl/>
          <w:lang w:bidi="fa-IR"/>
        </w:rPr>
        <w:t xml:space="preserve"> :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B71E0C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اگر</w:t>
      </w:r>
      <w:r w:rsidRPr="004A50B5">
        <w:rPr>
          <w:rtl/>
          <w:lang w:bidi="fa-IR"/>
        </w:rPr>
        <w:t xml:space="preserve"> از شما صد مرد جنگ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ثابت قدم و با استقامت باشد بر دو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ست</w:t>
      </w:r>
      <w:r w:rsidRPr="004A50B5">
        <w:rPr>
          <w:rtl/>
          <w:lang w:bidi="fa-IR"/>
        </w:rPr>
        <w:t xml:space="preserve"> نفر غالب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آ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، از شک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با</w:t>
      </w:r>
      <w:r w:rsidRPr="004A50B5">
        <w:rPr>
          <w:rFonts w:hint="cs"/>
          <w:rtl/>
          <w:lang w:bidi="fa-IR"/>
        </w:rPr>
        <w:t>یی</w:t>
      </w:r>
      <w:r w:rsidRPr="004A50B5">
        <w:rPr>
          <w:rtl/>
          <w:lang w:bidi="fa-IR"/>
        </w:rPr>
        <w:t xml:space="preserve"> و نماز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محدود ساختن شهوات به حدود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استمداد </w:t>
      </w:r>
      <w:r w:rsidRPr="004A50B5">
        <w:rPr>
          <w:rtl/>
          <w:lang w:bidi="fa-IR"/>
        </w:rPr>
        <w:lastRenderedPageBreak/>
        <w:t>جو</w:t>
      </w:r>
      <w:r w:rsidRPr="004A50B5">
        <w:rPr>
          <w:rFonts w:hint="cs"/>
          <w:rtl/>
          <w:lang w:bidi="fa-IR"/>
        </w:rPr>
        <w:t>یی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، در برابر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</w:t>
      </w:r>
      <w:r w:rsidRPr="004A50B5">
        <w:rPr>
          <w:rtl/>
          <w:lang w:bidi="fa-IR"/>
        </w:rPr>
        <w:t xml:space="preserve"> </w:t>
      </w:r>
      <w:r w:rsidR="00B71E0C">
        <w:rPr>
          <w:rFonts w:hint="cs"/>
          <w:rtl/>
          <w:lang w:bidi="fa-IR"/>
        </w:rPr>
        <w:t>آ</w:t>
      </w:r>
      <w:r w:rsidRPr="004A50B5">
        <w:rPr>
          <w:rtl/>
          <w:lang w:bidi="fa-IR"/>
        </w:rPr>
        <w:t>مدها شک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با</w:t>
      </w:r>
      <w:r w:rsidRPr="004A50B5">
        <w:rPr>
          <w:rtl/>
          <w:lang w:bidi="fa-IR"/>
        </w:rPr>
        <w:t xml:space="preserve"> باش ، چنانچه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امبران</w:t>
      </w:r>
      <w:r w:rsidRPr="004A50B5">
        <w:rPr>
          <w:rtl/>
          <w:lang w:bidi="fa-IR"/>
        </w:rPr>
        <w:t xml:space="preserve"> اولوالعزم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</w:t>
      </w:r>
      <w:r w:rsidRPr="004A50B5">
        <w:rPr>
          <w:rtl/>
          <w:lang w:bidi="fa-IR"/>
        </w:rPr>
        <w:t xml:space="preserve"> از تو استقامت کردند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ناگفته</w:t>
      </w:r>
      <w:r w:rsidRPr="004A50B5">
        <w:rPr>
          <w:rtl/>
          <w:lang w:bidi="fa-IR"/>
        </w:rPr>
        <w:t xml:space="preserve">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داست</w:t>
      </w:r>
      <w:r w:rsidRPr="004A50B5">
        <w:rPr>
          <w:rtl/>
          <w:lang w:bidi="fa-IR"/>
        </w:rPr>
        <w:t xml:space="preserve"> که انجام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دستورات تأث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tl/>
          <w:lang w:bidi="fa-IR"/>
        </w:rPr>
        <w:t xml:space="preserve"> عم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ق</w:t>
      </w:r>
      <w:r w:rsidRPr="004A50B5">
        <w:rPr>
          <w:rtl/>
          <w:lang w:bidi="fa-IR"/>
        </w:rPr>
        <w:t xml:space="preserve"> و 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شه</w:t>
      </w:r>
      <w:r w:rsidRPr="004A50B5">
        <w:rPr>
          <w:rtl/>
          <w:lang w:bidi="fa-IR"/>
        </w:rPr>
        <w:t xml:space="preserve"> دار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در حفظ تعادل روح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افراد و جمع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ها ، و نزد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</w:t>
      </w:r>
      <w:r w:rsidRPr="004A50B5">
        <w:rPr>
          <w:rtl/>
          <w:lang w:bidi="fa-IR"/>
        </w:rPr>
        <w:t xml:space="preserve"> ساختن آنان به سعادت و جلوگ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از</w:t>
      </w:r>
    </w:p>
    <w:p w:rsidR="004A50B5" w:rsidRPr="004A50B5" w:rsidRDefault="004A50B5" w:rsidP="00B71E0C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انحرافات</w:t>
      </w:r>
      <w:r w:rsidRPr="004A50B5">
        <w:rPr>
          <w:rtl/>
          <w:lang w:bidi="fa-IR"/>
        </w:rPr>
        <w:t xml:space="preserve"> و رکود و تنبل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دارد و آدم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را به مراعات مقررات حق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موفق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در برابر مشکلات وادار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کند .</w:t>
      </w:r>
      <w:r w:rsidR="00B71E0C" w:rsidRPr="004A50B5">
        <w:rPr>
          <w:rFonts w:hint="eastAsia"/>
          <w:rtl/>
          <w:lang w:bidi="fa-IR"/>
        </w:rPr>
        <w:t xml:space="preserve"> </w:t>
      </w:r>
      <w:r w:rsidRPr="004A50B5">
        <w:rPr>
          <w:rFonts w:hint="eastAsia"/>
          <w:rtl/>
          <w:lang w:bidi="fa-IR"/>
        </w:rPr>
        <w:t>بنابرا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مفهوم صبر در مرز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سالم و پاک اسلام ، تن به ظلم دادن ، و توسر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خوردن ، و ز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tl/>
          <w:lang w:bidi="fa-IR"/>
        </w:rPr>
        <w:t xml:space="preserve"> بار برنامه 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ننگ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مستبدان رفتن ، و سکوت در برابر ظلم و ظالم داشتن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ست</w:t>
      </w:r>
      <w:r w:rsidRPr="004A50B5">
        <w:rPr>
          <w:rtl/>
          <w:lang w:bidi="fa-IR"/>
        </w:rPr>
        <w:t xml:space="preserve"> ، صبر به معنا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پا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دار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در برابر دشمن و طاغ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ان</w:t>
      </w:r>
      <w:r w:rsidRPr="004A50B5">
        <w:rPr>
          <w:rtl/>
          <w:lang w:bidi="fa-IR"/>
        </w:rPr>
        <w:t xml:space="preserve"> و تما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لات</w:t>
      </w:r>
      <w:r w:rsidRPr="004A50B5">
        <w:rPr>
          <w:rtl/>
          <w:lang w:bidi="fa-IR"/>
        </w:rPr>
        <w:t xml:space="preserve"> خانمان برانداز زندگ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است 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امام</w:t>
      </w:r>
      <w:r w:rsidRPr="004A50B5">
        <w:rPr>
          <w:rtl/>
          <w:lang w:bidi="fa-IR"/>
        </w:rPr>
        <w:t xml:space="preserve"> عل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</w:t>
      </w:r>
      <w:r w:rsidR="006C238D" w:rsidRPr="006C238D">
        <w:rPr>
          <w:rStyle w:val="libAlaemChar"/>
          <w:rtl/>
        </w:rPr>
        <w:t xml:space="preserve">عليه‌السلام </w:t>
      </w:r>
      <w:r w:rsidRPr="004A50B5">
        <w:rPr>
          <w:rtl/>
          <w:lang w:bidi="fa-IR"/>
        </w:rPr>
        <w:t>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فرما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: اگر بنا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مان</w:t>
      </w:r>
      <w:r w:rsidRPr="004A50B5">
        <w:rPr>
          <w:rtl/>
          <w:lang w:bidi="fa-IR"/>
        </w:rPr>
        <w:t xml:space="preserve"> را به کاخ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همانند دان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</w:t>
      </w:r>
      <w:r w:rsidRPr="004A50B5">
        <w:rPr>
          <w:rtl/>
          <w:lang w:bidi="fa-IR"/>
        </w:rPr>
        <w:t xml:space="preserve"> با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</w:t>
      </w:r>
      <w:r w:rsidRPr="004A50B5">
        <w:rPr>
          <w:rtl/>
          <w:lang w:bidi="fa-IR"/>
        </w:rPr>
        <w:t xml:space="preserve"> که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کاخ بر چهار شالوده قلب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استوار است ، نخست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آن بردبار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است ، و آن هم بر چهار گونه است :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tl/>
          <w:lang w:bidi="fa-IR"/>
        </w:rPr>
        <w:t>1 - خو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شتن</w:t>
      </w:r>
      <w:r w:rsidRPr="004A50B5">
        <w:rPr>
          <w:rtl/>
          <w:lang w:bidi="fa-IR"/>
        </w:rPr>
        <w:t xml:space="preserve"> دار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از شهورات و تمن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ات</w:t>
      </w:r>
      <w:r w:rsidRPr="004A50B5">
        <w:rPr>
          <w:rtl/>
          <w:lang w:bidi="fa-IR"/>
        </w:rPr>
        <w:t xml:space="preserve"> نفس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tl/>
          <w:lang w:bidi="fa-IR"/>
        </w:rPr>
        <w:t>2 - ثبات قدم در راه عشق به فضا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</w:t>
      </w:r>
      <w:r w:rsidRPr="004A50B5">
        <w:rPr>
          <w:rtl/>
          <w:lang w:bidi="fa-IR"/>
        </w:rPr>
        <w:t xml:space="preserve"> و معارف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tl/>
          <w:lang w:bidi="fa-IR"/>
        </w:rPr>
        <w:t>3 - پره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</w:t>
      </w:r>
      <w:r w:rsidRPr="004A50B5">
        <w:rPr>
          <w:rtl/>
          <w:lang w:bidi="fa-IR"/>
        </w:rPr>
        <w:t xml:space="preserve"> از پروا و محرمات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tl/>
          <w:lang w:bidi="fa-IR"/>
        </w:rPr>
        <w:t>4 - اغتنام فرصت و استفاده از نوبت .</w:t>
      </w:r>
    </w:p>
    <w:p w:rsidR="004A50B5" w:rsidRPr="004A50B5" w:rsidRDefault="004A50B5" w:rsidP="00B71E0C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lastRenderedPageBreak/>
        <w:t>آن</w:t>
      </w:r>
      <w:r w:rsidRPr="004A50B5">
        <w:rPr>
          <w:rtl/>
          <w:lang w:bidi="fa-IR"/>
        </w:rPr>
        <w:t xml:space="preserve"> جان آرزومند که در آرزو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وصال 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صبرانه بال و پر زند و در قفس تن 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قرار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ناشک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با</w:t>
      </w:r>
      <w:r w:rsidRPr="004A50B5">
        <w:rPr>
          <w:rFonts w:hint="cs"/>
          <w:rtl/>
          <w:lang w:bidi="fa-IR"/>
        </w:rPr>
        <w:t>یی</w:t>
      </w:r>
      <w:r w:rsidRPr="004A50B5">
        <w:rPr>
          <w:rtl/>
          <w:lang w:bidi="fa-IR"/>
        </w:rPr>
        <w:t xml:space="preserve"> کند ، و به ناگز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tl/>
          <w:lang w:bidi="fa-IR"/>
        </w:rPr>
        <w:t xml:space="preserve"> از آلا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</w:t>
      </w:r>
      <w:r w:rsidRPr="004A50B5">
        <w:rPr>
          <w:rtl/>
          <w:lang w:bidi="fa-IR"/>
        </w:rPr>
        <w:t xml:space="preserve"> خواهش 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ناهنجار پاک باشد ، و آن دل پره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زکار</w:t>
      </w:r>
      <w:r w:rsidRPr="004A50B5">
        <w:rPr>
          <w:rtl/>
          <w:lang w:bidi="fa-IR"/>
        </w:rPr>
        <w:t xml:space="preserve"> که از ناستوده ها بپره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زد</w:t>
      </w:r>
      <w:r w:rsidRPr="004A50B5">
        <w:rPr>
          <w:rtl/>
          <w:lang w:bidi="fa-IR"/>
        </w:rPr>
        <w:t xml:space="preserve"> و هوس حرام نکند و در لذت حرام نغلطد ، آن مغز خردمند و اند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شناک</w:t>
      </w:r>
      <w:r w:rsidRPr="004A50B5">
        <w:rPr>
          <w:rtl/>
          <w:lang w:bidi="fa-IR"/>
        </w:rPr>
        <w:t xml:space="preserve"> که به ف</w:t>
      </w:r>
      <w:r w:rsidRPr="004A50B5">
        <w:rPr>
          <w:rFonts w:hint="eastAsia"/>
          <w:rtl/>
          <w:lang w:bidi="fa-IR"/>
        </w:rPr>
        <w:t>رصت</w:t>
      </w:r>
      <w:r w:rsidRPr="004A50B5">
        <w:rPr>
          <w:rtl/>
          <w:lang w:bidi="fa-IR"/>
        </w:rPr>
        <w:t xml:space="preserve"> خوش 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شد</w:t>
      </w:r>
      <w:r w:rsidRPr="004A50B5">
        <w:rPr>
          <w:rtl/>
          <w:lang w:bidi="fa-IR"/>
        </w:rPr>
        <w:t xml:space="preserve"> ، از سخت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روزگار و سنگ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حوادث اند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شه</w:t>
      </w:r>
      <w:r w:rsidRPr="004A50B5">
        <w:rPr>
          <w:rtl/>
          <w:lang w:bidi="fa-IR"/>
        </w:rPr>
        <w:t xml:space="preserve"> ندارد .</w:t>
      </w:r>
      <w:r w:rsidR="00B71E0C" w:rsidRPr="004A50B5">
        <w:rPr>
          <w:rFonts w:hint="eastAsia"/>
          <w:rtl/>
          <w:lang w:bidi="fa-IR"/>
        </w:rPr>
        <w:t xml:space="preserve"> </w:t>
      </w:r>
      <w:r w:rsidRPr="004A50B5">
        <w:rPr>
          <w:rFonts w:hint="eastAsia"/>
          <w:rtl/>
          <w:lang w:bidi="fa-IR"/>
        </w:rPr>
        <w:t>چشم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در روشن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زندگ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ت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مرگ را از نزد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</w:t>
      </w:r>
      <w:r w:rsidRPr="004A50B5">
        <w:rPr>
          <w:rtl/>
          <w:lang w:bidi="fa-IR"/>
        </w:rPr>
        <w:t xml:space="preserve"> بب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ند</w:t>
      </w:r>
      <w:r w:rsidRPr="004A50B5">
        <w:rPr>
          <w:rtl/>
          <w:lang w:bidi="fa-IR"/>
        </w:rPr>
        <w:t xml:space="preserve"> همواره پاک 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و بلند نظر باشد ، تمام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منافع از برکت استقامت و شک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با</w:t>
      </w:r>
      <w:r w:rsidRPr="004A50B5">
        <w:rPr>
          <w:rFonts w:hint="cs"/>
          <w:rtl/>
          <w:lang w:bidi="fa-IR"/>
        </w:rPr>
        <w:t>یی</w:t>
      </w:r>
      <w:r w:rsidRPr="004A50B5">
        <w:rPr>
          <w:rtl/>
          <w:lang w:bidi="fa-IR"/>
        </w:rPr>
        <w:t xml:space="preserve"> در راه هدف است .</w:t>
      </w:r>
      <w:r w:rsidRPr="004A50B5">
        <w:rPr>
          <w:rFonts w:hint="eastAsia"/>
          <w:rtl/>
          <w:lang w:bidi="fa-IR"/>
        </w:rPr>
        <w:t>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روها</w:t>
      </w:r>
      <w:r w:rsidRPr="004A50B5">
        <w:rPr>
          <w:rFonts w:hint="cs"/>
          <w:rtl/>
          <w:lang w:bidi="fa-IR"/>
        </w:rPr>
        <w:t>یی</w:t>
      </w:r>
      <w:r w:rsidRPr="004A50B5">
        <w:rPr>
          <w:rtl/>
          <w:lang w:bidi="fa-IR"/>
        </w:rPr>
        <w:t xml:space="preserve"> که در نهاد انسان است هر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</w:t>
      </w:r>
      <w:r w:rsidRPr="004A50B5">
        <w:rPr>
          <w:rtl/>
          <w:lang w:bidi="fa-IR"/>
        </w:rPr>
        <w:t xml:space="preserve"> به هدف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خاص کشش داشته و او را به طرف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مع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دعوت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کند ، تنها اختلاف افراد در شدت و ضعف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قواست ، انسان در جواب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خواسته 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دورن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خود گاه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با ح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وان</w:t>
      </w:r>
      <w:r w:rsidRPr="004A50B5">
        <w:rPr>
          <w:rtl/>
          <w:lang w:bidi="fa-IR"/>
        </w:rPr>
        <w:t xml:space="preserve"> هماهنگ و زمان</w:t>
      </w:r>
      <w:r w:rsidRPr="004A50B5">
        <w:rPr>
          <w:rFonts w:hint="cs"/>
          <w:rtl/>
          <w:lang w:bidi="fa-IR"/>
        </w:rPr>
        <w:t>ی</w:t>
      </w:r>
      <w:r w:rsidR="00B71E0C">
        <w:rPr>
          <w:rFonts w:hint="cs"/>
          <w:rtl/>
          <w:lang w:bidi="fa-IR"/>
        </w:rPr>
        <w:t xml:space="preserve"> </w:t>
      </w:r>
      <w:r w:rsidRPr="004A50B5">
        <w:rPr>
          <w:rFonts w:hint="eastAsia"/>
          <w:rtl/>
          <w:lang w:bidi="fa-IR"/>
        </w:rPr>
        <w:t>انسان</w:t>
      </w:r>
      <w:r w:rsidRPr="004A50B5">
        <w:rPr>
          <w:rtl/>
          <w:lang w:bidi="fa-IR"/>
        </w:rPr>
        <w:t xml:space="preserve"> است .</w:t>
      </w:r>
    </w:p>
    <w:p w:rsidR="004A50B5" w:rsidRPr="004A50B5" w:rsidRDefault="004A50B5" w:rsidP="00B71E0C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غرا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</w:t>
      </w:r>
      <w:r w:rsidRPr="004A50B5">
        <w:rPr>
          <w:rtl/>
          <w:lang w:bidi="fa-IR"/>
        </w:rPr>
        <w:t xml:space="preserve"> ح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وان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در انسان موجود است ، در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جهت ا</w:t>
      </w:r>
      <w:r w:rsidR="00B71E0C">
        <w:rPr>
          <w:rFonts w:hint="cs"/>
          <w:rtl/>
          <w:lang w:bidi="fa-IR"/>
        </w:rPr>
        <w:t>نس</w:t>
      </w:r>
      <w:r w:rsidRPr="004A50B5">
        <w:rPr>
          <w:rtl/>
          <w:lang w:bidi="fa-IR"/>
        </w:rPr>
        <w:t>ان با ح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وان</w:t>
      </w:r>
      <w:r w:rsidRPr="004A50B5">
        <w:rPr>
          <w:rtl/>
          <w:lang w:bidi="fa-IR"/>
        </w:rPr>
        <w:t xml:space="preserve"> خطوط مشترک دارد ، ح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وان</w:t>
      </w:r>
      <w:r w:rsidRPr="004A50B5">
        <w:rPr>
          <w:rtl/>
          <w:lang w:bidi="fa-IR"/>
        </w:rPr>
        <w:t xml:space="preserve"> در حال گرسنگ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غذا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طلبد ، در حال تشنگ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آب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خواهد ، و هنگام احساس ضرر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دفعش مبارزه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کند و در برابر منفعت به جلب آن برم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خ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زد</w:t>
      </w:r>
      <w:r w:rsidRPr="004A50B5">
        <w:rPr>
          <w:rtl/>
          <w:lang w:bidi="fa-IR"/>
        </w:rPr>
        <w:t xml:space="preserve"> ، انسان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</w:t>
      </w:r>
      <w:r w:rsidRPr="004A50B5">
        <w:rPr>
          <w:rtl/>
          <w:lang w:bidi="fa-IR"/>
        </w:rPr>
        <w:t xml:space="preserve">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مراتب را دارد و به نحو کاملتر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انجام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دهد ، و در نت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جه</w:t>
      </w:r>
      <w:r w:rsidRPr="004A50B5">
        <w:rPr>
          <w:rtl/>
          <w:lang w:bidi="fa-IR"/>
        </w:rPr>
        <w:t xml:space="preserve"> هر دو عمل در ح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وان</w:t>
      </w:r>
      <w:r w:rsidRPr="004A50B5">
        <w:rPr>
          <w:rtl/>
          <w:lang w:bidi="fa-IR"/>
        </w:rPr>
        <w:t xml:space="preserve"> و انسان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است و عامل آن عبارت از طب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عت</w:t>
      </w:r>
      <w:r w:rsidRPr="004A50B5">
        <w:rPr>
          <w:rtl/>
          <w:lang w:bidi="fa-IR"/>
        </w:rPr>
        <w:t xml:space="preserve"> ماد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در هر دو است .</w:t>
      </w:r>
      <w:r w:rsidRPr="004A50B5">
        <w:rPr>
          <w:rFonts w:hint="eastAsia"/>
          <w:rtl/>
          <w:lang w:bidi="fa-IR"/>
        </w:rPr>
        <w:t>ول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انسان نسبت به ح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وان</w:t>
      </w:r>
      <w:r w:rsidRPr="004A50B5">
        <w:rPr>
          <w:rtl/>
          <w:lang w:bidi="fa-IR"/>
        </w:rPr>
        <w:t xml:space="preserve"> در بزرگ داشت زندگ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امت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ازات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دارد و در خواسته ها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</w:t>
      </w:r>
      <w:r w:rsidRPr="004A50B5">
        <w:rPr>
          <w:rtl/>
          <w:lang w:bidi="fa-IR"/>
        </w:rPr>
        <w:t xml:space="preserve"> که متک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به حق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قت</w:t>
      </w:r>
      <w:r w:rsidRPr="004A50B5">
        <w:rPr>
          <w:rtl/>
          <w:lang w:bidi="fa-IR"/>
        </w:rPr>
        <w:t xml:space="preserve"> انسان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است با ح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وان</w:t>
      </w:r>
      <w:r w:rsidRPr="004A50B5">
        <w:rPr>
          <w:rtl/>
          <w:lang w:bidi="fa-IR"/>
        </w:rPr>
        <w:t xml:space="preserve"> وجه تما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</w:t>
      </w:r>
      <w:r w:rsidRPr="004A50B5">
        <w:rPr>
          <w:rtl/>
          <w:lang w:bidi="fa-IR"/>
        </w:rPr>
        <w:t xml:space="preserve"> دارد .</w:t>
      </w:r>
    </w:p>
    <w:p w:rsidR="004A50B5" w:rsidRPr="004A50B5" w:rsidRDefault="004A50B5" w:rsidP="00B71E0C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آنچه</w:t>
      </w:r>
      <w:r w:rsidRPr="004A50B5">
        <w:rPr>
          <w:rtl/>
          <w:lang w:bidi="fa-IR"/>
        </w:rPr>
        <w:t xml:space="preserve"> که انسان در گرد اوست و باعث امت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ازش</w:t>
      </w:r>
      <w:r w:rsidRPr="004A50B5">
        <w:rPr>
          <w:rtl/>
          <w:lang w:bidi="fa-IR"/>
        </w:rPr>
        <w:t xml:space="preserve"> عبارت است : از عقل و اراده که در پرتو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دو قدرت واقع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بشر آشکار و برتر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او بر سا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tl/>
          <w:lang w:bidi="fa-IR"/>
        </w:rPr>
        <w:t xml:space="preserve"> موجودات ثابت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شود .</w:t>
      </w:r>
      <w:r w:rsidR="00B71E0C" w:rsidRPr="004A50B5">
        <w:rPr>
          <w:rFonts w:hint="eastAsia"/>
          <w:rtl/>
          <w:lang w:bidi="fa-IR"/>
        </w:rPr>
        <w:t xml:space="preserve"> </w:t>
      </w:r>
      <w:r w:rsidRPr="004A50B5">
        <w:rPr>
          <w:rFonts w:hint="eastAsia"/>
          <w:rtl/>
          <w:lang w:bidi="fa-IR"/>
        </w:rPr>
        <w:t>سرچشمه</w:t>
      </w:r>
      <w:r w:rsidRPr="004A50B5">
        <w:rPr>
          <w:rtl/>
          <w:lang w:bidi="fa-IR"/>
        </w:rPr>
        <w:t xml:space="preserve"> تمام فضا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</w:t>
      </w:r>
      <w:r w:rsidRPr="004A50B5">
        <w:rPr>
          <w:rtl/>
          <w:lang w:bidi="fa-IR"/>
        </w:rPr>
        <w:t xml:space="preserve"> عقل و اجرا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حقا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ق</w:t>
      </w:r>
      <w:r w:rsidRPr="004A50B5">
        <w:rPr>
          <w:rtl/>
          <w:lang w:bidi="fa-IR"/>
        </w:rPr>
        <w:t xml:space="preserve"> انسان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در پرتو اراده است و اراده جز شک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با</w:t>
      </w:r>
      <w:r w:rsidRPr="004A50B5">
        <w:rPr>
          <w:rFonts w:hint="cs"/>
          <w:rtl/>
          <w:lang w:bidi="fa-IR"/>
        </w:rPr>
        <w:t>یی</w:t>
      </w:r>
      <w:r w:rsidRPr="004A50B5">
        <w:rPr>
          <w:rtl/>
          <w:lang w:bidi="fa-IR"/>
        </w:rPr>
        <w:t xml:space="preserve"> در برابر عمل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ست</w:t>
      </w:r>
      <w:r w:rsidRPr="004A50B5">
        <w:rPr>
          <w:rtl/>
          <w:lang w:bidi="fa-IR"/>
        </w:rPr>
        <w:t xml:space="preserve"> که انسان پس از شروع </w:t>
      </w:r>
      <w:r w:rsidRPr="004A50B5">
        <w:rPr>
          <w:rtl/>
          <w:lang w:bidi="fa-IR"/>
        </w:rPr>
        <w:lastRenderedPageBreak/>
        <w:t>عمل آن را به اتمام برساند ، و خلاصه با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گفت : انسان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انسان مساو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با عقل و اراده اوست .</w:t>
      </w:r>
      <w:r w:rsidRPr="004A50B5">
        <w:rPr>
          <w:rFonts w:hint="eastAsia"/>
          <w:rtl/>
          <w:lang w:bidi="fa-IR"/>
        </w:rPr>
        <w:t>لقمان</w:t>
      </w:r>
      <w:r w:rsidRPr="004A50B5">
        <w:rPr>
          <w:rtl/>
          <w:lang w:bidi="fa-IR"/>
        </w:rPr>
        <w:t xml:space="preserve"> حک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</w:t>
      </w:r>
      <w:r w:rsidRPr="004A50B5">
        <w:rPr>
          <w:rtl/>
          <w:lang w:bidi="fa-IR"/>
        </w:rPr>
        <w:t xml:space="preserve"> : 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و</w:t>
      </w:r>
      <w:r w:rsidR="006C238D">
        <w:rPr>
          <w:rFonts w:hint="cs"/>
          <w:rtl/>
        </w:rPr>
        <w:t>ه</w:t>
      </w:r>
      <w:r w:rsidRPr="004A50B5">
        <w:rPr>
          <w:rtl/>
          <w:lang w:bidi="fa-IR"/>
        </w:rPr>
        <w:t xml:space="preserve"> ش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مان</w:t>
      </w:r>
      <w:r w:rsidRPr="004A50B5">
        <w:rPr>
          <w:rtl/>
          <w:lang w:bidi="fa-IR"/>
        </w:rPr>
        <w:t xml:space="preserve"> در اجرا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برنامه 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عال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انسان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اراده 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قو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آهن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داشت ، او در برابر حوادث طب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ع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از قب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</w:t>
      </w:r>
      <w:r w:rsidRPr="004A50B5">
        <w:rPr>
          <w:rtl/>
          <w:lang w:bidi="fa-IR"/>
        </w:rPr>
        <w:t xml:space="preserve"> مرگ عز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زان</w:t>
      </w:r>
      <w:r w:rsidRPr="004A50B5">
        <w:rPr>
          <w:rtl/>
          <w:lang w:bidi="fa-IR"/>
        </w:rPr>
        <w:t xml:space="preserve"> ، از دست رفتن مال خود را نم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باخت و شک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با</w:t>
      </w:r>
      <w:r w:rsidRPr="004A50B5">
        <w:rPr>
          <w:rFonts w:hint="cs"/>
          <w:rtl/>
          <w:lang w:bidi="fa-IR"/>
        </w:rPr>
        <w:t>یی</w:t>
      </w:r>
      <w:r w:rsidRPr="004A50B5">
        <w:rPr>
          <w:rtl/>
          <w:lang w:bidi="fa-IR"/>
        </w:rPr>
        <w:t xml:space="preserve">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شه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داشت ، و در برابر محرمات چون کوه از خود پا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دار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نشان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داد و در اتمام </w:t>
      </w:r>
      <w:r w:rsidRPr="004A50B5">
        <w:rPr>
          <w:rFonts w:hint="eastAsia"/>
          <w:rtl/>
          <w:lang w:bidi="fa-IR"/>
        </w:rPr>
        <w:t>اعمال</w:t>
      </w:r>
      <w:r w:rsidRPr="004A50B5">
        <w:rPr>
          <w:rtl/>
          <w:lang w:bidi="fa-IR"/>
        </w:rPr>
        <w:t xml:space="preserve">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</w:t>
      </w:r>
      <w:r w:rsidRPr="004A50B5">
        <w:rPr>
          <w:rtl/>
          <w:lang w:bidi="fa-IR"/>
        </w:rPr>
        <w:t xml:space="preserve"> بر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رو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صبر و اراده متک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بود ، از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رو نام مقدّسش را در صفحات تار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خ</w:t>
      </w:r>
      <w:r w:rsidRPr="004A50B5">
        <w:rPr>
          <w:rtl/>
          <w:lang w:bidi="fa-IR"/>
        </w:rPr>
        <w:t xml:space="preserve"> ثابت و ابد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</w:t>
      </w:r>
      <w:r w:rsidRPr="004A50B5">
        <w:rPr>
          <w:rtl/>
          <w:lang w:bidi="fa-IR"/>
        </w:rPr>
        <w:t xml:space="preserve"> و زمان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</w:t>
      </w:r>
      <w:r w:rsidRPr="004A50B5">
        <w:rPr>
          <w:rtl/>
          <w:lang w:bidi="fa-IR"/>
        </w:rPr>
        <w:t xml:space="preserve">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نگاهدار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ادش</w:t>
      </w:r>
      <w:r w:rsidRPr="004A50B5">
        <w:rPr>
          <w:rtl/>
          <w:lang w:bidi="fa-IR"/>
        </w:rPr>
        <w:t xml:space="preserve"> استقامت خواهد کرد .</w:t>
      </w:r>
      <w:r w:rsidR="00B71E0C" w:rsidRPr="004A50B5">
        <w:rPr>
          <w:rtl/>
          <w:lang w:bidi="fa-IR"/>
        </w:rPr>
        <w:t xml:space="preserve"> </w:t>
      </w:r>
    </w:p>
    <w:p w:rsidR="004A50B5" w:rsidRPr="004A50B5" w:rsidRDefault="004A50B5" w:rsidP="00B71E0C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عبرت</w:t>
      </w:r>
      <w:r w:rsidR="00B71E0C">
        <w:rPr>
          <w:rFonts w:hint="cs"/>
          <w:rtl/>
          <w:lang w:bidi="fa-IR"/>
        </w:rPr>
        <w:t xml:space="preserve"> </w:t>
      </w:r>
      <w:r w:rsidRPr="004A50B5">
        <w:rPr>
          <w:rFonts w:hint="eastAsia"/>
          <w:rtl/>
          <w:lang w:bidi="fa-IR"/>
        </w:rPr>
        <w:t>گذشته</w:t>
      </w:r>
      <w:r w:rsidRPr="004A50B5">
        <w:rPr>
          <w:rtl/>
          <w:lang w:bidi="fa-IR"/>
        </w:rPr>
        <w:t xml:space="preserve"> از مسائل 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شه</w:t>
      </w:r>
      <w:r w:rsidRPr="004A50B5">
        <w:rPr>
          <w:rtl/>
          <w:lang w:bidi="fa-IR"/>
        </w:rPr>
        <w:t xml:space="preserve"> دار ترب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بن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انش</w:t>
      </w:r>
      <w:r w:rsidRPr="004A50B5">
        <w:rPr>
          <w:rtl/>
          <w:lang w:bidi="fa-IR"/>
        </w:rPr>
        <w:t xml:space="preserve"> بر وح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نبوت استوار است ، شا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بتوان گفت آ</w:t>
      </w:r>
      <w:r w:rsidRPr="004A50B5">
        <w:rPr>
          <w:rFonts w:hint="cs"/>
          <w:rtl/>
          <w:lang w:bidi="fa-IR"/>
        </w:rPr>
        <w:t>یی</w:t>
      </w:r>
      <w:r w:rsidRPr="004A50B5">
        <w:rPr>
          <w:rFonts w:hint="eastAsia"/>
          <w:rtl/>
          <w:lang w:bidi="fa-IR"/>
        </w:rPr>
        <w:t>نه</w:t>
      </w:r>
      <w:r w:rsidRPr="004A50B5">
        <w:rPr>
          <w:rtl/>
          <w:lang w:bidi="fa-IR"/>
        </w:rPr>
        <w:t xml:space="preserve"> تار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خ</w:t>
      </w:r>
      <w:r w:rsidRPr="004A50B5">
        <w:rPr>
          <w:rtl/>
          <w:lang w:bidi="fa-IR"/>
        </w:rPr>
        <w:t xml:space="preserve"> و حوادث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ملل و اقوام با آن روبرو بودند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انسان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خواهد در کشتزار ترب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قرار 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رد</w:t>
      </w:r>
      <w:r w:rsidRPr="004A50B5">
        <w:rPr>
          <w:rtl/>
          <w:lang w:bidi="fa-IR"/>
        </w:rPr>
        <w:t xml:space="preserve"> بهتر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درس و برتر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مصدر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عبرت گرفتن است .</w:t>
      </w:r>
      <w:r w:rsidRPr="004A50B5">
        <w:rPr>
          <w:rFonts w:hint="eastAsia"/>
          <w:rtl/>
          <w:lang w:bidi="fa-IR"/>
        </w:rPr>
        <w:t>قرآن</w:t>
      </w:r>
      <w:r w:rsidRPr="004A50B5">
        <w:rPr>
          <w:rtl/>
          <w:lang w:bidi="fa-IR"/>
        </w:rPr>
        <w:t xml:space="preserve"> مج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بخش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مهم از آ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اتش</w:t>
      </w:r>
      <w:r w:rsidRPr="004A50B5">
        <w:rPr>
          <w:rtl/>
          <w:lang w:bidi="fa-IR"/>
        </w:rPr>
        <w:t xml:space="preserve"> را به بازگو کردن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مسائل اختصاص داده ، و هدفش را 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ان</w:t>
      </w:r>
      <w:r w:rsidRPr="004A50B5">
        <w:rPr>
          <w:rtl/>
          <w:lang w:bidi="fa-IR"/>
        </w:rPr>
        <w:t xml:space="preserve"> تار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خ</w:t>
      </w:r>
      <w:r w:rsidRPr="004A50B5">
        <w:rPr>
          <w:rtl/>
          <w:lang w:bidi="fa-IR"/>
        </w:rPr>
        <w:t xml:space="preserve">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امبران</w:t>
      </w:r>
      <w:r w:rsidRPr="004A50B5">
        <w:rPr>
          <w:rtl/>
          <w:lang w:bidi="fa-IR"/>
        </w:rPr>
        <w:t xml:space="preserve"> و اقوام و ملل در کلمه عبرت خلاصه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کند :</w:t>
      </w:r>
    </w:p>
    <w:p w:rsidR="004A50B5" w:rsidRPr="004A50B5" w:rsidRDefault="00B71E0C" w:rsidP="004A50B5">
      <w:pPr>
        <w:pStyle w:val="libNormal"/>
        <w:rPr>
          <w:rtl/>
          <w:lang w:bidi="fa-IR"/>
        </w:rPr>
      </w:pPr>
      <w:r w:rsidRPr="00B71E0C">
        <w:rPr>
          <w:rStyle w:val="libAlaemChar"/>
          <w:rFonts w:hint="cs"/>
          <w:rtl/>
        </w:rPr>
        <w:t xml:space="preserve"> (</w:t>
      </w:r>
      <w:r w:rsidR="004A50B5" w:rsidRPr="00B71E0C">
        <w:rPr>
          <w:rStyle w:val="libAieChar"/>
          <w:rFonts w:hint="eastAsia"/>
          <w:rtl/>
        </w:rPr>
        <w:t>لَقَدْ</w:t>
      </w:r>
      <w:r w:rsidR="004A50B5" w:rsidRPr="00B71E0C">
        <w:rPr>
          <w:rStyle w:val="libAieChar"/>
          <w:rtl/>
        </w:rPr>
        <w:t xml:space="preserve"> ک</w:t>
      </w:r>
      <w:r w:rsidR="004A50B5" w:rsidRPr="00B71E0C">
        <w:rPr>
          <w:rStyle w:val="libAieChar"/>
          <w:rFonts w:hint="cs"/>
          <w:rtl/>
        </w:rPr>
        <w:t>انَ فِی</w:t>
      </w:r>
      <w:r w:rsidR="004A50B5" w:rsidRPr="00B71E0C">
        <w:rPr>
          <w:rStyle w:val="libAieChar"/>
          <w:rtl/>
        </w:rPr>
        <w:t xml:space="preserve"> قَصَصِهِمْ عِبْرَهٌ لِأُولِ</w:t>
      </w:r>
      <w:r w:rsidR="004A50B5" w:rsidRPr="00B71E0C">
        <w:rPr>
          <w:rStyle w:val="libAieChar"/>
          <w:rFonts w:hint="cs"/>
          <w:rtl/>
        </w:rPr>
        <w:t>ی</w:t>
      </w:r>
      <w:r w:rsidR="004A50B5" w:rsidRPr="00B71E0C">
        <w:rPr>
          <w:rStyle w:val="libAieChar"/>
          <w:rtl/>
        </w:rPr>
        <w:t xml:space="preserve"> الْأَلْب</w:t>
      </w:r>
      <w:r w:rsidR="004A50B5" w:rsidRPr="00B71E0C">
        <w:rPr>
          <w:rStyle w:val="libAieChar"/>
          <w:rFonts w:hint="cs"/>
          <w:rtl/>
        </w:rPr>
        <w:t>ابِ</w:t>
      </w:r>
      <w:r w:rsidRPr="00B71E0C">
        <w:rPr>
          <w:rStyle w:val="libAlaemChar"/>
          <w:rFonts w:hint="cs"/>
          <w:rtl/>
        </w:rPr>
        <w:t>)</w:t>
      </w:r>
      <w:r w:rsidR="004A50B5" w:rsidRPr="004A50B5">
        <w:rPr>
          <w:rFonts w:hint="cs"/>
          <w:rtl/>
          <w:lang w:bidi="fa-IR"/>
        </w:rPr>
        <w:t xml:space="preserve"> . </w:t>
      </w:r>
      <w:r w:rsidR="004A50B5" w:rsidRPr="00B71E0C">
        <w:rPr>
          <w:rStyle w:val="libFootnotenumChar"/>
          <w:rFonts w:hint="cs"/>
          <w:rtl/>
        </w:rPr>
        <w:t>(1)</w:t>
      </w:r>
    </w:p>
    <w:p w:rsidR="00B71E0C" w:rsidRDefault="00B71E0C" w:rsidP="00B71E0C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4A50B5" w:rsidRPr="004A50B5">
        <w:rPr>
          <w:rFonts w:hint="eastAsia"/>
          <w:rtl/>
          <w:lang w:bidi="fa-IR"/>
        </w:rPr>
        <w:lastRenderedPageBreak/>
        <w:t>هم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شه</w:t>
      </w:r>
      <w:r w:rsidR="004A50B5" w:rsidRPr="004A50B5">
        <w:rPr>
          <w:rtl/>
          <w:lang w:bidi="fa-IR"/>
        </w:rPr>
        <w:t xml:space="preserve"> سع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خردمندان بر ا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ن</w:t>
      </w:r>
      <w:r w:rsidR="004A50B5" w:rsidRPr="004A50B5">
        <w:rPr>
          <w:rtl/>
          <w:lang w:bidi="fa-IR"/>
        </w:rPr>
        <w:t xml:space="preserve"> بوده که از کوچکتر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ن</w:t>
      </w:r>
      <w:r w:rsidR="004A50B5" w:rsidRPr="004A50B5">
        <w:rPr>
          <w:rtl/>
          <w:lang w:bidi="fa-IR"/>
        </w:rPr>
        <w:t xml:space="preserve"> حادثه بهتر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ن</w:t>
      </w:r>
      <w:r w:rsidR="004A50B5" w:rsidRPr="004A50B5">
        <w:rPr>
          <w:rtl/>
          <w:lang w:bidi="fa-IR"/>
        </w:rPr>
        <w:t xml:space="preserve"> درس را برا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خود و د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گران</w:t>
      </w:r>
      <w:r w:rsidR="004A50B5" w:rsidRPr="004A50B5">
        <w:rPr>
          <w:rtl/>
          <w:lang w:bidi="fa-IR"/>
        </w:rPr>
        <w:t xml:space="preserve"> بسازند .</w:t>
      </w:r>
      <w:r w:rsidRPr="004A50B5">
        <w:rPr>
          <w:rFonts w:hint="eastAsia"/>
          <w:rtl/>
          <w:lang w:bidi="fa-IR"/>
        </w:rPr>
        <w:t xml:space="preserve"> </w:t>
      </w:r>
      <w:r w:rsidR="004A50B5" w:rsidRPr="004A50B5">
        <w:rPr>
          <w:rFonts w:hint="eastAsia"/>
          <w:rtl/>
          <w:lang w:bidi="fa-IR"/>
        </w:rPr>
        <w:t>راست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به انداره ذرات جهان برا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ب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دار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بشر درس عبرت هست برا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نمونه حافظ در د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وان</w:t>
      </w:r>
      <w:r w:rsidR="004A50B5" w:rsidRPr="004A50B5">
        <w:rPr>
          <w:rtl/>
          <w:lang w:bidi="fa-IR"/>
        </w:rPr>
        <w:t xml:space="preserve"> شعرش از بس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ار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از برنامه ها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عاد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پندها و عبرت ها ساخته و نشان داده است که از تمام مسائل ح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ات</w:t>
      </w:r>
      <w:r w:rsidR="004A50B5" w:rsidRPr="004A50B5">
        <w:rPr>
          <w:rtl/>
          <w:lang w:bidi="fa-IR"/>
        </w:rPr>
        <w:t xml:space="preserve"> م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توان پند گرفت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344"/>
        <w:gridCol w:w="257"/>
        <w:gridCol w:w="3321"/>
      </w:tblGrid>
      <w:tr w:rsidR="00B71E0C" w:rsidTr="00B71E0C">
        <w:trPr>
          <w:trHeight w:val="350"/>
        </w:trPr>
        <w:tc>
          <w:tcPr>
            <w:tcW w:w="3344" w:type="dxa"/>
            <w:shd w:val="clear" w:color="auto" w:fill="auto"/>
          </w:tcPr>
          <w:p w:rsidR="00B71E0C" w:rsidRDefault="00B71E0C" w:rsidP="006171BF">
            <w:pPr>
              <w:pStyle w:val="libPoem"/>
            </w:pPr>
            <w:r w:rsidRPr="004A50B5">
              <w:rPr>
                <w:rtl/>
                <w:lang w:bidi="fa-IR"/>
              </w:rPr>
              <w:t>بر لب جو</w:t>
            </w:r>
            <w:r w:rsidRPr="004A50B5">
              <w:rPr>
                <w:rFonts w:hint="cs"/>
                <w:rtl/>
                <w:lang w:bidi="fa-IR"/>
              </w:rPr>
              <w:t>ی</w:t>
            </w:r>
            <w:r w:rsidRPr="004A50B5">
              <w:rPr>
                <w:rtl/>
                <w:lang w:bidi="fa-IR"/>
              </w:rPr>
              <w:t xml:space="preserve"> نش</w:t>
            </w:r>
            <w:r w:rsidRPr="004A50B5">
              <w:rPr>
                <w:rFonts w:hint="cs"/>
                <w:rtl/>
                <w:lang w:bidi="fa-IR"/>
              </w:rPr>
              <w:t>ی</w:t>
            </w:r>
            <w:r w:rsidRPr="004A50B5">
              <w:rPr>
                <w:rFonts w:hint="eastAsia"/>
                <w:rtl/>
                <w:lang w:bidi="fa-IR"/>
              </w:rPr>
              <w:t>ن</w:t>
            </w:r>
            <w:r w:rsidRPr="004A50B5">
              <w:rPr>
                <w:rtl/>
                <w:lang w:bidi="fa-IR"/>
              </w:rPr>
              <w:t xml:space="preserve"> و گذر عمر بب</w:t>
            </w:r>
            <w:r w:rsidRPr="004A50B5">
              <w:rPr>
                <w:rFonts w:hint="cs"/>
                <w:rtl/>
                <w:lang w:bidi="fa-IR"/>
              </w:rPr>
              <w:t>ی</w:t>
            </w:r>
            <w:r w:rsidRPr="004A50B5">
              <w:rPr>
                <w:rFonts w:hint="eastAsia"/>
                <w:rtl/>
                <w:lang w:bidi="fa-IR"/>
              </w:rPr>
              <w:t>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57" w:type="dxa"/>
            <w:shd w:val="clear" w:color="auto" w:fill="auto"/>
          </w:tcPr>
          <w:p w:rsidR="00B71E0C" w:rsidRDefault="00B71E0C" w:rsidP="006171BF">
            <w:pPr>
              <w:pStyle w:val="libPoem"/>
              <w:rPr>
                <w:rtl/>
              </w:rPr>
            </w:pPr>
          </w:p>
        </w:tc>
        <w:tc>
          <w:tcPr>
            <w:tcW w:w="3321" w:type="dxa"/>
            <w:shd w:val="clear" w:color="auto" w:fill="auto"/>
          </w:tcPr>
          <w:p w:rsidR="00B71E0C" w:rsidRDefault="00B71E0C" w:rsidP="006171BF">
            <w:pPr>
              <w:pStyle w:val="libPoem"/>
            </w:pPr>
            <w:r w:rsidRPr="004A50B5">
              <w:rPr>
                <w:rtl/>
                <w:lang w:bidi="fa-IR"/>
              </w:rPr>
              <w:t>کا</w:t>
            </w:r>
            <w:r w:rsidRPr="004A50B5">
              <w:rPr>
                <w:rFonts w:hint="cs"/>
                <w:rtl/>
                <w:lang w:bidi="fa-IR"/>
              </w:rPr>
              <w:t>ی</w:t>
            </w:r>
            <w:r w:rsidRPr="004A50B5">
              <w:rPr>
                <w:rFonts w:hint="eastAsia"/>
                <w:rtl/>
                <w:lang w:bidi="fa-IR"/>
              </w:rPr>
              <w:t>ن</w:t>
            </w:r>
            <w:r w:rsidRPr="004A50B5">
              <w:rPr>
                <w:rtl/>
                <w:lang w:bidi="fa-IR"/>
              </w:rPr>
              <w:t xml:space="preserve"> اشارت ز جهان گذران ما را بس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71E0C" w:rsidTr="00B71E0C">
        <w:trPr>
          <w:trHeight w:val="350"/>
        </w:trPr>
        <w:tc>
          <w:tcPr>
            <w:tcW w:w="3344" w:type="dxa"/>
          </w:tcPr>
          <w:p w:rsidR="00B71E0C" w:rsidRDefault="00B71E0C" w:rsidP="006171BF">
            <w:pPr>
              <w:pStyle w:val="libPoem"/>
            </w:pPr>
            <w:r w:rsidRPr="004A50B5">
              <w:rPr>
                <w:rtl/>
                <w:lang w:bidi="fa-IR"/>
              </w:rPr>
              <w:t>مزرع سبز فلک د</w:t>
            </w:r>
            <w:r w:rsidRPr="004A50B5">
              <w:rPr>
                <w:rFonts w:hint="cs"/>
                <w:rtl/>
                <w:lang w:bidi="fa-IR"/>
              </w:rPr>
              <w:t>ی</w:t>
            </w:r>
            <w:r w:rsidRPr="004A50B5">
              <w:rPr>
                <w:rFonts w:hint="eastAsia"/>
                <w:rtl/>
                <w:lang w:bidi="fa-IR"/>
              </w:rPr>
              <w:t>دم</w:t>
            </w:r>
            <w:r w:rsidRPr="004A50B5">
              <w:rPr>
                <w:rtl/>
                <w:lang w:bidi="fa-IR"/>
              </w:rPr>
              <w:t xml:space="preserve"> و داس مه نو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57" w:type="dxa"/>
          </w:tcPr>
          <w:p w:rsidR="00B71E0C" w:rsidRDefault="00B71E0C" w:rsidP="006171BF">
            <w:pPr>
              <w:pStyle w:val="libPoem"/>
              <w:rPr>
                <w:rtl/>
              </w:rPr>
            </w:pPr>
          </w:p>
        </w:tc>
        <w:tc>
          <w:tcPr>
            <w:tcW w:w="3321" w:type="dxa"/>
          </w:tcPr>
          <w:p w:rsidR="00B71E0C" w:rsidRDefault="00B71E0C" w:rsidP="006171BF">
            <w:pPr>
              <w:pStyle w:val="libPoem"/>
            </w:pPr>
            <w:r w:rsidRPr="004A50B5">
              <w:rPr>
                <w:rFonts w:hint="cs"/>
                <w:rtl/>
                <w:lang w:bidi="fa-IR"/>
              </w:rPr>
              <w:t>ی</w:t>
            </w:r>
            <w:r w:rsidRPr="004A50B5">
              <w:rPr>
                <w:rFonts w:hint="eastAsia"/>
                <w:rtl/>
                <w:lang w:bidi="fa-IR"/>
              </w:rPr>
              <w:t>ادم</w:t>
            </w:r>
            <w:r w:rsidRPr="004A50B5">
              <w:rPr>
                <w:rtl/>
                <w:lang w:bidi="fa-IR"/>
              </w:rPr>
              <w:t xml:space="preserve"> از کِشته خو</w:t>
            </w:r>
            <w:r w:rsidRPr="004A50B5">
              <w:rPr>
                <w:rFonts w:hint="cs"/>
                <w:rtl/>
                <w:lang w:bidi="fa-IR"/>
              </w:rPr>
              <w:t>ی</w:t>
            </w:r>
            <w:r w:rsidRPr="004A50B5">
              <w:rPr>
                <w:rFonts w:hint="eastAsia"/>
                <w:rtl/>
                <w:lang w:bidi="fa-IR"/>
              </w:rPr>
              <w:t>ش</w:t>
            </w:r>
            <w:r w:rsidRPr="004A50B5">
              <w:rPr>
                <w:rtl/>
                <w:lang w:bidi="fa-IR"/>
              </w:rPr>
              <w:t xml:space="preserve"> آمد و هنگام درو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B71E0C" w:rsidRDefault="004A50B5" w:rsidP="00B71E0C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دقت</w:t>
      </w:r>
      <w:r w:rsidRPr="004A50B5">
        <w:rPr>
          <w:rtl/>
          <w:lang w:bidi="fa-IR"/>
        </w:rPr>
        <w:t xml:space="preserve"> در عوامل عزت و عوامل ذلت اقوام و ملل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قبل از ما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ز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ستند</w:t>
      </w:r>
      <w:r w:rsidRPr="004A50B5">
        <w:rPr>
          <w:rtl/>
          <w:lang w:bidi="fa-IR"/>
        </w:rPr>
        <w:t xml:space="preserve">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ما بهتر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درس عبرت است ، و آراستگ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ما به عبرت به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است که از عوامل ذلت دور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جسته و به برنامه 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عزت آفر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آراسته شو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</w:t>
      </w:r>
      <w:r w:rsidRPr="004A50B5">
        <w:rPr>
          <w:rtl/>
          <w:lang w:bidi="fa-IR"/>
        </w:rPr>
        <w:t xml:space="preserve"> .</w:t>
      </w:r>
    </w:p>
    <w:p w:rsidR="004A50B5" w:rsidRPr="004A50B5" w:rsidRDefault="00B71E0C" w:rsidP="00B71E0C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 xml:space="preserve"> </w:t>
      </w:r>
      <w:r w:rsidR="004A50B5" w:rsidRPr="004A50B5">
        <w:rPr>
          <w:rFonts w:hint="eastAsia"/>
          <w:rtl/>
          <w:lang w:bidi="fa-IR"/>
        </w:rPr>
        <w:t>داستان</w:t>
      </w:r>
      <w:r w:rsidR="004A50B5" w:rsidRPr="004A50B5">
        <w:rPr>
          <w:rtl/>
          <w:lang w:bidi="fa-IR"/>
        </w:rPr>
        <w:t xml:space="preserve"> زندگ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مسلم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ن</w:t>
      </w:r>
      <w:r w:rsidR="004A50B5" w:rsidRPr="004A50B5">
        <w:rPr>
          <w:rtl/>
          <w:lang w:bidi="fa-IR"/>
        </w:rPr>
        <w:t xml:space="preserve"> د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روز</w:t>
      </w:r>
      <w:r w:rsidR="004A50B5" w:rsidRPr="004A50B5">
        <w:rPr>
          <w:rtl/>
          <w:lang w:bidi="fa-IR"/>
        </w:rPr>
        <w:t xml:space="preserve"> در اندلس و اسپان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ا</w:t>
      </w:r>
      <w:r w:rsidR="004A50B5" w:rsidRPr="004A50B5">
        <w:rPr>
          <w:rtl/>
          <w:lang w:bidi="fa-IR"/>
        </w:rPr>
        <w:t xml:space="preserve"> که روز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در سا</w:t>
      </w:r>
      <w:r w:rsidR="004A50B5" w:rsidRPr="004A50B5">
        <w:rPr>
          <w:rFonts w:hint="cs"/>
          <w:rtl/>
          <w:lang w:bidi="fa-IR"/>
        </w:rPr>
        <w:t>ی</w:t>
      </w:r>
      <w:r w:rsidR="006C238D">
        <w:rPr>
          <w:rFonts w:hint="cs"/>
          <w:rtl/>
        </w:rPr>
        <w:t>ه</w:t>
      </w:r>
      <w:r w:rsidR="004A50B5" w:rsidRPr="004A50B5">
        <w:rPr>
          <w:rtl/>
          <w:lang w:bidi="fa-IR"/>
        </w:rPr>
        <w:t xml:space="preserve"> اسلام از عزّت کامل برخوردار بودند ، و پس از غرق شدن در لذات ح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وان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و مغرور شدن به جاه و مال زهر ذلت را چش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دند</w:t>
      </w:r>
      <w:r w:rsidR="004A50B5" w:rsidRPr="004A50B5">
        <w:rPr>
          <w:rtl/>
          <w:lang w:bidi="fa-IR"/>
        </w:rPr>
        <w:t xml:space="preserve"> و داستان فلسط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ن</w:t>
      </w:r>
      <w:r w:rsidR="004A50B5" w:rsidRPr="004A50B5">
        <w:rPr>
          <w:rtl/>
          <w:lang w:bidi="fa-IR"/>
        </w:rPr>
        <w:t xml:space="preserve"> در امروز برا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ما جالبتر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ن</w:t>
      </w:r>
      <w:r w:rsidR="004A50B5" w:rsidRPr="004A50B5">
        <w:rPr>
          <w:rtl/>
          <w:lang w:bidi="fa-IR"/>
        </w:rPr>
        <w:t xml:space="preserve"> درس</w:t>
      </w:r>
    </w:p>
    <w:p w:rsidR="004A50B5" w:rsidRPr="00B71E0C" w:rsidRDefault="00B71E0C" w:rsidP="00B71E0C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</w:t>
      </w:r>
    </w:p>
    <w:p w:rsidR="004A50B5" w:rsidRPr="004A50B5" w:rsidRDefault="004A50B5" w:rsidP="00B71E0C">
      <w:pPr>
        <w:pStyle w:val="libFootnote0"/>
        <w:rPr>
          <w:rtl/>
          <w:lang w:bidi="fa-IR"/>
        </w:rPr>
      </w:pPr>
      <w:r w:rsidRPr="004A50B5">
        <w:rPr>
          <w:rtl/>
          <w:lang w:bidi="fa-IR"/>
        </w:rPr>
        <w:t xml:space="preserve">1- 1) سوره 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وسف</w:t>
      </w:r>
      <w:r w:rsidRPr="004A50B5">
        <w:rPr>
          <w:rtl/>
          <w:lang w:bidi="fa-IR"/>
        </w:rPr>
        <w:t xml:space="preserve"> : آ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ه</w:t>
      </w:r>
      <w:r w:rsidRPr="004A50B5">
        <w:rPr>
          <w:rtl/>
          <w:lang w:bidi="fa-IR"/>
        </w:rPr>
        <w:t xml:space="preserve"> 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111 .</w:t>
      </w:r>
    </w:p>
    <w:p w:rsidR="004A50B5" w:rsidRPr="004A50B5" w:rsidRDefault="00B71E0C" w:rsidP="004A50B5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4A50B5" w:rsidRPr="004A50B5">
        <w:rPr>
          <w:rFonts w:hint="eastAsia"/>
          <w:rtl/>
          <w:lang w:bidi="fa-IR"/>
        </w:rPr>
        <w:lastRenderedPageBreak/>
        <w:t>عبرت</w:t>
      </w:r>
      <w:r w:rsidR="004A50B5" w:rsidRPr="004A50B5">
        <w:rPr>
          <w:rtl/>
          <w:lang w:bidi="fa-IR"/>
        </w:rPr>
        <w:t xml:space="preserve"> و زندگ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است ، شکست ها و پ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روز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ها ، عزت 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افتن</w:t>
      </w:r>
      <w:r w:rsidR="004A50B5" w:rsidRPr="004A50B5">
        <w:rPr>
          <w:rtl/>
          <w:lang w:bidi="fa-IR"/>
        </w:rPr>
        <w:t xml:space="preserve"> ، و ذلت د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دن</w:t>
      </w:r>
      <w:r w:rsidR="004A50B5" w:rsidRPr="004A50B5">
        <w:rPr>
          <w:rtl/>
          <w:lang w:bidi="fa-IR"/>
        </w:rPr>
        <w:t xml:space="preserve"> در اوج بودن و در حض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ض</w:t>
      </w:r>
      <w:r w:rsidR="004A50B5" w:rsidRPr="004A50B5">
        <w:rPr>
          <w:rtl/>
          <w:lang w:bidi="fa-IR"/>
        </w:rPr>
        <w:t xml:space="preserve"> قرار گرفتن همه و همه درس است و پند تار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خ</w:t>
      </w:r>
      <w:r w:rsidR="004A50B5" w:rsidRPr="004A50B5">
        <w:rPr>
          <w:rtl/>
          <w:lang w:bidi="fa-IR"/>
        </w:rPr>
        <w:t xml:space="preserve"> به نسل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که دارا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عقل زنده و اند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شه</w:t>
      </w:r>
      <w:r w:rsidR="004A50B5" w:rsidRPr="004A50B5">
        <w:rPr>
          <w:rtl/>
          <w:lang w:bidi="fa-IR"/>
        </w:rPr>
        <w:t xml:space="preserve"> تابناک است .</w:t>
      </w:r>
    </w:p>
    <w:p w:rsidR="004A50B5" w:rsidRPr="004A50B5" w:rsidRDefault="004A50B5" w:rsidP="00F42C96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گرچه</w:t>
      </w:r>
      <w:r w:rsidRPr="004A50B5">
        <w:rPr>
          <w:rtl/>
          <w:lang w:bidi="fa-IR"/>
        </w:rPr>
        <w:t xml:space="preserve"> با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در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بخش تجز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ه</w:t>
      </w:r>
      <w:r w:rsidRPr="004A50B5">
        <w:rPr>
          <w:rtl/>
          <w:lang w:bidi="fa-IR"/>
        </w:rPr>
        <w:t xml:space="preserve"> و تحل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</w:t>
      </w:r>
      <w:r w:rsidRPr="004A50B5">
        <w:rPr>
          <w:rtl/>
          <w:lang w:bidi="fa-IR"/>
        </w:rPr>
        <w:t xml:space="preserve"> دق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ق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از مسائل عبرت آموز به 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ان</w:t>
      </w:r>
      <w:r w:rsidRPr="004A50B5">
        <w:rPr>
          <w:rtl/>
          <w:lang w:bidi="fa-IR"/>
        </w:rPr>
        <w:t xml:space="preserve"> آ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ول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صفحات اندک کتاب و مسائل مهم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در فصول آ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نده</w:t>
      </w:r>
      <w:r w:rsidRPr="004A50B5">
        <w:rPr>
          <w:rtl/>
          <w:lang w:bidi="fa-IR"/>
        </w:rPr>
        <w:t xml:space="preserve"> خواهد آمد اجازه توض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ح</w:t>
      </w:r>
      <w:r w:rsidRPr="004A50B5">
        <w:rPr>
          <w:rtl/>
          <w:lang w:bidi="fa-IR"/>
        </w:rPr>
        <w:t xml:space="preserve">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برنامه نم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دهد ، خوانندگان محترم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توانند به کتب تار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خ</w:t>
      </w:r>
      <w:r w:rsidRPr="004A50B5">
        <w:rPr>
          <w:rtl/>
          <w:lang w:bidi="fa-IR"/>
        </w:rPr>
        <w:t xml:space="preserve"> مخصوصاً تار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خ</w:t>
      </w:r>
      <w:r w:rsidRPr="004A50B5">
        <w:rPr>
          <w:rtl/>
          <w:lang w:bidi="fa-IR"/>
        </w:rPr>
        <w:t xml:space="preserve"> قرآن و حوادث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از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خودشان و همنو</w:t>
      </w:r>
      <w:r w:rsidRPr="004A50B5">
        <w:rPr>
          <w:rFonts w:hint="eastAsia"/>
          <w:rtl/>
          <w:lang w:bidi="fa-IR"/>
        </w:rPr>
        <w:t>عانشان</w:t>
      </w:r>
      <w:r w:rsidRPr="004A50B5">
        <w:rPr>
          <w:rtl/>
          <w:lang w:bidi="fa-IR"/>
        </w:rPr>
        <w:t xml:space="preserve"> در زندگ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</w:t>
      </w:r>
      <w:r w:rsidRPr="004A50B5">
        <w:rPr>
          <w:rtl/>
          <w:lang w:bidi="fa-IR"/>
        </w:rPr>
        <w:t xml:space="preserve"> آمده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عبرت 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مراجعه کنند ، شا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از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رهگذر 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</w:t>
      </w:r>
      <w:r w:rsidRPr="004A50B5">
        <w:rPr>
          <w:rtl/>
          <w:lang w:bidi="fa-IR"/>
        </w:rPr>
        <w:t xml:space="preserve"> از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</w:t>
      </w:r>
      <w:r w:rsidRPr="004A50B5">
        <w:rPr>
          <w:rtl/>
          <w:lang w:bidi="fa-IR"/>
        </w:rPr>
        <w:t xml:space="preserve"> بر خ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tl/>
          <w:lang w:bidi="fa-IR"/>
        </w:rPr>
        <w:t xml:space="preserve"> دن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tl/>
          <w:lang w:bidi="fa-IR"/>
        </w:rPr>
        <w:t xml:space="preserve"> و آخرت خود 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فزا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ند</w:t>
      </w:r>
      <w:r w:rsidRPr="004A50B5">
        <w:rPr>
          <w:rtl/>
          <w:lang w:bidi="fa-IR"/>
        </w:rPr>
        <w:t xml:space="preserve">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بخش را با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ادداشت</w:t>
      </w:r>
      <w:r w:rsidRPr="004A50B5">
        <w:rPr>
          <w:rtl/>
          <w:lang w:bidi="fa-IR"/>
        </w:rPr>
        <w:t xml:space="preserve"> کردن شعر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عبرت گرفتن زورمندان و قلدران پا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ان</w:t>
      </w:r>
      <w:r w:rsidRPr="004A50B5">
        <w:rPr>
          <w:rtl/>
          <w:lang w:bidi="fa-IR"/>
        </w:rPr>
        <w:t xml:space="preserve"> داده و از خداوند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خواه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</w:t>
      </w:r>
      <w:r w:rsidRPr="004A50B5">
        <w:rPr>
          <w:rtl/>
          <w:lang w:bidi="fa-IR"/>
        </w:rPr>
        <w:t xml:space="preserve"> که ما را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پذ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رفتن</w:t>
      </w:r>
      <w:r w:rsidRPr="004A50B5">
        <w:rPr>
          <w:rtl/>
          <w:lang w:bidi="fa-IR"/>
        </w:rPr>
        <w:t xml:space="preserve"> نصا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ح</w:t>
      </w:r>
      <w:r w:rsidRPr="004A50B5">
        <w:rPr>
          <w:rtl/>
          <w:lang w:bidi="fa-IR"/>
        </w:rPr>
        <w:t xml:space="preserve"> لفظ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عمل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</w:t>
      </w:r>
      <w:r w:rsidRPr="004A50B5">
        <w:rPr>
          <w:rFonts w:hint="eastAsia"/>
          <w:rtl/>
          <w:lang w:bidi="fa-IR"/>
        </w:rPr>
        <w:t>آراسته</w:t>
      </w:r>
      <w:r w:rsidRPr="004A50B5">
        <w:rPr>
          <w:rtl/>
          <w:lang w:bidi="fa-IR"/>
        </w:rPr>
        <w:t xml:space="preserve"> شدن به فضا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</w:t>
      </w:r>
      <w:r w:rsidRPr="004A50B5">
        <w:rPr>
          <w:rtl/>
          <w:lang w:bidi="fa-IR"/>
        </w:rPr>
        <w:t xml:space="preserve"> انسان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کمک بخشد . نادره مرد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ز عرب هوشمند</w:t>
      </w:r>
      <w:r w:rsidR="00F42C96">
        <w:rPr>
          <w:rFonts w:hint="cs"/>
          <w:rtl/>
          <w:lang w:bidi="fa-IR"/>
        </w:rPr>
        <w:t xml:space="preserve"> ل</w:t>
      </w:r>
      <w:r w:rsidRPr="004A50B5">
        <w:rPr>
          <w:rFonts w:hint="eastAsia"/>
          <w:rtl/>
          <w:lang w:bidi="fa-IR"/>
        </w:rPr>
        <w:t>قمان</w:t>
      </w:r>
      <w:r w:rsidRPr="004A50B5">
        <w:rPr>
          <w:rtl/>
          <w:lang w:bidi="fa-IR"/>
        </w:rPr>
        <w:t xml:space="preserve"> حک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</w:t>
      </w:r>
      <w:r w:rsidRPr="004A50B5">
        <w:rPr>
          <w:rtl/>
          <w:lang w:bidi="fa-IR"/>
        </w:rPr>
        <w:t xml:space="preserve"> : در پرتو اند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شه</w:t>
      </w:r>
      <w:r w:rsidRPr="004A50B5">
        <w:rPr>
          <w:rtl/>
          <w:lang w:bidi="fa-IR"/>
        </w:rPr>
        <w:t xml:space="preserve"> تابناکش از جزئ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ات</w:t>
      </w:r>
      <w:r w:rsidRPr="004A50B5">
        <w:rPr>
          <w:rtl/>
          <w:lang w:bidi="fa-IR"/>
        </w:rPr>
        <w:t xml:space="preserve"> و کل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ات</w:t>
      </w:r>
      <w:r w:rsidRPr="004A50B5">
        <w:rPr>
          <w:rtl/>
          <w:lang w:bidi="fa-IR"/>
        </w:rPr>
        <w:t xml:space="preserve"> عالم طب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ع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ح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ات</w:t>
      </w:r>
      <w:r w:rsidRPr="004A50B5">
        <w:rPr>
          <w:rtl/>
          <w:lang w:bidi="fa-IR"/>
        </w:rPr>
        <w:t xml:space="preserve"> بن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آدم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افت</w:t>
      </w:r>
      <w:r w:rsidRPr="004A50B5">
        <w:rPr>
          <w:rtl/>
          <w:lang w:bidi="fa-IR"/>
        </w:rPr>
        <w:t xml:space="preserve"> رشد و کمال پند و عبرت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آموخت تا جا</w:t>
      </w:r>
      <w:r w:rsidRPr="004A50B5">
        <w:rPr>
          <w:rFonts w:hint="cs"/>
          <w:rtl/>
          <w:lang w:bidi="fa-IR"/>
        </w:rPr>
        <w:t>یی</w:t>
      </w:r>
      <w:r w:rsidRPr="004A50B5">
        <w:rPr>
          <w:rtl/>
          <w:lang w:bidi="fa-IR"/>
        </w:rPr>
        <w:t xml:space="preserve"> که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گو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ند</w:t>
      </w:r>
      <w:r w:rsidRPr="004A50B5">
        <w:rPr>
          <w:rtl/>
          <w:lang w:bidi="fa-IR"/>
        </w:rPr>
        <w:t xml:space="preserve"> از او پرس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دند</w:t>
      </w:r>
      <w:r w:rsidRPr="004A50B5">
        <w:rPr>
          <w:rtl/>
          <w:lang w:bidi="fa-IR"/>
        </w:rPr>
        <w:t xml:space="preserve"> :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ادب</w:t>
      </w:r>
      <w:r w:rsidRPr="004A50B5">
        <w:rPr>
          <w:rtl/>
          <w:lang w:bidi="fa-IR"/>
        </w:rPr>
        <w:t xml:space="preserve"> از که آموخت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؟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گفت</w:t>
      </w:r>
      <w:r w:rsidRPr="004A50B5">
        <w:rPr>
          <w:rtl/>
          <w:lang w:bidi="fa-IR"/>
        </w:rPr>
        <w:t xml:space="preserve"> : از 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ادبان .</w:t>
      </w:r>
    </w:p>
    <w:p w:rsidR="00F42C96" w:rsidRDefault="00F42C96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گفتند</w:t>
      </w:r>
      <w:r w:rsidRPr="004A50B5">
        <w:rPr>
          <w:rtl/>
          <w:lang w:bidi="fa-IR"/>
        </w:rPr>
        <w:t xml:space="preserve"> : چگونه ؟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F42C96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گفت</w:t>
      </w:r>
      <w:r w:rsidRPr="004A50B5">
        <w:rPr>
          <w:rtl/>
          <w:lang w:bidi="fa-IR"/>
        </w:rPr>
        <w:t xml:space="preserve"> : از کارها</w:t>
      </w:r>
      <w:r w:rsidRPr="004A50B5">
        <w:rPr>
          <w:rFonts w:hint="cs"/>
          <w:rtl/>
          <w:lang w:bidi="fa-IR"/>
        </w:rPr>
        <w:t>یی</w:t>
      </w:r>
      <w:r w:rsidRPr="004A50B5">
        <w:rPr>
          <w:rtl/>
          <w:lang w:bidi="fa-IR"/>
        </w:rPr>
        <w:t xml:space="preserve"> که آنان را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</w:t>
      </w:r>
      <w:r w:rsidRPr="004A50B5">
        <w:rPr>
          <w:rtl/>
          <w:lang w:bidi="fa-IR"/>
        </w:rPr>
        <w:t xml:space="preserve"> مردم خوار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کرد من دور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جستم .</w:t>
      </w:r>
    </w:p>
    <w:p w:rsidR="004A50B5" w:rsidRPr="004A50B5" w:rsidRDefault="00F42C96" w:rsidP="00F42C96">
      <w:pPr>
        <w:pStyle w:val="Heading2"/>
        <w:rPr>
          <w:rtl/>
        </w:rPr>
      </w:pPr>
      <w:r>
        <w:rPr>
          <w:rtl/>
        </w:rPr>
        <w:br w:type="page"/>
      </w:r>
      <w:bookmarkStart w:id="90" w:name="_Toc500835278"/>
      <w:bookmarkStart w:id="91" w:name="_Toc500835447"/>
      <w:r w:rsidR="004A50B5" w:rsidRPr="004A50B5">
        <w:rPr>
          <w:rFonts w:hint="eastAsia"/>
          <w:rtl/>
        </w:rPr>
        <w:lastRenderedPageBreak/>
        <w:t>قضاء</w:t>
      </w:r>
      <w:r w:rsidR="004A50B5" w:rsidRPr="004A50B5">
        <w:rPr>
          <w:rtl/>
        </w:rPr>
        <w:t xml:space="preserve"> و قاض</w:t>
      </w:r>
      <w:r w:rsidR="004A50B5" w:rsidRPr="004A50B5">
        <w:rPr>
          <w:rFonts w:hint="cs"/>
          <w:rtl/>
        </w:rPr>
        <w:t>ی</w:t>
      </w:r>
      <w:bookmarkEnd w:id="90"/>
      <w:bookmarkEnd w:id="91"/>
    </w:p>
    <w:p w:rsidR="004A50B5" w:rsidRPr="004A50B5" w:rsidRDefault="004A50B5" w:rsidP="00F42C96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من</w:t>
      </w:r>
      <w:r w:rsidRPr="004A50B5">
        <w:rPr>
          <w:rtl/>
          <w:lang w:bidi="fa-IR"/>
        </w:rPr>
        <w:t xml:space="preserve"> در فصل معرف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لقمان و صفات روح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او خوانندگان محترم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جمله را خواندند که : لقمان 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شتر</w:t>
      </w:r>
      <w:r w:rsidRPr="004A50B5">
        <w:rPr>
          <w:rtl/>
          <w:lang w:bidi="fa-IR"/>
        </w:rPr>
        <w:t xml:space="preserve"> اوقات خود را در مجالست با فقها و حکما و قضات و...</w:t>
      </w:r>
      <w:r w:rsidR="00F42C96" w:rsidRPr="004A50B5">
        <w:rPr>
          <w:rFonts w:hint="eastAsia"/>
          <w:rtl/>
          <w:lang w:bidi="fa-IR"/>
        </w:rPr>
        <w:t xml:space="preserve"> </w:t>
      </w:r>
      <w:r w:rsidRPr="004A50B5">
        <w:rPr>
          <w:rFonts w:hint="eastAsia"/>
          <w:rtl/>
          <w:lang w:bidi="fa-IR"/>
        </w:rPr>
        <w:t>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گذاشت و بر حال قضات و مسؤول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خط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بر عهده داشتند نوحه سر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داد ، از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رو شا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تناسب نباشد در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بخش مسائل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مهم در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زم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نه</w:t>
      </w:r>
      <w:r w:rsidRPr="004A50B5">
        <w:rPr>
          <w:rtl/>
          <w:lang w:bidi="fa-IR"/>
        </w:rPr>
        <w:t xml:space="preserve"> نوشته شود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ما</w:t>
      </w:r>
      <w:r w:rsidRPr="004A50B5">
        <w:rPr>
          <w:rtl/>
          <w:lang w:bidi="fa-IR"/>
        </w:rPr>
        <w:t xml:space="preserve"> بدون توض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ح</w:t>
      </w:r>
      <w:r w:rsidRPr="004A50B5">
        <w:rPr>
          <w:rtl/>
          <w:lang w:bidi="fa-IR"/>
        </w:rPr>
        <w:t xml:space="preserve"> در اطراف مسئله سع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</w:t>
      </w:r>
      <w:r w:rsidRPr="004A50B5">
        <w:rPr>
          <w:rtl/>
          <w:lang w:bidi="fa-IR"/>
        </w:rPr>
        <w:t xml:space="preserve"> متون اسلام را تا آنجا که 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سر</w:t>
      </w:r>
      <w:r w:rsidRPr="004A50B5">
        <w:rPr>
          <w:rtl/>
          <w:lang w:bidi="fa-IR"/>
        </w:rPr>
        <w:t xml:space="preserve"> است در اخت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ار</w:t>
      </w:r>
      <w:r w:rsidRPr="004A50B5">
        <w:rPr>
          <w:rtl/>
          <w:lang w:bidi="fa-IR"/>
        </w:rPr>
        <w:t xml:space="preserve"> عز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زان</w:t>
      </w:r>
      <w:r w:rsidRPr="004A50B5">
        <w:rPr>
          <w:rtl/>
          <w:lang w:bidi="fa-IR"/>
        </w:rPr>
        <w:t xml:space="preserve"> گذاشته و از آنان بخواه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</w:t>
      </w:r>
      <w:r w:rsidRPr="004A50B5">
        <w:rPr>
          <w:rtl/>
          <w:lang w:bidi="fa-IR"/>
        </w:rPr>
        <w:t xml:space="preserve"> تا آن جا که لازم است در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برنامه دقت کنند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ام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tl/>
          <w:lang w:bidi="fa-IR"/>
        </w:rPr>
        <w:t xml:space="preserve"> المؤمن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</w:t>
      </w:r>
      <w:r w:rsidR="006C238D" w:rsidRPr="006C238D">
        <w:rPr>
          <w:rStyle w:val="libAlaemChar"/>
          <w:rtl/>
        </w:rPr>
        <w:t xml:space="preserve">عليه‌السلام </w:t>
      </w:r>
      <w:r w:rsidRPr="004A50B5">
        <w:rPr>
          <w:rtl/>
          <w:lang w:bidi="fa-IR"/>
        </w:rPr>
        <w:t>دربار</w:t>
      </w:r>
      <w:r w:rsidR="006C238D">
        <w:rPr>
          <w:rFonts w:hint="cs"/>
          <w:rtl/>
        </w:rPr>
        <w:t>ه</w:t>
      </w:r>
      <w:r w:rsidRPr="004A50B5">
        <w:rPr>
          <w:rtl/>
          <w:lang w:bidi="fa-IR"/>
        </w:rPr>
        <w:t xml:space="preserve"> قضاء و مسؤول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مهم قضاوت در فرمان حکومت مصر به مالک اشتر خطاب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کند :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فرماندار مصر ! به هنگام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امور ملت را تمش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ده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، و اختلافات توده را حل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ممکن است در بعض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از موارد معلومات شما حکام و قضات به منظور داور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رس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کفا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نکند و در نت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جه</w:t>
      </w:r>
      <w:r w:rsidRPr="004A50B5">
        <w:rPr>
          <w:rtl/>
          <w:lang w:bidi="fa-IR"/>
        </w:rPr>
        <w:t xml:space="preserve"> به ح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رت</w:t>
      </w:r>
      <w:r w:rsidRPr="004A50B5">
        <w:rPr>
          <w:rtl/>
          <w:lang w:bidi="fa-IR"/>
        </w:rPr>
        <w:t xml:space="preserve"> و سرگردان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افت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،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نجاست</w:t>
      </w:r>
      <w:r w:rsidRPr="004A50B5">
        <w:rPr>
          <w:rtl/>
          <w:lang w:bidi="fa-IR"/>
        </w:rPr>
        <w:t xml:space="preserve"> که قرآن مج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وظ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فه</w:t>
      </w:r>
      <w:r w:rsidRPr="004A50B5">
        <w:rPr>
          <w:rtl/>
          <w:lang w:bidi="fa-IR"/>
        </w:rPr>
        <w:t xml:space="preserve"> ح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رت</w:t>
      </w:r>
      <w:r w:rsidRPr="004A50B5">
        <w:rPr>
          <w:rtl/>
          <w:lang w:bidi="fa-IR"/>
        </w:rPr>
        <w:t xml:space="preserve"> زدگان را روشن </w:t>
      </w:r>
      <w:r w:rsidRPr="004A50B5">
        <w:rPr>
          <w:rFonts w:hint="eastAsia"/>
          <w:rtl/>
          <w:lang w:bidi="fa-IR"/>
        </w:rPr>
        <w:t>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کند ، آنجا که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فرما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: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مسلمانان ! خدا و رسول و ائمه خود را اطاعت کن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و اختلاف امور زندگ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را به خدا و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امبر</w:t>
      </w:r>
      <w:r w:rsidRPr="004A50B5">
        <w:rPr>
          <w:rtl/>
          <w:lang w:bidi="fa-IR"/>
        </w:rPr>
        <w:t xml:space="preserve"> باز گردان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.</w:t>
      </w:r>
    </w:p>
    <w:p w:rsidR="004A50B5" w:rsidRPr="004A50B5" w:rsidRDefault="004A50B5" w:rsidP="00F42C96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lastRenderedPageBreak/>
        <w:t>شما</w:t>
      </w:r>
      <w:r w:rsidRPr="004A50B5">
        <w:rPr>
          <w:rtl/>
          <w:lang w:bidi="fa-IR"/>
        </w:rPr>
        <w:t xml:space="preserve"> هم فرمان ببر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، مسائل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دن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Fonts w:hint="cs"/>
          <w:rtl/>
          <w:lang w:bidi="fa-IR"/>
        </w:rPr>
        <w:t>یی</w:t>
      </w:r>
      <w:r w:rsidRPr="004A50B5">
        <w:rPr>
          <w:rtl/>
          <w:lang w:bidi="fa-IR"/>
        </w:rPr>
        <w:t xml:space="preserve"> خود را به وس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له</w:t>
      </w:r>
      <w:r w:rsidRPr="004A50B5">
        <w:rPr>
          <w:rtl/>
          <w:lang w:bidi="fa-IR"/>
        </w:rPr>
        <w:t xml:space="preserve"> قرآن و روشن پسند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ده</w:t>
      </w:r>
      <w:r w:rsidRPr="004A50B5">
        <w:rPr>
          <w:rtl/>
          <w:lang w:bidi="fa-IR"/>
        </w:rPr>
        <w:t xml:space="preserve">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امبرتان</w:t>
      </w:r>
      <w:r w:rsidRPr="004A50B5">
        <w:rPr>
          <w:rtl/>
          <w:lang w:bidi="fa-IR"/>
        </w:rPr>
        <w:t xml:space="preserve"> بگشا</w:t>
      </w:r>
      <w:r w:rsidRPr="004A50B5">
        <w:rPr>
          <w:rFonts w:hint="cs"/>
          <w:rtl/>
          <w:lang w:bidi="fa-IR"/>
        </w:rPr>
        <w:t>یی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،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عن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آ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ات</w:t>
      </w:r>
      <w:r w:rsidRPr="004A50B5">
        <w:rPr>
          <w:rtl/>
          <w:lang w:bidi="fa-IR"/>
        </w:rPr>
        <w:t xml:space="preserve"> قرآن را مطالعه کن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، و از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ادگارها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اخلاق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غمبر</w:t>
      </w:r>
      <w:r w:rsidRPr="004A50B5">
        <w:rPr>
          <w:rtl/>
          <w:lang w:bidi="fa-IR"/>
        </w:rPr>
        <w:t xml:space="preserve"> عز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</w:t>
      </w:r>
      <w:r w:rsidRPr="004A50B5">
        <w:rPr>
          <w:rtl/>
          <w:lang w:bidi="fa-IR"/>
        </w:rPr>
        <w:t xml:space="preserve"> استفاده نما</w:t>
      </w:r>
      <w:r w:rsidRPr="004A50B5">
        <w:rPr>
          <w:rFonts w:hint="cs"/>
          <w:rtl/>
          <w:lang w:bidi="fa-IR"/>
        </w:rPr>
        <w:t>یی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و در نت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جه</w:t>
      </w:r>
      <w:r w:rsidRPr="004A50B5">
        <w:rPr>
          <w:rtl/>
          <w:lang w:bidi="fa-IR"/>
        </w:rPr>
        <w:t xml:space="preserve"> نواقص کار را جبران و نقا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ص</w:t>
      </w:r>
      <w:r w:rsidRPr="004A50B5">
        <w:rPr>
          <w:rtl/>
          <w:lang w:bidi="fa-IR"/>
        </w:rPr>
        <w:t xml:space="preserve"> امور را</w:t>
      </w:r>
      <w:r w:rsidR="00F42C96">
        <w:rPr>
          <w:rFonts w:hint="cs"/>
          <w:rtl/>
          <w:lang w:bidi="fa-IR"/>
        </w:rPr>
        <w:t xml:space="preserve"> </w:t>
      </w:r>
      <w:r w:rsidRPr="004A50B5">
        <w:rPr>
          <w:rFonts w:hint="eastAsia"/>
          <w:rtl/>
          <w:lang w:bidi="fa-IR"/>
        </w:rPr>
        <w:t>رفع</w:t>
      </w:r>
      <w:r w:rsidRPr="004A50B5">
        <w:rPr>
          <w:rtl/>
          <w:lang w:bidi="fa-IR"/>
        </w:rPr>
        <w:t xml:space="preserve"> نما</w:t>
      </w:r>
      <w:r w:rsidRPr="004A50B5">
        <w:rPr>
          <w:rFonts w:hint="cs"/>
          <w:rtl/>
          <w:lang w:bidi="fa-IR"/>
        </w:rPr>
        <w:t>یی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.</w:t>
      </w:r>
    </w:p>
    <w:p w:rsidR="004A50B5" w:rsidRPr="004A50B5" w:rsidRDefault="004A50B5" w:rsidP="00F42C96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در</w:t>
      </w:r>
      <w:r w:rsidRPr="004A50B5">
        <w:rPr>
          <w:rtl/>
          <w:lang w:bidi="fa-IR"/>
        </w:rPr>
        <w:t xml:space="preserve"> کشور مصر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تکم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</w:t>
      </w:r>
      <w:r w:rsidRPr="004A50B5">
        <w:rPr>
          <w:rtl/>
          <w:lang w:bidi="fa-IR"/>
        </w:rPr>
        <w:t xml:space="preserve"> سازمان دولت از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جاد</w:t>
      </w:r>
      <w:r w:rsidRPr="004A50B5">
        <w:rPr>
          <w:rtl/>
          <w:lang w:bidi="fa-IR"/>
        </w:rPr>
        <w:t xml:space="preserve"> دادگاه ها و مراکز عدالت ناچار خواه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بود .</w:t>
      </w:r>
      <w:r w:rsidR="00F42C96" w:rsidRPr="004A50B5">
        <w:rPr>
          <w:rFonts w:hint="eastAsia"/>
          <w:rtl/>
          <w:lang w:bidi="fa-IR"/>
        </w:rPr>
        <w:t xml:space="preserve"> </w:t>
      </w:r>
      <w:r w:rsidRPr="004A50B5">
        <w:rPr>
          <w:rFonts w:hint="eastAsia"/>
          <w:rtl/>
          <w:lang w:bidi="fa-IR"/>
        </w:rPr>
        <w:t>آر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، 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مالک تو را به قضات کامل و پره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زکار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از</w:t>
      </w:r>
      <w:r w:rsidRPr="004A50B5">
        <w:rPr>
          <w:rtl/>
          <w:lang w:bidi="fa-IR"/>
        </w:rPr>
        <w:t xml:space="preserve"> شد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است ول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با چه زبان سفارش کنم که داوران قضا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tl/>
          <w:lang w:bidi="fa-IR"/>
        </w:rPr>
        <w:t xml:space="preserve"> را با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از نخبه دانشمندان اسلام که به ز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نت</w:t>
      </w:r>
      <w:r w:rsidRPr="004A50B5">
        <w:rPr>
          <w:rtl/>
          <w:lang w:bidi="fa-IR"/>
        </w:rPr>
        <w:t xml:space="preserve"> اخلاق تا حد نها</w:t>
      </w:r>
      <w:r w:rsidRPr="004A50B5">
        <w:rPr>
          <w:rFonts w:hint="cs"/>
          <w:rtl/>
          <w:lang w:bidi="fa-IR"/>
        </w:rPr>
        <w:t>یی</w:t>
      </w:r>
      <w:r w:rsidRPr="004A50B5">
        <w:rPr>
          <w:rtl/>
          <w:lang w:bidi="fa-IR"/>
        </w:rPr>
        <w:t xml:space="preserve"> آراسته باشند انتخاب کن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در جامعه مصر بنگر ، آنکه از همه پره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زکارتر</w:t>
      </w:r>
      <w:r w:rsidRPr="004A50B5">
        <w:rPr>
          <w:rtl/>
          <w:lang w:bidi="fa-IR"/>
        </w:rPr>
        <w:t xml:space="preserve"> او داناتر است به نام قاض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بر</w:t>
      </w:r>
      <w:r w:rsidRPr="004A50B5">
        <w:rPr>
          <w:rFonts w:hint="eastAsia"/>
          <w:rtl/>
          <w:lang w:bidi="fa-IR"/>
        </w:rPr>
        <w:t>گز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، قاض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دانشمند و آن چنان آگاه به تمام مسائل فقه و آ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ات</w:t>
      </w:r>
      <w:r w:rsidRPr="004A50B5">
        <w:rPr>
          <w:rtl/>
          <w:lang w:bidi="fa-IR"/>
        </w:rPr>
        <w:t xml:space="preserve"> قرآن باشد که با اندک توجه آنچه را از منابع اسلام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بخواهد به خاطر آورده و از همه مهمتر با تقوا و پره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زکار</w:t>
      </w:r>
      <w:r w:rsidRPr="004A50B5">
        <w:rPr>
          <w:rtl/>
          <w:lang w:bidi="fa-IR"/>
        </w:rPr>
        <w:t xml:space="preserve"> باشد .</w:t>
      </w:r>
      <w:r w:rsidRPr="004A50B5">
        <w:rPr>
          <w:rFonts w:hint="eastAsia"/>
          <w:rtl/>
          <w:lang w:bidi="fa-IR"/>
        </w:rPr>
        <w:t>راست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روز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محل داور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به اشخاص 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تقوا داده شود چه خواهد شد ؟</w:t>
      </w:r>
    </w:p>
    <w:p w:rsidR="004A50B5" w:rsidRPr="004A50B5" w:rsidRDefault="004A50B5" w:rsidP="00F42C96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امام</w:t>
      </w:r>
      <w:r w:rsidRPr="004A50B5">
        <w:rPr>
          <w:rtl/>
          <w:lang w:bidi="fa-IR"/>
        </w:rPr>
        <w:t xml:space="preserve"> ششم </w:t>
      </w:r>
      <w:r w:rsidR="006C238D" w:rsidRPr="006C238D">
        <w:rPr>
          <w:rStyle w:val="libAlaemChar"/>
          <w:rtl/>
        </w:rPr>
        <w:t xml:space="preserve">عليه‌السلام </w:t>
      </w:r>
      <w:r w:rsidRPr="004A50B5">
        <w:rPr>
          <w:rtl/>
          <w:lang w:bidi="fa-IR"/>
        </w:rPr>
        <w:t>از ام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tl/>
          <w:lang w:bidi="fa-IR"/>
        </w:rPr>
        <w:t xml:space="preserve"> المؤمن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نقل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کند : که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از ملوک بن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اسرائ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</w:t>
      </w:r>
      <w:r w:rsidRPr="004A50B5">
        <w:rPr>
          <w:rtl/>
          <w:lang w:bidi="fa-IR"/>
        </w:rPr>
        <w:t xml:space="preserve"> داور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مرکز دادگستر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را به دو نفر قاض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واگذار کرده بود ،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دو قاض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دارا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دوست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بودند که از هر جهت به صفات انسان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آراسته و مرد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بود پره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زکار</w:t>
      </w:r>
      <w:r w:rsidRPr="004A50B5">
        <w:rPr>
          <w:rtl/>
          <w:lang w:bidi="fa-IR"/>
        </w:rPr>
        <w:t xml:space="preserve"> و شا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سته</w:t>
      </w:r>
      <w:r w:rsidRPr="004A50B5">
        <w:rPr>
          <w:rtl/>
          <w:lang w:bidi="fa-IR"/>
        </w:rPr>
        <w:t xml:space="preserve"> ، و به خاطر حسن اخلاق گاه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</w:t>
      </w:r>
      <w:r w:rsidRPr="004A50B5">
        <w:rPr>
          <w:rFonts w:hint="eastAsia"/>
          <w:rtl/>
          <w:lang w:bidi="fa-IR"/>
        </w:rPr>
        <w:t>ز</w:t>
      </w:r>
      <w:r w:rsidRPr="004A50B5">
        <w:rPr>
          <w:rtl/>
          <w:lang w:bidi="fa-IR"/>
        </w:rPr>
        <w:t xml:space="preserve"> اوقات به حضور سلطان بار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افته</w:t>
      </w:r>
      <w:r w:rsidRPr="004A50B5">
        <w:rPr>
          <w:rtl/>
          <w:lang w:bidi="fa-IR"/>
        </w:rPr>
        <w:t xml:space="preserve"> و با او از هر در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سخن گفته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شد .</w:t>
      </w:r>
      <w:r w:rsidR="00F42C96" w:rsidRPr="004A50B5">
        <w:rPr>
          <w:rFonts w:hint="eastAsia"/>
          <w:rtl/>
          <w:lang w:bidi="fa-IR"/>
        </w:rPr>
        <w:t xml:space="preserve"> </w:t>
      </w:r>
      <w:r w:rsidRPr="004A50B5">
        <w:rPr>
          <w:rFonts w:hint="eastAsia"/>
          <w:rtl/>
          <w:lang w:bidi="fa-IR"/>
        </w:rPr>
        <w:t>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</w:t>
      </w:r>
      <w:r w:rsidRPr="004A50B5">
        <w:rPr>
          <w:rtl/>
          <w:lang w:bidi="fa-IR"/>
        </w:rPr>
        <w:t xml:space="preserve"> آمد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سلطان رخ داد که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از</w:t>
      </w:r>
      <w:r w:rsidRPr="004A50B5">
        <w:rPr>
          <w:rtl/>
          <w:lang w:bidi="fa-IR"/>
        </w:rPr>
        <w:t xml:space="preserve"> به مرد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کوکار</w:t>
      </w:r>
      <w:r w:rsidRPr="004A50B5">
        <w:rPr>
          <w:rtl/>
          <w:lang w:bidi="fa-IR"/>
        </w:rPr>
        <w:t xml:space="preserve"> و صالح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شد ، چون در مرکز قضاوت دو قاض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شهادت از مردان با فض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لت</w:t>
      </w:r>
      <w:r w:rsidRPr="004A50B5">
        <w:rPr>
          <w:rtl/>
          <w:lang w:bidi="fa-IR"/>
        </w:rPr>
        <w:t xml:space="preserve"> استمداد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جستند ، سلطان از آن دو قاض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مرد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را خواست که به ز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ور</w:t>
      </w:r>
      <w:r w:rsidRPr="004A50B5">
        <w:rPr>
          <w:rtl/>
          <w:lang w:bidi="fa-IR"/>
        </w:rPr>
        <w:t xml:space="preserve"> صلاح و تقوا آراسته باشد آن دو همان شخص را معرف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کرده و سلطان هم مأمور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کا</w:t>
      </w:r>
      <w:r w:rsidRPr="004A50B5">
        <w:rPr>
          <w:rFonts w:hint="eastAsia"/>
          <w:rtl/>
          <w:lang w:bidi="fa-IR"/>
        </w:rPr>
        <w:t>ر</w:t>
      </w:r>
      <w:r w:rsidRPr="004A50B5">
        <w:rPr>
          <w:rtl/>
          <w:lang w:bidi="fa-IR"/>
        </w:rPr>
        <w:t xml:space="preserve"> خود را به او واگذار کرد .</w:t>
      </w:r>
      <w:r w:rsidR="00F42C96" w:rsidRPr="004A50B5">
        <w:rPr>
          <w:rFonts w:hint="eastAsia"/>
          <w:rtl/>
          <w:lang w:bidi="fa-IR"/>
        </w:rPr>
        <w:t xml:space="preserve"> </w:t>
      </w:r>
      <w:r w:rsidRPr="004A50B5">
        <w:rPr>
          <w:rFonts w:hint="eastAsia"/>
          <w:rtl/>
          <w:lang w:bidi="fa-IR"/>
        </w:rPr>
        <w:t>آن</w:t>
      </w:r>
      <w:r w:rsidRPr="004A50B5">
        <w:rPr>
          <w:rtl/>
          <w:lang w:bidi="fa-IR"/>
        </w:rPr>
        <w:t xml:space="preserve"> مرد زن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</w:t>
      </w:r>
      <w:r w:rsidRPr="004A50B5">
        <w:rPr>
          <w:rtl/>
          <w:lang w:bidi="fa-IR"/>
        </w:rPr>
        <w:lastRenderedPageBreak/>
        <w:t>داشت ز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با</w:t>
      </w:r>
      <w:r w:rsidRPr="004A50B5">
        <w:rPr>
          <w:rtl/>
          <w:lang w:bidi="fa-IR"/>
        </w:rPr>
        <w:t xml:space="preserve"> و آراسته ، آن دو قاض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را طلب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و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همسر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خود به آن دو قاض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به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خ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tl/>
          <w:lang w:bidi="fa-IR"/>
        </w:rPr>
        <w:t xml:space="preserve"> وص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کرد و به دنبال مأمور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شتافت .</w:t>
      </w:r>
      <w:r w:rsidRPr="004A50B5">
        <w:rPr>
          <w:rFonts w:hint="eastAsia"/>
          <w:rtl/>
          <w:lang w:bidi="fa-IR"/>
        </w:rPr>
        <w:t>روز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دو قاض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امور خانه آن مرد به در سرا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</w:t>
      </w:r>
      <w:r w:rsidRPr="004A50B5">
        <w:rPr>
          <w:rtl/>
          <w:lang w:bidi="fa-IR"/>
        </w:rPr>
        <w:t xml:space="preserve"> آمدند ، انگ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زه</w:t>
      </w:r>
      <w:r w:rsidRPr="004A50B5">
        <w:rPr>
          <w:rtl/>
          <w:lang w:bidi="fa-IR"/>
        </w:rPr>
        <w:t xml:space="preserve"> ح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وان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آن دو آنان را به خ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انت</w:t>
      </w:r>
      <w:r w:rsidRPr="004A50B5">
        <w:rPr>
          <w:rtl/>
          <w:lang w:bidi="fa-IR"/>
        </w:rPr>
        <w:t xml:space="preserve"> در امانت دعوت کرد ، به آن زن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شنهاد</w:t>
      </w:r>
      <w:r w:rsidRPr="004A50B5">
        <w:rPr>
          <w:rtl/>
          <w:lang w:bidi="fa-IR"/>
        </w:rPr>
        <w:t xml:space="preserve"> داده و در صورت</w:t>
      </w:r>
    </w:p>
    <w:p w:rsidR="004A50B5" w:rsidRPr="004A50B5" w:rsidRDefault="004A50B5" w:rsidP="00F42C96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مخالفت</w:t>
      </w:r>
      <w:r w:rsidRPr="004A50B5">
        <w:rPr>
          <w:rtl/>
          <w:lang w:bidi="fa-IR"/>
        </w:rPr>
        <w:t xml:space="preserve"> گفتند : نزد سلطان به زنا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تو شهادت خواه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</w:t>
      </w:r>
      <w:r w:rsidRPr="004A50B5">
        <w:rPr>
          <w:rtl/>
          <w:lang w:bidi="fa-IR"/>
        </w:rPr>
        <w:t xml:space="preserve"> داد ، آن گاه تو را به حد شرع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خواه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</w:t>
      </w:r>
      <w:r w:rsidRPr="004A50B5">
        <w:rPr>
          <w:rtl/>
          <w:lang w:bidi="fa-IR"/>
        </w:rPr>
        <w:t xml:space="preserve"> کشت .</w:t>
      </w:r>
      <w:r w:rsidRPr="004A50B5">
        <w:rPr>
          <w:rFonts w:hint="eastAsia"/>
          <w:rtl/>
          <w:lang w:bidi="fa-IR"/>
        </w:rPr>
        <w:t>زن</w:t>
      </w:r>
      <w:r w:rsidRPr="004A50B5">
        <w:rPr>
          <w:rtl/>
          <w:lang w:bidi="fa-IR"/>
        </w:rPr>
        <w:t xml:space="preserve"> گفت : آنچه از دست شما برآ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در انجام آن کوتاه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نکن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که من هرگز دامن عفت خود را به معص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الوده</w:t>
      </w:r>
      <w:r w:rsidRPr="004A50B5">
        <w:rPr>
          <w:rtl/>
          <w:lang w:bidi="fa-IR"/>
        </w:rPr>
        <w:t xml:space="preserve"> و نخواهم آلود .</w:t>
      </w:r>
      <w:r w:rsidRPr="004A50B5">
        <w:rPr>
          <w:rFonts w:hint="eastAsia"/>
          <w:rtl/>
          <w:lang w:bidi="fa-IR"/>
        </w:rPr>
        <w:t>دو</w:t>
      </w:r>
      <w:r w:rsidRPr="004A50B5">
        <w:rPr>
          <w:rtl/>
          <w:lang w:bidi="fa-IR"/>
        </w:rPr>
        <w:t xml:space="preserve"> قاض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چون از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جر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ان</w:t>
      </w:r>
      <w:r w:rsidRPr="004A50B5">
        <w:rPr>
          <w:rtl/>
          <w:lang w:bidi="fa-IR"/>
        </w:rPr>
        <w:t xml:space="preserve"> خود را محروم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دند</w:t>
      </w:r>
      <w:r w:rsidRPr="004A50B5">
        <w:rPr>
          <w:rtl/>
          <w:lang w:bidi="fa-IR"/>
        </w:rPr>
        <w:t xml:space="preserve"> به نزد سلطان رفته و به گناه زن پاکدامن به دروغ شهادت دادند ، سلطان بن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اسرائ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</w:t>
      </w:r>
      <w:r w:rsidRPr="004A50B5">
        <w:rPr>
          <w:rtl/>
          <w:lang w:bidi="fa-IR"/>
        </w:rPr>
        <w:t xml:space="preserve"> از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امر در شگفت شد و حزن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شد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بر او 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ره</w:t>
      </w:r>
      <w:r w:rsidRPr="004A50B5">
        <w:rPr>
          <w:rtl/>
          <w:lang w:bidi="fa-IR"/>
        </w:rPr>
        <w:t xml:space="preserve"> گشت ، قول دو قاض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را پذ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رفت</w:t>
      </w:r>
      <w:r w:rsidRPr="004A50B5">
        <w:rPr>
          <w:rtl/>
          <w:lang w:bidi="fa-IR"/>
        </w:rPr>
        <w:t xml:space="preserve"> و به آنان وعده داد پس از سه روز آن زن را سنگباران خواهم کرد </w:t>
      </w:r>
      <w:r w:rsidRPr="004A50B5">
        <w:rPr>
          <w:rFonts w:hint="eastAsia"/>
          <w:rtl/>
          <w:lang w:bidi="fa-IR"/>
        </w:rPr>
        <w:t>،</w:t>
      </w:r>
      <w:r w:rsidRPr="004A50B5">
        <w:rPr>
          <w:rtl/>
          <w:lang w:bidi="fa-IR"/>
        </w:rPr>
        <w:t xml:space="preserve"> در شهر ندا کردند و مردم را بنا به گفته دو قاض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به سنگباران زن دعوت نمودند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در</w:t>
      </w:r>
      <w:r w:rsidRPr="004A50B5">
        <w:rPr>
          <w:rtl/>
          <w:lang w:bidi="fa-IR"/>
        </w:rPr>
        <w:t xml:space="preserve"> طول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سه روز سلطان به وز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tl/>
          <w:lang w:bidi="fa-IR"/>
        </w:rPr>
        <w:t xml:space="preserve"> خود گفت : آ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tl/>
          <w:lang w:bidi="fa-IR"/>
        </w:rPr>
        <w:t xml:space="preserve"> در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مسئله راه حلّ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به نظر تو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رسد ؟</w:t>
      </w:r>
    </w:p>
    <w:p w:rsidR="004A50B5" w:rsidRPr="004A50B5" w:rsidRDefault="004A50B5" w:rsidP="00F42C96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وز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tl/>
          <w:lang w:bidi="fa-IR"/>
        </w:rPr>
        <w:t xml:space="preserve"> سکوت کرد ، روز سوم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انجام کار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خارج شد ، 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ان</w:t>
      </w:r>
      <w:r w:rsidRPr="004A50B5">
        <w:rPr>
          <w:rtl/>
          <w:lang w:bidi="fa-IR"/>
        </w:rPr>
        <w:t xml:space="preserve"> کوچه کودکان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را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به باز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مشغولند در 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ان</w:t>
      </w:r>
      <w:r w:rsidRPr="004A50B5">
        <w:rPr>
          <w:rtl/>
          <w:lang w:bidi="fa-IR"/>
        </w:rPr>
        <w:t xml:space="preserve"> آنان کودک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خوش 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ما</w:t>
      </w:r>
      <w:r w:rsidRPr="004A50B5">
        <w:rPr>
          <w:rtl/>
          <w:lang w:bidi="fa-IR"/>
        </w:rPr>
        <w:t xml:space="preserve"> و با فض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لت</w:t>
      </w:r>
      <w:r w:rsidRPr="004A50B5">
        <w:rPr>
          <w:rtl/>
          <w:lang w:bidi="fa-IR"/>
        </w:rPr>
        <w:t xml:space="preserve"> به نام دان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ال</w:t>
      </w:r>
      <w:r w:rsidRPr="004A50B5">
        <w:rPr>
          <w:rtl/>
          <w:lang w:bidi="fa-IR"/>
        </w:rPr>
        <w:t xml:space="preserve"> بود .</w:t>
      </w:r>
      <w:r w:rsidR="00F42C96" w:rsidRPr="004A50B5">
        <w:rPr>
          <w:rFonts w:hint="eastAsia"/>
          <w:rtl/>
          <w:lang w:bidi="fa-IR"/>
        </w:rPr>
        <w:t xml:space="preserve"> </w:t>
      </w:r>
      <w:r w:rsidRPr="004A50B5">
        <w:rPr>
          <w:rFonts w:hint="eastAsia"/>
          <w:rtl/>
          <w:lang w:bidi="fa-IR"/>
        </w:rPr>
        <w:t>دان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ال</w:t>
      </w:r>
      <w:r w:rsidRPr="004A50B5">
        <w:rPr>
          <w:rtl/>
          <w:lang w:bidi="fa-IR"/>
        </w:rPr>
        <w:t xml:space="preserve"> کودکان را به باز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دعوت کرد ، خود سلطان و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گر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را وز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tl/>
          <w:lang w:bidi="fa-IR"/>
        </w:rPr>
        <w:t xml:space="preserve"> و دو نفر از کودکان را به نام قاض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</w:t>
      </w:r>
      <w:r w:rsidRPr="004A50B5">
        <w:rPr>
          <w:rtl/>
          <w:lang w:bidi="fa-IR"/>
        </w:rPr>
        <w:t xml:space="preserve"> نفر را به عنوان زن انتخاب کرد .</w:t>
      </w:r>
      <w:r w:rsidRPr="004A50B5">
        <w:rPr>
          <w:rFonts w:hint="eastAsia"/>
          <w:rtl/>
          <w:lang w:bidi="fa-IR"/>
        </w:rPr>
        <w:t>از</w:t>
      </w:r>
      <w:r w:rsidRPr="004A50B5">
        <w:rPr>
          <w:rtl/>
          <w:lang w:bidi="fa-IR"/>
        </w:rPr>
        <w:t xml:space="preserve"> چوب شمش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ته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، آن گاه دستور داد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از آن دو قاض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را به مکان دور دست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بردند و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گر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را به مکان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گر</w:t>
      </w:r>
      <w:r w:rsidRPr="004A50B5">
        <w:rPr>
          <w:rtl/>
          <w:lang w:bidi="fa-IR"/>
        </w:rPr>
        <w:t xml:space="preserve"> ، سپس قاض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اول را خواست و گفت :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lastRenderedPageBreak/>
        <w:t>متن</w:t>
      </w:r>
      <w:r w:rsidRPr="004A50B5">
        <w:rPr>
          <w:rtl/>
          <w:lang w:bidi="fa-IR"/>
        </w:rPr>
        <w:t xml:space="preserve"> شهادت خود را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زنا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زن بازگو کن که در کجا زنا کرده و در چه تار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خ</w:t>
      </w:r>
      <w:r w:rsidRPr="004A50B5">
        <w:rPr>
          <w:rtl/>
          <w:lang w:bidi="fa-IR"/>
        </w:rPr>
        <w:t xml:space="preserve"> مرتکب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خلاف شده ؟</w:t>
      </w:r>
    </w:p>
    <w:p w:rsidR="004A50B5" w:rsidRPr="004A50B5" w:rsidRDefault="004A50B5" w:rsidP="00F42C96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قاض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حالات زن را گفت : سپس دوم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را طلب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و از او همان صورت شهادت خواست او هم شهادت داد اما در تمام موارد شهادت با قاض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اول اختلاف داشت .</w:t>
      </w:r>
      <w:r w:rsidRPr="004A50B5">
        <w:rPr>
          <w:rFonts w:hint="eastAsia"/>
          <w:rtl/>
          <w:lang w:bidi="fa-IR"/>
        </w:rPr>
        <w:t>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گناه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زن ثابت شد ، دان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ال</w:t>
      </w:r>
      <w:r w:rsidRPr="004A50B5">
        <w:rPr>
          <w:rtl/>
          <w:lang w:bidi="fa-IR"/>
        </w:rPr>
        <w:t xml:space="preserve"> دستور داد با شمش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tl/>
          <w:lang w:bidi="fa-IR"/>
        </w:rPr>
        <w:t xml:space="preserve"> چوب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آن دو قاض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خائن را به ک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فر</w:t>
      </w:r>
      <w:r w:rsidRPr="004A50B5">
        <w:rPr>
          <w:rtl/>
          <w:lang w:bidi="fa-IR"/>
        </w:rPr>
        <w:t xml:space="preserve"> رساندند .</w:t>
      </w:r>
      <w:r w:rsidRPr="004A50B5">
        <w:rPr>
          <w:rFonts w:hint="eastAsia"/>
          <w:rtl/>
          <w:lang w:bidi="fa-IR"/>
        </w:rPr>
        <w:t>وز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tl/>
          <w:lang w:bidi="fa-IR"/>
        </w:rPr>
        <w:t xml:space="preserve">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برنامه را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و خوشحال شد ، نزد سلطان شتافت و جر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ان</w:t>
      </w:r>
      <w:r w:rsidRPr="004A50B5">
        <w:rPr>
          <w:rtl/>
          <w:lang w:bidi="fa-IR"/>
        </w:rPr>
        <w:t xml:space="preserve"> باز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کودکان را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سلطان گفت ، سلطان دو قاض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را به همان صورت شهادت طلب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، قول خائنانه هر دو آشکار شد ، سلطان دستور داد هر دو را به قتل رساندند و از آن زن عذرها خواست و او را آزاد کرد .</w:t>
      </w:r>
      <w:r w:rsidRPr="004A50B5">
        <w:rPr>
          <w:rFonts w:hint="eastAsia"/>
          <w:rtl/>
          <w:lang w:bidi="fa-IR"/>
        </w:rPr>
        <w:t>آر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، پره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زکار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اقتضا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کند که قاض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دادگستر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حق را در تمام زوا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پرونده دربار</w:t>
      </w:r>
      <w:r w:rsidR="006C238D">
        <w:rPr>
          <w:rFonts w:hint="cs"/>
          <w:rtl/>
        </w:rPr>
        <w:t>ه</w:t>
      </w:r>
      <w:r w:rsidRPr="004A50B5">
        <w:rPr>
          <w:rtl/>
          <w:lang w:bidi="fa-IR"/>
        </w:rPr>
        <w:t xml:space="preserve"> مدع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مدع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عل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ه</w:t>
      </w:r>
      <w:r w:rsidRPr="004A50B5">
        <w:rPr>
          <w:rtl/>
          <w:lang w:bidi="fa-IR"/>
        </w:rPr>
        <w:t xml:space="preserve"> اجرا کند .</w:t>
      </w:r>
      <w:r w:rsidRPr="004A50B5">
        <w:rPr>
          <w:rFonts w:hint="eastAsia"/>
          <w:rtl/>
          <w:lang w:bidi="fa-IR"/>
        </w:rPr>
        <w:t>سف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نه</w:t>
      </w:r>
      <w:r w:rsidRPr="004A50B5">
        <w:rPr>
          <w:rtl/>
          <w:lang w:bidi="fa-IR"/>
        </w:rPr>
        <w:t xml:space="preserve"> البحار نقل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کند که : دو نفر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اقامه دعو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به محضر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از قضات زمان بن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اسرائ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</w:t>
      </w:r>
      <w:r w:rsidRPr="004A50B5">
        <w:rPr>
          <w:rtl/>
          <w:lang w:bidi="fa-IR"/>
        </w:rPr>
        <w:t xml:space="preserve"> رفتند ، او نسبت به آنان به حق حکم کرد ، پس از مرگ در خوابش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دند</w:t>
      </w:r>
      <w:r w:rsidRPr="004A50B5">
        <w:rPr>
          <w:rtl/>
          <w:lang w:bidi="fa-IR"/>
        </w:rPr>
        <w:t xml:space="preserve"> که کرم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خطرناک دائماً مشغول خوردن دماغ او است ، سبب پرس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دند</w:t>
      </w:r>
      <w:r w:rsidRPr="004A50B5">
        <w:rPr>
          <w:rtl/>
          <w:lang w:bidi="fa-IR"/>
        </w:rPr>
        <w:t xml:space="preserve"> ، گفت : روز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در دادگاه دو نفر به من وارد ش</w:t>
      </w:r>
      <w:r w:rsidRPr="004A50B5">
        <w:rPr>
          <w:rFonts w:hint="eastAsia"/>
          <w:rtl/>
          <w:lang w:bidi="fa-IR"/>
        </w:rPr>
        <w:t>دند</w:t>
      </w:r>
      <w:r w:rsidRPr="004A50B5">
        <w:rPr>
          <w:rtl/>
          <w:lang w:bidi="fa-IR"/>
        </w:rPr>
        <w:t xml:space="preserve">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از آنان برادر ع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ال</w:t>
      </w:r>
      <w:r w:rsidRPr="004A50B5">
        <w:rPr>
          <w:rtl/>
          <w:lang w:bidi="fa-IR"/>
        </w:rPr>
        <w:t xml:space="preserve"> من بود ، از خداوند خواستم که حق به جانب او باشد تا شرمنده او نشوم ، پس از بررس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اتفاقاً حکم به نفع او خاتمه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دا</w:t>
      </w:r>
      <w:r w:rsidRPr="004A50B5">
        <w:rPr>
          <w:rtl/>
          <w:lang w:bidi="fa-IR"/>
        </w:rPr>
        <w:t xml:space="preserve"> کرد ، من از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جهت خوشحال شدم ، اکنون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آن اشتباه معذبم که چرا درخواست کردم حق به جانب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از آن دو شود ، و هر د</w:t>
      </w:r>
      <w:r w:rsidRPr="004A50B5">
        <w:rPr>
          <w:rFonts w:hint="eastAsia"/>
          <w:rtl/>
          <w:lang w:bidi="fa-IR"/>
        </w:rPr>
        <w:t>و</w:t>
      </w:r>
      <w:r w:rsidRPr="004A50B5">
        <w:rPr>
          <w:rtl/>
          <w:lang w:bidi="fa-IR"/>
        </w:rPr>
        <w:t xml:space="preserve"> را با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</w:t>
      </w:r>
      <w:r w:rsidRPr="004A50B5">
        <w:rPr>
          <w:rtl/>
          <w:lang w:bidi="fa-IR"/>
        </w:rPr>
        <w:t xml:space="preserve"> چشم ند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دم</w:t>
      </w:r>
      <w:r w:rsidRPr="004A50B5">
        <w:rPr>
          <w:rtl/>
          <w:lang w:bidi="fa-IR"/>
        </w:rPr>
        <w:t xml:space="preserve">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زمان</w:t>
      </w:r>
      <w:r w:rsidRPr="004A50B5">
        <w:rPr>
          <w:rtl/>
          <w:lang w:bidi="fa-IR"/>
        </w:rPr>
        <w:t xml:space="preserve"> خلافت عمر مرد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بر ام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tl/>
          <w:lang w:bidi="fa-IR"/>
        </w:rPr>
        <w:t xml:space="preserve"> المؤمن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</w:t>
      </w:r>
      <w:r w:rsidR="006C238D" w:rsidRPr="006C238D">
        <w:rPr>
          <w:rStyle w:val="libAlaemChar"/>
          <w:rtl/>
        </w:rPr>
        <w:t xml:space="preserve">عليه‌السلام </w:t>
      </w:r>
      <w:r w:rsidRPr="004A50B5">
        <w:rPr>
          <w:rtl/>
          <w:lang w:bidi="fa-IR"/>
        </w:rPr>
        <w:t>دعوا</w:t>
      </w:r>
      <w:r w:rsidRPr="004A50B5">
        <w:rPr>
          <w:rFonts w:hint="cs"/>
          <w:rtl/>
          <w:lang w:bidi="fa-IR"/>
        </w:rPr>
        <w:t>یی</w:t>
      </w:r>
      <w:r w:rsidRPr="004A50B5">
        <w:rPr>
          <w:rtl/>
          <w:lang w:bidi="fa-IR"/>
        </w:rPr>
        <w:t xml:space="preserve"> کرد ، هر دو به مجلس عمر حاضر شدند ، عمر گفت :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tl/>
          <w:lang w:bidi="fa-IR"/>
        </w:rPr>
        <w:t xml:space="preserve"> ابا الحسن برخ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</w:t>
      </w:r>
      <w:r w:rsidRPr="004A50B5">
        <w:rPr>
          <w:rtl/>
          <w:lang w:bidi="fa-IR"/>
        </w:rPr>
        <w:t xml:space="preserve"> و دوشادوش مدع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بنش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.</w:t>
      </w:r>
    </w:p>
    <w:p w:rsidR="004A50B5" w:rsidRPr="004A50B5" w:rsidRDefault="004A50B5" w:rsidP="00F42C96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امام</w:t>
      </w:r>
      <w:r w:rsidRPr="004A50B5">
        <w:rPr>
          <w:rtl/>
          <w:lang w:bidi="fa-IR"/>
        </w:rPr>
        <w:t xml:space="preserve"> عل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</w:t>
      </w:r>
      <w:r w:rsidR="006C238D" w:rsidRPr="006C238D">
        <w:rPr>
          <w:rStyle w:val="libAlaemChar"/>
          <w:rtl/>
        </w:rPr>
        <w:t xml:space="preserve">عليه‌السلام </w:t>
      </w:r>
      <w:r w:rsidRPr="004A50B5">
        <w:rPr>
          <w:rtl/>
          <w:lang w:bidi="fa-IR"/>
        </w:rPr>
        <w:t>کنار مدع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نشست و پس از پا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ان</w:t>
      </w:r>
      <w:r w:rsidRPr="004A50B5">
        <w:rPr>
          <w:rtl/>
          <w:lang w:bidi="fa-IR"/>
        </w:rPr>
        <w:t xml:space="preserve"> دعو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به کنار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قرار گرفت ، در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موقع عمر آثار خشم در چهره عل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</w:t>
      </w:r>
      <w:r w:rsidR="006C238D" w:rsidRPr="006C238D">
        <w:rPr>
          <w:rStyle w:val="libAlaemChar"/>
          <w:rtl/>
        </w:rPr>
        <w:t xml:space="preserve">عليه‌السلام </w:t>
      </w:r>
      <w:r w:rsidRPr="004A50B5">
        <w:rPr>
          <w:rtl/>
          <w:lang w:bidi="fa-IR"/>
        </w:rPr>
        <w:t>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، از آن حضرت پرس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آ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tl/>
          <w:lang w:bidi="fa-IR"/>
        </w:rPr>
        <w:t xml:space="preserve">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برنامه بر تو گوارا آمد ؟</w:t>
      </w:r>
      <w:r w:rsidR="00F42C96">
        <w:rPr>
          <w:rFonts w:hint="cs"/>
          <w:rtl/>
          <w:lang w:bidi="fa-IR"/>
        </w:rPr>
        <w:t xml:space="preserve"> </w:t>
      </w:r>
      <w:r w:rsidRPr="004A50B5">
        <w:rPr>
          <w:rFonts w:hint="eastAsia"/>
          <w:rtl/>
          <w:lang w:bidi="fa-IR"/>
        </w:rPr>
        <w:t>فرمود</w:t>
      </w:r>
      <w:r w:rsidRPr="004A50B5">
        <w:rPr>
          <w:rtl/>
          <w:lang w:bidi="fa-IR"/>
        </w:rPr>
        <w:t xml:space="preserve"> : آر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، عمر علّت ناگوار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را پرس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، فرمود : تو مرا در حضور مدع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با</w:t>
      </w:r>
      <w:r w:rsidR="00F42C96">
        <w:rPr>
          <w:rFonts w:hint="cs"/>
          <w:rtl/>
          <w:lang w:bidi="fa-IR"/>
        </w:rPr>
        <w:t xml:space="preserve"> </w:t>
      </w:r>
      <w:r w:rsidRPr="004A50B5">
        <w:rPr>
          <w:rFonts w:hint="eastAsia"/>
          <w:rtl/>
          <w:lang w:bidi="fa-IR"/>
        </w:rPr>
        <w:t>کن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ه</w:t>
      </w:r>
      <w:r w:rsidRPr="004A50B5">
        <w:rPr>
          <w:rtl/>
          <w:lang w:bidi="fa-IR"/>
        </w:rPr>
        <w:t xml:space="preserve"> ابوالحسن خواند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در صورت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حق آن بود که مرا با نام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خواند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تا امت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از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من و او قائل نم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شد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.</w:t>
      </w:r>
      <w:r w:rsidRPr="004A50B5">
        <w:rPr>
          <w:rFonts w:hint="eastAsia"/>
          <w:rtl/>
          <w:lang w:bidi="fa-IR"/>
        </w:rPr>
        <w:t>عمر</w:t>
      </w:r>
      <w:r w:rsidRPr="004A50B5">
        <w:rPr>
          <w:rtl/>
          <w:lang w:bidi="fa-IR"/>
        </w:rPr>
        <w:t xml:space="preserve"> چون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سخن را شن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برخاسته و صورت حضرت را بوس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، گفت : پدرم فدا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که خدا ما مسلمانان را در پرتو وجودت هدا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کرد و از تار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برهاند .</w:t>
      </w:r>
      <w:r w:rsidRPr="004A50B5">
        <w:rPr>
          <w:rFonts w:hint="eastAsia"/>
          <w:rtl/>
          <w:lang w:bidi="fa-IR"/>
        </w:rPr>
        <w:t>در</w:t>
      </w:r>
      <w:r w:rsidRPr="004A50B5">
        <w:rPr>
          <w:rtl/>
          <w:lang w:bidi="fa-IR"/>
        </w:rPr>
        <w:t xml:space="preserve"> هر صورت بنا به فرموده ام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tl/>
          <w:lang w:bidi="fa-IR"/>
        </w:rPr>
        <w:t xml:space="preserve"> المؤمن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</w:t>
      </w:r>
      <w:r w:rsidR="006C238D" w:rsidRPr="006C238D">
        <w:rPr>
          <w:rStyle w:val="libAlaemChar"/>
          <w:rtl/>
        </w:rPr>
        <w:t xml:space="preserve">عليه‌السلام </w:t>
      </w:r>
      <w:r w:rsidRPr="004A50B5">
        <w:rPr>
          <w:rtl/>
          <w:lang w:bidi="fa-IR"/>
        </w:rPr>
        <w:t>در فرمان مالک اشتر قاض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آن قدر پره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زکار</w:t>
      </w:r>
      <w:r w:rsidRPr="004A50B5">
        <w:rPr>
          <w:rtl/>
          <w:lang w:bidi="fa-IR"/>
        </w:rPr>
        <w:t xml:space="preserve"> باشد که زر را با خاکستر برابر بداند .</w:t>
      </w:r>
      <w:r w:rsidRPr="004A50B5">
        <w:rPr>
          <w:rFonts w:hint="eastAsia"/>
          <w:rtl/>
          <w:lang w:bidi="fa-IR"/>
        </w:rPr>
        <w:t>در</w:t>
      </w:r>
      <w:r w:rsidRPr="004A50B5">
        <w:rPr>
          <w:rtl/>
          <w:lang w:bidi="fa-IR"/>
        </w:rPr>
        <w:t xml:space="preserve">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از جملات فرمان به مالک خطاب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کند :</w:t>
      </w:r>
      <w:r w:rsidRPr="004A50B5">
        <w:rPr>
          <w:rFonts w:hint="eastAsia"/>
          <w:rtl/>
          <w:lang w:bidi="fa-IR"/>
        </w:rPr>
        <w:t>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مالک ، قاض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نبا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از ارباب رجوع هد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ه</w:t>
      </w:r>
      <w:r w:rsidRPr="004A50B5">
        <w:rPr>
          <w:rtl/>
          <w:lang w:bidi="fa-IR"/>
        </w:rPr>
        <w:t xml:space="preserve"> بپذ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رد</w:t>
      </w:r>
      <w:r w:rsidRPr="004A50B5">
        <w:rPr>
          <w:rtl/>
          <w:lang w:bidi="fa-IR"/>
        </w:rPr>
        <w:t xml:space="preserve"> ، ز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را</w:t>
      </w:r>
      <w:r w:rsidRPr="004A50B5">
        <w:rPr>
          <w:rtl/>
          <w:lang w:bidi="fa-IR"/>
        </w:rPr>
        <w:t xml:space="preserve"> هد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ه</w:t>
      </w:r>
      <w:r w:rsidRPr="004A50B5">
        <w:rPr>
          <w:rtl/>
          <w:lang w:bidi="fa-IR"/>
        </w:rPr>
        <w:t xml:space="preserve"> به قاض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جز رشوه 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ست</w:t>
      </w:r>
      <w:r w:rsidRPr="004A50B5">
        <w:rPr>
          <w:rtl/>
          <w:lang w:bidi="fa-IR"/>
        </w:rPr>
        <w:t xml:space="preserve"> ، و رشوه از نظر اسلام چنان نکوه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ده</w:t>
      </w:r>
      <w:r w:rsidRPr="004A50B5">
        <w:rPr>
          <w:rtl/>
          <w:lang w:bidi="fa-IR"/>
        </w:rPr>
        <w:t xml:space="preserve"> است که نب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اکرم </w:t>
      </w:r>
      <w:r w:rsidR="006C238D" w:rsidRPr="006C238D">
        <w:rPr>
          <w:rStyle w:val="libAlaemChar"/>
          <w:rtl/>
        </w:rPr>
        <w:t xml:space="preserve">صلى‌الله‌عليه‌وآله‌وسلم </w:t>
      </w:r>
      <w:r w:rsidRPr="004A50B5">
        <w:rPr>
          <w:rtl/>
          <w:lang w:bidi="fa-IR"/>
        </w:rPr>
        <w:t>دربار</w:t>
      </w:r>
      <w:r w:rsidR="006C238D">
        <w:rPr>
          <w:rFonts w:hint="cs"/>
          <w:rtl/>
        </w:rPr>
        <w:t>ه</w:t>
      </w:r>
      <w:r w:rsidRPr="004A50B5">
        <w:rPr>
          <w:rtl/>
        </w:rPr>
        <w:t xml:space="preserve"> دهنده و گ</w:t>
      </w:r>
      <w:r w:rsidRPr="004A50B5">
        <w:rPr>
          <w:rFonts w:hint="cs"/>
          <w:rtl/>
        </w:rPr>
        <w:t>ی</w:t>
      </w:r>
      <w:r w:rsidRPr="004A50B5">
        <w:rPr>
          <w:rFonts w:hint="eastAsia"/>
          <w:rtl/>
        </w:rPr>
        <w:t>رند</w:t>
      </w:r>
      <w:r w:rsidR="006C238D">
        <w:rPr>
          <w:rFonts w:hint="cs"/>
          <w:rtl/>
        </w:rPr>
        <w:t>ه</w:t>
      </w:r>
      <w:r w:rsidRPr="004A50B5">
        <w:rPr>
          <w:rtl/>
          <w:lang w:bidi="fa-IR"/>
        </w:rPr>
        <w:t xml:space="preserve"> آن لعنت کرد و آن حضرت فرمود :</w:t>
      </w:r>
    </w:p>
    <w:p w:rsidR="004A50B5" w:rsidRPr="004A50B5" w:rsidRDefault="004A50B5" w:rsidP="00F42C96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خدا</w:t>
      </w:r>
      <w:r w:rsidRPr="004A50B5">
        <w:rPr>
          <w:rtl/>
          <w:lang w:bidi="fa-IR"/>
        </w:rPr>
        <w:t xml:space="preserve"> لعنت کند رشوه دهنده و 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رنده</w:t>
      </w:r>
      <w:r w:rsidRPr="004A50B5">
        <w:rPr>
          <w:rtl/>
          <w:lang w:bidi="fa-IR"/>
        </w:rPr>
        <w:t xml:space="preserve"> را .</w:t>
      </w:r>
      <w:r w:rsidR="00F42C96" w:rsidRPr="004A50B5">
        <w:rPr>
          <w:rFonts w:hint="eastAsia"/>
          <w:rtl/>
          <w:lang w:bidi="fa-IR"/>
        </w:rPr>
        <w:t xml:space="preserve"> </w:t>
      </w:r>
      <w:r w:rsidRPr="004A50B5">
        <w:rPr>
          <w:rFonts w:hint="eastAsia"/>
          <w:rtl/>
          <w:lang w:bidi="fa-IR"/>
        </w:rPr>
        <w:t>و</w:t>
      </w:r>
      <w:r w:rsidRPr="004A50B5">
        <w:rPr>
          <w:rtl/>
          <w:lang w:bidi="fa-IR"/>
        </w:rPr>
        <w:t xml:space="preserve"> در روا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حضرت صادق </w:t>
      </w:r>
      <w:r w:rsidR="006C238D" w:rsidRPr="006C238D">
        <w:rPr>
          <w:rStyle w:val="libAlaemChar"/>
          <w:rtl/>
        </w:rPr>
        <w:t xml:space="preserve">عليه‌السلام </w:t>
      </w:r>
      <w:r w:rsidRPr="004A50B5">
        <w:rPr>
          <w:rtl/>
          <w:lang w:bidi="fa-IR"/>
        </w:rPr>
        <w:t>رشوه را در معص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با کفر برابر خوانده است .</w:t>
      </w:r>
      <w:r w:rsidRPr="004A50B5">
        <w:rPr>
          <w:rFonts w:hint="eastAsia"/>
          <w:rtl/>
          <w:lang w:bidi="fa-IR"/>
        </w:rPr>
        <w:t>نب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اکرم </w:t>
      </w:r>
      <w:r w:rsidR="006C238D" w:rsidRPr="006C238D">
        <w:rPr>
          <w:rStyle w:val="libAlaemChar"/>
          <w:rtl/>
        </w:rPr>
        <w:t xml:space="preserve">صلى‌الله‌عليه‌وآله‌وسلم </w:t>
      </w:r>
      <w:r w:rsidRPr="004A50B5">
        <w:rPr>
          <w:rtl/>
          <w:lang w:bidi="fa-IR"/>
        </w:rPr>
        <w:t>مرد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به نام ابن اللت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به</w:t>
      </w:r>
      <w:r w:rsidRPr="004A50B5">
        <w:rPr>
          <w:rtl/>
          <w:lang w:bidi="fa-IR"/>
        </w:rPr>
        <w:t xml:space="preserve"> را از طا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فه</w:t>
      </w:r>
      <w:r w:rsidRPr="004A50B5">
        <w:rPr>
          <w:rtl/>
          <w:lang w:bidi="fa-IR"/>
        </w:rPr>
        <w:t xml:space="preserve"> ازد به جمع آور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زکات فرستاد ، چون از مأمور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خود بازگشت مبلغ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از اموال را که همراه آورده بود تسل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</w:t>
      </w:r>
      <w:r w:rsidRPr="004A50B5">
        <w:rPr>
          <w:rtl/>
          <w:lang w:bidi="fa-IR"/>
        </w:rPr>
        <w:t xml:space="preserve"> کرد و مبلغ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را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خود برداشت و گفت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lastRenderedPageBreak/>
        <w:t>آن</w:t>
      </w:r>
      <w:r w:rsidRPr="004A50B5">
        <w:rPr>
          <w:rtl/>
          <w:lang w:bidi="fa-IR"/>
        </w:rPr>
        <w:t xml:space="preserve"> قسمت شما ، و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هد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ه</w:t>
      </w:r>
      <w:r w:rsidRPr="004A50B5">
        <w:rPr>
          <w:rtl/>
          <w:lang w:bidi="fa-IR"/>
        </w:rPr>
        <w:t xml:space="preserve">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ست</w:t>
      </w:r>
      <w:r w:rsidRPr="004A50B5">
        <w:rPr>
          <w:rtl/>
          <w:lang w:bidi="fa-IR"/>
        </w:rPr>
        <w:t xml:space="preserve"> که مردم به من داده اند ،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امبر</w:t>
      </w:r>
      <w:r w:rsidRPr="004A50B5">
        <w:rPr>
          <w:rtl/>
          <w:lang w:bidi="fa-IR"/>
        </w:rPr>
        <w:t xml:space="preserve"> </w:t>
      </w:r>
      <w:r w:rsidR="006C238D" w:rsidRPr="006C238D">
        <w:rPr>
          <w:rStyle w:val="libAlaemChar"/>
          <w:rtl/>
        </w:rPr>
        <w:t xml:space="preserve">صلى‌الله‌عليه‌وآله‌وسلم </w:t>
      </w:r>
      <w:r w:rsidRPr="004A50B5">
        <w:rPr>
          <w:rtl/>
          <w:lang w:bidi="fa-IR"/>
        </w:rPr>
        <w:t>فرمود :</w:t>
      </w:r>
    </w:p>
    <w:p w:rsidR="004A50B5" w:rsidRPr="004A50B5" w:rsidRDefault="004A50B5" w:rsidP="00F42C96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چرا</w:t>
      </w:r>
      <w:r w:rsidRPr="004A50B5">
        <w:rPr>
          <w:rtl/>
          <w:lang w:bidi="fa-IR"/>
        </w:rPr>
        <w:t xml:space="preserve"> در خانه پدر و مادرت ننشست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تا بب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هد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ه</w:t>
      </w:r>
      <w:r w:rsidRPr="004A50B5">
        <w:rPr>
          <w:rtl/>
          <w:lang w:bidi="fa-IR"/>
        </w:rPr>
        <w:t xml:space="preserve"> برا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آورند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tl/>
          <w:lang w:bidi="fa-IR"/>
        </w:rPr>
        <w:t xml:space="preserve"> نه ، سپس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امبر</w:t>
      </w:r>
      <w:r w:rsidRPr="004A50B5">
        <w:rPr>
          <w:rtl/>
          <w:lang w:bidi="fa-IR"/>
        </w:rPr>
        <w:t xml:space="preserve"> به خطبه برخاست و در ط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ان</w:t>
      </w:r>
      <w:r w:rsidRPr="004A50B5">
        <w:rPr>
          <w:rtl/>
          <w:lang w:bidi="fa-IR"/>
        </w:rPr>
        <w:t xml:space="preserve"> مؤثر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فرمود :</w:t>
      </w:r>
      <w:r w:rsidR="00F42C96" w:rsidRPr="004A50B5">
        <w:rPr>
          <w:rFonts w:hint="eastAsia"/>
          <w:rtl/>
          <w:lang w:bidi="fa-IR"/>
        </w:rPr>
        <w:t xml:space="preserve"> </w:t>
      </w:r>
      <w:r w:rsidRPr="004A50B5">
        <w:rPr>
          <w:rFonts w:hint="eastAsia"/>
          <w:rtl/>
          <w:lang w:bidi="fa-IR"/>
        </w:rPr>
        <w:t>چگونه</w:t>
      </w:r>
      <w:r w:rsidRPr="004A50B5">
        <w:rPr>
          <w:rtl/>
          <w:lang w:bidi="fa-IR"/>
        </w:rPr>
        <w:t xml:space="preserve"> است که ما مردمان</w:t>
      </w:r>
      <w:r w:rsidRPr="004A50B5">
        <w:rPr>
          <w:rFonts w:hint="cs"/>
          <w:rtl/>
          <w:lang w:bidi="fa-IR"/>
        </w:rPr>
        <w:t>ی</w:t>
      </w:r>
      <w:r w:rsidR="00F42C96">
        <w:rPr>
          <w:rFonts w:hint="cs"/>
          <w:rtl/>
          <w:lang w:bidi="fa-IR"/>
        </w:rPr>
        <w:t xml:space="preserve"> را</w:t>
      </w:r>
      <w:r w:rsidRPr="004A50B5">
        <w:rPr>
          <w:rtl/>
          <w:lang w:bidi="fa-IR"/>
        </w:rPr>
        <w:t xml:space="preserve"> مأمور به جمع آور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زکات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نما</w:t>
      </w:r>
      <w:r w:rsidRPr="004A50B5">
        <w:rPr>
          <w:rFonts w:hint="cs"/>
          <w:rtl/>
          <w:lang w:bidi="fa-IR"/>
        </w:rPr>
        <w:t>یی</w:t>
      </w:r>
      <w:r w:rsidRPr="004A50B5">
        <w:rPr>
          <w:rFonts w:hint="eastAsia"/>
          <w:rtl/>
          <w:lang w:bidi="fa-IR"/>
        </w:rPr>
        <w:t>م</w:t>
      </w:r>
      <w:r w:rsidRPr="004A50B5">
        <w:rPr>
          <w:rtl/>
          <w:lang w:bidi="fa-IR"/>
        </w:rPr>
        <w:t xml:space="preserve"> ، پس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گو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ند</w:t>
      </w:r>
      <w:r w:rsidRPr="004A50B5">
        <w:rPr>
          <w:rtl/>
          <w:lang w:bidi="fa-IR"/>
        </w:rPr>
        <w:t xml:space="preserve">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قسمت شما و آن قسمت را به ما ه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ده</w:t>
      </w:r>
      <w:r w:rsidRPr="004A50B5">
        <w:rPr>
          <w:rtl/>
          <w:lang w:bidi="fa-IR"/>
        </w:rPr>
        <w:t xml:space="preserve"> داده اند ، چرا چن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مأمور در خانه پدر و مادرش نم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نش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ند</w:t>
      </w:r>
      <w:r w:rsidRPr="004A50B5">
        <w:rPr>
          <w:rtl/>
          <w:lang w:bidi="fa-IR"/>
        </w:rPr>
        <w:t xml:space="preserve"> تا بب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ند</w:t>
      </w:r>
      <w:r w:rsidRPr="004A50B5">
        <w:rPr>
          <w:rtl/>
          <w:lang w:bidi="fa-IR"/>
        </w:rPr>
        <w:t xml:space="preserve"> هد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ه</w:t>
      </w:r>
      <w:r w:rsidRPr="004A50B5">
        <w:rPr>
          <w:rtl/>
          <w:lang w:bidi="fa-IR"/>
        </w:rPr>
        <w:t xml:space="preserve">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او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آورند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tl/>
          <w:lang w:bidi="fa-IR"/>
        </w:rPr>
        <w:t xml:space="preserve"> نه .</w:t>
      </w:r>
      <w:r w:rsidRPr="004A50B5">
        <w:rPr>
          <w:rFonts w:hint="eastAsia"/>
          <w:rtl/>
          <w:lang w:bidi="fa-IR"/>
        </w:rPr>
        <w:t>گاه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نفس انسان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در اثر جنبش و ه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جان</w:t>
      </w:r>
      <w:r w:rsidRPr="004A50B5">
        <w:rPr>
          <w:rtl/>
          <w:lang w:bidi="fa-IR"/>
        </w:rPr>
        <w:t xml:space="preserve"> حرص ، و طمع دستخوش نوع خاص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سوسه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شود که تحت تأث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tl/>
          <w:lang w:bidi="fa-IR"/>
        </w:rPr>
        <w:t xml:space="preserve"> آن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خواند 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ان</w:t>
      </w:r>
      <w:r w:rsidRPr="004A50B5">
        <w:rPr>
          <w:rtl/>
          <w:lang w:bidi="fa-IR"/>
        </w:rPr>
        <w:t xml:space="preserve"> گرفتن رشوه و رعا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جانب حق</w:t>
      </w:r>
      <w:r w:rsidR="00F42C96">
        <w:rPr>
          <w:rFonts w:hint="cs"/>
          <w:rtl/>
          <w:lang w:bidi="fa-IR"/>
        </w:rPr>
        <w:t xml:space="preserve"> </w:t>
      </w:r>
      <w:r w:rsidRPr="004A50B5">
        <w:rPr>
          <w:rFonts w:hint="eastAsia"/>
          <w:rtl/>
          <w:lang w:bidi="fa-IR"/>
        </w:rPr>
        <w:t>جمع</w:t>
      </w:r>
      <w:r w:rsidRPr="004A50B5">
        <w:rPr>
          <w:rtl/>
          <w:lang w:bidi="fa-IR"/>
        </w:rPr>
        <w:t xml:space="preserve"> کند ، درصورت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چن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امر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ه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چ</w:t>
      </w:r>
      <w:r w:rsidRPr="004A50B5">
        <w:rPr>
          <w:rtl/>
          <w:lang w:bidi="fa-IR"/>
        </w:rPr>
        <w:t xml:space="preserve"> گاه 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سر</w:t>
      </w:r>
      <w:r w:rsidRPr="004A50B5">
        <w:rPr>
          <w:rtl/>
          <w:lang w:bidi="fa-IR"/>
        </w:rPr>
        <w:t xml:space="preserve">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ست</w:t>
      </w:r>
      <w:r w:rsidRPr="004A50B5">
        <w:rPr>
          <w:rtl/>
          <w:lang w:bidi="fa-IR"/>
        </w:rPr>
        <w:t xml:space="preserve"> ز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را</w:t>
      </w:r>
      <w:r w:rsidRPr="004A50B5">
        <w:rPr>
          <w:rtl/>
          <w:lang w:bidi="fa-IR"/>
        </w:rPr>
        <w:t xml:space="preserve"> شخص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وقت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رنده</w:t>
      </w:r>
      <w:r w:rsidRPr="004A50B5">
        <w:rPr>
          <w:rtl/>
          <w:lang w:bidi="fa-IR"/>
        </w:rPr>
        <w:t xml:space="preserve"> رشوه شد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گر</w:t>
      </w:r>
      <w:r w:rsidRPr="004A50B5">
        <w:rPr>
          <w:rtl/>
          <w:lang w:bidi="fa-IR"/>
        </w:rPr>
        <w:t xml:space="preserve"> عقل او در اثر مداخله هوا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نفس قدرت حکومت را از دست خواهد داد ، و قادر به تم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</w:t>
      </w:r>
      <w:r w:rsidRPr="004A50B5">
        <w:rPr>
          <w:rtl/>
          <w:lang w:bidi="fa-IR"/>
        </w:rPr>
        <w:t xml:space="preserve"> حق از باطل نخواهد بود ، چنانچه نب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اکرم </w:t>
      </w:r>
      <w:r w:rsidR="006C238D" w:rsidRPr="006C238D">
        <w:rPr>
          <w:rStyle w:val="libAlaemChar"/>
          <w:rtl/>
        </w:rPr>
        <w:t xml:space="preserve">صلى‌الله‌عليه‌وآله‌وسلم </w:t>
      </w:r>
      <w:r w:rsidRPr="004A50B5">
        <w:rPr>
          <w:rtl/>
          <w:lang w:bidi="fa-IR"/>
        </w:rPr>
        <w:t>در مقام اشاره به هم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حق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قت</w:t>
      </w:r>
      <w:r w:rsidRPr="004A50B5">
        <w:rPr>
          <w:rtl/>
          <w:lang w:bidi="fa-IR"/>
        </w:rPr>
        <w:t xml:space="preserve"> </w:t>
      </w:r>
      <w:r w:rsidRPr="004A50B5">
        <w:rPr>
          <w:rFonts w:hint="eastAsia"/>
          <w:rtl/>
          <w:lang w:bidi="fa-IR"/>
        </w:rPr>
        <w:t>فرمود</w:t>
      </w:r>
      <w:r w:rsidRPr="004A50B5">
        <w:rPr>
          <w:rtl/>
          <w:lang w:bidi="fa-IR"/>
        </w:rPr>
        <w:t xml:space="preserve"> :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خدا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tl/>
          <w:lang w:bidi="fa-IR"/>
        </w:rPr>
        <w:t xml:space="preserve"> !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فاجر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حق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منت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بر ذمه من احراز مکن که اگر چن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شود ناچار و 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اخت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ار</w:t>
      </w:r>
      <w:r w:rsidRPr="004A50B5">
        <w:rPr>
          <w:rtl/>
          <w:lang w:bidi="fa-IR"/>
        </w:rPr>
        <w:t xml:space="preserve"> دل من او را دوست خواهد داشت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در</w:t>
      </w:r>
      <w:r w:rsidRPr="004A50B5">
        <w:rPr>
          <w:rtl/>
          <w:lang w:bidi="fa-IR"/>
        </w:rPr>
        <w:t xml:space="preserve"> اسلام قضات پره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زکار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بودند که زر را با خاکستر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دانستند و از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طر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ق</w:t>
      </w:r>
      <w:r w:rsidRPr="004A50B5">
        <w:rPr>
          <w:rtl/>
          <w:lang w:bidi="fa-IR"/>
        </w:rPr>
        <w:t xml:space="preserve"> به قاض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ان</w:t>
      </w:r>
      <w:r w:rsidRPr="004A50B5">
        <w:rPr>
          <w:rtl/>
          <w:lang w:bidi="fa-IR"/>
        </w:rPr>
        <w:t xml:space="preserve"> پس از خود عال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تر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درس تقوا و پاک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را داده اند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FC6DFF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عاقبه</w:t>
      </w:r>
      <w:r w:rsidRPr="004A50B5">
        <w:rPr>
          <w:rtl/>
          <w:lang w:bidi="fa-IR"/>
        </w:rPr>
        <w:t xml:space="preserve"> بن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که در عصر مهد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عباس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عهده دار قضاء بغداد بود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</w:t>
      </w:r>
      <w:r w:rsidRPr="004A50B5">
        <w:rPr>
          <w:rtl/>
          <w:lang w:bidi="fa-IR"/>
        </w:rPr>
        <w:t xml:space="preserve"> روز ظهر هنگام نماز نزد خل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فه</w:t>
      </w:r>
      <w:r w:rsidRPr="004A50B5">
        <w:rPr>
          <w:rtl/>
          <w:lang w:bidi="fa-IR"/>
        </w:rPr>
        <w:t xml:space="preserve"> آمد و تقاضا کرد که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گر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را به جا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او در منصب </w:t>
      </w:r>
      <w:r w:rsidRPr="004A50B5">
        <w:rPr>
          <w:rtl/>
          <w:lang w:bidi="fa-IR"/>
        </w:rPr>
        <w:lastRenderedPageBreak/>
        <w:t>قضا بگمارد تا 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درنگ صندوق اسناد و محفظه مربوط به ارباب دعو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دفاع را به او تسل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</w:t>
      </w:r>
      <w:r w:rsidRPr="004A50B5">
        <w:rPr>
          <w:rtl/>
          <w:lang w:bidi="fa-IR"/>
        </w:rPr>
        <w:t xml:space="preserve"> کند .</w:t>
      </w:r>
      <w:r w:rsidRPr="004A50B5">
        <w:rPr>
          <w:rFonts w:hint="eastAsia"/>
          <w:rtl/>
          <w:lang w:bidi="fa-IR"/>
        </w:rPr>
        <w:t>مهد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چون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سخن را شن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پنداشت که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از رجال دولت با و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به معارضه برخاسته و او را آزرده خاطر و خشمگ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ساخته ، از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جهت علت استعفا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</w:t>
      </w:r>
      <w:r w:rsidRPr="004A50B5">
        <w:rPr>
          <w:rtl/>
          <w:lang w:bidi="fa-IR"/>
        </w:rPr>
        <w:t xml:space="preserve"> را خواست و گفت : اگر علت آزردگ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است که کس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با تو معارضه کرده باز گو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تا هم اکنون ب</w:t>
      </w:r>
      <w:r w:rsidR="00FC6DFF">
        <w:rPr>
          <w:rFonts w:hint="cs"/>
          <w:rtl/>
          <w:lang w:bidi="fa-IR"/>
        </w:rPr>
        <w:t>ه</w:t>
      </w:r>
      <w:r w:rsidRPr="004A50B5">
        <w:rPr>
          <w:rtl/>
          <w:lang w:bidi="fa-IR"/>
        </w:rPr>
        <w:t xml:space="preserve"> تأد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بش</w:t>
      </w:r>
      <w:r w:rsidRPr="004A50B5">
        <w:rPr>
          <w:rtl/>
          <w:lang w:bidi="fa-IR"/>
        </w:rPr>
        <w:t xml:space="preserve"> فرمان دهم قاض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گفت : چن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اتفاق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فتاده</w:t>
      </w:r>
      <w:r w:rsidRPr="004A50B5">
        <w:rPr>
          <w:rtl/>
          <w:lang w:bidi="fa-IR"/>
        </w:rPr>
        <w:t xml:space="preserve"> ، مهد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گفت : در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صورت علت استعفا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ست</w:t>
      </w:r>
      <w:r w:rsidRPr="004A50B5">
        <w:rPr>
          <w:rtl/>
          <w:lang w:bidi="fa-IR"/>
        </w:rPr>
        <w:t xml:space="preserve"> ؟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FC6DFF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قاض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گفت :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ماه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</w:t>
      </w:r>
      <w:r w:rsidRPr="004A50B5">
        <w:rPr>
          <w:rtl/>
          <w:lang w:bidi="fa-IR"/>
        </w:rPr>
        <w:t xml:space="preserve"> از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دو تن از مراجع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در خصوص قض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ه</w:t>
      </w:r>
      <w:r w:rsidRPr="004A50B5">
        <w:rPr>
          <w:rtl/>
          <w:lang w:bidi="fa-IR"/>
        </w:rPr>
        <w:t xml:space="preserve"> 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دشوار به محضر قضاء حاضر شدند و هر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</w:t>
      </w:r>
      <w:r w:rsidRPr="004A50B5">
        <w:rPr>
          <w:rtl/>
          <w:lang w:bidi="fa-IR"/>
        </w:rPr>
        <w:t xml:space="preserve"> ادلّه و شهود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بر صدق اظهارات خود در مورد نزاع اقامه کرد و حجت ها آورد که در خور مطالعه بود و در برابر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قض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ه</w:t>
      </w:r>
      <w:r w:rsidRPr="004A50B5">
        <w:rPr>
          <w:rtl/>
          <w:lang w:bidi="fa-IR"/>
        </w:rPr>
        <w:t xml:space="preserve"> سخت فرو ماندم و چند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بار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جهت تجد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</w:t>
      </w:r>
      <w:r w:rsidRPr="004A50B5">
        <w:rPr>
          <w:rFonts w:hint="eastAsia"/>
          <w:rtl/>
          <w:lang w:bidi="fa-IR"/>
        </w:rPr>
        <w:t>جلسه</w:t>
      </w:r>
      <w:r w:rsidRPr="004A50B5">
        <w:rPr>
          <w:rtl/>
          <w:lang w:bidi="fa-IR"/>
        </w:rPr>
        <w:t xml:space="preserve"> کردم و ام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داشتم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قض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ه</w:t>
      </w:r>
      <w:r w:rsidRPr="004A50B5">
        <w:rPr>
          <w:rtl/>
          <w:lang w:bidi="fa-IR"/>
        </w:rPr>
        <w:t xml:space="preserve"> را به ام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اصلاح 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ان</w:t>
      </w:r>
      <w:r w:rsidRPr="004A50B5">
        <w:rPr>
          <w:rtl/>
          <w:lang w:bidi="fa-IR"/>
        </w:rPr>
        <w:t xml:space="preserve"> طرف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پا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ان</w:t>
      </w:r>
      <w:r w:rsidRPr="004A50B5">
        <w:rPr>
          <w:rtl/>
          <w:lang w:bidi="fa-IR"/>
        </w:rPr>
        <w:t xml:space="preserve"> بخشم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tl/>
          <w:lang w:bidi="fa-IR"/>
        </w:rPr>
        <w:t xml:space="preserve"> به وس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له</w:t>
      </w:r>
      <w:r w:rsidRPr="004A50B5">
        <w:rPr>
          <w:rtl/>
          <w:lang w:bidi="fa-IR"/>
        </w:rPr>
        <w:t xml:space="preserve"> تحق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ق</w:t>
      </w:r>
      <w:r w:rsidRPr="004A50B5">
        <w:rPr>
          <w:rtl/>
          <w:lang w:bidi="fa-IR"/>
        </w:rPr>
        <w:t xml:space="preserve"> 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شتر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حق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قت</w:t>
      </w:r>
      <w:r w:rsidRPr="004A50B5">
        <w:rPr>
          <w:rtl/>
          <w:lang w:bidi="fa-IR"/>
        </w:rPr>
        <w:t xml:space="preserve"> امر را در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ابم</w:t>
      </w:r>
      <w:r w:rsidRPr="004A50B5">
        <w:rPr>
          <w:rtl/>
          <w:lang w:bidi="fa-IR"/>
        </w:rPr>
        <w:t xml:space="preserve"> ، قضا را در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ان</w:t>
      </w:r>
      <w:r w:rsidRPr="004A50B5">
        <w:rPr>
          <w:rtl/>
          <w:lang w:bidi="fa-IR"/>
        </w:rPr>
        <w:t xml:space="preserve">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از طرف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دعو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خبر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افته</w:t>
      </w:r>
      <w:r w:rsidRPr="004A50B5">
        <w:rPr>
          <w:rtl/>
          <w:lang w:bidi="fa-IR"/>
        </w:rPr>
        <w:t xml:space="preserve"> بود که من رطب</w:t>
      </w:r>
      <w:r w:rsidR="00FC6DFF">
        <w:rPr>
          <w:rFonts w:hint="cs"/>
          <w:rtl/>
          <w:lang w:bidi="fa-IR"/>
        </w:rPr>
        <w:t xml:space="preserve"> </w:t>
      </w:r>
      <w:r w:rsidRPr="004A50B5">
        <w:rPr>
          <w:rFonts w:hint="eastAsia"/>
          <w:rtl/>
          <w:lang w:bidi="fa-IR"/>
        </w:rPr>
        <w:t>دوست</w:t>
      </w:r>
      <w:r w:rsidRPr="004A50B5">
        <w:rPr>
          <w:rtl/>
          <w:lang w:bidi="fa-IR"/>
        </w:rPr>
        <w:t xml:space="preserve"> دارم ، از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رو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جلب عواطف من در چن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موسم که فصل نوبر رطب است مقدار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از بهتر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قسم آن را من هرگز نظ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رش</w:t>
      </w:r>
      <w:r w:rsidRPr="004A50B5">
        <w:rPr>
          <w:rtl/>
          <w:lang w:bidi="fa-IR"/>
        </w:rPr>
        <w:t xml:space="preserve"> را ند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ده</w:t>
      </w:r>
      <w:r w:rsidRPr="004A50B5">
        <w:rPr>
          <w:rtl/>
          <w:lang w:bidi="fa-IR"/>
        </w:rPr>
        <w:t xml:space="preserve"> بودم و حت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خل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فه</w:t>
      </w:r>
      <w:r w:rsidRPr="004A50B5">
        <w:rPr>
          <w:rtl/>
          <w:lang w:bidi="fa-IR"/>
        </w:rPr>
        <w:t xml:space="preserve">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</w:t>
      </w:r>
      <w:r w:rsidRPr="004A50B5">
        <w:rPr>
          <w:rtl/>
          <w:lang w:bidi="fa-IR"/>
        </w:rPr>
        <w:t xml:space="preserve"> در چن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فصل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سور</w:t>
      </w:r>
      <w:r w:rsidRPr="004A50B5">
        <w:rPr>
          <w:rtl/>
          <w:lang w:bidi="fa-IR"/>
        </w:rPr>
        <w:t xml:space="preserve"> و مه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tl/>
          <w:lang w:bidi="fa-IR"/>
        </w:rPr>
        <w:t xml:space="preserve">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ست</w:t>
      </w:r>
      <w:r w:rsidRPr="004A50B5">
        <w:rPr>
          <w:rtl/>
          <w:lang w:bidi="fa-IR"/>
        </w:rPr>
        <w:t xml:space="preserve"> ، فراهم ساخت و با پرداختن چند درهم رشوه دربان سرا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را بر آن داشت که ظرف رطب </w:t>
      </w:r>
      <w:r w:rsidRPr="004A50B5">
        <w:rPr>
          <w:rFonts w:hint="eastAsia"/>
          <w:rtl/>
          <w:lang w:bidi="fa-IR"/>
        </w:rPr>
        <w:t>را</w:t>
      </w:r>
      <w:r w:rsidRPr="004A50B5">
        <w:rPr>
          <w:rtl/>
          <w:lang w:bidi="fa-IR"/>
        </w:rPr>
        <w:t xml:space="preserve"> نزد من 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اورد</w:t>
      </w:r>
      <w:r w:rsidRPr="004A50B5">
        <w:rPr>
          <w:rtl/>
          <w:lang w:bidi="fa-IR"/>
        </w:rPr>
        <w:t xml:space="preserve"> ، در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هنگام دربان طبق را در برابر من زم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نهاد و گفت :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FC6DFF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lastRenderedPageBreak/>
        <w:t>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هد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ه</w:t>
      </w:r>
      <w:r w:rsidRPr="004A50B5">
        <w:rPr>
          <w:rtl/>
          <w:lang w:bidi="fa-IR"/>
        </w:rPr>
        <w:t xml:space="preserve"> فلان است ، من از مشاهده آن وضع سخت آزرده و خشمگ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شدم ، </w:t>
      </w:r>
      <w:r w:rsidR="00FC6DFF">
        <w:rPr>
          <w:rFonts w:hint="cs"/>
          <w:rtl/>
          <w:lang w:bidi="fa-IR"/>
        </w:rPr>
        <w:t>چ</w:t>
      </w:r>
      <w:r w:rsidRPr="004A50B5">
        <w:rPr>
          <w:rtl/>
          <w:lang w:bidi="fa-IR"/>
        </w:rPr>
        <w:t>ندان که دربان را از خدمت برداشتم و ظرف رطب را به آورنده آن بازگرداندم ، ول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روز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گر</w:t>
      </w:r>
      <w:r w:rsidRPr="004A50B5">
        <w:rPr>
          <w:rtl/>
          <w:lang w:bidi="fa-IR"/>
        </w:rPr>
        <w:t xml:space="preserve"> چون متداع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ان</w:t>
      </w:r>
      <w:r w:rsidRPr="004A50B5">
        <w:rPr>
          <w:rtl/>
          <w:lang w:bidi="fa-IR"/>
        </w:rPr>
        <w:t xml:space="preserve"> به محضر قضا در آمدند نتوانستم آن دو را به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</w:t>
      </w:r>
      <w:r w:rsidRPr="004A50B5">
        <w:rPr>
          <w:rtl/>
          <w:lang w:bidi="fa-IR"/>
        </w:rPr>
        <w:t xml:space="preserve"> چشم بنگرم و در دل خود به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</w:t>
      </w:r>
      <w:r w:rsidRPr="004A50B5">
        <w:rPr>
          <w:rtl/>
          <w:lang w:bidi="fa-IR"/>
        </w:rPr>
        <w:t xml:space="preserve"> منزلت قرار دهم ز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را</w:t>
      </w:r>
      <w:r w:rsidRPr="004A50B5">
        <w:rPr>
          <w:rtl/>
          <w:lang w:bidi="fa-IR"/>
        </w:rPr>
        <w:t xml:space="preserve"> طبق رطب را هر چند برگردانده بودم ول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اثر خود را در نفس من باق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گذاشته بود ، اکنون 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</w:t>
      </w:r>
      <w:r w:rsidRPr="004A50B5">
        <w:rPr>
          <w:rtl/>
          <w:lang w:bidi="fa-IR"/>
        </w:rPr>
        <w:t xml:space="preserve"> تا اگر آن را پذ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رفته</w:t>
      </w:r>
      <w:r w:rsidRPr="004A50B5">
        <w:rPr>
          <w:rtl/>
          <w:lang w:bidi="fa-IR"/>
        </w:rPr>
        <w:t xml:space="preserve"> بودم و کام خود را به آن ش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ساخته بودم حال من بر چه منوال بود ؟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سپس</w:t>
      </w:r>
      <w:r w:rsidRPr="004A50B5">
        <w:rPr>
          <w:rtl/>
          <w:lang w:bidi="fa-IR"/>
        </w:rPr>
        <w:t xml:space="preserve"> قاض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با لحن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حاک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از خشم و تأثر گفت : در چن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روزگار که خلق بر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گونه دستخوش فساد شده اند من بر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خو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</w:t>
      </w:r>
      <w:r w:rsidRPr="004A50B5">
        <w:rPr>
          <w:rtl/>
          <w:lang w:bidi="fa-IR"/>
        </w:rPr>
        <w:t xml:space="preserve"> هراسانم و 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</w:t>
      </w:r>
      <w:r w:rsidRPr="004A50B5">
        <w:rPr>
          <w:rtl/>
          <w:lang w:bidi="fa-IR"/>
        </w:rPr>
        <w:t xml:space="preserve"> آن دارم ک</w:t>
      </w:r>
      <w:r w:rsidR="00FC6DFF">
        <w:rPr>
          <w:rFonts w:hint="cs"/>
          <w:rtl/>
          <w:lang w:bidi="fa-IR"/>
        </w:rPr>
        <w:t>ه</w:t>
      </w:r>
      <w:r w:rsidRPr="004A50B5">
        <w:rPr>
          <w:rtl/>
          <w:lang w:bidi="fa-IR"/>
        </w:rPr>
        <w:t xml:space="preserve"> از سر غفلت به دام ح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له</w:t>
      </w:r>
      <w:r w:rsidRPr="004A50B5">
        <w:rPr>
          <w:rtl/>
          <w:lang w:bidi="fa-IR"/>
        </w:rPr>
        <w:t xml:space="preserve">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نان</w:t>
      </w:r>
      <w:r w:rsidRPr="004A50B5">
        <w:rPr>
          <w:rtl/>
          <w:lang w:bidi="fa-IR"/>
        </w:rPr>
        <w:t xml:space="preserve"> درافتم ، و نقد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مان</w:t>
      </w:r>
      <w:r w:rsidRPr="004A50B5">
        <w:rPr>
          <w:rtl/>
          <w:lang w:bidi="fa-IR"/>
        </w:rPr>
        <w:t xml:space="preserve"> و سرما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ه</w:t>
      </w:r>
      <w:r w:rsidRPr="004A50B5">
        <w:rPr>
          <w:rtl/>
          <w:lang w:bidi="fa-IR"/>
        </w:rPr>
        <w:t xml:space="preserve"> تقوا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خو</w:t>
      </w:r>
      <w:r w:rsidR="00FC6DFF">
        <w:rPr>
          <w:rFonts w:hint="cs"/>
          <w:rtl/>
          <w:lang w:bidi="fa-IR"/>
        </w:rPr>
        <w:t>د</w:t>
      </w:r>
      <w:r w:rsidRPr="004A50B5">
        <w:rPr>
          <w:rtl/>
          <w:lang w:bidi="fa-IR"/>
        </w:rPr>
        <w:t xml:space="preserve"> را بر سر کار قضا نهم ، آن گاه قاض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از سر تضرع گفت : 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خل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فه</w:t>
      </w:r>
      <w:r w:rsidRPr="004A50B5">
        <w:rPr>
          <w:rtl/>
          <w:lang w:bidi="fa-IR"/>
        </w:rPr>
        <w:t xml:space="preserve"> مرا از بند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امر عظ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</w:t>
      </w:r>
      <w:r w:rsidRPr="004A50B5">
        <w:rPr>
          <w:rtl/>
          <w:lang w:bidi="fa-IR"/>
        </w:rPr>
        <w:t xml:space="preserve"> برهان ، که خداوند تو را از هر بند برهاند و مرا از ادامه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خدمت معذور دار تا خداوند عذرها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تو را بپذ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رد</w:t>
      </w:r>
      <w:r w:rsidRPr="004A50B5">
        <w:rPr>
          <w:rtl/>
          <w:lang w:bidi="fa-IR"/>
        </w:rPr>
        <w:t xml:space="preserve">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FC6DFF" w:rsidP="004A50B5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4A50B5" w:rsidRPr="004A50B5">
        <w:rPr>
          <w:rFonts w:hint="eastAsia"/>
          <w:rtl/>
          <w:lang w:bidi="fa-IR"/>
        </w:rPr>
        <w:lastRenderedPageBreak/>
        <w:t>باز</w:t>
      </w:r>
      <w:r w:rsidR="004A50B5" w:rsidRPr="004A50B5">
        <w:rPr>
          <w:rtl/>
          <w:lang w:bidi="fa-IR"/>
        </w:rPr>
        <w:t xml:space="preserve"> در فرمان امام عل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</w:t>
      </w:r>
      <w:r w:rsidR="006C238D" w:rsidRPr="006C238D">
        <w:rPr>
          <w:rStyle w:val="libAlaemChar"/>
          <w:rtl/>
        </w:rPr>
        <w:t xml:space="preserve">عليه‌السلام </w:t>
      </w:r>
      <w:r w:rsidR="004A50B5" w:rsidRPr="004A50B5">
        <w:rPr>
          <w:rtl/>
          <w:lang w:bidi="fa-IR"/>
        </w:rPr>
        <w:t>به مالک م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خوان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م</w:t>
      </w:r>
      <w:r w:rsidR="004A50B5" w:rsidRPr="004A50B5">
        <w:rPr>
          <w:rtl/>
          <w:lang w:bidi="fa-IR"/>
        </w:rPr>
        <w:t xml:space="preserve"> :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مالک قاض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لازم است مرد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پر حوصله و خونسرد باشد ، ز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را</w:t>
      </w:r>
      <w:r w:rsidRPr="004A50B5">
        <w:rPr>
          <w:rtl/>
          <w:lang w:bidi="fa-IR"/>
        </w:rPr>
        <w:t xml:space="preserve"> اشخاص عصبان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پر حرارت کمتر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توانند دقت و احت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اط</w:t>
      </w:r>
      <w:r w:rsidRPr="004A50B5">
        <w:rPr>
          <w:rtl/>
          <w:lang w:bidi="fa-IR"/>
        </w:rPr>
        <w:t xml:space="preserve"> کنند ، بد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ه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است که در دادرس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احت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اط</w:t>
      </w:r>
      <w:r w:rsidRPr="004A50B5">
        <w:rPr>
          <w:rtl/>
          <w:lang w:bidi="fa-IR"/>
        </w:rPr>
        <w:t xml:space="preserve"> و کنجکاو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رکن اعظم است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FC6DFF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با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گفت : تمدن جد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بدون توجه به سرشت طب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ع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انسان بالا رفته و 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مار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امروز با کمک اختراعات و صنا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ع</w:t>
      </w:r>
      <w:r w:rsidRPr="004A50B5">
        <w:rPr>
          <w:rtl/>
          <w:lang w:bidi="fa-IR"/>
        </w:rPr>
        <w:t xml:space="preserve"> جنگ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قو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تر و کامل تر شده و خطر هر نوع</w:t>
      </w:r>
      <w:r w:rsidR="00FC6DFF">
        <w:rPr>
          <w:rFonts w:hint="cs"/>
          <w:rtl/>
          <w:lang w:bidi="fa-IR"/>
        </w:rPr>
        <w:t xml:space="preserve"> </w:t>
      </w:r>
      <w:r w:rsidRPr="004A50B5">
        <w:rPr>
          <w:rFonts w:hint="eastAsia"/>
          <w:rtl/>
          <w:lang w:bidi="fa-IR"/>
        </w:rPr>
        <w:t>استعمار</w:t>
      </w:r>
      <w:r w:rsidRPr="004A50B5">
        <w:rPr>
          <w:rtl/>
          <w:lang w:bidi="fa-IR"/>
        </w:rPr>
        <w:t xml:space="preserve"> را ص</w:t>
      </w:r>
      <w:r w:rsidR="00FC6DFF">
        <w:rPr>
          <w:rFonts w:hint="cs"/>
          <w:rtl/>
          <w:lang w:bidi="fa-IR"/>
        </w:rPr>
        <w:t>د</w:t>
      </w:r>
      <w:r w:rsidRPr="004A50B5">
        <w:rPr>
          <w:rtl/>
          <w:lang w:bidi="fa-IR"/>
        </w:rPr>
        <w:t xml:space="preserve"> برابر ز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ادتر</w:t>
      </w:r>
      <w:r w:rsidRPr="004A50B5">
        <w:rPr>
          <w:rtl/>
          <w:lang w:bidi="fa-IR"/>
        </w:rPr>
        <w:t xml:space="preserve"> ساخته .</w:t>
      </w:r>
      <w:r w:rsidRPr="004A50B5">
        <w:rPr>
          <w:rFonts w:hint="eastAsia"/>
          <w:rtl/>
          <w:lang w:bidi="fa-IR"/>
        </w:rPr>
        <w:t>تمام</w:t>
      </w:r>
      <w:r w:rsidRPr="004A50B5">
        <w:rPr>
          <w:rtl/>
          <w:lang w:bidi="fa-IR"/>
        </w:rPr>
        <w:t xml:space="preserve"> مفاسد اخلاق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قرون جاهل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و بربر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به موازات تمدن ماد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توسعه و گسترش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دا</w:t>
      </w:r>
      <w:r w:rsidRPr="004A50B5">
        <w:rPr>
          <w:rtl/>
          <w:lang w:bidi="fa-IR"/>
        </w:rPr>
        <w:t xml:space="preserve"> کرده ، مزا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اخلاق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رو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را بس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ار</w:t>
      </w:r>
      <w:r w:rsidRPr="004A50B5">
        <w:rPr>
          <w:rtl/>
          <w:lang w:bidi="fa-IR"/>
        </w:rPr>
        <w:t xml:space="preserve"> ضع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ف</w:t>
      </w:r>
      <w:r w:rsidRPr="004A50B5">
        <w:rPr>
          <w:rtl/>
          <w:lang w:bidi="fa-IR"/>
        </w:rPr>
        <w:t xml:space="preserve"> ساخته ، و اولو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ماده و نفع جو</w:t>
      </w:r>
      <w:r w:rsidRPr="004A50B5">
        <w:rPr>
          <w:rFonts w:hint="cs"/>
          <w:rtl/>
          <w:lang w:bidi="fa-IR"/>
        </w:rPr>
        <w:t>یی</w:t>
      </w:r>
      <w:r w:rsidRPr="004A50B5">
        <w:rPr>
          <w:rtl/>
          <w:lang w:bidi="fa-IR"/>
        </w:rPr>
        <w:t xml:space="preserve"> ، اصول آ</w:t>
      </w:r>
      <w:r w:rsidRPr="004A50B5">
        <w:rPr>
          <w:rFonts w:hint="cs"/>
          <w:rtl/>
          <w:lang w:bidi="fa-IR"/>
        </w:rPr>
        <w:t>یی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پاک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درست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را بر هم زده ، جامعه انسان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را از لحاظ روشنا</w:t>
      </w:r>
      <w:r w:rsidRPr="004A50B5">
        <w:rPr>
          <w:rFonts w:hint="cs"/>
          <w:rtl/>
          <w:lang w:bidi="fa-IR"/>
        </w:rPr>
        <w:t>یی</w:t>
      </w:r>
      <w:r w:rsidRPr="004A50B5">
        <w:rPr>
          <w:rtl/>
          <w:lang w:bidi="fa-IR"/>
        </w:rPr>
        <w:t xml:space="preserve"> درون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عقل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قوت مشاعر </w:t>
      </w:r>
      <w:r w:rsidRPr="004A50B5">
        <w:rPr>
          <w:rFonts w:hint="eastAsia"/>
          <w:rtl/>
          <w:lang w:bidi="fa-IR"/>
        </w:rPr>
        <w:t>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بهره ساخته ، هوش و استنباط فکر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نها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تنزل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افته</w:t>
      </w:r>
      <w:r w:rsidRPr="004A50B5">
        <w:rPr>
          <w:rtl/>
          <w:lang w:bidi="fa-IR"/>
        </w:rPr>
        <w:t xml:space="preserve"> و انواع شرور در هر کشور و 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ان</w:t>
      </w:r>
      <w:r w:rsidRPr="004A50B5">
        <w:rPr>
          <w:rtl/>
          <w:lang w:bidi="fa-IR"/>
        </w:rPr>
        <w:t xml:space="preserve"> هر جامعه را را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ج</w:t>
      </w:r>
      <w:r w:rsidRPr="004A50B5">
        <w:rPr>
          <w:rtl/>
          <w:lang w:bidi="fa-IR"/>
        </w:rPr>
        <w:t xml:space="preserve"> و ممدوح شده است ، از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جهت با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گفت که جامعه امروز فقط از لحاظ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</w:t>
      </w:r>
      <w:r w:rsidRPr="004A50B5">
        <w:rPr>
          <w:rtl/>
          <w:lang w:bidi="fa-IR"/>
        </w:rPr>
        <w:t xml:space="preserve"> رنگ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هم آهنگ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در مسائل شهوت ران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غرا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</w:t>
      </w:r>
      <w:r w:rsidRPr="004A50B5">
        <w:rPr>
          <w:rtl/>
          <w:lang w:bidi="fa-IR"/>
        </w:rPr>
        <w:t xml:space="preserve"> جنس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</w:t>
      </w:r>
      <w:r w:rsidRPr="004A50B5">
        <w:rPr>
          <w:rtl/>
          <w:lang w:bidi="fa-IR"/>
        </w:rPr>
        <w:t xml:space="preserve"> رنگ و هم</w:t>
      </w:r>
      <w:r w:rsidR="00FC6DFF">
        <w:rPr>
          <w:rFonts w:hint="cs"/>
          <w:rtl/>
          <w:lang w:bidi="fa-IR"/>
        </w:rPr>
        <w:t xml:space="preserve"> </w:t>
      </w:r>
      <w:r w:rsidRPr="004A50B5">
        <w:rPr>
          <w:rtl/>
          <w:lang w:bidi="fa-IR"/>
        </w:rPr>
        <w:t xml:space="preserve">داستانند ، و از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گر</w:t>
      </w:r>
      <w:r w:rsidRPr="004A50B5">
        <w:rPr>
          <w:rtl/>
          <w:lang w:bidi="fa-IR"/>
        </w:rPr>
        <w:t xml:space="preserve"> اله</w:t>
      </w:r>
      <w:r w:rsidRPr="004A50B5">
        <w:rPr>
          <w:rFonts w:hint="eastAsia"/>
          <w:rtl/>
          <w:lang w:bidi="fa-IR"/>
        </w:rPr>
        <w:t>ام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رند</w:t>
      </w:r>
      <w:r w:rsidRPr="004A50B5">
        <w:rPr>
          <w:rtl/>
          <w:lang w:bidi="fa-IR"/>
        </w:rPr>
        <w:t xml:space="preserve"> ، ز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را</w:t>
      </w:r>
      <w:r w:rsidRPr="004A50B5">
        <w:rPr>
          <w:rtl/>
          <w:lang w:bidi="fa-IR"/>
        </w:rPr>
        <w:t xml:space="preserve"> مشاهده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شود بزرگان حل و عقد و 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است</w:t>
      </w:r>
      <w:r w:rsidRPr="004A50B5">
        <w:rPr>
          <w:rtl/>
          <w:lang w:bidi="fa-IR"/>
        </w:rPr>
        <w:t xml:space="preserve"> و کسان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در مقر دانشمندان جا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گرفته در تجل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</w:t>
      </w:r>
      <w:r w:rsidRPr="004A50B5">
        <w:rPr>
          <w:rtl/>
          <w:lang w:bidi="fa-IR"/>
        </w:rPr>
        <w:t xml:space="preserve"> هوس رانان شهر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tl/>
          <w:lang w:bidi="fa-IR"/>
        </w:rPr>
        <w:t xml:space="preserve"> کشور بر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گر</w:t>
      </w:r>
      <w:r w:rsidRPr="004A50B5">
        <w:rPr>
          <w:rtl/>
          <w:lang w:bidi="fa-IR"/>
        </w:rPr>
        <w:t xml:space="preserve"> سبقت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رند</w:t>
      </w:r>
      <w:r w:rsidRPr="004A50B5">
        <w:rPr>
          <w:rtl/>
          <w:lang w:bidi="fa-IR"/>
        </w:rPr>
        <w:t xml:space="preserve"> ، و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آنکه لحظات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چشم چران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کنند و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مدت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محدود و کم به هوس 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ش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طان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برسند نام هنر و علم بر نفسان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>ات اطلاق نموده زن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شهوتران و شهوت پرست که از عهده انجام برنامها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ضد اخلاق برم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آ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و تحر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</w:t>
      </w:r>
      <w:r w:rsidRPr="004A50B5">
        <w:rPr>
          <w:rtl/>
          <w:lang w:bidi="fa-IR"/>
        </w:rPr>
        <w:t xml:space="preserve"> شهوت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کند صدا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کف زدن به افتخار او لرزه در </w:t>
      </w:r>
      <w:r w:rsidRPr="004A50B5">
        <w:rPr>
          <w:rtl/>
          <w:lang w:bidi="fa-IR"/>
        </w:rPr>
        <w:lastRenderedPageBreak/>
        <w:t>تالار بزرگ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افکند ، تصو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tl/>
          <w:lang w:bidi="fa-IR"/>
        </w:rPr>
        <w:t xml:space="preserve"> نجس او ماهها ز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نت</w:t>
      </w:r>
      <w:r w:rsidRPr="004A50B5">
        <w:rPr>
          <w:rtl/>
          <w:lang w:bidi="fa-IR"/>
        </w:rPr>
        <w:t xml:space="preserve"> بخش برخ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مجلات و مطبوعات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شود و هر گاه بنام مسافرت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tl/>
          <w:lang w:bidi="fa-IR"/>
        </w:rPr>
        <w:t xml:space="preserve"> 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احت</w:t>
      </w:r>
      <w:r w:rsidRPr="004A50B5">
        <w:rPr>
          <w:rtl/>
          <w:lang w:bidi="fa-IR"/>
        </w:rPr>
        <w:t xml:space="preserve"> به کشور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رود مانند سرادار فاتح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از او استقبال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کنند و تحف و هدا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فراوان به او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دهند اما اگر کس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از راه معنو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ط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طر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ق</w:t>
      </w:r>
      <w:r w:rsidRPr="004A50B5">
        <w:rPr>
          <w:rtl/>
          <w:lang w:bidi="fa-IR"/>
        </w:rPr>
        <w:t xml:space="preserve"> نمود و با تزک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ه</w:t>
      </w:r>
      <w:r w:rsidRPr="004A50B5">
        <w:rPr>
          <w:rtl/>
          <w:lang w:bidi="fa-IR"/>
        </w:rPr>
        <w:t xml:space="preserve"> نفس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شرفت</w:t>
      </w:r>
      <w:r w:rsidRPr="004A50B5">
        <w:rPr>
          <w:rtl/>
          <w:lang w:bidi="fa-IR"/>
        </w:rPr>
        <w:t xml:space="preserve"> کرد و خدمات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به جامعه و ملت و مملکت نمود ه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چ</w:t>
      </w:r>
      <w:r w:rsidRPr="004A50B5">
        <w:rPr>
          <w:rtl/>
          <w:lang w:bidi="fa-IR"/>
        </w:rPr>
        <w:t xml:space="preserve"> کس به او نظر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ندارد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انتشار</w:t>
      </w:r>
      <w:r w:rsidRPr="004A50B5">
        <w:rPr>
          <w:rtl/>
          <w:lang w:bidi="fa-IR"/>
        </w:rPr>
        <w:t xml:space="preserve"> 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حد مجلات شهوت پرور و 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نماها</w:t>
      </w:r>
      <w:r w:rsidRPr="004A50B5">
        <w:rPr>
          <w:rtl/>
          <w:lang w:bidi="fa-IR"/>
        </w:rPr>
        <w:t xml:space="preserve"> و تئاترها سطح فکر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اجتماعات را به پا</w:t>
      </w:r>
      <w:r w:rsidRPr="004A50B5">
        <w:rPr>
          <w:rFonts w:hint="cs"/>
          <w:rtl/>
          <w:lang w:bidi="fa-IR"/>
        </w:rPr>
        <w:t>یی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تر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مرحله خود رسانده ، ارزش علوم عقل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فکر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حکمت و دانش و 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نش</w:t>
      </w:r>
      <w:r w:rsidRPr="004A50B5">
        <w:rPr>
          <w:rtl/>
          <w:lang w:bidi="fa-IR"/>
        </w:rPr>
        <w:t xml:space="preserve"> و توجه به معان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از 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ان</w:t>
      </w:r>
      <w:r w:rsidRPr="004A50B5">
        <w:rPr>
          <w:rtl/>
          <w:lang w:bidi="fa-IR"/>
        </w:rPr>
        <w:t xml:space="preserve"> رفته و اصطلاحات و کلمات علم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به قول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نان</w:t>
      </w:r>
      <w:r w:rsidRPr="004A50B5">
        <w:rPr>
          <w:rtl/>
          <w:lang w:bidi="fa-IR"/>
        </w:rPr>
        <w:t xml:space="preserve"> نامفهوم گشته و بد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وس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له</w:t>
      </w:r>
      <w:r w:rsidRPr="004A50B5">
        <w:rPr>
          <w:rtl/>
          <w:lang w:bidi="fa-IR"/>
        </w:rPr>
        <w:t xml:space="preserve"> عملاً از رشد فکر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</w:t>
      </w:r>
      <w:r w:rsidRPr="004A50B5">
        <w:rPr>
          <w:rFonts w:hint="eastAsia"/>
          <w:rtl/>
          <w:lang w:bidi="fa-IR"/>
        </w:rPr>
        <w:t>جلوگ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شود ، و دانشجو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ان</w:t>
      </w:r>
    </w:p>
    <w:p w:rsidR="004A50B5" w:rsidRPr="004A50B5" w:rsidRDefault="004A50B5" w:rsidP="00FC6DFF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افکار</w:t>
      </w:r>
      <w:r w:rsidRPr="004A50B5">
        <w:rPr>
          <w:rtl/>
          <w:lang w:bidi="fa-IR"/>
        </w:rPr>
        <w:t xml:space="preserve"> خود را در قالب برنامه ها</w:t>
      </w:r>
      <w:r w:rsidRPr="004A50B5">
        <w:rPr>
          <w:rFonts w:hint="cs"/>
          <w:rtl/>
          <w:lang w:bidi="fa-IR"/>
        </w:rPr>
        <w:t>یی</w:t>
      </w:r>
      <w:r w:rsidRPr="004A50B5">
        <w:rPr>
          <w:rtl/>
          <w:lang w:bidi="fa-IR"/>
        </w:rPr>
        <w:t xml:space="preserve"> که سود طلبان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خواهند در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آورند و در نت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جه</w:t>
      </w:r>
      <w:r w:rsidRPr="004A50B5">
        <w:rPr>
          <w:rtl/>
          <w:lang w:bidi="fa-IR"/>
        </w:rPr>
        <w:t xml:space="preserve"> مغز آنها تحمل ورزش و تعلم مطالب و مسائل عال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را از دست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دهد و به قضاوت سر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ع</w:t>
      </w:r>
      <w:r w:rsidRPr="004A50B5">
        <w:rPr>
          <w:rtl/>
          <w:lang w:bidi="fa-IR"/>
        </w:rPr>
        <w:t xml:space="preserve"> و سطح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درباره همه 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</w:t>
      </w:r>
      <w:r w:rsidRPr="004A50B5">
        <w:rPr>
          <w:rtl/>
          <w:lang w:bidi="fa-IR"/>
        </w:rPr>
        <w:t xml:space="preserve"> عادت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دا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کنند ، مادران در پرورش فرزندان وظ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فه</w:t>
      </w:r>
      <w:r w:rsidRPr="004A50B5">
        <w:rPr>
          <w:rtl/>
          <w:lang w:bidi="fa-IR"/>
        </w:rPr>
        <w:t xml:space="preserve"> خود را فراموش کرده اند ، ز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را</w:t>
      </w:r>
      <w:r w:rsidRPr="004A50B5">
        <w:rPr>
          <w:rtl/>
          <w:lang w:bidi="fa-IR"/>
        </w:rPr>
        <w:t xml:space="preserve"> از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</w:t>
      </w:r>
      <w:r w:rsidRPr="004A50B5">
        <w:rPr>
          <w:rtl/>
          <w:lang w:bidi="fa-IR"/>
        </w:rPr>
        <w:t xml:space="preserve"> طرف سرگرم امور معاش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اقتصاد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اس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شده ، و از جانب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گر</w:t>
      </w:r>
      <w:r w:rsidRPr="004A50B5">
        <w:rPr>
          <w:rtl/>
          <w:lang w:bidi="fa-IR"/>
        </w:rPr>
        <w:t xml:space="preserve"> معاشرت و دفساز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اختلاط در مجامع خوشگذران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برنامه اساس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آنان گشته ، و کودکان آنها که اجتماع فردا هستند خود</w:t>
      </w:r>
      <w:r w:rsidR="00FC6DFF">
        <w:rPr>
          <w:rFonts w:hint="cs"/>
          <w:rtl/>
          <w:lang w:bidi="fa-IR"/>
        </w:rPr>
        <w:t xml:space="preserve"> </w:t>
      </w:r>
      <w:r w:rsidRPr="004A50B5">
        <w:rPr>
          <w:rtl/>
          <w:lang w:bidi="fa-IR"/>
        </w:rPr>
        <w:t>رو بار آمده و از 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ان</w:t>
      </w:r>
      <w:r w:rsidRPr="004A50B5">
        <w:rPr>
          <w:rtl/>
          <w:lang w:bidi="fa-IR"/>
        </w:rPr>
        <w:t xml:space="preserve"> هم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خود</w:t>
      </w:r>
      <w:r w:rsidR="00FC6DFF">
        <w:rPr>
          <w:rFonts w:hint="cs"/>
          <w:rtl/>
          <w:lang w:bidi="fa-IR"/>
        </w:rPr>
        <w:t xml:space="preserve"> </w:t>
      </w:r>
      <w:r w:rsidRPr="004A50B5">
        <w:rPr>
          <w:rtl/>
          <w:lang w:bidi="fa-IR"/>
        </w:rPr>
        <w:t>روها انواع افراد در جهات متعدده کارها قرار داده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شوند که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از ان کارها قضاوت است ، و شما بب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ند</w:t>
      </w:r>
      <w:r w:rsidRPr="004A50B5">
        <w:rPr>
          <w:rtl/>
          <w:lang w:bidi="fa-IR"/>
        </w:rPr>
        <w:t xml:space="preserve"> که با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گونه قضات چه بلاها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بسر مردم خواهد آمد ؟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خود</w:t>
      </w:r>
      <w:r w:rsidR="00FC6DFF">
        <w:rPr>
          <w:rFonts w:hint="cs"/>
          <w:rtl/>
          <w:lang w:bidi="fa-IR"/>
        </w:rPr>
        <w:t xml:space="preserve"> </w:t>
      </w:r>
      <w:r w:rsidRPr="004A50B5">
        <w:rPr>
          <w:rFonts w:hint="eastAsia"/>
          <w:rtl/>
          <w:lang w:bidi="fa-IR"/>
        </w:rPr>
        <w:t>رو</w:t>
      </w:r>
      <w:r w:rsidRPr="004A50B5">
        <w:rPr>
          <w:rtl/>
          <w:lang w:bidi="fa-IR"/>
        </w:rPr>
        <w:t xml:space="preserve"> بودن در ترب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معلوم است چه نتا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ج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بار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آورد فرزندان از موضوع 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درک</w:t>
      </w:r>
      <w:r w:rsidRPr="004A50B5">
        <w:rPr>
          <w:rtl/>
          <w:lang w:bidi="fa-IR"/>
        </w:rPr>
        <w:t xml:space="preserve"> و لا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وصف</w:t>
      </w:r>
      <w:r w:rsidRPr="004A50B5">
        <w:rPr>
          <w:rtl/>
          <w:lang w:bidi="fa-IR"/>
        </w:rPr>
        <w:t xml:space="preserve"> رو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احساسات باطن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مسائل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را استفهام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</w:t>
      </w:r>
      <w:r w:rsidRPr="004A50B5">
        <w:rPr>
          <w:rtl/>
          <w:lang w:bidi="fa-IR"/>
        </w:rPr>
        <w:lastRenderedPageBreak/>
        <w:t>کنند که مسلماً وقوف آن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</w:t>
      </w:r>
      <w:r w:rsidRPr="004A50B5">
        <w:rPr>
          <w:rtl/>
          <w:lang w:bidi="fa-IR"/>
        </w:rPr>
        <w:t xml:space="preserve"> پدر خوشگذران و مادر هوسران به هر اندازه که به عفت و ناموس 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علاقه باشد دردآور و تحمل ناپذ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tl/>
          <w:lang w:bidi="fa-IR"/>
        </w:rPr>
        <w:t xml:space="preserve"> است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افراد</w:t>
      </w:r>
      <w:r w:rsidRPr="004A50B5">
        <w:rPr>
          <w:rtl/>
          <w:lang w:bidi="fa-IR"/>
        </w:rPr>
        <w:t xml:space="preserve"> درستکار و هنرمند واقع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وجود آنان ما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ه</w:t>
      </w:r>
      <w:r w:rsidRPr="004A50B5">
        <w:rPr>
          <w:rtl/>
          <w:lang w:bidi="fa-IR"/>
        </w:rPr>
        <w:t xml:space="preserve"> خرم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علم و فض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لت</w:t>
      </w:r>
      <w:r w:rsidRPr="004A50B5">
        <w:rPr>
          <w:rtl/>
          <w:lang w:bidi="fa-IR"/>
        </w:rPr>
        <w:t xml:space="preserve"> و عامل رفاه و سلامت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جامعه است با فقر و مذلت به سر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برند ، و در تنگدست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جان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سپارند ، ز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را</w:t>
      </w:r>
      <w:r w:rsidRPr="004A50B5">
        <w:rPr>
          <w:rtl/>
          <w:lang w:bidi="fa-IR"/>
        </w:rPr>
        <w:t xml:space="preserve"> عمل ح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ات</w:t>
      </w:r>
      <w:r w:rsidRPr="004A50B5">
        <w:rPr>
          <w:rtl/>
          <w:lang w:bidi="fa-IR"/>
        </w:rPr>
        <w:t xml:space="preserve"> شخص در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زمان کاغذ پاره 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به نام مدرک است ، از هر کجا که بدست آمده ، و به هر وس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له</w:t>
      </w:r>
      <w:r w:rsidRPr="004A50B5">
        <w:rPr>
          <w:rtl/>
          <w:lang w:bidi="fa-IR"/>
        </w:rPr>
        <w:t xml:space="preserve"> که بوده و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نان</w:t>
      </w:r>
      <w:r w:rsidRPr="004A50B5">
        <w:rPr>
          <w:rtl/>
          <w:lang w:bidi="fa-IR"/>
        </w:rPr>
        <w:t xml:space="preserve"> آن کاغذ پاره را ندارند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3042DA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دزدان</w:t>
      </w:r>
      <w:r w:rsidRPr="004A50B5">
        <w:rPr>
          <w:rtl/>
          <w:lang w:bidi="fa-IR"/>
        </w:rPr>
        <w:t xml:space="preserve"> اجتماع که در تمام طبقات رخنه کرده از همه 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زنند خ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انت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کنند و با دس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سه</w:t>
      </w:r>
      <w:r w:rsidRPr="004A50B5">
        <w:rPr>
          <w:rtl/>
          <w:lang w:bidi="fa-IR"/>
        </w:rPr>
        <w:t xml:space="preserve"> تبل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غات</w:t>
      </w:r>
      <w:r w:rsidRPr="004A50B5">
        <w:rPr>
          <w:rtl/>
          <w:lang w:bidi="fa-IR"/>
        </w:rPr>
        <w:t xml:space="preserve"> پوچ هر نوع کالا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تقلب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ساختگ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خود را به قوه آگه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دروغ بخورد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</w:t>
      </w:r>
      <w:r w:rsidRPr="004A50B5">
        <w:rPr>
          <w:rtl/>
          <w:lang w:bidi="fa-IR"/>
        </w:rPr>
        <w:t xml:space="preserve"> مشت ناتون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دهند ، و با ثروت گران در انواع لذا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ذ</w:t>
      </w:r>
      <w:r w:rsidRPr="004A50B5">
        <w:rPr>
          <w:rtl/>
          <w:lang w:bidi="fa-IR"/>
        </w:rPr>
        <w:t xml:space="preserve"> ح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وان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غرق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شوند ، دن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غرب بخود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بالد که رس</w:t>
      </w:r>
      <w:r w:rsidRPr="004A50B5">
        <w:rPr>
          <w:rFonts w:hint="eastAsia"/>
          <w:rtl/>
          <w:lang w:bidi="fa-IR"/>
        </w:rPr>
        <w:t>م</w:t>
      </w:r>
      <w:r w:rsidRPr="004A50B5">
        <w:rPr>
          <w:rtl/>
          <w:lang w:bidi="fa-IR"/>
        </w:rPr>
        <w:t xml:space="preserve"> غلام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بردگ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را برانداخته و زنان را همدوش مردان ساخته در صورت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خود اس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tl/>
          <w:lang w:bidi="fa-IR"/>
        </w:rPr>
        <w:t xml:space="preserve"> ماش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و شهوت و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گرن</w:t>
      </w:r>
      <w:r w:rsidRPr="004A50B5">
        <w:rPr>
          <w:rtl/>
          <w:lang w:bidi="fa-IR"/>
        </w:rPr>
        <w:t xml:space="preserve"> اس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tl/>
          <w:lang w:bidi="fa-IR"/>
        </w:rPr>
        <w:t xml:space="preserve"> آنانند .</w:t>
      </w:r>
      <w:r w:rsidRPr="004A50B5">
        <w:rPr>
          <w:rFonts w:hint="eastAsia"/>
          <w:rtl/>
          <w:lang w:bidi="fa-IR"/>
        </w:rPr>
        <w:t>در</w:t>
      </w:r>
      <w:r w:rsidRPr="004A50B5">
        <w:rPr>
          <w:rtl/>
          <w:lang w:bidi="fa-IR"/>
        </w:rPr>
        <w:t xml:space="preserve"> هم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زمان و عصر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دعاو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دلفر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ب</w:t>
      </w:r>
      <w:r w:rsidRPr="004A50B5">
        <w:rPr>
          <w:rtl/>
          <w:lang w:bidi="fa-IR"/>
        </w:rPr>
        <w:t xml:space="preserve"> 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گانگان</w:t>
      </w:r>
      <w:r w:rsidRPr="004A50B5">
        <w:rPr>
          <w:rtl/>
          <w:lang w:bidi="fa-IR"/>
        </w:rPr>
        <w:t xml:space="preserve"> قند را در دهان عده 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از 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خبران مشرق آب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کند ، و در غالب کشورها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اروپا</w:t>
      </w:r>
      <w:r w:rsidRPr="004A50B5">
        <w:rPr>
          <w:rFonts w:hint="cs"/>
          <w:rtl/>
          <w:lang w:bidi="fa-IR"/>
        </w:rPr>
        <w:t>یی</w:t>
      </w:r>
      <w:r w:rsidRPr="004A50B5">
        <w:rPr>
          <w:rtl/>
          <w:lang w:bidi="fa-IR"/>
        </w:rPr>
        <w:t xml:space="preserve"> رسم برده فروش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دزد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دن</w:t>
      </w:r>
      <w:r w:rsidRPr="004A50B5">
        <w:rPr>
          <w:rtl/>
          <w:lang w:bidi="fa-IR"/>
        </w:rPr>
        <w:t xml:space="preserve"> دختران و زنان و کودکان به وس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له</w:t>
      </w:r>
      <w:r w:rsidRPr="004A50B5">
        <w:rPr>
          <w:rtl/>
          <w:lang w:bidi="fa-IR"/>
        </w:rPr>
        <w:t xml:space="preserve"> دلالان فحشاء امر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معمول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است ، و روز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ست</w:t>
      </w:r>
      <w:r w:rsidRPr="004A50B5">
        <w:rPr>
          <w:rtl/>
          <w:lang w:bidi="fa-IR"/>
        </w:rPr>
        <w:t xml:space="preserve"> که در شهرها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بزرگ و کوچک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نوع سر</w:t>
      </w:r>
      <w:r w:rsidRPr="004A50B5">
        <w:rPr>
          <w:rFonts w:hint="eastAsia"/>
          <w:rtl/>
          <w:lang w:bidi="fa-IR"/>
        </w:rPr>
        <w:t>قت</w:t>
      </w:r>
      <w:r w:rsidRPr="004A50B5">
        <w:rPr>
          <w:rtl/>
          <w:lang w:bidi="fa-IR"/>
        </w:rPr>
        <w:t xml:space="preserve"> ها وجود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دا</w:t>
      </w:r>
      <w:r w:rsidRPr="004A50B5">
        <w:rPr>
          <w:rtl/>
          <w:lang w:bidi="fa-IR"/>
        </w:rPr>
        <w:t xml:space="preserve"> نکند و خانواده ها</w:t>
      </w:r>
      <w:r w:rsidRPr="004A50B5">
        <w:rPr>
          <w:rFonts w:hint="cs"/>
          <w:rtl/>
          <w:lang w:bidi="fa-IR"/>
        </w:rPr>
        <w:t>یی</w:t>
      </w:r>
      <w:r w:rsidRPr="004A50B5">
        <w:rPr>
          <w:rtl/>
          <w:lang w:bidi="fa-IR"/>
        </w:rPr>
        <w:t xml:space="preserve"> را عزادار نسازد .</w:t>
      </w:r>
      <w:r w:rsidR="00FC6DFF" w:rsidRPr="004A50B5">
        <w:rPr>
          <w:rtl/>
          <w:lang w:bidi="fa-IR"/>
        </w:rPr>
        <w:t xml:space="preserve"> </w:t>
      </w:r>
      <w:r w:rsidRPr="004A50B5">
        <w:rPr>
          <w:rFonts w:hint="eastAsia"/>
          <w:rtl/>
          <w:lang w:bidi="fa-IR"/>
        </w:rPr>
        <w:t>اروپا</w:t>
      </w:r>
      <w:r w:rsidRPr="004A50B5">
        <w:rPr>
          <w:rtl/>
          <w:lang w:bidi="fa-IR"/>
        </w:rPr>
        <w:t xml:space="preserve"> و مغرب زم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ادعا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کنند که تمام قواعد زندگ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خصوصاً قاعده زناشو</w:t>
      </w:r>
      <w:r w:rsidRPr="004A50B5">
        <w:rPr>
          <w:rFonts w:hint="cs"/>
          <w:rtl/>
          <w:lang w:bidi="fa-IR"/>
        </w:rPr>
        <w:t>یی</w:t>
      </w:r>
      <w:r w:rsidRPr="004A50B5">
        <w:rPr>
          <w:rtl/>
          <w:lang w:bidi="fa-IR"/>
        </w:rPr>
        <w:t xml:space="preserve"> او محکم تر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اساس بقاء خانواده است ، و مردان از تعدد زوجات محرومند و به هم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دل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ان</w:t>
      </w:r>
      <w:r w:rsidRPr="004A50B5">
        <w:rPr>
          <w:rtl/>
          <w:lang w:bidi="fa-IR"/>
        </w:rPr>
        <w:t xml:space="preserve"> زن و شوهر محبت دائم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الفت هم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</w:t>
      </w:r>
      <w:r w:rsidRPr="004A50B5">
        <w:rPr>
          <w:rtl/>
          <w:lang w:bidi="fa-IR"/>
        </w:rPr>
        <w:lastRenderedPageBreak/>
        <w:t>برقرار است ، ول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ادعا فقط در قالب الفاظ دلرباست ، اما در ع</w:t>
      </w:r>
      <w:r w:rsidRPr="004A50B5">
        <w:rPr>
          <w:rFonts w:hint="eastAsia"/>
          <w:rtl/>
          <w:lang w:bidi="fa-IR"/>
        </w:rPr>
        <w:t>مل</w:t>
      </w:r>
      <w:r w:rsidRPr="004A50B5">
        <w:rPr>
          <w:rtl/>
          <w:lang w:bidi="fa-IR"/>
        </w:rPr>
        <w:t xml:space="preserve"> روابط نامشروع از شماره و عدد 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رون</w:t>
      </w:r>
      <w:r w:rsidRPr="004A50B5">
        <w:rPr>
          <w:rtl/>
          <w:lang w:bidi="fa-IR"/>
        </w:rPr>
        <w:t xml:space="preserve"> است ، بچه 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غ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tl/>
          <w:lang w:bidi="fa-IR"/>
        </w:rPr>
        <w:t xml:space="preserve"> قانون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در ممالک متمدن گاه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سر از عدد 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ون</w:t>
      </w:r>
      <w:r w:rsidRPr="004A50B5">
        <w:rPr>
          <w:rtl/>
          <w:lang w:bidi="fa-IR"/>
        </w:rPr>
        <w:t xml:space="preserve"> درآورده و طلاق 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جهت و 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اساس گاه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سرگ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جه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آورد .</w:t>
      </w:r>
      <w:r w:rsidRPr="004A50B5">
        <w:rPr>
          <w:rFonts w:hint="eastAsia"/>
          <w:rtl/>
          <w:lang w:bidi="fa-IR"/>
        </w:rPr>
        <w:t>دادگستر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جهان از کثرت پرونده 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طلاق و اطفال نامشروع به جان آمده اند ، ساختمان 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عر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ض</w:t>
      </w:r>
      <w:r w:rsidRPr="004A50B5">
        <w:rPr>
          <w:rtl/>
          <w:lang w:bidi="fa-IR"/>
        </w:rPr>
        <w:t xml:space="preserve"> و طو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</w:t>
      </w:r>
      <w:r w:rsidRPr="004A50B5">
        <w:rPr>
          <w:rtl/>
          <w:lang w:bidi="fa-IR"/>
        </w:rPr>
        <w:t xml:space="preserve"> دادگستر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ها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به جرائم ، مخصوصاً خانوادگ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در برابر در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خلاف کار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ها نقطه 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</w:t>
      </w:r>
      <w:r w:rsidRPr="004A50B5">
        <w:rPr>
          <w:rtl/>
          <w:lang w:bidi="fa-IR"/>
        </w:rPr>
        <w:t xml:space="preserve">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ست</w:t>
      </w:r>
      <w:r w:rsidRPr="004A50B5">
        <w:rPr>
          <w:rtl/>
          <w:lang w:bidi="fa-IR"/>
        </w:rPr>
        <w:t xml:space="preserve"> .</w:t>
      </w:r>
      <w:r w:rsidRPr="004A50B5">
        <w:rPr>
          <w:rFonts w:hint="eastAsia"/>
          <w:rtl/>
          <w:lang w:bidi="fa-IR"/>
        </w:rPr>
        <w:t>کثرت</w:t>
      </w:r>
      <w:r w:rsidRPr="004A50B5">
        <w:rPr>
          <w:rtl/>
          <w:lang w:bidi="fa-IR"/>
        </w:rPr>
        <w:t xml:space="preserve"> فحشاء بعد از دو جنگ جهان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مبان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زندگ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را متزلزل ساخته و هر فرد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را در هوسران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آزاد کرده ، دا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ره</w:t>
      </w:r>
      <w:r w:rsidRPr="004A50B5">
        <w:rPr>
          <w:rtl/>
          <w:lang w:bidi="fa-IR"/>
        </w:rPr>
        <w:t xml:space="preserve"> ع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</w:t>
      </w:r>
      <w:r w:rsidRPr="004A50B5">
        <w:rPr>
          <w:rtl/>
          <w:lang w:bidi="fa-IR"/>
        </w:rPr>
        <w:t xml:space="preserve"> و نوش و فحشاء علن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وسعت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افته</w:t>
      </w:r>
      <w:r w:rsidRPr="004A50B5">
        <w:rPr>
          <w:rtl/>
          <w:lang w:bidi="fa-IR"/>
        </w:rPr>
        <w:t xml:space="preserve"> ، عفت جنس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زائل گشته و کارشناسان محقق مردان و زنان را در مناسبات جنس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به صورت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آزاد راهنما</w:t>
      </w:r>
      <w:r w:rsidRPr="004A50B5">
        <w:rPr>
          <w:rFonts w:hint="cs"/>
          <w:rtl/>
          <w:lang w:bidi="fa-IR"/>
        </w:rPr>
        <w:t>یی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کنند .</w:t>
      </w:r>
      <w:r w:rsidRPr="004A50B5">
        <w:rPr>
          <w:rFonts w:hint="eastAsia"/>
          <w:rtl/>
          <w:lang w:bidi="fa-IR"/>
        </w:rPr>
        <w:t>در</w:t>
      </w:r>
      <w:r w:rsidRPr="004A50B5">
        <w:rPr>
          <w:rtl/>
          <w:lang w:bidi="fa-IR"/>
        </w:rPr>
        <w:t xml:space="preserve"> دن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امروز مع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ار</w:t>
      </w:r>
      <w:r w:rsidRPr="004A50B5">
        <w:rPr>
          <w:rtl/>
          <w:lang w:bidi="fa-IR"/>
        </w:rPr>
        <w:t xml:space="preserve"> شناخت خوب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ها و بد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ها از دست رفته ، هر کس حت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کودکان خردسال دست به هر ناپاک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آلوده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کنند .</w:t>
      </w:r>
      <w:r w:rsidRPr="004A50B5">
        <w:rPr>
          <w:rFonts w:hint="eastAsia"/>
          <w:rtl/>
          <w:lang w:bidi="fa-IR"/>
        </w:rPr>
        <w:t>معبود</w:t>
      </w:r>
      <w:r w:rsidRPr="004A50B5">
        <w:rPr>
          <w:rtl/>
          <w:lang w:bidi="fa-IR"/>
        </w:rPr>
        <w:t xml:space="preserve"> واقع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همه پول و زن و موس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ق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شراب است ، قمار و ربا منبع درآمدها است ، دزدان در تمام بنگاه 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دولت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ملت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رخنه کرده و حت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گانگسترها به وس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له</w:t>
      </w:r>
      <w:r w:rsidRPr="004A50B5">
        <w:rPr>
          <w:rtl/>
          <w:lang w:bidi="fa-IR"/>
        </w:rPr>
        <w:t xml:space="preserve"> افراد با نفوذ حما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شوند ، ز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را</w:t>
      </w:r>
      <w:r w:rsidRPr="004A50B5">
        <w:rPr>
          <w:rtl/>
          <w:lang w:bidi="fa-IR"/>
        </w:rPr>
        <w:t xml:space="preserve"> در همه جا عامل دارند و از هر جر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ان</w:t>
      </w:r>
      <w:r w:rsidRPr="004A50B5">
        <w:rPr>
          <w:rFonts w:hint="cs"/>
          <w:rtl/>
          <w:lang w:bidi="fa-IR"/>
        </w:rPr>
        <w:t>ی</w:t>
      </w:r>
      <w:r w:rsidR="003042DA">
        <w:rPr>
          <w:rFonts w:hint="cs"/>
          <w:rtl/>
          <w:lang w:bidi="fa-IR"/>
        </w:rPr>
        <w:t xml:space="preserve"> </w:t>
      </w:r>
      <w:r w:rsidRPr="004A50B5">
        <w:rPr>
          <w:rFonts w:hint="eastAsia"/>
          <w:rtl/>
          <w:lang w:bidi="fa-IR"/>
        </w:rPr>
        <w:t>آگاهند</w:t>
      </w:r>
      <w:r w:rsidRPr="004A50B5">
        <w:rPr>
          <w:rtl/>
          <w:lang w:bidi="fa-IR"/>
        </w:rPr>
        <w:t xml:space="preserve"> و بدون واهمه در هنگام خطر دست به آدمکش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ترر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زنند .</w:t>
      </w:r>
      <w:r w:rsidRPr="004A50B5">
        <w:rPr>
          <w:rFonts w:hint="eastAsia"/>
          <w:rtl/>
          <w:lang w:bidi="fa-IR"/>
        </w:rPr>
        <w:t>آر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، وقت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معابد و مساجد ته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بماند ، واعظ و خطابه ارتجاع و عوام فر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بشمار آ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،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انت</w:t>
      </w:r>
      <w:r w:rsidRPr="004A50B5">
        <w:rPr>
          <w:rtl/>
          <w:lang w:bidi="fa-IR"/>
        </w:rPr>
        <w:t xml:space="preserve"> آلت مقاصد مغرض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گردد ، رذا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</w:t>
      </w:r>
      <w:r w:rsidRPr="004A50B5">
        <w:rPr>
          <w:rtl/>
          <w:lang w:bidi="fa-IR"/>
        </w:rPr>
        <w:t xml:space="preserve"> جا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خصائل را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رد</w:t>
      </w:r>
      <w:r w:rsidRPr="004A50B5">
        <w:rPr>
          <w:rtl/>
          <w:lang w:bidi="fa-IR"/>
        </w:rPr>
        <w:t xml:space="preserve"> و همه 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</w:t>
      </w:r>
      <w:r w:rsidRPr="004A50B5">
        <w:rPr>
          <w:rtl/>
          <w:lang w:bidi="fa-IR"/>
        </w:rPr>
        <w:t xml:space="preserve"> در معرض سوء استفاده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آ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، در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هنگام عج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ب</w:t>
      </w:r>
      <w:r w:rsidRPr="004A50B5">
        <w:rPr>
          <w:rtl/>
          <w:lang w:bidi="fa-IR"/>
        </w:rPr>
        <w:t xml:space="preserve"> و غر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ب</w:t>
      </w:r>
      <w:r w:rsidRPr="004A50B5">
        <w:rPr>
          <w:rtl/>
          <w:lang w:bidi="fa-IR"/>
        </w:rPr>
        <w:t xml:space="preserve"> احت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اط</w:t>
      </w:r>
      <w:r w:rsidRPr="004A50B5">
        <w:rPr>
          <w:rtl/>
          <w:lang w:bidi="fa-IR"/>
        </w:rPr>
        <w:t xml:space="preserve">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عن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چه ؟</w:t>
      </w:r>
    </w:p>
    <w:p w:rsidR="004A50B5" w:rsidRPr="004A50B5" w:rsidRDefault="004A50B5" w:rsidP="004044C0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خونسرد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چه مفهوم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دارد ؟</w:t>
      </w:r>
      <w:r w:rsidR="004044C0">
        <w:rPr>
          <w:rFonts w:hint="cs"/>
          <w:rtl/>
          <w:lang w:bidi="fa-IR"/>
        </w:rPr>
        <w:t xml:space="preserve"> </w:t>
      </w:r>
      <w:r w:rsidRPr="004A50B5">
        <w:rPr>
          <w:rFonts w:hint="eastAsia"/>
          <w:rtl/>
          <w:lang w:bidi="fa-IR"/>
        </w:rPr>
        <w:t>کدام</w:t>
      </w:r>
      <w:r w:rsidRPr="004A50B5">
        <w:rPr>
          <w:rtl/>
          <w:lang w:bidi="fa-IR"/>
        </w:rPr>
        <w:t xml:space="preserve"> گوش صدا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ناله مظلوم را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شنود ، و کدام داور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تواند حقا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ق</w:t>
      </w:r>
      <w:r w:rsidRPr="004A50B5">
        <w:rPr>
          <w:rtl/>
          <w:lang w:bidi="fa-IR"/>
        </w:rPr>
        <w:t xml:space="preserve"> را آشکار و پرونده 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را خدا پسندانه بررس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کند ؟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992D17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lastRenderedPageBreak/>
        <w:t>زمان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مقررات قضاء اسلام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حکومت و نفوذ داشت ، ه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چ</w:t>
      </w:r>
      <w:r w:rsidRPr="004A50B5">
        <w:rPr>
          <w:rtl/>
          <w:lang w:bidi="fa-IR"/>
        </w:rPr>
        <w:t xml:space="preserve"> قدرت و مقام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جز قدرت اله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به صورت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مان</w:t>
      </w:r>
      <w:r w:rsidRPr="004A50B5">
        <w:rPr>
          <w:rtl/>
          <w:lang w:bidi="fa-IR"/>
        </w:rPr>
        <w:t xml:space="preserve"> در قلب قاض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جلوه داشت بر دستگاه قضاوت مسلط نبود ، قاض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از آزاد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سابقه و 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نظ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برخوردار بود ، تنها محدود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قاض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از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جهت بود که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ست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احکامش از حدود و قواعد مقرره و اصول مسلمه فقه اسلام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تجاوز نکند ، و با قطع نظر از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جهت آزاد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کامل داشت که بر حسب اجتهاد و به مقتضا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استنباط خود به حق فرمان براند ، و بدون ه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چگونه</w:t>
      </w:r>
      <w:r w:rsidRPr="004A50B5">
        <w:rPr>
          <w:rtl/>
          <w:lang w:bidi="fa-IR"/>
        </w:rPr>
        <w:t xml:space="preserve"> مانع و رادع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تا آخر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مرز عدالت گام بسپرد ، و به هم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خاطر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از غرب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ان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گو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:</w:t>
      </w:r>
      <w:r w:rsidR="00992D17" w:rsidRPr="004A50B5">
        <w:rPr>
          <w:rFonts w:hint="eastAsia"/>
          <w:rtl/>
          <w:lang w:bidi="fa-IR"/>
        </w:rPr>
        <w:t xml:space="preserve"> </w:t>
      </w:r>
      <w:r w:rsidRPr="004A50B5">
        <w:rPr>
          <w:rFonts w:hint="eastAsia"/>
          <w:rtl/>
          <w:lang w:bidi="fa-IR"/>
        </w:rPr>
        <w:t>جهان</w:t>
      </w:r>
      <w:r w:rsidRPr="004A50B5">
        <w:rPr>
          <w:rtl/>
          <w:lang w:bidi="fa-IR"/>
        </w:rPr>
        <w:t xml:space="preserve"> بشر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در تار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خ</w:t>
      </w:r>
      <w:r w:rsidRPr="004A50B5">
        <w:rPr>
          <w:rtl/>
          <w:lang w:bidi="fa-IR"/>
        </w:rPr>
        <w:t xml:space="preserve"> طولان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خود قضا</w:t>
      </w:r>
      <w:r w:rsidRPr="004A50B5">
        <w:rPr>
          <w:rFonts w:hint="cs"/>
          <w:rtl/>
          <w:lang w:bidi="fa-IR"/>
        </w:rPr>
        <w:t>یی</w:t>
      </w:r>
      <w:r w:rsidRPr="004A50B5">
        <w:rPr>
          <w:rtl/>
          <w:lang w:bidi="fa-IR"/>
        </w:rPr>
        <w:t xml:space="preserve"> عادل تر از قضاء اسلام و حکام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مهربانتر از حکام مسلم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ند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ده</w:t>
      </w:r>
      <w:r w:rsidRPr="004A50B5">
        <w:rPr>
          <w:rtl/>
          <w:lang w:bidi="fa-IR"/>
        </w:rPr>
        <w:t xml:space="preserve"> است </w:t>
      </w:r>
      <w:r w:rsidRPr="004A50B5">
        <w:rPr>
          <w:rFonts w:hint="eastAsia"/>
          <w:rtl/>
          <w:lang w:bidi="fa-IR"/>
        </w:rPr>
        <w:t>قاض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مسلمان ، و مؤمن به آ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ات</w:t>
      </w:r>
      <w:r w:rsidRPr="004A50B5">
        <w:rPr>
          <w:rtl/>
          <w:lang w:bidi="fa-IR"/>
        </w:rPr>
        <w:t xml:space="preserve"> حق ه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چگاه</w:t>
      </w:r>
      <w:r w:rsidRPr="004A50B5">
        <w:rPr>
          <w:rtl/>
          <w:lang w:bidi="fa-IR"/>
        </w:rPr>
        <w:t xml:space="preserve"> اس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tl/>
          <w:lang w:bidi="fa-IR"/>
        </w:rPr>
        <w:t xml:space="preserve"> نصوص خشک و گرفتار مواد غ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tl/>
          <w:lang w:bidi="fa-IR"/>
        </w:rPr>
        <w:t xml:space="preserve"> قابل انعطاف قانون نبوده ، و در ه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چ</w:t>
      </w:r>
      <w:r w:rsidRPr="004A50B5">
        <w:rPr>
          <w:rtl/>
          <w:lang w:bidi="fa-IR"/>
        </w:rPr>
        <w:t xml:space="preserve"> مرحله از مساعدت وجدان و ف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ض</w:t>
      </w:r>
      <w:r w:rsidRPr="004A50B5">
        <w:rPr>
          <w:rtl/>
          <w:lang w:bidi="fa-IR"/>
        </w:rPr>
        <w:t xml:space="preserve"> الهام ضم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tl/>
          <w:lang w:bidi="fa-IR"/>
        </w:rPr>
        <w:t xml:space="preserve"> محجوب نم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مانده و مانند بس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از قضات دن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امروز در تنگنا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تضاد 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مواد قانون و مقتضا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اجتهاد وجدان سرگشته و ح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ران</w:t>
      </w:r>
      <w:r w:rsidRPr="004A50B5">
        <w:rPr>
          <w:rtl/>
          <w:lang w:bidi="fa-IR"/>
        </w:rPr>
        <w:t xml:space="preserve"> نم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گشته ، و ضم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tl/>
          <w:lang w:bidi="fa-IR"/>
        </w:rPr>
        <w:t xml:space="preserve"> خود را در برابر نصوص جامد قانون قربان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کرده است .</w:t>
      </w:r>
    </w:p>
    <w:p w:rsidR="004A50B5" w:rsidRPr="004A50B5" w:rsidRDefault="004A50B5" w:rsidP="00992D17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در</w:t>
      </w:r>
      <w:r w:rsidRPr="004A50B5">
        <w:rPr>
          <w:rtl/>
          <w:lang w:bidi="fa-IR"/>
        </w:rPr>
        <w:t xml:space="preserve"> دوا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tl/>
          <w:lang w:bidi="fa-IR"/>
        </w:rPr>
        <w:t xml:space="preserve"> قضا</w:t>
      </w:r>
      <w:r w:rsidRPr="004A50B5">
        <w:rPr>
          <w:rFonts w:hint="cs"/>
          <w:rtl/>
          <w:lang w:bidi="fa-IR"/>
        </w:rPr>
        <w:t>یی</w:t>
      </w:r>
      <w:r w:rsidRPr="004A50B5">
        <w:rPr>
          <w:rtl/>
          <w:lang w:bidi="fa-IR"/>
        </w:rPr>
        <w:t xml:space="preserve"> عصر حاضر بارها اتفاق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افتد که قاض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از نظر اجبار و به حکم اضطرار و تبع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از مواد قانون با پر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خاطر و تألم وجدان احکام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صادر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کند و قدرت رها</w:t>
      </w:r>
      <w:r w:rsidRPr="004A50B5">
        <w:rPr>
          <w:rFonts w:hint="cs"/>
          <w:rtl/>
          <w:lang w:bidi="fa-IR"/>
        </w:rPr>
        <w:t>یی</w:t>
      </w:r>
      <w:r w:rsidRPr="004A50B5">
        <w:rPr>
          <w:rtl/>
          <w:lang w:bidi="fa-IR"/>
        </w:rPr>
        <w:t xml:space="preserve"> از ق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و بند نصوص خشک قانون را در خود نم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ند</w:t>
      </w:r>
      <w:r w:rsidRPr="004A50B5">
        <w:rPr>
          <w:rtl/>
          <w:lang w:bidi="fa-IR"/>
        </w:rPr>
        <w:t xml:space="preserve"> ول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قاض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مسلمان هم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شه</w:t>
      </w:r>
      <w:r w:rsidRPr="004A50B5">
        <w:rPr>
          <w:rtl/>
          <w:lang w:bidi="fa-IR"/>
        </w:rPr>
        <w:t xml:space="preserve"> از آزاد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حق اجتهاد بر</w:t>
      </w:r>
      <w:r w:rsidRPr="004A50B5">
        <w:rPr>
          <w:rFonts w:hint="eastAsia"/>
          <w:rtl/>
          <w:lang w:bidi="fa-IR"/>
        </w:rPr>
        <w:t>خوردار</w:t>
      </w:r>
      <w:r w:rsidRPr="004A50B5">
        <w:rPr>
          <w:rtl/>
          <w:lang w:bidi="fa-IR"/>
        </w:rPr>
        <w:t xml:space="preserve"> بوده و در مقام اصرار حکم نسبت به هر قض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ه</w:t>
      </w:r>
      <w:r w:rsidRPr="004A50B5">
        <w:rPr>
          <w:rtl/>
          <w:lang w:bidi="fa-IR"/>
        </w:rPr>
        <w:t xml:space="preserve"> ظروف و مناسبات وقوع جرم و شرا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ط</w:t>
      </w:r>
      <w:r w:rsidRPr="004A50B5">
        <w:rPr>
          <w:rtl/>
          <w:lang w:bidi="fa-IR"/>
        </w:rPr>
        <w:t xml:space="preserve"> اوضاع مرتکب ، موجبات تشد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و تخف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ف</w:t>
      </w:r>
      <w:r w:rsidRPr="004A50B5">
        <w:rPr>
          <w:rtl/>
          <w:lang w:bidi="fa-IR"/>
        </w:rPr>
        <w:t xml:space="preserve"> مجازات را منظور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داشته و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احقاق حقوق ستم زدگان از شم قضا</w:t>
      </w:r>
      <w:r w:rsidRPr="004A50B5">
        <w:rPr>
          <w:rFonts w:hint="cs"/>
          <w:rtl/>
          <w:lang w:bidi="fa-IR"/>
        </w:rPr>
        <w:t>یی</w:t>
      </w:r>
      <w:r w:rsidRPr="004A50B5">
        <w:rPr>
          <w:rtl/>
          <w:lang w:bidi="fa-IR"/>
        </w:rPr>
        <w:t xml:space="preserve"> و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رو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اجتهاد و استنباط تا آخر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مرحله استفاده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نموده است .</w:t>
      </w:r>
      <w:r w:rsidR="00992D17" w:rsidRPr="004A50B5">
        <w:rPr>
          <w:rFonts w:hint="eastAsia"/>
          <w:rtl/>
          <w:lang w:bidi="fa-IR"/>
        </w:rPr>
        <w:t xml:space="preserve"> </w:t>
      </w:r>
      <w:r w:rsidRPr="004A50B5">
        <w:rPr>
          <w:rFonts w:hint="eastAsia"/>
          <w:rtl/>
          <w:lang w:bidi="fa-IR"/>
        </w:rPr>
        <w:t>حوصله</w:t>
      </w:r>
      <w:r w:rsidRPr="004A50B5">
        <w:rPr>
          <w:rtl/>
          <w:lang w:bidi="fa-IR"/>
        </w:rPr>
        <w:t xml:space="preserve"> قاض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اسلام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خونسرد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او و دقت </w:t>
      </w:r>
      <w:r w:rsidRPr="004A50B5">
        <w:rPr>
          <w:rtl/>
          <w:lang w:bidi="fa-IR"/>
        </w:rPr>
        <w:lastRenderedPageBreak/>
        <w:t>و احت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اطش</w:t>
      </w:r>
      <w:r w:rsidRPr="004A50B5">
        <w:rPr>
          <w:rtl/>
          <w:lang w:bidi="fa-IR"/>
        </w:rPr>
        <w:t xml:space="preserve"> در صادر کردن حکم از مزا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مشخص آ</w:t>
      </w:r>
      <w:r w:rsidRPr="004A50B5">
        <w:rPr>
          <w:rFonts w:hint="cs"/>
          <w:rtl/>
          <w:lang w:bidi="fa-IR"/>
        </w:rPr>
        <w:t>یی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اسلام است .</w:t>
      </w:r>
      <w:r w:rsidRPr="004A50B5">
        <w:rPr>
          <w:rFonts w:hint="eastAsia"/>
          <w:rtl/>
          <w:lang w:bidi="fa-IR"/>
        </w:rPr>
        <w:t>قاض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مؤمن هرگز تحت حکومت تعصب 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جا</w:t>
      </w:r>
      <w:r w:rsidRPr="004A50B5">
        <w:rPr>
          <w:rtl/>
          <w:lang w:bidi="fa-IR"/>
        </w:rPr>
        <w:t xml:space="preserve"> و رشوه و تضاد قانون قرار نگرفته و وضع ترب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جامعه اسلام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قبلاً طور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بوده که قضات آن روزگار نام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کو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شان</w:t>
      </w:r>
      <w:r w:rsidRPr="004A50B5">
        <w:rPr>
          <w:rtl/>
          <w:lang w:bidi="fa-IR"/>
        </w:rPr>
        <w:t xml:space="preserve"> در تار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خ</w:t>
      </w:r>
      <w:r w:rsidRPr="004A50B5">
        <w:rPr>
          <w:rtl/>
          <w:lang w:bidi="fa-IR"/>
        </w:rPr>
        <w:t xml:space="preserve"> ثبت است .</w:t>
      </w:r>
      <w:r w:rsidRPr="004A50B5">
        <w:rPr>
          <w:rFonts w:hint="eastAsia"/>
          <w:rtl/>
          <w:lang w:bidi="fa-IR"/>
        </w:rPr>
        <w:t>زود</w:t>
      </w:r>
      <w:r w:rsidRPr="004A50B5">
        <w:rPr>
          <w:rtl/>
          <w:lang w:bidi="fa-IR"/>
        </w:rPr>
        <w:t xml:space="preserve"> قضاوت کردن ،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tl/>
          <w:lang w:bidi="fa-IR"/>
        </w:rPr>
        <w:t xml:space="preserve"> از ترس ناش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شود ،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tl/>
          <w:lang w:bidi="fa-IR"/>
        </w:rPr>
        <w:t xml:space="preserve"> از حوصله کم ،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tl/>
          <w:lang w:bidi="fa-IR"/>
        </w:rPr>
        <w:t xml:space="preserve"> از دقت نکردن در ق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افه</w:t>
      </w:r>
      <w:r w:rsidRPr="004A50B5">
        <w:rPr>
          <w:rtl/>
          <w:lang w:bidi="fa-IR"/>
        </w:rPr>
        <w:t xml:space="preserve"> دعو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آن کس که توانا</w:t>
      </w:r>
      <w:r w:rsidRPr="004A50B5">
        <w:rPr>
          <w:rFonts w:hint="cs"/>
          <w:rtl/>
          <w:lang w:bidi="fa-IR"/>
        </w:rPr>
        <w:t>یی</w:t>
      </w:r>
      <w:r w:rsidRPr="004A50B5">
        <w:rPr>
          <w:rtl/>
          <w:lang w:bidi="fa-IR"/>
        </w:rPr>
        <w:t xml:space="preserve"> رعا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برنامه 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مثبت را ندارد قبول منصب قضا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او کار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نامشروع و از نظر اسلام در صورت قبول مجرم است .</w:t>
      </w:r>
      <w:r w:rsidRPr="004A50B5">
        <w:rPr>
          <w:rFonts w:hint="eastAsia"/>
          <w:rtl/>
          <w:lang w:bidi="fa-IR"/>
        </w:rPr>
        <w:t>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مان</w:t>
      </w:r>
      <w:r w:rsidRPr="004A50B5">
        <w:rPr>
          <w:rtl/>
          <w:lang w:bidi="fa-IR"/>
        </w:rPr>
        <w:t xml:space="preserve"> به حق و ترب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اسلام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قاض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حوصله و دقت و احت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اط</w:t>
      </w:r>
      <w:r w:rsidRPr="004A50B5">
        <w:rPr>
          <w:rtl/>
          <w:lang w:bidi="fa-IR"/>
        </w:rPr>
        <w:t xml:space="preserve"> لازم را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جاد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کند تا بتواند به نحو احسن کار پر خطر قضاء را انجام داده ، آه مظلوم را از ظالم بگ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رد</w:t>
      </w:r>
      <w:r w:rsidRPr="004A50B5">
        <w:rPr>
          <w:rtl/>
          <w:lang w:bidi="fa-IR"/>
        </w:rPr>
        <w:t xml:space="preserve"> .</w:t>
      </w:r>
      <w:r w:rsidRPr="004A50B5">
        <w:rPr>
          <w:rFonts w:hint="eastAsia"/>
          <w:rtl/>
          <w:lang w:bidi="fa-IR"/>
        </w:rPr>
        <w:t>ابو</w:t>
      </w:r>
      <w:r w:rsidRPr="004A50B5">
        <w:rPr>
          <w:rtl/>
          <w:lang w:bidi="fa-IR"/>
        </w:rPr>
        <w:t xml:space="preserve">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وسف</w:t>
      </w:r>
      <w:r w:rsidRPr="004A50B5">
        <w:rPr>
          <w:rtl/>
          <w:lang w:bidi="fa-IR"/>
        </w:rPr>
        <w:t xml:space="preserve"> قاض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القضاه کشور اسلام در عصر هارون الرش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شهادت فضل بن رب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ع</w:t>
      </w:r>
      <w:r w:rsidRPr="004A50B5">
        <w:rPr>
          <w:rtl/>
          <w:lang w:bidi="fa-IR"/>
        </w:rPr>
        <w:t xml:space="preserve"> نخست وز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tl/>
          <w:lang w:bidi="fa-IR"/>
        </w:rPr>
        <w:t xml:space="preserve"> خل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فه</w:t>
      </w:r>
      <w:r w:rsidRPr="004A50B5">
        <w:rPr>
          <w:rtl/>
          <w:lang w:bidi="fa-IR"/>
        </w:rPr>
        <w:t xml:space="preserve"> را در دادگاه نپذ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رفت</w:t>
      </w:r>
      <w:r w:rsidRPr="004A50B5">
        <w:rPr>
          <w:rtl/>
          <w:lang w:bidi="fa-IR"/>
        </w:rPr>
        <w:t xml:space="preserve"> ، و چون خل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فه</w:t>
      </w:r>
      <w:r w:rsidRPr="004A50B5">
        <w:rPr>
          <w:rtl/>
          <w:lang w:bidi="fa-IR"/>
        </w:rPr>
        <w:t xml:space="preserve"> به دنبال شکا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فضل علتش را خواست ، ابو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وسف</w:t>
      </w:r>
      <w:r w:rsidRPr="004A50B5">
        <w:rPr>
          <w:rtl/>
          <w:lang w:bidi="fa-IR"/>
        </w:rPr>
        <w:t xml:space="preserve"> گفت : من شن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ده</w:t>
      </w:r>
      <w:r w:rsidRPr="004A50B5">
        <w:rPr>
          <w:rtl/>
          <w:lang w:bidi="fa-IR"/>
        </w:rPr>
        <w:t xml:space="preserve"> ام فضل خود را بنده خل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فه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خواند و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از دو صورت خارج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ست</w:t>
      </w:r>
      <w:r w:rsidRPr="004A50B5">
        <w:rPr>
          <w:rtl/>
          <w:lang w:bidi="fa-IR"/>
        </w:rPr>
        <w:t xml:space="preserve">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tl/>
          <w:lang w:bidi="fa-IR"/>
        </w:rPr>
        <w:t xml:space="preserve"> فضل در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ا</w:t>
      </w:r>
      <w:r w:rsidRPr="004A50B5">
        <w:rPr>
          <w:rFonts w:hint="eastAsia"/>
          <w:rtl/>
          <w:lang w:bidi="fa-IR"/>
        </w:rPr>
        <w:t>ظهار</w:t>
      </w:r>
      <w:r w:rsidRPr="004A50B5">
        <w:rPr>
          <w:rtl/>
          <w:lang w:bidi="fa-IR"/>
        </w:rPr>
        <w:t xml:space="preserve"> صادق است ،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tl/>
          <w:lang w:bidi="fa-IR"/>
        </w:rPr>
        <w:t xml:space="preserve"> دروغگو ، اگر راست بگو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به مذهب من شهادت بندگان مسموع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ست</w:t>
      </w:r>
      <w:r w:rsidRPr="004A50B5">
        <w:rPr>
          <w:rtl/>
          <w:lang w:bidi="fa-IR"/>
        </w:rPr>
        <w:t xml:space="preserve"> ، اگر دروغ</w:t>
      </w:r>
      <w:r w:rsidR="00992D17">
        <w:rPr>
          <w:rFonts w:hint="cs"/>
          <w:rtl/>
          <w:lang w:bidi="fa-IR"/>
        </w:rPr>
        <w:t xml:space="preserve"> </w:t>
      </w:r>
      <w:r w:rsidRPr="004A50B5">
        <w:rPr>
          <w:rFonts w:hint="eastAsia"/>
          <w:rtl/>
          <w:lang w:bidi="fa-IR"/>
        </w:rPr>
        <w:t>بگو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فاسق و شهادت فاسق قبول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ست</w:t>
      </w:r>
      <w:r w:rsidRPr="004A50B5">
        <w:rPr>
          <w:rtl/>
          <w:lang w:bidi="fa-IR"/>
        </w:rPr>
        <w:t xml:space="preserve"> .</w:t>
      </w:r>
      <w:r w:rsidRPr="004A50B5">
        <w:rPr>
          <w:rFonts w:hint="eastAsia"/>
          <w:rtl/>
          <w:lang w:bidi="fa-IR"/>
        </w:rPr>
        <w:t>در</w:t>
      </w:r>
      <w:r w:rsidRPr="004A50B5">
        <w:rPr>
          <w:rtl/>
          <w:lang w:bidi="fa-IR"/>
        </w:rPr>
        <w:t xml:space="preserve">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نجا</w:t>
      </w:r>
      <w:r w:rsidRPr="004A50B5">
        <w:rPr>
          <w:rtl/>
          <w:lang w:bidi="fa-IR"/>
        </w:rPr>
        <w:t xml:space="preserve"> باز سخن ام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tl/>
          <w:lang w:bidi="fa-IR"/>
        </w:rPr>
        <w:t xml:space="preserve"> المؤمن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</w:t>
      </w:r>
      <w:r w:rsidR="006C238D" w:rsidRPr="006C238D">
        <w:rPr>
          <w:rStyle w:val="libAlaemChar"/>
          <w:rtl/>
        </w:rPr>
        <w:t xml:space="preserve">عليه‌السلام </w:t>
      </w:r>
      <w:r w:rsidRPr="004A50B5">
        <w:rPr>
          <w:rtl/>
          <w:lang w:bidi="fa-IR"/>
        </w:rPr>
        <w:t>را خطاب به مالک دنبال کرده و 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نوران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برنامه 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قضا</w:t>
      </w:r>
      <w:r w:rsidRPr="004A50B5">
        <w:rPr>
          <w:rFonts w:hint="cs"/>
          <w:rtl/>
          <w:lang w:bidi="fa-IR"/>
        </w:rPr>
        <w:t>یی</w:t>
      </w:r>
      <w:r w:rsidRPr="004A50B5">
        <w:rPr>
          <w:rtl/>
          <w:lang w:bidi="fa-IR"/>
        </w:rPr>
        <w:t xml:space="preserve"> اسلام را نشان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ده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</w:t>
      </w:r>
      <w:r w:rsidRPr="004A50B5">
        <w:rPr>
          <w:rtl/>
          <w:lang w:bidi="fa-IR"/>
        </w:rPr>
        <w:t xml:space="preserve"> .</w:t>
      </w:r>
      <w:r w:rsidRPr="004A50B5">
        <w:rPr>
          <w:rFonts w:hint="eastAsia"/>
          <w:rtl/>
          <w:lang w:bidi="fa-IR"/>
        </w:rPr>
        <w:t>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مالک کس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بر مسند داور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نشسته با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به قوت قلب و قدرت 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ان</w:t>
      </w:r>
      <w:r w:rsidRPr="004A50B5">
        <w:rPr>
          <w:rtl/>
          <w:lang w:bidi="fa-IR"/>
        </w:rPr>
        <w:t xml:space="preserve"> آراسته باشد ،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کو</w:t>
      </w:r>
      <w:r w:rsidRPr="004A50B5">
        <w:rPr>
          <w:rtl/>
          <w:lang w:bidi="fa-IR"/>
        </w:rPr>
        <w:t xml:space="preserve"> سخن گو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و آشکارا 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ان</w:t>
      </w:r>
      <w:r w:rsidRPr="004A50B5">
        <w:rPr>
          <w:rtl/>
          <w:lang w:bidi="fa-IR"/>
        </w:rPr>
        <w:t xml:space="preserve"> کند ، غالباً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</w:t>
      </w:r>
      <w:r w:rsidRPr="004A50B5">
        <w:rPr>
          <w:rtl/>
          <w:lang w:bidi="fa-IR"/>
        </w:rPr>
        <w:t xml:space="preserve"> تن از متداع</w:t>
      </w:r>
      <w:r w:rsidRPr="004A50B5">
        <w:rPr>
          <w:rFonts w:hint="cs"/>
          <w:rtl/>
          <w:lang w:bidi="fa-IR"/>
        </w:rPr>
        <w:t>یی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و گاه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هر دو نطاق و زبان آور افتد در صورت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قاض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نتواند با آنان به گفتگو بپردازد و مخصوصاً در هنگام احقاق حق بر حر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ف</w:t>
      </w:r>
      <w:r w:rsidRPr="004A50B5">
        <w:rPr>
          <w:rtl/>
          <w:lang w:bidi="fa-IR"/>
        </w:rPr>
        <w:t xml:space="preserve"> س</w:t>
      </w:r>
      <w:r w:rsidRPr="004A50B5">
        <w:rPr>
          <w:rFonts w:hint="eastAsia"/>
          <w:rtl/>
          <w:lang w:bidi="fa-IR"/>
        </w:rPr>
        <w:t>خن</w:t>
      </w:r>
      <w:r w:rsidRPr="004A50B5">
        <w:rPr>
          <w:rtl/>
          <w:lang w:bidi="fa-IR"/>
        </w:rPr>
        <w:t xml:space="preserve"> ران خو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</w:t>
      </w:r>
      <w:r w:rsidRPr="004A50B5">
        <w:rPr>
          <w:rtl/>
          <w:lang w:bidi="fa-IR"/>
        </w:rPr>
        <w:t xml:space="preserve">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روز</w:t>
      </w:r>
      <w:r w:rsidRPr="004A50B5">
        <w:rPr>
          <w:rtl/>
          <w:lang w:bidi="fa-IR"/>
        </w:rPr>
        <w:t xml:space="preserve"> شود مسلماً عمل قضاوت را درست انجام نتواند داد .</w:t>
      </w:r>
      <w:r w:rsidRPr="004A50B5">
        <w:rPr>
          <w:rFonts w:hint="eastAsia"/>
          <w:rtl/>
          <w:lang w:bidi="fa-IR"/>
        </w:rPr>
        <w:t>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مالک قاض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فراموشکار خوب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ست</w:t>
      </w:r>
      <w:r w:rsidRPr="004A50B5">
        <w:rPr>
          <w:rtl/>
          <w:lang w:bidi="fa-IR"/>
        </w:rPr>
        <w:t xml:space="preserve"> ، دادرس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عمل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سخت دق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ق</w:t>
      </w:r>
      <w:r w:rsidRPr="004A50B5">
        <w:rPr>
          <w:rtl/>
          <w:lang w:bidi="fa-IR"/>
        </w:rPr>
        <w:t xml:space="preserve"> و بار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</w:t>
      </w:r>
      <w:r w:rsidRPr="004A50B5">
        <w:rPr>
          <w:rtl/>
          <w:lang w:bidi="fa-IR"/>
        </w:rPr>
        <w:t xml:space="preserve"> است ، </w:t>
      </w:r>
      <w:r w:rsidRPr="004A50B5">
        <w:rPr>
          <w:rtl/>
          <w:lang w:bidi="fa-IR"/>
        </w:rPr>
        <w:lastRenderedPageBreak/>
        <w:t>دادرس اگر به آرامش خاطر و جمع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حواس مجهز نباشد چگونه از اشتباه در امان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ماند ، به قضات سفارش کن که در محاکم عدالت ارباب رجوع را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کو</w:t>
      </w:r>
      <w:r w:rsidRPr="004A50B5">
        <w:rPr>
          <w:rtl/>
          <w:lang w:bidi="fa-IR"/>
        </w:rPr>
        <w:t xml:space="preserve"> بشناسند و دلا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</w:t>
      </w:r>
      <w:r w:rsidRPr="004A50B5">
        <w:rPr>
          <w:rtl/>
          <w:lang w:bidi="fa-IR"/>
        </w:rPr>
        <w:t xml:space="preserve"> طرف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را کاملاً به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اد</w:t>
      </w:r>
      <w:r w:rsidRPr="004A50B5">
        <w:rPr>
          <w:rtl/>
          <w:lang w:bidi="fa-IR"/>
        </w:rPr>
        <w:t xml:space="preserve"> داشته باشند .</w:t>
      </w:r>
      <w:r w:rsidRPr="004A50B5">
        <w:rPr>
          <w:rFonts w:hint="eastAsia"/>
          <w:rtl/>
          <w:lang w:bidi="fa-IR"/>
        </w:rPr>
        <w:t>پناه</w:t>
      </w:r>
      <w:r w:rsidRPr="004A50B5">
        <w:rPr>
          <w:rtl/>
          <w:lang w:bidi="fa-IR"/>
        </w:rPr>
        <w:t xml:space="preserve"> بر خدا اگر قاض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طمع کار افتد ، در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موقع دزدان جامعه خوب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توانند انگشت بر نقطه حساس کشور گذاشته ، دست غارت از آست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رون</w:t>
      </w:r>
      <w:r w:rsidRPr="004A50B5">
        <w:rPr>
          <w:rtl/>
          <w:lang w:bidi="fa-IR"/>
        </w:rPr>
        <w:t xml:space="preserve"> آرند ، ز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را</w:t>
      </w:r>
      <w:r w:rsidRPr="004A50B5">
        <w:rPr>
          <w:rtl/>
          <w:lang w:bidi="fa-IR"/>
        </w:rPr>
        <w:t xml:space="preserve"> تطم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ع</w:t>
      </w:r>
      <w:r w:rsidRPr="004A50B5">
        <w:rPr>
          <w:rtl/>
          <w:lang w:bidi="fa-IR"/>
        </w:rPr>
        <w:t xml:space="preserve"> قاض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آسان است ، و اموال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گران</w:t>
      </w:r>
      <w:r w:rsidRPr="004A50B5">
        <w:rPr>
          <w:rtl/>
          <w:lang w:bidi="fa-IR"/>
        </w:rPr>
        <w:t xml:space="preserve"> را بردن راحت اگر قاض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دستخوش احساسات و عواطف گردد و به گاه مرافعه سر در قدم </w:t>
      </w:r>
      <w:r w:rsidRPr="004A50B5">
        <w:rPr>
          <w:rFonts w:hint="eastAsia"/>
          <w:rtl/>
          <w:lang w:bidi="fa-IR"/>
        </w:rPr>
        <w:t>دل</w:t>
      </w:r>
      <w:r w:rsidRPr="004A50B5">
        <w:rPr>
          <w:rtl/>
          <w:lang w:bidi="fa-IR"/>
        </w:rPr>
        <w:t xml:space="preserve"> گذارد ، و تسل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</w:t>
      </w:r>
      <w:r w:rsidRPr="004A50B5">
        <w:rPr>
          <w:rtl/>
          <w:lang w:bidi="fa-IR"/>
        </w:rPr>
        <w:t xml:space="preserve"> هوس 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ناهنجار و عفر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شهوت گردد ، روزگار بر امت اسلام ت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ره</w:t>
      </w:r>
      <w:r w:rsidRPr="004A50B5">
        <w:rPr>
          <w:rtl/>
          <w:lang w:bidi="fa-IR"/>
        </w:rPr>
        <w:t xml:space="preserve"> خواهد شد و احکام اله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معطل خواهد ماند .</w:t>
      </w:r>
      <w:r w:rsidRPr="004A50B5">
        <w:rPr>
          <w:rFonts w:hint="eastAsia"/>
          <w:rtl/>
          <w:lang w:bidi="fa-IR"/>
        </w:rPr>
        <w:t>قاض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تواند در اول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لحظه که حقان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</w:t>
      </w:r>
      <w:r w:rsidRPr="004A50B5">
        <w:rPr>
          <w:rtl/>
          <w:lang w:bidi="fa-IR"/>
        </w:rPr>
        <w:t xml:space="preserve"> تن از طرف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را احساس کرد 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درنگ حکم صادر کند ، ز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را</w:t>
      </w:r>
      <w:r w:rsidRPr="004A50B5">
        <w:rPr>
          <w:rtl/>
          <w:lang w:bidi="fa-IR"/>
        </w:rPr>
        <w:t xml:space="preserve"> ممکن است نظر بدو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به خطا رود ، و آن کس که در خون و مال و ناموس و ح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ات</w:t>
      </w:r>
      <w:r w:rsidRPr="004A50B5">
        <w:rPr>
          <w:rtl/>
          <w:lang w:bidi="fa-IR"/>
        </w:rPr>
        <w:t xml:space="preserve"> جامعه دست فرو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برد با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</w:t>
      </w:r>
      <w:r w:rsidRPr="004A50B5">
        <w:rPr>
          <w:rtl/>
          <w:lang w:bidi="fa-IR"/>
        </w:rPr>
        <w:t xml:space="preserve"> سخن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را حاکم و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گر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را محکوم معرف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نما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، با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در منتها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دق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و دور اند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</w:t>
      </w:r>
      <w:r w:rsidRPr="004A50B5">
        <w:rPr>
          <w:rtl/>
          <w:lang w:bidi="fa-IR"/>
        </w:rPr>
        <w:t xml:space="preserve"> پا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ان</w:t>
      </w:r>
      <w:r w:rsidRPr="004A50B5">
        <w:rPr>
          <w:rtl/>
          <w:lang w:bidi="fa-IR"/>
        </w:rPr>
        <w:t xml:space="preserve"> کار را تا هر کجا منته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شود در نظر آورد ، و خوب است که قضات از جسارت متداع</w:t>
      </w:r>
      <w:r w:rsidRPr="004A50B5">
        <w:rPr>
          <w:rFonts w:hint="cs"/>
          <w:rtl/>
          <w:lang w:bidi="fa-IR"/>
        </w:rPr>
        <w:t>یی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>:</w:t>
      </w:r>
      <w:r w:rsidRPr="004A50B5">
        <w:rPr>
          <w:rFonts w:hint="eastAsia"/>
          <w:rtl/>
          <w:lang w:bidi="fa-IR"/>
        </w:rPr>
        <w:t>دلتنگ</w:t>
      </w:r>
      <w:r w:rsidRPr="004A50B5">
        <w:rPr>
          <w:rtl/>
          <w:lang w:bidi="fa-IR"/>
        </w:rPr>
        <w:t xml:space="preserve"> نشوند و آن چنان که اس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tl/>
          <w:lang w:bidi="fa-IR"/>
        </w:rPr>
        <w:t xml:space="preserve"> شهوت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ستند</w:t>
      </w:r>
      <w:r w:rsidRPr="004A50B5">
        <w:rPr>
          <w:rtl/>
          <w:lang w:bidi="fa-IR"/>
        </w:rPr>
        <w:t xml:space="preserve"> گرفتار غضب هم نباشند ، با ملا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مت</w:t>
      </w:r>
      <w:r w:rsidRPr="004A50B5">
        <w:rPr>
          <w:rtl/>
          <w:lang w:bidi="fa-IR"/>
        </w:rPr>
        <w:t xml:space="preserve"> و بردبار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به حل و عقد امور اقدام نما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ند</w:t>
      </w:r>
      <w:r w:rsidRPr="004A50B5">
        <w:rPr>
          <w:rtl/>
          <w:lang w:bidi="fa-IR"/>
        </w:rPr>
        <w:t xml:space="preserve"> .</w:t>
      </w:r>
      <w:r w:rsidRPr="004A50B5">
        <w:rPr>
          <w:rFonts w:hint="eastAsia"/>
          <w:rtl/>
          <w:lang w:bidi="fa-IR"/>
        </w:rPr>
        <w:t>از</w:t>
      </w:r>
      <w:r w:rsidRPr="004A50B5">
        <w:rPr>
          <w:rtl/>
          <w:lang w:bidi="fa-IR"/>
        </w:rPr>
        <w:t xml:space="preserve"> من به قاض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بگو</w:t>
      </w:r>
      <w:r w:rsidRPr="004A50B5">
        <w:rPr>
          <w:rFonts w:hint="cs"/>
          <w:rtl/>
          <w:lang w:bidi="fa-IR"/>
        </w:rPr>
        <w:t>یی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که در کشف مطالب چندان تعج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</w:t>
      </w:r>
      <w:r w:rsidRPr="004A50B5">
        <w:rPr>
          <w:rtl/>
          <w:lang w:bidi="fa-IR"/>
        </w:rPr>
        <w:t xml:space="preserve"> مکن بگذار به آهستگ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حق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قت</w:t>
      </w:r>
      <w:r w:rsidRPr="004A50B5">
        <w:rPr>
          <w:rtl/>
          <w:lang w:bidi="fa-IR"/>
        </w:rPr>
        <w:t xml:space="preserve"> مطلب آشکار شود ، ز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را</w:t>
      </w:r>
      <w:r w:rsidRPr="004A50B5">
        <w:rPr>
          <w:rtl/>
          <w:lang w:bidi="fa-IR"/>
        </w:rPr>
        <w:t xml:space="preserve"> مطمئن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ستم</w:t>
      </w:r>
      <w:r w:rsidRPr="004A50B5">
        <w:rPr>
          <w:rtl/>
          <w:lang w:bidi="fa-IR"/>
        </w:rPr>
        <w:t xml:space="preserve"> کار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با شتاب انجام 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رد</w:t>
      </w:r>
      <w:r w:rsidRPr="004A50B5">
        <w:rPr>
          <w:rtl/>
          <w:lang w:bidi="fa-IR"/>
        </w:rPr>
        <w:t xml:space="preserve"> به حق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قت</w:t>
      </w:r>
      <w:r w:rsidRPr="004A50B5">
        <w:rPr>
          <w:rtl/>
          <w:lang w:bidi="fa-IR"/>
        </w:rPr>
        <w:t xml:space="preserve"> مقرون باشد ، در آن موقع که محکمه عدالت به صدور حکم تصم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رد</w:t>
      </w:r>
      <w:r w:rsidRPr="004A50B5">
        <w:rPr>
          <w:rtl/>
          <w:lang w:bidi="fa-IR"/>
        </w:rPr>
        <w:t xml:space="preserve"> با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همچون کوه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محکم نظ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tl/>
          <w:lang w:bidi="fa-IR"/>
        </w:rPr>
        <w:t xml:space="preserve"> شمش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tl/>
          <w:lang w:bidi="fa-IR"/>
        </w:rPr>
        <w:t xml:space="preserve"> هند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برنده و ق</w:t>
      </w:r>
      <w:r w:rsidRPr="004A50B5">
        <w:rPr>
          <w:rFonts w:hint="eastAsia"/>
          <w:rtl/>
          <w:lang w:bidi="fa-IR"/>
        </w:rPr>
        <w:t>اطع</w:t>
      </w:r>
      <w:r w:rsidRPr="004A50B5">
        <w:rPr>
          <w:rtl/>
          <w:lang w:bidi="fa-IR"/>
        </w:rPr>
        <w:t xml:space="preserve"> باشد ، و هرگز جا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</w:t>
      </w:r>
      <w:r w:rsidRPr="004A50B5">
        <w:rPr>
          <w:rtl/>
          <w:lang w:bidi="fa-IR"/>
        </w:rPr>
        <w:t xml:space="preserve">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ست</w:t>
      </w:r>
      <w:r w:rsidRPr="004A50B5">
        <w:rPr>
          <w:rtl/>
          <w:lang w:bidi="fa-IR"/>
        </w:rPr>
        <w:t xml:space="preserve"> که محکمه در فتوا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خو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</w:t>
      </w:r>
      <w:r w:rsidRPr="004A50B5">
        <w:rPr>
          <w:rtl/>
          <w:lang w:bidi="fa-IR"/>
        </w:rPr>
        <w:t xml:space="preserve"> دستخوش ح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رت</w:t>
      </w:r>
      <w:r w:rsidRPr="004A50B5">
        <w:rPr>
          <w:rtl/>
          <w:lang w:bidi="fa-IR"/>
        </w:rPr>
        <w:t xml:space="preserve"> و ترد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گردد .</w:t>
      </w:r>
      <w:r w:rsidRPr="004A50B5">
        <w:rPr>
          <w:rFonts w:hint="eastAsia"/>
          <w:rtl/>
          <w:lang w:bidi="fa-IR"/>
        </w:rPr>
        <w:t>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مالک ، اگر قضات مردم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خودپسند و خو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شتن</w:t>
      </w:r>
      <w:r w:rsidRPr="004A50B5">
        <w:rPr>
          <w:rtl/>
          <w:lang w:bidi="fa-IR"/>
        </w:rPr>
        <w:t xml:space="preserve"> خواه باشند کاف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است که غارتگر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به هنگام داور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به مدح و ثنا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قاض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زبان </w:t>
      </w:r>
      <w:r w:rsidRPr="004A50B5">
        <w:rPr>
          <w:rtl/>
          <w:lang w:bidi="fa-IR"/>
        </w:rPr>
        <w:lastRenderedPageBreak/>
        <w:t>بگشا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و آن ت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ره</w:t>
      </w:r>
      <w:r w:rsidRPr="004A50B5">
        <w:rPr>
          <w:rtl/>
          <w:lang w:bidi="fa-IR"/>
        </w:rPr>
        <w:t xml:space="preserve"> بخت را با مشت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الفاظ و شطر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تملق و چاپلوس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به دام خو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</w:t>
      </w:r>
      <w:r w:rsidRPr="004A50B5">
        <w:rPr>
          <w:rtl/>
          <w:lang w:bidi="fa-IR"/>
        </w:rPr>
        <w:t xml:space="preserve"> در بند کشد .</w:t>
      </w:r>
      <w:r w:rsidRPr="004A50B5">
        <w:rPr>
          <w:rFonts w:hint="eastAsia"/>
          <w:rtl/>
          <w:lang w:bidi="fa-IR"/>
        </w:rPr>
        <w:t>مالک</w:t>
      </w:r>
      <w:r w:rsidRPr="004A50B5">
        <w:rPr>
          <w:rtl/>
          <w:lang w:bidi="fa-IR"/>
        </w:rPr>
        <w:t xml:space="preserve"> اگر قضات ساده دل و زودباور انتخاب شوند زود فر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ب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خورند و 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تأمل باور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کنند ، آن گاه حقوق 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چارگان</w:t>
      </w:r>
      <w:r w:rsidRPr="004A50B5">
        <w:rPr>
          <w:rtl/>
          <w:lang w:bidi="fa-IR"/>
        </w:rPr>
        <w:t xml:space="preserve"> 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هوده</w:t>
      </w:r>
      <w:r w:rsidRPr="004A50B5">
        <w:rPr>
          <w:rtl/>
          <w:lang w:bidi="fa-IR"/>
        </w:rPr>
        <w:t xml:space="preserve"> و ناچ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</w:t>
      </w:r>
      <w:r w:rsidRPr="004A50B5">
        <w:rPr>
          <w:rtl/>
          <w:lang w:bidi="fa-IR"/>
        </w:rPr>
        <w:t xml:space="preserve"> گردد ، آن چنان قاض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گفتم سخت کم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اب</w:t>
      </w:r>
      <w:r w:rsidRPr="004A50B5">
        <w:rPr>
          <w:rtl/>
          <w:lang w:bidi="fa-IR"/>
        </w:rPr>
        <w:t xml:space="preserve"> و گمنام باشد و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tl/>
          <w:lang w:bidi="fa-IR"/>
        </w:rPr>
        <w:t xml:space="preserve"> به دست آ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، اما تو 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وال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مصر ، 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مسؤول بندگان خدا ، ناگز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تمام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</w:t>
      </w:r>
      <w:r w:rsidRPr="004A50B5">
        <w:rPr>
          <w:rFonts w:hint="eastAsia"/>
          <w:rtl/>
          <w:lang w:bidi="fa-IR"/>
        </w:rPr>
        <w:t>شرا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ط</w:t>
      </w:r>
      <w:r w:rsidRPr="004A50B5">
        <w:rPr>
          <w:rtl/>
          <w:lang w:bidi="fa-IR"/>
        </w:rPr>
        <w:t xml:space="preserve"> را در انتخاب قاض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رعا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کن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.</w:t>
      </w:r>
      <w:r w:rsidRPr="004A50B5">
        <w:rPr>
          <w:rFonts w:hint="eastAsia"/>
          <w:rtl/>
          <w:lang w:bidi="fa-IR"/>
        </w:rPr>
        <w:t>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مالک ! تو را وص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کنم که همواره کارمندان دولت را 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tl/>
          <w:lang w:bidi="fa-IR"/>
        </w:rPr>
        <w:t xml:space="preserve"> نگاه دار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به و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ژه</w:t>
      </w:r>
      <w:r w:rsidRPr="004A50B5">
        <w:rPr>
          <w:rtl/>
          <w:lang w:bidi="fa-IR"/>
        </w:rPr>
        <w:t xml:space="preserve"> قضات را ، هرگز مگذار که عمّال مصر محتاج باشند ، ز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را</w:t>
      </w:r>
      <w:r w:rsidRPr="004A50B5">
        <w:rPr>
          <w:rtl/>
          <w:lang w:bidi="fa-IR"/>
        </w:rPr>
        <w:t xml:space="preserve"> در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وقت دست به خ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انت</w:t>
      </w:r>
      <w:r w:rsidRPr="004A50B5">
        <w:rPr>
          <w:rtl/>
          <w:lang w:bidi="fa-IR"/>
        </w:rPr>
        <w:t xml:space="preserve"> برآورند و به هر عنوان که باشد از مال مردم بخورند .</w:t>
      </w:r>
      <w:r w:rsidRPr="004A50B5">
        <w:rPr>
          <w:rFonts w:hint="eastAsia"/>
          <w:rtl/>
          <w:lang w:bidi="fa-IR"/>
        </w:rPr>
        <w:t>قاض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را به بذل مال و افزا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</w:t>
      </w:r>
      <w:r w:rsidRPr="004A50B5">
        <w:rPr>
          <w:rtl/>
          <w:lang w:bidi="fa-IR"/>
        </w:rPr>
        <w:t xml:space="preserve"> حقوق توانگر ساز که در دادرس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مردم دهان به رشوه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الا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و محکمه عدالت را قلعه دزد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قرار ندهد .</w:t>
      </w:r>
      <w:r w:rsidRPr="004A50B5">
        <w:rPr>
          <w:rFonts w:hint="eastAsia"/>
          <w:rtl/>
          <w:lang w:bidi="fa-IR"/>
        </w:rPr>
        <w:t>قاض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را از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گر</w:t>
      </w:r>
      <w:r w:rsidRPr="004A50B5">
        <w:rPr>
          <w:rtl/>
          <w:lang w:bidi="fa-IR"/>
        </w:rPr>
        <w:t xml:space="preserve"> عمال دولت محترم تر بشمار و در محضر خو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</w:t>
      </w:r>
      <w:r w:rsidRPr="004A50B5">
        <w:rPr>
          <w:rtl/>
          <w:lang w:bidi="fa-IR"/>
        </w:rPr>
        <w:t xml:space="preserve"> از او احترام کن تا با پشت گرم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به مقام حکومت خود را از تهد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بزرگان مصر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من</w:t>
      </w:r>
      <w:r w:rsidRPr="004A50B5">
        <w:rPr>
          <w:rtl/>
          <w:lang w:bidi="fa-IR"/>
        </w:rPr>
        <w:t xml:space="preserve"> داند و در داور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دادگر و عادل باشد ، ز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را</w:t>
      </w:r>
      <w:r w:rsidRPr="004A50B5">
        <w:rPr>
          <w:rtl/>
          <w:lang w:bidi="fa-IR"/>
        </w:rPr>
        <w:t xml:space="preserve"> ممکن است جهّال قوم که مردم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شرم</w:t>
      </w:r>
      <w:r w:rsidR="00992D17">
        <w:rPr>
          <w:rFonts w:hint="cs"/>
          <w:rtl/>
          <w:lang w:bidi="fa-IR"/>
        </w:rPr>
        <w:t xml:space="preserve"> </w:t>
      </w:r>
      <w:r w:rsidRPr="004A50B5">
        <w:rPr>
          <w:rFonts w:hint="eastAsia"/>
          <w:rtl/>
          <w:lang w:bidi="fa-IR"/>
        </w:rPr>
        <w:t>و</w:t>
      </w:r>
      <w:r w:rsidRPr="004A50B5">
        <w:rPr>
          <w:rtl/>
          <w:lang w:bidi="fa-IR"/>
        </w:rPr>
        <w:t xml:space="preserve"> کم آبرو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ند</w:t>
      </w:r>
      <w:r w:rsidRPr="004A50B5">
        <w:rPr>
          <w:rtl/>
          <w:lang w:bidi="fa-IR"/>
        </w:rPr>
        <w:t xml:space="preserve"> دادگاه را به افسار گس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ختگ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پروا</w:t>
      </w:r>
      <w:r w:rsidRPr="004A50B5">
        <w:rPr>
          <w:rFonts w:hint="cs"/>
          <w:rtl/>
          <w:lang w:bidi="fa-IR"/>
        </w:rPr>
        <w:t>یی</w:t>
      </w:r>
      <w:r w:rsidRPr="004A50B5">
        <w:rPr>
          <w:rtl/>
          <w:lang w:bidi="fa-IR"/>
        </w:rPr>
        <w:t xml:space="preserve"> خو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</w:t>
      </w:r>
      <w:r w:rsidRPr="004A50B5">
        <w:rPr>
          <w:rtl/>
          <w:lang w:bidi="fa-IR"/>
        </w:rPr>
        <w:t xml:space="preserve"> تهد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نما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ند</w:t>
      </w:r>
      <w:r w:rsidRPr="004A50B5">
        <w:rPr>
          <w:rtl/>
          <w:lang w:bidi="fa-IR"/>
        </w:rPr>
        <w:t xml:space="preserve"> و از انصاف و عدالت منحرف نما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ند</w:t>
      </w:r>
      <w:r w:rsidRPr="004A50B5">
        <w:rPr>
          <w:rtl/>
          <w:lang w:bidi="fa-IR"/>
        </w:rPr>
        <w:t xml:space="preserve"> .</w:t>
      </w:r>
      <w:r w:rsidRPr="004A50B5">
        <w:rPr>
          <w:rFonts w:hint="eastAsia"/>
          <w:rtl/>
          <w:lang w:bidi="fa-IR"/>
        </w:rPr>
        <w:t>قضات</w:t>
      </w:r>
      <w:r w:rsidRPr="004A50B5">
        <w:rPr>
          <w:rtl/>
          <w:lang w:bidi="fa-IR"/>
        </w:rPr>
        <w:t xml:space="preserve"> شجاع و حق پرست اسلام نه تنها در مورد احقاق حقوق افراد از حر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در استقلال خود استفاده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کردند بلکه مسائل عموم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مصالح مملکت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را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</w:t>
      </w:r>
      <w:r w:rsidRPr="004A50B5">
        <w:rPr>
          <w:rtl/>
          <w:lang w:bidi="fa-IR"/>
        </w:rPr>
        <w:t xml:space="preserve"> مورد توجه و اهتمام قرار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دادند ، در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موارد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</w:t>
      </w:r>
      <w:r w:rsidRPr="004A50B5">
        <w:rPr>
          <w:rtl/>
          <w:lang w:bidi="fa-IR"/>
        </w:rPr>
        <w:t xml:space="preserve"> از قدرت استقلال خود به حد اکثر استفاده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نمودند ، از جمله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موا</w:t>
      </w:r>
      <w:r w:rsidRPr="004A50B5">
        <w:rPr>
          <w:rFonts w:hint="eastAsia"/>
          <w:rtl/>
          <w:lang w:bidi="fa-IR"/>
        </w:rPr>
        <w:t>رد</w:t>
      </w:r>
      <w:r w:rsidRPr="004A50B5">
        <w:rPr>
          <w:rtl/>
          <w:lang w:bidi="fa-IR"/>
        </w:rPr>
        <w:t xml:space="preserve"> داستان شگفت انگ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است که 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ان</w:t>
      </w:r>
      <w:r w:rsidRPr="004A50B5">
        <w:rPr>
          <w:rtl/>
          <w:lang w:bidi="fa-IR"/>
        </w:rPr>
        <w:t xml:space="preserve"> ملک صالح سلطان شام و قاض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عز الد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بن عبد السلام اتفاق افتاده است :</w:t>
      </w:r>
      <w:r w:rsidRPr="004A50B5">
        <w:rPr>
          <w:rFonts w:hint="eastAsia"/>
          <w:rtl/>
          <w:lang w:bidi="fa-IR"/>
        </w:rPr>
        <w:t>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ام</w:t>
      </w:r>
      <w:r w:rsidRPr="004A50B5">
        <w:rPr>
          <w:rtl/>
          <w:lang w:bidi="fa-IR"/>
        </w:rPr>
        <w:t xml:space="preserve"> جنگ صل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بود ، سرزم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شام در مقابل هجوم وحش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انه</w:t>
      </w:r>
      <w:r w:rsidRPr="004A50B5">
        <w:rPr>
          <w:rtl/>
          <w:lang w:bidi="fa-IR"/>
        </w:rPr>
        <w:t xml:space="preserve">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روها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متحد و دولت 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ح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عرب وضع متشنج و غ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tl/>
          <w:lang w:bidi="fa-IR"/>
        </w:rPr>
        <w:t xml:space="preserve"> عاد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داشت و ملک صالح سلطان </w:t>
      </w:r>
      <w:r w:rsidRPr="004A50B5">
        <w:rPr>
          <w:rtl/>
          <w:lang w:bidi="fa-IR"/>
        </w:rPr>
        <w:lastRenderedPageBreak/>
        <w:t>آن ناح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ه</w:t>
      </w:r>
      <w:r w:rsidRPr="004A50B5">
        <w:rPr>
          <w:rtl/>
          <w:lang w:bidi="fa-IR"/>
        </w:rPr>
        <w:t xml:space="preserve"> شهر ص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دا</w:t>
      </w:r>
      <w:r w:rsidRPr="004A50B5">
        <w:rPr>
          <w:rtl/>
          <w:lang w:bidi="fa-IR"/>
        </w:rPr>
        <w:t xml:space="preserve"> و قلعه شق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ف</w:t>
      </w:r>
      <w:r w:rsidRPr="004A50B5">
        <w:rPr>
          <w:rtl/>
          <w:lang w:bidi="fa-IR"/>
        </w:rPr>
        <w:t xml:space="preserve"> را به دشمن تسل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</w:t>
      </w:r>
      <w:r w:rsidRPr="004A50B5">
        <w:rPr>
          <w:rtl/>
          <w:lang w:bidi="fa-IR"/>
        </w:rPr>
        <w:t xml:space="preserve"> کرده بود .</w:t>
      </w:r>
      <w:r w:rsidRPr="004A50B5">
        <w:rPr>
          <w:rFonts w:hint="eastAsia"/>
          <w:rtl/>
          <w:lang w:bidi="fa-IR"/>
        </w:rPr>
        <w:t>انتشار</w:t>
      </w:r>
      <w:r w:rsidRPr="004A50B5">
        <w:rPr>
          <w:rtl/>
          <w:lang w:bidi="fa-IR"/>
        </w:rPr>
        <w:t xml:space="preserve">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خبر در سراسر بلاد شام عکس العمل شد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و سوء اثر عم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ق</w:t>
      </w:r>
      <w:r w:rsidRPr="004A50B5">
        <w:rPr>
          <w:rtl/>
          <w:lang w:bidi="fa-IR"/>
        </w:rPr>
        <w:t xml:space="preserve"> ببار آورده بود چون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خبر به گوش عز الد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قاض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آن سرزم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رس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سخت برآشفت و غ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رت</w:t>
      </w:r>
      <w:r w:rsidRPr="004A50B5">
        <w:rPr>
          <w:rtl/>
          <w:lang w:bidi="fa-IR"/>
        </w:rPr>
        <w:t xml:space="preserve">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</w:t>
      </w:r>
      <w:r w:rsidRPr="004A50B5">
        <w:rPr>
          <w:rtl/>
          <w:lang w:bidi="fa-IR"/>
        </w:rPr>
        <w:t xml:space="preserve"> بجوش آمد ، بر ملک خشم گرفت و در خطبه نماز جمعه نام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از ملک صالح نبرد و درباره او دعا نکرد و به عنوان اعترا</w:t>
      </w:r>
      <w:r w:rsidRPr="004A50B5">
        <w:rPr>
          <w:rFonts w:hint="eastAsia"/>
          <w:rtl/>
          <w:lang w:bidi="fa-IR"/>
        </w:rPr>
        <w:t>ض</w:t>
      </w:r>
      <w:r w:rsidRPr="004A50B5">
        <w:rPr>
          <w:rtl/>
          <w:lang w:bidi="fa-IR"/>
        </w:rPr>
        <w:t xml:space="preserve"> رخت از شام برداشت و آهنگ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ار</w:t>
      </w:r>
      <w:r w:rsidRPr="004A50B5">
        <w:rPr>
          <w:rtl/>
          <w:lang w:bidi="fa-IR"/>
        </w:rPr>
        <w:t xml:space="preserve"> مصر کرد .</w:t>
      </w:r>
      <w:r w:rsidRPr="004A50B5">
        <w:rPr>
          <w:rFonts w:hint="eastAsia"/>
          <w:rtl/>
          <w:lang w:bidi="fa-IR"/>
        </w:rPr>
        <w:t>ملک</w:t>
      </w:r>
      <w:r w:rsidRPr="004A50B5">
        <w:rPr>
          <w:rtl/>
          <w:lang w:bidi="fa-IR"/>
        </w:rPr>
        <w:t xml:space="preserve"> صالح چون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داستان را شن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نما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نده</w:t>
      </w:r>
      <w:r w:rsidRPr="004A50B5">
        <w:rPr>
          <w:rtl/>
          <w:lang w:bidi="fa-IR"/>
        </w:rPr>
        <w:t xml:space="preserve"> 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نزد قاض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فرستاد تا به وس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له</w:t>
      </w:r>
      <w:r w:rsidRPr="004A50B5">
        <w:rPr>
          <w:rtl/>
          <w:lang w:bidi="fa-IR"/>
        </w:rPr>
        <w:t xml:space="preserve"> 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ان</w:t>
      </w:r>
      <w:r w:rsidRPr="004A50B5">
        <w:rPr>
          <w:rtl/>
          <w:lang w:bidi="fa-IR"/>
        </w:rPr>
        <w:t xml:space="preserve"> آرام و منطق درست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او را به شام باز گرداند ، فرستاده ملک چون به حضور قاض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سخن ملا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</w:t>
      </w:r>
      <w:r w:rsidRPr="004A50B5">
        <w:rPr>
          <w:rtl/>
          <w:lang w:bidi="fa-IR"/>
        </w:rPr>
        <w:t xml:space="preserve"> آغاز کرد و گفت ما از مقام قاض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جز آن نم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خواه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</w:t>
      </w:r>
      <w:r w:rsidRPr="004A50B5">
        <w:rPr>
          <w:rtl/>
          <w:lang w:bidi="fa-IR"/>
        </w:rPr>
        <w:t xml:space="preserve"> که در برابر سلطان تواضع کند و دست او را به ر</w:t>
      </w:r>
      <w:r w:rsidRPr="004A50B5">
        <w:rPr>
          <w:rFonts w:hint="eastAsia"/>
          <w:rtl/>
          <w:lang w:bidi="fa-IR"/>
        </w:rPr>
        <w:t>سم</w:t>
      </w:r>
      <w:r w:rsidRPr="004A50B5">
        <w:rPr>
          <w:rtl/>
          <w:lang w:bidi="fa-IR"/>
        </w:rPr>
        <w:t xml:space="preserve"> تقد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</w:t>
      </w:r>
      <w:r w:rsidRPr="004A50B5">
        <w:rPr>
          <w:rtl/>
          <w:lang w:bidi="fa-IR"/>
        </w:rPr>
        <w:t xml:space="preserve"> معذرت ببوسد ، قاض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چون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سخن را شن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بانگ برآورد و گفت </w:t>
      </w:r>
      <w:r w:rsidRPr="004A50B5">
        <w:rPr>
          <w:rFonts w:hint="eastAsia"/>
          <w:rtl/>
          <w:lang w:bidi="fa-IR"/>
        </w:rPr>
        <w:t>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مسک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نوا</w:t>
      </w:r>
      <w:r w:rsidRPr="004A50B5">
        <w:rPr>
          <w:rtl/>
          <w:lang w:bidi="fa-IR"/>
        </w:rPr>
        <w:t xml:space="preserve"> من رضا نم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دهم که دست من به بوسه او آلوده گردد تا چه رسد به آنکه من به چن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ذلت تن در دهم و دست او را بوسه زنم .</w:t>
      </w:r>
      <w:r w:rsidRPr="004A50B5">
        <w:rPr>
          <w:rFonts w:hint="eastAsia"/>
          <w:rtl/>
          <w:lang w:bidi="fa-IR"/>
        </w:rPr>
        <w:t>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بخش را به نامه 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در 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ان</w:t>
      </w:r>
      <w:r w:rsidRPr="004A50B5">
        <w:rPr>
          <w:rtl/>
          <w:lang w:bidi="fa-IR"/>
        </w:rPr>
        <w:t xml:space="preserve"> دو صحاب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امبر</w:t>
      </w:r>
      <w:r w:rsidRPr="004A50B5">
        <w:rPr>
          <w:rtl/>
          <w:lang w:bidi="fa-IR"/>
        </w:rPr>
        <w:t xml:space="preserve"> سلمان و ابودردا در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مقام</w:t>
      </w:r>
      <w:r w:rsidR="00992D17">
        <w:rPr>
          <w:rFonts w:hint="cs"/>
          <w:rtl/>
          <w:lang w:bidi="fa-IR"/>
        </w:rPr>
        <w:t xml:space="preserve"> </w:t>
      </w:r>
      <w:r w:rsidRPr="004A50B5">
        <w:rPr>
          <w:rFonts w:hint="eastAsia"/>
          <w:rtl/>
          <w:lang w:bidi="fa-IR"/>
        </w:rPr>
        <w:t>رد</w:t>
      </w:r>
      <w:r w:rsidRPr="004A50B5">
        <w:rPr>
          <w:rtl/>
          <w:lang w:bidi="fa-IR"/>
        </w:rPr>
        <w:t xml:space="preserve"> و بدل شد خاتمه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ده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</w:t>
      </w:r>
      <w:r w:rsidRPr="004A50B5">
        <w:rPr>
          <w:rtl/>
          <w:lang w:bidi="fa-IR"/>
        </w:rPr>
        <w:t xml:space="preserve"> :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992D17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ابودردا</w:t>
      </w:r>
      <w:r w:rsidRPr="004A50B5">
        <w:rPr>
          <w:rtl/>
          <w:lang w:bidi="fa-IR"/>
        </w:rPr>
        <w:t xml:space="preserve"> که با سلمان عقد برادر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داشت در زمان حکومت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از امرا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ثلاث به منصب قضاوت در اورشل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</w:t>
      </w:r>
      <w:r w:rsidRPr="004A50B5">
        <w:rPr>
          <w:rtl/>
          <w:lang w:bidi="fa-IR"/>
        </w:rPr>
        <w:t xml:space="preserve"> فرستاده شد ، در زمان قضاوت نامه 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به سلمان نوشت و او را به 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المقدس دعوت کرد :</w:t>
      </w:r>
      <w:r w:rsidR="00992D17" w:rsidRPr="004A50B5">
        <w:rPr>
          <w:rFonts w:hint="eastAsia"/>
          <w:rtl/>
          <w:lang w:bidi="fa-IR"/>
        </w:rPr>
        <w:t xml:space="preserve"> </w:t>
      </w:r>
      <w:r w:rsidRPr="004A50B5">
        <w:rPr>
          <w:rFonts w:hint="eastAsia"/>
          <w:rtl/>
          <w:lang w:bidi="fa-IR"/>
        </w:rPr>
        <w:t>برادرم</w:t>
      </w:r>
      <w:r w:rsidRPr="004A50B5">
        <w:rPr>
          <w:rtl/>
          <w:lang w:bidi="fa-IR"/>
        </w:rPr>
        <w:t xml:space="preserve"> سلمان ! خدا را شکر ، اکنون در 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المقدس به سر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برم ، سرزم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است پر برکت و دارا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آب و هوا</w:t>
      </w:r>
      <w:r w:rsidRPr="004A50B5">
        <w:rPr>
          <w:rFonts w:hint="cs"/>
          <w:rtl/>
          <w:lang w:bidi="fa-IR"/>
        </w:rPr>
        <w:t>یی</w:t>
      </w:r>
      <w:r w:rsidRPr="004A50B5">
        <w:rPr>
          <w:rtl/>
          <w:lang w:bidi="fa-IR"/>
        </w:rPr>
        <w:t xml:space="preserve"> مناسب ، از همه بالاتر سرزم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مقدس است ، سرزم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انب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اء</w:t>
      </w:r>
      <w:r w:rsidRPr="004A50B5">
        <w:rPr>
          <w:rtl/>
          <w:lang w:bidi="fa-IR"/>
        </w:rPr>
        <w:t xml:space="preserve"> ، سرزم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روزگار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امبران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بزرگ چون ابراه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</w:t>
      </w:r>
      <w:r w:rsidRPr="004A50B5">
        <w:rPr>
          <w:rtl/>
          <w:lang w:bidi="fa-IR"/>
        </w:rPr>
        <w:t xml:space="preserve"> و موس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ع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س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سل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مان</w:t>
      </w:r>
      <w:r w:rsidRPr="004A50B5">
        <w:rPr>
          <w:rtl/>
          <w:lang w:bidi="fa-IR"/>
        </w:rPr>
        <w:t xml:space="preserve"> و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عقوب</w:t>
      </w:r>
      <w:r w:rsidRPr="004A50B5">
        <w:rPr>
          <w:rtl/>
          <w:lang w:bidi="fa-IR"/>
        </w:rPr>
        <w:t xml:space="preserve"> و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وسف</w:t>
      </w:r>
      <w:r w:rsidRPr="004A50B5">
        <w:rPr>
          <w:rtl/>
          <w:lang w:bidi="fa-IR"/>
        </w:rPr>
        <w:t xml:space="preserve"> </w:t>
      </w:r>
      <w:r w:rsidR="00992D17" w:rsidRPr="00992D17">
        <w:rPr>
          <w:rStyle w:val="libAlaemChar"/>
          <w:rFonts w:eastAsiaTheme="minorHAnsi"/>
          <w:rtl/>
        </w:rPr>
        <w:t>عليهم‌السلام</w:t>
      </w:r>
      <w:r w:rsidR="00992D17" w:rsidRPr="005100D5">
        <w:rPr>
          <w:rFonts w:ascii="Traditional Arabic" w:eastAsiaTheme="minorHAnsi" w:hAnsi="Traditional Arabic" w:cs="Traditional Arabic"/>
          <w:rtl/>
        </w:rPr>
        <w:t xml:space="preserve"> </w:t>
      </w:r>
      <w:r w:rsidRPr="004A50B5">
        <w:rPr>
          <w:rtl/>
          <w:lang w:bidi="fa-IR"/>
        </w:rPr>
        <w:t>ر</w:t>
      </w:r>
      <w:r w:rsidRPr="004A50B5">
        <w:rPr>
          <w:rFonts w:hint="eastAsia"/>
          <w:rtl/>
          <w:lang w:bidi="fa-IR"/>
        </w:rPr>
        <w:t>ا</w:t>
      </w:r>
      <w:r w:rsidRPr="004A50B5">
        <w:rPr>
          <w:rtl/>
          <w:lang w:bidi="fa-IR"/>
        </w:rPr>
        <w:t xml:space="preserve"> در خود جا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داده ، و هم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نک</w:t>
      </w:r>
      <w:r w:rsidRPr="004A50B5">
        <w:rPr>
          <w:rtl/>
          <w:lang w:bidi="fa-IR"/>
        </w:rPr>
        <w:t xml:space="preserve"> بدان که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سرزم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امروز </w:t>
      </w:r>
      <w:r w:rsidRPr="004A50B5">
        <w:rPr>
          <w:rtl/>
          <w:lang w:bidi="fa-IR"/>
        </w:rPr>
        <w:lastRenderedPageBreak/>
        <w:t>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</w:t>
      </w:r>
      <w:r w:rsidRPr="004A50B5">
        <w:rPr>
          <w:rtl/>
          <w:lang w:bidi="fa-IR"/>
        </w:rPr>
        <w:t xml:space="preserve"> بدن پاک آنان را در برگرفته چه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شد اگر چند صباح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در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شهر به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اد</w:t>
      </w:r>
      <w:r w:rsidRPr="004A50B5">
        <w:rPr>
          <w:rtl/>
          <w:lang w:bidi="fa-IR"/>
        </w:rPr>
        <w:t xml:space="preserve"> زمان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در مد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نه</w:t>
      </w:r>
      <w:r w:rsidRPr="004A50B5">
        <w:rPr>
          <w:rtl/>
          <w:lang w:bidi="fa-IR"/>
        </w:rPr>
        <w:t xml:space="preserve"> در جوار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امبر</w:t>
      </w:r>
      <w:r w:rsidRPr="004A50B5">
        <w:rPr>
          <w:rtl/>
          <w:lang w:bidi="fa-IR"/>
        </w:rPr>
        <w:t xml:space="preserve"> </w:t>
      </w:r>
      <w:r w:rsidR="006C238D" w:rsidRPr="006C238D">
        <w:rPr>
          <w:rStyle w:val="libAlaemChar"/>
          <w:rtl/>
        </w:rPr>
        <w:t xml:space="preserve">صلى‌الله‌عليه‌وآله‌وسلم </w:t>
      </w:r>
      <w:r w:rsidRPr="004A50B5">
        <w:rPr>
          <w:rtl/>
          <w:lang w:bidi="fa-IR"/>
        </w:rPr>
        <w:t>بود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</w:t>
      </w:r>
      <w:r w:rsidRPr="004A50B5">
        <w:rPr>
          <w:rtl/>
          <w:lang w:bidi="fa-IR"/>
        </w:rPr>
        <w:t xml:space="preserve"> با هم بسر بر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</w:t>
      </w:r>
      <w:r w:rsidRPr="004A50B5">
        <w:rPr>
          <w:rtl/>
          <w:lang w:bidi="fa-IR"/>
        </w:rPr>
        <w:t xml:space="preserve">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992D17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سلمان</w:t>
      </w:r>
      <w:r w:rsidRPr="004A50B5">
        <w:rPr>
          <w:rtl/>
          <w:lang w:bidi="fa-IR"/>
        </w:rPr>
        <w:t xml:space="preserve"> پاک در جواب نوشت :</w:t>
      </w:r>
      <w:r w:rsidR="00992D17" w:rsidRPr="004A50B5">
        <w:rPr>
          <w:rFonts w:hint="eastAsia"/>
          <w:rtl/>
          <w:lang w:bidi="fa-IR"/>
        </w:rPr>
        <w:t xml:space="preserve"> </w:t>
      </w:r>
      <w:r w:rsidRPr="004A50B5">
        <w:rPr>
          <w:rFonts w:hint="eastAsia"/>
          <w:rtl/>
          <w:lang w:bidi="fa-IR"/>
        </w:rPr>
        <w:t>برادر</w:t>
      </w:r>
      <w:r w:rsidRPr="004A50B5">
        <w:rPr>
          <w:rtl/>
          <w:lang w:bidi="fa-IR"/>
        </w:rPr>
        <w:t xml:space="preserve">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! نامه تو رس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، مرا به سرزم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مقدس دعوت کرده بود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دانم ه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چ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زم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را کس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شا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سته</w:t>
      </w:r>
      <w:r w:rsidRPr="004A50B5">
        <w:rPr>
          <w:rtl/>
          <w:lang w:bidi="fa-IR"/>
        </w:rPr>
        <w:t xml:space="preserve"> تقد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س</w:t>
      </w:r>
      <w:r w:rsidRPr="004A50B5">
        <w:rPr>
          <w:rtl/>
          <w:lang w:bidi="fa-IR"/>
        </w:rPr>
        <w:t xml:space="preserve"> نم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کند ، ه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چ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افتخار انسان نم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تواند به مسکن و مأوا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او باشد ، ه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چ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تنها عمل انسان است که او را بزرگ نموده سزاوار احترام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</w:t>
      </w:r>
      <w:r w:rsidRPr="004A50B5">
        <w:rPr>
          <w:rFonts w:hint="eastAsia"/>
          <w:rtl/>
          <w:lang w:bidi="fa-IR"/>
        </w:rPr>
        <w:t>کند</w:t>
      </w:r>
      <w:r w:rsidRPr="004A50B5">
        <w:rPr>
          <w:rtl/>
          <w:lang w:bidi="fa-IR"/>
        </w:rPr>
        <w:t xml:space="preserve"> .</w:t>
      </w:r>
      <w:r w:rsidRPr="004A50B5">
        <w:rPr>
          <w:rFonts w:hint="eastAsia"/>
          <w:rtl/>
          <w:lang w:bidi="fa-IR"/>
        </w:rPr>
        <w:t>آر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! پاک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انسان به عمل اوست نه به سرزم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که در آن منزل دارد ، در مکه بودن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tl/>
          <w:lang w:bidi="fa-IR"/>
        </w:rPr>
        <w:t xml:space="preserve"> در مد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نه</w:t>
      </w:r>
      <w:r w:rsidRPr="004A50B5">
        <w:rPr>
          <w:rtl/>
          <w:lang w:bidi="fa-IR"/>
        </w:rPr>
        <w:t xml:space="preserve"> منزل گز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دن</w:t>
      </w:r>
      <w:r w:rsidRPr="004A50B5">
        <w:rPr>
          <w:rtl/>
          <w:lang w:bidi="fa-IR"/>
        </w:rPr>
        <w:t xml:space="preserve">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tl/>
          <w:lang w:bidi="fa-IR"/>
        </w:rPr>
        <w:t xml:space="preserve"> در 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المقدس مأوا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داشتن نم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تواند شرف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انسان باشد ، شن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ده</w:t>
      </w:r>
      <w:r w:rsidRPr="004A50B5">
        <w:rPr>
          <w:rtl/>
          <w:lang w:bidi="fa-IR"/>
        </w:rPr>
        <w:t xml:space="preserve"> ام کار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شب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ه</w:t>
      </w:r>
      <w:r w:rsidRPr="004A50B5">
        <w:rPr>
          <w:rtl/>
          <w:lang w:bidi="fa-IR"/>
        </w:rPr>
        <w:t xml:space="preserve"> طبابت به عهده تو گذاشته شده ، اگر طب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ب</w:t>
      </w:r>
      <w:r w:rsidRPr="004A50B5">
        <w:rPr>
          <w:rtl/>
          <w:lang w:bidi="fa-IR"/>
        </w:rPr>
        <w:t xml:space="preserve"> مس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حا</w:t>
      </w:r>
      <w:r w:rsidRPr="004A50B5">
        <w:rPr>
          <w:rtl/>
          <w:lang w:bidi="fa-IR"/>
        </w:rPr>
        <w:t xml:space="preserve"> دم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مر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ضان</w:t>
      </w:r>
      <w:r w:rsidRPr="004A50B5">
        <w:rPr>
          <w:rtl/>
          <w:lang w:bidi="fa-IR"/>
        </w:rPr>
        <w:t xml:space="preserve"> را درمان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خوشا به حالت ، ول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اگر طب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ب</w:t>
      </w:r>
      <w:r w:rsidRPr="004A50B5">
        <w:rPr>
          <w:rtl/>
          <w:lang w:bidi="fa-IR"/>
        </w:rPr>
        <w:t xml:space="preserve">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ست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منصب قضاوت را 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جا اشغال کرده 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بترس از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نکه</w:t>
      </w:r>
      <w:r w:rsidRPr="004A50B5">
        <w:rPr>
          <w:rtl/>
          <w:lang w:bidi="fa-IR"/>
        </w:rPr>
        <w:t xml:space="preserve"> جان انسان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را به خطر انداز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خود را مستحق آتش گردان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.</w:t>
      </w:r>
      <w:r w:rsidRPr="004A50B5">
        <w:rPr>
          <w:rFonts w:hint="eastAsia"/>
          <w:rtl/>
          <w:lang w:bidi="fa-IR"/>
        </w:rPr>
        <w:t>منصب</w:t>
      </w:r>
      <w:r w:rsidRPr="004A50B5">
        <w:rPr>
          <w:rtl/>
          <w:lang w:bidi="fa-IR"/>
        </w:rPr>
        <w:t xml:space="preserve"> قضاوت کار بزرگ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است ، هر کس را شا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سته</w:t>
      </w:r>
      <w:r w:rsidRPr="004A50B5">
        <w:rPr>
          <w:rtl/>
          <w:lang w:bidi="fa-IR"/>
        </w:rPr>
        <w:t xml:space="preserve">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ست</w:t>
      </w:r>
      <w:r w:rsidRPr="004A50B5">
        <w:rPr>
          <w:rtl/>
          <w:lang w:bidi="fa-IR"/>
        </w:rPr>
        <w:t xml:space="preserve">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پست را اشغال کند ، اگر تو در خود ل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اقت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از عهده قضاوت برحق بر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آ</w:t>
      </w:r>
      <w:r w:rsidRPr="004A50B5">
        <w:rPr>
          <w:rFonts w:hint="cs"/>
          <w:rtl/>
          <w:lang w:bidi="fa-IR"/>
        </w:rPr>
        <w:t>یی</w:t>
      </w:r>
      <w:r w:rsidRPr="004A50B5">
        <w:rPr>
          <w:rtl/>
          <w:lang w:bidi="fa-IR"/>
        </w:rPr>
        <w:t xml:space="preserve"> چه بهتر ،</w:t>
      </w:r>
    </w:p>
    <w:p w:rsidR="004A50B5" w:rsidRPr="004A50B5" w:rsidRDefault="004A50B5" w:rsidP="00992D17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ول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هرگاه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پست را بناحق اشغال کرده 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بر تو از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ترسم که خود را وارد آتش ساز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، هان 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ابودردا 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دار</w:t>
      </w:r>
      <w:r w:rsidRPr="004A50B5">
        <w:rPr>
          <w:rtl/>
          <w:lang w:bidi="fa-IR"/>
        </w:rPr>
        <w:t xml:space="preserve"> باش !</w:t>
      </w:r>
      <w:r w:rsidR="00992D17" w:rsidRPr="004A50B5">
        <w:rPr>
          <w:rFonts w:hint="eastAsia"/>
          <w:rtl/>
          <w:lang w:bidi="fa-IR"/>
        </w:rPr>
        <w:t xml:space="preserve"> </w:t>
      </w:r>
      <w:r w:rsidRPr="004A50B5">
        <w:rPr>
          <w:rFonts w:hint="eastAsia"/>
          <w:rtl/>
          <w:lang w:bidi="fa-IR"/>
        </w:rPr>
        <w:t>لقمان</w:t>
      </w:r>
      <w:r w:rsidRPr="004A50B5">
        <w:rPr>
          <w:rtl/>
          <w:lang w:bidi="fa-IR"/>
        </w:rPr>
        <w:t xml:space="preserve"> حک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</w:t>
      </w:r>
      <w:r w:rsidRPr="004A50B5">
        <w:rPr>
          <w:rtl/>
          <w:lang w:bidi="fa-IR"/>
        </w:rPr>
        <w:t xml:space="preserve"> : آن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گانه</w:t>
      </w:r>
      <w:r w:rsidRPr="004A50B5">
        <w:rPr>
          <w:rtl/>
          <w:lang w:bidi="fa-IR"/>
        </w:rPr>
        <w:t xml:space="preserve"> آزادمرد ، آن حک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</w:t>
      </w:r>
      <w:r w:rsidRPr="004A50B5">
        <w:rPr>
          <w:rtl/>
          <w:lang w:bidi="fa-IR"/>
        </w:rPr>
        <w:t xml:space="preserve"> ربان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، آن چهره واقع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انسان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آن مرد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کتا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ملکوت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بر قضات و مسؤول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خط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tl/>
          <w:lang w:bidi="fa-IR"/>
        </w:rPr>
        <w:t xml:space="preserve"> آنان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ترس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که مبادا حق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را ناحق کنند در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صورت زحمات خود را بر باد داده ، راه ورود به جهنّم را بر خود هموار سازند ، به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خاطر با آنان ه</w:t>
      </w:r>
      <w:r w:rsidRPr="004A50B5">
        <w:rPr>
          <w:rFonts w:hint="eastAsia"/>
          <w:rtl/>
          <w:lang w:bidi="fa-IR"/>
        </w:rPr>
        <w:t>منش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بود تا به انوار حکمتش از آنان دستگ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کرده و دلشان را به نور هدا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روشن کند .</w:t>
      </w:r>
      <w:r w:rsidRPr="004A50B5">
        <w:rPr>
          <w:rFonts w:hint="eastAsia"/>
          <w:rtl/>
          <w:lang w:bidi="fa-IR"/>
        </w:rPr>
        <w:t>البته</w:t>
      </w:r>
      <w:r w:rsidRPr="004A50B5">
        <w:rPr>
          <w:rtl/>
          <w:lang w:bidi="fa-IR"/>
        </w:rPr>
        <w:t xml:space="preserve"> خصال و صفات روح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آن مرد بزرگ </w:t>
      </w:r>
      <w:r w:rsidRPr="004A50B5">
        <w:rPr>
          <w:rtl/>
          <w:lang w:bidi="fa-IR"/>
        </w:rPr>
        <w:lastRenderedPageBreak/>
        <w:t>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</w:t>
      </w:r>
      <w:r w:rsidRPr="004A50B5">
        <w:rPr>
          <w:rtl/>
          <w:lang w:bidi="fa-IR"/>
        </w:rPr>
        <w:t xml:space="preserve"> از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مراحل است که در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مختصر بگنجد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توان گفت او در پرتو ترب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اله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جامع فضا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</w:t>
      </w:r>
      <w:r w:rsidRPr="004A50B5">
        <w:rPr>
          <w:rtl/>
          <w:lang w:bidi="fa-IR"/>
        </w:rPr>
        <w:t xml:space="preserve"> و دارند</w:t>
      </w:r>
      <w:r w:rsidR="006C238D">
        <w:rPr>
          <w:rFonts w:hint="cs"/>
          <w:rtl/>
        </w:rPr>
        <w:t>ه</w:t>
      </w:r>
      <w:r w:rsidRPr="004A50B5">
        <w:rPr>
          <w:rtl/>
          <w:lang w:bidi="fa-IR"/>
        </w:rPr>
        <w:t xml:space="preserve"> خصا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</w:t>
      </w:r>
      <w:r w:rsidRPr="004A50B5">
        <w:rPr>
          <w:rtl/>
          <w:lang w:bidi="fa-IR"/>
        </w:rPr>
        <w:t xml:space="preserve"> بود .</w:t>
      </w:r>
      <w:r w:rsidRPr="004A50B5">
        <w:rPr>
          <w:rFonts w:hint="eastAsia"/>
          <w:rtl/>
          <w:lang w:bidi="fa-IR"/>
        </w:rPr>
        <w:t>ما</w:t>
      </w:r>
      <w:r w:rsidRPr="004A50B5">
        <w:rPr>
          <w:rtl/>
          <w:lang w:bidi="fa-IR"/>
        </w:rPr>
        <w:t xml:space="preserve"> در بخش بعد پس از تعر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ف</w:t>
      </w:r>
      <w:r w:rsidRPr="004A50B5">
        <w:rPr>
          <w:rtl/>
          <w:lang w:bidi="fa-IR"/>
        </w:rPr>
        <w:t xml:space="preserve"> حکمت ، به برنامه 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او از طر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ق</w:t>
      </w:r>
      <w:r w:rsidRPr="004A50B5">
        <w:rPr>
          <w:rtl/>
          <w:lang w:bidi="fa-IR"/>
        </w:rPr>
        <w:t xml:space="preserve"> قرآن مج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و روا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ات</w:t>
      </w:r>
      <w:r w:rsidRPr="004A50B5">
        <w:rPr>
          <w:rtl/>
          <w:lang w:bidi="fa-IR"/>
        </w:rPr>
        <w:t xml:space="preserve"> اشاره کرده و تا آنجا که 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سّر</w:t>
      </w:r>
      <w:r w:rsidRPr="004A50B5">
        <w:rPr>
          <w:rtl/>
          <w:lang w:bidi="fa-IR"/>
        </w:rPr>
        <w:t xml:space="preserve"> باشد به توض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ح</w:t>
      </w:r>
      <w:r w:rsidRPr="004A50B5">
        <w:rPr>
          <w:rtl/>
          <w:lang w:bidi="fa-IR"/>
        </w:rPr>
        <w:t xml:space="preserve"> حکمت ها</w:t>
      </w:r>
      <w:r w:rsidRPr="004A50B5">
        <w:rPr>
          <w:rFonts w:hint="cs"/>
          <w:rtl/>
          <w:lang w:bidi="fa-IR"/>
        </w:rPr>
        <w:t>یی</w:t>
      </w:r>
      <w:r w:rsidRPr="004A50B5">
        <w:rPr>
          <w:rtl/>
          <w:lang w:bidi="fa-IR"/>
        </w:rPr>
        <w:t xml:space="preserve"> که از او در قرآن آمده مبادرت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</w:t>
      </w:r>
      <w:r w:rsidRPr="004A50B5">
        <w:rPr>
          <w:rtl/>
          <w:lang w:bidi="fa-IR"/>
        </w:rPr>
        <w:t xml:space="preserve"> ، و به خاطر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که کتاب ز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ادتر</w:t>
      </w:r>
      <w:r w:rsidRPr="004A50B5">
        <w:rPr>
          <w:rtl/>
          <w:lang w:bidi="fa-IR"/>
        </w:rPr>
        <w:t xml:space="preserve"> از اندازه نشود بق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ه</w:t>
      </w:r>
      <w:r w:rsidRPr="004A50B5">
        <w:rPr>
          <w:rtl/>
          <w:lang w:bidi="fa-IR"/>
        </w:rPr>
        <w:t xml:space="preserve"> حکمت ها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</w:t>
      </w:r>
      <w:r w:rsidRPr="004A50B5">
        <w:rPr>
          <w:rtl/>
          <w:lang w:bidi="fa-IR"/>
        </w:rPr>
        <w:t xml:space="preserve"> را که کتب روا</w:t>
      </w:r>
      <w:r w:rsidRPr="004A50B5">
        <w:rPr>
          <w:rFonts w:hint="cs"/>
          <w:rtl/>
          <w:lang w:bidi="fa-IR"/>
        </w:rPr>
        <w:t>یی</w:t>
      </w:r>
      <w:r w:rsidRPr="004A50B5">
        <w:rPr>
          <w:rtl/>
          <w:lang w:bidi="fa-IR"/>
        </w:rPr>
        <w:t xml:space="preserve"> نقل کرده ان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بدون شرح درج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نما</w:t>
      </w:r>
      <w:r w:rsidRPr="004A50B5">
        <w:rPr>
          <w:rFonts w:hint="cs"/>
          <w:rtl/>
          <w:lang w:bidi="fa-IR"/>
        </w:rPr>
        <w:t>یی</w:t>
      </w:r>
      <w:r w:rsidRPr="004A50B5">
        <w:rPr>
          <w:rFonts w:hint="eastAsia"/>
          <w:rtl/>
          <w:lang w:bidi="fa-IR"/>
        </w:rPr>
        <w:t>م</w:t>
      </w:r>
      <w:r w:rsidRPr="004A50B5">
        <w:rPr>
          <w:rtl/>
          <w:lang w:bidi="fa-IR"/>
        </w:rPr>
        <w:t xml:space="preserve"> .</w:t>
      </w:r>
    </w:p>
    <w:p w:rsidR="004A50B5" w:rsidRPr="004A50B5" w:rsidRDefault="00992D17" w:rsidP="00992D17">
      <w:pPr>
        <w:pStyle w:val="Heading1"/>
        <w:rPr>
          <w:rtl/>
        </w:rPr>
      </w:pPr>
      <w:r>
        <w:rPr>
          <w:rtl/>
        </w:rPr>
        <w:br w:type="page"/>
      </w:r>
      <w:bookmarkStart w:id="92" w:name="_Toc500835279"/>
      <w:bookmarkStart w:id="93" w:name="_Toc500835448"/>
      <w:r w:rsidR="004A50B5" w:rsidRPr="004A50B5">
        <w:rPr>
          <w:rFonts w:hint="eastAsia"/>
          <w:rtl/>
        </w:rPr>
        <w:lastRenderedPageBreak/>
        <w:t>بخش</w:t>
      </w:r>
      <w:r w:rsidR="004A50B5" w:rsidRPr="004A50B5">
        <w:rPr>
          <w:rtl/>
        </w:rPr>
        <w:t xml:space="preserve"> هفتم</w:t>
      </w:r>
      <w:bookmarkEnd w:id="92"/>
      <w:bookmarkEnd w:id="93"/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tl/>
          <w:lang w:bidi="fa-IR"/>
        </w:rPr>
        <w:t>حکمت توح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معاد نماز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tl/>
          <w:lang w:bidi="fa-IR"/>
        </w:rPr>
        <w:t xml:space="preserve"> امر به معروف و نه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از منکر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tl/>
          <w:lang w:bidi="fa-IR"/>
        </w:rPr>
        <w:t xml:space="preserve"> تکبر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tl/>
          <w:lang w:bidi="fa-IR"/>
        </w:rPr>
        <w:t xml:space="preserve"> دن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tl/>
          <w:lang w:bidi="fa-IR"/>
        </w:rPr>
        <w:t xml:space="preserve"> روزه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tl/>
          <w:lang w:bidi="fa-IR"/>
        </w:rPr>
        <w:t xml:space="preserve"> عفو و عذاب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tl/>
          <w:lang w:bidi="fa-IR"/>
        </w:rPr>
        <w:t xml:space="preserve"> علم - عمل -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مان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tl/>
          <w:lang w:bidi="fa-IR"/>
        </w:rPr>
        <w:t xml:space="preserve"> حسن خلق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tl/>
          <w:lang w:bidi="fa-IR"/>
        </w:rPr>
        <w:t xml:space="preserve"> اندرزها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992D17" w:rsidP="00992D17">
      <w:pPr>
        <w:pStyle w:val="Heading2"/>
        <w:rPr>
          <w:rtl/>
        </w:rPr>
      </w:pPr>
      <w:r>
        <w:rPr>
          <w:rtl/>
        </w:rPr>
        <w:br w:type="page"/>
      </w:r>
      <w:bookmarkStart w:id="94" w:name="_Toc500835280"/>
      <w:bookmarkStart w:id="95" w:name="_Toc500835449"/>
      <w:r w:rsidR="004A50B5" w:rsidRPr="004A50B5">
        <w:rPr>
          <w:rFonts w:hint="eastAsia"/>
          <w:rtl/>
        </w:rPr>
        <w:lastRenderedPageBreak/>
        <w:t>حکمت</w:t>
      </w:r>
      <w:bookmarkEnd w:id="94"/>
      <w:bookmarkEnd w:id="95"/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حکماء</w:t>
      </w:r>
      <w:r w:rsidRPr="004A50B5">
        <w:rPr>
          <w:rtl/>
          <w:lang w:bidi="fa-IR"/>
        </w:rPr>
        <w:t xml:space="preserve"> در تعر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ف</w:t>
      </w:r>
      <w:r w:rsidRPr="004A50B5">
        <w:rPr>
          <w:rtl/>
          <w:lang w:bidi="fa-IR"/>
        </w:rPr>
        <w:t xml:space="preserve"> حکمت گفته اند :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حکمت</w:t>
      </w:r>
      <w:r w:rsidRPr="004A50B5">
        <w:rPr>
          <w:rtl/>
          <w:lang w:bidi="fa-IR"/>
        </w:rPr>
        <w:t xml:space="preserve"> علم به احوال اع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ان</w:t>
      </w:r>
      <w:r w:rsidRPr="004A50B5">
        <w:rPr>
          <w:rtl/>
          <w:lang w:bidi="fa-IR"/>
        </w:rPr>
        <w:t xml:space="preserve"> موجودات است به قدر طاقت بشر ، البته موجودات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وجودشان در قدرت و اخت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ار</w:t>
      </w:r>
      <w:r w:rsidRPr="004A50B5">
        <w:rPr>
          <w:rtl/>
          <w:lang w:bidi="fa-IR"/>
        </w:rPr>
        <w:t xml:space="preserve"> ماست که علم به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قب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</w:t>
      </w:r>
      <w:r w:rsidRPr="004A50B5">
        <w:rPr>
          <w:rtl/>
          <w:lang w:bidi="fa-IR"/>
        </w:rPr>
        <w:t xml:space="preserve"> اع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ان</w:t>
      </w:r>
      <w:r w:rsidRPr="004A50B5">
        <w:rPr>
          <w:rtl/>
          <w:lang w:bidi="fa-IR"/>
        </w:rPr>
        <w:t xml:space="preserve"> ما را به صلاح معاش و معاد برساند و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نوع حکمت را عمل</w:t>
      </w:r>
      <w:r w:rsidRPr="004A50B5">
        <w:rPr>
          <w:rFonts w:hint="cs"/>
          <w:rtl/>
          <w:lang w:bidi="fa-IR"/>
        </w:rPr>
        <w:t>یّ</w:t>
      </w:r>
      <w:r w:rsidRPr="004A50B5">
        <w:rPr>
          <w:rFonts w:hint="eastAsia"/>
          <w:rtl/>
          <w:lang w:bidi="fa-IR"/>
        </w:rPr>
        <w:t>ه</w:t>
      </w:r>
      <w:r w:rsidRPr="004A50B5">
        <w:rPr>
          <w:rtl/>
          <w:lang w:bidi="fa-IR"/>
        </w:rPr>
        <w:t xml:space="preserve"> گو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ند</w:t>
      </w:r>
      <w:r w:rsidRPr="004A50B5">
        <w:rPr>
          <w:rtl/>
          <w:lang w:bidi="fa-IR"/>
        </w:rPr>
        <w:t xml:space="preserve"> و حکمت عمل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ه</w:t>
      </w:r>
      <w:r w:rsidRPr="004A50B5">
        <w:rPr>
          <w:rtl/>
          <w:lang w:bidi="fa-IR"/>
        </w:rPr>
        <w:t xml:space="preserve"> را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</w:t>
      </w:r>
      <w:r w:rsidRPr="004A50B5">
        <w:rPr>
          <w:rtl/>
          <w:lang w:bidi="fa-IR"/>
        </w:rPr>
        <w:t xml:space="preserve"> به سه قسمت تقس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</w:t>
      </w:r>
      <w:r w:rsidRPr="004A50B5">
        <w:rPr>
          <w:rtl/>
          <w:lang w:bidi="fa-IR"/>
        </w:rPr>
        <w:t xml:space="preserve"> نموده اند :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تهذ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ب</w:t>
      </w:r>
      <w:r w:rsidRPr="004A50B5">
        <w:rPr>
          <w:rtl/>
          <w:lang w:bidi="fa-IR"/>
        </w:rPr>
        <w:t xml:space="preserve"> اخلاق - تدب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tl/>
          <w:lang w:bidi="fa-IR"/>
        </w:rPr>
        <w:t xml:space="preserve"> منزل - 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است</w:t>
      </w:r>
      <w:r w:rsidRPr="004A50B5">
        <w:rPr>
          <w:rtl/>
          <w:lang w:bidi="fa-IR"/>
        </w:rPr>
        <w:t xml:space="preserve"> مدن .</w:t>
      </w:r>
    </w:p>
    <w:p w:rsidR="004A50B5" w:rsidRPr="004A50B5" w:rsidRDefault="004A50B5" w:rsidP="00992D17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و</w:t>
      </w:r>
      <w:r w:rsidRPr="004A50B5">
        <w:rPr>
          <w:rtl/>
          <w:lang w:bidi="fa-IR"/>
        </w:rPr>
        <w:t xml:space="preserve">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</w:t>
      </w:r>
      <w:r w:rsidRPr="004A50B5">
        <w:rPr>
          <w:rtl/>
          <w:lang w:bidi="fa-IR"/>
        </w:rPr>
        <w:t xml:space="preserve"> حکمت در لغت معنا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ع</w:t>
      </w:r>
      <w:r w:rsidRPr="004A50B5">
        <w:rPr>
          <w:rtl/>
          <w:lang w:bidi="fa-IR"/>
        </w:rPr>
        <w:t xml:space="preserve"> و جامع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دارد که بر هر سخن و نظر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ه</w:t>
      </w:r>
      <w:r w:rsidRPr="004A50B5">
        <w:rPr>
          <w:rtl/>
          <w:lang w:bidi="fa-IR"/>
        </w:rPr>
        <w:t xml:space="preserve"> محکم و پابرجا</w:t>
      </w:r>
      <w:r w:rsidRPr="004A50B5">
        <w:rPr>
          <w:rFonts w:hint="cs"/>
          <w:rtl/>
          <w:lang w:bidi="fa-IR"/>
        </w:rPr>
        <w:t>یی</w:t>
      </w:r>
      <w:r w:rsidRPr="004A50B5">
        <w:rPr>
          <w:rtl/>
          <w:lang w:bidi="fa-IR"/>
        </w:rPr>
        <w:t xml:space="preserve"> که مطابق با واقع است اطلاق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شود ، بنابرا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هر نظر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ه</w:t>
      </w:r>
      <w:r w:rsidRPr="004A50B5">
        <w:rPr>
          <w:rtl/>
          <w:lang w:bidi="fa-IR"/>
        </w:rPr>
        <w:t xml:space="preserve"> سودمند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ضامن صلاح فرد و اجتماع باشد از مصاد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ق</w:t>
      </w:r>
      <w:r w:rsidRPr="004A50B5">
        <w:rPr>
          <w:rtl/>
          <w:lang w:bidi="fa-IR"/>
        </w:rPr>
        <w:t xml:space="preserve"> حکمت است و هر عق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ده</w:t>
      </w:r>
      <w:r w:rsidRPr="004A50B5">
        <w:rPr>
          <w:rtl/>
          <w:lang w:bidi="fa-IR"/>
        </w:rPr>
        <w:t xml:space="preserve"> 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در باب معرف و خداشناس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صفات و سا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tl/>
          <w:lang w:bidi="fa-IR"/>
        </w:rPr>
        <w:t xml:space="preserve"> مسائل عق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ده</w:t>
      </w:r>
      <w:r w:rsidRPr="004A50B5">
        <w:rPr>
          <w:rtl/>
          <w:lang w:bidi="fa-IR"/>
        </w:rPr>
        <w:t xml:space="preserve"> 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مطابق و ع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حق و صواب باشد حکمت است ، و خلاصه تمام صفات پابرجا و اصول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مطابق با واقع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ات</w:t>
      </w:r>
      <w:r w:rsidRPr="004A50B5">
        <w:rPr>
          <w:rtl/>
          <w:lang w:bidi="fa-IR"/>
        </w:rPr>
        <w:t xml:space="preserve"> آفر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نش</w:t>
      </w:r>
      <w:r w:rsidRPr="004A50B5">
        <w:rPr>
          <w:rtl/>
          <w:lang w:bidi="fa-IR"/>
        </w:rPr>
        <w:t xml:space="preserve"> است حکمت است .</w:t>
      </w:r>
      <w:r w:rsidR="00992D17" w:rsidRPr="004A50B5">
        <w:rPr>
          <w:rFonts w:hint="eastAsia"/>
          <w:rtl/>
          <w:lang w:bidi="fa-IR"/>
        </w:rPr>
        <w:t xml:space="preserve"> </w:t>
      </w:r>
      <w:r w:rsidRPr="004A50B5">
        <w:rPr>
          <w:rFonts w:hint="eastAsia"/>
          <w:rtl/>
          <w:lang w:bidi="fa-IR"/>
        </w:rPr>
        <w:t>حکمت</w:t>
      </w:r>
      <w:r w:rsidRPr="004A50B5">
        <w:rPr>
          <w:rtl/>
          <w:lang w:bidi="fa-IR"/>
        </w:rPr>
        <w:t xml:space="preserve"> 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لقمان از جمله مراتب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است که بر حکمت مطلق تطب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ق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شود و هر انسان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به اندازه وسعت تکل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ف</w:t>
      </w:r>
      <w:r w:rsidRPr="004A50B5">
        <w:rPr>
          <w:rtl/>
          <w:lang w:bidi="fa-IR"/>
        </w:rPr>
        <w:t xml:space="preserve"> خود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تواند از آن بهره مند شود ، اما چون حکمت عمل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به عنوان اخلاق از نظر رتبه مورد اهم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است به ترجمه مختصر آن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پرداز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</w:t>
      </w:r>
      <w:r w:rsidRPr="004A50B5">
        <w:rPr>
          <w:rtl/>
          <w:lang w:bidi="fa-IR"/>
        </w:rPr>
        <w:t xml:space="preserve"> .</w:t>
      </w:r>
      <w:r w:rsidRPr="004A50B5">
        <w:rPr>
          <w:rFonts w:hint="eastAsia"/>
          <w:rtl/>
          <w:lang w:bidi="fa-IR"/>
        </w:rPr>
        <w:t>عمل</w:t>
      </w:r>
      <w:r w:rsidRPr="004A50B5">
        <w:rPr>
          <w:rtl/>
          <w:lang w:bidi="fa-IR"/>
        </w:rPr>
        <w:t xml:space="preserve"> اخلاق معاملات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را که مردم سزاوار است با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گر</w:t>
      </w:r>
      <w:r w:rsidRPr="004A50B5">
        <w:rPr>
          <w:rtl/>
          <w:lang w:bidi="fa-IR"/>
        </w:rPr>
        <w:t xml:space="preserve"> بنما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ند</w:t>
      </w:r>
      <w:r w:rsidRPr="004A50B5">
        <w:rPr>
          <w:rtl/>
          <w:lang w:bidi="fa-IR"/>
        </w:rPr>
        <w:t xml:space="preserve"> 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ان</w:t>
      </w:r>
      <w:r w:rsidRPr="004A50B5">
        <w:rPr>
          <w:rtl/>
          <w:lang w:bidi="fa-IR"/>
        </w:rPr>
        <w:t xml:space="preserve"> و انسان ها</w:t>
      </w:r>
      <w:r w:rsidR="00992D17">
        <w:rPr>
          <w:rFonts w:hint="cs"/>
          <w:rtl/>
          <w:lang w:bidi="fa-IR"/>
        </w:rPr>
        <w:t xml:space="preserve"> </w:t>
      </w:r>
      <w:r w:rsidRPr="004A50B5">
        <w:rPr>
          <w:rFonts w:hint="eastAsia"/>
          <w:rtl/>
          <w:lang w:bidi="fa-IR"/>
        </w:rPr>
        <w:t>را</w:t>
      </w:r>
      <w:r w:rsidRPr="004A50B5">
        <w:rPr>
          <w:rtl/>
          <w:lang w:bidi="fa-IR"/>
        </w:rPr>
        <w:t xml:space="preserve"> به راه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شا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سته</w:t>
      </w:r>
      <w:r w:rsidRPr="004A50B5">
        <w:rPr>
          <w:rtl/>
          <w:lang w:bidi="fa-IR"/>
        </w:rPr>
        <w:t xml:space="preserve"> آنند راهنما</w:t>
      </w:r>
      <w:r w:rsidRPr="004A50B5">
        <w:rPr>
          <w:rFonts w:hint="cs"/>
          <w:rtl/>
          <w:lang w:bidi="fa-IR"/>
        </w:rPr>
        <w:t>یی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نما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.موضوع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عمل رفتار انسان است ، آن رفتار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از رو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اخت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ار</w:t>
      </w:r>
      <w:r w:rsidRPr="004A50B5">
        <w:rPr>
          <w:rtl/>
          <w:lang w:bidi="fa-IR"/>
        </w:rPr>
        <w:t xml:space="preserve"> باشد و معلوم است که از ما سر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زند و مسبوق به عمل و اراده ماست منحصر در خ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tl/>
          <w:lang w:bidi="fa-IR"/>
        </w:rPr>
        <w:t xml:space="preserve"> و شر است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992D17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lastRenderedPageBreak/>
        <w:t>با</w:t>
      </w:r>
      <w:r w:rsidRPr="004A50B5">
        <w:rPr>
          <w:rtl/>
          <w:lang w:bidi="fa-IR"/>
        </w:rPr>
        <w:t xml:space="preserve"> تصور تعر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ف</w:t>
      </w:r>
      <w:r w:rsidRPr="004A50B5">
        <w:rPr>
          <w:rtl/>
          <w:lang w:bidi="fa-IR"/>
        </w:rPr>
        <w:t xml:space="preserve"> و موضوع اخلاق بر ما شا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سته</w:t>
      </w:r>
      <w:r w:rsidRPr="004A50B5">
        <w:rPr>
          <w:rtl/>
          <w:lang w:bidi="fa-IR"/>
        </w:rPr>
        <w:t xml:space="preserve"> است که اعمال خود را تهذ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ب</w:t>
      </w:r>
      <w:r w:rsidRPr="004A50B5">
        <w:rPr>
          <w:rtl/>
          <w:lang w:bidi="fa-IR"/>
        </w:rPr>
        <w:t xml:space="preserve"> و روح را از آلودگ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ها پاک گردان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</w:t>
      </w:r>
      <w:r w:rsidRPr="004A50B5">
        <w:rPr>
          <w:rtl/>
          <w:lang w:bidi="fa-IR"/>
        </w:rPr>
        <w:t xml:space="preserve"> .</w:t>
      </w:r>
      <w:r w:rsidR="00992D17" w:rsidRPr="004A50B5">
        <w:rPr>
          <w:rFonts w:hint="eastAsia"/>
          <w:rtl/>
          <w:lang w:bidi="fa-IR"/>
        </w:rPr>
        <w:t xml:space="preserve"> </w:t>
      </w:r>
      <w:r w:rsidRPr="004A50B5">
        <w:rPr>
          <w:rFonts w:hint="eastAsia"/>
          <w:rtl/>
          <w:lang w:bidi="fa-IR"/>
        </w:rPr>
        <w:t>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روشن شدن راه بهره بردار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از علم اخلاق و تبد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</w:t>
      </w:r>
      <w:r w:rsidRPr="004A50B5">
        <w:rPr>
          <w:rtl/>
          <w:lang w:bidi="fa-IR"/>
        </w:rPr>
        <w:t xml:space="preserve"> صفات رذ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له</w:t>
      </w:r>
      <w:r w:rsidRPr="004A50B5">
        <w:rPr>
          <w:rtl/>
          <w:lang w:bidi="fa-IR"/>
        </w:rPr>
        <w:t xml:space="preserve"> به اخلاق حم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ده</w:t>
      </w:r>
      <w:r w:rsidRPr="004A50B5">
        <w:rPr>
          <w:rtl/>
          <w:lang w:bidi="fa-IR"/>
        </w:rPr>
        <w:t xml:space="preserve">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پرسش را پاسخ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گو</w:t>
      </w:r>
      <w:r w:rsidRPr="004A50B5">
        <w:rPr>
          <w:rFonts w:hint="cs"/>
          <w:rtl/>
          <w:lang w:bidi="fa-IR"/>
        </w:rPr>
        <w:t>یی</w:t>
      </w:r>
      <w:r w:rsidRPr="004A50B5">
        <w:rPr>
          <w:rFonts w:hint="eastAsia"/>
          <w:rtl/>
          <w:lang w:bidi="fa-IR"/>
        </w:rPr>
        <w:t>م</w:t>
      </w:r>
      <w:r w:rsidRPr="004A50B5">
        <w:rPr>
          <w:rtl/>
          <w:lang w:bidi="fa-IR"/>
        </w:rPr>
        <w:t xml:space="preserve"> که آ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tl/>
          <w:lang w:bidi="fa-IR"/>
        </w:rPr>
        <w:t xml:space="preserve"> عمل اخلاق توانا</w:t>
      </w:r>
      <w:r w:rsidRPr="004A50B5">
        <w:rPr>
          <w:rFonts w:hint="cs"/>
          <w:rtl/>
          <w:lang w:bidi="fa-IR"/>
        </w:rPr>
        <w:t>یی</w:t>
      </w:r>
      <w:r w:rsidRPr="004A50B5">
        <w:rPr>
          <w:rtl/>
          <w:lang w:bidi="fa-IR"/>
        </w:rPr>
        <w:t xml:space="preserve"> دارد صفات ناستوده انسان را به ستوده تبد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</w:t>
      </w:r>
      <w:r w:rsidRPr="004A50B5">
        <w:rPr>
          <w:rtl/>
          <w:lang w:bidi="fa-IR"/>
        </w:rPr>
        <w:t xml:space="preserve"> نما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؟</w:t>
      </w:r>
      <w:r w:rsidR="00992D17">
        <w:rPr>
          <w:rFonts w:hint="cs"/>
          <w:rtl/>
          <w:lang w:bidi="fa-IR"/>
        </w:rPr>
        <w:t xml:space="preserve"> </w:t>
      </w:r>
      <w:r w:rsidRPr="004A50B5">
        <w:rPr>
          <w:rFonts w:hint="eastAsia"/>
          <w:rtl/>
          <w:lang w:bidi="fa-IR"/>
        </w:rPr>
        <w:t>پاسخ</w:t>
      </w:r>
      <w:r w:rsidRPr="004A50B5">
        <w:rPr>
          <w:rtl/>
          <w:lang w:bidi="fa-IR"/>
        </w:rPr>
        <w:t xml:space="preserve">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پرسش منف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است ، ز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را</w:t>
      </w:r>
      <w:r w:rsidRPr="004A50B5">
        <w:rPr>
          <w:rtl/>
          <w:lang w:bidi="fa-IR"/>
        </w:rPr>
        <w:t xml:space="preserve"> عمل اخلاق نم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تواند مردم را به جبر وادار به کردارها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پسند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ده</w:t>
      </w:r>
      <w:r w:rsidRPr="004A50B5">
        <w:rPr>
          <w:rtl/>
          <w:lang w:bidi="fa-IR"/>
        </w:rPr>
        <w:t xml:space="preserve"> کند ، بلکه اخلاق چون طب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است که 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مار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ض</w:t>
      </w:r>
      <w:r w:rsidRPr="004A50B5">
        <w:rPr>
          <w:rtl/>
          <w:lang w:bidi="fa-IR"/>
        </w:rPr>
        <w:t xml:space="preserve"> را تشخ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ص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دهد و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رفع آن دارو مع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کند 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مار</w:t>
      </w:r>
      <w:r w:rsidRPr="004A50B5">
        <w:rPr>
          <w:rtl/>
          <w:lang w:bidi="fa-IR"/>
        </w:rPr>
        <w:t xml:space="preserve"> در رفع مرض به وس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له</w:t>
      </w:r>
      <w:r w:rsidRPr="004A50B5">
        <w:rPr>
          <w:rtl/>
          <w:lang w:bidi="fa-IR"/>
        </w:rPr>
        <w:t xml:space="preserve"> دارو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اخلاق آزاد است همان طور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پزشک ز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ان</w:t>
      </w:r>
      <w:r w:rsidRPr="004A50B5">
        <w:rPr>
          <w:rtl/>
          <w:lang w:bidi="fa-IR"/>
        </w:rPr>
        <w:t xml:space="preserve"> 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استعمال مسکرات را 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ان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کند علم اخلاق اعمال و کردار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</w:t>
      </w:r>
      <w:r w:rsidRPr="004A50B5">
        <w:rPr>
          <w:rtl/>
          <w:lang w:bidi="fa-IR"/>
        </w:rPr>
        <w:t xml:space="preserve"> و بد را شرح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دهد ول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تزک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ه</w:t>
      </w:r>
      <w:r w:rsidRPr="004A50B5">
        <w:rPr>
          <w:rtl/>
          <w:lang w:bidi="fa-IR"/>
        </w:rPr>
        <w:t xml:space="preserve"> عمل مربوط به 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مار</w:t>
      </w:r>
      <w:r w:rsidRPr="004A50B5">
        <w:rPr>
          <w:rtl/>
          <w:lang w:bidi="fa-IR"/>
        </w:rPr>
        <w:t xml:space="preserve"> است اگر دستورات اخلاق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را به کار بندد نجات و گرنه در گمراه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باق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ماند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خلاصه</w:t>
      </w:r>
      <w:r w:rsidRPr="004A50B5">
        <w:rPr>
          <w:rtl/>
          <w:lang w:bidi="fa-IR"/>
        </w:rPr>
        <w:t xml:space="preserve"> : عمل اخلاق مسائل ح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ما را تشک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دهد تا ما را مستعد نما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مثل اعلا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انسان واقع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.</w:t>
      </w:r>
    </w:p>
    <w:p w:rsidR="004A50B5" w:rsidRPr="004A50B5" w:rsidRDefault="004A50B5" w:rsidP="00992D17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ارسطو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فرما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: دانستن فض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لت</w:t>
      </w:r>
      <w:r w:rsidRPr="004A50B5">
        <w:rPr>
          <w:rtl/>
          <w:lang w:bidi="fa-IR"/>
        </w:rPr>
        <w:t xml:space="preserve"> کاف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ست</w:t>
      </w:r>
      <w:r w:rsidRPr="004A50B5">
        <w:rPr>
          <w:rtl/>
          <w:lang w:bidi="fa-IR"/>
        </w:rPr>
        <w:t xml:space="preserve"> ، بلکه لازم است پس از دانستن فض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لت</w:t>
      </w:r>
      <w:r w:rsidRPr="004A50B5">
        <w:rPr>
          <w:rtl/>
          <w:lang w:bidi="fa-IR"/>
        </w:rPr>
        <w:t xml:space="preserve"> را به کوشش به دست آورد ، کتاب ها و خطبه ها بدون عمل ما را دارا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فض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لت</w:t>
      </w:r>
      <w:r w:rsidR="00992D17">
        <w:rPr>
          <w:rtl/>
          <w:lang w:bidi="fa-IR"/>
        </w:rPr>
        <w:t xml:space="preserve"> نخواهند نمود</w:t>
      </w:r>
      <w:r w:rsidR="00992D17">
        <w:rPr>
          <w:rFonts w:hint="cs"/>
          <w:rtl/>
          <w:lang w:bidi="fa-IR"/>
        </w:rPr>
        <w:t xml:space="preserve"> </w:t>
      </w:r>
      <w:r w:rsidRPr="004A50B5">
        <w:rPr>
          <w:rFonts w:hint="eastAsia"/>
          <w:rtl/>
          <w:lang w:bidi="fa-IR"/>
        </w:rPr>
        <w:t>هر</w:t>
      </w:r>
      <w:r w:rsidRPr="004A50B5">
        <w:rPr>
          <w:rtl/>
          <w:lang w:bidi="fa-IR"/>
        </w:rPr>
        <w:t xml:space="preserve"> عمل اراد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از انسان سر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زند سلوک نام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ده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شود مثل راستگو</w:t>
      </w:r>
      <w:r w:rsidRPr="004A50B5">
        <w:rPr>
          <w:rFonts w:hint="cs"/>
          <w:rtl/>
          <w:lang w:bidi="fa-IR"/>
        </w:rPr>
        <w:t>یی</w:t>
      </w:r>
      <w:r w:rsidRPr="004A50B5">
        <w:rPr>
          <w:rtl/>
          <w:lang w:bidi="fa-IR"/>
        </w:rPr>
        <w:t xml:space="preserve"> و دروغ پرداز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، سخاوت و بخل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سلوک و اعمال اراد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اساس 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نفسان</w:t>
      </w:r>
      <w:r w:rsidRPr="004A50B5">
        <w:rPr>
          <w:rFonts w:hint="cs"/>
          <w:rtl/>
          <w:lang w:bidi="fa-IR"/>
        </w:rPr>
        <w:t>ی</w:t>
      </w:r>
    </w:p>
    <w:p w:rsidR="00992D17" w:rsidRDefault="004A50B5" w:rsidP="00992D17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وجود</w:t>
      </w:r>
      <w:r w:rsidRPr="004A50B5">
        <w:rPr>
          <w:rtl/>
          <w:lang w:bidi="fa-IR"/>
        </w:rPr>
        <w:t xml:space="preserve"> دارد که منشأ اعمال و سلوک ماست ، و جم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ع</w:t>
      </w:r>
      <w:r w:rsidRPr="004A50B5">
        <w:rPr>
          <w:rtl/>
          <w:lang w:bidi="fa-IR"/>
        </w:rPr>
        <w:t xml:space="preserve"> کردارها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ما از آن اساس 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نفسان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صادر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شود ، مانند : غر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زه</w:t>
      </w:r>
      <w:r w:rsidRPr="004A50B5">
        <w:rPr>
          <w:rtl/>
          <w:lang w:bidi="fa-IR"/>
        </w:rPr>
        <w:t xml:space="preserve"> و عادت .</w:t>
      </w:r>
      <w:r w:rsidR="00992D17" w:rsidRPr="004A50B5">
        <w:rPr>
          <w:rFonts w:hint="eastAsia"/>
          <w:rtl/>
          <w:lang w:bidi="fa-IR"/>
        </w:rPr>
        <w:t xml:space="preserve"> </w:t>
      </w:r>
      <w:r w:rsidRPr="004A50B5">
        <w:rPr>
          <w:rFonts w:hint="eastAsia"/>
          <w:rtl/>
          <w:lang w:bidi="fa-IR"/>
        </w:rPr>
        <w:t>ما</w:t>
      </w:r>
      <w:r w:rsidRPr="004A50B5">
        <w:rPr>
          <w:rtl/>
          <w:lang w:bidi="fa-IR"/>
        </w:rPr>
        <w:t xml:space="preserve"> متوجه اساس 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نفسان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شو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</w:t>
      </w:r>
      <w:r w:rsidRPr="004A50B5">
        <w:rPr>
          <w:rtl/>
          <w:lang w:bidi="fa-IR"/>
        </w:rPr>
        <w:t xml:space="preserve"> ول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آثار اساس ها را حس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</w:t>
      </w:r>
      <w:r w:rsidRPr="004A50B5">
        <w:rPr>
          <w:rtl/>
          <w:lang w:bidi="fa-IR"/>
        </w:rPr>
        <w:t xml:space="preserve"> ، علم اخلاق فقط از ظواهر اعمال بحث نم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کند بلکه در اساس و منشأ عمل توجه دارد همان </w:t>
      </w:r>
      <w:r w:rsidRPr="004A50B5">
        <w:rPr>
          <w:rtl/>
          <w:lang w:bidi="fa-IR"/>
        </w:rPr>
        <w:lastRenderedPageBreak/>
        <w:t>طور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علما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طب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ع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به نظر ظاهر جو قانع نم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شوند مگر علل و اسباب آن را بشناسند هم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قسم علماء اخلاق استطاعت د</w:t>
      </w:r>
      <w:r w:rsidRPr="004A50B5">
        <w:rPr>
          <w:rFonts w:hint="eastAsia"/>
          <w:rtl/>
          <w:lang w:bidi="fa-IR"/>
        </w:rPr>
        <w:t>ارند</w:t>
      </w:r>
      <w:r w:rsidRPr="004A50B5">
        <w:rPr>
          <w:rtl/>
          <w:lang w:bidi="fa-IR"/>
        </w:rPr>
        <w:t xml:space="preserve"> در اساس سلوک توجه نموده و اساس را اگر بد است معالجه و اگر خوب است تشج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ع</w:t>
      </w:r>
      <w:r w:rsidRPr="004A50B5">
        <w:rPr>
          <w:rtl/>
          <w:lang w:bidi="fa-IR"/>
        </w:rPr>
        <w:t xml:space="preserve"> نما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ند</w:t>
      </w:r>
      <w:r w:rsidRPr="004A50B5">
        <w:rPr>
          <w:rtl/>
          <w:lang w:bidi="fa-IR"/>
        </w:rPr>
        <w:t xml:space="preserve"> ، مثلاً دروغ را با نه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تنها معالجه نم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کنند بلکه در علل و حالات نفسان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انسان را وادار به دروغ گفتن نموده توجه و منشأ را معالجه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نما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ند</w:t>
      </w:r>
      <w:r w:rsidRPr="004A50B5">
        <w:rPr>
          <w:rtl/>
          <w:lang w:bidi="fa-IR"/>
        </w:rPr>
        <w:t xml:space="preserve"> .</w:t>
      </w:r>
      <w:r w:rsidRPr="004A50B5">
        <w:rPr>
          <w:rFonts w:hint="eastAsia"/>
          <w:rtl/>
          <w:lang w:bidi="fa-IR"/>
        </w:rPr>
        <w:t>سرآمد</w:t>
      </w:r>
      <w:r w:rsidRPr="004A50B5">
        <w:rPr>
          <w:rtl/>
          <w:lang w:bidi="fa-IR"/>
        </w:rPr>
        <w:t xml:space="preserve"> تمام حکما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اله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لقمان حک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</w:t>
      </w:r>
      <w:r w:rsidRPr="004A50B5">
        <w:rPr>
          <w:rtl/>
          <w:lang w:bidi="fa-IR"/>
        </w:rPr>
        <w:t xml:space="preserve">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مطلب را منظور داشته ، از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جهت در برنامه 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حکمت توجه دق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ق</w:t>
      </w:r>
      <w:r w:rsidRPr="004A50B5">
        <w:rPr>
          <w:rtl/>
          <w:lang w:bidi="fa-IR"/>
        </w:rPr>
        <w:t xml:space="preserve"> و عم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ق</w:t>
      </w:r>
      <w:r w:rsidRPr="004A50B5">
        <w:rPr>
          <w:rtl/>
          <w:lang w:bidi="fa-IR"/>
        </w:rPr>
        <w:t xml:space="preserve"> خود را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تهذ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ب</w:t>
      </w:r>
      <w:r w:rsidRPr="004A50B5">
        <w:rPr>
          <w:rtl/>
          <w:lang w:bidi="fa-IR"/>
        </w:rPr>
        <w:t xml:space="preserve"> بشر ابتدا متوجه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موضوع نموده که با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اساس توجه به خداوند را ابتدا در روح بشر محکم کرد که بواسطه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قدرت بتوان انسان را از هر آلو</w:t>
      </w:r>
      <w:r w:rsidRPr="004A50B5">
        <w:rPr>
          <w:rFonts w:hint="eastAsia"/>
          <w:rtl/>
          <w:lang w:bidi="fa-IR"/>
        </w:rPr>
        <w:t>دگ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پاک و به طرف خوب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ها راهنما</w:t>
      </w:r>
      <w:r w:rsidRPr="004A50B5">
        <w:rPr>
          <w:rFonts w:hint="cs"/>
          <w:rtl/>
          <w:lang w:bidi="fa-IR"/>
        </w:rPr>
        <w:t>یی</w:t>
      </w:r>
      <w:r w:rsidRPr="004A50B5">
        <w:rPr>
          <w:rtl/>
          <w:lang w:bidi="fa-IR"/>
        </w:rPr>
        <w:t xml:space="preserve"> کرد ، و بعد از توجه به حق او را به سو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اخلاق خواند تا به راحت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دعوت به سو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خ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tl/>
          <w:lang w:bidi="fa-IR"/>
        </w:rPr>
        <w:t xml:space="preserve"> را اجابت کند ،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عن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ابتدا با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اساس فطرت را در وجود بشر 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دار</w:t>
      </w:r>
      <w:r w:rsidRPr="004A50B5">
        <w:rPr>
          <w:rtl/>
          <w:lang w:bidi="fa-IR"/>
        </w:rPr>
        <w:t xml:space="preserve"> کرده آن گاه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سوق به خوب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از آن عامل مؤثر که در ذات انسان پرتو افکن است استفاد</w:t>
      </w:r>
      <w:r w:rsidRPr="004A50B5">
        <w:rPr>
          <w:rFonts w:hint="eastAsia"/>
          <w:rtl/>
          <w:lang w:bidi="fa-IR"/>
        </w:rPr>
        <w:t>ه</w:t>
      </w:r>
      <w:r w:rsidRPr="004A50B5">
        <w:rPr>
          <w:rtl/>
          <w:lang w:bidi="fa-IR"/>
        </w:rPr>
        <w:t xml:space="preserve"> کرد .</w:t>
      </w:r>
      <w:r w:rsidRPr="004A50B5">
        <w:rPr>
          <w:rFonts w:hint="eastAsia"/>
          <w:rtl/>
          <w:lang w:bidi="fa-IR"/>
        </w:rPr>
        <w:t>آن</w:t>
      </w:r>
      <w:r w:rsidRPr="004A50B5">
        <w:rPr>
          <w:rtl/>
          <w:lang w:bidi="fa-IR"/>
        </w:rPr>
        <w:t xml:space="preserve"> بزرگ مرد در 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ان</w:t>
      </w:r>
      <w:r w:rsidRPr="004A50B5">
        <w:rPr>
          <w:rtl/>
          <w:lang w:bidi="fa-IR"/>
        </w:rPr>
        <w:t xml:space="preserve"> ارباب استعداد فرزند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برومند داشت که همت خود را 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شتر</w:t>
      </w:r>
      <w:r w:rsidRPr="004A50B5">
        <w:rPr>
          <w:rtl/>
          <w:lang w:bidi="fa-IR"/>
        </w:rPr>
        <w:t xml:space="preserve"> مصروف ترب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او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کرد ، نظر به هم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جهت بود که لقمان اکثر نصا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ح</w:t>
      </w:r>
      <w:r w:rsidRPr="004A50B5">
        <w:rPr>
          <w:rtl/>
          <w:lang w:bidi="fa-IR"/>
        </w:rPr>
        <w:t xml:space="preserve"> و حکمت 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خود را اگر چه جنبه عموم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داشت به عنوان آن فرزند لا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ق</w:t>
      </w:r>
      <w:r w:rsidRPr="004A50B5">
        <w:rPr>
          <w:rtl/>
          <w:lang w:bidi="fa-IR"/>
        </w:rPr>
        <w:t xml:space="preserve"> مخصوص نمود .</w:t>
      </w:r>
      <w:r w:rsidRPr="004A50B5">
        <w:rPr>
          <w:rFonts w:hint="eastAsia"/>
          <w:rtl/>
          <w:lang w:bidi="fa-IR"/>
        </w:rPr>
        <w:t>مسائل</w:t>
      </w:r>
      <w:r w:rsidRPr="004A50B5">
        <w:rPr>
          <w:rtl/>
          <w:lang w:bidi="fa-IR"/>
        </w:rPr>
        <w:t xml:space="preserve"> مربوط به تعل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</w:t>
      </w:r>
      <w:r w:rsidRPr="004A50B5">
        <w:rPr>
          <w:rtl/>
          <w:lang w:bidi="fa-IR"/>
        </w:rPr>
        <w:t xml:space="preserve"> و ترب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کودک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از امور مهم اجتماع بشر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است ، عقلا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عالم به خوب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افته</w:t>
      </w:r>
      <w:r w:rsidRPr="004A50B5">
        <w:rPr>
          <w:rtl/>
          <w:lang w:bidi="fa-IR"/>
        </w:rPr>
        <w:t xml:space="preserve"> اند که ز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ربنا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زندگ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در دوران کودک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پ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</w:t>
      </w:r>
      <w:r w:rsidRPr="004A50B5">
        <w:rPr>
          <w:rFonts w:hint="cs"/>
          <w:rtl/>
          <w:lang w:bidi="fa-IR"/>
        </w:rPr>
        <w:t>ی</w:t>
      </w:r>
      <w:r w:rsidR="00992D17">
        <w:rPr>
          <w:rFonts w:hint="cs"/>
          <w:rtl/>
          <w:lang w:bidi="fa-IR"/>
        </w:rPr>
        <w:t xml:space="preserve"> </w:t>
      </w:r>
      <w:r w:rsidRPr="004A50B5">
        <w:rPr>
          <w:rFonts w:hint="eastAsia"/>
          <w:rtl/>
          <w:lang w:bidi="fa-IR"/>
        </w:rPr>
        <w:t>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شود ، و سعادت و شقاوت ادوار مختلف زندگ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ع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دوران 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جوان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در گرو ترب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دوران کودک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است .</w:t>
      </w:r>
      <w:r w:rsidRPr="004A50B5">
        <w:rPr>
          <w:rFonts w:hint="eastAsia"/>
          <w:rtl/>
          <w:lang w:bidi="fa-IR"/>
        </w:rPr>
        <w:t>با</w:t>
      </w:r>
      <w:r w:rsidRPr="004A50B5">
        <w:rPr>
          <w:rtl/>
          <w:lang w:bidi="fa-IR"/>
        </w:rPr>
        <w:t xml:space="preserve">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نکه</w:t>
      </w:r>
      <w:r w:rsidRPr="004A50B5">
        <w:rPr>
          <w:rtl/>
          <w:lang w:bidi="fa-IR"/>
        </w:rPr>
        <w:t xml:space="preserve"> شخص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انسان بستگ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به عوامل گوناگون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دارد که هر کدام از آنها تأث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tl/>
          <w:lang w:bidi="fa-IR"/>
        </w:rPr>
        <w:t xml:space="preserve"> مهم در سرنوشت انسان دارد ، و دوران کودک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از آنهاست مع الوصف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قسمت در نظر دانشمندان اهم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بسزا</w:t>
      </w:r>
      <w:r w:rsidRPr="004A50B5">
        <w:rPr>
          <w:rFonts w:hint="cs"/>
          <w:rtl/>
          <w:lang w:bidi="fa-IR"/>
        </w:rPr>
        <w:t>یی</w:t>
      </w:r>
      <w:r w:rsidRPr="004A50B5">
        <w:rPr>
          <w:rtl/>
          <w:lang w:bidi="fa-IR"/>
        </w:rPr>
        <w:t xml:space="preserve"> دارد .</w:t>
      </w:r>
      <w:r w:rsidR="00992D17" w:rsidRPr="004A50B5">
        <w:rPr>
          <w:rtl/>
          <w:lang w:bidi="fa-IR"/>
        </w:rPr>
        <w:t xml:space="preserve"> </w:t>
      </w:r>
      <w:r w:rsidRPr="004A50B5">
        <w:rPr>
          <w:rFonts w:hint="eastAsia"/>
          <w:rtl/>
          <w:lang w:bidi="fa-IR"/>
        </w:rPr>
        <w:t>قلب</w:t>
      </w:r>
      <w:r w:rsidRPr="004A50B5">
        <w:rPr>
          <w:rtl/>
          <w:lang w:bidi="fa-IR"/>
        </w:rPr>
        <w:t xml:space="preserve"> و </w:t>
      </w:r>
      <w:r w:rsidRPr="004A50B5">
        <w:rPr>
          <w:rtl/>
          <w:lang w:bidi="fa-IR"/>
        </w:rPr>
        <w:lastRenderedPageBreak/>
        <w:t>روان کودک بسان صفحه کاغذ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است که در دست نقاش 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ره</w:t>
      </w:r>
      <w:r w:rsidRPr="004A50B5">
        <w:rPr>
          <w:rtl/>
          <w:lang w:bidi="fa-IR"/>
        </w:rPr>
        <w:t xml:space="preserve"> دست قرار 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رد</w:t>
      </w:r>
      <w:r w:rsidRPr="004A50B5">
        <w:rPr>
          <w:rtl/>
          <w:lang w:bidi="fa-IR"/>
        </w:rPr>
        <w:t xml:space="preserve"> ، هر نقش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رو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آن ترس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</w:t>
      </w:r>
      <w:r w:rsidRPr="004A50B5">
        <w:rPr>
          <w:rtl/>
          <w:lang w:bidi="fa-IR"/>
        </w:rPr>
        <w:t xml:space="preserve"> شود تا آخر عمر آن صفحه باق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است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tl/>
          <w:lang w:bidi="fa-IR"/>
        </w:rPr>
        <w:t xml:space="preserve"> مانند ماده خام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از عناصر طب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عت</w:t>
      </w:r>
      <w:r w:rsidRPr="004A50B5">
        <w:rPr>
          <w:rtl/>
          <w:lang w:bidi="fa-IR"/>
        </w:rPr>
        <w:t xml:space="preserve"> است که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توان آن را به هر شکل و ق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افه</w:t>
      </w:r>
      <w:r w:rsidRPr="004A50B5">
        <w:rPr>
          <w:rtl/>
          <w:lang w:bidi="fa-IR"/>
        </w:rPr>
        <w:t xml:space="preserve"> ساخت .</w:t>
      </w:r>
      <w:r w:rsidR="00992D17" w:rsidRPr="004A50B5">
        <w:rPr>
          <w:rFonts w:hint="eastAsia"/>
          <w:rtl/>
          <w:lang w:bidi="fa-IR"/>
        </w:rPr>
        <w:t xml:space="preserve"> </w:t>
      </w:r>
      <w:r w:rsidRPr="004A50B5">
        <w:rPr>
          <w:rFonts w:hint="eastAsia"/>
          <w:rtl/>
          <w:lang w:bidi="fa-IR"/>
        </w:rPr>
        <w:t>روح</w:t>
      </w:r>
      <w:r w:rsidRPr="004A50B5">
        <w:rPr>
          <w:rtl/>
          <w:lang w:bidi="fa-IR"/>
        </w:rPr>
        <w:t xml:space="preserve"> و روان کودک در آغاز زندگ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از جهات بس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مانند هم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ماده خام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است که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هر گونه فعال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ها و صورت ها و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همه رقم ترب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ها و پرورش ها آمادگ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دارد ، و اگر اول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اء</w:t>
      </w:r>
      <w:r w:rsidRPr="004A50B5">
        <w:rPr>
          <w:rtl/>
          <w:lang w:bidi="fa-IR"/>
        </w:rPr>
        <w:t xml:space="preserve"> کودک حسن ابتکار به خرج دادند و فطرت پاک و احساسات ارزنده او را با ش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وه</w:t>
      </w:r>
      <w:r w:rsidRPr="004A50B5">
        <w:rPr>
          <w:rtl/>
          <w:lang w:bidi="fa-IR"/>
        </w:rPr>
        <w:t xml:space="preserve"> 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پسند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ده</w:t>
      </w:r>
      <w:r w:rsidRPr="004A50B5">
        <w:rPr>
          <w:rtl/>
          <w:lang w:bidi="fa-IR"/>
        </w:rPr>
        <w:t xml:space="preserve"> رهبر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نمودند سرنوشت او را از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طر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ق</w:t>
      </w:r>
      <w:r w:rsidRPr="004A50B5">
        <w:rPr>
          <w:rtl/>
          <w:lang w:bidi="fa-IR"/>
        </w:rPr>
        <w:t xml:space="preserve"> روشن کرده اند ، و اگر در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راه سهل انگار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نما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ند</w:t>
      </w:r>
      <w:r w:rsidRPr="004A50B5">
        <w:rPr>
          <w:rtl/>
          <w:lang w:bidi="fa-IR"/>
        </w:rPr>
        <w:t xml:space="preserve"> و با روش 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غلط و پرورش 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ناستوده فطرت او را آلوده سازند با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بدانند که مقدمات بدبخت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کودک را فراهم ساخته اند .</w:t>
      </w:r>
      <w:r w:rsidR="00992D17" w:rsidRPr="004A50B5">
        <w:rPr>
          <w:rtl/>
          <w:lang w:bidi="fa-IR"/>
        </w:rPr>
        <w:t xml:space="preserve"> </w:t>
      </w:r>
      <w:r w:rsidRPr="004A50B5">
        <w:rPr>
          <w:rFonts w:hint="eastAsia"/>
          <w:rtl/>
          <w:lang w:bidi="fa-IR"/>
        </w:rPr>
        <w:t>مرب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ان</w:t>
      </w:r>
      <w:r w:rsidRPr="004A50B5">
        <w:rPr>
          <w:rtl/>
          <w:lang w:bidi="fa-IR"/>
        </w:rPr>
        <w:t xml:space="preserve"> کودک با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متوجه باشند که کودک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</w:t>
      </w:r>
      <w:r w:rsidRPr="004A50B5">
        <w:rPr>
          <w:rtl/>
          <w:lang w:bidi="fa-IR"/>
        </w:rPr>
        <w:t xml:space="preserve"> انسان به تمام معن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واقع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است و 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از انسان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کم ندارد ، 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هست در حال رشد و تکامل ، و در حال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شرفت</w:t>
      </w:r>
      <w:r w:rsidRPr="004A50B5">
        <w:rPr>
          <w:rtl/>
          <w:lang w:bidi="fa-IR"/>
        </w:rPr>
        <w:t xml:space="preserve"> و پرورش است و مر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از ذخا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tl/>
          <w:lang w:bidi="fa-IR"/>
        </w:rPr>
        <w:t xml:space="preserve"> و سرما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ه</w:t>
      </w:r>
      <w:r w:rsidRPr="004A50B5">
        <w:rPr>
          <w:rtl/>
          <w:lang w:bidi="fa-IR"/>
        </w:rPr>
        <w:t xml:space="preserve"> 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معنو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فطر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او بتدر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ج</w:t>
      </w:r>
      <w:r w:rsidRPr="004A50B5">
        <w:rPr>
          <w:rtl/>
          <w:lang w:bidi="fa-IR"/>
        </w:rPr>
        <w:t xml:space="preserve"> بهره بردار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کند .اندرزها</w:t>
      </w:r>
      <w:r w:rsidRPr="004A50B5">
        <w:rPr>
          <w:rFonts w:hint="cs"/>
          <w:rtl/>
          <w:lang w:bidi="fa-IR"/>
        </w:rPr>
        <w:t>یی</w:t>
      </w:r>
      <w:r w:rsidRPr="004A50B5">
        <w:rPr>
          <w:rtl/>
          <w:lang w:bidi="fa-IR"/>
        </w:rPr>
        <w:t xml:space="preserve"> که لقمان حک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</w:t>
      </w:r>
      <w:r w:rsidRPr="004A50B5">
        <w:rPr>
          <w:rtl/>
          <w:lang w:bidi="fa-IR"/>
        </w:rPr>
        <w:t xml:space="preserve"> </w:t>
      </w:r>
      <w:r w:rsidRPr="004A50B5">
        <w:rPr>
          <w:rFonts w:hint="eastAsia"/>
          <w:rtl/>
          <w:lang w:bidi="fa-IR"/>
        </w:rPr>
        <w:t>به</w:t>
      </w:r>
      <w:r w:rsidRPr="004A50B5">
        <w:rPr>
          <w:rtl/>
          <w:lang w:bidi="fa-IR"/>
        </w:rPr>
        <w:t xml:space="preserve"> فرزند خود گفته و قرآن مج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به عنوان برنامه 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ترب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آنها را ذکر کرده همگ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بر اساس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جاد</w:t>
      </w:r>
      <w:r w:rsidRPr="004A50B5">
        <w:rPr>
          <w:rtl/>
          <w:lang w:bidi="fa-IR"/>
        </w:rPr>
        <w:t xml:space="preserve"> شخص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در فرزند استوار است ، او مانند 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شتر</w:t>
      </w:r>
      <w:r w:rsidRPr="004A50B5">
        <w:rPr>
          <w:rtl/>
          <w:lang w:bidi="fa-IR"/>
        </w:rPr>
        <w:t xml:space="preserve"> پدران فعل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از ترب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انسان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اولاد غفلت نورز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ده</w:t>
      </w:r>
      <w:r w:rsidRPr="004A50B5">
        <w:rPr>
          <w:rtl/>
          <w:lang w:bidi="fa-IR"/>
        </w:rPr>
        <w:t xml:space="preserve"> و اهم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شا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به</w:t>
      </w:r>
      <w:r w:rsidR="00992D17">
        <w:rPr>
          <w:rFonts w:hint="cs"/>
          <w:rtl/>
          <w:lang w:bidi="fa-IR"/>
        </w:rPr>
        <w:t xml:space="preserve"> </w:t>
      </w:r>
      <w:r w:rsidRPr="004A50B5">
        <w:rPr>
          <w:rFonts w:hint="eastAsia"/>
          <w:rtl/>
          <w:lang w:bidi="fa-IR"/>
        </w:rPr>
        <w:t>آن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داده است .</w:t>
      </w:r>
      <w:r w:rsidRPr="004A50B5">
        <w:rPr>
          <w:rFonts w:hint="eastAsia"/>
          <w:rtl/>
          <w:lang w:bidi="fa-IR"/>
        </w:rPr>
        <w:t>اکنون</w:t>
      </w:r>
      <w:r w:rsidRPr="004A50B5">
        <w:rPr>
          <w:rtl/>
          <w:lang w:bidi="fa-IR"/>
        </w:rPr>
        <w:t xml:space="preserve"> با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چه مسئله 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را در آغاز زندگ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مطرح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سازد و از کجا شروع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کند ، و چگونه اساس ترب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را پ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نما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.</w:t>
      </w:r>
      <w:r w:rsidRPr="004A50B5">
        <w:rPr>
          <w:rFonts w:hint="eastAsia"/>
          <w:rtl/>
          <w:lang w:bidi="fa-IR"/>
        </w:rPr>
        <w:t>او</w:t>
      </w:r>
      <w:r w:rsidRPr="004A50B5">
        <w:rPr>
          <w:rtl/>
          <w:lang w:bidi="fa-IR"/>
        </w:rPr>
        <w:t xml:space="preserve"> برنامه ترب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خود را با فطر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تر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مسائل که همان مسئله توح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و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کتاپرست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بت شکن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است آغاز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نما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و ه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چ</w:t>
      </w:r>
      <w:r w:rsidRPr="004A50B5">
        <w:rPr>
          <w:rtl/>
          <w:lang w:bidi="fa-IR"/>
        </w:rPr>
        <w:t xml:space="preserve"> مسئله 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ساده تر و روشن تر و مستعدتر از مسئله توح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ست</w:t>
      </w:r>
      <w:r w:rsidRPr="004A50B5">
        <w:rPr>
          <w:rtl/>
          <w:lang w:bidi="fa-IR"/>
        </w:rPr>
        <w:t xml:space="preserve"> که هر فرد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به اتکاء </w:t>
      </w:r>
      <w:r w:rsidRPr="004A50B5">
        <w:rPr>
          <w:rtl/>
          <w:lang w:bidi="fa-IR"/>
        </w:rPr>
        <w:lastRenderedPageBreak/>
        <w:t>سرشت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تواند آن را بفهمد و درک آن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از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به دلا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</w:t>
      </w:r>
      <w:r w:rsidRPr="004A50B5">
        <w:rPr>
          <w:rtl/>
          <w:lang w:bidi="fa-IR"/>
        </w:rPr>
        <w:t xml:space="preserve">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ده</w:t>
      </w:r>
      <w:r w:rsidRPr="004A50B5">
        <w:rPr>
          <w:rtl/>
          <w:lang w:bidi="fa-IR"/>
        </w:rPr>
        <w:t xml:space="preserve"> عقل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ندارد .</w:t>
      </w:r>
      <w:r w:rsidRPr="004A50B5">
        <w:rPr>
          <w:rtl/>
          <w:lang w:bidi="fa-IR"/>
        </w:rPr>
        <w:cr/>
      </w:r>
    </w:p>
    <w:p w:rsidR="004A50B5" w:rsidRPr="004A50B5" w:rsidRDefault="004A50B5" w:rsidP="00992D17">
      <w:pPr>
        <w:pStyle w:val="Heading2"/>
        <w:rPr>
          <w:rtl/>
        </w:rPr>
      </w:pPr>
      <w:bookmarkStart w:id="96" w:name="_Toc500835281"/>
      <w:bookmarkStart w:id="97" w:name="_Toc500835450"/>
      <w:r w:rsidRPr="004A50B5">
        <w:rPr>
          <w:rFonts w:hint="eastAsia"/>
          <w:rtl/>
        </w:rPr>
        <w:t>توح</w:t>
      </w:r>
      <w:r w:rsidRPr="004A50B5">
        <w:rPr>
          <w:rFonts w:hint="cs"/>
          <w:rtl/>
        </w:rPr>
        <w:t>ی</w:t>
      </w:r>
      <w:r w:rsidRPr="004A50B5">
        <w:rPr>
          <w:rFonts w:hint="eastAsia"/>
          <w:rtl/>
        </w:rPr>
        <w:t>د</w:t>
      </w:r>
      <w:bookmarkEnd w:id="96"/>
      <w:bookmarkEnd w:id="97"/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فرزند</w:t>
      </w:r>
      <w:r w:rsidRPr="004A50B5">
        <w:rPr>
          <w:rtl/>
          <w:lang w:bidi="fa-IR"/>
        </w:rPr>
        <w:t xml:space="preserve"> عز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زم</w:t>
      </w:r>
      <w:r w:rsidRPr="004A50B5">
        <w:rPr>
          <w:rtl/>
          <w:lang w:bidi="fa-IR"/>
        </w:rPr>
        <w:t xml:space="preserve"> !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خداوند شر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قائل مشو ، ز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را</w:t>
      </w:r>
      <w:r w:rsidRPr="004A50B5">
        <w:rPr>
          <w:rtl/>
          <w:lang w:bidi="fa-IR"/>
        </w:rPr>
        <w:t xml:space="preserve"> مخلوق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ضع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ف</w:t>
      </w:r>
      <w:r w:rsidRPr="004A50B5">
        <w:rPr>
          <w:rtl/>
          <w:lang w:bidi="fa-IR"/>
        </w:rPr>
        <w:t xml:space="preserve"> را با خالق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عظ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</w:t>
      </w:r>
      <w:r w:rsidRPr="004A50B5">
        <w:rPr>
          <w:rtl/>
          <w:lang w:bidi="fa-IR"/>
        </w:rPr>
        <w:t xml:space="preserve"> و 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از</w:t>
      </w:r>
      <w:r w:rsidRPr="004A50B5">
        <w:rPr>
          <w:rtl/>
          <w:lang w:bidi="fa-IR"/>
        </w:rPr>
        <w:t xml:space="preserve"> برابر کردن ظلم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عظ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</w:t>
      </w:r>
      <w:r w:rsidRPr="004A50B5">
        <w:rPr>
          <w:rtl/>
          <w:lang w:bidi="fa-IR"/>
        </w:rPr>
        <w:t xml:space="preserve"> است</w:t>
      </w:r>
      <w:r w:rsidRPr="00992D17">
        <w:rPr>
          <w:rStyle w:val="libFootnotenumChar"/>
          <w:rtl/>
        </w:rPr>
        <w:t xml:space="preserve"> (1) </w:t>
      </w:r>
      <w:r w:rsidRPr="004A50B5">
        <w:rPr>
          <w:rtl/>
          <w:lang w:bidi="fa-IR"/>
        </w:rPr>
        <w:t>.</w:t>
      </w:r>
    </w:p>
    <w:p w:rsidR="004A50B5" w:rsidRPr="004A50B5" w:rsidRDefault="004A50B5" w:rsidP="006171BF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اعتقاد</w:t>
      </w:r>
      <w:r w:rsidRPr="004A50B5">
        <w:rPr>
          <w:rtl/>
          <w:lang w:bidi="fa-IR"/>
        </w:rPr>
        <w:t xml:space="preserve"> به وجد سازنده و گرداننده دن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tl/>
          <w:lang w:bidi="fa-IR"/>
        </w:rPr>
        <w:t xml:space="preserve"> شا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قد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تر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و از اص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</w:t>
      </w:r>
      <w:r w:rsidRPr="004A50B5">
        <w:rPr>
          <w:rtl/>
          <w:lang w:bidi="fa-IR"/>
        </w:rPr>
        <w:t xml:space="preserve"> تر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پذ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رفته</w:t>
      </w:r>
      <w:r w:rsidRPr="004A50B5">
        <w:rPr>
          <w:rtl/>
          <w:lang w:bidi="fa-IR"/>
        </w:rPr>
        <w:t xml:space="preserve"> هر انسان و بد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ه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تر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عق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ده</w:t>
      </w:r>
      <w:r w:rsidRPr="004A50B5">
        <w:rPr>
          <w:rtl/>
          <w:lang w:bidi="fa-IR"/>
        </w:rPr>
        <w:t xml:space="preserve"> 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باشد که هرگز احت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اج</w:t>
      </w:r>
      <w:r w:rsidRPr="004A50B5">
        <w:rPr>
          <w:rtl/>
          <w:lang w:bidi="fa-IR"/>
        </w:rPr>
        <w:t xml:space="preserve"> به بحث و اثبات نداشته است ، ز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را</w:t>
      </w:r>
      <w:r w:rsidRPr="004A50B5">
        <w:rPr>
          <w:rtl/>
          <w:lang w:bidi="fa-IR"/>
        </w:rPr>
        <w:t xml:space="preserve"> تجرب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فطر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اسنان است که ه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چ</w:t>
      </w:r>
      <w:r w:rsidRPr="004A50B5">
        <w:rPr>
          <w:rtl/>
          <w:lang w:bidi="fa-IR"/>
        </w:rPr>
        <w:t xml:space="preserve"> جا و ه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چ</w:t>
      </w:r>
      <w:r w:rsidRPr="004A50B5">
        <w:rPr>
          <w:rtl/>
          <w:lang w:bidi="fa-IR"/>
        </w:rPr>
        <w:t xml:space="preserve"> وقت مصنوع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بدون صانع و عمل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بدون عمل ند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ده</w:t>
      </w:r>
      <w:r w:rsidRPr="004A50B5">
        <w:rPr>
          <w:rtl/>
          <w:lang w:bidi="fa-IR"/>
        </w:rPr>
        <w:t xml:space="preserve"> است .</w:t>
      </w:r>
      <w:r w:rsidR="006171BF" w:rsidRPr="004A50B5">
        <w:rPr>
          <w:rFonts w:hint="eastAsia"/>
          <w:rtl/>
          <w:lang w:bidi="fa-IR"/>
        </w:rPr>
        <w:t xml:space="preserve"> </w:t>
      </w:r>
      <w:r w:rsidRPr="004A50B5">
        <w:rPr>
          <w:rFonts w:hint="eastAsia"/>
          <w:rtl/>
          <w:lang w:bidi="fa-IR"/>
        </w:rPr>
        <w:t>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ابان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وحش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حت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کودک دن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tl/>
          <w:lang w:bidi="fa-IR"/>
        </w:rPr>
        <w:t xml:space="preserve"> ند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ده</w:t>
      </w:r>
      <w:r w:rsidRPr="004A50B5">
        <w:rPr>
          <w:rtl/>
          <w:lang w:bidi="fa-IR"/>
        </w:rPr>
        <w:t xml:space="preserve"> هر وقت صدا</w:t>
      </w:r>
      <w:r w:rsidRPr="004A50B5">
        <w:rPr>
          <w:rFonts w:hint="cs"/>
          <w:rtl/>
          <w:lang w:bidi="fa-IR"/>
        </w:rPr>
        <w:t>یی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شنود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tl/>
          <w:lang w:bidi="fa-IR"/>
        </w:rPr>
        <w:t xml:space="preserve"> حرکت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ند</w:t>
      </w:r>
      <w:r w:rsidRPr="004A50B5">
        <w:rPr>
          <w:rtl/>
          <w:lang w:bidi="fa-IR"/>
        </w:rPr>
        <w:t xml:space="preserve"> طبعاً و بالبداهه به طرف منبع صدا و منشأ حرکت متوجه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شود هرگاه ساده تر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کلبه گل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tl/>
          <w:lang w:bidi="fa-IR"/>
        </w:rPr>
        <w:t xml:space="preserve"> چرخ 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سندگ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را نتوان قبول کرد که بدون کارگر ساخته شده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tl/>
          <w:lang w:bidi="fa-IR"/>
        </w:rPr>
        <w:t xml:space="preserve"> به گردش درآمده باشد ، کدام عقل سل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ت</w:t>
      </w:r>
      <w:r w:rsidRPr="004A50B5">
        <w:rPr>
          <w:rFonts w:hint="eastAsia"/>
          <w:rtl/>
          <w:lang w:bidi="fa-IR"/>
        </w:rPr>
        <w:t>واند</w:t>
      </w:r>
      <w:r w:rsidRPr="004A50B5">
        <w:rPr>
          <w:rtl/>
          <w:lang w:bidi="fa-IR"/>
        </w:rPr>
        <w:t xml:space="preserve"> کره زم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را با کوه و در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tl/>
          <w:lang w:bidi="fa-IR"/>
        </w:rPr>
        <w:t xml:space="preserve"> و درخت و جنگل ها و تمام عالم را 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از</w:t>
      </w:r>
      <w:r w:rsidRPr="004A50B5">
        <w:rPr>
          <w:rtl/>
          <w:lang w:bidi="fa-IR"/>
        </w:rPr>
        <w:t xml:space="preserve"> از سازنده بداند و بدن خو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</w:t>
      </w:r>
      <w:r w:rsidRPr="004A50B5">
        <w:rPr>
          <w:rtl/>
          <w:lang w:bidi="fa-IR"/>
        </w:rPr>
        <w:t xml:space="preserve"> را با چن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اعضاء مفصل و دستگاه 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دق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ق</w:t>
      </w:r>
      <w:r w:rsidRPr="004A50B5">
        <w:rPr>
          <w:rtl/>
          <w:lang w:bidi="fa-IR"/>
        </w:rPr>
        <w:t xml:space="preserve"> که با نظم عج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ب</w:t>
      </w:r>
      <w:r w:rsidRPr="004A50B5">
        <w:rPr>
          <w:rtl/>
          <w:lang w:bidi="fa-IR"/>
        </w:rPr>
        <w:t xml:space="preserve"> کار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کند معلول تصادف بشناسد .</w:t>
      </w:r>
    </w:p>
    <w:p w:rsidR="004A50B5" w:rsidRPr="006171BF" w:rsidRDefault="006171BF" w:rsidP="006171BF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</w:t>
      </w:r>
    </w:p>
    <w:p w:rsidR="004A50B5" w:rsidRPr="004A50B5" w:rsidRDefault="004A50B5" w:rsidP="006171BF">
      <w:pPr>
        <w:pStyle w:val="libFootnote0"/>
        <w:rPr>
          <w:rtl/>
          <w:lang w:bidi="fa-IR"/>
        </w:rPr>
      </w:pPr>
      <w:r w:rsidRPr="004A50B5">
        <w:rPr>
          <w:rtl/>
          <w:lang w:bidi="fa-IR"/>
        </w:rPr>
        <w:t xml:space="preserve">1- 1) سوره 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لقمان : آ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ه</w:t>
      </w:r>
      <w:r w:rsidRPr="004A50B5">
        <w:rPr>
          <w:rtl/>
          <w:lang w:bidi="fa-IR"/>
        </w:rPr>
        <w:t xml:space="preserve"> 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13 .</w:t>
      </w:r>
    </w:p>
    <w:p w:rsidR="004A50B5" w:rsidRPr="004A50B5" w:rsidRDefault="006171BF" w:rsidP="006171BF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4A50B5" w:rsidRPr="004A50B5">
        <w:rPr>
          <w:rFonts w:hint="eastAsia"/>
          <w:rtl/>
          <w:lang w:bidi="fa-IR"/>
        </w:rPr>
        <w:lastRenderedPageBreak/>
        <w:t>اساس</w:t>
      </w:r>
      <w:r w:rsidR="004A50B5" w:rsidRPr="004A50B5">
        <w:rPr>
          <w:rtl/>
          <w:lang w:bidi="fa-IR"/>
        </w:rPr>
        <w:t xml:space="preserve"> زندگ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عمل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و مبان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علم و فکر بشر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رو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قبول علت برا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هر معلول قرار دارد هرگز به خاطر شما خطور نخواهد کرد که به بازار نرفته و جنس نخر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ده</w:t>
      </w:r>
      <w:r w:rsidR="004A50B5" w:rsidRPr="004A50B5">
        <w:rPr>
          <w:rtl/>
          <w:lang w:bidi="fa-IR"/>
        </w:rPr>
        <w:t xml:space="preserve"> و اجاق ن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فروخته</w:t>
      </w:r>
      <w:r w:rsidR="004A50B5" w:rsidRPr="004A50B5">
        <w:rPr>
          <w:rtl/>
          <w:lang w:bidi="fa-IR"/>
        </w:rPr>
        <w:t xml:space="preserve"> و غذا نپخته و وسا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ل</w:t>
      </w:r>
      <w:r w:rsidR="004A50B5" w:rsidRPr="004A50B5">
        <w:rPr>
          <w:rtl/>
          <w:lang w:bidi="fa-IR"/>
        </w:rPr>
        <w:t xml:space="preserve"> سفره فراهم ن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اورده</w:t>
      </w:r>
      <w:r w:rsidR="004A50B5" w:rsidRPr="004A50B5">
        <w:rPr>
          <w:rtl/>
          <w:lang w:bidi="fa-IR"/>
        </w:rPr>
        <w:t xml:space="preserve"> خوراک گرم و مطبوع فراوان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بدون مواد و مقدمات برا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غذا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شما چ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>ده شود همچن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ن</w:t>
      </w:r>
      <w:r w:rsidR="004A50B5" w:rsidRPr="004A50B5">
        <w:rPr>
          <w:rtl/>
          <w:lang w:bidi="fa-IR"/>
        </w:rPr>
        <w:t xml:space="preserve"> سراسر علوم : ف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ز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ک</w:t>
      </w:r>
      <w:r w:rsidR="004A50B5" w:rsidRPr="004A50B5">
        <w:rPr>
          <w:rtl/>
          <w:lang w:bidi="fa-IR"/>
        </w:rPr>
        <w:t xml:space="preserve"> و ش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م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و زم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ن</w:t>
      </w:r>
      <w:r w:rsidR="004A50B5" w:rsidRPr="004A50B5">
        <w:rPr>
          <w:rtl/>
          <w:lang w:bidi="fa-IR"/>
        </w:rPr>
        <w:t xml:space="preserve"> شناس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و اقتصاد و جامعه شناس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، و غ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ره</w:t>
      </w:r>
      <w:r w:rsidR="004A50B5" w:rsidRPr="004A50B5">
        <w:rPr>
          <w:rtl/>
          <w:lang w:bidi="fa-IR"/>
        </w:rPr>
        <w:t xml:space="preserve"> و تحق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ق</w:t>
      </w:r>
      <w:r w:rsidR="004A50B5" w:rsidRPr="004A50B5">
        <w:rPr>
          <w:rtl/>
          <w:lang w:bidi="fa-IR"/>
        </w:rPr>
        <w:t xml:space="preserve"> در پد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ده</w:t>
      </w:r>
      <w:r w:rsidR="004A50B5" w:rsidRPr="004A50B5">
        <w:rPr>
          <w:rtl/>
          <w:lang w:bidi="fa-IR"/>
        </w:rPr>
        <w:t xml:space="preserve"> ها ، به منظور تع</w:t>
      </w:r>
      <w:r w:rsidR="004A50B5" w:rsidRPr="004A50B5">
        <w:rPr>
          <w:rFonts w:hint="cs"/>
          <w:rtl/>
          <w:lang w:bidi="fa-IR"/>
        </w:rPr>
        <w:t>یی</w:t>
      </w:r>
      <w:r w:rsidR="004A50B5" w:rsidRPr="004A50B5">
        <w:rPr>
          <w:rFonts w:hint="eastAsia"/>
          <w:rtl/>
          <w:lang w:bidi="fa-IR"/>
        </w:rPr>
        <w:t>ن</w:t>
      </w:r>
      <w:r w:rsidR="004A50B5" w:rsidRPr="004A50B5">
        <w:rPr>
          <w:rtl/>
          <w:lang w:bidi="fa-IR"/>
        </w:rPr>
        <w:t xml:space="preserve"> عوامل و علل آنها و تشخ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ص</w:t>
      </w:r>
      <w:r w:rsidR="004A50B5" w:rsidRPr="004A50B5">
        <w:rPr>
          <w:rtl/>
          <w:lang w:bidi="fa-IR"/>
        </w:rPr>
        <w:t xml:space="preserve"> روابط ف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ما</w:t>
      </w:r>
      <w:r w:rsidR="004A50B5" w:rsidRPr="004A50B5">
        <w:rPr>
          <w:rtl/>
          <w:lang w:bidi="fa-IR"/>
        </w:rPr>
        <w:t xml:space="preserve"> ب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ن</w:t>
      </w:r>
      <w:r w:rsidR="004A50B5" w:rsidRPr="004A50B5">
        <w:rPr>
          <w:rtl/>
          <w:lang w:bidi="fa-IR"/>
        </w:rPr>
        <w:t xml:space="preserve"> م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باشد ، ر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اض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ات</w:t>
      </w:r>
      <w:r w:rsidR="004A50B5" w:rsidRPr="004A50B5">
        <w:rPr>
          <w:rtl/>
          <w:lang w:bidi="fa-IR"/>
        </w:rPr>
        <w:t xml:space="preserve"> ن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ز</w:t>
      </w:r>
      <w:r w:rsidR="004A50B5" w:rsidRPr="004A50B5">
        <w:rPr>
          <w:rtl/>
          <w:lang w:bidi="fa-IR"/>
        </w:rPr>
        <w:t xml:space="preserve"> که آن را در رأس علوم دق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ق</w:t>
      </w:r>
      <w:r w:rsidR="004A50B5" w:rsidRPr="004A50B5">
        <w:rPr>
          <w:rtl/>
          <w:lang w:bidi="fa-IR"/>
        </w:rPr>
        <w:t xml:space="preserve"> و 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ق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ن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قرار م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دهند جز آنکه فرض ها</w:t>
      </w:r>
      <w:r w:rsidR="004A50B5" w:rsidRPr="004A50B5">
        <w:rPr>
          <w:rFonts w:hint="cs"/>
          <w:rtl/>
          <w:lang w:bidi="fa-IR"/>
        </w:rPr>
        <w:t>یی</w:t>
      </w:r>
      <w:r w:rsidR="004A50B5" w:rsidRPr="004A50B5">
        <w:rPr>
          <w:rtl/>
          <w:lang w:bidi="fa-IR"/>
        </w:rPr>
        <w:t xml:space="preserve"> ببافد و نتا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ج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</w:t>
      </w:r>
      <w:r w:rsidR="004A50B5" w:rsidRPr="004A50B5">
        <w:rPr>
          <w:rFonts w:hint="eastAsia"/>
          <w:rtl/>
          <w:lang w:bidi="fa-IR"/>
        </w:rPr>
        <w:t>از</w:t>
      </w:r>
      <w:r w:rsidR="004A50B5" w:rsidRPr="004A50B5">
        <w:rPr>
          <w:rtl/>
          <w:lang w:bidi="fa-IR"/>
        </w:rPr>
        <w:t xml:space="preserve"> آنها درب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اورد</w:t>
      </w:r>
      <w:r w:rsidR="004A50B5" w:rsidRPr="004A50B5">
        <w:rPr>
          <w:rtl/>
          <w:lang w:bidi="fa-IR"/>
        </w:rPr>
        <w:t xml:space="preserve"> و سپس رابطه ما ب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ن</w:t>
      </w:r>
      <w:r w:rsidR="004A50B5" w:rsidRPr="004A50B5">
        <w:rPr>
          <w:rtl/>
          <w:lang w:bidi="fa-IR"/>
        </w:rPr>
        <w:t xml:space="preserve"> فرض ها و حکم ها 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ا</w:t>
      </w:r>
      <w:r w:rsidR="004A50B5" w:rsidRPr="004A50B5">
        <w:rPr>
          <w:rtl/>
          <w:lang w:bidi="fa-IR"/>
        </w:rPr>
        <w:t xml:space="preserve"> متغ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رها</w:t>
      </w:r>
      <w:r w:rsidR="004A50B5" w:rsidRPr="004A50B5">
        <w:rPr>
          <w:rtl/>
          <w:lang w:bidi="fa-IR"/>
        </w:rPr>
        <w:t xml:space="preserve"> و تابع ها را به صورت قضا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ا</w:t>
      </w:r>
      <w:r w:rsidR="004A50B5" w:rsidRPr="004A50B5">
        <w:rPr>
          <w:rtl/>
          <w:lang w:bidi="fa-IR"/>
        </w:rPr>
        <w:t xml:space="preserve"> و معادلات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ب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ان</w:t>
      </w:r>
      <w:r w:rsidR="004A50B5" w:rsidRPr="004A50B5">
        <w:rPr>
          <w:rtl/>
          <w:lang w:bidi="fa-IR"/>
        </w:rPr>
        <w:t xml:space="preserve"> نما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د</w:t>
      </w:r>
      <w:r w:rsidR="004A50B5" w:rsidRPr="004A50B5">
        <w:rPr>
          <w:rtl/>
          <w:lang w:bidi="fa-IR"/>
        </w:rPr>
        <w:t xml:space="preserve"> کار و کلام د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گر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ندارد .</w:t>
      </w:r>
      <w:r w:rsidR="004A50B5" w:rsidRPr="004A50B5">
        <w:rPr>
          <w:rFonts w:hint="eastAsia"/>
          <w:rtl/>
          <w:lang w:bidi="fa-IR"/>
        </w:rPr>
        <w:t>اگر</w:t>
      </w:r>
      <w:r w:rsidR="004A50B5" w:rsidRPr="004A50B5">
        <w:rPr>
          <w:rtl/>
          <w:lang w:bidi="fa-IR"/>
        </w:rPr>
        <w:t xml:space="preserve"> دانشمند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در 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ک</w:t>
      </w:r>
      <w:r w:rsidR="004A50B5" w:rsidRPr="004A50B5">
        <w:rPr>
          <w:rtl/>
          <w:lang w:bidi="fa-IR"/>
        </w:rPr>
        <w:t xml:space="preserve"> معادله ر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اض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علامت مثبت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را ب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جهت منف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کند و رقم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را ند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ده</w:t>
      </w:r>
      <w:r w:rsidR="004A50B5" w:rsidRPr="004A50B5">
        <w:rPr>
          <w:rtl/>
          <w:lang w:bidi="fa-IR"/>
        </w:rPr>
        <w:t xml:space="preserve"> بگ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رد</w:t>
      </w:r>
      <w:r w:rsidR="004A50B5" w:rsidRPr="004A50B5">
        <w:rPr>
          <w:rtl/>
          <w:lang w:bidi="fa-IR"/>
        </w:rPr>
        <w:t xml:space="preserve"> 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ا</w:t>
      </w:r>
      <w:r w:rsidR="004A50B5" w:rsidRPr="004A50B5">
        <w:rPr>
          <w:rtl/>
          <w:lang w:bidi="fa-IR"/>
        </w:rPr>
        <w:t xml:space="preserve"> ادعا کند که آب در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ا</w:t>
      </w:r>
      <w:r w:rsidR="004A50B5" w:rsidRPr="004A50B5">
        <w:rPr>
          <w:rtl/>
          <w:lang w:bidi="fa-IR"/>
        </w:rPr>
        <w:t xml:space="preserve"> و حت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مختصر آب استکان ممکن است بدون در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افت</w:t>
      </w:r>
      <w:r w:rsidR="004A50B5" w:rsidRPr="004A50B5">
        <w:rPr>
          <w:rtl/>
          <w:lang w:bidi="fa-IR"/>
        </w:rPr>
        <w:t xml:space="preserve"> حرارت و تبادل انرژ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خشک شود ، او را د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وانه</w:t>
      </w:r>
      <w:r w:rsidR="004A50B5" w:rsidRPr="004A50B5">
        <w:rPr>
          <w:rtl/>
          <w:lang w:bidi="fa-IR"/>
        </w:rPr>
        <w:t xml:space="preserve"> 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ا</w:t>
      </w:r>
      <w:r w:rsidR="004A50B5" w:rsidRPr="004A50B5">
        <w:rPr>
          <w:rtl/>
          <w:lang w:bidi="fa-IR"/>
        </w:rPr>
        <w:t xml:space="preserve"> ب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هوش</w:t>
      </w:r>
      <w:r w:rsidR="004A50B5" w:rsidRPr="004A50B5">
        <w:rPr>
          <w:rtl/>
          <w:lang w:bidi="fa-IR"/>
        </w:rPr>
        <w:t xml:space="preserve"> خواهند گفت .</w:t>
      </w:r>
      <w:r w:rsidR="004A50B5" w:rsidRPr="004A50B5">
        <w:rPr>
          <w:rFonts w:hint="eastAsia"/>
          <w:rtl/>
          <w:lang w:bidi="fa-IR"/>
        </w:rPr>
        <w:t>هر</w:t>
      </w:r>
      <w:r w:rsidR="004A50B5" w:rsidRPr="004A50B5">
        <w:rPr>
          <w:rtl/>
          <w:lang w:bidi="fa-IR"/>
        </w:rPr>
        <w:t xml:space="preserve"> کس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سِرّ مقدس عالم 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عن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خداوند را در نهاد خود م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ابد</w:t>
      </w:r>
      <w:r w:rsidR="004A50B5" w:rsidRPr="004A50B5">
        <w:rPr>
          <w:rtl/>
          <w:lang w:bidi="fa-IR"/>
        </w:rPr>
        <w:t xml:space="preserve"> و در باطن امر به خداوند جهان اقرار و اعتراف دارد و اگر چه صورتاً و به حسب ظاهر به آن اقرار نکند اما خال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بودن از عق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ده</w:t>
      </w:r>
      <w:r w:rsidR="004A50B5" w:rsidRPr="004A50B5">
        <w:rPr>
          <w:rtl/>
          <w:lang w:bidi="fa-IR"/>
        </w:rPr>
        <w:t xml:space="preserve"> ممکن ن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ست</w:t>
      </w:r>
      <w:r w:rsidR="004A50B5" w:rsidRPr="004A50B5">
        <w:rPr>
          <w:rtl/>
          <w:lang w:bidi="fa-IR"/>
        </w:rPr>
        <w:t xml:space="preserve"> ، ز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را</w:t>
      </w:r>
      <w:r w:rsidR="004A50B5" w:rsidRPr="004A50B5">
        <w:rPr>
          <w:rtl/>
          <w:lang w:bidi="fa-IR"/>
        </w:rPr>
        <w:t xml:space="preserve"> نم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توان احد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را 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افت</w:t>
      </w:r>
      <w:r w:rsidR="004A50B5" w:rsidRPr="004A50B5">
        <w:rPr>
          <w:rtl/>
          <w:lang w:bidi="fa-IR"/>
        </w:rPr>
        <w:t xml:space="preserve"> که در باطن خود احساس خداپرست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نکند ، اختل</w:t>
      </w:r>
      <w:r w:rsidR="004A50B5" w:rsidRPr="004A50B5">
        <w:rPr>
          <w:rFonts w:hint="eastAsia"/>
          <w:rtl/>
          <w:lang w:bidi="fa-IR"/>
        </w:rPr>
        <w:t>اف</w:t>
      </w:r>
      <w:r w:rsidR="004A50B5" w:rsidRPr="004A50B5">
        <w:rPr>
          <w:rtl/>
          <w:lang w:bidi="fa-IR"/>
        </w:rPr>
        <w:t xml:space="preserve"> عقا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د</w:t>
      </w:r>
      <w:r w:rsidR="004A50B5" w:rsidRPr="004A50B5">
        <w:rPr>
          <w:rtl/>
          <w:lang w:bidi="fa-IR"/>
        </w:rPr>
        <w:t xml:space="preserve"> فقط و فقط در تطب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ق</w:t>
      </w:r>
      <w:r w:rsidR="004A50B5" w:rsidRPr="004A50B5">
        <w:rPr>
          <w:rtl/>
          <w:lang w:bidi="fa-IR"/>
        </w:rPr>
        <w:t xml:space="preserve"> مفهوم است که بعض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ا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ن</w:t>
      </w:r>
      <w:r w:rsidR="004A50B5" w:rsidRPr="004A50B5">
        <w:rPr>
          <w:rtl/>
          <w:lang w:bidi="fa-IR"/>
        </w:rPr>
        <w:t xml:space="preserve"> راه آسان را به غلط پ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موده</w:t>
      </w:r>
      <w:r w:rsidR="004A50B5" w:rsidRPr="004A50B5">
        <w:rPr>
          <w:rtl/>
          <w:lang w:bidi="fa-IR"/>
        </w:rPr>
        <w:t xml:space="preserve"> و جمع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خ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ال</w:t>
      </w:r>
      <w:r w:rsidR="004A50B5" w:rsidRPr="004A50B5">
        <w:rPr>
          <w:rtl/>
          <w:lang w:bidi="fa-IR"/>
        </w:rPr>
        <w:t xml:space="preserve"> م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کنند که عده ا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در عالم به نام منکر اصل خداپرست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ز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ست</w:t>
      </w:r>
      <w:r w:rsidR="004A50B5" w:rsidRPr="004A50B5">
        <w:rPr>
          <w:rtl/>
          <w:lang w:bidi="fa-IR"/>
        </w:rPr>
        <w:t xml:space="preserve"> م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کنند انب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اء</w:t>
      </w:r>
      <w:r w:rsidR="004A50B5" w:rsidRPr="004A50B5">
        <w:rPr>
          <w:rtl/>
          <w:lang w:bidi="fa-IR"/>
        </w:rPr>
        <w:t xml:space="preserve"> گرام حق برا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به 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ک</w:t>
      </w:r>
      <w:r w:rsidR="004A50B5" w:rsidRPr="004A50B5">
        <w:rPr>
          <w:rtl/>
          <w:lang w:bidi="fa-IR"/>
        </w:rPr>
        <w:t xml:space="preserve"> سو زدن ا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ن</w:t>
      </w:r>
      <w:r w:rsidR="004A50B5" w:rsidRPr="004A50B5">
        <w:rPr>
          <w:rtl/>
          <w:lang w:bidi="fa-IR"/>
        </w:rPr>
        <w:t xml:space="preserve"> وهم ها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غلط و پندارها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ب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جا</w:t>
      </w:r>
      <w:r w:rsidR="004A50B5" w:rsidRPr="004A50B5">
        <w:rPr>
          <w:rtl/>
          <w:lang w:bidi="fa-IR"/>
        </w:rPr>
        <w:t xml:space="preserve"> مبعوث به رسالت شدند .</w:t>
      </w:r>
      <w:r w:rsidR="004A50B5" w:rsidRPr="004A50B5">
        <w:rPr>
          <w:rFonts w:hint="eastAsia"/>
          <w:rtl/>
          <w:lang w:bidi="fa-IR"/>
        </w:rPr>
        <w:t>اگر</w:t>
      </w:r>
      <w:r w:rsidR="004A50B5" w:rsidRPr="004A50B5">
        <w:rPr>
          <w:rtl/>
          <w:lang w:bidi="fa-IR"/>
        </w:rPr>
        <w:t xml:space="preserve"> کس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در صدد انکار برآ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د</w:t>
      </w:r>
      <w:r w:rsidR="004A50B5" w:rsidRPr="004A50B5">
        <w:rPr>
          <w:rtl/>
          <w:lang w:bidi="fa-IR"/>
        </w:rPr>
        <w:t xml:space="preserve"> چنانچه از او سؤال شود ا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ن</w:t>
      </w:r>
      <w:r w:rsidR="004A50B5" w:rsidRPr="004A50B5">
        <w:rPr>
          <w:rtl/>
          <w:lang w:bidi="fa-IR"/>
        </w:rPr>
        <w:t xml:space="preserve"> دستگاه نظام آفر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نش</w:t>
      </w:r>
      <w:r w:rsidR="004A50B5" w:rsidRPr="004A50B5">
        <w:rPr>
          <w:rtl/>
          <w:lang w:bidi="fa-IR"/>
        </w:rPr>
        <w:t xml:space="preserve"> و پ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دا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ش</w:t>
      </w:r>
      <w:r w:rsidR="004A50B5" w:rsidRPr="004A50B5">
        <w:rPr>
          <w:rtl/>
          <w:lang w:bidi="fa-IR"/>
        </w:rPr>
        <w:t xml:space="preserve"> ماده اصل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عن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اتم از چ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ست</w:t>
      </w:r>
      <w:r w:rsidR="004A50B5" w:rsidRPr="004A50B5">
        <w:rPr>
          <w:rtl/>
          <w:lang w:bidi="fa-IR"/>
        </w:rPr>
        <w:t xml:space="preserve"> و ا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ن</w:t>
      </w:r>
      <w:r w:rsidR="004A50B5" w:rsidRPr="004A50B5">
        <w:rPr>
          <w:rtl/>
          <w:lang w:bidi="fa-IR"/>
        </w:rPr>
        <w:t xml:space="preserve"> قوه ها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الکترون مثبت </w:t>
      </w:r>
      <w:r w:rsidR="004A50B5" w:rsidRPr="004A50B5">
        <w:rPr>
          <w:rtl/>
          <w:lang w:bidi="fa-IR"/>
        </w:rPr>
        <w:lastRenderedPageBreak/>
        <w:t>و منف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که</w:t>
      </w:r>
      <w:r>
        <w:rPr>
          <w:rFonts w:hint="cs"/>
          <w:rtl/>
          <w:lang w:bidi="fa-IR"/>
        </w:rPr>
        <w:t xml:space="preserve"> </w:t>
      </w:r>
      <w:r w:rsidR="004A50B5" w:rsidRPr="004A50B5">
        <w:rPr>
          <w:rFonts w:hint="eastAsia"/>
          <w:rtl/>
          <w:lang w:bidi="fa-IR"/>
        </w:rPr>
        <w:t>اساس</w:t>
      </w:r>
      <w:r w:rsidR="004A50B5" w:rsidRPr="004A50B5">
        <w:rPr>
          <w:rtl/>
          <w:lang w:bidi="fa-IR"/>
        </w:rPr>
        <w:t xml:space="preserve"> اتم را تشک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ل</w:t>
      </w:r>
      <w:r w:rsidR="004A50B5" w:rsidRPr="004A50B5">
        <w:rPr>
          <w:rtl/>
          <w:lang w:bidi="fa-IR"/>
        </w:rPr>
        <w:t xml:space="preserve"> م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دهد از کجا سرچشمه م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گ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رد</w:t>
      </w:r>
      <w:r w:rsidR="004A50B5" w:rsidRPr="004A50B5">
        <w:rPr>
          <w:rtl/>
          <w:lang w:bidi="fa-IR"/>
        </w:rPr>
        <w:t xml:space="preserve"> جواب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جز ا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ن</w:t>
      </w:r>
      <w:r w:rsidR="004A50B5" w:rsidRPr="004A50B5">
        <w:rPr>
          <w:rtl/>
          <w:lang w:bidi="fa-IR"/>
        </w:rPr>
        <w:t xml:space="preserve"> نخواهد داشت که عامل از مبدئ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سرچشمه دارد که تمام شدن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ن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ست</w:t>
      </w:r>
      <w:r w:rsidR="004A50B5" w:rsidRPr="004A50B5">
        <w:rPr>
          <w:rtl/>
          <w:lang w:bidi="fa-IR"/>
        </w:rPr>
        <w:t xml:space="preserve"> ، فنا و زوال در آن راه ندارد و او است خدا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جهان که تمام عالم را خلق فرموده و نظم عالم را برپا داشته است .</w:t>
      </w:r>
      <w:r w:rsidR="004A50B5" w:rsidRPr="004A50B5">
        <w:rPr>
          <w:rFonts w:hint="eastAsia"/>
          <w:rtl/>
          <w:lang w:bidi="fa-IR"/>
        </w:rPr>
        <w:t>پس</w:t>
      </w:r>
      <w:r w:rsidR="004A50B5" w:rsidRPr="004A50B5">
        <w:rPr>
          <w:rtl/>
          <w:lang w:bidi="fa-IR"/>
        </w:rPr>
        <w:t xml:space="preserve"> هر کس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اعتراف دارد و در باطن امر عق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ده</w:t>
      </w:r>
      <w:r w:rsidR="004A50B5" w:rsidRPr="004A50B5">
        <w:rPr>
          <w:rtl/>
          <w:lang w:bidi="fa-IR"/>
        </w:rPr>
        <w:t xml:space="preserve"> مند است به ا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ن</w:t>
      </w:r>
      <w:r w:rsidR="004A50B5" w:rsidRPr="004A50B5">
        <w:rPr>
          <w:rtl/>
          <w:lang w:bidi="fa-IR"/>
        </w:rPr>
        <w:t xml:space="preserve"> که ا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ن</w:t>
      </w:r>
      <w:r w:rsidR="004A50B5" w:rsidRPr="004A50B5">
        <w:rPr>
          <w:rtl/>
          <w:lang w:bidi="fa-IR"/>
        </w:rPr>
        <w:t xml:space="preserve"> جهان و موجودات آن را پروردگار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است که خلقت و اداره کردن ا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ن</w:t>
      </w:r>
      <w:r w:rsidR="004A50B5" w:rsidRPr="004A50B5">
        <w:rPr>
          <w:rtl/>
          <w:lang w:bidi="fa-IR"/>
        </w:rPr>
        <w:t xml:space="preserve"> صحنه پهناور به دست اوست و در ا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ن</w:t>
      </w:r>
      <w:r w:rsidR="004A50B5" w:rsidRPr="004A50B5">
        <w:rPr>
          <w:rtl/>
          <w:lang w:bidi="fa-IR"/>
        </w:rPr>
        <w:t xml:space="preserve"> عق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ده</w:t>
      </w:r>
      <w:r w:rsidR="004A50B5" w:rsidRPr="004A50B5">
        <w:rPr>
          <w:rtl/>
          <w:lang w:bidi="fa-IR"/>
        </w:rPr>
        <w:t xml:space="preserve"> در عالم مخالف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ن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ست</w:t>
      </w:r>
      <w:r w:rsidR="004A50B5" w:rsidRPr="004A50B5">
        <w:rPr>
          <w:rtl/>
          <w:lang w:bidi="fa-IR"/>
        </w:rPr>
        <w:t xml:space="preserve"> اگر چه به صورت منکر باشد ، اما فطرت خدا پرست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مرحله ا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غ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ر</w:t>
      </w:r>
      <w:r w:rsidR="004A50B5" w:rsidRPr="004A50B5">
        <w:rPr>
          <w:rtl/>
          <w:lang w:bidi="fa-IR"/>
        </w:rPr>
        <w:t xml:space="preserve"> قابل انکار است .</w:t>
      </w:r>
      <w:r w:rsidR="004A50B5" w:rsidRPr="004A50B5">
        <w:rPr>
          <w:rFonts w:hint="eastAsia"/>
          <w:rtl/>
          <w:lang w:bidi="fa-IR"/>
        </w:rPr>
        <w:t>خلاصه</w:t>
      </w:r>
      <w:r w:rsidR="004A50B5" w:rsidRPr="004A50B5">
        <w:rPr>
          <w:rtl/>
          <w:lang w:bidi="fa-IR"/>
        </w:rPr>
        <w:t xml:space="preserve"> تمام افراد بشر به ا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ن</w:t>
      </w:r>
      <w:r w:rsidR="004A50B5" w:rsidRPr="004A50B5">
        <w:rPr>
          <w:rtl/>
          <w:lang w:bidi="fa-IR"/>
        </w:rPr>
        <w:t xml:space="preserve"> عق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ده</w:t>
      </w:r>
      <w:r w:rsidR="004A50B5" w:rsidRPr="004A50B5">
        <w:rPr>
          <w:rtl/>
          <w:lang w:bidi="fa-IR"/>
        </w:rPr>
        <w:t xml:space="preserve"> فطرتاً پا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بندند و گاه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ا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ن</w:t>
      </w:r>
      <w:r w:rsidR="004A50B5" w:rsidRPr="004A50B5">
        <w:rPr>
          <w:rtl/>
          <w:lang w:bidi="fa-IR"/>
        </w:rPr>
        <w:t xml:space="preserve"> عق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ده</w:t>
      </w:r>
      <w:r w:rsidR="004A50B5" w:rsidRPr="004A50B5">
        <w:rPr>
          <w:rtl/>
          <w:lang w:bidi="fa-IR"/>
        </w:rPr>
        <w:t xml:space="preserve"> چنان در انسان قو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م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شود که اثرات آن در اعضاء و جوارح ظاهر و آشکار گشته و در مقام عمل هم متوجه او شده و دست تضرع و زار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به طرف او دراز م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کند و به زبان خود جار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کرده او را م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خواند و ا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ن</w:t>
      </w:r>
      <w:r w:rsidR="004A50B5" w:rsidRPr="004A50B5">
        <w:rPr>
          <w:rtl/>
          <w:lang w:bidi="fa-IR"/>
        </w:rPr>
        <w:t xml:space="preserve"> م</w:t>
      </w:r>
      <w:r w:rsidR="004A50B5" w:rsidRPr="004A50B5">
        <w:rPr>
          <w:rFonts w:hint="eastAsia"/>
          <w:rtl/>
          <w:lang w:bidi="fa-IR"/>
        </w:rPr>
        <w:t>طلب</w:t>
      </w:r>
      <w:r w:rsidR="004A50B5" w:rsidRPr="004A50B5">
        <w:rPr>
          <w:rtl/>
          <w:lang w:bidi="fa-IR"/>
        </w:rPr>
        <w:t xml:space="preserve"> هم در مواقع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صورت م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گ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رد</w:t>
      </w:r>
      <w:r w:rsidR="004A50B5" w:rsidRPr="004A50B5">
        <w:rPr>
          <w:rtl/>
          <w:lang w:bidi="fa-IR"/>
        </w:rPr>
        <w:t xml:space="preserve"> که بشر تحت فشار و شکنجه سخت روزگار واقع گشته و دستش از همه جا کوتاه و تمام وسا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ل</w:t>
      </w:r>
      <w:r w:rsidR="004A50B5" w:rsidRPr="004A50B5">
        <w:rPr>
          <w:rtl/>
          <w:lang w:bidi="fa-IR"/>
        </w:rPr>
        <w:t xml:space="preserve"> ظاهر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نجات خود را قطع بب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ند</w:t>
      </w:r>
      <w:r w:rsidR="004A50B5" w:rsidRPr="004A50B5">
        <w:rPr>
          <w:rtl/>
          <w:lang w:bidi="fa-IR"/>
        </w:rPr>
        <w:t xml:space="preserve"> آن وقت است که صدا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ناله فطرت بلند شده و شراره آتش و حرارت آن به اعضاء و جوارح سرا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ت</w:t>
      </w:r>
      <w:r w:rsidR="004A50B5" w:rsidRPr="004A50B5">
        <w:rPr>
          <w:rtl/>
          <w:lang w:bidi="fa-IR"/>
        </w:rPr>
        <w:t xml:space="preserve"> و از سوزش درد آن انسان م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سوزد .</w:t>
      </w:r>
      <w:r w:rsidR="004A50B5" w:rsidRPr="004A50B5">
        <w:rPr>
          <w:rFonts w:hint="eastAsia"/>
          <w:rtl/>
          <w:lang w:bidi="fa-IR"/>
        </w:rPr>
        <w:t>اما</w:t>
      </w:r>
      <w:r w:rsidR="004A50B5" w:rsidRPr="004A50B5">
        <w:rPr>
          <w:rtl/>
          <w:lang w:bidi="fa-IR"/>
        </w:rPr>
        <w:t xml:space="preserve"> متأسفانه برا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عده ا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ا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ن</w:t>
      </w:r>
      <w:r w:rsidR="004A50B5" w:rsidRPr="004A50B5">
        <w:rPr>
          <w:rtl/>
          <w:lang w:bidi="fa-IR"/>
        </w:rPr>
        <w:t xml:space="preserve"> توجه موقت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است ز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را</w:t>
      </w:r>
      <w:r w:rsidR="004A50B5" w:rsidRPr="004A50B5">
        <w:rPr>
          <w:rtl/>
          <w:lang w:bidi="fa-IR"/>
        </w:rPr>
        <w:t xml:space="preserve"> وقت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انسان از آن گرفتار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نجات پ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دا</w:t>
      </w:r>
      <w:r w:rsidR="004A50B5" w:rsidRPr="004A50B5">
        <w:rPr>
          <w:rtl/>
          <w:lang w:bidi="fa-IR"/>
        </w:rPr>
        <w:t xml:space="preserve"> کرد و به زندگ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دن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ا</w:t>
      </w:r>
      <w:r w:rsidR="004A50B5" w:rsidRPr="004A50B5">
        <w:rPr>
          <w:rtl/>
          <w:lang w:bidi="fa-IR"/>
        </w:rPr>
        <w:t xml:space="preserve"> سرگرم شد خدا را فراموش کرده و جا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او را مراتب د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گر</w:t>
      </w:r>
      <w:r w:rsidR="004A50B5" w:rsidRPr="004A50B5">
        <w:rPr>
          <w:rtl/>
          <w:lang w:bidi="fa-IR"/>
        </w:rPr>
        <w:t xml:space="preserve"> م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گ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رد</w:t>
      </w:r>
      <w:r w:rsidR="004A50B5" w:rsidRPr="004A50B5">
        <w:rPr>
          <w:rtl/>
          <w:lang w:bidi="fa-IR"/>
        </w:rPr>
        <w:t xml:space="preserve"> ، در قرآن مج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د</w:t>
      </w:r>
      <w:r w:rsidR="004A50B5" w:rsidRPr="004A50B5">
        <w:rPr>
          <w:rtl/>
          <w:lang w:bidi="fa-IR"/>
        </w:rPr>
        <w:t xml:space="preserve"> م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فرما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د</w:t>
      </w:r>
      <w:r w:rsidR="004A50B5" w:rsidRPr="004A50B5">
        <w:rPr>
          <w:rtl/>
          <w:lang w:bidi="fa-IR"/>
        </w:rPr>
        <w:t xml:space="preserve"> :</w:t>
      </w:r>
      <w:r w:rsidR="004A50B5" w:rsidRPr="004A50B5">
        <w:rPr>
          <w:rFonts w:hint="eastAsia"/>
          <w:rtl/>
          <w:lang w:bidi="fa-IR"/>
        </w:rPr>
        <w:t>هم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ن</w:t>
      </w:r>
      <w:r w:rsidR="004A50B5" w:rsidRPr="004A50B5">
        <w:rPr>
          <w:rtl/>
          <w:lang w:bidi="fa-IR"/>
        </w:rPr>
        <w:t xml:space="preserve"> که آنها را از گرداب در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ا</w:t>
      </w:r>
      <w:r w:rsidR="004A50B5" w:rsidRPr="004A50B5">
        <w:rPr>
          <w:rtl/>
          <w:lang w:bidi="fa-IR"/>
        </w:rPr>
        <w:t xml:space="preserve"> نجاتشان داده و به خشک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رساند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م</w:t>
      </w:r>
      <w:r w:rsidR="004A50B5" w:rsidRPr="004A50B5">
        <w:rPr>
          <w:rtl/>
          <w:lang w:bidi="fa-IR"/>
        </w:rPr>
        <w:t xml:space="preserve"> آن وقت مشرک م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شوند ، ا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ن</w:t>
      </w:r>
      <w:r w:rsidR="004A50B5" w:rsidRPr="004A50B5">
        <w:rPr>
          <w:rtl/>
          <w:lang w:bidi="fa-IR"/>
        </w:rPr>
        <w:t xml:space="preserve"> توجه عج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ب</w:t>
      </w:r>
      <w:r w:rsidR="004A50B5" w:rsidRPr="004A50B5">
        <w:rPr>
          <w:rtl/>
          <w:lang w:bidi="fa-IR"/>
        </w:rPr>
        <w:t xml:space="preserve"> و بد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ه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در آن مواقع بهتر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ن</w:t>
      </w:r>
      <w:r w:rsidR="004A50B5" w:rsidRPr="004A50B5">
        <w:rPr>
          <w:rtl/>
          <w:lang w:bidi="fa-IR"/>
        </w:rPr>
        <w:t xml:space="preserve"> دل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ل</w:t>
      </w:r>
      <w:r w:rsidR="004A50B5" w:rsidRPr="004A50B5">
        <w:rPr>
          <w:rtl/>
          <w:lang w:bidi="fa-IR"/>
        </w:rPr>
        <w:t xml:space="preserve"> بر فطرت پاک خداشناس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است و اگر نبود پس از ا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ن</w:t>
      </w:r>
      <w:r w:rsidR="004A50B5" w:rsidRPr="004A50B5">
        <w:rPr>
          <w:rtl/>
          <w:lang w:bidi="fa-IR"/>
        </w:rPr>
        <w:t xml:space="preserve"> واقع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ت</w:t>
      </w:r>
      <w:r w:rsidR="004A50B5" w:rsidRPr="004A50B5">
        <w:rPr>
          <w:rtl/>
          <w:lang w:bidi="fa-IR"/>
        </w:rPr>
        <w:t xml:space="preserve"> عج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ب</w:t>
      </w:r>
      <w:r w:rsidR="004A50B5" w:rsidRPr="004A50B5">
        <w:rPr>
          <w:rtl/>
          <w:lang w:bidi="fa-IR"/>
        </w:rPr>
        <w:t xml:space="preserve"> چ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ست</w:t>
      </w:r>
      <w:r w:rsidR="004A50B5" w:rsidRPr="004A50B5">
        <w:rPr>
          <w:rtl/>
          <w:lang w:bidi="fa-IR"/>
        </w:rPr>
        <w:t xml:space="preserve"> ؟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6171BF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lastRenderedPageBreak/>
        <w:t>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نکه</w:t>
      </w:r>
      <w:r w:rsidRPr="004A50B5">
        <w:rPr>
          <w:rtl/>
          <w:lang w:bidi="fa-IR"/>
        </w:rPr>
        <w:t xml:space="preserve"> توجه به خداوند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کتا</w:t>
      </w:r>
      <w:r w:rsidRPr="004A50B5">
        <w:rPr>
          <w:rtl/>
          <w:lang w:bidi="fa-IR"/>
        </w:rPr>
        <w:t xml:space="preserve"> در بشر هم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باشد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عن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انسان جز ذات او</w:t>
      </w:r>
      <w:r w:rsidR="006171BF">
        <w:rPr>
          <w:rFonts w:hint="cs"/>
          <w:rtl/>
          <w:lang w:bidi="fa-IR"/>
        </w:rPr>
        <w:t xml:space="preserve"> </w:t>
      </w:r>
      <w:r w:rsidRPr="004A50B5">
        <w:rPr>
          <w:rFonts w:hint="eastAsia"/>
          <w:rtl/>
          <w:lang w:bidi="fa-IR"/>
        </w:rPr>
        <w:t>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</w:t>
      </w:r>
      <w:r w:rsidRPr="004A50B5">
        <w:rPr>
          <w:rtl/>
          <w:lang w:bidi="fa-IR"/>
        </w:rPr>
        <w:t xml:space="preserve">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گر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را اراده نکند و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خود را از تمام آلودگ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ها پاک گرداند ، کسان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از طرف حق برانگ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خته</w:t>
      </w:r>
      <w:r w:rsidRPr="004A50B5">
        <w:rPr>
          <w:rtl/>
          <w:lang w:bidi="fa-IR"/>
        </w:rPr>
        <w:t xml:space="preserve"> شده اند که بشر را به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اد</w:t>
      </w:r>
      <w:r w:rsidRPr="004A50B5">
        <w:rPr>
          <w:rtl/>
          <w:lang w:bidi="fa-IR"/>
        </w:rPr>
        <w:t xml:space="preserve"> حق آورده و همان 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فطرت بشر خواهان اوست ، در مقام عمل هم انسان را متوجه او گرداند و حق را مراد و مقصود زندگ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خود دانسته و تمام اعمال مختلفه و گوناگون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سبب بدبخت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چارگ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بشر را فراهم ساخته در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</w:t>
      </w:r>
      <w:r w:rsidRPr="004A50B5">
        <w:rPr>
          <w:rtl/>
          <w:lang w:bidi="fa-IR"/>
        </w:rPr>
        <w:t xml:space="preserve"> کانون و مرکز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جمع کرده و متوجه حق گرداند و همه 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</w:t>
      </w:r>
      <w:r w:rsidRPr="004A50B5">
        <w:rPr>
          <w:rtl/>
          <w:lang w:bidi="fa-IR"/>
        </w:rPr>
        <w:t xml:space="preserve"> ر ابه خاطر او بخواهد .</w:t>
      </w:r>
      <w:r w:rsidRPr="004A50B5">
        <w:rPr>
          <w:rFonts w:hint="eastAsia"/>
          <w:rtl/>
          <w:lang w:bidi="fa-IR"/>
        </w:rPr>
        <w:t>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غمبر</w:t>
      </w:r>
      <w:r w:rsidRPr="004A50B5">
        <w:rPr>
          <w:rtl/>
          <w:lang w:bidi="fa-IR"/>
        </w:rPr>
        <w:t xml:space="preserve"> ! بگو که نماز و دعا و قربان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زندگان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مردنم همه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خدا</w:t>
      </w:r>
      <w:r w:rsidRPr="004A50B5">
        <w:rPr>
          <w:rFonts w:hint="cs"/>
          <w:rtl/>
          <w:lang w:bidi="fa-IR"/>
        </w:rPr>
        <w:t>یی</w:t>
      </w:r>
      <w:r w:rsidRPr="004A50B5">
        <w:rPr>
          <w:rtl/>
          <w:lang w:bidi="fa-IR"/>
        </w:rPr>
        <w:t xml:space="preserve"> است که پروردگار عالم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ان</w:t>
      </w:r>
      <w:r w:rsidRPr="004A50B5">
        <w:rPr>
          <w:rtl/>
          <w:lang w:bidi="fa-IR"/>
        </w:rPr>
        <w:t xml:space="preserve"> است و شر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او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ست</w:t>
      </w:r>
      <w:r w:rsidRPr="004A50B5">
        <w:rPr>
          <w:rtl/>
          <w:lang w:bidi="fa-IR"/>
        </w:rPr>
        <w:t xml:space="preserve"> و من به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دستور مأمور شدم و اول مسلمانم </w:t>
      </w:r>
      <w:r w:rsidRPr="006171BF">
        <w:rPr>
          <w:rStyle w:val="libFootnotenumChar"/>
          <w:rtl/>
        </w:rPr>
        <w:t>(1)</w:t>
      </w:r>
      <w:r w:rsidRPr="004A50B5">
        <w:rPr>
          <w:rtl/>
          <w:lang w:bidi="fa-IR"/>
        </w:rPr>
        <w:t xml:space="preserve"> .</w:t>
      </w:r>
    </w:p>
    <w:p w:rsidR="004A50B5" w:rsidRPr="004A50B5" w:rsidRDefault="004A50B5" w:rsidP="006171BF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پس</w:t>
      </w:r>
      <w:r w:rsidRPr="004A50B5">
        <w:rPr>
          <w:rtl/>
          <w:lang w:bidi="fa-IR"/>
        </w:rPr>
        <w:t xml:space="preserve"> دعوت برگز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دگان</w:t>
      </w:r>
      <w:r w:rsidRPr="004A50B5">
        <w:rPr>
          <w:rtl/>
          <w:lang w:bidi="fa-IR"/>
        </w:rPr>
        <w:t xml:space="preserve"> اله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عن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انب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اء</w:t>
      </w:r>
      <w:r w:rsidRPr="004A50B5">
        <w:rPr>
          <w:rtl/>
          <w:lang w:bidi="fa-IR"/>
        </w:rPr>
        <w:t xml:space="preserve"> همان دعوت فطرت بوده و اگر چن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امر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در بشر نبود کس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دعوت انب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اء</w:t>
      </w:r>
      <w:r w:rsidRPr="004A50B5">
        <w:rPr>
          <w:rtl/>
          <w:lang w:bidi="fa-IR"/>
        </w:rPr>
        <w:t xml:space="preserve"> را قبول نم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کرد ، و اگر چنانچه فطرت دروغ بود و 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حق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قت</w:t>
      </w:r>
      <w:r w:rsidRPr="004A50B5">
        <w:rPr>
          <w:rtl/>
          <w:lang w:bidi="fa-IR"/>
        </w:rPr>
        <w:t xml:space="preserve"> مرحله دروغ و غ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tl/>
          <w:lang w:bidi="fa-IR"/>
        </w:rPr>
        <w:t xml:space="preserve"> حق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قت</w:t>
      </w:r>
      <w:r w:rsidRPr="004A50B5">
        <w:rPr>
          <w:rtl/>
          <w:lang w:bidi="fa-IR"/>
        </w:rPr>
        <w:t xml:space="preserve"> که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مقدار نبا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دوام آورد مگر امروز سراسر 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را فساد نگرفته با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حال 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>ن همه معابد و مساجد و کل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ساها</w:t>
      </w:r>
      <w:r w:rsidRPr="004A50B5">
        <w:rPr>
          <w:rtl/>
          <w:lang w:bidi="fa-IR"/>
        </w:rPr>
        <w:t xml:space="preserve"> و مراکز دعوت به حق 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ست</w:t>
      </w:r>
      <w:r w:rsidRPr="004A50B5">
        <w:rPr>
          <w:rtl/>
          <w:lang w:bidi="fa-IR"/>
        </w:rPr>
        <w:t xml:space="preserve"> ؟ دروغ که تا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حد استقرار و ثبات ندارد .</w:t>
      </w:r>
      <w:r w:rsidR="006171BF" w:rsidRPr="004A50B5">
        <w:rPr>
          <w:rFonts w:hint="eastAsia"/>
          <w:rtl/>
          <w:lang w:bidi="fa-IR"/>
        </w:rPr>
        <w:t xml:space="preserve"> </w:t>
      </w:r>
      <w:r w:rsidRPr="004A50B5">
        <w:rPr>
          <w:rFonts w:hint="eastAsia"/>
          <w:rtl/>
          <w:lang w:bidi="fa-IR"/>
        </w:rPr>
        <w:t>عده</w:t>
      </w:r>
      <w:r w:rsidRPr="004A50B5">
        <w:rPr>
          <w:rtl/>
          <w:lang w:bidi="fa-IR"/>
        </w:rPr>
        <w:t xml:space="preserve"> 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خرد در جهان کوش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دند</w:t>
      </w:r>
      <w:r w:rsidRPr="004A50B5">
        <w:rPr>
          <w:rtl/>
          <w:lang w:bidi="fa-IR"/>
        </w:rPr>
        <w:t xml:space="preserve"> که نام خدا را محو و برنامه 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انب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اء</w:t>
      </w:r>
      <w:r w:rsidRPr="004A50B5">
        <w:rPr>
          <w:rtl/>
          <w:lang w:bidi="fa-IR"/>
        </w:rPr>
        <w:t xml:space="preserve"> را که به وس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له</w:t>
      </w:r>
      <w:r w:rsidRPr="004A50B5">
        <w:rPr>
          <w:rtl/>
          <w:lang w:bidi="fa-IR"/>
        </w:rPr>
        <w:t xml:space="preserve"> او فرستاده شده بود بردارند ، اما در هر زمان و مکان دوران کوتاه عمر به آنان مهلت غلبه در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مبارزه را نداد و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آرزو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آنان در مغز پوشال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شان</w:t>
      </w:r>
      <w:r w:rsidRPr="004A50B5">
        <w:rPr>
          <w:rtl/>
          <w:lang w:bidi="fa-IR"/>
        </w:rPr>
        <w:t xml:space="preserve"> در 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ان</w:t>
      </w:r>
      <w:r w:rsidRPr="004A50B5">
        <w:rPr>
          <w:rtl/>
          <w:lang w:bidi="fa-IR"/>
        </w:rPr>
        <w:t xml:space="preserve"> قبر تبد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</w:t>
      </w:r>
      <w:r w:rsidRPr="004A50B5">
        <w:rPr>
          <w:rtl/>
          <w:lang w:bidi="fa-IR"/>
        </w:rPr>
        <w:t xml:space="preserve"> به خاک شد ،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tl/>
          <w:lang w:bidi="fa-IR"/>
        </w:rPr>
        <w:t xml:space="preserve"> ح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وانات</w:t>
      </w:r>
      <w:r w:rsidRPr="004A50B5">
        <w:rPr>
          <w:rtl/>
          <w:lang w:bidi="fa-IR"/>
        </w:rPr>
        <w:t xml:space="preserve"> خاک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مغزها را خورد و کاسه سر آنان را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چند روز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جا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گاه</w:t>
      </w:r>
      <w:r w:rsidRPr="004A50B5">
        <w:rPr>
          <w:rtl/>
          <w:lang w:bidi="fa-IR"/>
        </w:rPr>
        <w:t xml:space="preserve"> زندگ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قرار داد .</w:t>
      </w:r>
      <w:r w:rsidR="006171BF" w:rsidRPr="004A50B5">
        <w:rPr>
          <w:rtl/>
          <w:lang w:bidi="fa-IR"/>
        </w:rPr>
        <w:t xml:space="preserve"> </w:t>
      </w:r>
      <w:r w:rsidRPr="004A50B5">
        <w:rPr>
          <w:rFonts w:hint="eastAsia"/>
          <w:rtl/>
          <w:lang w:bidi="fa-IR"/>
        </w:rPr>
        <w:t>در</w:t>
      </w:r>
      <w:r w:rsidRPr="004A50B5">
        <w:rPr>
          <w:rtl/>
          <w:lang w:bidi="fa-IR"/>
        </w:rPr>
        <w:t xml:space="preserve"> هر دوره 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عده 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منکر از هر گوشه 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سر بدر آورده ، و داد لامذهب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داده اند ، اما </w:t>
      </w:r>
      <w:r w:rsidRPr="004A50B5">
        <w:rPr>
          <w:rtl/>
          <w:lang w:bidi="fa-IR"/>
        </w:rPr>
        <w:lastRenderedPageBreak/>
        <w:t>اجل به آنان مهلت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روز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غلبه در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مبارزه ننگ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را نداد مگر نه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است که در هر ثان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ه</w:t>
      </w:r>
      <w:r w:rsidRPr="004A50B5">
        <w:rPr>
          <w:rtl/>
          <w:lang w:bidi="fa-IR"/>
        </w:rPr>
        <w:t xml:space="preserve"> خود جهان با نظم عج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ب</w:t>
      </w:r>
      <w:r w:rsidRPr="004A50B5">
        <w:rPr>
          <w:rtl/>
          <w:lang w:bidi="fa-IR"/>
        </w:rPr>
        <w:t xml:space="preserve"> آن دل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</w:t>
      </w:r>
      <w:r w:rsidRPr="004A50B5">
        <w:rPr>
          <w:rtl/>
          <w:lang w:bidi="fa-IR"/>
        </w:rPr>
        <w:t xml:space="preserve"> بر وجود خالق است</w:t>
      </w:r>
    </w:p>
    <w:p w:rsidR="004A50B5" w:rsidRPr="006171BF" w:rsidRDefault="006171BF" w:rsidP="006171BF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</w:t>
      </w:r>
    </w:p>
    <w:p w:rsidR="004A50B5" w:rsidRPr="004A50B5" w:rsidRDefault="004A50B5" w:rsidP="006171BF">
      <w:pPr>
        <w:pStyle w:val="libFootnote0"/>
        <w:rPr>
          <w:rtl/>
          <w:lang w:bidi="fa-IR"/>
        </w:rPr>
      </w:pPr>
      <w:r w:rsidRPr="004A50B5">
        <w:rPr>
          <w:rtl/>
          <w:lang w:bidi="fa-IR"/>
        </w:rPr>
        <w:t xml:space="preserve">1- 1) سوره 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انعام : 162 .</w:t>
      </w:r>
    </w:p>
    <w:p w:rsidR="004A50B5" w:rsidRPr="004A50B5" w:rsidRDefault="006171BF" w:rsidP="006171BF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4A50B5" w:rsidRPr="004A50B5">
        <w:rPr>
          <w:rFonts w:hint="eastAsia"/>
          <w:rtl/>
          <w:lang w:bidi="fa-IR"/>
        </w:rPr>
        <w:lastRenderedPageBreak/>
        <w:t>برا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انکار خالق با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د</w:t>
      </w:r>
      <w:r w:rsidR="004A50B5" w:rsidRPr="004A50B5">
        <w:rPr>
          <w:rtl/>
          <w:lang w:bidi="fa-IR"/>
        </w:rPr>
        <w:t xml:space="preserve"> تمام بساط آفر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نش</w:t>
      </w:r>
      <w:r w:rsidR="004A50B5" w:rsidRPr="004A50B5">
        <w:rPr>
          <w:rtl/>
          <w:lang w:bidi="fa-IR"/>
        </w:rPr>
        <w:t xml:space="preserve"> را محو کرد و گرنه بدون ا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ن</w:t>
      </w:r>
      <w:r w:rsidR="004A50B5" w:rsidRPr="004A50B5">
        <w:rPr>
          <w:rtl/>
          <w:lang w:bidi="fa-IR"/>
        </w:rPr>
        <w:t xml:space="preserve"> راه انکار خالق ممکن ن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ست</w:t>
      </w:r>
      <w:r w:rsidR="004A50B5" w:rsidRPr="004A50B5">
        <w:rPr>
          <w:rtl/>
          <w:lang w:bidi="fa-IR"/>
        </w:rPr>
        <w:t xml:space="preserve"> ، و اگر مرام واقع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خداپرست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در م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ان</w:t>
      </w:r>
      <w:r w:rsidR="004A50B5" w:rsidRPr="004A50B5">
        <w:rPr>
          <w:rtl/>
          <w:lang w:bidi="fa-IR"/>
        </w:rPr>
        <w:t xml:space="preserve"> جامعه عمل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نشود و حق را مدار زندگ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و محور ح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ات</w:t>
      </w:r>
      <w:r w:rsidR="004A50B5" w:rsidRPr="004A50B5">
        <w:rPr>
          <w:rtl/>
          <w:lang w:bidi="fa-IR"/>
        </w:rPr>
        <w:t xml:space="preserve"> قرار ندهند محال است جامعه رو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سعادت بب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ند</w:t>
      </w:r>
      <w:r w:rsidR="004A50B5" w:rsidRPr="004A50B5">
        <w:rPr>
          <w:rtl/>
          <w:lang w:bidi="fa-IR"/>
        </w:rPr>
        <w:t xml:space="preserve"> تا چه رسد سعادتمند شود .</w:t>
      </w:r>
      <w:r w:rsidRPr="004A50B5">
        <w:rPr>
          <w:rFonts w:hint="eastAsia"/>
          <w:rtl/>
          <w:lang w:bidi="fa-IR"/>
        </w:rPr>
        <w:t xml:space="preserve"> </w:t>
      </w:r>
      <w:r w:rsidR="004A50B5" w:rsidRPr="004A50B5">
        <w:rPr>
          <w:rFonts w:hint="eastAsia"/>
          <w:rtl/>
          <w:lang w:bidi="fa-IR"/>
        </w:rPr>
        <w:t>از</w:t>
      </w:r>
      <w:r w:rsidR="004A50B5" w:rsidRPr="004A50B5">
        <w:rPr>
          <w:rtl/>
          <w:lang w:bidi="fa-IR"/>
        </w:rPr>
        <w:t xml:space="preserve"> ا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ن</w:t>
      </w:r>
      <w:r w:rsidR="004A50B5" w:rsidRPr="004A50B5">
        <w:rPr>
          <w:rtl/>
          <w:lang w:bidi="fa-IR"/>
        </w:rPr>
        <w:t xml:space="preserve"> جهت رو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اصل فطرت بشر از اول خداشناس بوده و خود را عاجز و محتاج م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د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ده</w:t>
      </w:r>
      <w:r w:rsidR="004A50B5" w:rsidRPr="004A50B5">
        <w:rPr>
          <w:rtl/>
          <w:lang w:bidi="fa-IR"/>
        </w:rPr>
        <w:t xml:space="preserve"> است .</w:t>
      </w:r>
      <w:r w:rsidR="004A50B5" w:rsidRPr="004A50B5">
        <w:rPr>
          <w:rFonts w:hint="eastAsia"/>
          <w:rtl/>
          <w:lang w:bidi="fa-IR"/>
        </w:rPr>
        <w:t>لکن</w:t>
      </w:r>
      <w:r w:rsidR="004A50B5" w:rsidRPr="004A50B5">
        <w:rPr>
          <w:rtl/>
          <w:lang w:bidi="fa-IR"/>
        </w:rPr>
        <w:t xml:space="preserve"> چون عده ا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قبلاً خبر از ارتباط کامل ما ب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ن</w:t>
      </w:r>
      <w:r w:rsidR="004A50B5" w:rsidRPr="004A50B5">
        <w:rPr>
          <w:rtl/>
          <w:lang w:bidi="fa-IR"/>
        </w:rPr>
        <w:t xml:space="preserve"> آثار طب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عت</w:t>
      </w:r>
      <w:r w:rsidR="004A50B5" w:rsidRPr="004A50B5">
        <w:rPr>
          <w:rtl/>
          <w:lang w:bidi="fa-IR"/>
        </w:rPr>
        <w:t xml:space="preserve"> و پد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ده</w:t>
      </w:r>
      <w:r w:rsidR="004A50B5" w:rsidRPr="004A50B5">
        <w:rPr>
          <w:rtl/>
          <w:lang w:bidi="fa-IR"/>
        </w:rPr>
        <w:t xml:space="preserve"> ها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مختلف نداشته اند و هنوز در تجربه و دانش به آنجا نرس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ده</w:t>
      </w:r>
      <w:r w:rsidR="004A50B5" w:rsidRPr="004A50B5">
        <w:rPr>
          <w:rtl/>
          <w:lang w:bidi="fa-IR"/>
        </w:rPr>
        <w:t xml:space="preserve"> بودند که کل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ت</w:t>
      </w:r>
      <w:r w:rsidR="004A50B5" w:rsidRPr="004A50B5">
        <w:rPr>
          <w:rtl/>
          <w:lang w:bidi="fa-IR"/>
        </w:rPr>
        <w:t xml:space="preserve"> قوان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ن</w:t>
      </w:r>
      <w:r w:rsidR="004A50B5" w:rsidRPr="004A50B5">
        <w:rPr>
          <w:rtl/>
          <w:lang w:bidi="fa-IR"/>
        </w:rPr>
        <w:t xml:space="preserve"> و وحدت نظامات جهان را درک کنند ، به ذهنشان نم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آمده است که همه ا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ن</w:t>
      </w:r>
      <w:r w:rsidR="004A50B5" w:rsidRPr="004A50B5">
        <w:rPr>
          <w:rtl/>
          <w:lang w:bidi="fa-IR"/>
        </w:rPr>
        <w:t xml:space="preserve"> عالم ز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ر</w:t>
      </w:r>
      <w:r w:rsidR="004A50B5" w:rsidRPr="004A50B5">
        <w:rPr>
          <w:rtl/>
          <w:lang w:bidi="fa-IR"/>
        </w:rPr>
        <w:t xml:space="preserve"> نگ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ن</w:t>
      </w:r>
      <w:r w:rsidR="004A50B5" w:rsidRPr="004A50B5">
        <w:rPr>
          <w:rtl/>
          <w:lang w:bidi="fa-IR"/>
        </w:rPr>
        <w:t xml:space="preserve"> صانع و صاحب واحد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باشد و آن ص</w:t>
      </w:r>
      <w:r w:rsidR="004A50B5" w:rsidRPr="004A50B5">
        <w:rPr>
          <w:rFonts w:hint="eastAsia"/>
          <w:rtl/>
          <w:lang w:bidi="fa-IR"/>
        </w:rPr>
        <w:t>احب</w:t>
      </w:r>
      <w:r w:rsidR="004A50B5" w:rsidRPr="004A50B5">
        <w:rPr>
          <w:rtl/>
          <w:lang w:bidi="fa-IR"/>
        </w:rPr>
        <w:t xml:space="preserve"> واحد شب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ه</w:t>
      </w:r>
      <w:r w:rsidR="004A50B5" w:rsidRPr="004A50B5">
        <w:rPr>
          <w:rtl/>
          <w:lang w:bidi="fa-IR"/>
        </w:rPr>
        <w:t xml:space="preserve"> بخود او 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ا</w:t>
      </w:r>
      <w:r w:rsidR="004A50B5" w:rsidRPr="004A50B5">
        <w:rPr>
          <w:rtl/>
          <w:lang w:bidi="fa-IR"/>
        </w:rPr>
        <w:t xml:space="preserve"> موجودات مأنوس نباشد برا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هر قسمت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از دن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ا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شناخته شده و هر نوع از انواع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که بر خورد کرده بودند سازنده ا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جداگانه م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طلب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دند</w:t>
      </w:r>
      <w:r w:rsidR="004A50B5" w:rsidRPr="004A50B5">
        <w:rPr>
          <w:rtl/>
          <w:lang w:bidi="fa-IR"/>
        </w:rPr>
        <w:t xml:space="preserve"> و به ب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ان</w:t>
      </w:r>
      <w:r w:rsidR="004A50B5" w:rsidRPr="004A50B5">
        <w:rPr>
          <w:rtl/>
          <w:lang w:bidi="fa-IR"/>
        </w:rPr>
        <w:t xml:space="preserve"> د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گر</w:t>
      </w:r>
      <w:r w:rsidR="004A50B5" w:rsidRPr="004A50B5">
        <w:rPr>
          <w:rtl/>
          <w:lang w:bidi="fa-IR"/>
        </w:rPr>
        <w:t xml:space="preserve"> برا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هر معلول علت مستقل و مخصوص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تصور م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نمودنده اند ، مثلاً برا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در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ا</w:t>
      </w:r>
      <w:r w:rsidR="004A50B5" w:rsidRPr="004A50B5">
        <w:rPr>
          <w:rtl/>
          <w:lang w:bidi="fa-IR"/>
        </w:rPr>
        <w:t xml:space="preserve"> 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ک</w:t>
      </w:r>
      <w:r w:rsidR="004A50B5" w:rsidRPr="004A50B5">
        <w:rPr>
          <w:rtl/>
          <w:lang w:bidi="fa-IR"/>
        </w:rPr>
        <w:t xml:space="preserve"> خدا ، و برا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کوه 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>ک خدا ، و همچن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ن</w:t>
      </w:r>
      <w:r w:rsidR="004A50B5" w:rsidRPr="004A50B5">
        <w:rPr>
          <w:rtl/>
          <w:lang w:bidi="fa-IR"/>
        </w:rPr>
        <w:t xml:space="preserve"> خداها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متناسب برا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عقل - ز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با</w:t>
      </w:r>
      <w:r w:rsidR="004A50B5" w:rsidRPr="004A50B5">
        <w:rPr>
          <w:rFonts w:hint="cs"/>
          <w:rtl/>
          <w:lang w:bidi="fa-IR"/>
        </w:rPr>
        <w:t>یی</w:t>
      </w:r>
      <w:r w:rsidR="004A50B5" w:rsidRPr="004A50B5">
        <w:rPr>
          <w:rtl/>
          <w:lang w:bidi="fa-IR"/>
        </w:rPr>
        <w:t xml:space="preserve"> - خوشگذران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- برکت - نور ، و ظلمت قائل بوده اند .</w:t>
      </w:r>
      <w:r w:rsidR="004A50B5" w:rsidRPr="004A50B5">
        <w:rPr>
          <w:rFonts w:hint="eastAsia"/>
          <w:rtl/>
          <w:lang w:bidi="fa-IR"/>
        </w:rPr>
        <w:t>البته</w:t>
      </w:r>
      <w:r w:rsidR="004A50B5" w:rsidRPr="004A50B5">
        <w:rPr>
          <w:rtl/>
          <w:lang w:bidi="fa-IR"/>
        </w:rPr>
        <w:t xml:space="preserve"> معرف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ها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غلط ممکن است کم کم کار عده ا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را به جا</w:t>
      </w:r>
      <w:r w:rsidR="004A50B5" w:rsidRPr="004A50B5">
        <w:rPr>
          <w:rFonts w:hint="cs"/>
          <w:rtl/>
          <w:lang w:bidi="fa-IR"/>
        </w:rPr>
        <w:t>یی</w:t>
      </w:r>
      <w:r w:rsidR="004A50B5" w:rsidRPr="004A50B5">
        <w:rPr>
          <w:rtl/>
          <w:lang w:bidi="fa-IR"/>
        </w:rPr>
        <w:t xml:space="preserve"> رسانده باشد که از حوزه خداپرست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خارج و خود را از ا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ن</w:t>
      </w:r>
      <w:r w:rsidR="004A50B5" w:rsidRPr="004A50B5">
        <w:rPr>
          <w:rtl/>
          <w:lang w:bidi="fa-IR"/>
        </w:rPr>
        <w:t xml:space="preserve"> علاقه رسته اند ول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ناش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بودن معمار 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ا</w:t>
      </w:r>
      <w:r w:rsidR="004A50B5" w:rsidRPr="004A50B5">
        <w:rPr>
          <w:rtl/>
          <w:lang w:bidi="fa-IR"/>
        </w:rPr>
        <w:t xml:space="preserve"> ب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دقّت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او در کج چ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دن</w:t>
      </w:r>
      <w:r w:rsidR="004A50B5" w:rsidRPr="004A50B5">
        <w:rPr>
          <w:rtl/>
          <w:lang w:bidi="fa-IR"/>
        </w:rPr>
        <w:t xml:space="preserve"> بنا و ر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ختن</w:t>
      </w:r>
      <w:r w:rsidR="004A50B5" w:rsidRPr="004A50B5">
        <w:rPr>
          <w:rtl/>
          <w:lang w:bidi="fa-IR"/>
        </w:rPr>
        <w:t xml:space="preserve"> سقف نه تقص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ر</w:t>
      </w:r>
      <w:r w:rsidR="004A50B5" w:rsidRPr="004A50B5">
        <w:rPr>
          <w:rtl/>
          <w:lang w:bidi="fa-IR"/>
        </w:rPr>
        <w:t xml:space="preserve"> فن ساختمان است ، و نه اساس خانه ساز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و خانه دار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را محکوم م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کند ، اتفاقاً دشمنان سرسخت و کارشکن انب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اء</w:t>
      </w:r>
      <w:r w:rsidR="004A50B5" w:rsidRPr="004A50B5">
        <w:rPr>
          <w:rtl/>
          <w:lang w:bidi="fa-IR"/>
        </w:rPr>
        <w:t xml:space="preserve"> از م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ان</w:t>
      </w:r>
      <w:r w:rsidR="004A50B5" w:rsidRPr="004A50B5">
        <w:rPr>
          <w:rtl/>
          <w:lang w:bidi="fa-IR"/>
        </w:rPr>
        <w:t xml:space="preserve"> کاهن ها و روحان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ون</w:t>
      </w:r>
      <w:r w:rsidR="004A50B5" w:rsidRPr="004A50B5">
        <w:rPr>
          <w:rtl/>
          <w:lang w:bidi="fa-IR"/>
        </w:rPr>
        <w:t xml:space="preserve"> ظاهر الصلاح 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هود</w:t>
      </w:r>
      <w:r w:rsidR="004A50B5" w:rsidRPr="004A50B5">
        <w:rPr>
          <w:rtl/>
          <w:lang w:bidi="fa-IR"/>
        </w:rPr>
        <w:t xml:space="preserve"> و کش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ش</w:t>
      </w:r>
      <w:r w:rsidR="004A50B5" w:rsidRPr="004A50B5">
        <w:rPr>
          <w:rtl/>
          <w:lang w:bidi="fa-IR"/>
        </w:rPr>
        <w:t xml:space="preserve"> ها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ع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سو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برم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خواسته و روش غلط آنان کم کم منشأ پ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دا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ش</w:t>
      </w:r>
      <w:r w:rsidR="004A50B5" w:rsidRPr="004A50B5">
        <w:rPr>
          <w:rtl/>
          <w:lang w:bidi="fa-IR"/>
        </w:rPr>
        <w:t xml:space="preserve"> مادّ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ون</w:t>
      </w:r>
      <w:r w:rsidR="004A50B5" w:rsidRPr="004A50B5">
        <w:rPr>
          <w:rtl/>
          <w:lang w:bidi="fa-IR"/>
        </w:rPr>
        <w:t xml:space="preserve"> و منکر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ن</w:t>
      </w:r>
      <w:r w:rsidR="004A50B5" w:rsidRPr="004A50B5">
        <w:rPr>
          <w:rtl/>
          <w:lang w:bidi="fa-IR"/>
        </w:rPr>
        <w:t xml:space="preserve"> شد ، و عاقبت کار به جا</w:t>
      </w:r>
      <w:r w:rsidR="004A50B5" w:rsidRPr="004A50B5">
        <w:rPr>
          <w:rFonts w:hint="cs"/>
          <w:rtl/>
          <w:lang w:bidi="fa-IR"/>
        </w:rPr>
        <w:t>یی</w:t>
      </w:r>
      <w:r w:rsidR="004A50B5" w:rsidRPr="004A50B5">
        <w:rPr>
          <w:rtl/>
          <w:lang w:bidi="fa-IR"/>
        </w:rPr>
        <w:t xml:space="preserve"> رس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د</w:t>
      </w:r>
      <w:r w:rsidR="004A50B5" w:rsidRPr="004A50B5">
        <w:rPr>
          <w:rtl/>
          <w:lang w:bidi="fa-IR"/>
        </w:rPr>
        <w:t xml:space="preserve"> که که بهانه بس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ار</w:t>
      </w:r>
      <w:r w:rsidR="004A50B5" w:rsidRPr="004A50B5">
        <w:rPr>
          <w:rtl/>
          <w:lang w:bidi="fa-IR"/>
        </w:rPr>
        <w:t xml:space="preserve"> را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ج</w:t>
      </w:r>
      <w:r w:rsidR="004A50B5" w:rsidRPr="004A50B5">
        <w:rPr>
          <w:rtl/>
          <w:lang w:bidi="fa-IR"/>
        </w:rPr>
        <w:t xml:space="preserve"> و راحت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که از زمان ها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کهن در زبان </w:t>
      </w:r>
      <w:r w:rsidR="004A50B5" w:rsidRPr="004A50B5">
        <w:rPr>
          <w:rtl/>
          <w:lang w:bidi="fa-IR"/>
        </w:rPr>
        <w:lastRenderedPageBreak/>
        <w:t>ک</w:t>
      </w:r>
      <w:r w:rsidR="004A50B5" w:rsidRPr="004A50B5">
        <w:rPr>
          <w:rFonts w:hint="eastAsia"/>
          <w:rtl/>
          <w:lang w:bidi="fa-IR"/>
        </w:rPr>
        <w:t>سان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که مصمم 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ا</w:t>
      </w:r>
      <w:r w:rsidR="004A50B5" w:rsidRPr="004A50B5">
        <w:rPr>
          <w:rtl/>
          <w:lang w:bidi="fa-IR"/>
        </w:rPr>
        <w:t xml:space="preserve"> ما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ل</w:t>
      </w:r>
      <w:r w:rsidR="004A50B5" w:rsidRPr="004A50B5">
        <w:rPr>
          <w:rtl/>
          <w:lang w:bidi="fa-IR"/>
        </w:rPr>
        <w:t xml:space="preserve"> به انکار خدا و اعراض از د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ن</w:t>
      </w:r>
      <w:r w:rsidR="004A50B5" w:rsidRPr="004A50B5">
        <w:rPr>
          <w:rtl/>
          <w:lang w:bidi="fa-IR"/>
        </w:rPr>
        <w:t xml:space="preserve"> بوده اند ، بس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ار</w:t>
      </w:r>
      <w:r w:rsidR="004A50B5" w:rsidRPr="004A50B5">
        <w:rPr>
          <w:rtl/>
          <w:lang w:bidi="fa-IR"/>
        </w:rPr>
        <w:t xml:space="preserve"> تکرار</w:t>
      </w:r>
      <w:r>
        <w:rPr>
          <w:rFonts w:hint="cs"/>
          <w:rtl/>
          <w:lang w:bidi="fa-IR"/>
        </w:rPr>
        <w:t xml:space="preserve"> </w:t>
      </w:r>
      <w:r w:rsidR="004A50B5" w:rsidRPr="004A50B5">
        <w:rPr>
          <w:rFonts w:hint="eastAsia"/>
          <w:rtl/>
          <w:lang w:bidi="fa-IR"/>
        </w:rPr>
        <w:t>م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شد و م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شود و م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گو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ند</w:t>
      </w:r>
      <w:r w:rsidR="004A50B5" w:rsidRPr="004A50B5">
        <w:rPr>
          <w:rtl/>
          <w:lang w:bidi="fa-IR"/>
        </w:rPr>
        <w:t xml:space="preserve"> :</w:t>
      </w:r>
      <w:r w:rsidR="004A50B5" w:rsidRPr="004A50B5">
        <w:rPr>
          <w:rFonts w:hint="eastAsia"/>
          <w:rtl/>
          <w:lang w:bidi="fa-IR"/>
        </w:rPr>
        <w:t>اگر</w:t>
      </w:r>
      <w:r w:rsidR="004A50B5" w:rsidRPr="004A50B5">
        <w:rPr>
          <w:rtl/>
          <w:lang w:bidi="fa-IR"/>
        </w:rPr>
        <w:t xml:space="preserve"> خدا هست چرا نم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ب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ن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م</w:t>
      </w:r>
      <w:r w:rsidR="004A50B5" w:rsidRPr="004A50B5">
        <w:rPr>
          <w:rtl/>
          <w:lang w:bidi="fa-IR"/>
        </w:rPr>
        <w:t xml:space="preserve"> ؟</w:t>
      </w:r>
    </w:p>
    <w:p w:rsidR="004A50B5" w:rsidRPr="004A50B5" w:rsidRDefault="004A50B5" w:rsidP="006171BF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در</w:t>
      </w:r>
      <w:r w:rsidRPr="004A50B5">
        <w:rPr>
          <w:rtl/>
          <w:lang w:bidi="fa-IR"/>
        </w:rPr>
        <w:t xml:space="preserve"> قرون اخ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tl/>
          <w:lang w:bidi="fa-IR"/>
        </w:rPr>
        <w:t xml:space="preserve">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</w:t>
      </w:r>
      <w:r w:rsidRPr="004A50B5">
        <w:rPr>
          <w:rtl/>
          <w:lang w:bidi="fa-IR"/>
        </w:rPr>
        <w:t xml:space="preserve"> که اساس علوم بر مشاهده و تجربه استوار گرد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ماد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ون</w:t>
      </w:r>
      <w:r w:rsidRPr="004A50B5">
        <w:rPr>
          <w:rtl/>
          <w:lang w:bidi="fa-IR"/>
        </w:rPr>
        <w:t xml:space="preserve"> به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کلام آب و تاب 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شتر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دادند ،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</w:t>
      </w:r>
      <w:r w:rsidRPr="004A50B5">
        <w:rPr>
          <w:rtl/>
          <w:lang w:bidi="fa-IR"/>
        </w:rPr>
        <w:t xml:space="preserve"> دانشمند جراح طعنه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زند که هر وقت من خدا را ز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tl/>
          <w:lang w:bidi="fa-IR"/>
        </w:rPr>
        <w:t xml:space="preserve"> چاقو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جراح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دم</w:t>
      </w:r>
      <w:r w:rsidRPr="004A50B5">
        <w:rPr>
          <w:rtl/>
          <w:lang w:bidi="fa-IR"/>
        </w:rPr>
        <w:t xml:space="preserve"> به او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مان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آورم و ... .</w:t>
      </w:r>
      <w:r w:rsidR="006171BF" w:rsidRPr="004A50B5">
        <w:rPr>
          <w:rFonts w:hint="eastAsia"/>
          <w:rtl/>
          <w:lang w:bidi="fa-IR"/>
        </w:rPr>
        <w:t xml:space="preserve"> </w:t>
      </w:r>
      <w:r w:rsidRPr="004A50B5">
        <w:rPr>
          <w:rFonts w:hint="eastAsia"/>
          <w:rtl/>
          <w:lang w:bidi="fa-IR"/>
        </w:rPr>
        <w:t>در</w:t>
      </w:r>
      <w:r w:rsidRPr="004A50B5">
        <w:rPr>
          <w:rtl/>
          <w:lang w:bidi="fa-IR"/>
        </w:rPr>
        <w:t xml:space="preserve"> حال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خدا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گانه</w:t>
      </w:r>
      <w:r w:rsidRPr="004A50B5">
        <w:rPr>
          <w:rtl/>
          <w:lang w:bidi="fa-IR"/>
        </w:rPr>
        <w:t xml:space="preserve"> که انب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اء</w:t>
      </w:r>
      <w:r w:rsidRPr="004A50B5">
        <w:rPr>
          <w:rtl/>
          <w:lang w:bidi="fa-IR"/>
        </w:rPr>
        <w:t xml:space="preserve"> به ما معرف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کرده اند نه تنها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ده</w:t>
      </w:r>
      <w:r w:rsidRPr="004A50B5">
        <w:rPr>
          <w:rtl/>
          <w:lang w:bidi="fa-IR"/>
        </w:rPr>
        <w:t xml:space="preserve"> نم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شود بلکه به ه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چ</w:t>
      </w:r>
      <w:r w:rsidRPr="004A50B5">
        <w:rPr>
          <w:rtl/>
          <w:lang w:bidi="fa-IR"/>
        </w:rPr>
        <w:t xml:space="preserve">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</w:t>
      </w:r>
      <w:r w:rsidRPr="004A50B5">
        <w:rPr>
          <w:rtl/>
          <w:lang w:bidi="fa-IR"/>
        </w:rPr>
        <w:t xml:space="preserve"> از حواس ظاهر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ما در نم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آ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نه صدا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او را ما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شنو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</w:t>
      </w:r>
      <w:r w:rsidRPr="004A50B5">
        <w:rPr>
          <w:rtl/>
          <w:lang w:bidi="fa-IR"/>
        </w:rPr>
        <w:t xml:space="preserve"> ، و نه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توان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</w:t>
      </w:r>
      <w:r w:rsidRPr="004A50B5">
        <w:rPr>
          <w:rtl/>
          <w:lang w:bidi="fa-IR"/>
        </w:rPr>
        <w:t xml:space="preserve"> او را لمس کن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</w:t>
      </w:r>
      <w:r w:rsidRPr="004A50B5">
        <w:rPr>
          <w:rtl/>
          <w:lang w:bidi="fa-IR"/>
        </w:rPr>
        <w:t xml:space="preserve"> ، خدا همه جا هست ، از ازل بوده تا ابد خواهد بود ، ابتدا و انتها</w:t>
      </w:r>
      <w:r w:rsidRPr="004A50B5">
        <w:rPr>
          <w:rFonts w:hint="cs"/>
          <w:rtl/>
          <w:lang w:bidi="fa-IR"/>
        </w:rPr>
        <w:t>یی</w:t>
      </w:r>
      <w:r w:rsidRPr="004A50B5">
        <w:rPr>
          <w:rtl/>
          <w:lang w:bidi="fa-IR"/>
        </w:rPr>
        <w:t xml:space="preserve"> ندارد کس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او را نساخته و نزا</w:t>
      </w:r>
      <w:r w:rsidRPr="004A50B5">
        <w:rPr>
          <w:rFonts w:hint="cs"/>
          <w:rtl/>
          <w:lang w:bidi="fa-IR"/>
        </w:rPr>
        <w:t>یی</w:t>
      </w:r>
      <w:r w:rsidRPr="004A50B5">
        <w:rPr>
          <w:rFonts w:hint="eastAsia"/>
          <w:rtl/>
          <w:lang w:bidi="fa-IR"/>
        </w:rPr>
        <w:t>ده</w:t>
      </w:r>
      <w:r w:rsidRPr="004A50B5">
        <w:rPr>
          <w:rtl/>
          <w:lang w:bidi="fa-IR"/>
        </w:rPr>
        <w:t xml:space="preserve"> است 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نا</w:t>
      </w:r>
      <w:r w:rsidRPr="004A50B5">
        <w:rPr>
          <w:rtl/>
          <w:lang w:bidi="fa-IR"/>
        </w:rPr>
        <w:t xml:space="preserve"> و توانا عالم و قادر است ،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روان</w:t>
      </w:r>
      <w:r w:rsidRPr="004A50B5">
        <w:rPr>
          <w:rtl/>
          <w:lang w:bidi="fa-IR"/>
        </w:rPr>
        <w:t xml:space="preserve"> فلسفه ماد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هستند که وجود حقا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ق</w:t>
      </w:r>
      <w:r w:rsidRPr="004A50B5">
        <w:rPr>
          <w:rtl/>
          <w:lang w:bidi="fa-IR"/>
        </w:rPr>
        <w:t xml:space="preserve"> نامحسوس که از جمله آنها خدا و فرشتگان و ق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امت</w:t>
      </w:r>
      <w:r w:rsidRPr="004A50B5">
        <w:rPr>
          <w:rtl/>
          <w:lang w:bidi="fa-IR"/>
        </w:rPr>
        <w:t xml:space="preserve"> و برزخ است انکار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کنند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خلاصه</w:t>
      </w:r>
      <w:r w:rsidRPr="004A50B5">
        <w:rPr>
          <w:rtl/>
          <w:lang w:bidi="fa-IR"/>
        </w:rPr>
        <w:t xml:space="preserve"> فلسفه آنان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است که :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موجودات</w:t>
      </w:r>
      <w:r w:rsidRPr="004A50B5">
        <w:rPr>
          <w:rtl/>
          <w:lang w:bidi="fa-IR"/>
        </w:rPr>
        <w:t xml:space="preserve"> عبارتند از :محسوسات و آنچه با حواس بشر درک نم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شود موجود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ست</w:t>
      </w:r>
      <w:r w:rsidRPr="004A50B5">
        <w:rPr>
          <w:rtl/>
          <w:lang w:bidi="fa-IR"/>
        </w:rPr>
        <w:t xml:space="preserve"> ، خال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کنند ، 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زان</w:t>
      </w:r>
      <w:r w:rsidRPr="004A50B5">
        <w:rPr>
          <w:rtl/>
          <w:lang w:bidi="fa-IR"/>
        </w:rPr>
        <w:t xml:space="preserve"> شناخت حقا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ق</w:t>
      </w:r>
      <w:r w:rsidRPr="004A50B5">
        <w:rPr>
          <w:rtl/>
          <w:lang w:bidi="fa-IR"/>
        </w:rPr>
        <w:t xml:space="preserve"> ترازو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سنجش عوالم فقط و فقط بشر است و هر چه با عقل او وفق داد درست ، و گرنه از حوزه موجود بودن خارج است ، اگر چه موجود باشد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زه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پندار غلط ، و زه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عجب و خودب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غرور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مسلم</w:t>
      </w:r>
      <w:r w:rsidRPr="004A50B5">
        <w:rPr>
          <w:rtl/>
          <w:lang w:bidi="fa-IR"/>
        </w:rPr>
        <w:t xml:space="preserve"> است که انکار غ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ب</w:t>
      </w:r>
      <w:r w:rsidRPr="004A50B5">
        <w:rPr>
          <w:rtl/>
          <w:lang w:bidi="fa-IR"/>
        </w:rPr>
        <w:t xml:space="preserve">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</w:t>
      </w:r>
      <w:r w:rsidRPr="004A50B5">
        <w:rPr>
          <w:rtl/>
          <w:lang w:bidi="fa-IR"/>
        </w:rPr>
        <w:t xml:space="preserve"> ادعا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بدون دل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</w:t>
      </w:r>
      <w:r w:rsidRPr="004A50B5">
        <w:rPr>
          <w:rtl/>
          <w:lang w:bidi="fa-IR"/>
        </w:rPr>
        <w:t xml:space="preserve"> است ، ماد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ون</w:t>
      </w:r>
      <w:r w:rsidRPr="004A50B5">
        <w:rPr>
          <w:rtl/>
          <w:lang w:bidi="fa-IR"/>
        </w:rPr>
        <w:t xml:space="preserve"> با سرسخت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لجاج عج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عالم غ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ب</w:t>
      </w:r>
      <w:r w:rsidRPr="004A50B5">
        <w:rPr>
          <w:rtl/>
          <w:lang w:bidi="fa-IR"/>
        </w:rPr>
        <w:t xml:space="preserve"> و موجودات غ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tl/>
          <w:lang w:bidi="fa-IR"/>
        </w:rPr>
        <w:t xml:space="preserve"> محسوس و غ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tl/>
          <w:lang w:bidi="fa-IR"/>
        </w:rPr>
        <w:t xml:space="preserve"> ماد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را انکار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کنند ، ول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جالب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است که خود آنان در مبحث انتقال نور از کرات تابناک </w:t>
      </w:r>
      <w:r w:rsidRPr="004A50B5">
        <w:rPr>
          <w:rtl/>
          <w:lang w:bidi="fa-IR"/>
        </w:rPr>
        <w:lastRenderedPageBreak/>
        <w:t>فلک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به زم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عق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ده</w:t>
      </w:r>
      <w:r w:rsidRPr="004A50B5">
        <w:rPr>
          <w:rtl/>
          <w:lang w:bidi="fa-IR"/>
        </w:rPr>
        <w:t xml:space="preserve"> قطع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خود را نقض کرده و به وجود اتر که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</w:t>
      </w:r>
      <w:r w:rsidRPr="004A50B5">
        <w:rPr>
          <w:rtl/>
          <w:lang w:bidi="fa-IR"/>
        </w:rPr>
        <w:t xml:space="preserve"> موجود غ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tl/>
          <w:lang w:bidi="fa-IR"/>
        </w:rPr>
        <w:t xml:space="preserve"> عاد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غ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tl/>
          <w:lang w:bidi="fa-IR"/>
        </w:rPr>
        <w:t xml:space="preserve"> محسوس است اعتراف کرده اند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6171BF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حق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قت</w:t>
      </w:r>
      <w:r w:rsidRPr="004A50B5">
        <w:rPr>
          <w:rtl/>
          <w:lang w:bidi="fa-IR"/>
        </w:rPr>
        <w:t xml:space="preserve"> مسلم است که اجرام تباناک و ستاره 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درخشان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وسته</w:t>
      </w:r>
      <w:r w:rsidRPr="004A50B5">
        <w:rPr>
          <w:rtl/>
          <w:lang w:bidi="fa-IR"/>
        </w:rPr>
        <w:t xml:space="preserve"> کاروان</w:t>
      </w:r>
      <w:r w:rsidRPr="004A50B5">
        <w:rPr>
          <w:rFonts w:hint="cs"/>
          <w:rtl/>
          <w:lang w:bidi="fa-IR"/>
        </w:rPr>
        <w:t>ی</w:t>
      </w:r>
      <w:r w:rsidR="006171BF">
        <w:rPr>
          <w:rFonts w:hint="cs"/>
          <w:rtl/>
          <w:lang w:bidi="fa-IR"/>
        </w:rPr>
        <w:t xml:space="preserve"> </w:t>
      </w:r>
      <w:r w:rsidRPr="004A50B5">
        <w:rPr>
          <w:rFonts w:hint="eastAsia"/>
          <w:rtl/>
          <w:lang w:bidi="fa-IR"/>
        </w:rPr>
        <w:t>عظ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</w:t>
      </w:r>
      <w:r w:rsidRPr="004A50B5">
        <w:rPr>
          <w:rtl/>
          <w:lang w:bidi="fa-IR"/>
        </w:rPr>
        <w:t xml:space="preserve"> از نور و حرارت را از اوج فلک به زم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و سا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tl/>
          <w:lang w:bidi="fa-IR"/>
        </w:rPr>
        <w:t xml:space="preserve"> اطراف فضا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فرستند و چون رس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دن</w:t>
      </w:r>
      <w:r w:rsidRPr="004A50B5">
        <w:rPr>
          <w:rtl/>
          <w:lang w:bidi="fa-IR"/>
        </w:rPr>
        <w:t xml:space="preserve"> امواج نور از آن کرات به زم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و اطراف محمل و مرکب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لازم دارد و بدون وجود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واسطه ممکن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ست</w:t>
      </w:r>
      <w:r w:rsidRPr="004A50B5">
        <w:rPr>
          <w:rtl/>
          <w:lang w:bidi="fa-IR"/>
        </w:rPr>
        <w:t xml:space="preserve"> ، و از طرف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ثابت شده که واسطه رس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دن</w:t>
      </w:r>
      <w:r w:rsidRPr="004A50B5">
        <w:rPr>
          <w:rtl/>
          <w:lang w:bidi="fa-IR"/>
        </w:rPr>
        <w:t xml:space="preserve"> نور به زم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نم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تواند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</w:t>
      </w:r>
      <w:r w:rsidRPr="004A50B5">
        <w:rPr>
          <w:rtl/>
          <w:lang w:bidi="fa-IR"/>
        </w:rPr>
        <w:t xml:space="preserve"> موجود ماد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باشد ، از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جهت علماء طب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ع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ناچار اعتراف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کنند که وس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له</w:t>
      </w:r>
      <w:r w:rsidRPr="004A50B5">
        <w:rPr>
          <w:rtl/>
          <w:lang w:bidi="fa-IR"/>
        </w:rPr>
        <w:t xml:space="preserve"> رس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دن</w:t>
      </w:r>
      <w:r w:rsidRPr="004A50B5">
        <w:rPr>
          <w:rtl/>
          <w:lang w:bidi="fa-IR"/>
        </w:rPr>
        <w:t xml:space="preserve"> نور به زم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موجود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غ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tl/>
          <w:lang w:bidi="fa-IR"/>
        </w:rPr>
        <w:t xml:space="preserve"> مرئ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غ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tl/>
          <w:lang w:bidi="fa-IR"/>
        </w:rPr>
        <w:t xml:space="preserve"> ماد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به نام اتر است ول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ماد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ون</w:t>
      </w:r>
      <w:r w:rsidRPr="004A50B5">
        <w:rPr>
          <w:rtl/>
          <w:lang w:bidi="fa-IR"/>
        </w:rPr>
        <w:t xml:space="preserve"> از ترس آن که مبادا به موجودات روح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غ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، معتقد شوند اتر را غ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tl/>
          <w:lang w:bidi="fa-IR"/>
        </w:rPr>
        <w:t xml:space="preserve"> ماد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نام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دند</w:t>
      </w:r>
      <w:r w:rsidRPr="004A50B5">
        <w:rPr>
          <w:rtl/>
          <w:lang w:bidi="fa-IR"/>
        </w:rPr>
        <w:t xml:space="preserve"> نه موجود روح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غ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، در صورت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تغ</w:t>
      </w:r>
      <w:r w:rsidRPr="004A50B5">
        <w:rPr>
          <w:rFonts w:hint="cs"/>
          <w:rtl/>
          <w:lang w:bidi="fa-IR"/>
        </w:rPr>
        <w:t>یی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tl/>
          <w:lang w:bidi="fa-IR"/>
        </w:rPr>
        <w:t xml:space="preserve"> لفظ مسلماً اثر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</w:t>
      </w:r>
      <w:r w:rsidRPr="004A50B5">
        <w:rPr>
          <w:rFonts w:hint="eastAsia"/>
          <w:rtl/>
          <w:lang w:bidi="fa-IR"/>
        </w:rPr>
        <w:t>در</w:t>
      </w:r>
      <w:r w:rsidRPr="004A50B5">
        <w:rPr>
          <w:rtl/>
          <w:lang w:bidi="fa-IR"/>
        </w:rPr>
        <w:t xml:space="preserve"> معنا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متصوّر ندارد ، ماد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ون</w:t>
      </w:r>
      <w:r w:rsidRPr="004A50B5">
        <w:rPr>
          <w:rtl/>
          <w:lang w:bidi="fa-IR"/>
        </w:rPr>
        <w:t xml:space="preserve"> خواه ناخواه با اثبات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مطلب و اعتراف به وجود اثر مبنا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عق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ده</w:t>
      </w:r>
      <w:r w:rsidRPr="004A50B5">
        <w:rPr>
          <w:rtl/>
          <w:lang w:bidi="fa-IR"/>
        </w:rPr>
        <w:t xml:space="preserve"> خود را که بر اساس انکار موجودات غ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tl/>
          <w:lang w:bidi="fa-IR"/>
        </w:rPr>
        <w:t xml:space="preserve"> محسوس و غ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tl/>
          <w:lang w:bidi="fa-IR"/>
        </w:rPr>
        <w:t xml:space="preserve"> ماد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بود در هم شکسته اند و محتاج به توض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ح</w:t>
      </w:r>
      <w:r w:rsidRPr="004A50B5">
        <w:rPr>
          <w:rtl/>
          <w:lang w:bidi="fa-IR"/>
        </w:rPr>
        <w:t xml:space="preserve">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ست</w:t>
      </w:r>
      <w:r w:rsidRPr="004A50B5">
        <w:rPr>
          <w:rtl/>
          <w:lang w:bidi="fa-IR"/>
        </w:rPr>
        <w:t xml:space="preserve"> که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اعتراف آنان را دچار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</w:t>
      </w:r>
      <w:r w:rsidRPr="004A50B5">
        <w:rPr>
          <w:rtl/>
          <w:lang w:bidi="fa-IR"/>
        </w:rPr>
        <w:t xml:space="preserve"> تناقض صر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ح</w:t>
      </w:r>
      <w:r w:rsidRPr="004A50B5">
        <w:rPr>
          <w:rtl/>
          <w:lang w:bidi="fa-IR"/>
        </w:rPr>
        <w:t xml:space="preserve"> ساخته است .</w:t>
      </w:r>
      <w:r w:rsidRPr="004A50B5">
        <w:rPr>
          <w:rFonts w:hint="eastAsia"/>
          <w:rtl/>
          <w:lang w:bidi="fa-IR"/>
        </w:rPr>
        <w:t>دانشمندان</w:t>
      </w:r>
      <w:r w:rsidRPr="004A50B5">
        <w:rPr>
          <w:rtl/>
          <w:lang w:bidi="fa-IR"/>
        </w:rPr>
        <w:t xml:space="preserve"> ماد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گو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ند</w:t>
      </w:r>
      <w:r w:rsidRPr="004A50B5">
        <w:rPr>
          <w:rtl/>
          <w:lang w:bidi="fa-IR"/>
        </w:rPr>
        <w:t xml:space="preserve"> ا</w:t>
      </w:r>
      <w:r w:rsidR="006171BF">
        <w:rPr>
          <w:rFonts w:hint="cs"/>
          <w:rtl/>
          <w:lang w:bidi="fa-IR"/>
        </w:rPr>
        <w:t>ث</w:t>
      </w:r>
      <w:r w:rsidRPr="004A50B5">
        <w:rPr>
          <w:rtl/>
          <w:lang w:bidi="fa-IR"/>
        </w:rPr>
        <w:t>ر موجود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ست</w:t>
      </w:r>
      <w:r w:rsidRPr="004A50B5">
        <w:rPr>
          <w:rtl/>
          <w:lang w:bidi="fa-IR"/>
        </w:rPr>
        <w:t xml:space="preserve"> که سراسر عالم وجود را فرا گرفته و در عرصه زم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و صحنه آسمان ه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چ</w:t>
      </w:r>
      <w:r w:rsidRPr="004A50B5">
        <w:rPr>
          <w:rtl/>
          <w:lang w:bidi="fa-IR"/>
        </w:rPr>
        <w:t xml:space="preserve"> نقطه 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وجود ندارد که از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موجود و آثار قدرت خال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باشد .</w:t>
      </w:r>
      <w:r w:rsidRPr="004A50B5">
        <w:rPr>
          <w:rFonts w:hint="eastAsia"/>
          <w:rtl/>
          <w:lang w:bidi="fa-IR"/>
        </w:rPr>
        <w:t>قدر</w:t>
      </w:r>
      <w:r w:rsidRPr="004A50B5">
        <w:rPr>
          <w:rtl/>
          <w:lang w:bidi="fa-IR"/>
        </w:rPr>
        <w:t xml:space="preserve"> مسلم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است که خواص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شان</w:t>
      </w:r>
      <w:r w:rsidRPr="004A50B5">
        <w:rPr>
          <w:rtl/>
          <w:lang w:bidi="fa-IR"/>
        </w:rPr>
        <w:t xml:space="preserve">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اتر قائلند ندارد ز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را</w:t>
      </w:r>
      <w:r w:rsidRPr="004A50B5">
        <w:rPr>
          <w:rtl/>
          <w:lang w:bidi="fa-IR"/>
        </w:rPr>
        <w:t xml:space="preserve"> ماد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ون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گو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ند</w:t>
      </w:r>
      <w:r w:rsidRPr="004A50B5">
        <w:rPr>
          <w:rtl/>
          <w:lang w:bidi="fa-IR"/>
        </w:rPr>
        <w:t xml:space="preserve"> اتر وجود مطلق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است که نه آغاز دارد نه انجام ازل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ابد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مصدر و منشأ همه کائنات است و همگ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قوا و موجودات عالم از آن صادر شده و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شوند و به سو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آن باز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گردند و کل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ه</w:t>
      </w:r>
      <w:r w:rsidRPr="004A50B5">
        <w:rPr>
          <w:rtl/>
          <w:lang w:bidi="fa-IR"/>
        </w:rPr>
        <w:t xml:space="preserve"> تجل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ات</w:t>
      </w:r>
      <w:r w:rsidRPr="004A50B5">
        <w:rPr>
          <w:rtl/>
          <w:lang w:bidi="fa-IR"/>
        </w:rPr>
        <w:t xml:space="preserve"> ح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رت</w:t>
      </w:r>
      <w:r w:rsidRPr="004A50B5">
        <w:rPr>
          <w:rtl/>
          <w:lang w:bidi="fa-IR"/>
        </w:rPr>
        <w:t xml:space="preserve"> انگ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</w:t>
      </w:r>
      <w:r w:rsidRPr="004A50B5">
        <w:rPr>
          <w:rtl/>
          <w:lang w:bidi="fa-IR"/>
        </w:rPr>
        <w:t xml:space="preserve"> خلقت مربوط به اتر است .</w:t>
      </w:r>
      <w:r w:rsidRPr="004A50B5">
        <w:rPr>
          <w:rFonts w:hint="eastAsia"/>
          <w:rtl/>
          <w:lang w:bidi="fa-IR"/>
        </w:rPr>
        <w:t>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نها</w:t>
      </w:r>
      <w:r w:rsidRPr="004A50B5">
        <w:rPr>
          <w:rtl/>
          <w:lang w:bidi="fa-IR"/>
        </w:rPr>
        <w:t xml:space="preserve"> اعترافات ماد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است ول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</w:t>
      </w:r>
      <w:r w:rsidRPr="004A50B5">
        <w:rPr>
          <w:rtl/>
          <w:lang w:bidi="fa-IR"/>
        </w:rPr>
        <w:lastRenderedPageBreak/>
        <w:t>آنان فراموش کرده اند که حمله 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آنان به جبهه خداپرستان بر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بود که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جمع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معتقد به امور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شده اند که از حد تجربه و حس 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رون</w:t>
      </w:r>
      <w:r w:rsidRPr="004A50B5">
        <w:rPr>
          <w:rtl/>
          <w:lang w:bidi="fa-IR"/>
        </w:rPr>
        <w:t xml:space="preserve"> است .</w:t>
      </w:r>
      <w:r w:rsidRPr="004A50B5">
        <w:rPr>
          <w:rFonts w:hint="eastAsia"/>
          <w:rtl/>
          <w:lang w:bidi="fa-IR"/>
        </w:rPr>
        <w:t>اکنون</w:t>
      </w:r>
      <w:r w:rsidRPr="004A50B5">
        <w:rPr>
          <w:rtl/>
          <w:lang w:bidi="fa-IR"/>
        </w:rPr>
        <w:t xml:space="preserve"> از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شان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پرس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</w:t>
      </w:r>
      <w:r w:rsidRPr="004A50B5">
        <w:rPr>
          <w:rtl/>
          <w:lang w:bidi="fa-IR"/>
        </w:rPr>
        <w:t xml:space="preserve"> آ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tl/>
          <w:lang w:bidi="fa-IR"/>
        </w:rPr>
        <w:t xml:space="preserve"> چن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موجود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را که اتر نام نهاده اند و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همه</w:t>
      </w:r>
      <w:r w:rsidR="006171BF">
        <w:rPr>
          <w:rFonts w:hint="cs"/>
          <w:rtl/>
          <w:lang w:bidi="fa-IR"/>
        </w:rPr>
        <w:t xml:space="preserve"> </w:t>
      </w:r>
      <w:r w:rsidRPr="004A50B5">
        <w:rPr>
          <w:rFonts w:hint="eastAsia"/>
          <w:rtl/>
          <w:lang w:bidi="fa-IR"/>
        </w:rPr>
        <w:t>صفات</w:t>
      </w:r>
      <w:r w:rsidRPr="004A50B5">
        <w:rPr>
          <w:rtl/>
          <w:lang w:bidi="fa-IR"/>
        </w:rPr>
        <w:t xml:space="preserve">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آن قائلند با حواس خود درک کرده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tl/>
          <w:lang w:bidi="fa-IR"/>
        </w:rPr>
        <w:t xml:space="preserve">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اثبات آن دل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دار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در صورت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به تصد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ق</w:t>
      </w:r>
      <w:r w:rsidRPr="004A50B5">
        <w:rPr>
          <w:rtl/>
          <w:lang w:bidi="fa-IR"/>
        </w:rPr>
        <w:t xml:space="preserve"> خودتان چن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موجود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را هرگز ند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ده</w:t>
      </w:r>
      <w:r w:rsidRPr="004A50B5">
        <w:rPr>
          <w:rtl/>
          <w:lang w:bidi="fa-IR"/>
        </w:rPr>
        <w:t xml:space="preserve">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و درک نکرده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چگونه وجود و صفات آن را ثابت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نجاست</w:t>
      </w:r>
      <w:r w:rsidRPr="004A50B5">
        <w:rPr>
          <w:rtl/>
          <w:lang w:bidi="fa-IR"/>
        </w:rPr>
        <w:t xml:space="preserve"> که آنان عاجز شده و در جواب اله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ون</w:t>
      </w:r>
      <w:r w:rsidRPr="004A50B5">
        <w:rPr>
          <w:rtl/>
          <w:lang w:bidi="fa-IR"/>
        </w:rPr>
        <w:t xml:space="preserve"> ساکت و خاموشند .</w:t>
      </w:r>
      <w:r w:rsidRPr="004A50B5">
        <w:rPr>
          <w:rFonts w:hint="eastAsia"/>
          <w:rtl/>
          <w:lang w:bidi="fa-IR"/>
        </w:rPr>
        <w:t>ماد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ون</w:t>
      </w:r>
      <w:r w:rsidRPr="004A50B5">
        <w:rPr>
          <w:rtl/>
          <w:lang w:bidi="fa-IR"/>
        </w:rPr>
        <w:t xml:space="preserve"> ز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tl/>
          <w:lang w:bidi="fa-IR"/>
        </w:rPr>
        <w:t xml:space="preserve"> تاز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انه</w:t>
      </w:r>
      <w:r w:rsidRPr="004A50B5">
        <w:rPr>
          <w:rtl/>
          <w:lang w:bidi="fa-IR"/>
        </w:rPr>
        <w:t xml:space="preserve">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سؤلات چاره 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جز شرمندگ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سرافکندگ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سکوت ندارند ،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نجا</w:t>
      </w:r>
      <w:r w:rsidRPr="004A50B5">
        <w:rPr>
          <w:rtl/>
          <w:lang w:bidi="fa-IR"/>
        </w:rPr>
        <w:t xml:space="preserve"> فرصت سکوت را مغتنم شمرده از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شان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پرس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</w:t>
      </w:r>
      <w:r w:rsidRPr="004A50B5">
        <w:rPr>
          <w:rtl/>
          <w:lang w:bidi="fa-IR"/>
        </w:rPr>
        <w:t xml:space="preserve"> در صورت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خود شما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مان</w:t>
      </w:r>
      <w:r w:rsidRPr="004A50B5">
        <w:rPr>
          <w:rtl/>
          <w:lang w:bidi="fa-IR"/>
        </w:rPr>
        <w:t xml:space="preserve"> به غ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ب</w:t>
      </w:r>
      <w:r w:rsidRPr="004A50B5">
        <w:rPr>
          <w:rtl/>
          <w:lang w:bidi="fa-IR"/>
        </w:rPr>
        <w:t xml:space="preserve">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عن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اتر دار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کدام انسا به شما چن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حق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داده که مؤمن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به غ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ب</w:t>
      </w:r>
      <w:r w:rsidRPr="004A50B5">
        <w:rPr>
          <w:rtl/>
          <w:lang w:bidi="fa-IR"/>
        </w:rPr>
        <w:t xml:space="preserve"> و خداوند را نکوهش کن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؟</w:t>
      </w:r>
      <w:r w:rsidRPr="004A50B5">
        <w:rPr>
          <w:rFonts w:hint="eastAsia"/>
          <w:rtl/>
          <w:lang w:bidi="fa-IR"/>
        </w:rPr>
        <w:t>حال</w:t>
      </w:r>
      <w:r w:rsidRPr="004A50B5">
        <w:rPr>
          <w:rtl/>
          <w:lang w:bidi="fa-IR"/>
        </w:rPr>
        <w:t xml:space="preserve"> با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آ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tl/>
          <w:lang w:bidi="fa-IR"/>
        </w:rPr>
        <w:t xml:space="preserve"> نامحسوس بودن و نامأنوس بودن صفات خداوند دل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</w:t>
      </w:r>
      <w:r w:rsidRPr="004A50B5">
        <w:rPr>
          <w:rtl/>
          <w:lang w:bidi="fa-IR"/>
        </w:rPr>
        <w:t xml:space="preserve"> بر عدم اوست ، آ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tl/>
          <w:lang w:bidi="fa-IR"/>
        </w:rPr>
        <w:t xml:space="preserve"> در دن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tl/>
          <w:lang w:bidi="fa-IR"/>
        </w:rPr>
        <w:t xml:space="preserve"> مخصوصاً با منطق علوم امروز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زها</w:t>
      </w:r>
      <w:r w:rsidRPr="004A50B5">
        <w:rPr>
          <w:rFonts w:hint="cs"/>
          <w:rtl/>
          <w:lang w:bidi="fa-IR"/>
        </w:rPr>
        <w:t>یی</w:t>
      </w:r>
      <w:r w:rsidRPr="004A50B5">
        <w:rPr>
          <w:rtl/>
          <w:lang w:bidi="fa-IR"/>
        </w:rPr>
        <w:t xml:space="preserve"> که ما قبول دار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</w:t>
      </w:r>
      <w:r w:rsidRPr="004A50B5">
        <w:rPr>
          <w:rtl/>
          <w:lang w:bidi="fa-IR"/>
        </w:rPr>
        <w:t xml:space="preserve"> و اعتقاد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</w:t>
      </w:r>
      <w:r w:rsidRPr="004A50B5">
        <w:rPr>
          <w:rtl/>
          <w:lang w:bidi="fa-IR"/>
        </w:rPr>
        <w:t xml:space="preserve">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ده</w:t>
      </w:r>
      <w:r w:rsidRPr="004A50B5">
        <w:rPr>
          <w:rtl/>
          <w:lang w:bidi="fa-IR"/>
        </w:rPr>
        <w:t xml:space="preserve"> و حس کرده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شوند و مشخصات آنها مثل خود ما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tl/>
          <w:lang w:bidi="fa-IR"/>
        </w:rPr>
        <w:t xml:space="preserve"> مشهودات خارج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ماست ؟</w:t>
      </w:r>
      <w:r w:rsidR="006171BF">
        <w:rPr>
          <w:rFonts w:hint="cs"/>
          <w:rtl/>
          <w:lang w:bidi="fa-IR"/>
        </w:rPr>
        <w:t xml:space="preserve"> </w:t>
      </w:r>
      <w:r w:rsidRPr="004A50B5">
        <w:rPr>
          <w:rFonts w:hint="eastAsia"/>
          <w:rtl/>
          <w:lang w:bidi="fa-IR"/>
        </w:rPr>
        <w:t>معروف</w:t>
      </w:r>
      <w:r w:rsidRPr="004A50B5">
        <w:rPr>
          <w:rtl/>
          <w:lang w:bidi="fa-IR"/>
        </w:rPr>
        <w:t xml:space="preserve"> است شخص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دهر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نزد خل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فه</w:t>
      </w:r>
      <w:r w:rsidRPr="004A50B5">
        <w:rPr>
          <w:rtl/>
          <w:lang w:bidi="fa-IR"/>
        </w:rPr>
        <w:t xml:space="preserve"> آمد و مدع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شد : اگر راست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گو</w:t>
      </w:r>
      <w:r w:rsidRPr="004A50B5">
        <w:rPr>
          <w:rFonts w:hint="cs"/>
          <w:rtl/>
          <w:lang w:bidi="fa-IR"/>
        </w:rPr>
        <w:t>یی</w:t>
      </w:r>
      <w:r w:rsidRPr="004A50B5">
        <w:rPr>
          <w:rtl/>
          <w:lang w:bidi="fa-IR"/>
        </w:rPr>
        <w:t xml:space="preserve"> خدا</w:t>
      </w:r>
      <w:r w:rsidRPr="004A50B5">
        <w:rPr>
          <w:rFonts w:hint="cs"/>
          <w:rtl/>
          <w:lang w:bidi="fa-IR"/>
        </w:rPr>
        <w:t>یی</w:t>
      </w:r>
      <w:r w:rsidRPr="004A50B5">
        <w:rPr>
          <w:rtl/>
          <w:lang w:bidi="fa-IR"/>
        </w:rPr>
        <w:t xml:space="preserve"> هست آن را به من نشان ده ، به اشاره خل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فه</w:t>
      </w:r>
      <w:r w:rsidRPr="004A50B5">
        <w:rPr>
          <w:rtl/>
          <w:lang w:bidi="fa-IR"/>
        </w:rPr>
        <w:t xml:space="preserve"> سنگ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محکم بر سر او زدند ، مرد سخت برآشفت ، خل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فه</w:t>
      </w:r>
      <w:r w:rsidRPr="004A50B5">
        <w:rPr>
          <w:rtl/>
          <w:lang w:bidi="fa-IR"/>
        </w:rPr>
        <w:t xml:space="preserve"> علت پرس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، جواب داد :</w:t>
      </w:r>
      <w:r w:rsidRPr="004A50B5">
        <w:rPr>
          <w:rFonts w:hint="eastAsia"/>
          <w:rtl/>
          <w:lang w:bidi="fa-IR"/>
        </w:rPr>
        <w:t>نم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دارم از درد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رم</w:t>
      </w:r>
      <w:r w:rsidRPr="004A50B5">
        <w:rPr>
          <w:rtl/>
          <w:lang w:bidi="fa-IR"/>
        </w:rPr>
        <w:t xml:space="preserve"> ، خل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فه</w:t>
      </w:r>
      <w:r w:rsidRPr="004A50B5">
        <w:rPr>
          <w:rtl/>
          <w:lang w:bidi="fa-IR"/>
        </w:rPr>
        <w:t xml:space="preserve"> گفت : من درد تو را قبول ندارم اگر راست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گو</w:t>
      </w:r>
      <w:r w:rsidRPr="004A50B5">
        <w:rPr>
          <w:rFonts w:hint="cs"/>
          <w:rtl/>
          <w:lang w:bidi="fa-IR"/>
        </w:rPr>
        <w:t>یی</w:t>
      </w:r>
      <w:r w:rsidRPr="004A50B5">
        <w:rPr>
          <w:rtl/>
          <w:lang w:bidi="fa-IR"/>
        </w:rPr>
        <w:t xml:space="preserve"> درد را به نشان ده .</w:t>
      </w:r>
      <w:r w:rsidRPr="004A50B5">
        <w:rPr>
          <w:rFonts w:hint="eastAsia"/>
          <w:rtl/>
          <w:lang w:bidi="fa-IR"/>
        </w:rPr>
        <w:t>امروز</w:t>
      </w:r>
      <w:r w:rsidRPr="004A50B5">
        <w:rPr>
          <w:rtl/>
          <w:lang w:bidi="fa-IR"/>
        </w:rPr>
        <w:t xml:space="preserve">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گر</w:t>
      </w:r>
      <w:r w:rsidRPr="004A50B5">
        <w:rPr>
          <w:rtl/>
          <w:lang w:bidi="fa-IR"/>
        </w:rPr>
        <w:t xml:space="preserve"> احت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اج</w:t>
      </w:r>
      <w:r w:rsidRPr="004A50B5">
        <w:rPr>
          <w:rtl/>
          <w:lang w:bidi="fa-IR"/>
        </w:rPr>
        <w:t xml:space="preserve"> به چن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صحنه ساز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ها ندار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</w:t>
      </w:r>
      <w:r w:rsidRPr="004A50B5">
        <w:rPr>
          <w:rtl/>
          <w:lang w:bidi="fa-IR"/>
        </w:rPr>
        <w:t xml:space="preserve"> استدلال بر توح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محتاج به عرض طول علم کلام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روز</w:t>
      </w:r>
      <w:r w:rsidRPr="004A50B5">
        <w:rPr>
          <w:rtl/>
          <w:lang w:bidi="fa-IR"/>
        </w:rPr>
        <w:t xml:space="preserve">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ست</w:t>
      </w:r>
      <w:r w:rsidRPr="004A50B5">
        <w:rPr>
          <w:rtl/>
          <w:lang w:bidi="fa-IR"/>
        </w:rPr>
        <w:t xml:space="preserve"> ، اگر بگذارند نسل جد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با فطرت اول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ه</w:t>
      </w:r>
      <w:r w:rsidRPr="004A50B5">
        <w:rPr>
          <w:rtl/>
          <w:lang w:bidi="fa-IR"/>
        </w:rPr>
        <w:t xml:space="preserve"> ترب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شود ، و اگر اماکن و مراکز فساد و فحشاء به جوانان امروز و فرزندان سرگردان صحنه 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اجازه و فرصت دهد به آسانتر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ر</w:t>
      </w:r>
      <w:r w:rsidRPr="004A50B5">
        <w:rPr>
          <w:rFonts w:hint="eastAsia"/>
          <w:rtl/>
          <w:lang w:bidi="fa-IR"/>
        </w:rPr>
        <w:t>اه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توان آنان را به سو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حق دعوت کرد و </w:t>
      </w:r>
      <w:r w:rsidRPr="004A50B5">
        <w:rPr>
          <w:rtl/>
          <w:lang w:bidi="fa-IR"/>
        </w:rPr>
        <w:lastRenderedPageBreak/>
        <w:t>خداوند را با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مودن</w:t>
      </w:r>
      <w:r w:rsidRPr="004A50B5">
        <w:rPr>
          <w:rtl/>
          <w:lang w:bidi="fa-IR"/>
        </w:rPr>
        <w:t xml:space="preserve"> کوتاه تر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راه به آنان معرف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نمود ، و تمام حرکات آنان را در پرتو نور حق گرفت ، اما افسوس که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مطلب با وضع جهان امروز خ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ال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</w:t>
      </w:r>
      <w:r w:rsidR="006171BF">
        <w:rPr>
          <w:rFonts w:hint="cs"/>
          <w:rtl/>
          <w:lang w:bidi="fa-IR"/>
        </w:rPr>
        <w:t xml:space="preserve"> </w:t>
      </w:r>
      <w:r w:rsidRPr="004A50B5">
        <w:rPr>
          <w:rFonts w:hint="eastAsia"/>
          <w:rtl/>
          <w:lang w:bidi="fa-IR"/>
        </w:rPr>
        <w:t>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ست</w:t>
      </w:r>
      <w:r w:rsidRPr="004A50B5">
        <w:rPr>
          <w:rtl/>
          <w:lang w:bidi="fa-IR"/>
        </w:rPr>
        <w:t xml:space="preserve"> ، ترب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کنندگان واقع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به گوشه انزوا آرم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ده</w:t>
      </w:r>
      <w:r w:rsidRPr="004A50B5">
        <w:rPr>
          <w:rtl/>
          <w:lang w:bidi="fa-IR"/>
        </w:rPr>
        <w:t xml:space="preserve"> و خود را از هر گونه مسؤول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برکنار دانسته رشته اجتماع از نظر ترب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گسسته و احساس مسؤولت ها در دفتر فراموش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سپرده شده است .</w:t>
      </w:r>
      <w:r w:rsidRPr="004A50B5">
        <w:rPr>
          <w:rFonts w:hint="eastAsia"/>
          <w:rtl/>
          <w:lang w:bidi="fa-IR"/>
        </w:rPr>
        <w:t>خلاصه</w:t>
      </w:r>
      <w:r w:rsidRPr="004A50B5">
        <w:rPr>
          <w:rtl/>
          <w:lang w:bidi="fa-IR"/>
        </w:rPr>
        <w:t xml:space="preserve"> : امروز معلومات مسلم و کلاس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</w:t>
      </w:r>
      <w:r w:rsidRPr="004A50B5">
        <w:rPr>
          <w:rtl/>
          <w:lang w:bidi="fa-IR"/>
        </w:rPr>
        <w:t xml:space="preserve"> ما پر از قضا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tl/>
          <w:lang w:bidi="fa-IR"/>
        </w:rPr>
        <w:t xml:space="preserve"> و حقا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ق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است که تماماً نامحسوس و نامأنوس اند مع ذلک درباره آنها ه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چ</w:t>
      </w:r>
      <w:r w:rsidRPr="004A50B5">
        <w:rPr>
          <w:rtl/>
          <w:lang w:bidi="fa-IR"/>
        </w:rPr>
        <w:t xml:space="preserve"> ماتر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ال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ست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شک و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راد</w:t>
      </w:r>
      <w:r w:rsidRPr="004A50B5">
        <w:rPr>
          <w:rtl/>
          <w:lang w:bidi="fa-IR"/>
        </w:rPr>
        <w:t xml:space="preserve"> ندارد ، مثلاً قوه عموم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جاذبه که بعد از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وتن</w:t>
      </w:r>
      <w:r w:rsidRPr="004A50B5">
        <w:rPr>
          <w:rtl/>
          <w:lang w:bidi="fa-IR"/>
        </w:rPr>
        <w:t xml:space="preserve"> به صورت ظاهر اما بعد از قرآن به صورت واقع جزو پا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ه</w:t>
      </w:r>
      <w:r w:rsidRPr="004A50B5">
        <w:rPr>
          <w:rtl/>
          <w:lang w:bidi="fa-IR"/>
        </w:rPr>
        <w:t xml:space="preserve"> 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اصل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علم و صن</w:t>
      </w:r>
      <w:r w:rsidRPr="004A50B5">
        <w:rPr>
          <w:rFonts w:hint="eastAsia"/>
          <w:rtl/>
          <w:lang w:bidi="fa-IR"/>
        </w:rPr>
        <w:t>عت</w:t>
      </w:r>
      <w:r w:rsidRPr="004A50B5">
        <w:rPr>
          <w:rtl/>
          <w:lang w:bidi="fa-IR"/>
        </w:rPr>
        <w:t xml:space="preserve"> جد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و حت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زندگ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عاد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قرار گرفته است نه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ده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شود و نه صدا</w:t>
      </w:r>
      <w:r w:rsidRPr="004A50B5">
        <w:rPr>
          <w:rFonts w:hint="cs"/>
          <w:rtl/>
          <w:lang w:bidi="fa-IR"/>
        </w:rPr>
        <w:t>یی</w:t>
      </w:r>
      <w:r w:rsidRPr="004A50B5">
        <w:rPr>
          <w:rtl/>
          <w:lang w:bidi="fa-IR"/>
        </w:rPr>
        <w:t xml:space="preserve"> دارد ، و نه به ه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چ</w:t>
      </w:r>
      <w:r w:rsidRPr="004A50B5">
        <w:rPr>
          <w:rtl/>
          <w:lang w:bidi="fa-IR"/>
        </w:rPr>
        <w:t xml:space="preserve">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</w:t>
      </w:r>
      <w:r w:rsidRPr="004A50B5">
        <w:rPr>
          <w:rtl/>
          <w:lang w:bidi="fa-IR"/>
        </w:rPr>
        <w:t xml:space="preserve"> از حواس ما در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آ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،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وتن</w:t>
      </w:r>
      <w:r w:rsidRPr="004A50B5">
        <w:rPr>
          <w:rtl/>
          <w:lang w:bidi="fa-IR"/>
        </w:rPr>
        <w:t xml:space="preserve"> هم آن را ند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فقط از افتادن 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از درخت بر وجودش حکم کرد ، بعد از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وتن</w:t>
      </w:r>
      <w:r w:rsidRPr="004A50B5">
        <w:rPr>
          <w:rtl/>
          <w:lang w:bidi="fa-IR"/>
        </w:rPr>
        <w:t xml:space="preserve"> علما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علم ه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ئت</w:t>
      </w:r>
      <w:r w:rsidRPr="004A50B5">
        <w:rPr>
          <w:rtl/>
          <w:lang w:bidi="fa-IR"/>
        </w:rPr>
        <w:t xml:space="preserve"> و ف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</w:t>
      </w:r>
      <w:r w:rsidRPr="004A50B5">
        <w:rPr>
          <w:rtl/>
          <w:lang w:bidi="fa-IR"/>
        </w:rPr>
        <w:t xml:space="preserve"> با فرض وجود جاذبه و قبول فرمودل مربوط به حر</w:t>
      </w:r>
      <w:r w:rsidRPr="004A50B5">
        <w:rPr>
          <w:rFonts w:hint="eastAsia"/>
          <w:rtl/>
          <w:lang w:bidi="fa-IR"/>
        </w:rPr>
        <w:t>کات</w:t>
      </w:r>
      <w:r w:rsidRPr="004A50B5">
        <w:rPr>
          <w:rtl/>
          <w:lang w:bidi="fa-IR"/>
        </w:rPr>
        <w:t xml:space="preserve"> و 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ارات</w:t>
      </w:r>
      <w:r w:rsidRPr="004A50B5">
        <w:rPr>
          <w:rtl/>
          <w:lang w:bidi="fa-IR"/>
        </w:rPr>
        <w:t xml:space="preserve"> و غ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ره</w:t>
      </w:r>
      <w:r w:rsidRPr="004A50B5">
        <w:rPr>
          <w:rtl/>
          <w:lang w:bidi="fa-IR"/>
        </w:rPr>
        <w:t xml:space="preserve"> را حساب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کنند و چون حساب ها درست درم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آ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حکم بر صحت آن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نما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ند</w:t>
      </w:r>
      <w:r w:rsidRPr="004A50B5">
        <w:rPr>
          <w:rtl/>
          <w:lang w:bidi="fa-IR"/>
        </w:rPr>
        <w:t xml:space="preserve"> .</w:t>
      </w:r>
    </w:p>
    <w:p w:rsidR="004A50B5" w:rsidRPr="004A50B5" w:rsidRDefault="004A50B5" w:rsidP="006171BF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خلاصه</w:t>
      </w:r>
      <w:r w:rsidRPr="004A50B5">
        <w:rPr>
          <w:rtl/>
          <w:lang w:bidi="fa-IR"/>
        </w:rPr>
        <w:t xml:space="preserve"> : آنکه از مشاهده آثار و مطالعه ک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ف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ات</w:t>
      </w:r>
      <w:r w:rsidRPr="004A50B5">
        <w:rPr>
          <w:rtl/>
          <w:lang w:bidi="fa-IR"/>
        </w:rPr>
        <w:t xml:space="preserve"> است که حکم به وجود منشأ و مبدأ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شود و از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قب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</w:t>
      </w:r>
      <w:r w:rsidRPr="004A50B5">
        <w:rPr>
          <w:rtl/>
          <w:lang w:bidi="fa-IR"/>
        </w:rPr>
        <w:t xml:space="preserve"> شاهد مثالها فراوان است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توان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</w:t>
      </w:r>
      <w:r w:rsidRPr="004A50B5">
        <w:rPr>
          <w:rtl/>
          <w:lang w:bidi="fa-IR"/>
        </w:rPr>
        <w:t xml:space="preserve"> قوه الکتر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سته</w:t>
      </w:r>
      <w:r w:rsidRPr="004A50B5">
        <w:rPr>
          <w:rtl/>
          <w:lang w:bidi="fa-IR"/>
        </w:rPr>
        <w:t xml:space="preserve"> را که مانند رگ و 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شه</w:t>
      </w:r>
      <w:r w:rsidRPr="004A50B5">
        <w:rPr>
          <w:rtl/>
          <w:lang w:bidi="fa-IR"/>
        </w:rPr>
        <w:t xml:space="preserve"> در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کره</w:t>
      </w:r>
      <w:r w:rsidRPr="004A50B5">
        <w:rPr>
          <w:rtl/>
          <w:lang w:bidi="fa-IR"/>
        </w:rPr>
        <w:t xml:space="preserve"> علم و تمدن جر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ان</w:t>
      </w:r>
      <w:r w:rsidRPr="004A50B5">
        <w:rPr>
          <w:rtl/>
          <w:lang w:bidi="fa-IR"/>
        </w:rPr>
        <w:t xml:space="preserve"> دارد در نظر بگ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</w:t>
      </w:r>
      <w:r w:rsidRPr="004A50B5">
        <w:rPr>
          <w:rtl/>
          <w:lang w:bidi="fa-IR"/>
        </w:rPr>
        <w:t xml:space="preserve"> نه کلفت خانه اطو را به برق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زند و نه ف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تحق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ق</w:t>
      </w:r>
      <w:r w:rsidRPr="004A50B5">
        <w:rPr>
          <w:rtl/>
          <w:lang w:bidi="fa-IR"/>
        </w:rPr>
        <w:t xml:space="preserve"> کننده در آزما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شگاه</w:t>
      </w:r>
      <w:r w:rsidRPr="004A50B5">
        <w:rPr>
          <w:rtl/>
          <w:lang w:bidi="fa-IR"/>
        </w:rPr>
        <w:t xml:space="preserve"> خود الکتر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سته</w:t>
      </w:r>
      <w:r w:rsidRPr="004A50B5">
        <w:rPr>
          <w:rtl/>
          <w:lang w:bidi="fa-IR"/>
        </w:rPr>
        <w:t xml:space="preserve"> را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ده</w:t>
      </w:r>
      <w:r w:rsidRPr="004A50B5">
        <w:rPr>
          <w:rtl/>
          <w:lang w:bidi="fa-IR"/>
        </w:rPr>
        <w:t xml:space="preserve"> هرگز ند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ده</w:t>
      </w:r>
      <w:r w:rsidRPr="004A50B5">
        <w:rPr>
          <w:rtl/>
          <w:lang w:bidi="fa-IR"/>
        </w:rPr>
        <w:t xml:space="preserve"> اند و کلامش را نشن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ده</w:t>
      </w:r>
      <w:r w:rsidRPr="004A50B5">
        <w:rPr>
          <w:rtl/>
          <w:lang w:bidi="fa-IR"/>
        </w:rPr>
        <w:t xml:space="preserve"> و وزن و زبر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نرم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از او احساس و لمس نکرده اند هرگز کس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تواند وجود و عبور برق را در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</w:t>
      </w:r>
      <w:r w:rsidRPr="004A50B5">
        <w:rPr>
          <w:rtl/>
          <w:lang w:bidi="fa-IR"/>
        </w:rPr>
        <w:t xml:space="preserve"> 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</w:t>
      </w:r>
      <w:r w:rsidRPr="004A50B5">
        <w:rPr>
          <w:rtl/>
          <w:lang w:bidi="fa-IR"/>
        </w:rPr>
        <w:t xml:space="preserve"> مستق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ماً</w:t>
      </w:r>
      <w:r w:rsidRPr="004A50B5">
        <w:rPr>
          <w:rtl/>
          <w:lang w:bidi="fa-IR"/>
        </w:rPr>
        <w:t xml:space="preserve"> تشخ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ق</w:t>
      </w:r>
      <w:r w:rsidRPr="004A50B5">
        <w:rPr>
          <w:rtl/>
          <w:lang w:bidi="fa-IR"/>
        </w:rPr>
        <w:t xml:space="preserve"> دهد مگر آنکه کل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چراغ را بزند و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tl/>
          <w:lang w:bidi="fa-IR"/>
        </w:rPr>
        <w:t xml:space="preserve"> ولت متر را و اسباب آزما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</w:t>
      </w:r>
      <w:r w:rsidRPr="004A50B5">
        <w:rPr>
          <w:rtl/>
          <w:lang w:bidi="fa-IR"/>
        </w:rPr>
        <w:t xml:space="preserve"> 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>گر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را بکار اندازد و از روشن شدن چراغ و تکان خوردن </w:t>
      </w:r>
      <w:r w:rsidRPr="004A50B5">
        <w:rPr>
          <w:rtl/>
          <w:lang w:bidi="fa-IR"/>
        </w:rPr>
        <w:lastRenderedPageBreak/>
        <w:t xml:space="preserve">عقربه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عن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حکم به آثار ناش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ه</w:t>
      </w:r>
      <w:r w:rsidRPr="004A50B5">
        <w:rPr>
          <w:rtl/>
          <w:lang w:bidi="fa-IR"/>
        </w:rPr>
        <w:t xml:space="preserve"> بگو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جر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ان</w:t>
      </w:r>
      <w:r w:rsidRPr="004A50B5">
        <w:rPr>
          <w:rtl/>
          <w:lang w:bidi="fa-IR"/>
        </w:rPr>
        <w:t xml:space="preserve"> برق وجود دارد .</w:t>
      </w:r>
      <w:r w:rsidR="006171BF" w:rsidRPr="004A50B5">
        <w:rPr>
          <w:rFonts w:hint="eastAsia"/>
          <w:rtl/>
          <w:lang w:bidi="fa-IR"/>
        </w:rPr>
        <w:t xml:space="preserve"> </w:t>
      </w:r>
      <w:r w:rsidRPr="004A50B5">
        <w:rPr>
          <w:rFonts w:hint="eastAsia"/>
          <w:rtl/>
          <w:lang w:bidi="fa-IR"/>
        </w:rPr>
        <w:t>برنامه</w:t>
      </w:r>
      <w:r w:rsidRPr="004A50B5">
        <w:rPr>
          <w:rtl/>
          <w:lang w:bidi="fa-IR"/>
        </w:rPr>
        <w:t xml:space="preserve"> 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اتم و انرژ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گر</w:t>
      </w:r>
      <w:r w:rsidRPr="004A50B5">
        <w:rPr>
          <w:rtl/>
          <w:lang w:bidi="fa-IR"/>
        </w:rPr>
        <w:t xml:space="preserve">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</w:t>
      </w:r>
      <w:r w:rsidRPr="004A50B5">
        <w:rPr>
          <w:rtl/>
          <w:lang w:bidi="fa-IR"/>
        </w:rPr>
        <w:t xml:space="preserve"> مانند الکتر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ته</w:t>
      </w:r>
      <w:r w:rsidRPr="004A50B5">
        <w:rPr>
          <w:rtl/>
          <w:lang w:bidi="fa-IR"/>
        </w:rPr>
        <w:t xml:space="preserve"> و جاذبه است و نت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جتاً</w:t>
      </w:r>
      <w:r w:rsidRPr="004A50B5">
        <w:rPr>
          <w:rtl/>
          <w:lang w:bidi="fa-IR"/>
        </w:rPr>
        <w:t xml:space="preserve"> عج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ب</w:t>
      </w:r>
      <w:r w:rsidRPr="004A50B5">
        <w:rPr>
          <w:rtl/>
          <w:lang w:bidi="fa-IR"/>
        </w:rPr>
        <w:t xml:space="preserve"> است و بالاتر از آن که وقت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کل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ه</w:t>
      </w:r>
      <w:r w:rsidRPr="004A50B5">
        <w:rPr>
          <w:rtl/>
          <w:lang w:bidi="fa-IR"/>
        </w:rPr>
        <w:t xml:space="preserve"> محسوسات و تجرب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ات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و</w:t>
      </w:r>
      <w:r w:rsidRPr="004A50B5">
        <w:rPr>
          <w:rtl/>
          <w:lang w:bidi="fa-IR"/>
        </w:rPr>
        <w:t xml:space="preserve"> استنباطها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ما ناگز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tl/>
          <w:lang w:bidi="fa-IR"/>
        </w:rPr>
        <w:t xml:space="preserve"> به آنجا منته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شود که معلول ها را علت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هر اثر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را مؤثر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دستگاه را گرداننده و سازنده 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هست بعض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کوته فکران پشت پا به تمام آنچه در زندگ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روزمره و در تشخ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ص</w:t>
      </w:r>
      <w:r w:rsidRPr="004A50B5">
        <w:rPr>
          <w:rtl/>
          <w:lang w:bidi="fa-IR"/>
        </w:rPr>
        <w:t xml:space="preserve"> ها و قضاوت 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اول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ه</w:t>
      </w:r>
      <w:r w:rsidRPr="004A50B5">
        <w:rPr>
          <w:rtl/>
          <w:lang w:bidi="fa-IR"/>
        </w:rPr>
        <w:t xml:space="preserve"> و در کاوش ها و حکم 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علم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نظر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متداول و معقو</w:t>
      </w:r>
      <w:r w:rsidRPr="004A50B5">
        <w:rPr>
          <w:rFonts w:hint="eastAsia"/>
          <w:rtl/>
          <w:lang w:bidi="fa-IR"/>
        </w:rPr>
        <w:t>ل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باشد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زنند و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گو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ند</w:t>
      </w:r>
      <w:r w:rsidRPr="004A50B5">
        <w:rPr>
          <w:rtl/>
          <w:lang w:bidi="fa-IR"/>
        </w:rPr>
        <w:t xml:space="preserve"> خدا</w:t>
      </w:r>
      <w:r w:rsidRPr="004A50B5">
        <w:rPr>
          <w:rFonts w:hint="cs"/>
          <w:rtl/>
          <w:lang w:bidi="fa-IR"/>
        </w:rPr>
        <w:t>یی</w:t>
      </w:r>
      <w:r w:rsidRPr="004A50B5">
        <w:rPr>
          <w:rtl/>
          <w:lang w:bidi="fa-IR"/>
        </w:rPr>
        <w:t xml:space="preserve">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ست</w:t>
      </w:r>
      <w:r w:rsidRPr="004A50B5">
        <w:rPr>
          <w:rtl/>
          <w:lang w:bidi="fa-IR"/>
        </w:rPr>
        <w:t xml:space="preserve"> اگر قدر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اصرار بورز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</w:t>
      </w:r>
      <w:r w:rsidRPr="004A50B5">
        <w:rPr>
          <w:rtl/>
          <w:lang w:bidi="fa-IR"/>
        </w:rPr>
        <w:t xml:space="preserve"> ،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وانگان</w:t>
      </w:r>
      <w:r w:rsidRPr="004A50B5">
        <w:rPr>
          <w:rtl/>
          <w:lang w:bidi="fa-IR"/>
        </w:rPr>
        <w:t xml:space="preserve"> اصلاً منکر وجود خودشان هم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شوند در صورت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اگر قدر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تحق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ق</w:t>
      </w:r>
      <w:r w:rsidRPr="004A50B5">
        <w:rPr>
          <w:rtl/>
          <w:lang w:bidi="fa-IR"/>
        </w:rPr>
        <w:t xml:space="preserve"> کن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</w:t>
      </w:r>
      <w:r w:rsidRPr="004A50B5">
        <w:rPr>
          <w:rtl/>
          <w:lang w:bidi="fa-IR"/>
        </w:rPr>
        <w:t xml:space="preserve"> ند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ده</w:t>
      </w:r>
      <w:r w:rsidRPr="004A50B5">
        <w:rPr>
          <w:rtl/>
          <w:lang w:bidi="fa-IR"/>
        </w:rPr>
        <w:t xml:space="preserve"> 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ما در زندگ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از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ده</w:t>
      </w:r>
      <w:r w:rsidRPr="004A50B5">
        <w:rPr>
          <w:rtl/>
          <w:lang w:bidi="fa-IR"/>
        </w:rPr>
        <w:t xml:space="preserve"> 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ما 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شتر</w:t>
      </w:r>
      <w:r w:rsidRPr="004A50B5">
        <w:rPr>
          <w:rtl/>
          <w:lang w:bidi="fa-IR"/>
        </w:rPr>
        <w:t xml:space="preserve"> است آ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tl/>
          <w:lang w:bidi="fa-IR"/>
        </w:rPr>
        <w:t xml:space="preserve"> به صرف ند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دن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توان هر 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را انکار کرد ؟</w:t>
      </w:r>
    </w:p>
    <w:p w:rsidR="006171BF" w:rsidRDefault="004A50B5" w:rsidP="006171BF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مردم عاقل جهت اثبات خداشناس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معرفت به پروردگار قرآن و کلمات انب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اء</w:t>
      </w:r>
      <w:r w:rsidRPr="004A50B5">
        <w:rPr>
          <w:rtl/>
          <w:lang w:bidi="fa-IR"/>
        </w:rPr>
        <w:t xml:space="preserve"> و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شوا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ان</w:t>
      </w:r>
      <w:r w:rsidRPr="004A50B5">
        <w:rPr>
          <w:rtl/>
          <w:lang w:bidi="fa-IR"/>
        </w:rPr>
        <w:t xml:space="preserve">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مب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اسلام کاف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است و با بودن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معارف و حقا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ق</w:t>
      </w:r>
      <w:r w:rsidRPr="004A50B5">
        <w:rPr>
          <w:rtl/>
          <w:lang w:bidi="fa-IR"/>
        </w:rPr>
        <w:t xml:space="preserve"> ما احت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اج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به استدلالات خارج از منطق وح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ندار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</w:t>
      </w:r>
      <w:r w:rsidRPr="004A50B5">
        <w:rPr>
          <w:rtl/>
          <w:lang w:bidi="fa-IR"/>
        </w:rPr>
        <w:t xml:space="preserve"> اما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غرب زدگان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وانه</w:t>
      </w:r>
      <w:r w:rsidRPr="004A50B5">
        <w:rPr>
          <w:rtl/>
          <w:lang w:bidi="fa-IR"/>
        </w:rPr>
        <w:t xml:space="preserve"> که به داع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تقل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بس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از بد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ه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ات</w:t>
      </w:r>
      <w:r w:rsidRPr="004A50B5">
        <w:rPr>
          <w:rtl/>
          <w:lang w:bidi="fa-IR"/>
        </w:rPr>
        <w:t xml:space="preserve"> را منکر شد</w:t>
      </w:r>
      <w:r w:rsidRPr="004A50B5">
        <w:rPr>
          <w:rFonts w:hint="eastAsia"/>
          <w:rtl/>
          <w:lang w:bidi="fa-IR"/>
        </w:rPr>
        <w:t>ه</w:t>
      </w:r>
      <w:r w:rsidRPr="004A50B5">
        <w:rPr>
          <w:rtl/>
          <w:lang w:bidi="fa-IR"/>
        </w:rPr>
        <w:t xml:space="preserve"> اند ناچار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</w:t>
      </w:r>
      <w:r w:rsidRPr="004A50B5">
        <w:rPr>
          <w:rtl/>
          <w:lang w:bidi="fa-IR"/>
        </w:rPr>
        <w:t xml:space="preserve"> نام چند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نفر از عقلا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اروپا و دانشمندان معتقد به حق و پروردگار را با مطالب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مختصر از هر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</w:t>
      </w:r>
      <w:r w:rsidRPr="004A50B5">
        <w:rPr>
          <w:rtl/>
          <w:lang w:bidi="fa-IR"/>
        </w:rPr>
        <w:t xml:space="preserve"> از آنان در مسئله خداپرست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نقل کن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</w:t>
      </w:r>
      <w:r w:rsidRPr="004A50B5">
        <w:rPr>
          <w:rtl/>
          <w:lang w:bidi="fa-IR"/>
        </w:rPr>
        <w:t xml:space="preserve"> که استدلال ما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دو طرف کامل و جامع باشد هم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دسته 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در معارف خود را گدا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مغرب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ان</w:t>
      </w:r>
      <w:r w:rsidRPr="004A50B5">
        <w:rPr>
          <w:rtl/>
          <w:lang w:bidi="fa-IR"/>
        </w:rPr>
        <w:t xml:space="preserve"> نم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نند</w:t>
      </w:r>
      <w:r w:rsidRPr="004A50B5">
        <w:rPr>
          <w:rtl/>
          <w:lang w:bidi="fa-IR"/>
        </w:rPr>
        <w:t xml:space="preserve"> و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هم دسته غرب زده که مانند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وانگان</w:t>
      </w:r>
      <w:r w:rsidRPr="004A50B5">
        <w:rPr>
          <w:rtl/>
          <w:lang w:bidi="fa-IR"/>
        </w:rPr>
        <w:t xml:space="preserve"> هوش و حواس خود را به آن سرزم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باخته اند .</w:t>
      </w:r>
    </w:p>
    <w:p w:rsidR="004A50B5" w:rsidRPr="004A50B5" w:rsidRDefault="006171BF" w:rsidP="006171BF">
      <w:pPr>
        <w:pStyle w:val="libNormal"/>
        <w:rPr>
          <w:rtl/>
          <w:lang w:bidi="fa-IR"/>
        </w:rPr>
      </w:pPr>
      <w:r w:rsidRPr="004A50B5">
        <w:rPr>
          <w:rtl/>
          <w:lang w:bidi="fa-IR"/>
        </w:rPr>
        <w:lastRenderedPageBreak/>
        <w:t xml:space="preserve"> </w:t>
      </w:r>
      <w:r w:rsidR="004A50B5" w:rsidRPr="004A50B5">
        <w:rPr>
          <w:rtl/>
          <w:lang w:bidi="fa-IR"/>
        </w:rPr>
        <w:t>1 - پرفسور ادو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ن</w:t>
      </w:r>
      <w:r w:rsidR="004A50B5" w:rsidRPr="004A50B5">
        <w:rPr>
          <w:rtl/>
          <w:lang w:bidi="fa-IR"/>
        </w:rPr>
        <w:t xml:space="preserve"> کونکل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ن</w:t>
      </w:r>
      <w:r w:rsidR="004A50B5" w:rsidRPr="004A50B5">
        <w:rPr>
          <w:rtl/>
          <w:lang w:bidi="fa-IR"/>
        </w:rPr>
        <w:t xml:space="preserve"> ، تعب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ر</w:t>
      </w:r>
      <w:r w:rsidR="004A50B5" w:rsidRPr="004A50B5">
        <w:rPr>
          <w:rtl/>
          <w:lang w:bidi="fa-IR"/>
        </w:rPr>
        <w:t xml:space="preserve"> لط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ف</w:t>
      </w:r>
      <w:r w:rsidR="004A50B5" w:rsidRPr="004A50B5">
        <w:rPr>
          <w:rtl/>
          <w:lang w:bidi="fa-IR"/>
        </w:rPr>
        <w:t xml:space="preserve"> و استادانه ا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در باب خداشناس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از راه اند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شه</w:t>
      </w:r>
      <w:r w:rsidR="004A50B5" w:rsidRPr="004A50B5">
        <w:rPr>
          <w:rtl/>
          <w:lang w:bidi="fa-IR"/>
        </w:rPr>
        <w:t xml:space="preserve"> در جهان آفر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نش</w:t>
      </w:r>
      <w:r w:rsidR="004A50B5" w:rsidRPr="004A50B5">
        <w:rPr>
          <w:rtl/>
          <w:lang w:bidi="fa-IR"/>
        </w:rPr>
        <w:t xml:space="preserve"> دارد که شا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سته</w:t>
      </w:r>
      <w:r w:rsidR="004A50B5" w:rsidRPr="004A50B5">
        <w:rPr>
          <w:rtl/>
          <w:lang w:bidi="fa-IR"/>
        </w:rPr>
        <w:t xml:space="preserve"> است آن را با دقت مطالعه کرد ، او م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گو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د</w:t>
      </w:r>
      <w:r w:rsidR="004A50B5" w:rsidRPr="004A50B5">
        <w:rPr>
          <w:rtl/>
          <w:lang w:bidi="fa-IR"/>
        </w:rPr>
        <w:t xml:space="preserve"> :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احتمال</w:t>
      </w:r>
      <w:r w:rsidRPr="004A50B5">
        <w:rPr>
          <w:rtl/>
          <w:lang w:bidi="fa-IR"/>
        </w:rPr>
        <w:t xml:space="preserve">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</w:t>
      </w:r>
      <w:r w:rsidRPr="004A50B5">
        <w:rPr>
          <w:rtl/>
          <w:lang w:bidi="fa-IR"/>
        </w:rPr>
        <w:t xml:space="preserve"> جهان خلقت و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همه موجودات بد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ع</w:t>
      </w:r>
      <w:r w:rsidRPr="004A50B5">
        <w:rPr>
          <w:rtl/>
          <w:lang w:bidi="fa-IR"/>
        </w:rPr>
        <w:t xml:space="preserve"> و گوناگون بر اثر تصادف و اتفاق به همان اندازه است که مثلاً در نت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جه</w:t>
      </w:r>
      <w:r w:rsidRPr="004A50B5">
        <w:rPr>
          <w:rtl/>
          <w:lang w:bidi="fa-IR"/>
        </w:rPr>
        <w:t xml:space="preserve"> وقوع حادثه انفجار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در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</w:t>
      </w:r>
      <w:r w:rsidRPr="004A50B5">
        <w:rPr>
          <w:rtl/>
          <w:lang w:bidi="fa-IR"/>
        </w:rPr>
        <w:t xml:space="preserve"> مطبعه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</w:t>
      </w:r>
      <w:r w:rsidRPr="004A50B5">
        <w:rPr>
          <w:rtl/>
          <w:lang w:bidi="fa-IR"/>
        </w:rPr>
        <w:t xml:space="preserve"> کتاب دا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رهالمعارف</w:t>
      </w:r>
      <w:r w:rsidRPr="004A50B5">
        <w:rPr>
          <w:rtl/>
          <w:lang w:bidi="fa-IR"/>
        </w:rPr>
        <w:t xml:space="preserve"> قطور و دق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ق</w:t>
      </w:r>
      <w:r w:rsidRPr="004A50B5">
        <w:rPr>
          <w:rtl/>
          <w:lang w:bidi="fa-IR"/>
        </w:rPr>
        <w:t xml:space="preserve"> و محققانه 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به وجود آ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tl/>
          <w:lang w:bidi="fa-IR"/>
        </w:rPr>
        <w:t>2 - آلبرت ماک کومب ، جانورشناس آمر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کا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گو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: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6171BF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هر</w:t>
      </w:r>
      <w:r w:rsidRPr="004A50B5">
        <w:rPr>
          <w:rtl/>
          <w:lang w:bidi="fa-IR"/>
        </w:rPr>
        <w:t xml:space="preserve"> کشف تازه 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در دن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علم به وقوع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وندد</w:t>
      </w:r>
      <w:r w:rsidRPr="004A50B5">
        <w:rPr>
          <w:rtl/>
          <w:lang w:bidi="fa-IR"/>
        </w:rPr>
        <w:t xml:space="preserve"> صدها درجه بر استوار</w:t>
      </w:r>
      <w:r w:rsidRPr="004A50B5">
        <w:rPr>
          <w:rFonts w:hint="cs"/>
          <w:rtl/>
          <w:lang w:bidi="fa-IR"/>
        </w:rPr>
        <w:t>ی</w:t>
      </w:r>
      <w:r w:rsidR="006171BF">
        <w:rPr>
          <w:rFonts w:hint="cs"/>
          <w:rtl/>
          <w:lang w:bidi="fa-IR"/>
        </w:rPr>
        <w:t xml:space="preserve"> </w:t>
      </w:r>
      <w:r w:rsidRPr="004A50B5">
        <w:rPr>
          <w:rFonts w:hint="eastAsia"/>
          <w:rtl/>
          <w:lang w:bidi="fa-IR"/>
        </w:rPr>
        <w:t>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مانم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افزا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مان</w:t>
      </w:r>
      <w:r w:rsidRPr="004A50B5">
        <w:rPr>
          <w:rtl/>
          <w:lang w:bidi="fa-IR"/>
        </w:rPr>
        <w:t xml:space="preserve"> و اعتراف بشر به خداوند با معرفت به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کشف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ات</w:t>
      </w:r>
      <w:r w:rsidRPr="004A50B5">
        <w:rPr>
          <w:rtl/>
          <w:lang w:bidi="fa-IR"/>
        </w:rPr>
        <w:t xml:space="preserve"> و علوم نه تنها چنانکه کوته نظران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پندارند کاسته نم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شود بلکه با شناختن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موجودات تازه و اسرار جد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و تماشا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خلقت منظم و قوان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شگفت آور آن صدها هزار درجه افزون تر سر تعظ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</w:t>
      </w:r>
      <w:r w:rsidRPr="004A50B5">
        <w:rPr>
          <w:rtl/>
          <w:lang w:bidi="fa-IR"/>
        </w:rPr>
        <w:t xml:space="preserve"> و تقد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س</w:t>
      </w:r>
      <w:r w:rsidRPr="004A50B5">
        <w:rPr>
          <w:rtl/>
          <w:lang w:bidi="fa-IR"/>
        </w:rPr>
        <w:t xml:space="preserve"> در برابر قدرت و عظمت آفر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دگار</w:t>
      </w:r>
      <w:r w:rsidRPr="004A50B5">
        <w:rPr>
          <w:rtl/>
          <w:lang w:bidi="fa-IR"/>
        </w:rPr>
        <w:t xml:space="preserve"> فرود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آور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</w:t>
      </w:r>
      <w:r w:rsidRPr="004A50B5">
        <w:rPr>
          <w:rtl/>
          <w:lang w:bidi="fa-IR"/>
        </w:rPr>
        <w:t xml:space="preserve"> و به عظمت و جلال و ق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موم</w:t>
      </w:r>
      <w:r w:rsidRPr="004A50B5">
        <w:rPr>
          <w:rFonts w:hint="cs"/>
          <w:rtl/>
          <w:lang w:bidi="fa-IR"/>
        </w:rPr>
        <w:t>یّ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خداوند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واقف تر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شو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</w:t>
      </w:r>
      <w:r w:rsidRPr="004A50B5">
        <w:rPr>
          <w:rtl/>
          <w:lang w:bidi="fa-IR"/>
        </w:rPr>
        <w:t xml:space="preserve">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tl/>
          <w:lang w:bidi="fa-IR"/>
        </w:rPr>
        <w:t>3 - آدموند کارل ، ش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دان آمر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کا</w:t>
      </w:r>
      <w:r w:rsidRPr="004A50B5">
        <w:rPr>
          <w:rFonts w:hint="cs"/>
          <w:rtl/>
          <w:lang w:bidi="fa-IR"/>
        </w:rPr>
        <w:t>یی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گو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: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کس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شگفت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ها و رموز و نظم و ترت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ب</w:t>
      </w:r>
      <w:r w:rsidRPr="004A50B5">
        <w:rPr>
          <w:rtl/>
          <w:lang w:bidi="fa-IR"/>
        </w:rPr>
        <w:t xml:space="preserve"> ش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آل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را مخصوصاً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</w:t>
      </w:r>
      <w:r w:rsidRPr="004A50B5">
        <w:rPr>
          <w:rtl/>
          <w:lang w:bidi="fa-IR"/>
        </w:rPr>
        <w:t xml:space="preserve"> اجسام زنده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ده</w:t>
      </w:r>
      <w:r w:rsidRPr="004A50B5">
        <w:rPr>
          <w:rtl/>
          <w:lang w:bidi="fa-IR"/>
        </w:rPr>
        <w:t xml:space="preserve"> است تصور به وجود آمدن جهان بر اثر تصادف محال </w:t>
      </w:r>
      <w:r w:rsidRPr="004A50B5">
        <w:rPr>
          <w:rtl/>
          <w:lang w:bidi="fa-IR"/>
        </w:rPr>
        <w:lastRenderedPageBreak/>
        <w:t>است هر قدر ما ساختمان ذره را 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شتر</w:t>
      </w:r>
      <w:r w:rsidRPr="004A50B5">
        <w:rPr>
          <w:rtl/>
          <w:lang w:bidi="fa-IR"/>
        </w:rPr>
        <w:t xml:space="preserve"> ز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tl/>
          <w:lang w:bidi="fa-IR"/>
        </w:rPr>
        <w:t xml:space="preserve"> نظر قرار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ده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</w:t>
      </w:r>
      <w:r w:rsidRPr="004A50B5">
        <w:rPr>
          <w:rtl/>
          <w:lang w:bidi="fa-IR"/>
        </w:rPr>
        <w:t xml:space="preserve"> به همان اندازه روشن تر درم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</w:t>
      </w:r>
      <w:r w:rsidRPr="004A50B5">
        <w:rPr>
          <w:rtl/>
          <w:lang w:bidi="fa-IR"/>
        </w:rPr>
        <w:t xml:space="preserve"> که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</w:t>
      </w:r>
      <w:r w:rsidRPr="004A50B5">
        <w:rPr>
          <w:rtl/>
          <w:lang w:bidi="fa-IR"/>
        </w:rPr>
        <w:t xml:space="preserve">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رو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جهان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عقل کل نقشه 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عال</w:t>
      </w:r>
      <w:r w:rsidRPr="004A50B5">
        <w:rPr>
          <w:rFonts w:hint="eastAsia"/>
          <w:rtl/>
          <w:lang w:bidi="fa-IR"/>
        </w:rPr>
        <w:t>م</w:t>
      </w:r>
      <w:r w:rsidRPr="004A50B5">
        <w:rPr>
          <w:rtl/>
          <w:lang w:bidi="fa-IR"/>
        </w:rPr>
        <w:t xml:space="preserve"> را طرح و با اراده و مش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قاهر و تونا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خو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</w:t>
      </w:r>
      <w:r w:rsidRPr="004A50B5">
        <w:rPr>
          <w:rtl/>
          <w:lang w:bidi="fa-IR"/>
        </w:rPr>
        <w:t xml:space="preserve"> آن را خلق کرده است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tl/>
          <w:lang w:bidi="fa-IR"/>
        </w:rPr>
        <w:t>4 - دونالد رابرت کار ، متخصص ژئوش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گو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: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6171BF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نظم</w:t>
      </w:r>
      <w:r w:rsidRPr="004A50B5">
        <w:rPr>
          <w:rtl/>
          <w:lang w:bidi="fa-IR"/>
        </w:rPr>
        <w:t xml:space="preserve"> به ترت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ب</w:t>
      </w:r>
      <w:r w:rsidRPr="004A50B5">
        <w:rPr>
          <w:rtl/>
          <w:lang w:bidi="fa-IR"/>
        </w:rPr>
        <w:t xml:space="preserve"> عالم که مورد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از</w:t>
      </w:r>
      <w:r w:rsidRPr="004A50B5">
        <w:rPr>
          <w:rtl/>
          <w:lang w:bidi="fa-IR"/>
        </w:rPr>
        <w:t xml:space="preserve"> دانشمندان است نه تنها از نظر اصل خلقت وجود خداوند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را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جاب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کند بلکه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ادامه نظم و ترت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ب</w:t>
      </w:r>
      <w:r w:rsidRPr="004A50B5">
        <w:rPr>
          <w:rtl/>
          <w:lang w:bidi="fa-IR"/>
        </w:rPr>
        <w:t xml:space="preserve"> عالم وجود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</w:t>
      </w:r>
      <w:r w:rsidRPr="004A50B5">
        <w:rPr>
          <w:rtl/>
          <w:lang w:bidi="fa-IR"/>
        </w:rPr>
        <w:t xml:space="preserve"> حکمت عال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ه</w:t>
      </w:r>
      <w:r w:rsidRPr="004A50B5">
        <w:rPr>
          <w:rtl/>
          <w:lang w:bidi="fa-IR"/>
        </w:rPr>
        <w:t xml:space="preserve"> را محقق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سازد اگر جهان نظم و ترت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نداشت معجزات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امبران</w:t>
      </w:r>
      <w:r w:rsidRPr="004A50B5">
        <w:rPr>
          <w:rtl/>
          <w:lang w:bidi="fa-IR"/>
        </w:rPr>
        <w:t xml:space="preserve"> که دل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</w:t>
      </w:r>
      <w:r w:rsidRPr="004A50B5">
        <w:rPr>
          <w:rtl/>
          <w:lang w:bidi="fa-IR"/>
        </w:rPr>
        <w:t xml:space="preserve"> بعثت آنان از طرف خداوند است خارق العاد</w:t>
      </w:r>
      <w:r w:rsidRPr="004A50B5">
        <w:rPr>
          <w:rFonts w:hint="eastAsia"/>
          <w:rtl/>
          <w:lang w:bidi="fa-IR"/>
        </w:rPr>
        <w:t>ه</w:t>
      </w:r>
      <w:r w:rsidRPr="004A50B5">
        <w:rPr>
          <w:rtl/>
          <w:lang w:bidi="fa-IR"/>
        </w:rPr>
        <w:t xml:space="preserve"> شمرده نم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شد ، در جهان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با نظم و ترت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ب</w:t>
      </w:r>
      <w:r w:rsidRPr="004A50B5">
        <w:rPr>
          <w:rtl/>
          <w:lang w:bidi="fa-IR"/>
        </w:rPr>
        <w:t xml:space="preserve"> به 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tl/>
          <w:lang w:bidi="fa-IR"/>
        </w:rPr>
        <w:t xml:space="preserve"> خود ادامه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دهد وقوع ق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امت</w:t>
      </w:r>
      <w:r w:rsidRPr="004A50B5">
        <w:rPr>
          <w:rtl/>
          <w:lang w:bidi="fa-IR"/>
        </w:rPr>
        <w:t xml:space="preserve"> امر حتم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است .</w:t>
      </w:r>
      <w:r w:rsidR="006171BF" w:rsidRPr="004A50B5">
        <w:rPr>
          <w:rFonts w:hint="eastAsia"/>
          <w:rtl/>
          <w:lang w:bidi="fa-IR"/>
        </w:rPr>
        <w:t xml:space="preserve"> </w:t>
      </w:r>
      <w:r w:rsidRPr="004A50B5">
        <w:rPr>
          <w:rFonts w:hint="eastAsia"/>
          <w:rtl/>
          <w:lang w:bidi="fa-IR"/>
        </w:rPr>
        <w:t>آر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، دن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tl/>
          <w:lang w:bidi="fa-IR"/>
        </w:rPr>
        <w:t xml:space="preserve"> در دست قدرت حک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متعال و توانا و به مش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او بسته است و به هم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جهت است که دعا و عبادت ما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تواند مفهوم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ار</w:t>
      </w:r>
      <w:r w:rsidRPr="004A50B5">
        <w:rPr>
          <w:rtl/>
          <w:lang w:bidi="fa-IR"/>
        </w:rPr>
        <w:t xml:space="preserve"> اساس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داشته باشد همه گونه قدرت خلق و ابداع و نظام دادن به دست اوست ، بدون آن که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استجابت دعا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ما نظم جهان را بر هم زند با قدرت لا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تناه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رحمت 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اعتنا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خود به حوائج ما عنا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کند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tl/>
          <w:lang w:bidi="fa-IR"/>
        </w:rPr>
        <w:t>5 - مر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استانل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،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نو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سد</w:t>
      </w:r>
      <w:r w:rsidRPr="004A50B5">
        <w:rPr>
          <w:rtl/>
          <w:lang w:bidi="fa-IR"/>
        </w:rPr>
        <w:t xml:space="preserve"> :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ممکن</w:t>
      </w:r>
      <w:r w:rsidRPr="004A50B5">
        <w:rPr>
          <w:rtl/>
          <w:lang w:bidi="fa-IR"/>
        </w:rPr>
        <w:t xml:space="preserve">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ست</w:t>
      </w:r>
      <w:r w:rsidRPr="004A50B5">
        <w:rPr>
          <w:rtl/>
          <w:lang w:bidi="fa-IR"/>
        </w:rPr>
        <w:t xml:space="preserve"> ،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همه اعمال معقول و منظم و سازمان 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ح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شگفت انگ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</w:t>
      </w:r>
      <w:r w:rsidRPr="004A50B5">
        <w:rPr>
          <w:rtl/>
          <w:lang w:bidi="fa-IR"/>
        </w:rPr>
        <w:t xml:space="preserve"> و بهت آور موجودات و مثلاً گردش الکترون ها را در مدارات خاص و ک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ف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شگفت انگ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</w:t>
      </w:r>
      <w:r w:rsidRPr="004A50B5">
        <w:rPr>
          <w:rtl/>
          <w:lang w:bidi="fa-IR"/>
        </w:rPr>
        <w:t xml:space="preserve"> تول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مثل را در ز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ست</w:t>
      </w:r>
      <w:r w:rsidRPr="004A50B5">
        <w:rPr>
          <w:rtl/>
          <w:lang w:bidi="fa-IR"/>
        </w:rPr>
        <w:t xml:space="preserve"> شناس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عمل ح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نور را در ذخ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ره</w:t>
      </w:r>
      <w:r w:rsidRPr="004A50B5">
        <w:rPr>
          <w:rtl/>
          <w:lang w:bidi="fa-IR"/>
        </w:rPr>
        <w:t xml:space="preserve"> کردن انرژ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خورش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در 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اهان</w:t>
      </w:r>
      <w:r w:rsidRPr="004A50B5">
        <w:rPr>
          <w:rtl/>
          <w:lang w:bidi="fa-IR"/>
        </w:rPr>
        <w:t xml:space="preserve">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ادامه ح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ات</w:t>
      </w:r>
      <w:r w:rsidRPr="004A50B5">
        <w:rPr>
          <w:rtl/>
          <w:lang w:bidi="fa-IR"/>
        </w:rPr>
        <w:t xml:space="preserve"> موجودات زن</w:t>
      </w:r>
      <w:r w:rsidRPr="004A50B5">
        <w:rPr>
          <w:rFonts w:hint="eastAsia"/>
          <w:rtl/>
          <w:lang w:bidi="fa-IR"/>
        </w:rPr>
        <w:t>ده</w:t>
      </w:r>
      <w:r w:rsidRPr="004A50B5">
        <w:rPr>
          <w:rtl/>
          <w:lang w:bidi="fa-IR"/>
        </w:rPr>
        <w:t xml:space="preserve"> به </w:t>
      </w:r>
      <w:r w:rsidRPr="004A50B5">
        <w:rPr>
          <w:rtl/>
          <w:lang w:bidi="fa-IR"/>
        </w:rPr>
        <w:lastRenderedPageBreak/>
        <w:t>سطح زم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و نظا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tl/>
          <w:lang w:bidi="fa-IR"/>
        </w:rPr>
        <w:t xml:space="preserve"> آنها را بر اثر تصادف ابتدا</w:t>
      </w:r>
      <w:r w:rsidRPr="004A50B5">
        <w:rPr>
          <w:rFonts w:hint="cs"/>
          <w:rtl/>
          <w:lang w:bidi="fa-IR"/>
        </w:rPr>
        <w:t>یی</w:t>
      </w:r>
      <w:r w:rsidRPr="004A50B5">
        <w:rPr>
          <w:rtl/>
          <w:lang w:bidi="fa-IR"/>
        </w:rPr>
        <w:t xml:space="preserve"> حمل کن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</w:t>
      </w:r>
      <w:r w:rsidRPr="004A50B5">
        <w:rPr>
          <w:rtl/>
          <w:lang w:bidi="fa-IR"/>
        </w:rPr>
        <w:t xml:space="preserve"> و بگو</w:t>
      </w:r>
      <w:r w:rsidRPr="004A50B5">
        <w:rPr>
          <w:rFonts w:hint="cs"/>
          <w:rtl/>
          <w:lang w:bidi="fa-IR"/>
        </w:rPr>
        <w:t>یی</w:t>
      </w:r>
      <w:r w:rsidRPr="004A50B5">
        <w:rPr>
          <w:rFonts w:hint="eastAsia"/>
          <w:rtl/>
          <w:lang w:bidi="fa-IR"/>
        </w:rPr>
        <w:t>م</w:t>
      </w:r>
      <w:r w:rsidRPr="004A50B5">
        <w:rPr>
          <w:rtl/>
          <w:lang w:bidi="fa-IR"/>
        </w:rPr>
        <w:t xml:space="preserve"> بدون وجود عامل ذ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شعور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صورت گرفته است چگونه ممکن است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وحدت و کل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و تمام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و هدفدار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هم آهنگ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سلسله 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کران</w:t>
      </w:r>
      <w:r w:rsidRPr="004A50B5">
        <w:rPr>
          <w:rtl/>
          <w:lang w:bidi="fa-IR"/>
        </w:rPr>
        <w:t xml:space="preserve"> موجودات را نسبت به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گر</w:t>
      </w:r>
      <w:r w:rsidRPr="004A50B5">
        <w:rPr>
          <w:rtl/>
          <w:lang w:bidi="fa-IR"/>
        </w:rPr>
        <w:t xml:space="preserve"> به شعور کامل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منتسب ندانست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tl/>
          <w:lang w:bidi="fa-IR"/>
        </w:rPr>
        <w:t>6 - مرل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گرانت اسم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نو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سد</w:t>
      </w:r>
      <w:r w:rsidRPr="004A50B5">
        <w:rPr>
          <w:rtl/>
          <w:lang w:bidi="fa-IR"/>
        </w:rPr>
        <w:t xml:space="preserve"> :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البته</w:t>
      </w:r>
      <w:r w:rsidRPr="004A50B5">
        <w:rPr>
          <w:rtl/>
          <w:lang w:bidi="fa-IR"/>
        </w:rPr>
        <w:t xml:space="preserve"> کشف قوان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نت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جه</w:t>
      </w:r>
      <w:r w:rsidRPr="004A50B5">
        <w:rPr>
          <w:rtl/>
          <w:lang w:bidi="fa-IR"/>
        </w:rPr>
        <w:t xml:space="preserve"> زحمات محققان است ، ول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وضع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قوان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از کجاست ، بد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ه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است که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قوان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تازگ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ندارد ، و از بدو وجود عالم بوده اند منته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بشر تازه به وجود آنها پ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برد ، پس صح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ح</w:t>
      </w:r>
      <w:r w:rsidRPr="004A50B5">
        <w:rPr>
          <w:rtl/>
          <w:lang w:bidi="fa-IR"/>
        </w:rPr>
        <w:t xml:space="preserve"> آن است که به جا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آنکه گفته شود قانون جاذبه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وتن</w:t>
      </w:r>
      <w:r w:rsidRPr="004A50B5">
        <w:rPr>
          <w:rtl/>
          <w:lang w:bidi="fa-IR"/>
        </w:rPr>
        <w:t xml:space="preserve"> گفته شود قان</w:t>
      </w:r>
      <w:r w:rsidRPr="004A50B5">
        <w:rPr>
          <w:rFonts w:hint="eastAsia"/>
          <w:rtl/>
          <w:lang w:bidi="fa-IR"/>
        </w:rPr>
        <w:t>ون</w:t>
      </w:r>
      <w:r w:rsidRPr="004A50B5">
        <w:rPr>
          <w:rtl/>
          <w:lang w:bidi="fa-IR"/>
        </w:rPr>
        <w:t xml:space="preserve"> جاذبه خدا . آ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tl/>
          <w:lang w:bidi="fa-IR"/>
        </w:rPr>
        <w:t xml:space="preserve"> ما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توان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</w:t>
      </w:r>
      <w:r w:rsidRPr="004A50B5">
        <w:rPr>
          <w:rtl/>
          <w:lang w:bidi="fa-IR"/>
        </w:rPr>
        <w:t xml:space="preserve"> قبول کن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</w:t>
      </w:r>
      <w:r w:rsidRPr="004A50B5">
        <w:rPr>
          <w:rtl/>
          <w:lang w:bidi="fa-IR"/>
        </w:rPr>
        <w:t xml:space="preserve">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قوان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توسط ماده وضع شده اند ؟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تفنّن بزرگ خداست و خدا چنانچه بعض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کوتاه نظران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پندارند زا</w:t>
      </w:r>
      <w:r w:rsidRPr="004A50B5">
        <w:rPr>
          <w:rFonts w:hint="cs"/>
          <w:rtl/>
          <w:lang w:bidi="fa-IR"/>
        </w:rPr>
        <w:t>یی</w:t>
      </w:r>
      <w:r w:rsidRPr="004A50B5">
        <w:rPr>
          <w:rFonts w:hint="eastAsia"/>
          <w:rtl/>
          <w:lang w:bidi="fa-IR"/>
        </w:rPr>
        <w:t>ده</w:t>
      </w:r>
      <w:r w:rsidRPr="004A50B5">
        <w:rPr>
          <w:rtl/>
          <w:lang w:bidi="fa-IR"/>
        </w:rPr>
        <w:t xml:space="preserve"> تخ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</w:t>
      </w:r>
      <w:r w:rsidRPr="004A50B5">
        <w:rPr>
          <w:rtl/>
          <w:lang w:bidi="fa-IR"/>
        </w:rPr>
        <w:t xml:space="preserve"> و وهم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ست</w:t>
      </w:r>
      <w:r w:rsidRPr="004A50B5">
        <w:rPr>
          <w:rtl/>
          <w:lang w:bidi="fa-IR"/>
        </w:rPr>
        <w:t xml:space="preserve"> ، بلکه اصل الاصول و حق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قت</w:t>
      </w:r>
      <w:r w:rsidRPr="004A50B5">
        <w:rPr>
          <w:rtl/>
          <w:lang w:bidi="fa-IR"/>
        </w:rPr>
        <w:t xml:space="preserve"> مطلق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است که تمام عالم وجود به وجود او دم بدم شهادت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دهند و در ط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اعصار و قرون انب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اء</w:t>
      </w:r>
      <w:r w:rsidRPr="004A50B5">
        <w:rPr>
          <w:rtl/>
          <w:lang w:bidi="fa-IR"/>
        </w:rPr>
        <w:t xml:space="preserve"> و کتب از جانب او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هدا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بشر به سو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او و معارف عال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ه</w:t>
      </w:r>
      <w:r w:rsidRPr="004A50B5">
        <w:rPr>
          <w:rtl/>
          <w:lang w:bidi="fa-IR"/>
        </w:rPr>
        <w:t xml:space="preserve"> ا</w:t>
      </w:r>
      <w:r w:rsidRPr="004A50B5">
        <w:rPr>
          <w:rFonts w:hint="eastAsia"/>
          <w:rtl/>
          <w:lang w:bidi="fa-IR"/>
        </w:rPr>
        <w:t>و</w:t>
      </w:r>
      <w:r w:rsidRPr="004A50B5">
        <w:rPr>
          <w:rtl/>
          <w:lang w:bidi="fa-IR"/>
        </w:rPr>
        <w:t xml:space="preserve"> مبعوث و نازل شده اند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tl/>
          <w:lang w:bidi="fa-IR"/>
        </w:rPr>
        <w:t>7 - ادوارد لوترک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</w:t>
      </w:r>
      <w:r w:rsidRPr="004A50B5">
        <w:rPr>
          <w:rtl/>
          <w:lang w:bidi="fa-IR"/>
        </w:rPr>
        <w:t xml:space="preserve"> جانورشناس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نو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سد</w:t>
      </w:r>
      <w:r w:rsidRPr="004A50B5">
        <w:rPr>
          <w:rtl/>
          <w:lang w:bidi="fa-IR"/>
        </w:rPr>
        <w:t xml:space="preserve"> :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تحولات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در ح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وانات</w:t>
      </w:r>
      <w:r w:rsidRPr="004A50B5">
        <w:rPr>
          <w:rtl/>
          <w:lang w:bidi="fa-IR"/>
        </w:rPr>
        <w:t xml:space="preserve"> و نباتات مشاهده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شوند نت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جه</w:t>
      </w:r>
      <w:r w:rsidRPr="004A50B5">
        <w:rPr>
          <w:rtl/>
          <w:lang w:bidi="fa-IR"/>
        </w:rPr>
        <w:t xml:space="preserve"> تصادف ، و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</w:t>
      </w:r>
      <w:r w:rsidRPr="004A50B5">
        <w:rPr>
          <w:rtl/>
          <w:lang w:bidi="fa-IR"/>
        </w:rPr>
        <w:t xml:space="preserve"> آمدها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غ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tl/>
          <w:lang w:bidi="fa-IR"/>
        </w:rPr>
        <w:t xml:space="preserve"> مترقبه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ستند</w:t>
      </w:r>
      <w:r w:rsidRPr="004A50B5">
        <w:rPr>
          <w:rtl/>
          <w:lang w:bidi="fa-IR"/>
        </w:rPr>
        <w:t xml:space="preserve"> ، مثلاً اگر تحولات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را که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کوچک نمودن اعضاء انجام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رند</w:t>
      </w:r>
      <w:r w:rsidRPr="004A50B5">
        <w:rPr>
          <w:rtl/>
          <w:lang w:bidi="fa-IR"/>
        </w:rPr>
        <w:t xml:space="preserve"> در نظر بگ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</w:t>
      </w:r>
      <w:r w:rsidRPr="004A50B5">
        <w:rPr>
          <w:rtl/>
          <w:lang w:bidi="fa-IR"/>
        </w:rPr>
        <w:t xml:space="preserve"> اگر تحول تصادف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بود ، لازم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آمد که رو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</w:t>
      </w:r>
      <w:r w:rsidRPr="004A50B5">
        <w:rPr>
          <w:rtl/>
          <w:lang w:bidi="fa-IR"/>
        </w:rPr>
        <w:lastRenderedPageBreak/>
        <w:t>عضو عمل بکند در صورت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ما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</w:t>
      </w:r>
      <w:r w:rsidRPr="004A50B5">
        <w:rPr>
          <w:rtl/>
          <w:lang w:bidi="fa-IR"/>
        </w:rPr>
        <w:t xml:space="preserve"> رو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خاص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</w:t>
      </w:r>
      <w:r w:rsidRPr="004A50B5">
        <w:rPr>
          <w:rFonts w:hint="eastAsia"/>
          <w:rtl/>
          <w:lang w:bidi="fa-IR"/>
        </w:rPr>
        <w:t>ها</w:t>
      </w:r>
      <w:r w:rsidRPr="004A50B5">
        <w:rPr>
          <w:rtl/>
          <w:lang w:bidi="fa-IR"/>
        </w:rPr>
        <w:t xml:space="preserve">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</w:t>
      </w:r>
      <w:r w:rsidRPr="004A50B5">
        <w:rPr>
          <w:rtl/>
          <w:lang w:bidi="fa-IR"/>
        </w:rPr>
        <w:t xml:space="preserve"> تحول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جاد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شود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و</w:t>
      </w:r>
      <w:r w:rsidRPr="004A50B5">
        <w:rPr>
          <w:rtl/>
          <w:lang w:bidi="fa-IR"/>
        </w:rPr>
        <w:t xml:space="preserve"> انواع را به تکامل سوق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دهد با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قبول کرد که در پشت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تحولات و تغ</w:t>
      </w:r>
      <w:r w:rsidRPr="004A50B5">
        <w:rPr>
          <w:rFonts w:hint="cs"/>
          <w:rtl/>
          <w:lang w:bidi="fa-IR"/>
        </w:rPr>
        <w:t>یی</w:t>
      </w:r>
      <w:r w:rsidRPr="004A50B5">
        <w:rPr>
          <w:rFonts w:hint="eastAsia"/>
          <w:rtl/>
          <w:lang w:bidi="fa-IR"/>
        </w:rPr>
        <w:t>رات</w:t>
      </w:r>
      <w:r w:rsidRPr="004A50B5">
        <w:rPr>
          <w:rtl/>
          <w:lang w:bidi="fa-IR"/>
        </w:rPr>
        <w:t xml:space="preserve"> قوه عاقله 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وجود دارد که آنها را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جاد</w:t>
      </w:r>
      <w:r w:rsidRPr="004A50B5">
        <w:rPr>
          <w:rtl/>
          <w:lang w:bidi="fa-IR"/>
        </w:rPr>
        <w:t xml:space="preserve"> و قوان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آنها را برقرار نموده است ، طرح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تحولات در نت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جه</w:t>
      </w:r>
      <w:r w:rsidRPr="004A50B5">
        <w:rPr>
          <w:rtl/>
          <w:lang w:bidi="fa-IR"/>
        </w:rPr>
        <w:t xml:space="preserve"> مش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مر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مدبر و طراح حک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است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tl/>
          <w:lang w:bidi="fa-IR"/>
        </w:rPr>
        <w:t>8 - و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ام</w:t>
      </w:r>
      <w:r w:rsidRPr="004A50B5">
        <w:rPr>
          <w:rtl/>
          <w:lang w:bidi="fa-IR"/>
        </w:rPr>
        <w:t xml:space="preserve"> هرشل فلک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نو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سد</w:t>
      </w:r>
      <w:r w:rsidRPr="004A50B5">
        <w:rPr>
          <w:rtl/>
          <w:lang w:bidi="fa-IR"/>
        </w:rPr>
        <w:t xml:space="preserve"> :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هر</w:t>
      </w:r>
      <w:r w:rsidRPr="004A50B5">
        <w:rPr>
          <w:rtl/>
          <w:lang w:bidi="fa-IR"/>
        </w:rPr>
        <w:t xml:space="preserve"> قدر دامنه علم وس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ع</w:t>
      </w:r>
      <w:r w:rsidRPr="004A50B5">
        <w:rPr>
          <w:rtl/>
          <w:lang w:bidi="fa-IR"/>
        </w:rPr>
        <w:t xml:space="preserve"> تر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شود استدلالات دندان شکن و قو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وجود خداوند ازل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ابد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به دست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آ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tl/>
          <w:lang w:bidi="fa-IR"/>
        </w:rPr>
        <w:t>9 - رئ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نگ</w:t>
      </w:r>
      <w:r w:rsidRPr="004A50B5">
        <w:rPr>
          <w:rtl/>
          <w:lang w:bidi="fa-IR"/>
        </w:rPr>
        <w:t xml:space="preserve"> آلمان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مخالف خداپرست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بود عاقبت کتاب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تأل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ف</w:t>
      </w:r>
      <w:r w:rsidRPr="004A50B5">
        <w:rPr>
          <w:rtl/>
          <w:lang w:bidi="fa-IR"/>
        </w:rPr>
        <w:t xml:space="preserve"> کرد که دن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tl/>
          <w:lang w:bidi="fa-IR"/>
        </w:rPr>
        <w:t xml:space="preserve"> مخلوق است و با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ق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و خضوع اعتراف کرد که جهان را آفر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دگار</w:t>
      </w:r>
      <w:r w:rsidRPr="004A50B5">
        <w:rPr>
          <w:rtl/>
          <w:lang w:bidi="fa-IR"/>
        </w:rPr>
        <w:t xml:space="preserve"> است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6171BF" w:rsidRDefault="004A50B5" w:rsidP="006171BF">
      <w:pPr>
        <w:pStyle w:val="libNormal"/>
        <w:rPr>
          <w:rtl/>
          <w:lang w:bidi="fa-IR"/>
        </w:rPr>
      </w:pPr>
      <w:r w:rsidRPr="004A50B5">
        <w:rPr>
          <w:rtl/>
          <w:lang w:bidi="fa-IR"/>
        </w:rPr>
        <w:t>10 - روم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انگل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س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مخالف حق بود عاقبت گفت تمام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مبان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علم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فلسف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من در باب پد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دار</w:t>
      </w:r>
      <w:r w:rsidRPr="004A50B5">
        <w:rPr>
          <w:rtl/>
          <w:lang w:bidi="fa-IR"/>
        </w:rPr>
        <w:t xml:space="preserve"> شدن جهان از ماده لاشعور باطل و وجود جهان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</w:t>
      </w:r>
      <w:r w:rsidRPr="004A50B5">
        <w:rPr>
          <w:rtl/>
          <w:lang w:bidi="fa-IR"/>
        </w:rPr>
        <w:t xml:space="preserve"> بدون صانع متعال و حک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</w:t>
      </w:r>
      <w:r w:rsidRPr="004A50B5">
        <w:rPr>
          <w:rtl/>
          <w:lang w:bidi="fa-IR"/>
        </w:rPr>
        <w:t xml:space="preserve"> مقتدر که احساس درونم به تحق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ق</w:t>
      </w:r>
      <w:r w:rsidRPr="004A50B5">
        <w:rPr>
          <w:rtl/>
          <w:lang w:bidi="fa-IR"/>
        </w:rPr>
        <w:t xml:space="preserve"> او گواه و حکمت 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آفر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نش</w:t>
      </w:r>
      <w:r w:rsidRPr="004A50B5">
        <w:rPr>
          <w:rtl/>
          <w:lang w:bidi="fa-IR"/>
        </w:rPr>
        <w:t xml:space="preserve"> او را تصد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ق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کند آن مبان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من محال است و آفر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دگار</w:t>
      </w:r>
      <w:r w:rsidRPr="004A50B5">
        <w:rPr>
          <w:rtl/>
          <w:lang w:bidi="fa-IR"/>
        </w:rPr>
        <w:t xml:space="preserve"> جهان حق است .</w:t>
      </w:r>
    </w:p>
    <w:p w:rsidR="004A50B5" w:rsidRPr="004A50B5" w:rsidRDefault="006171BF" w:rsidP="006171BF">
      <w:pPr>
        <w:pStyle w:val="libNormal"/>
        <w:rPr>
          <w:rtl/>
          <w:lang w:bidi="fa-IR"/>
        </w:rPr>
      </w:pPr>
      <w:r w:rsidRPr="004A50B5">
        <w:rPr>
          <w:rtl/>
          <w:lang w:bidi="fa-IR"/>
        </w:rPr>
        <w:t xml:space="preserve"> </w:t>
      </w:r>
      <w:r w:rsidR="004A50B5" w:rsidRPr="004A50B5">
        <w:rPr>
          <w:rtl/>
          <w:lang w:bidi="fa-IR"/>
        </w:rPr>
        <w:t>11 - م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کائ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ل</w:t>
      </w:r>
      <w:r w:rsidR="004A50B5" w:rsidRPr="004A50B5">
        <w:rPr>
          <w:rtl/>
          <w:lang w:bidi="fa-IR"/>
        </w:rPr>
        <w:t xml:space="preserve"> فارا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که جهان را اتفاق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م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دانست در 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ک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از روزها که در بستر ب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مار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افتاده بود در پاسخ 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ک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از دوستانش که به او گفت به چه م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اند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ش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؟ چن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ن</w:t>
      </w:r>
      <w:r w:rsidR="004A50B5" w:rsidRPr="004A50B5">
        <w:rPr>
          <w:rtl/>
          <w:lang w:bidi="fa-IR"/>
        </w:rPr>
        <w:t xml:space="preserve"> گفت :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lastRenderedPageBreak/>
        <w:t>خدا</w:t>
      </w:r>
      <w:r w:rsidRPr="004A50B5">
        <w:rPr>
          <w:rtl/>
          <w:lang w:bidi="fa-IR"/>
        </w:rPr>
        <w:t xml:space="preserve"> را شکر که به ه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چ</w:t>
      </w:r>
      <w:r w:rsidRPr="004A50B5">
        <w:rPr>
          <w:rtl/>
          <w:lang w:bidi="fa-IR"/>
        </w:rPr>
        <w:t xml:space="preserve"> نظر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ه</w:t>
      </w:r>
      <w:r w:rsidRPr="004A50B5">
        <w:rPr>
          <w:rtl/>
          <w:lang w:bidi="fa-IR"/>
        </w:rPr>
        <w:t xml:space="preserve"> 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فکر نم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کنم ، من به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شگاه</w:t>
      </w:r>
      <w:r w:rsidRPr="004A50B5">
        <w:rPr>
          <w:rtl/>
          <w:lang w:bidi="fa-IR"/>
        </w:rPr>
        <w:t xml:space="preserve"> خداوند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مسکنت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سا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</w:t>
      </w:r>
      <w:r w:rsidRPr="004A50B5">
        <w:rPr>
          <w:rtl/>
          <w:lang w:bidi="fa-IR"/>
        </w:rPr>
        <w:t xml:space="preserve"> و زانو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اعتراف به زم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زنم تنها به او که فطرت من و احساس و شعور باطنم و همه نظامات علوم وجود او را شهادت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دهند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اند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شم</w:t>
      </w:r>
      <w:r w:rsidRPr="004A50B5">
        <w:rPr>
          <w:rtl/>
          <w:lang w:bidi="fa-IR"/>
        </w:rPr>
        <w:t xml:space="preserve"> ، من خدا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خود را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شناسم و اطم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نان</w:t>
      </w:r>
      <w:r w:rsidRPr="004A50B5">
        <w:rPr>
          <w:rtl/>
          <w:lang w:bidi="fa-IR"/>
        </w:rPr>
        <w:t xml:space="preserve"> دادرم که </w:t>
      </w:r>
      <w:r w:rsidRPr="004A50B5">
        <w:rPr>
          <w:rFonts w:hint="eastAsia"/>
          <w:rtl/>
          <w:lang w:bidi="fa-IR"/>
        </w:rPr>
        <w:t>تقص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رات</w:t>
      </w:r>
      <w:r w:rsidRPr="004A50B5">
        <w:rPr>
          <w:rtl/>
          <w:lang w:bidi="fa-IR"/>
        </w:rPr>
        <w:t xml:space="preserve"> - و لاطائلات مرا به انکسار و عجز و توبه ام خواهد بخش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1D715C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نها</w:t>
      </w:r>
      <w:r w:rsidRPr="004A50B5">
        <w:rPr>
          <w:rtl/>
          <w:lang w:bidi="fa-IR"/>
        </w:rPr>
        <w:t xml:space="preserve"> نمونه کم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از بس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از اعترافات عقلا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جهان و دانشمندان بزرگ عالم نسبت به وجود حق است ، و با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برنامه رنج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دن</w:t>
      </w:r>
      <w:r w:rsidRPr="004A50B5">
        <w:rPr>
          <w:rtl/>
          <w:lang w:bidi="fa-IR"/>
        </w:rPr>
        <w:t xml:space="preserve"> از عده 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خرد کوته فکر به نام مادّ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گر</w:t>
      </w:r>
      <w:r w:rsidRPr="004A50B5">
        <w:rPr>
          <w:rtl/>
          <w:lang w:bidi="fa-IR"/>
        </w:rPr>
        <w:t xml:space="preserve"> و منکر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حق کار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است 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هوده</w:t>
      </w:r>
      <w:r w:rsidRPr="004A50B5">
        <w:rPr>
          <w:rtl/>
          <w:lang w:bidi="fa-IR"/>
        </w:rPr>
        <w:t xml:space="preserve"> و عمل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است 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قدر و ارج م</w:t>
      </w:r>
      <w:r w:rsidRPr="004A50B5">
        <w:rPr>
          <w:rFonts w:hint="cs"/>
          <w:rtl/>
          <w:lang w:bidi="fa-IR"/>
        </w:rPr>
        <w:t>ا عَلَی</w:t>
      </w:r>
      <w:r w:rsidR="001D715C">
        <w:rPr>
          <w:rtl/>
          <w:lang w:bidi="fa-IR"/>
        </w:rPr>
        <w:t xml:space="preserve"> الرَّسُول</w:t>
      </w:r>
      <w:r w:rsidR="001D715C">
        <w:rPr>
          <w:rFonts w:hint="cs"/>
          <w:rtl/>
          <w:lang w:bidi="fa-IR"/>
        </w:rPr>
        <w:t xml:space="preserve"> </w:t>
      </w:r>
      <w:r w:rsidRPr="004A50B5">
        <w:rPr>
          <w:rFonts w:hint="eastAsia"/>
          <w:rtl/>
          <w:lang w:bidi="fa-IR"/>
        </w:rPr>
        <w:t>إِلاَّ</w:t>
      </w:r>
      <w:r w:rsidRPr="004A50B5">
        <w:rPr>
          <w:rtl/>
          <w:lang w:bidi="fa-IR"/>
        </w:rPr>
        <w:t xml:space="preserve"> الْبَلا</w:t>
      </w:r>
      <w:r w:rsidRPr="004A50B5">
        <w:rPr>
          <w:rFonts w:hint="cs"/>
          <w:rtl/>
          <w:lang w:bidi="fa-IR"/>
        </w:rPr>
        <w:t xml:space="preserve">غُ </w:t>
      </w:r>
      <w:r w:rsidRPr="001D715C">
        <w:rPr>
          <w:rStyle w:val="libFootnotenumChar"/>
          <w:rFonts w:hint="cs"/>
          <w:rtl/>
        </w:rPr>
        <w:t>(1)</w:t>
      </w:r>
      <w:r w:rsidRPr="004A50B5">
        <w:rPr>
          <w:rFonts w:hint="cs"/>
          <w:rtl/>
          <w:lang w:bidi="fa-IR"/>
        </w:rPr>
        <w:t xml:space="preserve"> ، شب پره قدر آفتاب نکاهد .</w:t>
      </w:r>
    </w:p>
    <w:p w:rsidR="004A50B5" w:rsidRPr="004A50B5" w:rsidRDefault="004A50B5" w:rsidP="001D715C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عملاً</w:t>
      </w:r>
      <w:r w:rsidRPr="004A50B5">
        <w:rPr>
          <w:rtl/>
          <w:lang w:bidi="fa-IR"/>
        </w:rPr>
        <w:t xml:space="preserve"> هم در طول تار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خ</w:t>
      </w:r>
      <w:r w:rsidRPr="004A50B5">
        <w:rPr>
          <w:rtl/>
          <w:lang w:bidi="fa-IR"/>
        </w:rPr>
        <w:t xml:space="preserve"> ثابت شده که خداپرستان در برابر منکر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روز</w:t>
      </w:r>
      <w:r w:rsidRPr="004A50B5">
        <w:rPr>
          <w:rtl/>
          <w:lang w:bidi="fa-IR"/>
        </w:rPr>
        <w:t xml:space="preserve"> بودند حت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در مبارزات جنگ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اگر خداپرست غالب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شد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روز</w:t>
      </w:r>
      <w:r w:rsidRPr="004A50B5">
        <w:rPr>
          <w:rtl/>
          <w:lang w:bidi="fa-IR"/>
        </w:rPr>
        <w:t xml:space="preserve"> و اگر هم به صورت ظاهر مغلوب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شد باز هم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روز</w:t>
      </w:r>
      <w:r w:rsidRPr="004A50B5">
        <w:rPr>
          <w:rtl/>
          <w:lang w:bidi="fa-IR"/>
        </w:rPr>
        <w:t xml:space="preserve"> بود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داستان باعظمت که در بشر اول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ه</w:t>
      </w:r>
      <w:r w:rsidRPr="004A50B5">
        <w:rPr>
          <w:rtl/>
          <w:lang w:bidi="fa-IR"/>
        </w:rPr>
        <w:t xml:space="preserve"> به صورت نزاع در خلوص عمل 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هاب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</w:t>
      </w:r>
      <w:r w:rsidRPr="004A50B5">
        <w:rPr>
          <w:rtl/>
          <w:lang w:bidi="fa-IR"/>
        </w:rPr>
        <w:t xml:space="preserve"> و قاب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</w:t>
      </w:r>
      <w:r w:rsidRPr="004A50B5">
        <w:rPr>
          <w:rtl/>
          <w:lang w:bidi="fa-IR"/>
        </w:rPr>
        <w:t xml:space="preserve"> به وقوع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وست</w:t>
      </w:r>
      <w:r w:rsidRPr="004A50B5">
        <w:rPr>
          <w:rtl/>
          <w:lang w:bidi="fa-IR"/>
        </w:rPr>
        <w:t xml:space="preserve"> ،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صدا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با فرّ و جاه خداپرست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نوح و ذلّت امّت منکرش ، آن تار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خ</w:t>
      </w:r>
      <w:r w:rsidRPr="004A50B5">
        <w:rPr>
          <w:rtl/>
          <w:lang w:bidi="fa-IR"/>
        </w:rPr>
        <w:t xml:space="preserve"> جاو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و زنده ابراه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</w:t>
      </w:r>
      <w:r w:rsidRPr="004A50B5">
        <w:rPr>
          <w:rtl/>
          <w:lang w:bidi="fa-IR"/>
        </w:rPr>
        <w:t xml:space="preserve"> و نمرود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ان</w:t>
      </w:r>
      <w:r w:rsidRPr="004A50B5">
        <w:rPr>
          <w:rtl/>
          <w:lang w:bidi="fa-IR"/>
        </w:rPr>
        <w:t xml:space="preserve"> ، و آن داستان ح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رت</w:t>
      </w:r>
      <w:r w:rsidRPr="004A50B5">
        <w:rPr>
          <w:rtl/>
          <w:lang w:bidi="fa-IR"/>
        </w:rPr>
        <w:t xml:space="preserve"> انگ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</w:t>
      </w:r>
      <w:r w:rsidRPr="004A50B5">
        <w:rPr>
          <w:rtl/>
          <w:lang w:bidi="fa-IR"/>
        </w:rPr>
        <w:t xml:space="preserve"> موس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فرعون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ان</w:t>
      </w:r>
      <w:r w:rsidRPr="004A50B5">
        <w:rPr>
          <w:rtl/>
          <w:lang w:bidi="fa-IR"/>
        </w:rPr>
        <w:t xml:space="preserve"> ، و جر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ان</w:t>
      </w:r>
      <w:r w:rsidRPr="004A50B5">
        <w:rPr>
          <w:rtl/>
          <w:lang w:bidi="fa-IR"/>
        </w:rPr>
        <w:t xml:space="preserve"> بهت آور ع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س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فر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ان</w:t>
      </w:r>
      <w:r w:rsidRPr="004A50B5">
        <w:rPr>
          <w:rtl/>
          <w:lang w:bidi="fa-IR"/>
        </w:rPr>
        <w:t xml:space="preserve"> و آن برنامه منظم و دق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ق</w:t>
      </w:r>
      <w:r w:rsidRPr="004A50B5">
        <w:rPr>
          <w:rtl/>
          <w:lang w:bidi="fa-IR"/>
        </w:rPr>
        <w:t xml:space="preserve"> نب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اکرم </w:t>
      </w:r>
      <w:r w:rsidR="006C238D" w:rsidRPr="006C238D">
        <w:rPr>
          <w:rStyle w:val="libAlaemChar"/>
          <w:rtl/>
        </w:rPr>
        <w:t xml:space="preserve">صلى‌الله‌عليه‌وآله‌وسلم </w:t>
      </w:r>
      <w:r w:rsidRPr="004A50B5">
        <w:rPr>
          <w:rtl/>
          <w:lang w:bidi="fa-IR"/>
        </w:rPr>
        <w:t>و مشرک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قر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</w:t>
      </w:r>
      <w:r w:rsidRPr="004A50B5">
        <w:rPr>
          <w:rtl/>
          <w:lang w:bidi="fa-IR"/>
        </w:rPr>
        <w:t xml:space="preserve"> ، 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>ن حادثه زندگ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امام عل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</w:t>
      </w:r>
      <w:r w:rsidR="006C238D" w:rsidRPr="006C238D">
        <w:rPr>
          <w:rStyle w:val="libAlaemChar"/>
          <w:rtl/>
        </w:rPr>
        <w:t xml:space="preserve">عليه‌السلام </w:t>
      </w:r>
      <w:r w:rsidRPr="004A50B5">
        <w:rPr>
          <w:rtl/>
          <w:lang w:bidi="fa-IR"/>
        </w:rPr>
        <w:t>و مردم لاابال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زمان معاو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ه</w:t>
      </w:r>
      <w:r w:rsidRPr="004A50B5">
        <w:rPr>
          <w:rtl/>
          <w:lang w:bidi="fa-IR"/>
        </w:rPr>
        <w:t xml:space="preserve"> ، آن برنامه جاو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و اثر حماسه 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با عظمت کربلا و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ان</w:t>
      </w:r>
      <w:r w:rsidRPr="004A50B5">
        <w:rPr>
          <w:rtl/>
          <w:lang w:bidi="fa-IR"/>
        </w:rPr>
        <w:t xml:space="preserve"> ه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چ</w:t>
      </w:r>
      <w:r w:rsidRPr="004A50B5">
        <w:rPr>
          <w:rtl/>
          <w:lang w:bidi="fa-IR"/>
        </w:rPr>
        <w:t xml:space="preserve"> گونه راه انکار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توح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بر احد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باز نم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گذارد و خلاصه بشر در هر زمان و مکان فطرتاً به وجود حق معترف است اگر چه به صورت ظاهر منکر ب</w:t>
      </w:r>
      <w:r w:rsidRPr="004A50B5">
        <w:rPr>
          <w:rFonts w:hint="eastAsia"/>
          <w:rtl/>
          <w:lang w:bidi="fa-IR"/>
        </w:rPr>
        <w:t>اشد</w:t>
      </w:r>
      <w:r w:rsidRPr="004A50B5">
        <w:rPr>
          <w:rtl/>
          <w:lang w:bidi="fa-IR"/>
        </w:rPr>
        <w:t xml:space="preserve"> .</w:t>
      </w:r>
      <w:r w:rsidR="001D715C" w:rsidRPr="004A50B5">
        <w:rPr>
          <w:rFonts w:hint="eastAsia"/>
          <w:rtl/>
          <w:lang w:bidi="fa-IR"/>
        </w:rPr>
        <w:t xml:space="preserve"> </w:t>
      </w:r>
      <w:r w:rsidRPr="004A50B5">
        <w:rPr>
          <w:rFonts w:hint="eastAsia"/>
          <w:rtl/>
          <w:lang w:bidi="fa-IR"/>
        </w:rPr>
        <w:t>در</w:t>
      </w:r>
      <w:r w:rsidRPr="004A50B5">
        <w:rPr>
          <w:rtl/>
          <w:lang w:bidi="fa-IR"/>
        </w:rPr>
        <w:t xml:space="preserve"> کشور پهناور آمر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کا</w:t>
      </w:r>
      <w:r w:rsidRPr="004A50B5">
        <w:rPr>
          <w:rtl/>
          <w:lang w:bidi="fa-IR"/>
        </w:rPr>
        <w:t xml:space="preserve"> پرچمدار جاهل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نو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که انبوه تر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قوا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خود را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مبارزه </w:t>
      </w:r>
      <w:r w:rsidRPr="004A50B5">
        <w:rPr>
          <w:rtl/>
          <w:lang w:bidi="fa-IR"/>
        </w:rPr>
        <w:lastRenderedPageBreak/>
        <w:t>با اسلام و توح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در قاره آفر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قا</w:t>
      </w:r>
      <w:r w:rsidRPr="004A50B5">
        <w:rPr>
          <w:rtl/>
          <w:lang w:bidi="fa-IR"/>
        </w:rPr>
        <w:t xml:space="preserve"> و آس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tl/>
          <w:lang w:bidi="fa-IR"/>
        </w:rPr>
        <w:t xml:space="preserve"> تجه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</w:t>
      </w:r>
      <w:r w:rsidRPr="004A50B5">
        <w:rPr>
          <w:rtl/>
          <w:lang w:bidi="fa-IR"/>
        </w:rPr>
        <w:t xml:space="preserve"> نموده است و خطرناک تر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سلاح ها را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مبارزه آماده کرده و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روها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مشترک صل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صه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ون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را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افناء اسلام خداپرست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متحد ساخت</w:t>
      </w:r>
      <w:r w:rsidRPr="004A50B5">
        <w:rPr>
          <w:rFonts w:hint="eastAsia"/>
          <w:rtl/>
          <w:lang w:bidi="fa-IR"/>
        </w:rPr>
        <w:t>ه</w:t>
      </w:r>
      <w:r w:rsidRPr="004A50B5">
        <w:rPr>
          <w:rtl/>
          <w:lang w:bidi="fa-IR"/>
        </w:rPr>
        <w:t xml:space="preserve"> .</w:t>
      </w:r>
      <w:r w:rsidRPr="004A50B5">
        <w:rPr>
          <w:rFonts w:hint="eastAsia"/>
          <w:rtl/>
          <w:lang w:bidi="fa-IR"/>
        </w:rPr>
        <w:t>آر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، در هم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آمر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کا</w:t>
      </w:r>
      <w:r w:rsidRPr="004A50B5">
        <w:rPr>
          <w:rtl/>
          <w:lang w:bidi="fa-IR"/>
        </w:rPr>
        <w:t xml:space="preserve"> و از 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ان</w:t>
      </w:r>
      <w:r w:rsidRPr="004A50B5">
        <w:rPr>
          <w:rtl/>
          <w:lang w:bidi="fa-IR"/>
        </w:rPr>
        <w:t xml:space="preserve"> مردم خود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قاره که اطراف آنان را شرک و انکار به حق فرا گرفته ، نهضت اسلام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جوان و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رومند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بر اساس خداپرست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برخاسته است که مردم را به اقامه حکومت اسلام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در هم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سرزم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دعوت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کند ، و شک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ست</w:t>
      </w:r>
      <w:r w:rsidRPr="004A50B5">
        <w:rPr>
          <w:rtl/>
          <w:lang w:bidi="fa-IR"/>
        </w:rPr>
        <w:t xml:space="preserve"> که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خدا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بد اند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شان</w:t>
      </w:r>
      <w:r w:rsidRPr="004A50B5">
        <w:rPr>
          <w:rtl/>
          <w:lang w:bidi="fa-IR"/>
        </w:rPr>
        <w:t xml:space="preserve"> و دش</w:t>
      </w:r>
      <w:r w:rsidRPr="004A50B5">
        <w:rPr>
          <w:rFonts w:hint="eastAsia"/>
          <w:rtl/>
          <w:lang w:bidi="fa-IR"/>
        </w:rPr>
        <w:t>منان</w:t>
      </w:r>
      <w:r w:rsidRPr="004A50B5">
        <w:rPr>
          <w:rtl/>
          <w:lang w:bidi="fa-IR"/>
        </w:rPr>
        <w:t xml:space="preserve">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و خدا 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شخند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استهزا</w:t>
      </w:r>
      <w:r w:rsidRPr="004A50B5">
        <w:rPr>
          <w:rFonts w:hint="cs"/>
          <w:rtl/>
          <w:lang w:bidi="fa-IR"/>
        </w:rPr>
        <w:t>یی</w:t>
      </w:r>
      <w:r w:rsidRPr="004A50B5">
        <w:rPr>
          <w:rtl/>
          <w:lang w:bidi="fa-IR"/>
        </w:rPr>
        <w:t xml:space="preserve"> از طرف خدا بزرگتر و مؤثرتر از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متصور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ست</w:t>
      </w:r>
      <w:r w:rsidRPr="004A50B5">
        <w:rPr>
          <w:rtl/>
          <w:lang w:bidi="fa-IR"/>
        </w:rPr>
        <w:t xml:space="preserve"> ز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را</w:t>
      </w:r>
      <w:r w:rsidRPr="004A50B5">
        <w:rPr>
          <w:rtl/>
          <w:lang w:bidi="fa-IR"/>
        </w:rPr>
        <w:t xml:space="preserve">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روان</w:t>
      </w:r>
      <w:r w:rsidRPr="004A50B5">
        <w:rPr>
          <w:rtl/>
          <w:lang w:bidi="fa-IR"/>
        </w:rPr>
        <w:t xml:space="preserve"> صل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صه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ون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در مبارزه با اسلام در داخل عالم اسلام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فرو نشاندن هر</w:t>
      </w:r>
    </w:p>
    <w:p w:rsidR="004A50B5" w:rsidRPr="001D715C" w:rsidRDefault="001D715C" w:rsidP="001D715C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</w:t>
      </w:r>
    </w:p>
    <w:p w:rsidR="004A50B5" w:rsidRPr="004A50B5" w:rsidRDefault="004A50B5" w:rsidP="001D715C">
      <w:pPr>
        <w:pStyle w:val="libFootnote0"/>
        <w:rPr>
          <w:rtl/>
          <w:lang w:bidi="fa-IR"/>
        </w:rPr>
      </w:pPr>
      <w:r w:rsidRPr="004A50B5">
        <w:rPr>
          <w:rtl/>
          <w:lang w:bidi="fa-IR"/>
        </w:rPr>
        <w:t xml:space="preserve">1- 1) - سوره 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مائده : آ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ه</w:t>
      </w:r>
      <w:r w:rsidRPr="004A50B5">
        <w:rPr>
          <w:rtl/>
          <w:lang w:bidi="fa-IR"/>
        </w:rPr>
        <w:t xml:space="preserve"> 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99 .</w:t>
      </w:r>
    </w:p>
    <w:p w:rsidR="004A50B5" w:rsidRPr="004A50B5" w:rsidRDefault="001D715C" w:rsidP="001D715C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4A50B5" w:rsidRPr="004A50B5">
        <w:rPr>
          <w:rFonts w:hint="eastAsia"/>
          <w:rtl/>
          <w:lang w:bidi="fa-IR"/>
        </w:rPr>
        <w:lastRenderedPageBreak/>
        <w:t>نهضت</w:t>
      </w:r>
      <w:r w:rsidR="004A50B5" w:rsidRPr="004A50B5">
        <w:rPr>
          <w:rtl/>
          <w:lang w:bidi="fa-IR"/>
        </w:rPr>
        <w:t xml:space="preserve"> و خاموش ساختن هر دعوت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به د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ن</w:t>
      </w:r>
      <w:r w:rsidR="004A50B5" w:rsidRPr="004A50B5">
        <w:rPr>
          <w:rtl/>
          <w:lang w:bidi="fa-IR"/>
        </w:rPr>
        <w:t xml:space="preserve"> خدا کوشش بسزا بکار بردند ، و پنداشتند با کوب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دن</w:t>
      </w:r>
      <w:r w:rsidR="004A50B5" w:rsidRPr="004A50B5">
        <w:rPr>
          <w:rtl/>
          <w:lang w:bidi="fa-IR"/>
        </w:rPr>
        <w:t xml:space="preserve"> ا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ن</w:t>
      </w:r>
      <w:r w:rsidR="004A50B5" w:rsidRPr="004A50B5">
        <w:rPr>
          <w:rtl/>
          <w:lang w:bidi="fa-IR"/>
        </w:rPr>
        <w:t xml:space="preserve"> د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ن</w:t>
      </w:r>
      <w:r w:rsidR="004A50B5" w:rsidRPr="004A50B5">
        <w:rPr>
          <w:rtl/>
          <w:lang w:bidi="fa-IR"/>
        </w:rPr>
        <w:t xml:space="preserve"> در مرکز اسلام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و وطن اصل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آن از چن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ن</w:t>
      </w:r>
      <w:r w:rsidR="004A50B5" w:rsidRPr="004A50B5">
        <w:rPr>
          <w:rtl/>
          <w:lang w:bidi="fa-IR"/>
        </w:rPr>
        <w:t xml:space="preserve"> دشمن سهمگ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ن</w:t>
      </w:r>
      <w:r w:rsidR="004A50B5" w:rsidRPr="004A50B5">
        <w:rPr>
          <w:rtl/>
          <w:lang w:bidi="fa-IR"/>
        </w:rPr>
        <w:t xml:space="preserve"> و خطرناک که از ب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دار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آن در آ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نده</w:t>
      </w:r>
      <w:r w:rsidR="004A50B5" w:rsidRPr="004A50B5">
        <w:rPr>
          <w:rtl/>
          <w:lang w:bidi="fa-IR"/>
        </w:rPr>
        <w:t xml:space="preserve"> ا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نزد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ک</w:t>
      </w:r>
      <w:r w:rsidR="004A50B5" w:rsidRPr="004A50B5">
        <w:rPr>
          <w:rtl/>
          <w:lang w:bidi="fa-IR"/>
        </w:rPr>
        <w:t xml:space="preserve"> 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ا</w:t>
      </w:r>
      <w:r w:rsidR="004A50B5" w:rsidRPr="004A50B5">
        <w:rPr>
          <w:rtl/>
          <w:lang w:bidi="fa-IR"/>
        </w:rPr>
        <w:t xml:space="preserve"> دور نگران بودند نجات 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افته</w:t>
      </w:r>
      <w:r w:rsidR="004A50B5" w:rsidRPr="004A50B5">
        <w:rPr>
          <w:rtl/>
          <w:lang w:bidi="fa-IR"/>
        </w:rPr>
        <w:t xml:space="preserve"> اند و بر لب از ا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ن</w:t>
      </w:r>
      <w:r w:rsidR="004A50B5" w:rsidRPr="004A50B5">
        <w:rPr>
          <w:rtl/>
          <w:lang w:bidi="fa-IR"/>
        </w:rPr>
        <w:t xml:space="preserve"> جهت در حال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که د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ن</w:t>
      </w:r>
      <w:r w:rsidR="004A50B5" w:rsidRPr="004A50B5">
        <w:rPr>
          <w:rtl/>
          <w:lang w:bidi="fa-IR"/>
        </w:rPr>
        <w:t xml:space="preserve"> خدا ر</w:t>
      </w:r>
      <w:r w:rsidR="004A50B5" w:rsidRPr="004A50B5">
        <w:rPr>
          <w:rFonts w:hint="eastAsia"/>
          <w:rtl/>
          <w:lang w:bidi="fa-IR"/>
        </w:rPr>
        <w:t>ا</w:t>
      </w:r>
      <w:r w:rsidR="004A50B5" w:rsidRPr="004A50B5">
        <w:rPr>
          <w:rtl/>
          <w:lang w:bidi="fa-IR"/>
        </w:rPr>
        <w:t xml:space="preserve"> به باد استهزاء گرفته و تبسم شاد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و رضا بر لب داشتند بر کرس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ها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امن و استقرار تک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ه</w:t>
      </w:r>
      <w:r w:rsidR="004A50B5" w:rsidRPr="004A50B5">
        <w:rPr>
          <w:rtl/>
          <w:lang w:bidi="fa-IR"/>
        </w:rPr>
        <w:t xml:space="preserve"> زده اند ول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در هم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ن</w:t>
      </w:r>
      <w:r w:rsidR="004A50B5" w:rsidRPr="004A50B5">
        <w:rPr>
          <w:rtl/>
          <w:lang w:bidi="fa-IR"/>
        </w:rPr>
        <w:t xml:space="preserve"> گ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رودار</w:t>
      </w:r>
      <w:r w:rsidR="004A50B5" w:rsidRPr="004A50B5">
        <w:rPr>
          <w:rtl/>
          <w:lang w:bidi="fa-IR"/>
        </w:rPr>
        <w:t xml:space="preserve"> بود که واقعه هولناک و حادثه ا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وحشت انگ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ز</w:t>
      </w:r>
      <w:r w:rsidR="004A50B5" w:rsidRPr="004A50B5">
        <w:rPr>
          <w:rtl/>
          <w:lang w:bidi="fa-IR"/>
        </w:rPr>
        <w:t xml:space="preserve"> در قلب کشور و درون خانه خودشان رخ داد و ا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شان</w:t>
      </w:r>
      <w:r w:rsidR="004A50B5" w:rsidRPr="004A50B5">
        <w:rPr>
          <w:rtl/>
          <w:lang w:bidi="fa-IR"/>
        </w:rPr>
        <w:t xml:space="preserve"> را به مص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بت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چنان عظم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ن</w:t>
      </w:r>
      <w:r w:rsidR="004A50B5" w:rsidRPr="004A50B5">
        <w:rPr>
          <w:rtl/>
          <w:lang w:bidi="fa-IR"/>
        </w:rPr>
        <w:t xml:space="preserve"> و روزافزون گرفتار ساخت که راه ب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رون</w:t>
      </w:r>
      <w:r w:rsidR="004A50B5" w:rsidRPr="004A50B5">
        <w:rPr>
          <w:rtl/>
          <w:lang w:bidi="fa-IR"/>
        </w:rPr>
        <w:t xml:space="preserve"> شدن از آن را نم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دانند .</w:t>
      </w:r>
      <w:r w:rsidRPr="004A50B5">
        <w:rPr>
          <w:rFonts w:hint="eastAsia"/>
          <w:rtl/>
          <w:lang w:bidi="fa-IR"/>
        </w:rPr>
        <w:t xml:space="preserve"> </w:t>
      </w:r>
      <w:r w:rsidR="004A50B5" w:rsidRPr="004A50B5">
        <w:rPr>
          <w:rFonts w:hint="eastAsia"/>
          <w:rtl/>
          <w:lang w:bidi="fa-IR"/>
        </w:rPr>
        <w:t>ا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ن</w:t>
      </w:r>
      <w:r w:rsidR="004A50B5" w:rsidRPr="004A50B5">
        <w:rPr>
          <w:rtl/>
          <w:lang w:bidi="fa-IR"/>
        </w:rPr>
        <w:t xml:space="preserve"> حادثه سهمگ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ن</w:t>
      </w:r>
      <w:r w:rsidR="004A50B5" w:rsidRPr="004A50B5">
        <w:rPr>
          <w:rtl/>
          <w:lang w:bidi="fa-IR"/>
        </w:rPr>
        <w:t xml:space="preserve"> که در نظر مردم آن سرزم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ن</w:t>
      </w:r>
      <w:r w:rsidR="004A50B5" w:rsidRPr="004A50B5">
        <w:rPr>
          <w:rtl/>
          <w:lang w:bidi="fa-IR"/>
        </w:rPr>
        <w:t xml:space="preserve"> بزرگ تر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ن</w:t>
      </w:r>
      <w:r w:rsidR="004A50B5" w:rsidRPr="004A50B5">
        <w:rPr>
          <w:rtl/>
          <w:lang w:bidi="fa-IR"/>
        </w:rPr>
        <w:t xml:space="preserve"> مص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بت</w:t>
      </w:r>
      <w:r w:rsidR="004A50B5" w:rsidRPr="004A50B5">
        <w:rPr>
          <w:rtl/>
          <w:lang w:bidi="fa-IR"/>
        </w:rPr>
        <w:t xml:space="preserve"> تلق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م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شود همان اسلام است که در رأس تعل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مات</w:t>
      </w:r>
      <w:r w:rsidR="004A50B5" w:rsidRPr="004A50B5">
        <w:rPr>
          <w:rtl/>
          <w:lang w:bidi="fa-IR"/>
        </w:rPr>
        <w:t xml:space="preserve"> آن خداپرست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است که اروپا و آمر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کا</w:t>
      </w:r>
      <w:r w:rsidR="004A50B5" w:rsidRPr="004A50B5">
        <w:rPr>
          <w:rtl/>
          <w:lang w:bidi="fa-IR"/>
        </w:rPr>
        <w:t xml:space="preserve"> در برابر نفوذ آن سراس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ه</w:t>
      </w:r>
      <w:r w:rsidR="004A50B5" w:rsidRPr="004A50B5">
        <w:rPr>
          <w:rtl/>
          <w:lang w:bidi="fa-IR"/>
        </w:rPr>
        <w:t xml:space="preserve"> و سرگردان شده اند ، و با تمام بلاها که بر سر مسلمانان آن مرز و بوم م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آورند و با قتل و شکنجه ، </w:t>
      </w:r>
      <w:r w:rsidR="004A50B5" w:rsidRPr="004A50B5">
        <w:rPr>
          <w:rFonts w:hint="eastAsia"/>
          <w:rtl/>
          <w:lang w:bidi="fa-IR"/>
        </w:rPr>
        <w:t>و</w:t>
      </w:r>
      <w:r w:rsidR="004A50B5" w:rsidRPr="004A50B5">
        <w:rPr>
          <w:rtl/>
          <w:lang w:bidi="fa-IR"/>
        </w:rPr>
        <w:t xml:space="preserve"> زندان و تبع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د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که درباره ا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شان</w:t>
      </w:r>
      <w:r w:rsidR="004A50B5" w:rsidRPr="004A50B5">
        <w:rPr>
          <w:rtl/>
          <w:lang w:bidi="fa-IR"/>
        </w:rPr>
        <w:t xml:space="preserve"> روا م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دارند و با تعل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مات</w:t>
      </w:r>
      <w:r w:rsidR="004A50B5" w:rsidRPr="004A50B5">
        <w:rPr>
          <w:rtl/>
          <w:lang w:bidi="fa-IR"/>
        </w:rPr>
        <w:t xml:space="preserve"> سو</w:t>
      </w:r>
      <w:r w:rsidR="004A50B5" w:rsidRPr="004A50B5">
        <w:rPr>
          <w:rFonts w:hint="cs"/>
          <w:rtl/>
          <w:lang w:bidi="fa-IR"/>
        </w:rPr>
        <w:t>یی</w:t>
      </w:r>
      <w:r w:rsidR="004A50B5" w:rsidRPr="004A50B5">
        <w:rPr>
          <w:rtl/>
          <w:lang w:bidi="fa-IR"/>
        </w:rPr>
        <w:t xml:space="preserve"> که برا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ا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جاد</w:t>
      </w:r>
      <w:r w:rsidR="004A50B5" w:rsidRPr="004A50B5">
        <w:rPr>
          <w:rtl/>
          <w:lang w:bidi="fa-IR"/>
        </w:rPr>
        <w:t xml:space="preserve"> تنفر و انزجار از عق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ده</w:t>
      </w:r>
      <w:r w:rsidR="004A50B5" w:rsidRPr="004A50B5">
        <w:rPr>
          <w:rtl/>
          <w:lang w:bidi="fa-IR"/>
        </w:rPr>
        <w:t xml:space="preserve"> ا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شان</w:t>
      </w:r>
      <w:r w:rsidR="004A50B5" w:rsidRPr="004A50B5">
        <w:rPr>
          <w:rtl/>
          <w:lang w:bidi="fa-IR"/>
        </w:rPr>
        <w:t xml:space="preserve"> برم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انگ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زند</w:t>
      </w:r>
      <w:r w:rsidR="004A50B5" w:rsidRPr="004A50B5">
        <w:rPr>
          <w:rtl/>
          <w:lang w:bidi="fa-IR"/>
        </w:rPr>
        <w:t xml:space="preserve"> ا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ن</w:t>
      </w:r>
      <w:r w:rsidR="004A50B5" w:rsidRPr="004A50B5">
        <w:rPr>
          <w:rtl/>
          <w:lang w:bidi="fa-IR"/>
        </w:rPr>
        <w:t xml:space="preserve"> مص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بت</w:t>
      </w:r>
      <w:r w:rsidR="004A50B5" w:rsidRPr="004A50B5">
        <w:rPr>
          <w:rtl/>
          <w:lang w:bidi="fa-IR"/>
        </w:rPr>
        <w:t xml:space="preserve"> عظ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م</w:t>
      </w:r>
      <w:r w:rsidR="004A50B5" w:rsidRPr="004A50B5">
        <w:rPr>
          <w:rtl/>
          <w:lang w:bidi="fa-IR"/>
        </w:rPr>
        <w:t xml:space="preserve"> روز بروز بر گسترش خود م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افزا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د</w:t>
      </w:r>
      <w:r w:rsidR="004A50B5" w:rsidRPr="004A50B5">
        <w:rPr>
          <w:rtl/>
          <w:lang w:bidi="fa-IR"/>
        </w:rPr>
        <w:t xml:space="preserve"> و قسمت ب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شتر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از ا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ن</w:t>
      </w:r>
      <w:r w:rsidR="004A50B5" w:rsidRPr="004A50B5">
        <w:rPr>
          <w:rtl/>
          <w:lang w:bidi="fa-IR"/>
        </w:rPr>
        <w:t xml:space="preserve"> سرزم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ن</w:t>
      </w:r>
      <w:r w:rsidR="004A50B5" w:rsidRPr="004A50B5">
        <w:rPr>
          <w:rtl/>
          <w:lang w:bidi="fa-IR"/>
        </w:rPr>
        <w:t xml:space="preserve"> را ز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ز</w:t>
      </w:r>
      <w:r w:rsidR="004A50B5" w:rsidRPr="004A50B5">
        <w:rPr>
          <w:rtl/>
          <w:lang w:bidi="fa-IR"/>
        </w:rPr>
        <w:t xml:space="preserve"> دامن خود م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کشد .</w:t>
      </w:r>
      <w:r w:rsidRPr="004A50B5">
        <w:rPr>
          <w:rtl/>
          <w:lang w:bidi="fa-IR"/>
        </w:rPr>
        <w:t xml:space="preserve"> 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نمونه 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از مکر خداست که به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وس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له</w:t>
      </w:r>
      <w:r w:rsidRPr="004A50B5">
        <w:rPr>
          <w:rtl/>
          <w:lang w:bidi="fa-IR"/>
        </w:rPr>
        <w:t xml:space="preserve">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رنگ</w:t>
      </w:r>
      <w:r w:rsidRPr="004A50B5">
        <w:rPr>
          <w:rtl/>
          <w:lang w:bidi="fa-IR"/>
        </w:rPr>
        <w:t xml:space="preserve"> و مکرپردازان و ته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مغزان صه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ون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سم</w:t>
      </w:r>
      <w:r w:rsidRPr="004A50B5">
        <w:rPr>
          <w:rtl/>
          <w:lang w:bidi="fa-IR"/>
        </w:rPr>
        <w:t xml:space="preserve"> و صل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را تهد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کند </w:t>
      </w:r>
      <w:r w:rsidRPr="001D715C">
        <w:rPr>
          <w:rStyle w:val="libAlaemChar"/>
          <w:rtl/>
        </w:rPr>
        <w:t xml:space="preserve">( </w:t>
      </w:r>
      <w:r w:rsidRPr="001D715C">
        <w:rPr>
          <w:rStyle w:val="libAieChar"/>
          <w:rtl/>
        </w:rPr>
        <w:t>وَ مَکَرُوا وَ مَکَرَ اللّ</w:t>
      </w:r>
      <w:r w:rsidRPr="001D715C">
        <w:rPr>
          <w:rStyle w:val="libAieChar"/>
          <w:rFonts w:hint="cs"/>
          <w:rtl/>
        </w:rPr>
        <w:t>هُ وَ اللّهُ خَیْ</w:t>
      </w:r>
      <w:r w:rsidRPr="001D715C">
        <w:rPr>
          <w:rStyle w:val="libAieChar"/>
          <w:rFonts w:hint="eastAsia"/>
          <w:rtl/>
        </w:rPr>
        <w:t>رُ</w:t>
      </w:r>
      <w:r w:rsidRPr="001D715C">
        <w:rPr>
          <w:rStyle w:val="libAieChar"/>
          <w:rtl/>
        </w:rPr>
        <w:t xml:space="preserve"> الْم</w:t>
      </w:r>
      <w:r w:rsidRPr="001D715C">
        <w:rPr>
          <w:rStyle w:val="libAieChar"/>
          <w:rFonts w:hint="cs"/>
          <w:rtl/>
        </w:rPr>
        <w:t>اکِرِی</w:t>
      </w:r>
      <w:r w:rsidRPr="001D715C">
        <w:rPr>
          <w:rStyle w:val="libAieChar"/>
          <w:rFonts w:hint="eastAsia"/>
          <w:rtl/>
        </w:rPr>
        <w:t>نَ</w:t>
      </w:r>
      <w:r w:rsidR="001D715C" w:rsidRPr="001D715C">
        <w:rPr>
          <w:rStyle w:val="libAlaemChar"/>
          <w:rFonts w:eastAsia="KFGQPC Uthman Taha Naskh" w:hint="cs"/>
          <w:rtl/>
        </w:rPr>
        <w:t>)</w:t>
      </w:r>
      <w:r w:rsidRPr="001D715C">
        <w:rPr>
          <w:rStyle w:val="libFootnotenumChar"/>
          <w:rtl/>
        </w:rPr>
        <w:t xml:space="preserve"> (1)</w:t>
      </w:r>
      <w:r w:rsidRPr="004A50B5">
        <w:rPr>
          <w:rtl/>
          <w:lang w:bidi="fa-IR"/>
        </w:rPr>
        <w:t xml:space="preserve"> بحث توح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بحث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است مفصل و دامنه دار که تا هم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مقدار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آشنا</w:t>
      </w:r>
      <w:r w:rsidRPr="004A50B5">
        <w:rPr>
          <w:rFonts w:hint="cs"/>
          <w:rtl/>
          <w:lang w:bidi="fa-IR"/>
        </w:rPr>
        <w:t>یی</w:t>
      </w:r>
      <w:r w:rsidRPr="004A50B5">
        <w:rPr>
          <w:rtl/>
          <w:lang w:bidi="fa-IR"/>
        </w:rPr>
        <w:t xml:space="preserve"> به آن اکتفا کرده </w:t>
      </w:r>
      <w:r w:rsidRPr="004A50B5">
        <w:rPr>
          <w:rFonts w:hint="eastAsia"/>
          <w:rtl/>
          <w:lang w:bidi="fa-IR"/>
        </w:rPr>
        <w:t>و</w:t>
      </w:r>
      <w:r w:rsidRPr="004A50B5">
        <w:rPr>
          <w:rtl/>
          <w:lang w:bidi="fa-IR"/>
        </w:rPr>
        <w:t xml:space="preserve"> در خاتمه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بحث به ترجمه خطبه توح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tl/>
          <w:lang w:bidi="fa-IR"/>
        </w:rPr>
        <w:t xml:space="preserve"> المؤمن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</w:t>
      </w:r>
      <w:r w:rsidR="006C238D" w:rsidRPr="006C238D">
        <w:rPr>
          <w:rStyle w:val="libAlaemChar"/>
          <w:rtl/>
        </w:rPr>
        <w:t xml:space="preserve">عليه‌السلام </w:t>
      </w:r>
      <w:r w:rsidRPr="004A50B5">
        <w:rPr>
          <w:rtl/>
          <w:lang w:bidi="fa-IR"/>
        </w:rPr>
        <w:t>از نهج البلاغه فاضل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پرداز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</w:t>
      </w:r>
      <w:r w:rsidRPr="004A50B5">
        <w:rPr>
          <w:rtl/>
          <w:lang w:bidi="fa-IR"/>
        </w:rPr>
        <w:t xml:space="preserve">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lastRenderedPageBreak/>
        <w:t>آن</w:t>
      </w:r>
      <w:r w:rsidRPr="004A50B5">
        <w:rPr>
          <w:rtl/>
          <w:lang w:bidi="fa-IR"/>
        </w:rPr>
        <w:t xml:space="preserve"> کس را که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ستا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</w:t>
      </w:r>
      <w:r w:rsidRPr="004A50B5">
        <w:rPr>
          <w:rtl/>
          <w:lang w:bidi="fa-IR"/>
        </w:rPr>
        <w:t xml:space="preserve"> که ستا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</w:t>
      </w:r>
      <w:r w:rsidRPr="004A50B5">
        <w:rPr>
          <w:rtl/>
          <w:lang w:bidi="fa-IR"/>
        </w:rPr>
        <w:t xml:space="preserve"> گو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ندگان</w:t>
      </w:r>
      <w:r w:rsidRPr="004A50B5">
        <w:rPr>
          <w:rtl/>
          <w:lang w:bidi="fa-IR"/>
        </w:rPr>
        <w:t xml:space="preserve"> تا آخر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حد مبالغه وصف کمالش را کفا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نکند و روز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خوران از شمردن نعمت 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پا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انش</w:t>
      </w:r>
      <w:r w:rsidRPr="004A50B5">
        <w:rPr>
          <w:rtl/>
          <w:lang w:bidi="fa-IR"/>
        </w:rPr>
        <w:t xml:space="preserve"> عاجز باشند و هر چه</w:t>
      </w:r>
    </w:p>
    <w:p w:rsidR="004A50B5" w:rsidRPr="001D715C" w:rsidRDefault="001D715C" w:rsidP="001D715C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</w:t>
      </w:r>
    </w:p>
    <w:p w:rsidR="004A50B5" w:rsidRPr="004A50B5" w:rsidRDefault="004A50B5" w:rsidP="001D715C">
      <w:pPr>
        <w:pStyle w:val="libFootnote0"/>
        <w:rPr>
          <w:rtl/>
          <w:lang w:bidi="fa-IR"/>
        </w:rPr>
      </w:pPr>
      <w:r w:rsidRPr="004A50B5">
        <w:rPr>
          <w:rtl/>
          <w:lang w:bidi="fa-IR"/>
        </w:rPr>
        <w:t>1- 1) - سوره آل عمران : آ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ه</w:t>
      </w:r>
      <w:r w:rsidRPr="004A50B5">
        <w:rPr>
          <w:rtl/>
          <w:lang w:bidi="fa-IR"/>
        </w:rPr>
        <w:t xml:space="preserve"> 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54 .</w:t>
      </w:r>
    </w:p>
    <w:p w:rsidR="004A50B5" w:rsidRPr="004A50B5" w:rsidRDefault="001D715C" w:rsidP="000B6F21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4A50B5" w:rsidRPr="004A50B5">
        <w:rPr>
          <w:rFonts w:hint="eastAsia"/>
          <w:rtl/>
          <w:lang w:bidi="fa-IR"/>
        </w:rPr>
        <w:lastRenderedPageBreak/>
        <w:t>بکوشند</w:t>
      </w:r>
      <w:r w:rsidR="004A50B5" w:rsidRPr="004A50B5">
        <w:rPr>
          <w:rtl/>
          <w:lang w:bidi="fa-IR"/>
        </w:rPr>
        <w:t xml:space="preserve"> 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ک</w:t>
      </w:r>
      <w:r w:rsidR="004A50B5" w:rsidRPr="004A50B5">
        <w:rPr>
          <w:rtl/>
          <w:lang w:bidi="fa-IR"/>
        </w:rPr>
        <w:t xml:space="preserve"> از هزاران را سپاس نتوانند .</w:t>
      </w:r>
      <w:r w:rsidRPr="004A50B5">
        <w:rPr>
          <w:rFonts w:hint="eastAsia"/>
          <w:rtl/>
          <w:lang w:bidi="fa-IR"/>
        </w:rPr>
        <w:t xml:space="preserve"> </w:t>
      </w:r>
      <w:r w:rsidR="004A50B5" w:rsidRPr="004A50B5">
        <w:rPr>
          <w:rFonts w:hint="eastAsia"/>
          <w:rtl/>
          <w:lang w:bidi="fa-IR"/>
        </w:rPr>
        <w:t>و</w:t>
      </w:r>
      <w:r w:rsidR="004A50B5" w:rsidRPr="004A50B5">
        <w:rPr>
          <w:rtl/>
          <w:lang w:bidi="fa-IR"/>
        </w:rPr>
        <w:t xml:space="preserve"> چه پا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گاه</w:t>
      </w:r>
      <w:r w:rsidR="004A50B5" w:rsidRPr="004A50B5">
        <w:rPr>
          <w:rtl/>
          <w:lang w:bidi="fa-IR"/>
        </w:rPr>
        <w:t xml:space="preserve"> بلند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که افکار دوراند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ش</w:t>
      </w:r>
      <w:r w:rsidR="004A50B5" w:rsidRPr="004A50B5">
        <w:rPr>
          <w:rtl/>
          <w:lang w:bidi="fa-IR"/>
        </w:rPr>
        <w:t xml:space="preserve"> در پ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رامون</w:t>
      </w:r>
      <w:r w:rsidR="004A50B5" w:rsidRPr="004A50B5">
        <w:rPr>
          <w:rtl/>
          <w:lang w:bidi="fa-IR"/>
        </w:rPr>
        <w:t xml:space="preserve"> آن نگردد ، چه اق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انوس</w:t>
      </w:r>
      <w:r w:rsidR="004A50B5" w:rsidRPr="004A50B5">
        <w:rPr>
          <w:rtl/>
          <w:lang w:bidi="fa-IR"/>
        </w:rPr>
        <w:t xml:space="preserve"> ژرف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که غواص خرد باز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چه</w:t>
      </w:r>
      <w:r w:rsidR="004A50B5" w:rsidRPr="004A50B5">
        <w:rPr>
          <w:rtl/>
          <w:lang w:bidi="fa-IR"/>
        </w:rPr>
        <w:t xml:space="preserve"> کوچکتر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ن</w:t>
      </w:r>
      <w:r w:rsidR="004A50B5" w:rsidRPr="004A50B5">
        <w:rPr>
          <w:rtl/>
          <w:lang w:bidi="fa-IR"/>
        </w:rPr>
        <w:t xml:space="preserve"> موجش گردد هم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شنا کنند و در جزر و مد آن در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ا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ب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کران</w:t>
      </w:r>
      <w:r w:rsidR="004A50B5" w:rsidRPr="004A50B5">
        <w:rPr>
          <w:rtl/>
          <w:lang w:bidi="fa-IR"/>
        </w:rPr>
        <w:t xml:space="preserve"> ب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اخت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ار</w:t>
      </w:r>
      <w:r w:rsidR="004A50B5" w:rsidRPr="004A50B5">
        <w:rPr>
          <w:rtl/>
          <w:lang w:bidi="fa-IR"/>
        </w:rPr>
        <w:t xml:space="preserve"> بد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ن</w:t>
      </w:r>
      <w:r w:rsidR="004A50B5" w:rsidRPr="004A50B5">
        <w:rPr>
          <w:rtl/>
          <w:lang w:bidi="fa-IR"/>
        </w:rPr>
        <w:t xml:space="preserve"> سو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و آن سو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رود ول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سرانجام همچون دسته ا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خاشاک تسل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م</w:t>
      </w:r>
      <w:r w:rsidR="004A50B5" w:rsidRPr="004A50B5">
        <w:rPr>
          <w:rtl/>
          <w:lang w:bidi="fa-IR"/>
        </w:rPr>
        <w:t xml:space="preserve"> تلاطم امواج شود ، دست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ته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به س</w:t>
      </w:r>
      <w:r w:rsidR="004A50B5" w:rsidRPr="004A50B5">
        <w:rPr>
          <w:rFonts w:hint="eastAsia"/>
          <w:rtl/>
          <w:lang w:bidi="fa-IR"/>
        </w:rPr>
        <w:t>احل</w:t>
      </w:r>
      <w:r w:rsidR="004A50B5" w:rsidRPr="004A50B5">
        <w:rPr>
          <w:rtl/>
          <w:lang w:bidi="fa-IR"/>
        </w:rPr>
        <w:t xml:space="preserve"> آورد و اندام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سخت خسته و فرسوده به کنار بکشد .</w:t>
      </w:r>
      <w:r w:rsidR="004A50B5" w:rsidRPr="004A50B5">
        <w:rPr>
          <w:rFonts w:hint="eastAsia"/>
          <w:rtl/>
          <w:lang w:bidi="fa-IR"/>
        </w:rPr>
        <w:t>صفت</w:t>
      </w:r>
      <w:r w:rsidR="004A50B5" w:rsidRPr="004A50B5">
        <w:rPr>
          <w:rtl/>
          <w:lang w:bidi="fa-IR"/>
        </w:rPr>
        <w:t xml:space="preserve"> کمالش را حد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ن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ست</w:t>
      </w:r>
      <w:r w:rsidR="004A50B5" w:rsidRPr="004A50B5">
        <w:rPr>
          <w:rtl/>
          <w:lang w:bidi="fa-IR"/>
        </w:rPr>
        <w:t xml:space="preserve"> که بتوان به م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زان</w:t>
      </w:r>
      <w:r w:rsidR="004A50B5" w:rsidRPr="004A50B5">
        <w:rPr>
          <w:rtl/>
          <w:lang w:bidi="fa-IR"/>
        </w:rPr>
        <w:t xml:space="preserve"> آن پ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برد و نامها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دلاو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زش</w:t>
      </w:r>
      <w:r w:rsidR="004A50B5" w:rsidRPr="004A50B5">
        <w:rPr>
          <w:rtl/>
          <w:lang w:bidi="fa-IR"/>
        </w:rPr>
        <w:t xml:space="preserve"> آن چنان بزرگ و پاک باشد که از سطح عال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لغات فراتر نگاشته شده است ، پررو</w:t>
      </w:r>
      <w:r w:rsidR="004A50B5" w:rsidRPr="004A50B5">
        <w:rPr>
          <w:rFonts w:hint="cs"/>
          <w:rtl/>
          <w:lang w:bidi="fa-IR"/>
        </w:rPr>
        <w:t>یی</w:t>
      </w:r>
      <w:r w:rsidR="004A50B5" w:rsidRPr="004A50B5">
        <w:rPr>
          <w:rtl/>
          <w:lang w:bidi="fa-IR"/>
        </w:rPr>
        <w:t xml:space="preserve"> که تاب مستور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ندارد ناگز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ز</w:t>
      </w:r>
      <w:r w:rsidR="004A50B5" w:rsidRPr="004A50B5">
        <w:rPr>
          <w:rtl/>
          <w:lang w:bidi="fa-IR"/>
        </w:rPr>
        <w:t xml:space="preserve"> خود را ب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ارا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د</w:t>
      </w:r>
      <w:r w:rsidR="004A50B5" w:rsidRPr="004A50B5">
        <w:rPr>
          <w:rtl/>
          <w:lang w:bidi="fa-IR"/>
        </w:rPr>
        <w:t xml:space="preserve"> و چهره ز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با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ش</w:t>
      </w:r>
      <w:r w:rsidR="004A50B5" w:rsidRPr="004A50B5">
        <w:rPr>
          <w:rtl/>
          <w:lang w:bidi="fa-IR"/>
        </w:rPr>
        <w:t xml:space="preserve"> را به صاحبدلان و احساسات آشفته عرضه کند تا دلها ببرد و خاطر خاطره ها ش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دا</w:t>
      </w:r>
      <w:r w:rsidR="004A50B5" w:rsidRPr="004A50B5">
        <w:rPr>
          <w:rtl/>
          <w:lang w:bidi="fa-IR"/>
        </w:rPr>
        <w:t xml:space="preserve"> سازد .</w:t>
      </w:r>
      <w:r w:rsidR="004A50B5" w:rsidRPr="004A50B5">
        <w:rPr>
          <w:rFonts w:hint="eastAsia"/>
          <w:rtl/>
          <w:lang w:bidi="fa-IR"/>
        </w:rPr>
        <w:t>جمال</w:t>
      </w:r>
      <w:r w:rsidR="004A50B5" w:rsidRPr="004A50B5">
        <w:rPr>
          <w:rtl/>
          <w:lang w:bidi="fa-IR"/>
        </w:rPr>
        <w:t xml:space="preserve"> ابد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ت</w:t>
      </w:r>
      <w:r w:rsidR="004A50B5" w:rsidRPr="004A50B5">
        <w:rPr>
          <w:rtl/>
          <w:lang w:bidi="fa-IR"/>
        </w:rPr>
        <w:t xml:space="preserve"> در پس پرده غ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بت</w:t>
      </w:r>
      <w:r w:rsidR="004A50B5" w:rsidRPr="004A50B5">
        <w:rPr>
          <w:rtl/>
          <w:lang w:bidi="fa-IR"/>
        </w:rPr>
        <w:t xml:space="preserve"> پنهان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مصلحت ندانست و ناگز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ر</w:t>
      </w:r>
      <w:r w:rsidR="004A50B5" w:rsidRPr="004A50B5">
        <w:rPr>
          <w:rtl/>
          <w:lang w:bidi="fa-IR"/>
        </w:rPr>
        <w:t xml:space="preserve"> پرده از رخسار دلارا بر دشت و بر صحرا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خاموش عدم که کشور خراب آباد ماه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ات</w:t>
      </w:r>
      <w:r w:rsidR="004A50B5" w:rsidRPr="004A50B5">
        <w:rPr>
          <w:rtl/>
          <w:lang w:bidi="fa-IR"/>
        </w:rPr>
        <w:t xml:space="preserve"> بود فروغ وجود بدرخش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د</w:t>
      </w:r>
      <w:r w:rsidR="004A50B5" w:rsidRPr="004A50B5">
        <w:rPr>
          <w:rtl/>
          <w:lang w:bidi="fa-IR"/>
        </w:rPr>
        <w:t xml:space="preserve"> و آن اشباح افسرده را که همچون خ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ال</w:t>
      </w:r>
      <w:r w:rsidR="004A50B5" w:rsidRPr="004A50B5">
        <w:rPr>
          <w:rtl/>
          <w:lang w:bidi="fa-IR"/>
        </w:rPr>
        <w:t xml:space="preserve"> سبک و همچون سا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ه</w:t>
      </w:r>
      <w:r w:rsidR="004A50B5" w:rsidRPr="004A50B5">
        <w:rPr>
          <w:rtl/>
          <w:lang w:bidi="fa-IR"/>
        </w:rPr>
        <w:t xml:space="preserve"> ب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رنگ</w:t>
      </w:r>
      <w:r w:rsidR="004A50B5" w:rsidRPr="004A50B5">
        <w:rPr>
          <w:rtl/>
          <w:lang w:bidi="fa-IR"/>
        </w:rPr>
        <w:t xml:space="preserve"> بودند صفا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هست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و استقامت ح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ات</w:t>
      </w:r>
      <w:r w:rsidR="004A50B5" w:rsidRPr="004A50B5">
        <w:rPr>
          <w:rtl/>
          <w:lang w:bidi="fa-IR"/>
        </w:rPr>
        <w:t xml:space="preserve"> بخش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د</w:t>
      </w:r>
      <w:r w:rsidR="004A50B5" w:rsidRPr="004A50B5">
        <w:rPr>
          <w:rtl/>
          <w:lang w:bidi="fa-IR"/>
        </w:rPr>
        <w:t xml:space="preserve"> ، چرخ آفر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>نش به حرکت افتاد و نس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م</w:t>
      </w:r>
      <w:r w:rsidR="004A50B5" w:rsidRPr="004A50B5">
        <w:rPr>
          <w:rtl/>
          <w:lang w:bidi="fa-IR"/>
        </w:rPr>
        <w:t xml:space="preserve"> عشق وز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دن</w:t>
      </w:r>
      <w:r w:rsidR="004A50B5" w:rsidRPr="004A50B5">
        <w:rPr>
          <w:rtl/>
          <w:lang w:bidi="fa-IR"/>
        </w:rPr>
        <w:t xml:space="preserve"> گرفت . گهواره لرزان زم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ن</w:t>
      </w:r>
      <w:r w:rsidR="004A50B5" w:rsidRPr="004A50B5">
        <w:rPr>
          <w:rtl/>
          <w:lang w:bidi="fa-IR"/>
        </w:rPr>
        <w:t xml:space="preserve"> با کوهها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گران سنگ که چون م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خ</w:t>
      </w:r>
      <w:r w:rsidR="004A50B5" w:rsidRPr="004A50B5">
        <w:rPr>
          <w:rtl/>
          <w:lang w:bidi="fa-IR"/>
        </w:rPr>
        <w:t xml:space="preserve"> بر او کوفته شدند استوار گرد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د</w:t>
      </w:r>
      <w:r w:rsidR="004A50B5" w:rsidRPr="004A50B5">
        <w:rPr>
          <w:rtl/>
          <w:lang w:bidi="fa-IR"/>
        </w:rPr>
        <w:t xml:space="preserve"> و صلا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دلکش زندگ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و غوغا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آشنا</w:t>
      </w:r>
      <w:r w:rsidR="004A50B5" w:rsidRPr="004A50B5">
        <w:rPr>
          <w:rFonts w:hint="cs"/>
          <w:rtl/>
          <w:lang w:bidi="fa-IR"/>
        </w:rPr>
        <w:t>یی</w:t>
      </w:r>
      <w:r w:rsidR="004A50B5" w:rsidRPr="004A50B5">
        <w:rPr>
          <w:rtl/>
          <w:lang w:bidi="fa-IR"/>
        </w:rPr>
        <w:t xml:space="preserve"> در فضا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خاموش دن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ا</w:t>
      </w:r>
      <w:r w:rsidR="004A50B5" w:rsidRPr="004A50B5">
        <w:rPr>
          <w:rtl/>
          <w:lang w:bidi="fa-IR"/>
        </w:rPr>
        <w:t xml:space="preserve"> منعکس شد ارواح آشفته به اهتزاز در آمدند و افسردگان ب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حس و حال به تکاپو و حرکت گرم شد</w:t>
      </w:r>
      <w:r w:rsidR="004A50B5" w:rsidRPr="004A50B5">
        <w:rPr>
          <w:rFonts w:hint="eastAsia"/>
          <w:rtl/>
          <w:lang w:bidi="fa-IR"/>
        </w:rPr>
        <w:t>ند</w:t>
      </w:r>
      <w:r w:rsidR="004A50B5" w:rsidRPr="004A50B5">
        <w:rPr>
          <w:rtl/>
          <w:lang w:bidi="fa-IR"/>
        </w:rPr>
        <w:t xml:space="preserve"> ، بار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جهان پد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د</w:t>
      </w:r>
      <w:r w:rsidR="004A50B5" w:rsidRPr="004A50B5">
        <w:rPr>
          <w:rtl/>
          <w:lang w:bidi="fa-IR"/>
        </w:rPr>
        <w:t xml:space="preserve"> آمد و زندگ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سر و صورت گرفت </w:t>
      </w:r>
      <w:r w:rsidR="004A50B5" w:rsidRPr="004A50B5">
        <w:rPr>
          <w:rFonts w:hint="eastAsia"/>
          <w:rtl/>
          <w:lang w:bidi="fa-IR"/>
        </w:rPr>
        <w:t>آغاز</w:t>
      </w:r>
      <w:r w:rsidR="004A50B5" w:rsidRPr="004A50B5">
        <w:rPr>
          <w:rtl/>
          <w:lang w:bidi="fa-IR"/>
        </w:rPr>
        <w:t xml:space="preserve"> د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ن</w:t>
      </w:r>
      <w:r w:rsidR="004A50B5" w:rsidRPr="004A50B5">
        <w:rPr>
          <w:rtl/>
          <w:lang w:bidi="fa-IR"/>
        </w:rPr>
        <w:t xml:space="preserve"> معرفت کردگار است و کمال معرفت ا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مان</w:t>
      </w:r>
      <w:r w:rsidR="004A50B5" w:rsidRPr="004A50B5">
        <w:rPr>
          <w:rtl/>
          <w:lang w:bidi="fa-IR"/>
        </w:rPr>
        <w:t xml:space="preserve"> به ذات پروردگار ، ا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مان</w:t>
      </w:r>
      <w:r w:rsidR="004A50B5" w:rsidRPr="004A50B5">
        <w:rPr>
          <w:rtl/>
          <w:lang w:bidi="fa-IR"/>
        </w:rPr>
        <w:t xml:space="preserve"> را به توح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د</w:t>
      </w:r>
      <w:r w:rsidR="004A50B5" w:rsidRPr="004A50B5">
        <w:rPr>
          <w:rtl/>
          <w:lang w:bidi="fa-IR"/>
        </w:rPr>
        <w:t xml:space="preserve"> خداوند 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عن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: شهادت بر 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گانگ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او تکم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ل</w:t>
      </w:r>
      <w:r w:rsidR="004A50B5" w:rsidRPr="004A50B5">
        <w:rPr>
          <w:rtl/>
          <w:lang w:bidi="fa-IR"/>
        </w:rPr>
        <w:t xml:space="preserve"> کنند و توح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د</w:t>
      </w:r>
      <w:r w:rsidR="004A50B5" w:rsidRPr="004A50B5">
        <w:rPr>
          <w:rtl/>
          <w:lang w:bidi="fa-IR"/>
        </w:rPr>
        <w:t xml:space="preserve"> را با صم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م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ت</w:t>
      </w:r>
      <w:r w:rsidR="004A50B5" w:rsidRPr="004A50B5">
        <w:rPr>
          <w:rtl/>
          <w:lang w:bidi="fa-IR"/>
        </w:rPr>
        <w:t xml:space="preserve"> و اخلاص تمام نما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ند</w:t>
      </w:r>
      <w:r w:rsidR="004A50B5" w:rsidRPr="004A50B5">
        <w:rPr>
          <w:rtl/>
          <w:lang w:bidi="fa-IR"/>
        </w:rPr>
        <w:t xml:space="preserve"> .</w:t>
      </w:r>
      <w:r w:rsidR="004A50B5" w:rsidRPr="004A50B5">
        <w:rPr>
          <w:rFonts w:hint="eastAsia"/>
          <w:rtl/>
          <w:lang w:bidi="fa-IR"/>
        </w:rPr>
        <w:t>صاحب</w:t>
      </w:r>
      <w:r w:rsidR="000B6F21">
        <w:rPr>
          <w:rFonts w:hint="cs"/>
          <w:rtl/>
          <w:lang w:bidi="fa-IR"/>
        </w:rPr>
        <w:t xml:space="preserve"> </w:t>
      </w:r>
      <w:r w:rsidR="004A50B5" w:rsidRPr="004A50B5">
        <w:rPr>
          <w:rFonts w:hint="eastAsia"/>
          <w:rtl/>
          <w:lang w:bidi="fa-IR"/>
        </w:rPr>
        <w:t>دلان</w:t>
      </w:r>
      <w:r w:rsidR="004A50B5" w:rsidRPr="004A50B5">
        <w:rPr>
          <w:rtl/>
          <w:lang w:bidi="fa-IR"/>
        </w:rPr>
        <w:t xml:space="preserve"> چون صم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مانه</w:t>
      </w:r>
      <w:r w:rsidR="004A50B5" w:rsidRPr="004A50B5">
        <w:rPr>
          <w:rtl/>
          <w:lang w:bidi="fa-IR"/>
        </w:rPr>
        <w:t xml:space="preserve"> بر وحدت خدا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اعتراف کردند آن چنانش ب</w:t>
      </w:r>
      <w:r w:rsidR="004A50B5" w:rsidRPr="004A50B5">
        <w:rPr>
          <w:rFonts w:hint="cs"/>
          <w:rtl/>
          <w:lang w:bidi="fa-IR"/>
        </w:rPr>
        <w:t>ی</w:t>
      </w:r>
      <w:r w:rsidR="000B6F21">
        <w:rPr>
          <w:rFonts w:hint="cs"/>
          <w:rtl/>
          <w:lang w:bidi="fa-IR"/>
        </w:rPr>
        <w:t xml:space="preserve"> </w:t>
      </w:r>
      <w:r w:rsidR="004A50B5" w:rsidRPr="004A50B5">
        <w:rPr>
          <w:rFonts w:hint="eastAsia"/>
          <w:rtl/>
          <w:lang w:bidi="fa-IR"/>
        </w:rPr>
        <w:t>آلا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ش</w:t>
      </w:r>
      <w:r w:rsidR="004A50B5" w:rsidRPr="004A50B5">
        <w:rPr>
          <w:rtl/>
          <w:lang w:bidi="fa-IR"/>
        </w:rPr>
        <w:t xml:space="preserve"> و پاک ب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نند</w:t>
      </w:r>
      <w:r w:rsidR="004A50B5" w:rsidRPr="004A50B5">
        <w:rPr>
          <w:rtl/>
          <w:lang w:bidi="fa-IR"/>
        </w:rPr>
        <w:t xml:space="preserve"> که از هر نام و صفت ذات </w:t>
      </w:r>
      <w:r w:rsidR="004A50B5" w:rsidRPr="004A50B5">
        <w:rPr>
          <w:rtl/>
          <w:lang w:bidi="fa-IR"/>
        </w:rPr>
        <w:lastRenderedPageBreak/>
        <w:t>مقدسش را منزه و پاک دانند .</w:t>
      </w:r>
      <w:r w:rsidR="004A50B5" w:rsidRPr="004A50B5">
        <w:rPr>
          <w:rFonts w:hint="eastAsia"/>
          <w:rtl/>
          <w:lang w:bidi="fa-IR"/>
        </w:rPr>
        <w:t>حاشا</w:t>
      </w:r>
      <w:r w:rsidR="004A50B5" w:rsidRPr="004A50B5">
        <w:rPr>
          <w:rtl/>
          <w:lang w:bidi="fa-IR"/>
        </w:rPr>
        <w:t xml:space="preserve"> که او به صفت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موصوف باشد ، ز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را</w:t>
      </w:r>
      <w:r w:rsidR="004A50B5" w:rsidRPr="004A50B5">
        <w:rPr>
          <w:rtl/>
          <w:lang w:bidi="fa-IR"/>
        </w:rPr>
        <w:t xml:space="preserve"> که به هنگام توص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ف</w:t>
      </w:r>
      <w:r w:rsidR="004A50B5" w:rsidRPr="004A50B5">
        <w:rPr>
          <w:rtl/>
          <w:lang w:bidi="fa-IR"/>
        </w:rPr>
        <w:t xml:space="preserve"> چنان نما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د</w:t>
      </w:r>
      <w:r w:rsidR="004A50B5" w:rsidRPr="004A50B5">
        <w:rPr>
          <w:rtl/>
          <w:lang w:bidi="fa-IR"/>
        </w:rPr>
        <w:t xml:space="preserve"> که نام از صفت جدا و ب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گانه</w:t>
      </w:r>
      <w:r w:rsidR="004A50B5" w:rsidRPr="004A50B5">
        <w:rPr>
          <w:rtl/>
          <w:lang w:bidi="fa-IR"/>
        </w:rPr>
        <w:t xml:space="preserve"> است ، پس آنکه ا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زد</w:t>
      </w:r>
      <w:r w:rsidR="004A50B5" w:rsidRPr="004A50B5">
        <w:rPr>
          <w:rtl/>
          <w:lang w:bidi="fa-IR"/>
        </w:rPr>
        <w:t xml:space="preserve"> متعال را وصف کند چنان است که برا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ب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همتا همتا</w:t>
      </w:r>
      <w:r w:rsidR="004A50B5" w:rsidRPr="004A50B5">
        <w:rPr>
          <w:rFonts w:hint="cs"/>
          <w:rtl/>
          <w:lang w:bidi="fa-IR"/>
        </w:rPr>
        <w:t>یی</w:t>
      </w:r>
      <w:r w:rsidR="004A50B5" w:rsidRPr="004A50B5">
        <w:rPr>
          <w:rtl/>
          <w:lang w:bidi="fa-IR"/>
        </w:rPr>
        <w:t xml:space="preserve"> آورده و چن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ن</w:t>
      </w:r>
      <w:r w:rsidR="004A50B5" w:rsidRPr="004A50B5">
        <w:rPr>
          <w:rtl/>
          <w:lang w:bidi="fa-IR"/>
        </w:rPr>
        <w:t xml:space="preserve"> کس از سرمنزل حق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قت</w:t>
      </w:r>
      <w:r w:rsidR="004A50B5" w:rsidRPr="004A50B5">
        <w:rPr>
          <w:rtl/>
          <w:lang w:bidi="fa-IR"/>
        </w:rPr>
        <w:t xml:space="preserve"> سخت به دور و گمراه باشد ، وجود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است که با عدم سابقه ندارد و هست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او را آغاز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ن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ست</w:t>
      </w:r>
      <w:r w:rsidR="004A50B5" w:rsidRPr="004A50B5">
        <w:rPr>
          <w:rtl/>
          <w:lang w:bidi="fa-IR"/>
        </w:rPr>
        <w:t xml:space="preserve"> .</w:t>
      </w:r>
      <w:r w:rsidR="004A50B5" w:rsidRPr="004A50B5">
        <w:rPr>
          <w:rFonts w:hint="eastAsia"/>
          <w:rtl/>
          <w:lang w:bidi="fa-IR"/>
        </w:rPr>
        <w:t>با</w:t>
      </w:r>
      <w:r w:rsidR="004A50B5" w:rsidRPr="004A50B5">
        <w:rPr>
          <w:rtl/>
          <w:lang w:bidi="fa-IR"/>
        </w:rPr>
        <w:t xml:space="preserve"> همه چ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زست</w:t>
      </w:r>
      <w:r w:rsidR="004A50B5" w:rsidRPr="004A50B5">
        <w:rPr>
          <w:rtl/>
          <w:lang w:bidi="fa-IR"/>
        </w:rPr>
        <w:t xml:space="preserve"> و دور از همه چ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ز</w:t>
      </w:r>
      <w:r w:rsidR="004A50B5" w:rsidRPr="004A50B5">
        <w:rPr>
          <w:rtl/>
          <w:lang w:bidi="fa-IR"/>
        </w:rPr>
        <w:t xml:space="preserve"> آن چنان که جرم خورش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د</w:t>
      </w:r>
      <w:r w:rsidR="004A50B5" w:rsidRPr="004A50B5">
        <w:rPr>
          <w:rtl/>
          <w:lang w:bidi="fa-IR"/>
        </w:rPr>
        <w:t xml:space="preserve"> با پرتو نافذ خود کائنات را نوازش م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کند ول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خو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ش</w:t>
      </w:r>
      <w:r w:rsidR="004A50B5" w:rsidRPr="004A50B5">
        <w:rPr>
          <w:rtl/>
          <w:lang w:bidi="fa-IR"/>
        </w:rPr>
        <w:t xml:space="preserve"> فرسنگ ها از آن به دور باشد چرخ فلک م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گردد ول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گرداننده آن از آلات و اسباب ته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دست</w:t>
      </w:r>
      <w:r w:rsidR="004A50B5" w:rsidRPr="004A50B5">
        <w:rPr>
          <w:rtl/>
          <w:lang w:bidi="fa-IR"/>
        </w:rPr>
        <w:t xml:space="preserve"> ب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ن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از</w:t>
      </w:r>
      <w:r w:rsidR="004A50B5" w:rsidRPr="004A50B5">
        <w:rPr>
          <w:rtl/>
          <w:lang w:bidi="fa-IR"/>
        </w:rPr>
        <w:t xml:space="preserve"> است .</w:t>
      </w:r>
      <w:r w:rsidR="004A50B5" w:rsidRPr="004A50B5">
        <w:rPr>
          <w:rFonts w:hint="eastAsia"/>
          <w:rtl/>
          <w:lang w:bidi="fa-IR"/>
        </w:rPr>
        <w:t>کارخانه</w:t>
      </w:r>
      <w:r w:rsidR="004A50B5" w:rsidRPr="004A50B5">
        <w:rPr>
          <w:rtl/>
          <w:lang w:bidi="fa-IR"/>
        </w:rPr>
        <w:t xml:space="preserve"> ح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ات</w:t>
      </w:r>
      <w:r w:rsidR="004A50B5" w:rsidRPr="004A50B5">
        <w:rPr>
          <w:rtl/>
          <w:lang w:bidi="fa-IR"/>
        </w:rPr>
        <w:t xml:space="preserve"> گرم است اما جز از اراده و ن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رو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ابد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ت</w:t>
      </w:r>
      <w:r w:rsidR="004A50B5" w:rsidRPr="004A50B5">
        <w:rPr>
          <w:rtl/>
          <w:lang w:bidi="fa-IR"/>
        </w:rPr>
        <w:t xml:space="preserve"> نور نم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گ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رد</w:t>
      </w:r>
      <w:r w:rsidR="004A50B5" w:rsidRPr="004A50B5">
        <w:rPr>
          <w:rtl/>
          <w:lang w:bidi="fa-IR"/>
        </w:rPr>
        <w:t xml:space="preserve"> تنهاست ولا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از تنها</w:t>
      </w:r>
      <w:r w:rsidR="004A50B5" w:rsidRPr="004A50B5">
        <w:rPr>
          <w:rFonts w:hint="cs"/>
          <w:rtl/>
          <w:lang w:bidi="fa-IR"/>
        </w:rPr>
        <w:t>یی</w:t>
      </w:r>
      <w:r w:rsidR="004A50B5" w:rsidRPr="004A50B5">
        <w:rPr>
          <w:rtl/>
          <w:lang w:bidi="fa-IR"/>
        </w:rPr>
        <w:t xml:space="preserve"> وحشتناک و ترسان ن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ست</w:t>
      </w:r>
      <w:r w:rsidR="004A50B5" w:rsidRPr="004A50B5">
        <w:rPr>
          <w:rtl/>
          <w:lang w:bidi="fa-IR"/>
        </w:rPr>
        <w:t xml:space="preserve"> ، ب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کس است ، ز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را</w:t>
      </w:r>
      <w:r w:rsidR="004A50B5" w:rsidRPr="004A50B5">
        <w:rPr>
          <w:rtl/>
          <w:lang w:bidi="fa-IR"/>
        </w:rPr>
        <w:t xml:space="preserve"> کس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ن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ست</w:t>
      </w:r>
      <w:r w:rsidR="004A50B5" w:rsidRPr="004A50B5">
        <w:rPr>
          <w:rtl/>
          <w:lang w:bidi="fa-IR"/>
        </w:rPr>
        <w:t xml:space="preserve"> که تواند همسا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ه</w:t>
      </w:r>
      <w:r w:rsidR="004A50B5" w:rsidRPr="004A50B5">
        <w:rPr>
          <w:rtl/>
          <w:lang w:bidi="fa-IR"/>
        </w:rPr>
        <w:t xml:space="preserve"> و همخانه او گردد .</w:t>
      </w:r>
      <w:r w:rsidR="004A50B5" w:rsidRPr="004A50B5">
        <w:rPr>
          <w:rFonts w:hint="eastAsia"/>
          <w:rtl/>
          <w:lang w:bidi="fa-IR"/>
        </w:rPr>
        <w:t>گ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ت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را از طبا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ع</w:t>
      </w:r>
      <w:r w:rsidR="004A50B5" w:rsidRPr="004A50B5">
        <w:rPr>
          <w:rtl/>
          <w:lang w:bidi="fa-IR"/>
        </w:rPr>
        <w:t xml:space="preserve"> متضاد آفر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د</w:t>
      </w:r>
      <w:r w:rsidR="004A50B5" w:rsidRPr="004A50B5">
        <w:rPr>
          <w:rtl/>
          <w:lang w:bidi="fa-IR"/>
        </w:rPr>
        <w:t xml:space="preserve"> و آن چنان ب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ن</w:t>
      </w:r>
      <w:r w:rsidR="004A50B5" w:rsidRPr="004A50B5">
        <w:rPr>
          <w:rtl/>
          <w:lang w:bidi="fa-IR"/>
        </w:rPr>
        <w:t xml:space="preserve"> اضداد آشنا</w:t>
      </w:r>
      <w:r w:rsidR="004A50B5" w:rsidRPr="004A50B5">
        <w:rPr>
          <w:rFonts w:hint="cs"/>
          <w:rtl/>
          <w:lang w:bidi="fa-IR"/>
        </w:rPr>
        <w:t>یی</w:t>
      </w:r>
      <w:r w:rsidR="004A50B5" w:rsidRPr="004A50B5">
        <w:rPr>
          <w:rtl/>
          <w:lang w:bidi="fa-IR"/>
        </w:rPr>
        <w:t xml:space="preserve"> و صفا برقرار کرد که آب را در آغوش خاک انداخت و آتش را بر دوش باد سوار کرد ، غرا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ز</w:t>
      </w:r>
      <w:r w:rsidR="004A50B5" w:rsidRPr="004A50B5">
        <w:rPr>
          <w:rtl/>
          <w:lang w:bidi="fa-IR"/>
        </w:rPr>
        <w:t xml:space="preserve"> سرکش و ماجراجو</w:t>
      </w:r>
      <w:r w:rsidR="004A50B5" w:rsidRPr="004A50B5">
        <w:rPr>
          <w:rFonts w:hint="cs"/>
          <w:rtl/>
          <w:lang w:bidi="fa-IR"/>
        </w:rPr>
        <w:t>یی</w:t>
      </w:r>
      <w:r w:rsidR="004A50B5" w:rsidRPr="004A50B5">
        <w:rPr>
          <w:rtl/>
          <w:lang w:bidi="fa-IR"/>
        </w:rPr>
        <w:t xml:space="preserve"> که در نهاد بشر به هم مأنوس و رف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قند</w:t>
      </w:r>
      <w:r w:rsidR="004A50B5" w:rsidRPr="004A50B5">
        <w:rPr>
          <w:rtl/>
          <w:lang w:bidi="fa-IR"/>
        </w:rPr>
        <w:t xml:space="preserve"> اسرار ناگفتن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خلقت را با صر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حتر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ن</w:t>
      </w:r>
      <w:r w:rsidR="004A50B5" w:rsidRPr="004A50B5">
        <w:rPr>
          <w:rtl/>
          <w:lang w:bidi="fa-IR"/>
        </w:rPr>
        <w:t xml:space="preserve"> ب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ان</w:t>
      </w:r>
      <w:r w:rsidR="004A50B5" w:rsidRPr="004A50B5">
        <w:rPr>
          <w:rtl/>
          <w:lang w:bidi="fa-IR"/>
        </w:rPr>
        <w:t xml:space="preserve"> م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گو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ند</w:t>
      </w:r>
      <w:r w:rsidR="004A50B5" w:rsidRPr="004A50B5">
        <w:rPr>
          <w:rtl/>
          <w:lang w:bidi="fa-IR"/>
        </w:rPr>
        <w:t xml:space="preserve"> و عظمت پروردگار ر</w:t>
      </w:r>
      <w:r w:rsidR="004A50B5" w:rsidRPr="004A50B5">
        <w:rPr>
          <w:rFonts w:hint="eastAsia"/>
          <w:rtl/>
          <w:lang w:bidi="fa-IR"/>
        </w:rPr>
        <w:t>ا</w:t>
      </w:r>
      <w:r w:rsidR="004A50B5" w:rsidRPr="004A50B5">
        <w:rPr>
          <w:rtl/>
          <w:lang w:bidi="fa-IR"/>
        </w:rPr>
        <w:t xml:space="preserve"> به فر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اد</w:t>
      </w:r>
      <w:r w:rsidR="004A50B5" w:rsidRPr="004A50B5">
        <w:rPr>
          <w:rtl/>
          <w:lang w:bidi="fa-IR"/>
        </w:rPr>
        <w:t xml:space="preserve"> گوشزد م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کنند .</w:t>
      </w:r>
      <w:r w:rsidR="004A50B5" w:rsidRPr="004A50B5">
        <w:rPr>
          <w:rFonts w:hint="eastAsia"/>
          <w:rtl/>
          <w:lang w:bidi="fa-IR"/>
        </w:rPr>
        <w:t>بنابرا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ن</w:t>
      </w:r>
      <w:r w:rsidR="004A50B5" w:rsidRPr="004A50B5">
        <w:rPr>
          <w:rtl/>
          <w:lang w:bidi="fa-IR"/>
        </w:rPr>
        <w:t xml:space="preserve"> سر سلسله کل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ه</w:t>
      </w:r>
      <w:r w:rsidR="004A50B5" w:rsidRPr="004A50B5">
        <w:rPr>
          <w:rtl/>
          <w:lang w:bidi="fa-IR"/>
        </w:rPr>
        <w:t xml:space="preserve"> تحولات توح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د</w:t>
      </w:r>
      <w:r w:rsidR="004A50B5" w:rsidRPr="004A50B5">
        <w:rPr>
          <w:rtl/>
          <w:lang w:bidi="fa-IR"/>
        </w:rPr>
        <w:t xml:space="preserve"> است ا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ن</w:t>
      </w:r>
      <w:r w:rsidR="004A50B5" w:rsidRPr="004A50B5">
        <w:rPr>
          <w:rtl/>
          <w:lang w:bidi="fa-IR"/>
        </w:rPr>
        <w:t xml:space="preserve"> است که در ابتدا لقمان بزرگوار فرزند خود را نسبت به ا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ن</w:t>
      </w:r>
      <w:r w:rsidR="004A50B5" w:rsidRPr="004A50B5">
        <w:rPr>
          <w:rtl/>
          <w:lang w:bidi="fa-IR"/>
        </w:rPr>
        <w:t xml:space="preserve"> اصل مهم آشنا ساخته و او را به د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ن</w:t>
      </w:r>
      <w:r w:rsidR="004A50B5" w:rsidRPr="004A50B5">
        <w:rPr>
          <w:rtl/>
          <w:lang w:bidi="fa-IR"/>
        </w:rPr>
        <w:t xml:space="preserve"> راه استوار و اصل بزرگ و مرحله ا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که ر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شه</w:t>
      </w:r>
      <w:r w:rsidR="004A50B5" w:rsidRPr="004A50B5">
        <w:rPr>
          <w:rtl/>
          <w:lang w:bidi="fa-IR"/>
        </w:rPr>
        <w:t xml:space="preserve"> آن به نام فطرت در قلب هر انسان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موجود است دعوت کرده و نقص در ا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ن</w:t>
      </w:r>
      <w:r w:rsidR="004A50B5" w:rsidRPr="004A50B5">
        <w:rPr>
          <w:rtl/>
          <w:lang w:bidi="fa-IR"/>
        </w:rPr>
        <w:t xml:space="preserve"> اصل را برا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انسان و هر فرد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بزرگتر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ن</w:t>
      </w:r>
      <w:r w:rsidR="004A50B5" w:rsidRPr="004A50B5">
        <w:rPr>
          <w:rtl/>
          <w:lang w:bidi="fa-IR"/>
        </w:rPr>
        <w:t xml:space="preserve"> ظلم شمرده است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0B6F21" w:rsidP="000B6F21">
      <w:pPr>
        <w:pStyle w:val="Heading2"/>
        <w:rPr>
          <w:rtl/>
        </w:rPr>
      </w:pPr>
      <w:r>
        <w:rPr>
          <w:rtl/>
        </w:rPr>
        <w:br w:type="page"/>
      </w:r>
      <w:bookmarkStart w:id="98" w:name="_Toc500835282"/>
      <w:bookmarkStart w:id="99" w:name="_Toc500835451"/>
      <w:r w:rsidR="004A50B5" w:rsidRPr="004A50B5">
        <w:rPr>
          <w:rFonts w:hint="eastAsia"/>
          <w:rtl/>
        </w:rPr>
        <w:lastRenderedPageBreak/>
        <w:t>معاد</w:t>
      </w:r>
      <w:bookmarkEnd w:id="98"/>
      <w:bookmarkEnd w:id="99"/>
    </w:p>
    <w:p w:rsidR="004A50B5" w:rsidRPr="004A50B5" w:rsidRDefault="004A50B5" w:rsidP="000B6F21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فرزندم</w:t>
      </w:r>
      <w:r w:rsidRPr="004A50B5">
        <w:rPr>
          <w:rtl/>
          <w:lang w:bidi="fa-IR"/>
        </w:rPr>
        <w:t xml:space="preserve"> ! هر عمل از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</w:t>
      </w:r>
      <w:r w:rsidRPr="004A50B5">
        <w:rPr>
          <w:rtl/>
          <w:lang w:bidi="fa-IR"/>
        </w:rPr>
        <w:t xml:space="preserve"> و بد که از آدم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سر زند هر چند از کوچک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برابر با</w:t>
      </w:r>
      <w:r w:rsidR="000B6F21">
        <w:rPr>
          <w:rFonts w:hint="cs"/>
          <w:rtl/>
          <w:lang w:bidi="fa-IR"/>
        </w:rPr>
        <w:t xml:space="preserve"> </w:t>
      </w:r>
      <w:r w:rsidRPr="004A50B5">
        <w:rPr>
          <w:rFonts w:hint="eastAsia"/>
          <w:rtl/>
          <w:lang w:bidi="fa-IR"/>
        </w:rPr>
        <w:t>خردل</w:t>
      </w:r>
      <w:r w:rsidRPr="004A50B5">
        <w:rPr>
          <w:rtl/>
          <w:lang w:bidi="fa-IR"/>
        </w:rPr>
        <w:t xml:space="preserve">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tl/>
          <w:lang w:bidi="fa-IR"/>
        </w:rPr>
        <w:t xml:space="preserve"> ارزن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باشد و در پوش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ده</w:t>
      </w:r>
      <w:r w:rsidRPr="004A50B5">
        <w:rPr>
          <w:rtl/>
          <w:lang w:bidi="fa-IR"/>
        </w:rPr>
        <w:t xml:space="preserve"> تر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و محکم تر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جا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مانند دل سنگ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tl/>
          <w:lang w:bidi="fa-IR"/>
        </w:rPr>
        <w:t xml:space="preserve"> در مرتفع تر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کمال مانند آسمان ها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tl/>
          <w:lang w:bidi="fa-IR"/>
        </w:rPr>
        <w:t xml:space="preserve"> در پست تر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نقطه مانند اعماق زم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باشد خدا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توانا در روز رستاخ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</w:t>
      </w:r>
      <w:r w:rsidRPr="004A50B5">
        <w:rPr>
          <w:rtl/>
          <w:lang w:bidi="fa-IR"/>
        </w:rPr>
        <w:t xml:space="preserve"> آن را به کنار 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زان</w:t>
      </w:r>
      <w:r w:rsidRPr="004A50B5">
        <w:rPr>
          <w:rtl/>
          <w:lang w:bidi="fa-IR"/>
        </w:rPr>
        <w:t xml:space="preserve"> عدالت حاضر خواهد کرد و در حساب اعمال منظور خواهد ساخت و به آ</w:t>
      </w:r>
      <w:r w:rsidRPr="004A50B5">
        <w:rPr>
          <w:rFonts w:hint="cs"/>
          <w:rtl/>
          <w:lang w:bidi="fa-IR"/>
        </w:rPr>
        <w:t>یی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حق و عدل پاداش و ک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فر</w:t>
      </w:r>
      <w:r w:rsidRPr="004A50B5">
        <w:rPr>
          <w:rtl/>
          <w:lang w:bidi="fa-IR"/>
        </w:rPr>
        <w:t xml:space="preserve"> خواهد داد ، ز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را</w:t>
      </w:r>
      <w:r w:rsidRPr="004A50B5">
        <w:rPr>
          <w:rtl/>
          <w:lang w:bidi="fa-IR"/>
        </w:rPr>
        <w:t xml:space="preserve"> ههگ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اش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اء</w:t>
      </w:r>
      <w:r w:rsidRPr="004A50B5">
        <w:rPr>
          <w:rtl/>
          <w:lang w:bidi="fa-IR"/>
        </w:rPr>
        <w:t xml:space="preserve"> و اعمال از خرد و کلان ز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tl/>
          <w:lang w:bidi="fa-IR"/>
        </w:rPr>
        <w:t xml:space="preserve"> پرتو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رومند</w:t>
      </w:r>
      <w:r w:rsidRPr="004A50B5">
        <w:rPr>
          <w:rtl/>
          <w:lang w:bidi="fa-IR"/>
        </w:rPr>
        <w:t xml:space="preserve"> علم خدا در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</w:t>
      </w:r>
      <w:r w:rsidRPr="004A50B5">
        <w:rPr>
          <w:rtl/>
          <w:lang w:bidi="fa-IR"/>
        </w:rPr>
        <w:t xml:space="preserve"> سطح هو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دا</w:t>
      </w:r>
      <w:r w:rsidRPr="004A50B5">
        <w:rPr>
          <w:rtl/>
          <w:lang w:bidi="fa-IR"/>
        </w:rPr>
        <w:t xml:space="preserve"> و نما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انند</w:t>
      </w:r>
      <w:r w:rsidRPr="004A50B5">
        <w:rPr>
          <w:rtl/>
          <w:lang w:bidi="fa-IR"/>
        </w:rPr>
        <w:t xml:space="preserve"> .</w:t>
      </w:r>
      <w:r w:rsidRPr="000B6F21">
        <w:rPr>
          <w:rStyle w:val="libFootnotenumChar"/>
          <w:rtl/>
        </w:rPr>
        <w:t xml:space="preserve"> (1)</w:t>
      </w:r>
      <w:r w:rsidRPr="004A50B5">
        <w:rPr>
          <w:rtl/>
          <w:lang w:bidi="fa-IR"/>
        </w:rPr>
        <w:t>در قد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</w:t>
      </w:r>
      <w:r w:rsidRPr="004A50B5">
        <w:rPr>
          <w:rtl/>
          <w:lang w:bidi="fa-IR"/>
        </w:rPr>
        <w:t xml:space="preserve"> و در نظر معتقد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به خداوند فرض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ه</w:t>
      </w:r>
      <w:r w:rsidRPr="004A50B5">
        <w:rPr>
          <w:rtl/>
          <w:lang w:bidi="fa-IR"/>
        </w:rPr>
        <w:t xml:space="preserve"> آخرت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</w:t>
      </w:r>
      <w:r w:rsidRPr="004A50B5">
        <w:rPr>
          <w:rtl/>
          <w:lang w:bidi="fa-IR"/>
        </w:rPr>
        <w:t xml:space="preserve"> امر طب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ع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بد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ه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بوده و آن را لازمه عدالت اله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دانسته اند ول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منکر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اد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ان</w:t>
      </w:r>
      <w:r w:rsidRPr="004A50B5">
        <w:rPr>
          <w:rtl/>
          <w:lang w:bidi="fa-IR"/>
        </w:rPr>
        <w:t xml:space="preserve"> و کسان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نم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خواهند ز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tl/>
          <w:lang w:bidi="fa-IR"/>
        </w:rPr>
        <w:t xml:space="preserve"> بار مسئول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حکومت بر تما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لات</w:t>
      </w:r>
      <w:r w:rsidRPr="004A50B5">
        <w:rPr>
          <w:rtl/>
          <w:lang w:bidi="fa-IR"/>
        </w:rPr>
        <w:t xml:space="preserve"> نفس بروند و ضمناً ادعا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رو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از مکاتب تجرب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نما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ند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گو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ند</w:t>
      </w:r>
      <w:r w:rsidRPr="004A50B5">
        <w:rPr>
          <w:rtl/>
          <w:lang w:bidi="fa-IR"/>
        </w:rPr>
        <w:t xml:space="preserve"> آن دن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tl/>
          <w:lang w:bidi="fa-IR"/>
        </w:rPr>
        <w:t xml:space="preserve"> را چه کس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ده</w:t>
      </w:r>
      <w:r w:rsidRPr="004A50B5">
        <w:rPr>
          <w:rtl/>
          <w:lang w:bidi="fa-IR"/>
        </w:rPr>
        <w:t xml:space="preserve"> است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tl/>
          <w:lang w:bidi="fa-IR"/>
        </w:rPr>
        <w:t xml:space="preserve"> هنوز کس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خبر از آنجا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ما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اورده</w:t>
      </w:r>
      <w:r w:rsidRPr="004A50B5">
        <w:rPr>
          <w:rtl/>
          <w:lang w:bidi="fa-IR"/>
        </w:rPr>
        <w:t xml:space="preserve"> است تا باور کن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</w:t>
      </w:r>
      <w:r w:rsidRPr="004A50B5">
        <w:rPr>
          <w:rtl/>
          <w:lang w:bidi="fa-IR"/>
        </w:rPr>
        <w:t xml:space="preserve">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علاوه</w:t>
      </w:r>
      <w:r w:rsidRPr="004A50B5">
        <w:rPr>
          <w:rtl/>
          <w:lang w:bidi="fa-IR"/>
        </w:rPr>
        <w:t xml:space="preserve"> بر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که فرق عاقل با مردم غافل و تنبل در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است که اول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</w:t>
      </w:r>
      <w:r w:rsidRPr="004A50B5">
        <w:rPr>
          <w:rtl/>
          <w:lang w:bidi="fa-IR"/>
        </w:rPr>
        <w:t xml:space="preserve"> از رس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دن</w:t>
      </w:r>
      <w:r w:rsidRPr="004A50B5">
        <w:rPr>
          <w:rtl/>
          <w:lang w:bidi="fa-IR"/>
        </w:rPr>
        <w:t xml:space="preserve"> حادثه احت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اطاً</w:t>
      </w:r>
      <w:r w:rsidRPr="004A50B5">
        <w:rPr>
          <w:rtl/>
          <w:lang w:bidi="fa-IR"/>
        </w:rPr>
        <w:t xml:space="preserve"> هم که شده در فکر چاره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افتد و منتظر رس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دن</w:t>
      </w:r>
      <w:r w:rsidRPr="004A50B5">
        <w:rPr>
          <w:rtl/>
          <w:lang w:bidi="fa-IR"/>
        </w:rPr>
        <w:t xml:space="preserve"> خبر مص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بت</w:t>
      </w:r>
      <w:r w:rsidRPr="004A50B5">
        <w:rPr>
          <w:rtl/>
          <w:lang w:bidi="fa-IR"/>
        </w:rPr>
        <w:t xml:space="preserve"> و از دست رفتن فرصت نم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شود ، آ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tl/>
          <w:lang w:bidi="fa-IR"/>
        </w:rPr>
        <w:t xml:space="preserve"> نرس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دن</w:t>
      </w:r>
      <w:r w:rsidRPr="004A50B5">
        <w:rPr>
          <w:rtl/>
          <w:lang w:bidi="fa-IR"/>
        </w:rPr>
        <w:t xml:space="preserve"> خبر از 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دل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</w:t>
      </w:r>
      <w:r w:rsidRPr="004A50B5">
        <w:rPr>
          <w:rtl/>
          <w:lang w:bidi="fa-IR"/>
        </w:rPr>
        <w:t xml:space="preserve"> بر نبود آنست ؟ که منکر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ق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امت</w:t>
      </w:r>
      <w:r w:rsidRPr="004A50B5">
        <w:rPr>
          <w:rtl/>
          <w:lang w:bidi="fa-IR"/>
        </w:rPr>
        <w:t xml:space="preserve"> بدون مطالعه و دقت به ص</w:t>
      </w:r>
      <w:r w:rsidRPr="004A50B5">
        <w:rPr>
          <w:rFonts w:hint="eastAsia"/>
          <w:rtl/>
          <w:lang w:bidi="fa-IR"/>
        </w:rPr>
        <w:t>رف</w:t>
      </w:r>
      <w:r w:rsidRPr="004A50B5">
        <w:rPr>
          <w:rtl/>
          <w:lang w:bidi="fa-IR"/>
        </w:rPr>
        <w:t xml:space="preserve"> سخن منکرند با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نکه</w:t>
      </w:r>
      <w:r w:rsidRPr="004A50B5">
        <w:rPr>
          <w:rtl/>
          <w:lang w:bidi="fa-IR"/>
        </w:rPr>
        <w:t xml:space="preserve"> خبرها</w:t>
      </w:r>
      <w:r w:rsidRPr="004A50B5">
        <w:rPr>
          <w:rFonts w:hint="cs"/>
          <w:rtl/>
          <w:lang w:bidi="fa-IR"/>
        </w:rPr>
        <w:t>یی</w:t>
      </w:r>
      <w:r w:rsidRPr="004A50B5">
        <w:rPr>
          <w:rtl/>
          <w:lang w:bidi="fa-IR"/>
        </w:rPr>
        <w:t xml:space="preserve"> که درباره روز بازپس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رس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ده</w:t>
      </w:r>
      <w:r w:rsidRPr="004A50B5">
        <w:rPr>
          <w:rtl/>
          <w:lang w:bidi="fa-IR"/>
        </w:rPr>
        <w:t xml:space="preserve"> از حد برون است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اگر</w:t>
      </w:r>
      <w:r w:rsidRPr="004A50B5">
        <w:rPr>
          <w:rtl/>
          <w:lang w:bidi="fa-IR"/>
        </w:rPr>
        <w:t xml:space="preserve"> ما از واقعه 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خبردار نشده باش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</w:t>
      </w:r>
      <w:r w:rsidRPr="004A50B5">
        <w:rPr>
          <w:rtl/>
          <w:lang w:bidi="fa-IR"/>
        </w:rPr>
        <w:t xml:space="preserve"> ه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چگاه</w:t>
      </w:r>
      <w:r w:rsidRPr="004A50B5">
        <w:rPr>
          <w:rtl/>
          <w:lang w:bidi="fa-IR"/>
        </w:rPr>
        <w:t xml:space="preserve"> حکم بر عدم وقوع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tl/>
          <w:lang w:bidi="fa-IR"/>
        </w:rPr>
        <w:t xml:space="preserve"> بر دروغ مطلق آن خبر نم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توان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</w:t>
      </w:r>
      <w:r w:rsidRPr="004A50B5">
        <w:rPr>
          <w:rtl/>
          <w:lang w:bidi="fa-IR"/>
        </w:rPr>
        <w:t xml:space="preserve"> بکن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</w:t>
      </w:r>
      <w:r w:rsidRPr="004A50B5">
        <w:rPr>
          <w:rtl/>
          <w:lang w:bidi="fa-IR"/>
        </w:rPr>
        <w:t xml:space="preserve"> و تا دل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</w:t>
      </w:r>
      <w:r w:rsidRPr="004A50B5">
        <w:rPr>
          <w:rtl/>
          <w:lang w:bidi="fa-IR"/>
        </w:rPr>
        <w:t xml:space="preserve"> در محال بودن 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شاهد </w:t>
      </w:r>
      <w:r w:rsidRPr="004A50B5">
        <w:rPr>
          <w:rtl/>
          <w:lang w:bidi="fa-IR"/>
        </w:rPr>
        <w:lastRenderedPageBreak/>
        <w:t>بر نف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نداشته باش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</w:t>
      </w:r>
      <w:r w:rsidRPr="004A50B5">
        <w:rPr>
          <w:rtl/>
          <w:lang w:bidi="fa-IR"/>
        </w:rPr>
        <w:t xml:space="preserve"> حق ندار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</w:t>
      </w:r>
      <w:r w:rsidRPr="004A50B5">
        <w:rPr>
          <w:rtl/>
          <w:lang w:bidi="fa-IR"/>
        </w:rPr>
        <w:t xml:space="preserve"> انکار کن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</w:t>
      </w:r>
      <w:r w:rsidRPr="004A50B5">
        <w:rPr>
          <w:rtl/>
          <w:lang w:bidi="fa-IR"/>
        </w:rPr>
        <w:t xml:space="preserve"> ، مثلاً چون ثابت شده است که آب در حرارت صفر درجه و در فشار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</w:t>
      </w:r>
      <w:r w:rsidRPr="004A50B5">
        <w:rPr>
          <w:rtl/>
          <w:lang w:bidi="fa-IR"/>
        </w:rPr>
        <w:t xml:space="preserve"> جو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خ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بندد اگر </w:t>
      </w:r>
      <w:r w:rsidRPr="004A50B5">
        <w:rPr>
          <w:rFonts w:hint="eastAsia"/>
          <w:rtl/>
          <w:lang w:bidi="fa-IR"/>
        </w:rPr>
        <w:t>کس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گفت در فلان محل در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گ</w:t>
      </w:r>
      <w:r w:rsidRPr="004A50B5">
        <w:rPr>
          <w:rtl/>
          <w:lang w:bidi="fa-IR"/>
        </w:rPr>
        <w:t xml:space="preserve"> آبجوش قطعات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خ</w:t>
      </w:r>
      <w:r w:rsidRPr="004A50B5">
        <w:rPr>
          <w:rtl/>
          <w:lang w:bidi="fa-IR"/>
        </w:rPr>
        <w:t xml:space="preserve"> شناور بود آ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tl/>
          <w:lang w:bidi="fa-IR"/>
        </w:rPr>
        <w:t xml:space="preserve"> گفته او را تکذ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ب</w:t>
      </w:r>
      <w:r w:rsidRPr="004A50B5">
        <w:rPr>
          <w:rtl/>
          <w:lang w:bidi="fa-IR"/>
        </w:rPr>
        <w:t xml:space="preserve"> خواه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</w:t>
      </w:r>
      <w:r w:rsidRPr="004A50B5">
        <w:rPr>
          <w:rtl/>
          <w:lang w:bidi="fa-IR"/>
        </w:rPr>
        <w:t xml:space="preserve"> کرد ؟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اما</w:t>
      </w:r>
      <w:r w:rsidRPr="004A50B5">
        <w:rPr>
          <w:rtl/>
          <w:lang w:bidi="fa-IR"/>
        </w:rPr>
        <w:t xml:space="preserve"> ق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امت</w:t>
      </w:r>
      <w:r w:rsidRPr="004A50B5">
        <w:rPr>
          <w:rtl/>
          <w:lang w:bidi="fa-IR"/>
        </w:rPr>
        <w:t xml:space="preserve"> چون خبر از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</w:t>
      </w:r>
      <w:r w:rsidRPr="004A50B5">
        <w:rPr>
          <w:rtl/>
          <w:lang w:bidi="fa-IR"/>
        </w:rPr>
        <w:t xml:space="preserve"> حادثه و پد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ده</w:t>
      </w:r>
      <w:r w:rsidRPr="004A50B5">
        <w:rPr>
          <w:rtl/>
          <w:lang w:bidi="fa-IR"/>
        </w:rPr>
        <w:t xml:space="preserve"> 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است که هنوز حاصل نشده</w:t>
      </w:r>
    </w:p>
    <w:p w:rsidR="004A50B5" w:rsidRPr="000B6F21" w:rsidRDefault="000B6F21" w:rsidP="000B6F21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</w:t>
      </w:r>
    </w:p>
    <w:p w:rsidR="004A50B5" w:rsidRPr="004A50B5" w:rsidRDefault="004A50B5" w:rsidP="000B6F21">
      <w:pPr>
        <w:pStyle w:val="libFootnote0"/>
        <w:rPr>
          <w:rtl/>
          <w:lang w:bidi="fa-IR"/>
        </w:rPr>
      </w:pPr>
      <w:r w:rsidRPr="004A50B5">
        <w:rPr>
          <w:rtl/>
          <w:lang w:bidi="fa-IR"/>
        </w:rPr>
        <w:t xml:space="preserve">1- 1) - سوره 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لقمان : آ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ه</w:t>
      </w:r>
      <w:r w:rsidRPr="004A50B5">
        <w:rPr>
          <w:rtl/>
          <w:lang w:bidi="fa-IR"/>
        </w:rPr>
        <w:t xml:space="preserve"> 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16 .</w:t>
      </w:r>
    </w:p>
    <w:p w:rsidR="004A50B5" w:rsidRPr="004A50B5" w:rsidRDefault="000B6F21" w:rsidP="000B6F21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4A50B5" w:rsidRPr="004A50B5">
        <w:rPr>
          <w:rFonts w:hint="eastAsia"/>
          <w:rtl/>
          <w:lang w:bidi="fa-IR"/>
        </w:rPr>
        <w:lastRenderedPageBreak/>
        <w:t>و</w:t>
      </w:r>
      <w:r w:rsidR="004A50B5" w:rsidRPr="004A50B5">
        <w:rPr>
          <w:rtl/>
          <w:lang w:bidi="fa-IR"/>
        </w:rPr>
        <w:t xml:space="preserve"> علم و اطلاع بشر هم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شه</w:t>
      </w:r>
      <w:r w:rsidR="004A50B5" w:rsidRPr="004A50B5">
        <w:rPr>
          <w:rtl/>
          <w:lang w:bidi="fa-IR"/>
        </w:rPr>
        <w:t xml:space="preserve"> بعد از حصول و حدوث اش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اء</w:t>
      </w:r>
      <w:r w:rsidR="004A50B5" w:rsidRPr="004A50B5">
        <w:rPr>
          <w:rtl/>
          <w:lang w:bidi="fa-IR"/>
        </w:rPr>
        <w:t xml:space="preserve"> است پس نبا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د</w:t>
      </w:r>
      <w:r w:rsidR="004A50B5" w:rsidRPr="004A50B5">
        <w:rPr>
          <w:rtl/>
          <w:lang w:bidi="fa-IR"/>
        </w:rPr>
        <w:t xml:space="preserve"> انتظار شهود و توقع اثبات ق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امت</w:t>
      </w:r>
      <w:r w:rsidR="004A50B5" w:rsidRPr="004A50B5">
        <w:rPr>
          <w:rtl/>
          <w:lang w:bidi="fa-IR"/>
        </w:rPr>
        <w:t xml:space="preserve"> را از کس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داشت ، توض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ح</w:t>
      </w:r>
      <w:r w:rsidR="004A50B5" w:rsidRPr="004A50B5">
        <w:rPr>
          <w:rtl/>
          <w:lang w:bidi="fa-IR"/>
        </w:rPr>
        <w:t xml:space="preserve"> مطلب آنکه معلومات بشر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ه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چ</w:t>
      </w:r>
      <w:r w:rsidR="004A50B5" w:rsidRPr="004A50B5">
        <w:rPr>
          <w:rtl/>
          <w:lang w:bidi="fa-IR"/>
        </w:rPr>
        <w:t xml:space="preserve"> 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ک</w:t>
      </w:r>
      <w:r w:rsidR="004A50B5" w:rsidRPr="004A50B5">
        <w:rPr>
          <w:rtl/>
          <w:lang w:bidi="fa-IR"/>
        </w:rPr>
        <w:t xml:space="preserve"> در حق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قت</w:t>
      </w:r>
      <w:r w:rsidR="004A50B5" w:rsidRPr="004A50B5">
        <w:rPr>
          <w:rtl/>
          <w:lang w:bidi="fa-IR"/>
        </w:rPr>
        <w:t xml:space="preserve"> اکتشاف و ابتکار و مخلوق ذهن او ن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ست</w:t>
      </w:r>
      <w:r w:rsidR="004A50B5" w:rsidRPr="004A50B5">
        <w:rPr>
          <w:rtl/>
          <w:lang w:bidi="fa-IR"/>
        </w:rPr>
        <w:t xml:space="preserve"> بلکه بعد از آن که انسان مرغ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را در خارج د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د</w:t>
      </w:r>
      <w:r w:rsidR="004A50B5" w:rsidRPr="004A50B5">
        <w:rPr>
          <w:rtl/>
          <w:lang w:bidi="fa-IR"/>
        </w:rPr>
        <w:t xml:space="preserve"> و صدا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ش</w:t>
      </w:r>
      <w:r w:rsidR="004A50B5" w:rsidRPr="004A50B5">
        <w:rPr>
          <w:rtl/>
          <w:lang w:bidi="fa-IR"/>
        </w:rPr>
        <w:t xml:space="preserve"> را شن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د</w:t>
      </w:r>
      <w:r w:rsidR="004A50B5" w:rsidRPr="004A50B5">
        <w:rPr>
          <w:rtl/>
          <w:lang w:bidi="fa-IR"/>
        </w:rPr>
        <w:t xml:space="preserve"> تصو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ر</w:t>
      </w:r>
      <w:r w:rsidR="004A50B5" w:rsidRPr="004A50B5">
        <w:rPr>
          <w:rtl/>
          <w:lang w:bidi="fa-IR"/>
        </w:rPr>
        <w:t xml:space="preserve"> او را م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کشد 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ا</w:t>
      </w:r>
      <w:r w:rsidR="004A50B5" w:rsidRPr="004A50B5">
        <w:rPr>
          <w:rtl/>
          <w:lang w:bidi="fa-IR"/>
        </w:rPr>
        <w:t xml:space="preserve"> صحبت از حالات آن م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کند بنابرا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ن</w:t>
      </w:r>
      <w:r w:rsidR="004A50B5" w:rsidRPr="004A50B5">
        <w:rPr>
          <w:rtl/>
          <w:lang w:bidi="fa-IR"/>
        </w:rPr>
        <w:t xml:space="preserve"> ق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امت</w:t>
      </w:r>
      <w:r w:rsidR="004A50B5" w:rsidRPr="004A50B5">
        <w:rPr>
          <w:rtl/>
          <w:lang w:bidi="fa-IR"/>
        </w:rPr>
        <w:t xml:space="preserve"> چون 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ک</w:t>
      </w:r>
      <w:r w:rsidR="004A50B5" w:rsidRPr="004A50B5">
        <w:rPr>
          <w:rtl/>
          <w:lang w:bidi="fa-IR"/>
        </w:rPr>
        <w:t xml:space="preserve"> دوران و پد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د</w:t>
      </w:r>
      <w:r w:rsidR="004A50B5" w:rsidRPr="004A50B5">
        <w:rPr>
          <w:rtl/>
          <w:lang w:bidi="fa-IR"/>
        </w:rPr>
        <w:t xml:space="preserve"> ترک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ب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است که به قول انب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اء</w:t>
      </w:r>
      <w:r w:rsidR="004A50B5" w:rsidRPr="004A50B5">
        <w:rPr>
          <w:rtl/>
          <w:lang w:bidi="fa-IR"/>
        </w:rPr>
        <w:t xml:space="preserve"> بعداً برپا م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شود پ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ش</w:t>
      </w:r>
      <w:r w:rsidR="004A50B5" w:rsidRPr="004A50B5">
        <w:rPr>
          <w:rtl/>
          <w:lang w:bidi="fa-IR"/>
        </w:rPr>
        <w:t xml:space="preserve"> ب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ن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و علم کامل آن برا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بشر غ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ر</w:t>
      </w:r>
      <w:r w:rsidR="004A50B5" w:rsidRPr="004A50B5">
        <w:rPr>
          <w:rtl/>
          <w:lang w:bidi="fa-IR"/>
        </w:rPr>
        <w:t xml:space="preserve"> ممکن است .</w:t>
      </w:r>
      <w:r w:rsidRPr="004A50B5">
        <w:rPr>
          <w:rFonts w:hint="eastAsia"/>
          <w:rtl/>
          <w:lang w:bidi="fa-IR"/>
        </w:rPr>
        <w:t xml:space="preserve"> </w:t>
      </w:r>
      <w:r w:rsidR="004A50B5" w:rsidRPr="004A50B5">
        <w:rPr>
          <w:rFonts w:hint="eastAsia"/>
          <w:rtl/>
          <w:lang w:bidi="fa-IR"/>
        </w:rPr>
        <w:t>بشر</w:t>
      </w:r>
      <w:r w:rsidR="004A50B5" w:rsidRPr="004A50B5">
        <w:rPr>
          <w:rtl/>
          <w:lang w:bidi="fa-IR"/>
        </w:rPr>
        <w:t xml:space="preserve"> با ب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نش</w:t>
      </w:r>
      <w:r w:rsidR="004A50B5" w:rsidRPr="004A50B5">
        <w:rPr>
          <w:rtl/>
          <w:lang w:bidi="fa-IR"/>
        </w:rPr>
        <w:t xml:space="preserve"> و دانش خود نم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توانسته است پس پ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به پ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دا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ش</w:t>
      </w:r>
      <w:r w:rsidR="004A50B5" w:rsidRPr="004A50B5">
        <w:rPr>
          <w:rtl/>
          <w:lang w:bidi="fa-IR"/>
        </w:rPr>
        <w:t xml:space="preserve"> ک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ف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ت</w:t>
      </w:r>
      <w:r w:rsidR="004A50B5" w:rsidRPr="004A50B5">
        <w:rPr>
          <w:rtl/>
          <w:lang w:bidi="fa-IR"/>
        </w:rPr>
        <w:t xml:space="preserve"> دوران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که معلوم ن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ست</w:t>
      </w:r>
      <w:r w:rsidR="004A50B5" w:rsidRPr="004A50B5">
        <w:rPr>
          <w:rtl/>
          <w:lang w:bidi="fa-IR"/>
        </w:rPr>
        <w:t xml:space="preserve"> ک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و چگونه خواهد بود ببرد .</w:t>
      </w:r>
      <w:r w:rsidRPr="004A50B5">
        <w:rPr>
          <w:rtl/>
          <w:lang w:bidi="fa-IR"/>
        </w:rPr>
        <w:t xml:space="preserve"> 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حواس</w:t>
      </w:r>
      <w:r w:rsidRPr="004A50B5">
        <w:rPr>
          <w:rtl/>
          <w:lang w:bidi="fa-IR"/>
        </w:rPr>
        <w:t xml:space="preserve"> انسان هم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شه</w:t>
      </w:r>
      <w:r w:rsidRPr="004A50B5">
        <w:rPr>
          <w:rtl/>
          <w:lang w:bidi="fa-IR"/>
        </w:rPr>
        <w:t xml:space="preserve"> متوجه و متمرکز در گرفتار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ها و احت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اجات</w:t>
      </w:r>
      <w:r w:rsidRPr="004A50B5">
        <w:rPr>
          <w:rtl/>
          <w:lang w:bidi="fa-IR"/>
        </w:rPr>
        <w:t xml:space="preserve"> روزمره و محدود به زمان و مکان کوچک شخص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بوده و حت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آ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نده</w:t>
      </w:r>
      <w:r w:rsidRPr="004A50B5">
        <w:rPr>
          <w:rtl/>
          <w:lang w:bidi="fa-IR"/>
        </w:rPr>
        <w:t xml:space="preserve"> نزد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</w:t>
      </w:r>
      <w:r w:rsidRPr="004A50B5">
        <w:rPr>
          <w:rtl/>
          <w:lang w:bidi="fa-IR"/>
        </w:rPr>
        <w:t xml:space="preserve"> عمر خود و افرادش را کمتر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تواند در نظر بگ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رد</w:t>
      </w:r>
      <w:r w:rsidRPr="004A50B5">
        <w:rPr>
          <w:rtl/>
          <w:lang w:bidi="fa-IR"/>
        </w:rPr>
        <w:t xml:space="preserve">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tl/>
          <w:lang w:bidi="fa-IR"/>
        </w:rPr>
        <w:t xml:space="preserve"> نم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تواند .</w:t>
      </w:r>
    </w:p>
    <w:p w:rsidR="004A50B5" w:rsidRPr="004A50B5" w:rsidRDefault="004A50B5" w:rsidP="000B6F21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ق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امت</w:t>
      </w:r>
      <w:r w:rsidRPr="004A50B5">
        <w:rPr>
          <w:rtl/>
          <w:lang w:bidi="fa-IR"/>
        </w:rPr>
        <w:t xml:space="preserve"> و آخرت راست است و واقع خواهد شد به دل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</w:t>
      </w:r>
      <w:r w:rsidRPr="004A50B5">
        <w:rPr>
          <w:rtl/>
          <w:lang w:bidi="fa-IR"/>
        </w:rPr>
        <w:t xml:space="preserve"> آنکه انب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اء</w:t>
      </w:r>
      <w:r w:rsidRPr="004A50B5">
        <w:rPr>
          <w:rtl/>
          <w:lang w:bidi="fa-IR"/>
        </w:rPr>
        <w:t xml:space="preserve"> خبر داده اند و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دان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</w:t>
      </w:r>
      <w:r w:rsidRPr="004A50B5">
        <w:rPr>
          <w:rtl/>
          <w:lang w:bidi="fa-IR"/>
        </w:rPr>
        <w:t xml:space="preserve"> که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غمبران</w:t>
      </w:r>
      <w:r w:rsidRPr="004A50B5">
        <w:rPr>
          <w:rtl/>
          <w:lang w:bidi="fa-IR"/>
        </w:rPr>
        <w:t xml:space="preserve"> نه مردمان حقه باز و سودجو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فر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بکار</w:t>
      </w:r>
      <w:r w:rsidRPr="004A50B5">
        <w:rPr>
          <w:rtl/>
          <w:lang w:bidi="fa-IR"/>
        </w:rPr>
        <w:t xml:space="preserve"> بودند ، و نه ساده لوح نفهم خ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ال</w:t>
      </w:r>
      <w:r w:rsidR="000B6F21">
        <w:rPr>
          <w:rFonts w:hint="cs"/>
          <w:rtl/>
          <w:lang w:bidi="fa-IR"/>
        </w:rPr>
        <w:t xml:space="preserve"> </w:t>
      </w:r>
      <w:r w:rsidRPr="004A50B5">
        <w:rPr>
          <w:rFonts w:hint="eastAsia"/>
          <w:rtl/>
          <w:lang w:bidi="fa-IR"/>
        </w:rPr>
        <w:t>باف</w:t>
      </w:r>
      <w:r w:rsidRPr="004A50B5">
        <w:rPr>
          <w:rtl/>
          <w:lang w:bidi="fa-IR"/>
        </w:rPr>
        <w:t xml:space="preserve"> که از رو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غرض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tl/>
          <w:lang w:bidi="fa-IR"/>
        </w:rPr>
        <w:t xml:space="preserve"> جهل حرف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زده باشند ، بلکه از لحاظ عقل و فهم و هوش و سلامت و شعور و رشد و شه</w:t>
      </w:r>
      <w:r w:rsidRPr="004A50B5">
        <w:rPr>
          <w:rFonts w:hint="eastAsia"/>
          <w:rtl/>
          <w:lang w:bidi="fa-IR"/>
        </w:rPr>
        <w:t>امت</w:t>
      </w:r>
      <w:r w:rsidRPr="004A50B5">
        <w:rPr>
          <w:rtl/>
          <w:lang w:bidi="fa-IR"/>
        </w:rPr>
        <w:t xml:space="preserve"> سرآمد تمام افراد بشرند و 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مدرک و 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جهت خبر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دهند و به وح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علم و اطلاع خدا صحبت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کنند آنها صالح و راستگو بوده اند و از جا</w:t>
      </w:r>
      <w:r w:rsidRPr="004A50B5">
        <w:rPr>
          <w:rFonts w:hint="cs"/>
          <w:rtl/>
          <w:lang w:bidi="fa-IR"/>
        </w:rPr>
        <w:t>یی</w:t>
      </w:r>
      <w:r w:rsidRPr="004A50B5">
        <w:rPr>
          <w:rtl/>
          <w:lang w:bidi="fa-IR"/>
        </w:rPr>
        <w:t xml:space="preserve"> خبر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آوردند که احتمال اشتباه و خطا در آن داده نم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شد .</w:t>
      </w:r>
      <w:r w:rsidR="000B6F21" w:rsidRPr="004A50B5">
        <w:rPr>
          <w:rFonts w:hint="eastAsia"/>
          <w:rtl/>
          <w:lang w:bidi="fa-IR"/>
        </w:rPr>
        <w:t xml:space="preserve"> </w:t>
      </w:r>
      <w:r w:rsidRPr="004A50B5">
        <w:rPr>
          <w:rFonts w:hint="eastAsia"/>
          <w:rtl/>
          <w:lang w:bidi="fa-IR"/>
        </w:rPr>
        <w:t>عق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ده</w:t>
      </w:r>
      <w:r w:rsidRPr="004A50B5">
        <w:rPr>
          <w:rtl/>
          <w:lang w:bidi="fa-IR"/>
        </w:rPr>
        <w:t xml:space="preserve"> به ق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امت</w:t>
      </w:r>
      <w:r w:rsidRPr="004A50B5">
        <w:rPr>
          <w:rtl/>
          <w:lang w:bidi="fa-IR"/>
        </w:rPr>
        <w:t xml:space="preserve"> و دن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گر</w:t>
      </w:r>
      <w:r w:rsidRPr="004A50B5">
        <w:rPr>
          <w:rtl/>
          <w:lang w:bidi="fa-IR"/>
        </w:rPr>
        <w:t xml:space="preserve"> از عقا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قد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شه</w:t>
      </w:r>
      <w:r w:rsidRPr="004A50B5">
        <w:rPr>
          <w:rtl/>
          <w:lang w:bidi="fa-IR"/>
        </w:rPr>
        <w:t xml:space="preserve"> در تار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خ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ار</w:t>
      </w:r>
      <w:r w:rsidRPr="004A50B5">
        <w:rPr>
          <w:rtl/>
          <w:lang w:bidi="fa-IR"/>
        </w:rPr>
        <w:t xml:space="preserve"> کهن دارد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عن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همزمان با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</w:t>
      </w:r>
      <w:r w:rsidRPr="004A50B5">
        <w:rPr>
          <w:rtl/>
          <w:lang w:bidi="fa-IR"/>
        </w:rPr>
        <w:t xml:space="preserve"> انسان عق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ده</w:t>
      </w:r>
      <w:r w:rsidRPr="004A50B5">
        <w:rPr>
          <w:rtl/>
          <w:lang w:bidi="fa-IR"/>
        </w:rPr>
        <w:t xml:space="preserve"> به ق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امت</w:t>
      </w:r>
      <w:r w:rsidRPr="004A50B5">
        <w:rPr>
          <w:rtl/>
          <w:lang w:bidi="fa-IR"/>
        </w:rPr>
        <w:t xml:space="preserve"> در سرشت او عج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و با فطرت او همراه بوده ز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را</w:t>
      </w:r>
      <w:r w:rsidRPr="004A50B5">
        <w:rPr>
          <w:rtl/>
          <w:lang w:bidi="fa-IR"/>
        </w:rPr>
        <w:t xml:space="preserve"> هر چه به تار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خ</w:t>
      </w:r>
      <w:r w:rsidRPr="004A50B5">
        <w:rPr>
          <w:rtl/>
          <w:lang w:bidi="fa-IR"/>
        </w:rPr>
        <w:t xml:space="preserve"> قبل برگرد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</w:t>
      </w:r>
      <w:r w:rsidRPr="004A50B5">
        <w:rPr>
          <w:rtl/>
          <w:lang w:bidi="fa-IR"/>
        </w:rPr>
        <w:t xml:space="preserve"> نشانه ها</w:t>
      </w:r>
      <w:r w:rsidRPr="004A50B5">
        <w:rPr>
          <w:rFonts w:hint="cs"/>
          <w:rtl/>
          <w:lang w:bidi="fa-IR"/>
        </w:rPr>
        <w:t>یی</w:t>
      </w:r>
      <w:r w:rsidRPr="004A50B5">
        <w:rPr>
          <w:rtl/>
          <w:lang w:bidi="fa-IR"/>
        </w:rPr>
        <w:t xml:space="preserve"> به تناسب زمان و مکان از زندگ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گذشتگان نسبت به عق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ده</w:t>
      </w:r>
      <w:r w:rsidRPr="004A50B5">
        <w:rPr>
          <w:rtl/>
          <w:lang w:bidi="fa-IR"/>
        </w:rPr>
        <w:t xml:space="preserve"> به </w:t>
      </w:r>
      <w:r w:rsidRPr="004A50B5">
        <w:rPr>
          <w:rFonts w:hint="eastAsia"/>
          <w:rtl/>
          <w:lang w:bidi="fa-IR"/>
        </w:rPr>
        <w:t>روز</w:t>
      </w:r>
      <w:r w:rsidRPr="004A50B5">
        <w:rPr>
          <w:rtl/>
          <w:lang w:bidi="fa-IR"/>
        </w:rPr>
        <w:t xml:space="preserve"> جزا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</w:t>
      </w:r>
      <w:r w:rsidRPr="004A50B5">
        <w:rPr>
          <w:rtl/>
          <w:lang w:bidi="fa-IR"/>
        </w:rPr>
        <w:t xml:space="preserve"> .</w:t>
      </w:r>
      <w:r w:rsidR="000B6F21" w:rsidRPr="004A50B5">
        <w:rPr>
          <w:rtl/>
          <w:lang w:bidi="fa-IR"/>
        </w:rPr>
        <w:t xml:space="preserve"> </w:t>
      </w:r>
      <w:r w:rsidRPr="004A50B5">
        <w:rPr>
          <w:rFonts w:hint="eastAsia"/>
          <w:rtl/>
          <w:lang w:bidi="fa-IR"/>
        </w:rPr>
        <w:t>ملل</w:t>
      </w:r>
      <w:r w:rsidRPr="004A50B5">
        <w:rPr>
          <w:rtl/>
          <w:lang w:bidi="fa-IR"/>
        </w:rPr>
        <w:t xml:space="preserve"> و اقوام جهان از قد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تر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دوران </w:t>
      </w:r>
      <w:r w:rsidRPr="004A50B5">
        <w:rPr>
          <w:rtl/>
          <w:lang w:bidi="fa-IR"/>
        </w:rPr>
        <w:lastRenderedPageBreak/>
        <w:t>و تار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</w:t>
      </w:r>
      <w:r w:rsidRPr="004A50B5">
        <w:rPr>
          <w:rtl/>
          <w:lang w:bidi="fa-IR"/>
        </w:rPr>
        <w:t xml:space="preserve"> تر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اعصار زندگ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در هر گوشه</w:t>
      </w:r>
      <w:r w:rsidR="000B6F21">
        <w:rPr>
          <w:rFonts w:hint="cs"/>
          <w:rtl/>
          <w:lang w:bidi="fa-IR"/>
        </w:rPr>
        <w:t xml:space="preserve"> </w:t>
      </w:r>
      <w:r w:rsidRPr="004A50B5">
        <w:rPr>
          <w:rFonts w:hint="eastAsia"/>
          <w:rtl/>
          <w:lang w:bidi="fa-IR"/>
        </w:rPr>
        <w:t>و</w:t>
      </w:r>
      <w:r w:rsidRPr="004A50B5">
        <w:rPr>
          <w:rtl/>
          <w:lang w:bidi="fa-IR"/>
        </w:rPr>
        <w:t xml:space="preserve"> کنار جهان که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ز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سته</w:t>
      </w:r>
      <w:r w:rsidRPr="004A50B5">
        <w:rPr>
          <w:rtl/>
          <w:lang w:bidi="fa-IR"/>
        </w:rPr>
        <w:t xml:space="preserve"> اند به ق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امت</w:t>
      </w:r>
      <w:r w:rsidRPr="004A50B5">
        <w:rPr>
          <w:rtl/>
          <w:lang w:bidi="fa-IR"/>
        </w:rPr>
        <w:t xml:space="preserve"> معتقد بودند و از هم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جا معلوم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شود که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عق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ده</w:t>
      </w:r>
      <w:r w:rsidRPr="004A50B5">
        <w:rPr>
          <w:rtl/>
          <w:lang w:bidi="fa-IR"/>
        </w:rPr>
        <w:t xml:space="preserve"> با غرا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</w:t>
      </w:r>
      <w:r w:rsidRPr="004A50B5">
        <w:rPr>
          <w:rtl/>
          <w:lang w:bidi="fa-IR"/>
        </w:rPr>
        <w:t xml:space="preserve"> انسان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وند</w:t>
      </w:r>
      <w:r w:rsidRPr="004A50B5">
        <w:rPr>
          <w:rtl/>
          <w:lang w:bidi="fa-IR"/>
        </w:rPr>
        <w:t xml:space="preserve"> دارد .</w:t>
      </w:r>
      <w:r w:rsidRPr="004A50B5">
        <w:rPr>
          <w:rFonts w:hint="eastAsia"/>
          <w:rtl/>
          <w:lang w:bidi="fa-IR"/>
        </w:rPr>
        <w:t>اعتقاد</w:t>
      </w:r>
      <w:r w:rsidRPr="004A50B5">
        <w:rPr>
          <w:rtl/>
          <w:lang w:bidi="fa-IR"/>
        </w:rPr>
        <w:t xml:space="preserve"> به معاد از چند جهت با غر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زه</w:t>
      </w:r>
      <w:r w:rsidRPr="004A50B5">
        <w:rPr>
          <w:rtl/>
          <w:lang w:bidi="fa-IR"/>
        </w:rPr>
        <w:t xml:space="preserve"> و وجدان انسان ارتباط و اتصال دارد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از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جهت که انسان وقت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به حد رشد رس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و در اجتماع وارد شد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ند</w:t>
      </w:r>
      <w:r w:rsidRPr="004A50B5">
        <w:rPr>
          <w:rtl/>
          <w:lang w:bidi="fa-IR"/>
        </w:rPr>
        <w:t xml:space="preserve"> که قهرمانان خ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tl/>
          <w:lang w:bidi="fa-IR"/>
        </w:rPr>
        <w:t xml:space="preserve"> و شر با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گر</w:t>
      </w:r>
      <w:r w:rsidRPr="004A50B5">
        <w:rPr>
          <w:rtl/>
          <w:lang w:bidi="fa-IR"/>
        </w:rPr>
        <w:t xml:space="preserve"> در مبارزه اند ، و در جنگ فض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لت</w:t>
      </w:r>
      <w:r w:rsidRPr="004A50B5">
        <w:rPr>
          <w:rtl/>
          <w:lang w:bidi="fa-IR"/>
        </w:rPr>
        <w:t xml:space="preserve"> با رذ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لت</w:t>
      </w:r>
      <w:r w:rsidRPr="004A50B5">
        <w:rPr>
          <w:rtl/>
          <w:lang w:bidi="fa-IR"/>
        </w:rPr>
        <w:t xml:space="preserve"> ادامه دارد و غالباً شر و فساد بر خ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tl/>
          <w:lang w:bidi="fa-IR"/>
        </w:rPr>
        <w:t xml:space="preserve"> غلبه دا</w:t>
      </w:r>
      <w:r w:rsidRPr="004A50B5">
        <w:rPr>
          <w:rFonts w:hint="eastAsia"/>
          <w:rtl/>
          <w:lang w:bidi="fa-IR"/>
        </w:rPr>
        <w:t>رد</w:t>
      </w:r>
      <w:r w:rsidRPr="004A50B5">
        <w:rPr>
          <w:rtl/>
          <w:lang w:bidi="fa-IR"/>
        </w:rPr>
        <w:t xml:space="preserve"> و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وجدن 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دار</w:t>
      </w:r>
      <w:r w:rsidRPr="004A50B5">
        <w:rPr>
          <w:rtl/>
          <w:lang w:bidi="fa-IR"/>
        </w:rPr>
        <w:t xml:space="preserve"> هر انسان عاقل قابل قبول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ست</w:t>
      </w:r>
      <w:r w:rsidRPr="004A50B5">
        <w:rPr>
          <w:rtl/>
          <w:lang w:bidi="fa-IR"/>
        </w:rPr>
        <w:t xml:space="preserve"> که قهرمان خ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tl/>
          <w:lang w:bidi="fa-IR"/>
        </w:rPr>
        <w:t xml:space="preserve"> مغلوب شر بماند اعتقاد به وجود خدا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دانا و عادل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آثار عدلش همه جا آشکار است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جاب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کند که خ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tl/>
          <w:lang w:bidi="fa-IR"/>
        </w:rPr>
        <w:t xml:space="preserve"> و شر پاداش و ک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فر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داشته باشند که چون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جهان و عمر کوتاه و محدود انسان گنجا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</w:t>
      </w:r>
      <w:r w:rsidRPr="004A50B5">
        <w:rPr>
          <w:rtl/>
          <w:lang w:bidi="fa-IR"/>
        </w:rPr>
        <w:t xml:space="preserve"> آن را ندارد نا</w:t>
      </w:r>
      <w:r w:rsidRPr="004A50B5">
        <w:rPr>
          <w:rFonts w:hint="eastAsia"/>
          <w:rtl/>
          <w:lang w:bidi="fa-IR"/>
        </w:rPr>
        <w:t>چار</w:t>
      </w:r>
      <w:r w:rsidRPr="004A50B5">
        <w:rPr>
          <w:rtl/>
          <w:lang w:bidi="fa-IR"/>
        </w:rPr>
        <w:t xml:space="preserve"> با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در جهان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گر</w:t>
      </w:r>
      <w:r w:rsidRPr="004A50B5">
        <w:rPr>
          <w:rtl/>
          <w:lang w:bidi="fa-IR"/>
        </w:rPr>
        <w:t xml:space="preserve"> انجام 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رد</w:t>
      </w:r>
      <w:r w:rsidRPr="004A50B5">
        <w:rPr>
          <w:rtl/>
          <w:lang w:bidi="fa-IR"/>
        </w:rPr>
        <w:t xml:space="preserve"> و رس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شود ، البته خ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tl/>
          <w:lang w:bidi="fa-IR"/>
        </w:rPr>
        <w:t xml:space="preserve"> و شر قائم به عمل است و عمل قائم به وجود انسان ، از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رو ق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امت</w:t>
      </w:r>
      <w:r w:rsidRPr="004A50B5">
        <w:rPr>
          <w:rtl/>
          <w:lang w:bidi="fa-IR"/>
        </w:rPr>
        <w:t xml:space="preserve"> روز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است که ذات اقدس حق مردگان را مبعوث و به حساب اعمال آنان رس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نموده و به جزا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خود بهشت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tl/>
          <w:lang w:bidi="fa-IR"/>
        </w:rPr>
        <w:t xml:space="preserve"> جهنم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رساند ، قرآن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فرما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</w:t>
      </w:r>
      <w:r w:rsidRPr="004A50B5">
        <w:rPr>
          <w:rtl/>
          <w:lang w:bidi="fa-IR"/>
        </w:rPr>
        <w:t xml:space="preserve"> </w:t>
      </w:r>
      <w:r w:rsidRPr="004A50B5">
        <w:rPr>
          <w:rFonts w:hint="eastAsia"/>
          <w:rtl/>
          <w:lang w:bidi="fa-IR"/>
        </w:rPr>
        <w:t>وعده</w:t>
      </w:r>
      <w:r w:rsidRPr="004A50B5">
        <w:rPr>
          <w:rtl/>
          <w:lang w:bidi="fa-IR"/>
        </w:rPr>
        <w:t xml:space="preserve"> حتم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است و بدون تخلّف که خدا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توانا آن را انجام خواهد داد و تنها خدا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داند که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روز ک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بر پا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شود .</w:t>
      </w:r>
      <w:r w:rsidRPr="004A50B5">
        <w:rPr>
          <w:rFonts w:hint="eastAsia"/>
          <w:rtl/>
          <w:lang w:bidi="fa-IR"/>
        </w:rPr>
        <w:t>گروه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واقعاً تعجب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کنند که چگونه ممکن است استخوان 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پوس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ده</w:t>
      </w:r>
      <w:r w:rsidRPr="004A50B5">
        <w:rPr>
          <w:rtl/>
          <w:lang w:bidi="fa-IR"/>
        </w:rPr>
        <w:t xml:space="preserve"> و خاک 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پراکنده پس از گذشتن روزگارها بار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گر</w:t>
      </w:r>
      <w:r w:rsidRPr="004A50B5">
        <w:rPr>
          <w:rtl/>
          <w:lang w:bidi="fa-IR"/>
        </w:rPr>
        <w:t xml:space="preserve"> زنده شود و در محکمه حساب حاضر گردد .</w:t>
      </w:r>
      <w:r w:rsidRPr="004A50B5">
        <w:rPr>
          <w:rFonts w:hint="eastAsia"/>
          <w:rtl/>
          <w:lang w:bidi="fa-IR"/>
        </w:rPr>
        <w:t>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نان</w:t>
      </w:r>
      <w:r w:rsidRPr="004A50B5">
        <w:rPr>
          <w:rtl/>
          <w:lang w:bidi="fa-IR"/>
        </w:rPr>
        <w:t xml:space="preserve"> فکر نم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کنند خدا</w:t>
      </w:r>
      <w:r w:rsidRPr="004A50B5">
        <w:rPr>
          <w:rFonts w:hint="cs"/>
          <w:rtl/>
          <w:lang w:bidi="fa-IR"/>
        </w:rPr>
        <w:t>یی</w:t>
      </w:r>
      <w:r w:rsidRPr="004A50B5">
        <w:rPr>
          <w:rtl/>
          <w:lang w:bidi="fa-IR"/>
        </w:rPr>
        <w:t xml:space="preserve"> که آسمان ها و زم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ها را آفر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ده</w:t>
      </w:r>
      <w:r w:rsidRPr="004A50B5">
        <w:rPr>
          <w:rtl/>
          <w:lang w:bidi="fa-IR"/>
        </w:rPr>
        <w:t xml:space="preserve"> انسان را در دن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tl/>
          <w:lang w:bidi="fa-IR"/>
        </w:rPr>
        <w:t xml:space="preserve"> از خاک سپس از نطفه خلق کرده ، بر زم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سرد و مرده نس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</w:t>
      </w:r>
      <w:r w:rsidRPr="004A50B5">
        <w:rPr>
          <w:rtl/>
          <w:lang w:bidi="fa-IR"/>
        </w:rPr>
        <w:t xml:space="preserve"> ح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ات</w:t>
      </w:r>
      <w:r w:rsidRPr="004A50B5">
        <w:rPr>
          <w:rtl/>
          <w:lang w:bidi="fa-IR"/>
        </w:rPr>
        <w:t xml:space="preserve"> بخش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وزاند از ابرها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آسمان باران بر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خاک ت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ره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پاشد و او را به جنب و جوش درم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آورد و از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خاک ت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ره</w:t>
      </w:r>
      <w:r w:rsidRPr="004A50B5">
        <w:rPr>
          <w:rtl/>
          <w:lang w:bidi="fa-IR"/>
        </w:rPr>
        <w:t xml:space="preserve"> انواع گل و 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حان</w:t>
      </w:r>
      <w:r w:rsidRPr="004A50B5">
        <w:rPr>
          <w:rtl/>
          <w:lang w:bidi="fa-IR"/>
        </w:rPr>
        <w:t xml:space="preserve"> و 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وه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رو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اند</w:t>
      </w:r>
      <w:r w:rsidRPr="004A50B5">
        <w:rPr>
          <w:rtl/>
          <w:lang w:bidi="fa-IR"/>
        </w:rPr>
        <w:t xml:space="preserve"> و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تواناست که مرده ها را بار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گر</w:t>
      </w:r>
      <w:r w:rsidRPr="004A50B5">
        <w:rPr>
          <w:rtl/>
          <w:lang w:bidi="fa-IR"/>
        </w:rPr>
        <w:t xml:space="preserve"> زنده کند و تمام اعضاء و </w:t>
      </w:r>
      <w:r w:rsidRPr="004A50B5">
        <w:rPr>
          <w:rtl/>
          <w:lang w:bidi="fa-IR"/>
        </w:rPr>
        <w:lastRenderedPageBreak/>
        <w:t>جوارح و حت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انگشتانش را آن طور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بود منظم نما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چه گمان باطل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است که جمع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فکر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کنند زندگ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منحصر به هم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</w:p>
    <w:p w:rsidR="004A50B5" w:rsidRPr="004A50B5" w:rsidRDefault="004A50B5" w:rsidP="000B6F21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دن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است</w:t>
      </w:r>
      <w:r w:rsidRPr="004A50B5">
        <w:rPr>
          <w:rtl/>
          <w:lang w:bidi="fa-IR"/>
        </w:rPr>
        <w:t xml:space="preserve"> و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روزگار است که کار ح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ات</w:t>
      </w:r>
      <w:r w:rsidRPr="004A50B5">
        <w:rPr>
          <w:rtl/>
          <w:lang w:bidi="fa-IR"/>
        </w:rPr>
        <w:t xml:space="preserve"> و مرگ به دست اوست .</w:t>
      </w:r>
      <w:r w:rsidR="000B6F21" w:rsidRPr="004A50B5">
        <w:rPr>
          <w:rFonts w:hint="eastAsia"/>
          <w:rtl/>
          <w:lang w:bidi="fa-IR"/>
        </w:rPr>
        <w:t xml:space="preserve"> </w:t>
      </w:r>
      <w:r w:rsidRPr="004A50B5">
        <w:rPr>
          <w:rFonts w:hint="eastAsia"/>
          <w:rtl/>
          <w:lang w:bidi="fa-IR"/>
        </w:rPr>
        <w:t>مگر</w:t>
      </w:r>
      <w:r w:rsidRPr="004A50B5">
        <w:rPr>
          <w:rtl/>
          <w:lang w:bidi="fa-IR"/>
        </w:rPr>
        <w:t xml:space="preserve"> ذات اقدس حق انسان را عبث آفر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که چند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در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دن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tl/>
          <w:lang w:bidi="fa-IR"/>
        </w:rPr>
        <w:t xml:space="preserve"> هر چه خواست انجام دهد و سپس از 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رفته طومار زندگ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او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ابد هنگام مرگ برچ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ده</w:t>
      </w:r>
      <w:r w:rsidRPr="004A50B5">
        <w:rPr>
          <w:rtl/>
          <w:lang w:bidi="fa-IR"/>
        </w:rPr>
        <w:t xml:space="preserve"> شود و کس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به نت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جه</w:t>
      </w:r>
      <w:r w:rsidRPr="004A50B5">
        <w:rPr>
          <w:rtl/>
          <w:lang w:bidi="fa-IR"/>
        </w:rPr>
        <w:t xml:space="preserve"> خوب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ها و خدمات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tl/>
          <w:lang w:bidi="fa-IR"/>
        </w:rPr>
        <w:t xml:space="preserve"> جرائم و ستم 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خود نرسد .</w:t>
      </w:r>
      <w:r w:rsidR="000B6F21" w:rsidRPr="004A50B5">
        <w:rPr>
          <w:rtl/>
          <w:lang w:bidi="fa-IR"/>
        </w:rPr>
        <w:t xml:space="preserve"> </w:t>
      </w:r>
    </w:p>
    <w:p w:rsidR="004A50B5" w:rsidRPr="004A50B5" w:rsidRDefault="004A50B5" w:rsidP="000B6F21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مگر</w:t>
      </w:r>
      <w:r w:rsidRPr="004A50B5">
        <w:rPr>
          <w:rtl/>
          <w:lang w:bidi="fa-IR"/>
        </w:rPr>
        <w:t xml:space="preserve"> خداوند از آفر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نش</w:t>
      </w:r>
      <w:r w:rsidRPr="004A50B5">
        <w:rPr>
          <w:rtl/>
          <w:lang w:bidi="fa-IR"/>
        </w:rPr>
        <w:t xml:space="preserve"> اوّل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انسان خسته شده که نتواند بار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گر</w:t>
      </w:r>
      <w:r w:rsidRPr="004A50B5">
        <w:rPr>
          <w:rtl/>
          <w:lang w:bidi="fa-IR"/>
        </w:rPr>
        <w:t xml:space="preserve"> و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را زنده کند آنان که منکرند و از قدرت خداوند غافلند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خواهند با انکار رستاخ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</w:t>
      </w:r>
      <w:r w:rsidRPr="004A50B5">
        <w:rPr>
          <w:rtl/>
          <w:lang w:bidi="fa-IR"/>
        </w:rPr>
        <w:t xml:space="preserve"> به زشتکار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بپردازند و خود را از مجازات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من</w:t>
      </w:r>
      <w:r w:rsidRPr="004A50B5">
        <w:rPr>
          <w:rtl/>
          <w:lang w:bidi="fa-IR"/>
        </w:rPr>
        <w:t xml:space="preserve"> دانند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نان</w:t>
      </w:r>
      <w:r w:rsidRPr="004A50B5">
        <w:rPr>
          <w:rtl/>
          <w:lang w:bidi="fa-IR"/>
        </w:rPr>
        <w:t xml:space="preserve"> تنها آن روز باور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کنند که خود را در پا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زان</w:t>
      </w:r>
      <w:r w:rsidRPr="004A50B5">
        <w:rPr>
          <w:rtl/>
          <w:lang w:bidi="fa-IR"/>
        </w:rPr>
        <w:t xml:space="preserve"> عدل حق </w:t>
      </w:r>
      <w:r w:rsidRPr="004A50B5">
        <w:rPr>
          <w:rFonts w:hint="eastAsia"/>
          <w:rtl/>
          <w:lang w:bidi="fa-IR"/>
        </w:rPr>
        <w:t>حاضر</w:t>
      </w:r>
      <w:r w:rsidRPr="004A50B5">
        <w:rPr>
          <w:rtl/>
          <w:lang w:bidi="fa-IR"/>
        </w:rPr>
        <w:t xml:space="preserve"> بب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نند</w:t>
      </w:r>
      <w:r w:rsidRPr="004A50B5">
        <w:rPr>
          <w:rtl/>
          <w:lang w:bidi="fa-IR"/>
        </w:rPr>
        <w:t xml:space="preserve"> ،در آن هنگام است که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گو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ند</w:t>
      </w:r>
      <w:r w:rsidRPr="004A50B5">
        <w:rPr>
          <w:rtl/>
          <w:lang w:bidi="fa-IR"/>
        </w:rPr>
        <w:t xml:space="preserve"> خدا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tl/>
          <w:lang w:bidi="fa-IR"/>
        </w:rPr>
        <w:t xml:space="preserve">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</w:t>
      </w:r>
      <w:r w:rsidRPr="004A50B5">
        <w:rPr>
          <w:rtl/>
          <w:lang w:bidi="fa-IR"/>
        </w:rPr>
        <w:t xml:space="preserve"> و شن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</w:t>
      </w:r>
      <w:r w:rsidRPr="004A50B5">
        <w:rPr>
          <w:rtl/>
          <w:lang w:bidi="fa-IR"/>
        </w:rPr>
        <w:t xml:space="preserve"> و باور کرد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</w:t>
      </w:r>
      <w:r w:rsidRPr="004A50B5">
        <w:rPr>
          <w:rtl/>
          <w:lang w:bidi="fa-IR"/>
        </w:rPr>
        <w:t xml:space="preserve"> اکنون ما را باز گردان تا کردار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</w:t>
      </w:r>
      <w:r w:rsidRPr="004A50B5">
        <w:rPr>
          <w:rtl/>
          <w:lang w:bidi="fa-IR"/>
        </w:rPr>
        <w:t xml:space="preserve"> انجام ده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</w:t>
      </w:r>
      <w:r w:rsidRPr="004A50B5">
        <w:rPr>
          <w:rtl/>
          <w:lang w:bidi="fa-IR"/>
        </w:rPr>
        <w:t xml:space="preserve"> و دعوت تو را اجابت کرده و انب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اء</w:t>
      </w:r>
      <w:r w:rsidRPr="004A50B5">
        <w:rPr>
          <w:rtl/>
          <w:lang w:bidi="fa-IR"/>
        </w:rPr>
        <w:t xml:space="preserve"> را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رو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</w:t>
      </w:r>
      <w:r w:rsidRPr="004A50B5">
        <w:rPr>
          <w:rtl/>
          <w:lang w:bidi="fa-IR"/>
        </w:rPr>
        <w:t xml:space="preserve"> ما پش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مان</w:t>
      </w:r>
      <w:r w:rsidRPr="004A50B5">
        <w:rPr>
          <w:rtl/>
          <w:lang w:bidi="fa-IR"/>
        </w:rPr>
        <w:t xml:space="preserve"> و شرمسار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</w:t>
      </w:r>
      <w:r w:rsidRPr="004A50B5">
        <w:rPr>
          <w:rtl/>
          <w:lang w:bidi="fa-IR"/>
        </w:rPr>
        <w:t xml:space="preserve"> . جواب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شنوند خاموش باش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گر</w:t>
      </w:r>
      <w:r w:rsidRPr="004A50B5">
        <w:rPr>
          <w:rtl/>
          <w:lang w:bidi="fa-IR"/>
        </w:rPr>
        <w:t xml:space="preserve"> بازگشت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در کار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ست</w:t>
      </w:r>
      <w:r w:rsidRPr="004A50B5">
        <w:rPr>
          <w:rtl/>
          <w:lang w:bidi="fa-IR"/>
        </w:rPr>
        <w:t xml:space="preserve"> در دن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tl/>
          <w:lang w:bidi="fa-IR"/>
        </w:rPr>
        <w:t xml:space="preserve"> به شما گفتند ول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فراموش کرد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، گروه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از بندگان من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گفتند خدا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tl/>
          <w:lang w:bidi="fa-IR"/>
        </w:rPr>
        <w:t xml:space="preserve"> ما به تو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مان</w:t>
      </w:r>
      <w:r w:rsidRPr="004A50B5">
        <w:rPr>
          <w:rtl/>
          <w:lang w:bidi="fa-IR"/>
        </w:rPr>
        <w:t xml:space="preserve"> آورد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</w:t>
      </w:r>
      <w:r w:rsidRPr="004A50B5">
        <w:rPr>
          <w:rtl/>
          <w:lang w:bidi="fa-IR"/>
        </w:rPr>
        <w:t xml:space="preserve"> ما را 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امرز</w:t>
      </w:r>
      <w:r w:rsidRPr="004A50B5">
        <w:rPr>
          <w:rtl/>
          <w:lang w:bidi="fa-IR"/>
        </w:rPr>
        <w:t xml:space="preserve"> و به ما رحم کن شما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خند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و استهزاء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کرد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اکنون به جبران آن 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اعتنا</w:t>
      </w:r>
      <w:r w:rsidRPr="004A50B5">
        <w:rPr>
          <w:rFonts w:hint="cs"/>
          <w:rtl/>
          <w:lang w:bidi="fa-IR"/>
        </w:rPr>
        <w:t>یی</w:t>
      </w:r>
      <w:r w:rsidRPr="004A50B5">
        <w:rPr>
          <w:rtl/>
          <w:lang w:bidi="fa-IR"/>
        </w:rPr>
        <w:t xml:space="preserve"> گرفتار عذاب جاو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دان</w:t>
      </w:r>
      <w:r w:rsidRPr="004A50B5">
        <w:rPr>
          <w:rtl/>
          <w:lang w:bidi="fa-IR"/>
        </w:rPr>
        <w:t xml:space="preserve"> باش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تمام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مطالب متن آ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ات</w:t>
      </w:r>
      <w:r w:rsidRPr="004A50B5">
        <w:rPr>
          <w:rtl/>
          <w:lang w:bidi="fa-IR"/>
        </w:rPr>
        <w:t xml:space="preserve"> قرآن مج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است که ارتباط عق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ده</w:t>
      </w:r>
      <w:r w:rsidRPr="004A50B5">
        <w:rPr>
          <w:rtl/>
          <w:lang w:bidi="fa-IR"/>
        </w:rPr>
        <w:t xml:space="preserve"> به </w:t>
      </w:r>
      <w:r w:rsidRPr="004A50B5">
        <w:rPr>
          <w:rFonts w:hint="eastAsia"/>
          <w:rtl/>
          <w:lang w:bidi="fa-IR"/>
        </w:rPr>
        <w:t>ق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امت</w:t>
      </w:r>
      <w:r w:rsidRPr="004A50B5">
        <w:rPr>
          <w:rtl/>
          <w:lang w:bidi="fa-IR"/>
        </w:rPr>
        <w:t xml:space="preserve"> را به خوب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با وجدان و عقل سالم اثبات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کند .</w:t>
      </w:r>
      <w:r w:rsidR="000B6F21" w:rsidRPr="004A50B5">
        <w:rPr>
          <w:rFonts w:hint="eastAsia"/>
          <w:rtl/>
          <w:lang w:bidi="fa-IR"/>
        </w:rPr>
        <w:t xml:space="preserve"> </w:t>
      </w:r>
      <w:r w:rsidRPr="004A50B5">
        <w:rPr>
          <w:rFonts w:hint="eastAsia"/>
          <w:rtl/>
          <w:lang w:bidi="fa-IR"/>
        </w:rPr>
        <w:t>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وند</w:t>
      </w:r>
      <w:r w:rsidRPr="004A50B5">
        <w:rPr>
          <w:rtl/>
          <w:lang w:bidi="fa-IR"/>
        </w:rPr>
        <w:t xml:space="preserve"> دوم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عق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ده</w:t>
      </w:r>
      <w:r w:rsidRPr="004A50B5">
        <w:rPr>
          <w:rtl/>
          <w:lang w:bidi="fa-IR"/>
        </w:rPr>
        <w:t xml:space="preserve"> به رستاخ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</w:t>
      </w:r>
      <w:r w:rsidRPr="004A50B5">
        <w:rPr>
          <w:rtl/>
          <w:lang w:bidi="fa-IR"/>
        </w:rPr>
        <w:t xml:space="preserve"> را به رشته 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دل و جان بشر اتصال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دهد آمال و اند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شه</w:t>
      </w:r>
      <w:r w:rsidRPr="004A50B5">
        <w:rPr>
          <w:rtl/>
          <w:lang w:bidi="fa-IR"/>
        </w:rPr>
        <w:t xml:space="preserve"> 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پا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ان</w:t>
      </w:r>
      <w:r w:rsidRPr="004A50B5">
        <w:rPr>
          <w:rtl/>
          <w:lang w:bidi="fa-IR"/>
        </w:rPr>
        <w:t xml:space="preserve"> اوست که به قول سقراط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بذرها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شمار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رو</w:t>
      </w:r>
      <w:r w:rsidRPr="004A50B5">
        <w:rPr>
          <w:rFonts w:hint="cs"/>
          <w:rtl/>
          <w:lang w:bidi="fa-IR"/>
        </w:rPr>
        <w:t>یی</w:t>
      </w:r>
      <w:r w:rsidRPr="004A50B5">
        <w:rPr>
          <w:rFonts w:hint="eastAsia"/>
          <w:rtl/>
          <w:lang w:bidi="fa-IR"/>
        </w:rPr>
        <w:t>دن</w:t>
      </w:r>
      <w:r w:rsidRPr="004A50B5">
        <w:rPr>
          <w:rtl/>
          <w:lang w:bidi="fa-IR"/>
        </w:rPr>
        <w:t xml:space="preserve"> خود مزرعه 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غ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tl/>
          <w:lang w:bidi="fa-IR"/>
        </w:rPr>
        <w:t xml:space="preserve"> متناه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لازم دارند و باغبان خلقت که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بذر گل ها و 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اهان</w:t>
      </w:r>
      <w:r w:rsidRPr="004A50B5">
        <w:rPr>
          <w:rtl/>
          <w:lang w:bidi="fa-IR"/>
        </w:rPr>
        <w:t xml:space="preserve"> طب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ع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زم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وسا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</w:t>
      </w:r>
      <w:r w:rsidRPr="004A50B5">
        <w:rPr>
          <w:rtl/>
          <w:lang w:bidi="fa-IR"/>
        </w:rPr>
        <w:t xml:space="preserve"> رو</w:t>
      </w:r>
      <w:r w:rsidRPr="004A50B5">
        <w:rPr>
          <w:rFonts w:hint="cs"/>
          <w:rtl/>
          <w:lang w:bidi="fa-IR"/>
        </w:rPr>
        <w:t>یی</w:t>
      </w:r>
      <w:r w:rsidRPr="004A50B5">
        <w:rPr>
          <w:rFonts w:hint="eastAsia"/>
          <w:rtl/>
          <w:lang w:bidi="fa-IR"/>
        </w:rPr>
        <w:t>دن</w:t>
      </w:r>
      <w:r w:rsidRPr="004A50B5">
        <w:rPr>
          <w:rtl/>
          <w:lang w:bidi="fa-IR"/>
        </w:rPr>
        <w:t xml:space="preserve"> را از هر جهت فراهم ساخته به حکم فطرت و </w:t>
      </w:r>
      <w:r w:rsidRPr="004A50B5">
        <w:rPr>
          <w:rtl/>
          <w:lang w:bidi="fa-IR"/>
        </w:rPr>
        <w:lastRenderedPageBreak/>
        <w:t>احساس قلب انسان که نما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نده</w:t>
      </w:r>
      <w:r w:rsidRPr="004A50B5">
        <w:rPr>
          <w:rtl/>
          <w:lang w:bidi="fa-IR"/>
        </w:rPr>
        <w:t xml:space="preserve"> خداست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رو</w:t>
      </w:r>
      <w:r w:rsidRPr="004A50B5">
        <w:rPr>
          <w:rFonts w:hint="cs"/>
          <w:rtl/>
          <w:lang w:bidi="fa-IR"/>
        </w:rPr>
        <w:t>یی</w:t>
      </w:r>
      <w:r w:rsidRPr="004A50B5">
        <w:rPr>
          <w:rFonts w:hint="eastAsia"/>
          <w:rtl/>
          <w:lang w:bidi="fa-IR"/>
        </w:rPr>
        <w:t>دن</w:t>
      </w:r>
      <w:r w:rsidRPr="004A50B5">
        <w:rPr>
          <w:rtl/>
          <w:lang w:bidi="fa-IR"/>
        </w:rPr>
        <w:t xml:space="preserve"> بذرها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پا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ان</w:t>
      </w:r>
      <w:r w:rsidRPr="004A50B5">
        <w:rPr>
          <w:rtl/>
          <w:lang w:bidi="fa-IR"/>
        </w:rPr>
        <w:t xml:space="preserve"> آن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</w:t>
      </w:r>
      <w:r w:rsidRPr="004A50B5">
        <w:rPr>
          <w:rtl/>
          <w:lang w:bidi="fa-IR"/>
        </w:rPr>
        <w:t xml:space="preserve"> سرزم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فراهم خواهد ساخت و چون مزرعه زندگان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جهان گنجا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</w:t>
      </w:r>
      <w:r w:rsidRPr="004A50B5">
        <w:rPr>
          <w:rtl/>
          <w:lang w:bidi="fa-IR"/>
        </w:rPr>
        <w:t xml:space="preserve"> آن را ندارد ناچار آن زم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در جهان 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پا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ان</w:t>
      </w:r>
      <w:r w:rsidRPr="004A50B5">
        <w:rPr>
          <w:rtl/>
          <w:lang w:bidi="fa-IR"/>
        </w:rPr>
        <w:t xml:space="preserve">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گر</w:t>
      </w:r>
      <w:r w:rsidRPr="004A50B5">
        <w:rPr>
          <w:rtl/>
          <w:lang w:bidi="fa-IR"/>
        </w:rPr>
        <w:t xml:space="preserve"> خواهد بود و ناچار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بذرها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مانده و خشک شده </w:t>
      </w:r>
      <w:r w:rsidRPr="004A50B5">
        <w:rPr>
          <w:rFonts w:hint="eastAsia"/>
          <w:rtl/>
          <w:lang w:bidi="fa-IR"/>
        </w:rPr>
        <w:t>در</w:t>
      </w:r>
      <w:r w:rsidRPr="004A50B5">
        <w:rPr>
          <w:rtl/>
          <w:lang w:bidi="fa-IR"/>
        </w:rPr>
        <w:t xml:space="preserve"> دل و روح انسان روز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به دم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دن</w:t>
      </w:r>
      <w:r w:rsidRPr="004A50B5">
        <w:rPr>
          <w:rtl/>
          <w:lang w:bidi="fa-IR"/>
        </w:rPr>
        <w:t xml:space="preserve"> هوا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ق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امت</w:t>
      </w:r>
      <w:r w:rsidRPr="004A50B5">
        <w:rPr>
          <w:rtl/>
          <w:lang w:bidi="fa-IR"/>
        </w:rPr>
        <w:t xml:space="preserve"> در سرزم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پهناور</w:t>
      </w:r>
      <w:r w:rsidR="000B6F21">
        <w:rPr>
          <w:rFonts w:hint="cs"/>
          <w:rtl/>
          <w:lang w:bidi="fa-IR"/>
        </w:rPr>
        <w:t xml:space="preserve"> </w:t>
      </w:r>
      <w:r w:rsidRPr="004A50B5">
        <w:rPr>
          <w:rFonts w:hint="eastAsia"/>
          <w:rtl/>
          <w:lang w:bidi="fa-IR"/>
        </w:rPr>
        <w:t>و</w:t>
      </w:r>
      <w:r w:rsidRPr="004A50B5">
        <w:rPr>
          <w:rtl/>
          <w:lang w:bidi="fa-IR"/>
        </w:rPr>
        <w:t xml:space="preserve"> 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پا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ان</w:t>
      </w:r>
      <w:r w:rsidRPr="004A50B5">
        <w:rPr>
          <w:rtl/>
          <w:lang w:bidi="fa-IR"/>
        </w:rPr>
        <w:t xml:space="preserve"> او به حرکت آمده و انسان تمام برنامه ها و مزد اعمال و رفتارها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خود را از نظر نت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جه</w:t>
      </w:r>
      <w:r w:rsidRPr="004A50B5">
        <w:rPr>
          <w:rtl/>
          <w:lang w:bidi="fa-IR"/>
        </w:rPr>
        <w:t xml:space="preserve"> خواهد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0B6F21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خداوند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فرما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:زم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را خشک و خال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جان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وقت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آب باران بر او فرو فرستاد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</w:t>
      </w:r>
      <w:r w:rsidRPr="004A50B5">
        <w:rPr>
          <w:rtl/>
          <w:lang w:bidi="fa-IR"/>
        </w:rPr>
        <w:t xml:space="preserve"> هم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زم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پا</w:t>
      </w:r>
      <w:r w:rsidRPr="004A50B5">
        <w:rPr>
          <w:rFonts w:hint="cs"/>
          <w:rtl/>
          <w:lang w:bidi="fa-IR"/>
        </w:rPr>
        <w:t>یی</w:t>
      </w:r>
      <w:r w:rsidRPr="004A50B5">
        <w:rPr>
          <w:rFonts w:hint="eastAsia"/>
          <w:rtl/>
          <w:lang w:bidi="fa-IR"/>
        </w:rPr>
        <w:t>ز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به جنب و جوش درم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آ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و انواع و اقسام گل ها و 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اهان</w:t>
      </w:r>
      <w:r w:rsidRPr="004A50B5">
        <w:rPr>
          <w:rtl/>
          <w:lang w:bidi="fa-IR"/>
        </w:rPr>
        <w:t xml:space="preserve"> را زنده و سرسبز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سازد .</w:t>
      </w:r>
      <w:r w:rsidR="000B6F21" w:rsidRPr="004A50B5">
        <w:rPr>
          <w:rFonts w:hint="eastAsia"/>
          <w:rtl/>
          <w:lang w:bidi="fa-IR"/>
        </w:rPr>
        <w:t xml:space="preserve"> </w:t>
      </w:r>
      <w:r w:rsidRPr="004A50B5">
        <w:rPr>
          <w:rFonts w:hint="eastAsia"/>
          <w:rtl/>
          <w:lang w:bidi="fa-IR"/>
        </w:rPr>
        <w:t>آر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، همان آفر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دگار</w:t>
      </w:r>
      <w:r w:rsidRPr="004A50B5">
        <w:rPr>
          <w:rtl/>
          <w:lang w:bidi="fa-IR"/>
        </w:rPr>
        <w:t xml:space="preserve"> بزرگ و زنده کننده مردگان بر همه 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</w:t>
      </w:r>
      <w:r w:rsidRPr="004A50B5">
        <w:rPr>
          <w:rtl/>
          <w:lang w:bidi="fa-IR"/>
        </w:rPr>
        <w:t xml:space="preserve"> قادر و تواناست زم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مرده پا</w:t>
      </w:r>
      <w:r w:rsidRPr="004A50B5">
        <w:rPr>
          <w:rFonts w:hint="cs"/>
          <w:rtl/>
          <w:lang w:bidi="fa-IR"/>
        </w:rPr>
        <w:t>یی</w:t>
      </w:r>
      <w:r w:rsidRPr="004A50B5">
        <w:rPr>
          <w:rFonts w:hint="eastAsia"/>
          <w:rtl/>
          <w:lang w:bidi="fa-IR"/>
        </w:rPr>
        <w:t>ز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را به صورت بهار زنده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کند ، ق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امت</w:t>
      </w:r>
      <w:r w:rsidRPr="004A50B5">
        <w:rPr>
          <w:rtl/>
          <w:lang w:bidi="fa-IR"/>
        </w:rPr>
        <w:t xml:space="preserve"> و رستاخ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</w:t>
      </w:r>
      <w:r w:rsidRPr="004A50B5">
        <w:rPr>
          <w:rtl/>
          <w:lang w:bidi="fa-IR"/>
        </w:rPr>
        <w:t xml:space="preserve"> موعود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</w:t>
      </w:r>
      <w:r w:rsidRPr="004A50B5">
        <w:rPr>
          <w:rtl/>
          <w:lang w:bidi="fa-IR"/>
        </w:rPr>
        <w:t xml:space="preserve"> همچون فصل بهار فرا خواهد رس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و پروردگار متعال کسان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را که در قبرها آرم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ده</w:t>
      </w:r>
      <w:r w:rsidRPr="004A50B5">
        <w:rPr>
          <w:rtl/>
          <w:lang w:bidi="fa-IR"/>
        </w:rPr>
        <w:t xml:space="preserve"> اند زنده خواهد ساخت ، قرآن در بس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</w:t>
      </w:r>
      <w:r w:rsidRPr="004A50B5">
        <w:rPr>
          <w:rFonts w:hint="eastAsia"/>
          <w:rtl/>
          <w:lang w:bidi="fa-IR"/>
        </w:rPr>
        <w:t>از</w:t>
      </w:r>
      <w:r w:rsidRPr="004A50B5">
        <w:rPr>
          <w:rtl/>
          <w:lang w:bidi="fa-IR"/>
        </w:rPr>
        <w:t xml:space="preserve"> آ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ات</w:t>
      </w:r>
      <w:r w:rsidRPr="004A50B5">
        <w:rPr>
          <w:rtl/>
          <w:lang w:bidi="fa-IR"/>
        </w:rPr>
        <w:t xml:space="preserve"> تجد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ح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ات</w:t>
      </w:r>
      <w:r w:rsidRPr="004A50B5">
        <w:rPr>
          <w:rtl/>
          <w:lang w:bidi="fa-IR"/>
        </w:rPr>
        <w:t xml:space="preserve"> جسمان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را با تمام مراحل آن به اح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زم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تشب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ه</w:t>
      </w:r>
      <w:r w:rsidRPr="004A50B5">
        <w:rPr>
          <w:rtl/>
          <w:lang w:bidi="fa-IR"/>
        </w:rPr>
        <w:t xml:space="preserve"> نموده است و در ع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حال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خود بهتر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دل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</w:t>
      </w:r>
      <w:r w:rsidRPr="004A50B5">
        <w:rPr>
          <w:rtl/>
          <w:lang w:bidi="fa-IR"/>
        </w:rPr>
        <w:t xml:space="preserve">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</w:t>
      </w:r>
      <w:r w:rsidRPr="004A50B5">
        <w:rPr>
          <w:rtl/>
          <w:lang w:bidi="fa-IR"/>
        </w:rPr>
        <w:t xml:space="preserve"> بر اثبات معاد جسمان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است .</w:t>
      </w:r>
      <w:r w:rsidR="000B6F21" w:rsidRPr="004A50B5">
        <w:rPr>
          <w:rtl/>
          <w:lang w:bidi="fa-IR"/>
        </w:rPr>
        <w:t xml:space="preserve"> </w:t>
      </w:r>
      <w:r w:rsidRPr="004A50B5">
        <w:rPr>
          <w:rFonts w:hint="eastAsia"/>
          <w:rtl/>
          <w:lang w:bidi="fa-IR"/>
        </w:rPr>
        <w:t>اگر</w:t>
      </w:r>
      <w:r w:rsidRPr="004A50B5">
        <w:rPr>
          <w:rtl/>
          <w:lang w:bidi="fa-IR"/>
        </w:rPr>
        <w:t xml:space="preserve"> در فصل زمستان به باغ و بوستان قدم بگذار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</w:t>
      </w:r>
      <w:r w:rsidRPr="004A50B5">
        <w:rPr>
          <w:rtl/>
          <w:lang w:bidi="fa-IR"/>
        </w:rPr>
        <w:t xml:space="preserve"> که زم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ها مانند قبرستان به خشک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خاموش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گرا</w:t>
      </w:r>
      <w:r w:rsidRPr="004A50B5">
        <w:rPr>
          <w:rFonts w:hint="cs"/>
          <w:rtl/>
          <w:lang w:bidi="fa-IR"/>
        </w:rPr>
        <w:t>یی</w:t>
      </w:r>
      <w:r w:rsidRPr="004A50B5">
        <w:rPr>
          <w:rFonts w:hint="eastAsia"/>
          <w:rtl/>
          <w:lang w:bidi="fa-IR"/>
        </w:rPr>
        <w:t>ده</w:t>
      </w:r>
      <w:r w:rsidRPr="004A50B5">
        <w:rPr>
          <w:rtl/>
          <w:lang w:bidi="fa-IR"/>
        </w:rPr>
        <w:t xml:space="preserve"> و اثر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از گل 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رنگارنگ و از نغمه 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بلبل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ده</w:t>
      </w:r>
      <w:r w:rsidRPr="004A50B5">
        <w:rPr>
          <w:rtl/>
          <w:lang w:bidi="fa-IR"/>
        </w:rPr>
        <w:t xml:space="preserve"> و شن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ده</w:t>
      </w:r>
      <w:r w:rsidRPr="004A50B5">
        <w:rPr>
          <w:rtl/>
          <w:lang w:bidi="fa-IR"/>
        </w:rPr>
        <w:t xml:space="preserve"> نم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شود ، چن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خ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ال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</w:t>
      </w:r>
      <w:r w:rsidRPr="004A50B5">
        <w:rPr>
          <w:rtl/>
          <w:lang w:bidi="fa-IR"/>
        </w:rPr>
        <w:t xml:space="preserve"> که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درختان 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برگ مرده و زم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اثر ح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خود را از دست داده است </w:t>
      </w:r>
      <w:r w:rsidRPr="004A50B5">
        <w:rPr>
          <w:rFonts w:hint="eastAsia"/>
          <w:rtl/>
          <w:lang w:bidi="fa-IR"/>
        </w:rPr>
        <w:t>ول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پس از چند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از فصل زمستان گذشت و بهار جا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او را گرفت و مح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ط</w:t>
      </w:r>
      <w:r w:rsidRPr="004A50B5">
        <w:rPr>
          <w:rtl/>
          <w:lang w:bidi="fa-IR"/>
        </w:rPr>
        <w:t xml:space="preserve">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زنده شدن نبات آماده شده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نگر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</w:t>
      </w:r>
      <w:r w:rsidRPr="004A50B5">
        <w:rPr>
          <w:rtl/>
          <w:lang w:bidi="fa-IR"/>
        </w:rPr>
        <w:t xml:space="preserve"> که چگونه زم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به جنب و جوش درآ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و درختان و 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اهان</w:t>
      </w:r>
      <w:r w:rsidRPr="004A50B5">
        <w:rPr>
          <w:rtl/>
          <w:lang w:bidi="fa-IR"/>
        </w:rPr>
        <w:t xml:space="preserve"> زنده و سرسبز شده غرق در شکوفه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شوند ، </w:t>
      </w:r>
      <w:r w:rsidRPr="004A50B5">
        <w:rPr>
          <w:rtl/>
          <w:lang w:bidi="fa-IR"/>
        </w:rPr>
        <w:lastRenderedPageBreak/>
        <w:t>درم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</w:t>
      </w:r>
      <w:r w:rsidRPr="004A50B5">
        <w:rPr>
          <w:rtl/>
          <w:lang w:bidi="fa-IR"/>
        </w:rPr>
        <w:t xml:space="preserve"> که نباتات گرچه در زمستان تغ</w:t>
      </w:r>
      <w:r w:rsidRPr="004A50B5">
        <w:rPr>
          <w:rFonts w:hint="cs"/>
          <w:rtl/>
          <w:lang w:bidi="fa-IR"/>
        </w:rPr>
        <w:t>یی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tl/>
          <w:lang w:bidi="fa-IR"/>
        </w:rPr>
        <w:t xml:space="preserve"> شکل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دهند ول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هرگ</w:t>
      </w:r>
      <w:r w:rsidRPr="004A50B5">
        <w:rPr>
          <w:rFonts w:hint="eastAsia"/>
          <w:rtl/>
          <w:lang w:bidi="fa-IR"/>
        </w:rPr>
        <w:t>ز</w:t>
      </w:r>
      <w:r w:rsidRPr="004A50B5">
        <w:rPr>
          <w:rtl/>
          <w:lang w:bidi="fa-IR"/>
        </w:rPr>
        <w:t xml:space="preserve"> معدوم نم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شوند ، بلکه در ع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خشک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خاموش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درون آنها 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شه</w:t>
      </w:r>
      <w:r w:rsidRPr="004A50B5">
        <w:rPr>
          <w:rtl/>
          <w:lang w:bidi="fa-IR"/>
        </w:rPr>
        <w:t xml:space="preserve"> ها و دانه 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فراوان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ادگار</w:t>
      </w:r>
      <w:r w:rsidRPr="004A50B5">
        <w:rPr>
          <w:rtl/>
          <w:lang w:bidi="fa-IR"/>
        </w:rPr>
        <w:t xml:space="preserve"> دوران زندگ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تابستان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است وجود دارد که به خاطر نامساعد بودن شرا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ط</w:t>
      </w:r>
      <w:r w:rsidRPr="004A50B5">
        <w:rPr>
          <w:rtl/>
          <w:lang w:bidi="fa-IR"/>
        </w:rPr>
        <w:t xml:space="preserve"> زندگ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به طور موقت از فعال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باز مانده اند و هم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که بهار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آ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و مح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ط</w:t>
      </w:r>
      <w:r w:rsidRPr="004A50B5">
        <w:rPr>
          <w:rtl/>
          <w:lang w:bidi="fa-IR"/>
        </w:rPr>
        <w:t xml:space="preserve">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ح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ات</w:t>
      </w:r>
      <w:r w:rsidRPr="004A50B5">
        <w:rPr>
          <w:rtl/>
          <w:lang w:bidi="fa-IR"/>
        </w:rPr>
        <w:t xml:space="preserve"> آماده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گردد همان درختان 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جان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رند</w:t>
      </w:r>
      <w:r w:rsidRPr="004A50B5">
        <w:rPr>
          <w:rtl/>
          <w:lang w:bidi="fa-IR"/>
        </w:rPr>
        <w:t xml:space="preserve"> و رو به تکامل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گذارند .</w:t>
      </w:r>
      <w:r w:rsidR="000B6F21" w:rsidRPr="004A50B5">
        <w:rPr>
          <w:rFonts w:hint="eastAsia"/>
          <w:rtl/>
          <w:lang w:bidi="fa-IR"/>
        </w:rPr>
        <w:t xml:space="preserve"> </w:t>
      </w:r>
      <w:r w:rsidRPr="004A50B5">
        <w:rPr>
          <w:rFonts w:hint="eastAsia"/>
          <w:rtl/>
          <w:lang w:bidi="fa-IR"/>
        </w:rPr>
        <w:t>آر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، زنده شدن مردگان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</w:t>
      </w:r>
      <w:r w:rsidRPr="004A50B5">
        <w:rPr>
          <w:rtl/>
          <w:lang w:bidi="fa-IR"/>
        </w:rPr>
        <w:t xml:space="preserve"> به فراهم شدن مح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ط</w:t>
      </w:r>
      <w:r w:rsidRPr="004A50B5">
        <w:rPr>
          <w:rtl/>
          <w:lang w:bidi="fa-IR"/>
        </w:rPr>
        <w:t xml:space="preserve">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ازمند</w:t>
      </w:r>
      <w:r w:rsidRPr="004A50B5">
        <w:rPr>
          <w:rtl/>
          <w:lang w:bidi="fa-IR"/>
        </w:rPr>
        <w:t xml:space="preserve"> است ، و هنگام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ق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امت</w:t>
      </w:r>
      <w:r w:rsidRPr="004A50B5">
        <w:rPr>
          <w:rtl/>
          <w:lang w:bidi="fa-IR"/>
        </w:rPr>
        <w:t xml:space="preserve">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عن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بهار زندگ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دوم انسان فرا رس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روح انسان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در کالبد و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تجل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کرده ح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ات</w:t>
      </w:r>
      <w:r w:rsidRPr="004A50B5">
        <w:rPr>
          <w:rtl/>
          <w:lang w:bidi="fa-IR"/>
        </w:rPr>
        <w:t xml:space="preserve"> خود را از سر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رد</w:t>
      </w:r>
      <w:r w:rsidRPr="004A50B5">
        <w:rPr>
          <w:rtl/>
          <w:lang w:bidi="fa-IR"/>
        </w:rPr>
        <w:t xml:space="preserve"> .</w:t>
      </w:r>
      <w:r w:rsidRPr="004A50B5">
        <w:rPr>
          <w:rFonts w:hint="eastAsia"/>
          <w:rtl/>
          <w:lang w:bidi="fa-IR"/>
        </w:rPr>
        <w:t>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نکته پوش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ده</w:t>
      </w:r>
      <w:r w:rsidRPr="004A50B5">
        <w:rPr>
          <w:rtl/>
          <w:lang w:bidi="fa-IR"/>
        </w:rPr>
        <w:t xml:space="preserve"> نماند که در هر دوران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از دوران 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ح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ات</w:t>
      </w:r>
      <w:r w:rsidRPr="004A50B5">
        <w:rPr>
          <w:rtl/>
          <w:lang w:bidi="fa-IR"/>
        </w:rPr>
        <w:t xml:space="preserve"> کره خاک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، ملت ها از نظر حساب جمع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محدود بوده اند ز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را</w:t>
      </w:r>
      <w:r w:rsidRPr="004A50B5">
        <w:rPr>
          <w:rtl/>
          <w:lang w:bidi="fa-IR"/>
        </w:rPr>
        <w:t xml:space="preserve"> با تجد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هر قرن نسل تجد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شود و نسل گذشته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رند</w:t>
      </w:r>
      <w:r w:rsidRPr="004A50B5">
        <w:rPr>
          <w:rtl/>
          <w:lang w:bidi="fa-IR"/>
        </w:rPr>
        <w:t xml:space="preserve"> چون اگر مردن نبود زم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محدود به گنجا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</w:t>
      </w:r>
      <w:r w:rsidRPr="004A50B5">
        <w:rPr>
          <w:rtl/>
          <w:lang w:bidi="fa-IR"/>
        </w:rPr>
        <w:t xml:space="preserve"> پذ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رش</w:t>
      </w:r>
      <w:r w:rsidRPr="004A50B5">
        <w:rPr>
          <w:rtl/>
          <w:lang w:bidi="fa-IR"/>
        </w:rPr>
        <w:t xml:space="preserve"> آن همه انسان را نداشت ، اما روز ق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امت</w:t>
      </w:r>
      <w:r w:rsidRPr="004A50B5">
        <w:rPr>
          <w:rtl/>
          <w:lang w:bidi="fa-IR"/>
        </w:rPr>
        <w:t xml:space="preserve"> تمام مر</w:t>
      </w:r>
      <w:r w:rsidRPr="004A50B5">
        <w:rPr>
          <w:rFonts w:hint="eastAsia"/>
          <w:rtl/>
          <w:lang w:bidi="fa-IR"/>
        </w:rPr>
        <w:t>دگان</w:t>
      </w:r>
      <w:r w:rsidRPr="004A50B5">
        <w:rPr>
          <w:rtl/>
          <w:lang w:bidi="fa-IR"/>
        </w:rPr>
        <w:t xml:space="preserve"> قرون و اعصار در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</w:t>
      </w:r>
      <w:r w:rsidRPr="004A50B5">
        <w:rPr>
          <w:rtl/>
          <w:lang w:bidi="fa-IR"/>
        </w:rPr>
        <w:t xml:space="preserve"> زمان زنده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شوند ، پس لازمه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زنده شدن زم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انتها</w:t>
      </w:r>
      <w:r w:rsidRPr="004A50B5">
        <w:rPr>
          <w:rFonts w:hint="cs"/>
          <w:rtl/>
          <w:lang w:bidi="fa-IR"/>
        </w:rPr>
        <w:t>یی</w:t>
      </w:r>
      <w:r w:rsidRPr="004A50B5">
        <w:rPr>
          <w:rtl/>
          <w:lang w:bidi="fa-IR"/>
        </w:rPr>
        <w:t xml:space="preserve"> است که بتواند انسان ها را با تمام آرزو و آمال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اده</w:t>
      </w:r>
      <w:r w:rsidRPr="004A50B5">
        <w:rPr>
          <w:rtl/>
          <w:lang w:bidi="fa-IR"/>
        </w:rPr>
        <w:t xml:space="preserve"> کردن نقشه 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آنان در خود جا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دهد ، از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جهت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</w:t>
      </w:r>
      <w:r w:rsidRPr="004A50B5">
        <w:rPr>
          <w:rtl/>
          <w:lang w:bidi="fa-IR"/>
        </w:rPr>
        <w:t xml:space="preserve"> قرآن مج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ارتباط را با آ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ات</w:t>
      </w:r>
      <w:r w:rsidRPr="004A50B5">
        <w:rPr>
          <w:rtl/>
          <w:lang w:bidi="fa-IR"/>
        </w:rPr>
        <w:t xml:space="preserve"> کر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مه</w:t>
      </w:r>
      <w:r w:rsidRPr="004A50B5">
        <w:rPr>
          <w:rtl/>
          <w:lang w:bidi="fa-IR"/>
        </w:rPr>
        <w:t xml:space="preserve"> خود ثابت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کند و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برپا </w:t>
      </w:r>
      <w:r w:rsidRPr="004A50B5">
        <w:rPr>
          <w:rFonts w:hint="eastAsia"/>
          <w:rtl/>
          <w:lang w:bidi="fa-IR"/>
        </w:rPr>
        <w:t>شدن</w:t>
      </w:r>
      <w:r w:rsidRPr="004A50B5">
        <w:rPr>
          <w:rtl/>
          <w:lang w:bidi="fa-IR"/>
        </w:rPr>
        <w:t xml:space="preserve"> ق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امت</w:t>
      </w:r>
      <w:r w:rsidRPr="004A50B5">
        <w:rPr>
          <w:rtl/>
          <w:lang w:bidi="fa-IR"/>
        </w:rPr>
        <w:t xml:space="preserve"> ط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ان</w:t>
      </w:r>
      <w:r w:rsidRPr="004A50B5">
        <w:rPr>
          <w:rtl/>
          <w:lang w:bidi="fa-IR"/>
        </w:rPr>
        <w:t xml:space="preserve"> آ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در کتاب خود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طور اشاره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کند :</w:t>
      </w:r>
      <w:r w:rsidRPr="004A50B5">
        <w:rPr>
          <w:rFonts w:hint="eastAsia"/>
          <w:rtl/>
          <w:lang w:bidi="fa-IR"/>
        </w:rPr>
        <w:t>آسمان</w:t>
      </w:r>
      <w:r w:rsidRPr="004A50B5">
        <w:rPr>
          <w:rtl/>
          <w:lang w:bidi="fa-IR"/>
        </w:rPr>
        <w:t xml:space="preserve"> ها به حرکت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آ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آن گاه شکافته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شود و در هم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چد</w:t>
      </w:r>
      <w:r w:rsidRPr="004A50B5">
        <w:rPr>
          <w:rtl/>
          <w:lang w:bidi="fa-IR"/>
        </w:rPr>
        <w:t xml:space="preserve"> و همچون فلز گداخته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شود خورش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تار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گردد ماه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رد</w:t>
      </w:r>
      <w:r w:rsidRPr="004A50B5">
        <w:rPr>
          <w:rtl/>
          <w:lang w:bidi="fa-IR"/>
        </w:rPr>
        <w:t xml:space="preserve"> هر دو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کجا</w:t>
      </w:r>
      <w:r w:rsidRPr="004A50B5">
        <w:rPr>
          <w:rtl/>
          <w:lang w:bidi="fa-IR"/>
        </w:rPr>
        <w:t xml:space="preserve"> جمع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شوند . ستارگان تار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</w:t>
      </w:r>
      <w:r w:rsidRPr="004A50B5">
        <w:rPr>
          <w:rtl/>
          <w:lang w:bidi="fa-IR"/>
        </w:rPr>
        <w:t xml:space="preserve"> و پراکنده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شوند در زم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زلزله عظ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رو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دهد کوهها خرد و پراکنده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شوند ، در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اها</w:t>
      </w:r>
      <w:r w:rsidRPr="004A50B5">
        <w:rPr>
          <w:rtl/>
          <w:lang w:bidi="fa-IR"/>
        </w:rPr>
        <w:t xml:space="preserve"> شکافته شده </w:t>
      </w:r>
      <w:r w:rsidRPr="004A50B5">
        <w:rPr>
          <w:rFonts w:hint="eastAsia"/>
          <w:rtl/>
          <w:lang w:bidi="fa-IR"/>
        </w:rPr>
        <w:t>و</w:t>
      </w:r>
      <w:r w:rsidRPr="004A50B5">
        <w:rPr>
          <w:rtl/>
          <w:lang w:bidi="fa-IR"/>
        </w:rPr>
        <w:t xml:space="preserve"> شعله ور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گردند ، زم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دگرگون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شود شکافته شده و گسترده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گردد تمام اش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اء</w:t>
      </w:r>
      <w:r w:rsidRPr="004A50B5">
        <w:rPr>
          <w:rtl/>
          <w:lang w:bidi="fa-IR"/>
        </w:rPr>
        <w:t xml:space="preserve"> از دل خاک 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رون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آ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انسان ها سر از لحد و خاک بدر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آورند و همچون ملخ </w:t>
      </w:r>
      <w:r w:rsidRPr="004A50B5">
        <w:rPr>
          <w:rtl/>
          <w:lang w:bidi="fa-IR"/>
        </w:rPr>
        <w:lastRenderedPageBreak/>
        <w:t>پراکنده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شوند ، داستان ق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امت</w:t>
      </w:r>
      <w:r w:rsidRPr="004A50B5">
        <w:rPr>
          <w:rtl/>
          <w:lang w:bidi="fa-IR"/>
        </w:rPr>
        <w:t xml:space="preserve"> به چشم بهم زدن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برپا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شود ، اوضاع و شرا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ط</w:t>
      </w:r>
      <w:r w:rsidRPr="004A50B5">
        <w:rPr>
          <w:rtl/>
          <w:lang w:bidi="fa-IR"/>
        </w:rPr>
        <w:t xml:space="preserve"> عوض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گردد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زندگ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جد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به نام ق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امت</w:t>
      </w:r>
      <w:r w:rsidRPr="004A50B5">
        <w:rPr>
          <w:rtl/>
          <w:lang w:bidi="fa-IR"/>
        </w:rPr>
        <w:t xml:space="preserve"> عکس العمل همان ح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ات</w:t>
      </w:r>
      <w:r w:rsidRPr="004A50B5">
        <w:rPr>
          <w:rtl/>
          <w:lang w:bidi="fa-IR"/>
        </w:rPr>
        <w:t xml:space="preserve">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روز</w:t>
      </w:r>
      <w:r w:rsidRPr="004A50B5">
        <w:rPr>
          <w:rtl/>
          <w:lang w:bidi="fa-IR"/>
        </w:rPr>
        <w:t xml:space="preserve"> است مردم فکر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کنند 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نگذشته و چند روز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</w:t>
      </w:r>
      <w:r w:rsidRPr="004A50B5">
        <w:rPr>
          <w:rtl/>
          <w:lang w:bidi="fa-IR"/>
        </w:rPr>
        <w:t xml:space="preserve"> با دن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tl/>
          <w:lang w:bidi="fa-IR"/>
        </w:rPr>
        <w:t xml:space="preserve"> فاصله ندارند مقامات و برنامه 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ماد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از دست رفته اند ، اموال و فرزندان درد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دوا نم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کند ، همه به خود مشغولند شفاعت جز در موارد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ذات اله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اذن دهد اثر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ندارد ، ح</w:t>
      </w:r>
      <w:r w:rsidRPr="004A50B5">
        <w:rPr>
          <w:rFonts w:hint="eastAsia"/>
          <w:rtl/>
          <w:lang w:bidi="fa-IR"/>
        </w:rPr>
        <w:t>کومت</w:t>
      </w:r>
      <w:r w:rsidRPr="004A50B5">
        <w:rPr>
          <w:rtl/>
          <w:lang w:bidi="fa-IR"/>
        </w:rPr>
        <w:t xml:space="preserve"> مطلقه آن روز به دست خداست ،حق و حق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قت</w:t>
      </w:r>
      <w:r w:rsidRPr="004A50B5">
        <w:rPr>
          <w:rtl/>
          <w:lang w:bidi="fa-IR"/>
        </w:rPr>
        <w:t xml:space="preserve"> آشکار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شود ، پرده ها بالا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رود و اسرار فاش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شود ،</w:t>
      </w:r>
      <w:r w:rsidRPr="004A50B5">
        <w:rPr>
          <w:rFonts w:hint="eastAsia"/>
          <w:rtl/>
          <w:lang w:bidi="fa-IR"/>
        </w:rPr>
        <w:t>وعده</w:t>
      </w:r>
      <w:r w:rsidRPr="004A50B5">
        <w:rPr>
          <w:rtl/>
          <w:lang w:bidi="fa-IR"/>
        </w:rPr>
        <w:t xml:space="preserve"> خدا و انب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اء</w:t>
      </w:r>
      <w:r w:rsidRPr="004A50B5">
        <w:rPr>
          <w:rtl/>
          <w:lang w:bidi="fa-IR"/>
        </w:rPr>
        <w:t xml:space="preserve"> به انب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اء</w:t>
      </w:r>
      <w:r w:rsidRPr="004A50B5">
        <w:rPr>
          <w:rtl/>
          <w:lang w:bidi="fa-IR"/>
        </w:rPr>
        <w:t xml:space="preserve"> به وقوع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وندد</w:t>
      </w:r>
      <w:r w:rsidRPr="004A50B5">
        <w:rPr>
          <w:rtl/>
          <w:lang w:bidi="fa-IR"/>
        </w:rPr>
        <w:t xml:space="preserve"> ، مجرم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و گناهکاران سر خجلت به ز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tl/>
          <w:lang w:bidi="fa-IR"/>
        </w:rPr>
        <w:t xml:space="preserve"> انداخته به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طرف و آن طرف نگاه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کنند ، و راه فرار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ندراند ، نور و روشنا</w:t>
      </w:r>
      <w:r w:rsidRPr="004A50B5">
        <w:rPr>
          <w:rFonts w:hint="cs"/>
          <w:rtl/>
          <w:lang w:bidi="fa-IR"/>
        </w:rPr>
        <w:t>یی</w:t>
      </w:r>
      <w:r w:rsidRPr="004A50B5">
        <w:rPr>
          <w:rtl/>
          <w:lang w:bidi="fa-IR"/>
        </w:rPr>
        <w:t xml:space="preserve">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آنها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ست</w:t>
      </w:r>
      <w:r w:rsidRPr="004A50B5">
        <w:rPr>
          <w:rtl/>
          <w:lang w:bidi="fa-IR"/>
        </w:rPr>
        <w:t xml:space="preserve"> آنها که در دن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tl/>
          <w:lang w:bidi="fa-IR"/>
        </w:rPr>
        <w:t xml:space="preserve"> از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دن</w:t>
      </w:r>
      <w:r w:rsidRPr="004A50B5">
        <w:rPr>
          <w:rtl/>
          <w:lang w:bidi="fa-IR"/>
        </w:rPr>
        <w:t xml:space="preserve"> حق چشم بستند و به سخن حق گو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ان</w:t>
      </w:r>
      <w:r w:rsidRPr="004A50B5">
        <w:rPr>
          <w:rtl/>
          <w:lang w:bidi="fa-IR"/>
        </w:rPr>
        <w:t xml:space="preserve"> گوش ندادند امروز کر و کورن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، تمام صحنه 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گذشته در نظر آنان مجسم شده است ، زشت و ز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با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عمل خود را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نند</w:t>
      </w:r>
      <w:r w:rsidRPr="004A50B5">
        <w:rPr>
          <w:rtl/>
          <w:lang w:bidi="fa-IR"/>
        </w:rPr>
        <w:t xml:space="preserve"> مغبونند و پش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مانند</w:t>
      </w:r>
      <w:r w:rsidRPr="004A50B5">
        <w:rPr>
          <w:rtl/>
          <w:lang w:bidi="fa-IR"/>
        </w:rPr>
        <w:t xml:space="preserve"> ، حسرت و تأسف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خورند که 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کاش عمل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کو</w:t>
      </w:r>
      <w:r w:rsidRPr="004A50B5">
        <w:rPr>
          <w:rtl/>
          <w:lang w:bidi="fa-IR"/>
        </w:rPr>
        <w:t xml:space="preserve"> انجام داده بود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</w:t>
      </w:r>
      <w:r w:rsidRPr="004A50B5">
        <w:rPr>
          <w:rtl/>
          <w:lang w:bidi="fa-IR"/>
        </w:rPr>
        <w:t xml:space="preserve"> ،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گو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ند</w:t>
      </w:r>
      <w:r w:rsidRPr="004A50B5">
        <w:rPr>
          <w:rtl/>
          <w:lang w:bidi="fa-IR"/>
        </w:rPr>
        <w:t xml:space="preserve"> 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کاش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اعمال ناشا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ست</w:t>
      </w:r>
      <w:r w:rsidRPr="004A50B5">
        <w:rPr>
          <w:rtl/>
          <w:lang w:bidi="fa-IR"/>
        </w:rPr>
        <w:t xml:space="preserve"> که به صورت ه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ولا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مخوف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در جلو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ما جلوه گر شده است از ما دو</w:t>
      </w:r>
      <w:r w:rsidRPr="004A50B5">
        <w:rPr>
          <w:rFonts w:hint="eastAsia"/>
          <w:rtl/>
          <w:lang w:bidi="fa-IR"/>
        </w:rPr>
        <w:t>ر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شد امروز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گر</w:t>
      </w:r>
      <w:r w:rsidRPr="004A50B5">
        <w:rPr>
          <w:rtl/>
          <w:lang w:bidi="fa-IR"/>
        </w:rPr>
        <w:t xml:space="preserve"> دهانشان بسته و چشم و گوش و حت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پوست بدنشان بر اعمالشان گواه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دهد 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آنان شاهد جرم 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آنان است علاوه بر همه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مراحل ، از 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ان</w:t>
      </w:r>
      <w:r w:rsidRPr="004A50B5">
        <w:rPr>
          <w:rtl/>
          <w:lang w:bidi="fa-IR"/>
        </w:rPr>
        <w:t xml:space="preserve"> هر امت گواه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انتخاب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شود کسان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از ملائکه که شاهد رفتار شخص بوده اند شهادت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دهند ، دفتر اعمال نشان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دهد خود انسان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</w:t>
      </w:r>
      <w:r w:rsidRPr="004A50B5">
        <w:rPr>
          <w:rtl/>
          <w:lang w:bidi="fa-IR"/>
        </w:rPr>
        <w:t xml:space="preserve"> از خو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شتن</w:t>
      </w:r>
      <w:r w:rsidRPr="004A50B5">
        <w:rPr>
          <w:rtl/>
          <w:lang w:bidi="fa-IR"/>
        </w:rPr>
        <w:t xml:space="preserve"> 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خبر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ست</w:t>
      </w:r>
      <w:r w:rsidRPr="004A50B5">
        <w:rPr>
          <w:rtl/>
          <w:lang w:bidi="fa-IR"/>
        </w:rPr>
        <w:t xml:space="preserve"> .</w:t>
      </w:r>
      <w:r w:rsidRPr="004A50B5">
        <w:rPr>
          <w:rFonts w:hint="eastAsia"/>
          <w:rtl/>
          <w:lang w:bidi="fa-IR"/>
        </w:rPr>
        <w:t>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زان</w:t>
      </w:r>
      <w:r w:rsidRPr="004A50B5">
        <w:rPr>
          <w:rtl/>
          <w:lang w:bidi="fa-IR"/>
        </w:rPr>
        <w:t xml:space="preserve"> اعمال به پا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شود به جزئ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ات</w:t>
      </w:r>
      <w:r w:rsidRPr="004A50B5">
        <w:rPr>
          <w:rtl/>
          <w:lang w:bidi="fa-IR"/>
        </w:rPr>
        <w:t xml:space="preserve"> اعمال هر انسان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گردد در آن حساب ه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چ</w:t>
      </w:r>
      <w:r w:rsidRPr="004A50B5">
        <w:rPr>
          <w:rtl/>
          <w:lang w:bidi="fa-IR"/>
        </w:rPr>
        <w:t xml:space="preserve"> گونه اشتباه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ست</w:t>
      </w:r>
      <w:r w:rsidRPr="004A50B5">
        <w:rPr>
          <w:rtl/>
          <w:lang w:bidi="fa-IR"/>
        </w:rPr>
        <w:t xml:space="preserve"> در آن محاکمه اجحاف و تعد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راه ندارد ، دروغ و شهادت ناحق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ست</w:t>
      </w:r>
      <w:r w:rsidRPr="004A50B5">
        <w:rPr>
          <w:rtl/>
          <w:lang w:bidi="fa-IR"/>
        </w:rPr>
        <w:t xml:space="preserve"> ، آثار جرم در آنجا در جلو مجرم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داست</w:t>
      </w:r>
      <w:r w:rsidRPr="004A50B5">
        <w:rPr>
          <w:rtl/>
          <w:lang w:bidi="fa-IR"/>
        </w:rPr>
        <w:t xml:space="preserve"> ، ناگهان صفوف از هم </w:t>
      </w:r>
      <w:r w:rsidRPr="004A50B5">
        <w:rPr>
          <w:rtl/>
          <w:lang w:bidi="fa-IR"/>
        </w:rPr>
        <w:lastRenderedPageBreak/>
        <w:t>جدا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شود صاحبان هر مذهب و مسلک در صف جداگانه 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روند ، درجات و مراتب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دارند نامه عمل هر کس به دست و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داده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شود ، با تعجب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گو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:</w:t>
      </w:r>
      <w:r w:rsidRPr="004A50B5">
        <w:rPr>
          <w:rFonts w:hint="eastAsia"/>
          <w:rtl/>
          <w:lang w:bidi="fa-IR"/>
        </w:rPr>
        <w:t>آه</w:t>
      </w:r>
      <w:r w:rsidRPr="004A50B5">
        <w:rPr>
          <w:rtl/>
          <w:lang w:bidi="fa-IR"/>
        </w:rPr>
        <w:t xml:space="preserve"> ! چه کتاب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است که ه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چ</w:t>
      </w:r>
      <w:r w:rsidRPr="004A50B5">
        <w:rPr>
          <w:rtl/>
          <w:lang w:bidi="fa-IR"/>
        </w:rPr>
        <w:t xml:space="preserve"> عمل بزرگ و کوچک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را فراموش نکرده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</w:t>
      </w:r>
      <w:r w:rsidRPr="004A50B5">
        <w:rPr>
          <w:rtl/>
          <w:lang w:bidi="fa-IR"/>
        </w:rPr>
        <w:t xml:space="preserve"> ذره عمل خوب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ست</w:t>
      </w:r>
      <w:r w:rsidRPr="004A50B5">
        <w:rPr>
          <w:rtl/>
          <w:lang w:bidi="fa-IR"/>
        </w:rPr>
        <w:t xml:space="preserve"> مگر آن که آن را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ابد</w:t>
      </w:r>
      <w:r w:rsidRPr="004A50B5">
        <w:rPr>
          <w:rtl/>
          <w:lang w:bidi="fa-IR"/>
        </w:rPr>
        <w:t xml:space="preserve"> ،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</w:t>
      </w:r>
      <w:r w:rsidRPr="004A50B5">
        <w:rPr>
          <w:rtl/>
          <w:lang w:bidi="fa-IR"/>
        </w:rPr>
        <w:t xml:space="preserve"> ذره عمل بد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ست</w:t>
      </w:r>
      <w:r w:rsidRPr="004A50B5">
        <w:rPr>
          <w:rtl/>
          <w:lang w:bidi="fa-IR"/>
        </w:rPr>
        <w:t xml:space="preserve"> ، مگر آنکه آن را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ند</w:t>
      </w:r>
      <w:r w:rsidRPr="004A50B5">
        <w:rPr>
          <w:rtl/>
          <w:lang w:bidi="fa-IR"/>
        </w:rPr>
        <w:t xml:space="preserve">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مطلب متن آ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ات</w:t>
      </w:r>
      <w:r w:rsidRPr="004A50B5">
        <w:rPr>
          <w:rtl/>
          <w:lang w:bidi="fa-IR"/>
        </w:rPr>
        <w:t xml:space="preserve"> قرآن مج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است که در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</w:t>
      </w:r>
      <w:r w:rsidRPr="004A50B5">
        <w:rPr>
          <w:rtl/>
          <w:lang w:bidi="fa-IR"/>
        </w:rPr>
        <w:t xml:space="preserve"> آ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ه</w:t>
      </w:r>
      <w:r w:rsidRPr="004A50B5">
        <w:rPr>
          <w:rtl/>
          <w:lang w:bidi="fa-IR"/>
        </w:rPr>
        <w:t xml:space="preserve"> به طور خلاصه و کلّ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لقمان بزرگوار با فرزند خود در 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ان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گذارد .</w:t>
      </w:r>
      <w:r w:rsidR="000B6F21" w:rsidRPr="004A50B5">
        <w:rPr>
          <w:rtl/>
          <w:lang w:bidi="fa-IR"/>
        </w:rPr>
        <w:t xml:space="preserve"> </w:t>
      </w:r>
    </w:p>
    <w:p w:rsidR="004A50B5" w:rsidRPr="004A50B5" w:rsidRDefault="004A50B5" w:rsidP="000B6F21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خلاصه</w:t>
      </w:r>
      <w:r w:rsidRPr="004A50B5">
        <w:rPr>
          <w:rtl/>
          <w:lang w:bidi="fa-IR"/>
        </w:rPr>
        <w:t xml:space="preserve">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که : اعمال انسان قسمت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از موجودات طب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ع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جهان است به</w:t>
      </w:r>
      <w:r w:rsidR="000B6F21">
        <w:rPr>
          <w:rFonts w:hint="cs"/>
          <w:rtl/>
          <w:lang w:bidi="fa-IR"/>
        </w:rPr>
        <w:t xml:space="preserve"> </w:t>
      </w:r>
      <w:r w:rsidRPr="004A50B5">
        <w:rPr>
          <w:rFonts w:hint="eastAsia"/>
          <w:rtl/>
          <w:lang w:bidi="fa-IR"/>
        </w:rPr>
        <w:t>طور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نبات و ح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وان</w:t>
      </w:r>
      <w:r w:rsidRPr="004A50B5">
        <w:rPr>
          <w:rtl/>
          <w:lang w:bidi="fa-IR"/>
        </w:rPr>
        <w:t xml:space="preserve"> نمود دارد ،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رو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و بزرگ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شود ، عمل انسان هم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رو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و بزرگ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شود و همان طور که دانه 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اه</w:t>
      </w:r>
      <w:r w:rsidRPr="004A50B5">
        <w:rPr>
          <w:rtl/>
          <w:lang w:bidi="fa-IR"/>
        </w:rPr>
        <w:t xml:space="preserve"> را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کارند ، پس از مدت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از زم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رون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آ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و نمو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کند اعمال انسان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</w:t>
      </w:r>
      <w:r w:rsidRPr="004A50B5">
        <w:rPr>
          <w:rtl/>
          <w:lang w:bidi="fa-IR"/>
        </w:rPr>
        <w:t xml:space="preserve"> مانند دانه ها مدت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در 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ان</w:t>
      </w:r>
      <w:r w:rsidRPr="004A50B5">
        <w:rPr>
          <w:rtl/>
          <w:lang w:bidi="fa-IR"/>
        </w:rPr>
        <w:t xml:space="preserve"> موجودات دن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tl/>
          <w:lang w:bidi="fa-IR"/>
        </w:rPr>
        <w:t xml:space="preserve"> در حال نهان است ، آن گاه </w:t>
      </w:r>
      <w:r w:rsidRPr="004A50B5">
        <w:rPr>
          <w:rFonts w:hint="eastAsia"/>
          <w:rtl/>
          <w:lang w:bidi="fa-IR"/>
        </w:rPr>
        <w:t>که</w:t>
      </w:r>
      <w:r w:rsidRPr="004A50B5">
        <w:rPr>
          <w:rtl/>
          <w:lang w:bidi="fa-IR"/>
        </w:rPr>
        <w:t xml:space="preserve"> روز موعود فرا رس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آشکار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شود و در شکل نعمت 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بهشت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tl/>
          <w:lang w:bidi="fa-IR"/>
        </w:rPr>
        <w:t xml:space="preserve"> عذاب جهنم به انسان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رسد چنانچه نب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اکرم </w:t>
      </w:r>
      <w:r w:rsidR="006C238D" w:rsidRPr="006C238D">
        <w:rPr>
          <w:rStyle w:val="libAlaemChar"/>
          <w:rtl/>
        </w:rPr>
        <w:t xml:space="preserve">صلى‌الله‌عليه‌وآله‌وسلم </w:t>
      </w:r>
      <w:r w:rsidRPr="004A50B5">
        <w:rPr>
          <w:rtl/>
          <w:lang w:bidi="fa-IR"/>
        </w:rPr>
        <w:t>فرمود :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0B6F21" w:rsidP="000B6F21">
      <w:pPr>
        <w:pStyle w:val="Heading2"/>
        <w:rPr>
          <w:rtl/>
        </w:rPr>
      </w:pPr>
      <w:r>
        <w:rPr>
          <w:rtl/>
        </w:rPr>
        <w:br w:type="page"/>
      </w:r>
      <w:bookmarkStart w:id="100" w:name="_Toc500835283"/>
      <w:bookmarkStart w:id="101" w:name="_Toc500835452"/>
      <w:r w:rsidR="004A50B5" w:rsidRPr="004A50B5">
        <w:rPr>
          <w:rFonts w:hint="eastAsia"/>
          <w:rtl/>
        </w:rPr>
        <w:lastRenderedPageBreak/>
        <w:t>دن</w:t>
      </w:r>
      <w:r w:rsidR="004A50B5" w:rsidRPr="004A50B5">
        <w:rPr>
          <w:rFonts w:hint="cs"/>
          <w:rtl/>
        </w:rPr>
        <w:t>ی</w:t>
      </w:r>
      <w:r w:rsidR="004A50B5" w:rsidRPr="004A50B5">
        <w:rPr>
          <w:rFonts w:hint="eastAsia"/>
          <w:rtl/>
        </w:rPr>
        <w:t>ا</w:t>
      </w:r>
      <w:r w:rsidR="004A50B5" w:rsidRPr="004A50B5">
        <w:rPr>
          <w:rtl/>
        </w:rPr>
        <w:t xml:space="preserve"> کشتزار آخرت است .</w:t>
      </w:r>
      <w:bookmarkEnd w:id="100"/>
      <w:bookmarkEnd w:id="101"/>
    </w:p>
    <w:p w:rsidR="000B6F21" w:rsidRDefault="004A50B5" w:rsidP="000B6F21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اگر</w:t>
      </w:r>
      <w:r w:rsidRPr="004A50B5">
        <w:rPr>
          <w:rtl/>
          <w:lang w:bidi="fa-IR"/>
        </w:rPr>
        <w:t xml:space="preserve"> دن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tl/>
          <w:lang w:bidi="fa-IR"/>
        </w:rPr>
        <w:t xml:space="preserve"> و آخرت را جهان واحد و ممتد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بدان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</w:t>
      </w:r>
      <w:r w:rsidRPr="004A50B5">
        <w:rPr>
          <w:rtl/>
          <w:lang w:bidi="fa-IR"/>
        </w:rPr>
        <w:t xml:space="preserve"> و آن را به زندگ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جهان فعل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تشب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ه</w:t>
      </w:r>
      <w:r w:rsidRPr="004A50B5">
        <w:rPr>
          <w:rtl/>
          <w:lang w:bidi="fa-IR"/>
        </w:rPr>
        <w:t xml:space="preserve"> نما</w:t>
      </w:r>
      <w:r w:rsidRPr="004A50B5">
        <w:rPr>
          <w:rFonts w:hint="cs"/>
          <w:rtl/>
          <w:lang w:bidi="fa-IR"/>
        </w:rPr>
        <w:t>یی</w:t>
      </w:r>
      <w:r w:rsidRPr="004A50B5">
        <w:rPr>
          <w:rFonts w:hint="eastAsia"/>
          <w:rtl/>
          <w:lang w:bidi="fa-IR"/>
        </w:rPr>
        <w:t>م</w:t>
      </w:r>
      <w:r w:rsidRPr="004A50B5">
        <w:rPr>
          <w:rtl/>
          <w:lang w:bidi="fa-IR"/>
        </w:rPr>
        <w:t xml:space="preserve"> ، خواه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</w:t>
      </w:r>
      <w:r w:rsidRPr="004A50B5">
        <w:rPr>
          <w:rtl/>
          <w:lang w:bidi="fa-IR"/>
        </w:rPr>
        <w:t xml:space="preserve">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آن جهان بزرگ مانند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جهان کوچک دارا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چهار فصل است ، نخست هم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زندگ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ناپا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دار</w:t>
      </w:r>
      <w:r w:rsidRPr="004A50B5">
        <w:rPr>
          <w:rtl/>
          <w:lang w:bidi="fa-IR"/>
        </w:rPr>
        <w:t xml:space="preserve"> کنون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به جا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فصل پا</w:t>
      </w:r>
      <w:r w:rsidRPr="004A50B5">
        <w:rPr>
          <w:rFonts w:hint="cs"/>
          <w:rtl/>
          <w:lang w:bidi="fa-IR"/>
        </w:rPr>
        <w:t>یی</w:t>
      </w:r>
      <w:r w:rsidRPr="004A50B5">
        <w:rPr>
          <w:rFonts w:hint="eastAsia"/>
          <w:rtl/>
          <w:lang w:bidi="fa-IR"/>
        </w:rPr>
        <w:t>ز</w:t>
      </w:r>
      <w:r w:rsidRPr="004A50B5">
        <w:rPr>
          <w:rtl/>
          <w:lang w:bidi="fa-IR"/>
        </w:rPr>
        <w:t xml:space="preserve"> است ، ز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را</w:t>
      </w:r>
      <w:r w:rsidRPr="004A50B5">
        <w:rPr>
          <w:rtl/>
          <w:lang w:bidi="fa-IR"/>
        </w:rPr>
        <w:t xml:space="preserve"> که وقت شخم کردن و بذر افشاندن و آب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کردن به وس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له</w:t>
      </w:r>
      <w:r w:rsidRPr="004A50B5">
        <w:rPr>
          <w:rtl/>
          <w:lang w:bidi="fa-IR"/>
        </w:rPr>
        <w:t xml:space="preserve"> اعمال است .</w:t>
      </w:r>
    </w:p>
    <w:p w:rsidR="004A50B5" w:rsidRPr="004A50B5" w:rsidRDefault="000B6F21" w:rsidP="000B6F21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 xml:space="preserve"> </w:t>
      </w:r>
      <w:r w:rsidR="004A50B5" w:rsidRPr="004A50B5">
        <w:rPr>
          <w:rFonts w:hint="eastAsia"/>
          <w:rtl/>
          <w:lang w:bidi="fa-IR"/>
        </w:rPr>
        <w:t>قسمت</w:t>
      </w:r>
      <w:r w:rsidR="004A50B5" w:rsidRPr="004A50B5">
        <w:rPr>
          <w:rtl/>
          <w:lang w:bidi="fa-IR"/>
        </w:rPr>
        <w:t xml:space="preserve"> دوم : آن عالم برزخ است که انسان ها با کفن ها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سپ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د</w:t>
      </w:r>
      <w:r w:rsidR="004A50B5" w:rsidRPr="004A50B5">
        <w:rPr>
          <w:rtl/>
          <w:lang w:bidi="fa-IR"/>
        </w:rPr>
        <w:t xml:space="preserve"> به خواب سنگ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ن</w:t>
      </w:r>
      <w:r w:rsidR="004A50B5" w:rsidRPr="004A50B5">
        <w:rPr>
          <w:rtl/>
          <w:lang w:bidi="fa-IR"/>
        </w:rPr>
        <w:t xml:space="preserve"> م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روند ، چون فصل زمستان . قسمت سوم زمان محشور شدن و سر از خاک بدر آوردن است چون فصل بهار مانند گل ها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رنگارنگ 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ا</w:t>
      </w:r>
      <w:r w:rsidR="004A50B5" w:rsidRPr="004A50B5">
        <w:rPr>
          <w:rtl/>
          <w:lang w:bidi="fa-IR"/>
        </w:rPr>
        <w:t xml:space="preserve"> خارها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خوفناک ، قسمت چهارم در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افت</w:t>
      </w:r>
      <w:r w:rsidR="004A50B5" w:rsidRPr="004A50B5">
        <w:rPr>
          <w:rtl/>
          <w:lang w:bidi="fa-IR"/>
        </w:rPr>
        <w:t xml:space="preserve"> زندگ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نو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ن</w:t>
      </w:r>
      <w:r w:rsidR="004A50B5" w:rsidRPr="004A50B5">
        <w:rPr>
          <w:rtl/>
          <w:lang w:bidi="fa-IR"/>
        </w:rPr>
        <w:t xml:space="preserve"> 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ا</w:t>
      </w:r>
      <w:r w:rsidR="004A50B5" w:rsidRPr="004A50B5">
        <w:rPr>
          <w:rtl/>
          <w:lang w:bidi="fa-IR"/>
        </w:rPr>
        <w:t xml:space="preserve"> در بهشت بر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ن</w:t>
      </w:r>
      <w:r w:rsidR="004A50B5" w:rsidRPr="004A50B5">
        <w:rPr>
          <w:rtl/>
          <w:lang w:bidi="fa-IR"/>
        </w:rPr>
        <w:t xml:space="preserve"> 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ا</w:t>
      </w:r>
      <w:r w:rsidR="004A50B5" w:rsidRPr="004A50B5">
        <w:rPr>
          <w:rtl/>
          <w:lang w:bidi="fa-IR"/>
        </w:rPr>
        <w:t xml:space="preserve"> در آتش ج</w:t>
      </w:r>
      <w:r w:rsidR="004A50B5" w:rsidRPr="004A50B5">
        <w:rPr>
          <w:rFonts w:hint="eastAsia"/>
          <w:rtl/>
          <w:lang w:bidi="fa-IR"/>
        </w:rPr>
        <w:t>ح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م</w:t>
      </w:r>
      <w:r w:rsidR="004A50B5" w:rsidRPr="004A50B5">
        <w:rPr>
          <w:rtl/>
          <w:lang w:bidi="fa-IR"/>
        </w:rPr>
        <w:t xml:space="preserve"> ، ما به چشم خود م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ب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ن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م</w:t>
      </w:r>
      <w:r w:rsidR="004A50B5" w:rsidRPr="004A50B5">
        <w:rPr>
          <w:rtl/>
          <w:lang w:bidi="fa-IR"/>
        </w:rPr>
        <w:t xml:space="preserve"> و با وجدان خود درک م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کن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م</w:t>
      </w:r>
      <w:r w:rsidR="004A50B5" w:rsidRPr="004A50B5">
        <w:rPr>
          <w:rtl/>
          <w:lang w:bidi="fa-IR"/>
        </w:rPr>
        <w:t xml:space="preserve"> که زندگ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ا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ن</w:t>
      </w:r>
      <w:r w:rsidR="004A50B5" w:rsidRPr="004A50B5">
        <w:rPr>
          <w:rtl/>
          <w:lang w:bidi="fa-IR"/>
        </w:rPr>
        <w:t xml:space="preserve"> جهان برا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ما مانند کتاب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ناقص است که چند فصل آن در ا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ن</w:t>
      </w:r>
      <w:r w:rsidR="004A50B5" w:rsidRPr="004A50B5">
        <w:rPr>
          <w:rtl/>
          <w:lang w:bidi="fa-IR"/>
        </w:rPr>
        <w:t xml:space="preserve"> دن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ا</w:t>
      </w:r>
      <w:r w:rsidR="004A50B5" w:rsidRPr="004A50B5">
        <w:rPr>
          <w:rtl/>
          <w:lang w:bidi="fa-IR"/>
        </w:rPr>
        <w:t xml:space="preserve"> نوشته شده و نت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جه</w:t>
      </w:r>
      <w:r w:rsidR="004A50B5" w:rsidRPr="004A50B5">
        <w:rPr>
          <w:rtl/>
          <w:lang w:bidi="fa-IR"/>
        </w:rPr>
        <w:t xml:space="preserve"> فصول حساس آن باق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است ، از ا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ن</w:t>
      </w:r>
      <w:r w:rsidR="004A50B5" w:rsidRPr="004A50B5">
        <w:rPr>
          <w:rtl/>
          <w:lang w:bidi="fa-IR"/>
        </w:rPr>
        <w:t xml:space="preserve"> جهت ضم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ر</w:t>
      </w:r>
      <w:r w:rsidR="004A50B5" w:rsidRPr="004A50B5">
        <w:rPr>
          <w:rtl/>
          <w:lang w:bidi="fa-IR"/>
        </w:rPr>
        <w:t xml:space="preserve"> ما حکم م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کند که زندگ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ما با مرگ و رخت بربستن از ا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ن</w:t>
      </w:r>
      <w:r w:rsidR="004A50B5" w:rsidRPr="004A50B5">
        <w:rPr>
          <w:rtl/>
          <w:lang w:bidi="fa-IR"/>
        </w:rPr>
        <w:t xml:space="preserve"> جهان پا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ان</w:t>
      </w:r>
      <w:r w:rsidR="004A50B5" w:rsidRPr="004A50B5">
        <w:rPr>
          <w:rtl/>
          <w:lang w:bidi="fa-IR"/>
        </w:rPr>
        <w:t xml:space="preserve"> نم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پ</w:t>
      </w:r>
      <w:r w:rsidR="004A50B5" w:rsidRPr="004A50B5">
        <w:rPr>
          <w:rFonts w:hint="eastAsia"/>
          <w:rtl/>
          <w:lang w:bidi="fa-IR"/>
        </w:rPr>
        <w:t>ذ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رد</w:t>
      </w:r>
      <w:r w:rsidR="004A50B5" w:rsidRPr="004A50B5">
        <w:rPr>
          <w:rtl/>
          <w:lang w:bidi="fa-IR"/>
        </w:rPr>
        <w:t xml:space="preserve"> ، با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د</w:t>
      </w:r>
      <w:r w:rsidR="004A50B5" w:rsidRPr="004A50B5">
        <w:rPr>
          <w:rtl/>
          <w:lang w:bidi="fa-IR"/>
        </w:rPr>
        <w:t xml:space="preserve"> جهان د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گر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باشد که ا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ن</w:t>
      </w:r>
      <w:r w:rsidR="004A50B5" w:rsidRPr="004A50B5">
        <w:rPr>
          <w:rtl/>
          <w:lang w:bidi="fa-IR"/>
        </w:rPr>
        <w:t xml:space="preserve"> کتاب در آن کامل شود و فصل ها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د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گرش</w:t>
      </w:r>
      <w:r w:rsidR="004A50B5" w:rsidRPr="004A50B5">
        <w:rPr>
          <w:rtl/>
          <w:lang w:bidi="fa-IR"/>
        </w:rPr>
        <w:t xml:space="preserve"> در آنجا پرداخته گردد .آثار حفار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و سنگ نبشته ها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مصر که از دو هزار و ششصد سال قبل از مس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ح</w:t>
      </w:r>
      <w:r w:rsidR="004A50B5" w:rsidRPr="004A50B5">
        <w:rPr>
          <w:rtl/>
          <w:lang w:bidi="fa-IR"/>
        </w:rPr>
        <w:t xml:space="preserve"> باق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مانده نشان م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دهد که مردم مصر هزاران سال پ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ش</w:t>
      </w:r>
      <w:r w:rsidR="004A50B5" w:rsidRPr="004A50B5">
        <w:rPr>
          <w:rtl/>
          <w:lang w:bidi="fa-IR"/>
        </w:rPr>
        <w:t xml:space="preserve"> از باق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گذاشتن ا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ن</w:t>
      </w:r>
      <w:r w:rsidR="004A50B5" w:rsidRPr="004A50B5">
        <w:rPr>
          <w:rtl/>
          <w:lang w:bidi="fa-IR"/>
        </w:rPr>
        <w:t xml:space="preserve"> آثار به بقاء بعد از مرگ و </w:t>
      </w:r>
      <w:r w:rsidR="004A50B5" w:rsidRPr="004A50B5">
        <w:rPr>
          <w:rFonts w:hint="eastAsia"/>
          <w:rtl/>
          <w:lang w:bidi="fa-IR"/>
        </w:rPr>
        <w:t>به</w:t>
      </w:r>
      <w:r w:rsidR="004A50B5" w:rsidRPr="004A50B5">
        <w:rPr>
          <w:rtl/>
          <w:lang w:bidi="fa-IR"/>
        </w:rPr>
        <w:t xml:space="preserve"> رستاخ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ز</w:t>
      </w:r>
      <w:r w:rsidR="004A50B5" w:rsidRPr="004A50B5">
        <w:rPr>
          <w:rtl/>
          <w:lang w:bidi="fa-IR"/>
        </w:rPr>
        <w:t xml:space="preserve"> و حساب معتقد بوده همچن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ن</w:t>
      </w:r>
      <w:r w:rsidR="004A50B5" w:rsidRPr="004A50B5">
        <w:rPr>
          <w:rtl/>
          <w:lang w:bidi="fa-IR"/>
        </w:rPr>
        <w:t xml:space="preserve"> ا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ن</w:t>
      </w:r>
      <w:r w:rsidR="004A50B5" w:rsidRPr="004A50B5">
        <w:rPr>
          <w:rtl/>
          <w:lang w:bidi="fa-IR"/>
        </w:rPr>
        <w:t xml:space="preserve"> عق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ده</w:t>
      </w:r>
      <w:r w:rsidR="004A50B5" w:rsidRPr="004A50B5">
        <w:rPr>
          <w:rtl/>
          <w:lang w:bidi="fa-IR"/>
        </w:rPr>
        <w:t xml:space="preserve"> در آثار</w:t>
      </w:r>
      <w:r>
        <w:rPr>
          <w:rFonts w:hint="cs"/>
          <w:rtl/>
          <w:lang w:bidi="fa-IR"/>
        </w:rPr>
        <w:t xml:space="preserve"> </w:t>
      </w:r>
      <w:r w:rsidR="004A50B5" w:rsidRPr="004A50B5">
        <w:rPr>
          <w:rFonts w:hint="eastAsia"/>
          <w:rtl/>
          <w:lang w:bidi="fa-IR"/>
        </w:rPr>
        <w:t>کلدان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ان</w:t>
      </w:r>
      <w:r w:rsidR="004A50B5" w:rsidRPr="004A50B5">
        <w:rPr>
          <w:rtl/>
          <w:lang w:bidi="fa-IR"/>
        </w:rPr>
        <w:t xml:space="preserve"> و آشور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ها کاملاً مشهود است ، و در عقا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د</w:t>
      </w:r>
      <w:r w:rsidR="004A50B5" w:rsidRPr="004A50B5">
        <w:rPr>
          <w:rtl/>
          <w:lang w:bidi="fa-IR"/>
        </w:rPr>
        <w:t xml:space="preserve"> ا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ران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ان</w:t>
      </w:r>
      <w:r w:rsidR="004A50B5" w:rsidRPr="004A50B5">
        <w:rPr>
          <w:rtl/>
          <w:lang w:bidi="fa-IR"/>
        </w:rPr>
        <w:t xml:space="preserve"> قد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م</w:t>
      </w:r>
      <w:r w:rsidR="004A50B5" w:rsidRPr="004A50B5">
        <w:rPr>
          <w:rtl/>
          <w:lang w:bidi="fa-IR"/>
        </w:rPr>
        <w:t xml:space="preserve"> در رأس مسائل حساس اعتقاد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بوده و در کتب د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ن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هند و چ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ن</w:t>
      </w:r>
      <w:r w:rsidR="004A50B5" w:rsidRPr="004A50B5">
        <w:rPr>
          <w:rtl/>
          <w:lang w:bidi="fa-IR"/>
        </w:rPr>
        <w:t xml:space="preserve"> دوام و بقاء را نوع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از عق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ده</w:t>
      </w:r>
      <w:r w:rsidR="004A50B5" w:rsidRPr="004A50B5">
        <w:rPr>
          <w:rtl/>
          <w:lang w:bidi="fa-IR"/>
        </w:rPr>
        <w:t xml:space="preserve"> به معاد نشان م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دهد .</w:t>
      </w:r>
      <w:r w:rsidR="004A50B5" w:rsidRPr="004A50B5">
        <w:rPr>
          <w:rFonts w:hint="eastAsia"/>
          <w:rtl/>
          <w:lang w:bidi="fa-IR"/>
        </w:rPr>
        <w:t>اما</w:t>
      </w:r>
      <w:r w:rsidR="004A50B5" w:rsidRPr="004A50B5">
        <w:rPr>
          <w:rtl/>
          <w:lang w:bidi="fa-IR"/>
        </w:rPr>
        <w:t xml:space="preserve"> در طول تار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خ</w:t>
      </w:r>
      <w:r w:rsidR="004A50B5" w:rsidRPr="004A50B5">
        <w:rPr>
          <w:rtl/>
          <w:lang w:bidi="fa-IR"/>
        </w:rPr>
        <w:t xml:space="preserve"> بشر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ت</w:t>
      </w:r>
      <w:r w:rsidR="004A50B5" w:rsidRPr="004A50B5">
        <w:rPr>
          <w:rtl/>
          <w:lang w:bidi="fa-IR"/>
        </w:rPr>
        <w:t xml:space="preserve"> در م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ان</w:t>
      </w:r>
      <w:r w:rsidR="004A50B5" w:rsidRPr="004A50B5">
        <w:rPr>
          <w:rtl/>
          <w:lang w:bidi="fa-IR"/>
        </w:rPr>
        <w:t xml:space="preserve"> اکثر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ت</w:t>
      </w:r>
      <w:r w:rsidR="004A50B5" w:rsidRPr="004A50B5">
        <w:rPr>
          <w:rtl/>
          <w:lang w:bidi="fa-IR"/>
        </w:rPr>
        <w:t xml:space="preserve"> ملت جهان که معتقد به معاد بوده اند دسته و اقل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ت</w:t>
      </w:r>
      <w:r w:rsidR="004A50B5" w:rsidRPr="004A50B5">
        <w:rPr>
          <w:rtl/>
          <w:lang w:bidi="fa-IR"/>
        </w:rPr>
        <w:t xml:space="preserve"> ها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</w:t>
      </w:r>
      <w:r w:rsidR="004A50B5" w:rsidRPr="004A50B5">
        <w:rPr>
          <w:rtl/>
          <w:lang w:bidi="fa-IR"/>
        </w:rPr>
        <w:lastRenderedPageBreak/>
        <w:t>کم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هم بوده اند که در اثر انحراف از فطرت و روگرداندن به ماد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ت</w:t>
      </w:r>
      <w:r w:rsidR="004A50B5" w:rsidRPr="004A50B5">
        <w:rPr>
          <w:rtl/>
          <w:lang w:bidi="fa-IR"/>
        </w:rPr>
        <w:t xml:space="preserve"> و م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ل</w:t>
      </w:r>
      <w:r w:rsidR="004A50B5" w:rsidRPr="004A50B5">
        <w:rPr>
          <w:rtl/>
          <w:lang w:bidi="fa-IR"/>
        </w:rPr>
        <w:t xml:space="preserve"> به شهوات و لذات کوش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ده</w:t>
      </w:r>
      <w:r w:rsidR="004A50B5" w:rsidRPr="004A50B5">
        <w:rPr>
          <w:rtl/>
          <w:lang w:bidi="fa-IR"/>
        </w:rPr>
        <w:t xml:space="preserve"> اند که ا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ن</w:t>
      </w:r>
      <w:r w:rsidR="004A50B5" w:rsidRPr="004A50B5">
        <w:rPr>
          <w:rtl/>
          <w:lang w:bidi="fa-IR"/>
        </w:rPr>
        <w:t xml:space="preserve"> ندا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وجدان را فر نشانده و ا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ن</w:t>
      </w:r>
      <w:r w:rsidR="004A50B5" w:rsidRPr="004A50B5">
        <w:rPr>
          <w:rtl/>
          <w:lang w:bidi="fa-IR"/>
        </w:rPr>
        <w:t xml:space="preserve"> شعله خاموش نشدن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اله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را که از م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ان</w:t>
      </w:r>
      <w:r w:rsidR="004A50B5" w:rsidRPr="004A50B5">
        <w:rPr>
          <w:rtl/>
          <w:lang w:bidi="fa-IR"/>
        </w:rPr>
        <w:t xml:space="preserve"> جان برخاسته فرو نشانند .</w:t>
      </w:r>
      <w:r w:rsidR="004A50B5" w:rsidRPr="004A50B5">
        <w:rPr>
          <w:rFonts w:hint="eastAsia"/>
          <w:rtl/>
          <w:lang w:bidi="fa-IR"/>
        </w:rPr>
        <w:t>اما</w:t>
      </w:r>
      <w:r w:rsidR="004A50B5" w:rsidRPr="004A50B5">
        <w:rPr>
          <w:rtl/>
          <w:lang w:bidi="fa-IR"/>
        </w:rPr>
        <w:t xml:space="preserve"> چون فرو گشتن ا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ن</w:t>
      </w:r>
      <w:r w:rsidR="004A50B5" w:rsidRPr="004A50B5">
        <w:rPr>
          <w:rtl/>
          <w:lang w:bidi="fa-IR"/>
        </w:rPr>
        <w:t xml:space="preserve"> شعله تابناک مح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ط</w:t>
      </w:r>
      <w:r w:rsidR="004A50B5" w:rsidRPr="004A50B5">
        <w:rPr>
          <w:rtl/>
          <w:lang w:bidi="fa-IR"/>
        </w:rPr>
        <w:t xml:space="preserve"> روح را ت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ره</w:t>
      </w:r>
      <w:r w:rsidR="004A50B5" w:rsidRPr="004A50B5">
        <w:rPr>
          <w:rtl/>
          <w:lang w:bidi="fa-IR"/>
        </w:rPr>
        <w:t xml:space="preserve"> م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سازد و فرصت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برا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جولان به دست خفاش ها و جغدها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ب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داد</w:t>
      </w:r>
      <w:r w:rsidR="004A50B5" w:rsidRPr="004A50B5">
        <w:rPr>
          <w:rtl/>
          <w:lang w:bidi="fa-IR"/>
        </w:rPr>
        <w:t xml:space="preserve"> و جنا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ات</w:t>
      </w:r>
      <w:r w:rsidR="004A50B5" w:rsidRPr="004A50B5">
        <w:rPr>
          <w:rtl/>
          <w:lang w:bidi="fa-IR"/>
        </w:rPr>
        <w:t xml:space="preserve"> م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دهد خداوند پ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غمبران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را فرستاد تا با فروغ وح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و هدا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ت</w:t>
      </w:r>
      <w:r w:rsidR="004A50B5" w:rsidRPr="004A50B5">
        <w:rPr>
          <w:rtl/>
          <w:lang w:bidi="fa-IR"/>
        </w:rPr>
        <w:t xml:space="preserve"> ا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ن</w:t>
      </w:r>
      <w:r w:rsidR="004A50B5" w:rsidRPr="004A50B5">
        <w:rPr>
          <w:rtl/>
          <w:lang w:bidi="fa-IR"/>
        </w:rPr>
        <w:t xml:space="preserve"> چراغ را برافروزند و تار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ک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کفر و فسق و فجور را در پرتو نور معرفت بر طرف سازند و بدون شک و ترد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د</w:t>
      </w:r>
      <w:r w:rsidR="004A50B5" w:rsidRPr="004A50B5">
        <w:rPr>
          <w:rtl/>
          <w:lang w:bidi="fa-IR"/>
        </w:rPr>
        <w:t xml:space="preserve"> اسلام مهم تر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ن</w:t>
      </w:r>
      <w:r w:rsidR="004A50B5" w:rsidRPr="004A50B5">
        <w:rPr>
          <w:rtl/>
          <w:lang w:bidi="fa-IR"/>
        </w:rPr>
        <w:t xml:space="preserve"> د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ن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است که در دعوت خود بر اثبات رستاخ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ز</w:t>
      </w:r>
      <w:r w:rsidR="004A50B5" w:rsidRPr="004A50B5">
        <w:rPr>
          <w:rtl/>
          <w:lang w:bidi="fa-IR"/>
        </w:rPr>
        <w:t xml:space="preserve"> قو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تر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ن</w:t>
      </w:r>
      <w:r w:rsidR="004A50B5" w:rsidRPr="004A50B5">
        <w:rPr>
          <w:rtl/>
          <w:lang w:bidi="fa-IR"/>
        </w:rPr>
        <w:t xml:space="preserve"> حجت ها را اقامه کرده و عق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ده</w:t>
      </w:r>
      <w:r w:rsidR="004A50B5" w:rsidRPr="004A50B5">
        <w:rPr>
          <w:rtl/>
          <w:lang w:bidi="fa-IR"/>
        </w:rPr>
        <w:t xml:space="preserve"> به معاد را بر پا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ه</w:t>
      </w:r>
      <w:r w:rsidR="004A50B5" w:rsidRPr="004A50B5">
        <w:rPr>
          <w:rtl/>
          <w:lang w:bidi="fa-IR"/>
        </w:rPr>
        <w:t xml:space="preserve"> ها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ن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رومند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از استدلال و برهان برپا داشته و برا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رفع شبهه در اثبات ق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امت</w:t>
      </w:r>
      <w:r w:rsidR="004A50B5" w:rsidRPr="004A50B5">
        <w:rPr>
          <w:rtl/>
          <w:lang w:bidi="fa-IR"/>
        </w:rPr>
        <w:t xml:space="preserve"> به بحث قبل 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عن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خداشناس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م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توان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د</w:t>
      </w:r>
      <w:r w:rsidR="004A50B5" w:rsidRPr="004A50B5">
        <w:rPr>
          <w:rtl/>
          <w:lang w:bidi="fa-IR"/>
        </w:rPr>
        <w:t xml:space="preserve"> مراجعه کن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د</w:t>
      </w:r>
      <w:r w:rsidR="004A50B5" w:rsidRPr="004A50B5">
        <w:rPr>
          <w:rtl/>
          <w:lang w:bidi="fa-IR"/>
        </w:rPr>
        <w:t xml:space="preserve">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0B6F21" w:rsidP="000B6F21">
      <w:pPr>
        <w:pStyle w:val="Heading2"/>
        <w:rPr>
          <w:rtl/>
        </w:rPr>
      </w:pPr>
      <w:r>
        <w:rPr>
          <w:rtl/>
        </w:rPr>
        <w:br w:type="page"/>
      </w:r>
      <w:bookmarkStart w:id="102" w:name="_Toc500835284"/>
      <w:bookmarkStart w:id="103" w:name="_Toc500835453"/>
      <w:r w:rsidR="004A50B5" w:rsidRPr="004A50B5">
        <w:rPr>
          <w:rFonts w:hint="eastAsia"/>
          <w:rtl/>
        </w:rPr>
        <w:lastRenderedPageBreak/>
        <w:t>نماز</w:t>
      </w:r>
      <w:bookmarkEnd w:id="102"/>
      <w:bookmarkEnd w:id="103"/>
    </w:p>
    <w:p w:rsidR="004A50B5" w:rsidRPr="004A50B5" w:rsidRDefault="004A50B5" w:rsidP="000B6F21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فرزندم</w:t>
      </w:r>
      <w:r w:rsidRPr="004A50B5">
        <w:rPr>
          <w:rtl/>
          <w:lang w:bidi="fa-IR"/>
        </w:rPr>
        <w:t xml:space="preserve"> ، نماز را که رابطه 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ان</w:t>
      </w:r>
      <w:r w:rsidRPr="004A50B5">
        <w:rPr>
          <w:rtl/>
          <w:lang w:bidi="fa-IR"/>
        </w:rPr>
        <w:t xml:space="preserve"> حق و بنده و سد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در برابر ارتکاب گناه و معاص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است به پا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دار .</w:t>
      </w:r>
      <w:r w:rsidR="000B6F21" w:rsidRPr="004A50B5">
        <w:rPr>
          <w:rFonts w:hint="eastAsia"/>
          <w:rtl/>
          <w:lang w:bidi="fa-IR"/>
        </w:rPr>
        <w:t xml:space="preserve"> </w:t>
      </w:r>
      <w:r w:rsidRPr="004A50B5">
        <w:rPr>
          <w:rFonts w:hint="eastAsia"/>
          <w:rtl/>
          <w:lang w:bidi="fa-IR"/>
        </w:rPr>
        <w:t>از</w:t>
      </w:r>
      <w:r w:rsidRPr="004A50B5">
        <w:rPr>
          <w:rtl/>
          <w:lang w:bidi="fa-IR"/>
        </w:rPr>
        <w:t xml:space="preserve"> بارزتر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و روشن تر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خصوص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ات</w:t>
      </w:r>
      <w:r w:rsidRPr="004A50B5">
        <w:rPr>
          <w:rtl/>
          <w:lang w:bidi="fa-IR"/>
        </w:rPr>
        <w:t xml:space="preserve"> روش اسلام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انسان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روش عبادت است ول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عبادت در اسلام احت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اج</w:t>
      </w:r>
      <w:r w:rsidRPr="004A50B5">
        <w:rPr>
          <w:rtl/>
          <w:lang w:bidi="fa-IR"/>
        </w:rPr>
        <w:t xml:space="preserve"> به توض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ح</w:t>
      </w:r>
      <w:r w:rsidRPr="004A50B5">
        <w:rPr>
          <w:rtl/>
          <w:lang w:bidi="fa-IR"/>
        </w:rPr>
        <w:t xml:space="preserve"> دارد ،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مطلب را با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دانست که عبادت منحصر به آداب و رسوم تعبد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معروف مانند نماز تنها و روزه و زکوه و حج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ست</w:t>
      </w:r>
      <w:r w:rsidRPr="004A50B5">
        <w:rPr>
          <w:rtl/>
          <w:lang w:bidi="fa-IR"/>
        </w:rPr>
        <w:t xml:space="preserve"> ، بلکه شد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داً</w:t>
      </w:r>
      <w:r w:rsidRPr="004A50B5">
        <w:rPr>
          <w:rtl/>
          <w:lang w:bidi="fa-IR"/>
        </w:rPr>
        <w:t xml:space="preserve"> دار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معنا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عم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ق</w:t>
      </w:r>
      <w:r w:rsidRPr="004A50B5">
        <w:rPr>
          <w:rtl/>
          <w:lang w:bidi="fa-IR"/>
        </w:rPr>
        <w:t xml:space="preserve"> تر و شامل تر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است و آن عبارت است از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وند</w:t>
      </w:r>
      <w:r w:rsidRPr="004A50B5">
        <w:rPr>
          <w:rtl/>
          <w:lang w:bidi="fa-IR"/>
        </w:rPr>
        <w:t xml:space="preserve"> هم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با خدا .</w:t>
      </w:r>
      <w:r w:rsidR="000B6F21" w:rsidRPr="004A50B5">
        <w:rPr>
          <w:rFonts w:hint="eastAsia"/>
          <w:rtl/>
          <w:lang w:bidi="fa-IR"/>
        </w:rPr>
        <w:t xml:space="preserve"> </w:t>
      </w:r>
      <w:r w:rsidRPr="004A50B5">
        <w:rPr>
          <w:rFonts w:hint="eastAsia"/>
          <w:rtl/>
          <w:lang w:bidi="fa-IR"/>
        </w:rPr>
        <w:t>سراسر</w:t>
      </w:r>
      <w:r w:rsidRPr="004A50B5">
        <w:rPr>
          <w:rtl/>
          <w:lang w:bidi="fa-IR"/>
        </w:rPr>
        <w:t xml:space="preserve"> روش ترب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اسلام در حق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قت</w:t>
      </w:r>
      <w:r w:rsidRPr="004A50B5">
        <w:rPr>
          <w:rtl/>
          <w:lang w:bidi="fa-IR"/>
        </w:rPr>
        <w:t xml:space="preserve"> همان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وند</w:t>
      </w:r>
      <w:r w:rsidRPr="004A50B5">
        <w:rPr>
          <w:rtl/>
          <w:lang w:bidi="fa-IR"/>
        </w:rPr>
        <w:t xml:space="preserve"> است همه فروغ و شعبه 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ترب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از آن سرچشمه گرفته و بازگشت همه آنها در پا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ان</w:t>
      </w:r>
      <w:r w:rsidRPr="004A50B5">
        <w:rPr>
          <w:rtl/>
          <w:lang w:bidi="fa-IR"/>
        </w:rPr>
        <w:t xml:space="preserve"> کار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</w:t>
      </w:r>
      <w:r w:rsidRPr="004A50B5">
        <w:rPr>
          <w:rtl/>
          <w:lang w:bidi="fa-IR"/>
        </w:rPr>
        <w:t xml:space="preserve"> به سو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آن است چون در همه احوال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حق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قت</w:t>
      </w:r>
      <w:r w:rsidRPr="004A50B5">
        <w:rPr>
          <w:rtl/>
          <w:lang w:bidi="fa-IR"/>
        </w:rPr>
        <w:t xml:space="preserve"> در نظر باشد معان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سا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tl/>
          <w:lang w:bidi="fa-IR"/>
        </w:rPr>
        <w:t xml:space="preserve"> آداب و تشر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فات</w:t>
      </w:r>
      <w:r w:rsidRPr="004A50B5">
        <w:rPr>
          <w:rtl/>
          <w:lang w:bidi="fa-IR"/>
        </w:rPr>
        <w:t xml:space="preserve"> و مناسک روشن خواهد شد .</w:t>
      </w:r>
      <w:r w:rsidR="000B6F21" w:rsidRPr="004A50B5">
        <w:rPr>
          <w:rtl/>
          <w:lang w:bidi="fa-IR"/>
        </w:rPr>
        <w:t xml:space="preserve"> </w:t>
      </w:r>
      <w:r w:rsidRPr="004A50B5">
        <w:rPr>
          <w:rFonts w:hint="eastAsia"/>
          <w:rtl/>
          <w:lang w:bidi="fa-IR"/>
        </w:rPr>
        <w:t>در</w:t>
      </w:r>
      <w:r w:rsidRPr="004A50B5">
        <w:rPr>
          <w:rtl/>
          <w:lang w:bidi="fa-IR"/>
        </w:rPr>
        <w:t xml:space="preserve"> رأس تمام عبادات که رمز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وند</w:t>
      </w:r>
      <w:r w:rsidRPr="004A50B5">
        <w:rPr>
          <w:rtl/>
          <w:lang w:bidi="fa-IR"/>
        </w:rPr>
        <w:t xml:space="preserve"> بنده با پروردگار است و بس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از رعا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اصول اجتماع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</w:t>
      </w:r>
      <w:r w:rsidRPr="004A50B5">
        <w:rPr>
          <w:rtl/>
          <w:lang w:bidi="fa-IR"/>
        </w:rPr>
        <w:t xml:space="preserve"> در آن لحاظ شده نماز است .</w:t>
      </w:r>
      <w:r w:rsidRPr="004A50B5">
        <w:rPr>
          <w:rFonts w:hint="eastAsia"/>
          <w:rtl/>
          <w:lang w:bidi="fa-IR"/>
        </w:rPr>
        <w:t>ابراه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</w:t>
      </w:r>
      <w:r w:rsidRPr="004A50B5">
        <w:rPr>
          <w:rtl/>
          <w:lang w:bidi="fa-IR"/>
        </w:rPr>
        <w:t xml:space="preserve"> خل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</w:t>
      </w:r>
      <w:r w:rsidRPr="004A50B5">
        <w:rPr>
          <w:rtl/>
          <w:lang w:bidi="fa-IR"/>
        </w:rPr>
        <w:t xml:space="preserve"> وقت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کعبه را به فرمان خدا ساخت در پا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ان</w:t>
      </w:r>
      <w:r w:rsidRPr="004A50B5">
        <w:rPr>
          <w:rtl/>
          <w:lang w:bidi="fa-IR"/>
        </w:rPr>
        <w:t xml:space="preserve"> عمل رو به درگاه خداوند کرد و چن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گفت بار الها من فرزندانم را از آن سرزم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سرسبز به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نقطه خشک و بد آب و هوا آورده ام تا در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مح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ط</w:t>
      </w:r>
      <w:r w:rsidRPr="004A50B5">
        <w:rPr>
          <w:rtl/>
          <w:lang w:bidi="fa-IR"/>
        </w:rPr>
        <w:t xml:space="preserve"> آزاد دور از حکومت 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بت پرست تو را پرستش کنند و در کنار تو نماز بگذارند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مطلب را خداوند در قرآن مج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نقل کرده است و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آ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ه</w:t>
      </w:r>
      <w:r w:rsidRPr="004A50B5">
        <w:rPr>
          <w:rtl/>
          <w:lang w:bidi="fa-IR"/>
        </w:rPr>
        <w:t xml:space="preserve"> نشان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دهد که نماز در دوران ابراه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</w:t>
      </w:r>
      <w:r w:rsidRPr="004A50B5">
        <w:rPr>
          <w:rtl/>
          <w:lang w:bidi="fa-IR"/>
        </w:rPr>
        <w:t xml:space="preserve"> جزء وظا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ف</w:t>
      </w:r>
      <w:r w:rsidRPr="004A50B5">
        <w:rPr>
          <w:rtl/>
          <w:lang w:bidi="fa-IR"/>
        </w:rPr>
        <w:t xml:space="preserve"> بوده و غرض از ساختن کعبه هم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وند</w:t>
      </w:r>
      <w:r w:rsidRPr="004A50B5">
        <w:rPr>
          <w:rtl/>
          <w:lang w:bidi="fa-IR"/>
        </w:rPr>
        <w:t xml:space="preserve"> و رابطه با خدا بوده است 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قرآن</w:t>
      </w:r>
      <w:r w:rsidRPr="004A50B5">
        <w:rPr>
          <w:rtl/>
          <w:lang w:bidi="fa-IR"/>
        </w:rPr>
        <w:t xml:space="preserve"> درباره حضرت ع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س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فرما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: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ع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س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در گهواره لب به سخن گشود و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ادآور</w:t>
      </w:r>
      <w:r w:rsidRPr="004A50B5">
        <w:rPr>
          <w:rtl/>
          <w:lang w:bidi="fa-IR"/>
        </w:rPr>
        <w:t xml:space="preserve"> چند 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</w:t>
      </w:r>
      <w:r w:rsidRPr="004A50B5">
        <w:rPr>
          <w:rtl/>
          <w:lang w:bidi="fa-IR"/>
        </w:rPr>
        <w:t xml:space="preserve"> شد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lastRenderedPageBreak/>
        <w:t>از</w:t>
      </w:r>
      <w:r w:rsidRPr="004A50B5">
        <w:rPr>
          <w:rtl/>
          <w:lang w:bidi="fa-IR"/>
        </w:rPr>
        <w:t xml:space="preserve"> طرف پروردگار به من سفارش شده است از آن جمله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نماز است قرآن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فرما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: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حضرت</w:t>
      </w:r>
      <w:r w:rsidRPr="004A50B5">
        <w:rPr>
          <w:rtl/>
          <w:lang w:bidi="fa-IR"/>
        </w:rPr>
        <w:t xml:space="preserve"> اسماع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</w:t>
      </w:r>
      <w:r w:rsidRPr="004A50B5">
        <w:rPr>
          <w:rtl/>
          <w:lang w:bidi="fa-IR"/>
        </w:rPr>
        <w:t xml:space="preserve"> به فرزندان خود نماز و زکوه را توص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ه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نمود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قرآن</w:t>
      </w:r>
      <w:r w:rsidRPr="004A50B5">
        <w:rPr>
          <w:rtl/>
          <w:lang w:bidi="fa-IR"/>
        </w:rPr>
        <w:t xml:space="preserve">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از اسرار نماز را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اد</w:t>
      </w:r>
      <w:r w:rsidRPr="004A50B5">
        <w:rPr>
          <w:rtl/>
          <w:lang w:bidi="fa-IR"/>
        </w:rPr>
        <w:t xml:space="preserve"> خدا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داند و مسلم است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اد</w:t>
      </w:r>
      <w:r w:rsidRPr="004A50B5">
        <w:rPr>
          <w:rtl/>
          <w:lang w:bidi="fa-IR"/>
        </w:rPr>
        <w:t xml:space="preserve"> خدا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متعال بس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از فضا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</w:t>
      </w:r>
      <w:r w:rsidRPr="004A50B5">
        <w:rPr>
          <w:rtl/>
          <w:lang w:bidi="fa-IR"/>
        </w:rPr>
        <w:t xml:space="preserve"> را در انسان زنده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کند 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شه</w:t>
      </w:r>
      <w:r w:rsidRPr="004A50B5">
        <w:rPr>
          <w:rtl/>
          <w:lang w:bidi="fa-IR"/>
        </w:rPr>
        <w:t xml:space="preserve"> واقع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خ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از روش 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اخلاق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ترب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اد</w:t>
      </w:r>
      <w:r w:rsidRPr="004A50B5">
        <w:rPr>
          <w:rtl/>
          <w:lang w:bidi="fa-IR"/>
        </w:rPr>
        <w:t xml:space="preserve"> خداست ، بلکه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توان گفت ضامن اجراء واقع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بسط عدالت و گسترش دادن حق و حق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قت</w:t>
      </w:r>
      <w:r w:rsidRPr="004A50B5">
        <w:rPr>
          <w:rtl/>
          <w:lang w:bidi="fa-IR"/>
        </w:rPr>
        <w:t xml:space="preserve"> و اجتناب از هر گونه </w:t>
      </w:r>
      <w:r w:rsidRPr="004A50B5">
        <w:rPr>
          <w:rFonts w:hint="eastAsia"/>
          <w:rtl/>
          <w:lang w:bidi="fa-IR"/>
        </w:rPr>
        <w:t>تجاوز</w:t>
      </w:r>
      <w:r w:rsidRPr="004A50B5">
        <w:rPr>
          <w:rtl/>
          <w:lang w:bidi="fa-IR"/>
        </w:rPr>
        <w:t xml:space="preserve"> به حقوق فرد و اجتماع همان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مان</w:t>
      </w:r>
      <w:r w:rsidRPr="004A50B5">
        <w:rPr>
          <w:rtl/>
          <w:lang w:bidi="fa-IR"/>
        </w:rPr>
        <w:t xml:space="preserve"> به خدا و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اد</w:t>
      </w:r>
      <w:r w:rsidRPr="004A50B5">
        <w:rPr>
          <w:rtl/>
          <w:lang w:bidi="fa-IR"/>
        </w:rPr>
        <w:t xml:space="preserve"> خداست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اد</w:t>
      </w:r>
      <w:r w:rsidRPr="004A50B5">
        <w:rPr>
          <w:rtl/>
          <w:lang w:bidi="fa-IR"/>
        </w:rPr>
        <w:t xml:space="preserve"> پروردگار زنج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است که انسان را از بس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از کارها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ناشا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ست</w:t>
      </w:r>
      <w:r w:rsidRPr="004A50B5">
        <w:rPr>
          <w:rtl/>
          <w:lang w:bidi="fa-IR"/>
        </w:rPr>
        <w:t xml:space="preserve"> که</w:t>
      </w:r>
    </w:p>
    <w:p w:rsidR="004A50B5" w:rsidRPr="004A50B5" w:rsidRDefault="004A50B5" w:rsidP="0046604F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موجب</w:t>
      </w:r>
      <w:r w:rsidRPr="004A50B5">
        <w:rPr>
          <w:rtl/>
          <w:lang w:bidi="fa-IR"/>
        </w:rPr>
        <w:t xml:space="preserve"> خشم اوست باز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دارد ، جوان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به انواع وسا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</w:t>
      </w:r>
      <w:r w:rsidRPr="004A50B5">
        <w:rPr>
          <w:rtl/>
          <w:lang w:bidi="fa-IR"/>
        </w:rPr>
        <w:t xml:space="preserve"> هوسران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مجهز است پا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ه</w:t>
      </w:r>
      <w:r w:rsidRPr="004A50B5">
        <w:rPr>
          <w:rtl/>
          <w:lang w:bidi="fa-IR"/>
        </w:rPr>
        <w:t xml:space="preserve"> 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حکومت غرا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</w:t>
      </w:r>
      <w:r w:rsidRPr="004A50B5">
        <w:rPr>
          <w:rtl/>
          <w:lang w:bidi="fa-IR"/>
        </w:rPr>
        <w:t xml:space="preserve"> شهوان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در کانون وجود او مستحکم و پا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برجاست و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ال</w:t>
      </w:r>
      <w:r w:rsidRPr="004A50B5">
        <w:rPr>
          <w:rtl/>
          <w:lang w:bidi="fa-IR"/>
        </w:rPr>
        <w:t xml:space="preserve"> جنس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هوس 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خود مرز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شناسد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گانه</w:t>
      </w:r>
      <w:r w:rsidRPr="004A50B5">
        <w:rPr>
          <w:rtl/>
          <w:lang w:bidi="fa-IR"/>
        </w:rPr>
        <w:t xml:space="preserve"> وس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له</w:t>
      </w:r>
      <w:r w:rsidRPr="004A50B5">
        <w:rPr>
          <w:rtl/>
          <w:lang w:bidi="fa-IR"/>
        </w:rPr>
        <w:t xml:space="preserve">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کنترل کردن او همان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اد</w:t>
      </w:r>
      <w:r w:rsidRPr="004A50B5">
        <w:rPr>
          <w:rtl/>
          <w:lang w:bidi="fa-IR"/>
        </w:rPr>
        <w:t xml:space="preserve"> خدا و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وند</w:t>
      </w:r>
      <w:r w:rsidRPr="004A50B5">
        <w:rPr>
          <w:rtl/>
          <w:lang w:bidi="fa-IR"/>
        </w:rPr>
        <w:t xml:space="preserve"> با آفر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دگار</w:t>
      </w:r>
      <w:r w:rsidRPr="004A50B5">
        <w:rPr>
          <w:rtl/>
          <w:lang w:bidi="fa-IR"/>
        </w:rPr>
        <w:t xml:space="preserve"> جهان است .</w:t>
      </w:r>
      <w:r w:rsidRPr="004A50B5">
        <w:rPr>
          <w:rtl/>
          <w:lang w:bidi="fa-IR"/>
        </w:rPr>
        <w:cr/>
      </w:r>
      <w:r w:rsidRPr="004A50B5">
        <w:rPr>
          <w:rFonts w:hint="eastAsia"/>
          <w:rtl/>
          <w:lang w:bidi="fa-IR"/>
        </w:rPr>
        <w:t>نماز</w:t>
      </w:r>
      <w:r w:rsidRPr="004A50B5">
        <w:rPr>
          <w:rtl/>
          <w:lang w:bidi="fa-IR"/>
        </w:rPr>
        <w:t xml:space="preserve">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</w:t>
      </w:r>
      <w:r w:rsidRPr="004A50B5">
        <w:rPr>
          <w:rtl/>
          <w:lang w:bidi="fa-IR"/>
        </w:rPr>
        <w:t xml:space="preserve"> نوع دعاد و تضرع و خشوع و فرمانبردار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است که رابطه بنده را با پروردگارش محکم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کند و خ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tl/>
          <w:lang w:bidi="fa-IR"/>
        </w:rPr>
        <w:t xml:space="preserve"> و رحمت خدا را بر او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رساند ، دل آدم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را از حرص و علاقه به امور دن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و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پاک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کند و به و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اخلاص و 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Fonts w:hint="cs"/>
          <w:rtl/>
          <w:lang w:bidi="fa-IR"/>
        </w:rPr>
        <w:t>یی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آموزد ، تن انسان را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</w:t>
      </w:r>
      <w:r w:rsidRPr="004A50B5">
        <w:rPr>
          <w:rtl/>
          <w:lang w:bidi="fa-IR"/>
        </w:rPr>
        <w:t xml:space="preserve"> به حرکت وام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دارد ، و او </w:t>
      </w:r>
      <w:r w:rsidRPr="004A50B5">
        <w:rPr>
          <w:rFonts w:hint="eastAsia"/>
          <w:rtl/>
          <w:lang w:bidi="fa-IR"/>
        </w:rPr>
        <w:t>را</w:t>
      </w:r>
      <w:r w:rsidRPr="004A50B5">
        <w:rPr>
          <w:rtl/>
          <w:lang w:bidi="fa-IR"/>
        </w:rPr>
        <w:t xml:space="preserve"> به رعا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انتظام در امور وقت شناس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عادت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دهد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6604F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مسلمان</w:t>
      </w:r>
      <w:r w:rsidRPr="004A50B5">
        <w:rPr>
          <w:rtl/>
          <w:lang w:bidi="fa-IR"/>
        </w:rPr>
        <w:t xml:space="preserve"> در نماز با دل خاشع و ذهن حاضر قرآن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خواند ، معارف قرآن را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آموزد و به نور قرآن هدا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شود و دلش با صفا و عقلش روشن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</w:t>
      </w:r>
      <w:r w:rsidRPr="004A50B5">
        <w:rPr>
          <w:rtl/>
          <w:lang w:bidi="fa-IR"/>
        </w:rPr>
        <w:lastRenderedPageBreak/>
        <w:t>گردد .</w:t>
      </w:r>
      <w:r w:rsidR="0046604F" w:rsidRPr="004A50B5">
        <w:rPr>
          <w:rFonts w:hint="eastAsia"/>
          <w:rtl/>
          <w:lang w:bidi="fa-IR"/>
        </w:rPr>
        <w:t xml:space="preserve"> </w:t>
      </w:r>
      <w:r w:rsidRPr="004A50B5">
        <w:rPr>
          <w:rFonts w:hint="eastAsia"/>
          <w:rtl/>
          <w:lang w:bidi="fa-IR"/>
        </w:rPr>
        <w:t>رکن</w:t>
      </w:r>
      <w:r w:rsidRPr="004A50B5">
        <w:rPr>
          <w:rtl/>
          <w:lang w:bidi="fa-IR"/>
        </w:rPr>
        <w:t xml:space="preserve">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tl/>
          <w:lang w:bidi="fa-IR"/>
        </w:rPr>
        <w:t xml:space="preserve"> پا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ه</w:t>
      </w:r>
      <w:r w:rsidRPr="004A50B5">
        <w:rPr>
          <w:rtl/>
          <w:lang w:bidi="fa-IR"/>
        </w:rPr>
        <w:t xml:space="preserve"> اول از ارکان اسلام نماز است ، در حق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قت</w:t>
      </w:r>
      <w:r w:rsidRPr="004A50B5">
        <w:rPr>
          <w:rtl/>
          <w:lang w:bidi="fa-IR"/>
        </w:rPr>
        <w:t xml:space="preserve"> نماز جز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ست</w:t>
      </w:r>
      <w:r w:rsidRPr="004A50B5">
        <w:rPr>
          <w:rtl/>
          <w:lang w:bidi="fa-IR"/>
        </w:rPr>
        <w:t xml:space="preserve"> که در شبانه روز پنج مرتبه ذکر آنچه را که قبلاً به آن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مان</w:t>
      </w:r>
      <w:r w:rsidRPr="004A50B5">
        <w:rPr>
          <w:rtl/>
          <w:lang w:bidi="fa-IR"/>
        </w:rPr>
        <w:t xml:space="preserve"> آورده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به وس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له</w:t>
      </w:r>
      <w:r w:rsidRPr="004A50B5">
        <w:rPr>
          <w:rtl/>
          <w:lang w:bidi="fa-IR"/>
        </w:rPr>
        <w:t xml:space="preserve"> زبان و اعمال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به جا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آور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تکرار کن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، و به خاطر 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اور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که چه وظا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ف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را به عهده گرفته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.</w:t>
      </w:r>
      <w:r w:rsidR="0046604F" w:rsidRPr="004A50B5">
        <w:rPr>
          <w:rtl/>
          <w:lang w:bidi="fa-IR"/>
        </w:rPr>
        <w:t xml:space="preserve"> </w:t>
      </w:r>
      <w:r w:rsidRPr="004A50B5">
        <w:rPr>
          <w:rFonts w:hint="eastAsia"/>
          <w:rtl/>
          <w:lang w:bidi="fa-IR"/>
        </w:rPr>
        <w:t>هر</w:t>
      </w:r>
      <w:r w:rsidRPr="004A50B5">
        <w:rPr>
          <w:rtl/>
          <w:lang w:bidi="fa-IR"/>
        </w:rPr>
        <w:t xml:space="preserve"> روز اول وقت که 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دار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شو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قبل از آنکه به کرا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بپرداز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با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با بدن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پاک و پاک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زه</w:t>
      </w:r>
      <w:r w:rsidRPr="004A50B5">
        <w:rPr>
          <w:rtl/>
          <w:lang w:bidi="fa-IR"/>
        </w:rPr>
        <w:t xml:space="preserve"> نزد پروردگارتان حاضر شو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و سپس چه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ستاده</w:t>
      </w:r>
      <w:r w:rsidRPr="004A50B5">
        <w:rPr>
          <w:rtl/>
          <w:lang w:bidi="fa-IR"/>
        </w:rPr>
        <w:t xml:space="preserve"> چه نشسته چه در حال رکوع چه در سجود نزد خدا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متعال به بندگ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خود اقرار کن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و از او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طلب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و هدا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و راهنما</w:t>
      </w:r>
      <w:r w:rsidRPr="004A50B5">
        <w:rPr>
          <w:rFonts w:hint="cs"/>
          <w:rtl/>
          <w:lang w:bidi="fa-IR"/>
        </w:rPr>
        <w:t>یی</w:t>
      </w:r>
      <w:r w:rsidRPr="004A50B5">
        <w:rPr>
          <w:rtl/>
          <w:lang w:bidi="fa-IR"/>
        </w:rPr>
        <w:t xml:space="preserve"> خواه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و عهد و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مان</w:t>
      </w:r>
      <w:r w:rsidRPr="004A50B5">
        <w:rPr>
          <w:rtl/>
          <w:lang w:bidi="fa-IR"/>
        </w:rPr>
        <w:t xml:space="preserve"> و طاعت و بندگ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خود را با او تجد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کن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6604F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در</w:t>
      </w:r>
      <w:r w:rsidRPr="004A50B5">
        <w:rPr>
          <w:rtl/>
          <w:lang w:bidi="fa-IR"/>
        </w:rPr>
        <w:t xml:space="preserve"> نماز هر بار آرزو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خودتان را در رس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دن</w:t>
      </w:r>
      <w:r w:rsidRPr="004A50B5">
        <w:rPr>
          <w:rtl/>
          <w:lang w:bidi="fa-IR"/>
        </w:rPr>
        <w:t xml:space="preserve"> به رضا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او و دور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از خشم و غضب او تکرار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و درس کتاب او را اعاده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نما</w:t>
      </w:r>
      <w:r w:rsidRPr="004A50B5">
        <w:rPr>
          <w:rFonts w:hint="cs"/>
          <w:rtl/>
          <w:lang w:bidi="fa-IR"/>
        </w:rPr>
        <w:t>یی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و به راست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رسالت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غمبر</w:t>
      </w:r>
      <w:r w:rsidRPr="004A50B5">
        <w:rPr>
          <w:rtl/>
          <w:lang w:bidi="fa-IR"/>
        </w:rPr>
        <w:t xml:space="preserve"> او شهادت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ده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و آن روز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در محکمه او حاضر خواه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شد تا از</w:t>
      </w:r>
      <w:r w:rsidR="0046604F">
        <w:rPr>
          <w:rFonts w:hint="cs"/>
          <w:rtl/>
          <w:lang w:bidi="fa-IR"/>
        </w:rPr>
        <w:t xml:space="preserve"> </w:t>
      </w:r>
      <w:r w:rsidRPr="004A50B5">
        <w:rPr>
          <w:rFonts w:hint="eastAsia"/>
          <w:rtl/>
          <w:lang w:bidi="fa-IR"/>
        </w:rPr>
        <w:t>کارها</w:t>
      </w:r>
      <w:r w:rsidRPr="004A50B5">
        <w:rPr>
          <w:rFonts w:hint="cs"/>
          <w:rtl/>
          <w:lang w:bidi="fa-IR"/>
        </w:rPr>
        <w:t>یی</w:t>
      </w:r>
      <w:r w:rsidRPr="004A50B5">
        <w:rPr>
          <w:rtl/>
          <w:lang w:bidi="fa-IR"/>
        </w:rPr>
        <w:t xml:space="preserve"> که کرده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از شما بپرسند و پاداش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در خور آن هست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به شما بدهند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اد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آور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.</w:t>
      </w:r>
      <w:r w:rsidRPr="004A50B5">
        <w:rPr>
          <w:rFonts w:hint="eastAsia"/>
          <w:rtl/>
          <w:lang w:bidi="fa-IR"/>
        </w:rPr>
        <w:t>با</w:t>
      </w:r>
      <w:r w:rsidRPr="004A50B5">
        <w:rPr>
          <w:rtl/>
          <w:lang w:bidi="fa-IR"/>
        </w:rPr>
        <w:t xml:space="preserve">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عمل روزتان را شروع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سپس هم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که مشغول کار شد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و ط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چند ساعت کارتان را انجام داد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مؤذن به شما اعلام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کند که 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Fonts w:hint="cs"/>
          <w:rtl/>
          <w:lang w:bidi="fa-IR"/>
        </w:rPr>
        <w:t>یی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و باز خدا را به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اد</w:t>
      </w:r>
      <w:r w:rsidRPr="004A50B5">
        <w:rPr>
          <w:rtl/>
          <w:lang w:bidi="fa-IR"/>
        </w:rPr>
        <w:t xml:space="preserve"> آور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و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</w:t>
      </w:r>
      <w:r w:rsidRPr="004A50B5">
        <w:rPr>
          <w:rtl/>
          <w:lang w:bidi="fa-IR"/>
        </w:rPr>
        <w:t xml:space="preserve"> بار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گر</w:t>
      </w:r>
      <w:r w:rsidRPr="004A50B5">
        <w:rPr>
          <w:rtl/>
          <w:lang w:bidi="fa-IR"/>
        </w:rPr>
        <w:t xml:space="preserve"> درستان را تکرار کن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که مبادا آن را فراموش کرده غافل بمان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، آن گاه از جا</w:t>
      </w:r>
      <w:r w:rsidRPr="004A50B5">
        <w:rPr>
          <w:rFonts w:hint="cs"/>
          <w:rtl/>
          <w:lang w:bidi="fa-IR"/>
        </w:rPr>
        <w:t>یی</w:t>
      </w:r>
      <w:r w:rsidRPr="004A50B5">
        <w:rPr>
          <w:rtl/>
          <w:lang w:bidi="fa-IR"/>
        </w:rPr>
        <w:t xml:space="preserve"> که هست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>د برم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خ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و پس از آنکه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مانتان</w:t>
      </w:r>
      <w:r w:rsidRPr="004A50B5">
        <w:rPr>
          <w:rtl/>
          <w:lang w:bidi="fa-IR"/>
        </w:rPr>
        <w:t xml:space="preserve"> را تجد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کرد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دوباره به کارها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tl/>
          <w:lang w:bidi="fa-IR"/>
        </w:rPr>
        <w:t xml:space="preserve"> مشغول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شو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سپس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مرتبه سوم پس از چند ساعت مؤذن شما را به نماز مغرب و عشا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خواند و در حق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قت</w:t>
      </w:r>
      <w:r w:rsidRPr="004A50B5">
        <w:rPr>
          <w:rtl/>
          <w:lang w:bidi="fa-IR"/>
        </w:rPr>
        <w:t xml:space="preserve"> تمام عمر شما را با مبدأ حق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ق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اتصال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دا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کند و معنا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واقع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وند</w:t>
      </w:r>
      <w:r w:rsidRPr="004A50B5">
        <w:rPr>
          <w:rtl/>
          <w:lang w:bidi="fa-IR"/>
        </w:rPr>
        <w:t xml:space="preserve"> هم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اگر توجه د</w:t>
      </w:r>
      <w:r w:rsidRPr="004A50B5">
        <w:rPr>
          <w:rFonts w:hint="eastAsia"/>
          <w:rtl/>
          <w:lang w:bidi="fa-IR"/>
        </w:rPr>
        <w:t>اشته</w:t>
      </w:r>
      <w:r w:rsidRPr="004A50B5">
        <w:rPr>
          <w:rtl/>
          <w:lang w:bidi="fa-IR"/>
        </w:rPr>
        <w:t xml:space="preserve"> باش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شما تحقق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دا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کند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6604F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امام</w:t>
      </w:r>
      <w:r w:rsidRPr="004A50B5">
        <w:rPr>
          <w:rtl/>
          <w:lang w:bidi="fa-IR"/>
        </w:rPr>
        <w:t xml:space="preserve"> صادق </w:t>
      </w:r>
      <w:r w:rsidR="006C238D" w:rsidRPr="006C238D">
        <w:rPr>
          <w:rStyle w:val="libAlaemChar"/>
          <w:rtl/>
        </w:rPr>
        <w:t xml:space="preserve">عليه‌السلام </w:t>
      </w:r>
      <w:r w:rsidRPr="004A50B5">
        <w:rPr>
          <w:rtl/>
          <w:lang w:bidi="fa-IR"/>
        </w:rPr>
        <w:t>هنگام ارتحال از جهان به سو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عالم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گر</w:t>
      </w:r>
      <w:r w:rsidRPr="004A50B5">
        <w:rPr>
          <w:rtl/>
          <w:lang w:bidi="fa-IR"/>
        </w:rPr>
        <w:t xml:space="preserve"> فرمود :</w:t>
      </w:r>
      <w:r w:rsidR="0046604F" w:rsidRPr="004A50B5">
        <w:rPr>
          <w:rFonts w:hint="eastAsia"/>
          <w:rtl/>
          <w:lang w:bidi="fa-IR"/>
        </w:rPr>
        <w:t xml:space="preserve"> </w:t>
      </w:r>
      <w:r w:rsidRPr="004A50B5">
        <w:rPr>
          <w:rFonts w:hint="eastAsia"/>
          <w:rtl/>
          <w:lang w:bidi="fa-IR"/>
        </w:rPr>
        <w:t>افراد</w:t>
      </w:r>
      <w:r w:rsidRPr="004A50B5">
        <w:rPr>
          <w:rtl/>
          <w:lang w:bidi="fa-IR"/>
        </w:rPr>
        <w:t xml:space="preserve"> نزد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</w:t>
      </w:r>
      <w:r w:rsidRPr="004A50B5">
        <w:rPr>
          <w:rtl/>
          <w:lang w:bidi="fa-IR"/>
        </w:rPr>
        <w:t xml:space="preserve"> مرا جمع کن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، سپس به آنان فرمود که به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گران</w:t>
      </w:r>
      <w:r w:rsidRPr="004A50B5">
        <w:rPr>
          <w:rtl/>
          <w:lang w:bidi="fa-IR"/>
        </w:rPr>
        <w:t xml:space="preserve"> تا ق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امت</w:t>
      </w:r>
      <w:r w:rsidRPr="004A50B5">
        <w:rPr>
          <w:rtl/>
          <w:lang w:bidi="fa-IR"/>
        </w:rPr>
        <w:t xml:space="preserve"> برسانند که هر کس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عبادت عظ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</w:t>
      </w:r>
      <w:r w:rsidRPr="004A50B5">
        <w:rPr>
          <w:rtl/>
          <w:lang w:bidi="fa-IR"/>
        </w:rPr>
        <w:t xml:space="preserve"> را سبک بشمارد دست او به رشته اتصال ما در روز ق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امت</w:t>
      </w:r>
      <w:r w:rsidRPr="004A50B5">
        <w:rPr>
          <w:rtl/>
          <w:lang w:bidi="fa-IR"/>
        </w:rPr>
        <w:t xml:space="preserve"> نخواهد رس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نب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اکرم </w:t>
      </w:r>
      <w:r w:rsidR="006C238D" w:rsidRPr="006C238D">
        <w:rPr>
          <w:rStyle w:val="libAlaemChar"/>
          <w:rtl/>
        </w:rPr>
        <w:t xml:space="preserve">صلى‌الله‌عليه‌وآله‌وسلم </w:t>
      </w:r>
      <w:r w:rsidRPr="004A50B5">
        <w:rPr>
          <w:rtl/>
          <w:lang w:bidi="fa-IR"/>
        </w:rPr>
        <w:t>فرمود : از دن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شما سه 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</w:t>
      </w:r>
      <w:r w:rsidRPr="004A50B5">
        <w:rPr>
          <w:rtl/>
          <w:lang w:bidi="fa-IR"/>
        </w:rPr>
        <w:t xml:space="preserve"> را انتخاب کردم :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tl/>
          <w:lang w:bidi="fa-IR"/>
        </w:rPr>
        <w:t>1 - بو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خوش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tl/>
          <w:lang w:bidi="fa-IR"/>
        </w:rPr>
        <w:t>2 - ع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ال</w:t>
      </w:r>
      <w:r w:rsidRPr="004A50B5">
        <w:rPr>
          <w:rtl/>
          <w:lang w:bidi="fa-IR"/>
        </w:rPr>
        <w:t xml:space="preserve"> صالحه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tl/>
          <w:lang w:bidi="fa-IR"/>
        </w:rPr>
        <w:t>3 - نور چشم من در نماز است ،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مسئله بد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ه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است که وس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له</w:t>
      </w:r>
      <w:r w:rsidRPr="004A50B5">
        <w:rPr>
          <w:rtl/>
          <w:lang w:bidi="fa-IR"/>
        </w:rPr>
        <w:t xml:space="preserve"> ارتباط انسان با جهان آفر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نش</w:t>
      </w:r>
      <w:r w:rsidRPr="004A50B5">
        <w:rPr>
          <w:rtl/>
          <w:lang w:bidi="fa-IR"/>
        </w:rPr>
        <w:t xml:space="preserve"> روشنا</w:t>
      </w:r>
      <w:r w:rsidRPr="004A50B5">
        <w:rPr>
          <w:rFonts w:hint="cs"/>
          <w:rtl/>
          <w:lang w:bidi="fa-IR"/>
        </w:rPr>
        <w:t>یی</w:t>
      </w:r>
      <w:r w:rsidRPr="004A50B5">
        <w:rPr>
          <w:rtl/>
          <w:lang w:bidi="fa-IR"/>
        </w:rPr>
        <w:t xml:space="preserve"> چشم است ، جا</w:t>
      </w:r>
      <w:r w:rsidRPr="004A50B5">
        <w:rPr>
          <w:rFonts w:hint="cs"/>
          <w:rtl/>
          <w:lang w:bidi="fa-IR"/>
        </w:rPr>
        <w:t>یی</w:t>
      </w:r>
      <w:r w:rsidRPr="004A50B5">
        <w:rPr>
          <w:rtl/>
          <w:lang w:bidi="fa-IR"/>
        </w:rPr>
        <w:t xml:space="preserve"> که نماز را او روشن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چشم بداند حساب آن از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گر</w:t>
      </w:r>
      <w:r w:rsidRPr="004A50B5">
        <w:rPr>
          <w:rtl/>
          <w:lang w:bidi="fa-IR"/>
        </w:rPr>
        <w:t xml:space="preserve"> عبادات روشن و به اهم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آن 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شتر</w:t>
      </w:r>
      <w:r w:rsidRPr="004A50B5">
        <w:rPr>
          <w:rtl/>
          <w:lang w:bidi="fa-IR"/>
        </w:rPr>
        <w:t xml:space="preserve"> واقف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شو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</w:t>
      </w:r>
      <w:r w:rsidRPr="004A50B5">
        <w:rPr>
          <w:rtl/>
          <w:lang w:bidi="fa-IR"/>
        </w:rPr>
        <w:t xml:space="preserve">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در</w:t>
      </w:r>
      <w:r w:rsidRPr="004A50B5">
        <w:rPr>
          <w:rtl/>
          <w:lang w:bidi="fa-IR"/>
        </w:rPr>
        <w:t xml:space="preserve"> حد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ث</w:t>
      </w:r>
      <w:r w:rsidRPr="004A50B5">
        <w:rPr>
          <w:rtl/>
          <w:lang w:bidi="fa-IR"/>
        </w:rPr>
        <w:t xml:space="preserve">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گر</w:t>
      </w:r>
      <w:r w:rsidRPr="004A50B5">
        <w:rPr>
          <w:rtl/>
          <w:lang w:bidi="fa-IR"/>
        </w:rPr>
        <w:t xml:space="preserve"> فرمود : کس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روز ق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امت</w:t>
      </w:r>
      <w:r w:rsidRPr="004A50B5">
        <w:rPr>
          <w:rtl/>
          <w:lang w:bidi="fa-IR"/>
        </w:rPr>
        <w:t xml:space="preserve"> در پرونده اعمال او نماز نباشد اعمال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گرش</w:t>
      </w:r>
      <w:r w:rsidRPr="004A50B5">
        <w:rPr>
          <w:rtl/>
          <w:lang w:bidi="fa-IR"/>
        </w:rPr>
        <w:t xml:space="preserve"> پذ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رفته</w:t>
      </w:r>
      <w:r w:rsidRPr="004A50B5">
        <w:rPr>
          <w:rtl/>
          <w:lang w:bidi="fa-IR"/>
        </w:rPr>
        <w:t xml:space="preserve"> نخواهند شد ز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را</w:t>
      </w:r>
      <w:r w:rsidRPr="004A50B5">
        <w:rPr>
          <w:rtl/>
          <w:lang w:bidi="fa-IR"/>
        </w:rPr>
        <w:t xml:space="preserve"> اعمال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گر</w:t>
      </w:r>
      <w:r w:rsidRPr="004A50B5">
        <w:rPr>
          <w:rtl/>
          <w:lang w:bidi="fa-IR"/>
        </w:rPr>
        <w:t xml:space="preserve"> به منزل</w:t>
      </w:r>
      <w:r w:rsidR="006C238D">
        <w:rPr>
          <w:rFonts w:hint="cs"/>
          <w:rtl/>
        </w:rPr>
        <w:t>ه</w:t>
      </w:r>
      <w:r w:rsidRPr="004A50B5">
        <w:rPr>
          <w:rtl/>
          <w:lang w:bidi="fa-IR"/>
        </w:rPr>
        <w:t xml:space="preserve"> اجناس الکتر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نماز هم چون برق است و روشن کننده اعمال ، بدون الکتر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ته</w:t>
      </w:r>
      <w:r w:rsidRPr="004A50B5">
        <w:rPr>
          <w:rtl/>
          <w:lang w:bidi="fa-IR"/>
        </w:rPr>
        <w:t xml:space="preserve"> اجناس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الکتر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چه ارزش دارد ؟</w:t>
      </w:r>
    </w:p>
    <w:p w:rsidR="004A50B5" w:rsidRPr="004A50B5" w:rsidRDefault="004A50B5" w:rsidP="0046604F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نماز</w:t>
      </w:r>
      <w:r w:rsidRPr="004A50B5">
        <w:rPr>
          <w:rtl/>
          <w:lang w:bidi="fa-IR"/>
        </w:rPr>
        <w:t xml:space="preserve"> تنها عامل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است که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وسته</w:t>
      </w:r>
      <w:r w:rsidRPr="004A50B5">
        <w:rPr>
          <w:rtl/>
          <w:lang w:bidi="fa-IR"/>
        </w:rPr>
        <w:t xml:space="preserve"> اساس اسلام شما را روز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پنج بار تقو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کند و شما را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عبادت حق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ق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پردامنه 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ان</w:t>
      </w:r>
      <w:r w:rsidRPr="004A50B5">
        <w:rPr>
          <w:rtl/>
          <w:lang w:bidi="fa-IR"/>
        </w:rPr>
        <w:t xml:space="preserve"> شد آماده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سازد و </w:t>
      </w:r>
      <w:r w:rsidRPr="004A50B5">
        <w:rPr>
          <w:rtl/>
          <w:lang w:bidi="fa-IR"/>
        </w:rPr>
        <w:lastRenderedPageBreak/>
        <w:t>باز همان عامل است که شما هم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شه</w:t>
      </w:r>
      <w:r w:rsidRPr="004A50B5">
        <w:rPr>
          <w:rtl/>
          <w:lang w:bidi="fa-IR"/>
        </w:rPr>
        <w:t xml:space="preserve"> به عقا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طهارت نفس و ارتقاء روح و صلاح اخلاق و اعمالتان منحصر در آن است متذکر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سا</w:t>
      </w:r>
      <w:r w:rsidRPr="004A50B5">
        <w:rPr>
          <w:rFonts w:hint="eastAsia"/>
          <w:rtl/>
          <w:lang w:bidi="fa-IR"/>
        </w:rPr>
        <w:t>زد</w:t>
      </w:r>
      <w:r w:rsidRPr="004A50B5">
        <w:rPr>
          <w:rtl/>
          <w:lang w:bidi="fa-IR"/>
        </w:rPr>
        <w:t xml:space="preserve"> .</w:t>
      </w:r>
      <w:r w:rsidR="0046604F" w:rsidRPr="004A50B5">
        <w:rPr>
          <w:rFonts w:hint="eastAsia"/>
          <w:rtl/>
          <w:lang w:bidi="fa-IR"/>
        </w:rPr>
        <w:t xml:space="preserve"> </w:t>
      </w:r>
      <w:r w:rsidRPr="004A50B5">
        <w:rPr>
          <w:rFonts w:hint="eastAsia"/>
          <w:rtl/>
          <w:lang w:bidi="fa-IR"/>
        </w:rPr>
        <w:t>پس</w:t>
      </w:r>
      <w:r w:rsidRPr="004A50B5">
        <w:rPr>
          <w:rtl/>
          <w:lang w:bidi="fa-IR"/>
        </w:rPr>
        <w:t xml:space="preserve"> نماز دار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آن معنا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عم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ق</w:t>
      </w:r>
      <w:r w:rsidRPr="004A50B5">
        <w:rPr>
          <w:rtl/>
          <w:lang w:bidi="fa-IR"/>
        </w:rPr>
        <w:t xml:space="preserve"> تر و شامل تر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عن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وند</w:t>
      </w:r>
      <w:r w:rsidRPr="004A50B5">
        <w:rPr>
          <w:rtl/>
          <w:lang w:bidi="fa-IR"/>
        </w:rPr>
        <w:t xml:space="preserve"> هم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با خداست اهل نماز در مقابل عبادات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گر</w:t>
      </w:r>
      <w:r w:rsidRPr="004A50B5">
        <w:rPr>
          <w:rtl/>
          <w:lang w:bidi="fa-IR"/>
        </w:rPr>
        <w:t xml:space="preserve"> سر فرود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آورد ، در صورت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نماز را به صورت واقع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بپا دارد و گرنه خواندن نماز تنها کفا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نم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کند .</w:t>
      </w:r>
      <w:r w:rsidR="0046604F" w:rsidRPr="004A50B5">
        <w:rPr>
          <w:rtl/>
          <w:lang w:bidi="fa-IR"/>
        </w:rPr>
        <w:t xml:space="preserve"> </w:t>
      </w:r>
    </w:p>
    <w:p w:rsidR="0046604F" w:rsidRDefault="004A50B5" w:rsidP="0046604F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از</w:t>
      </w:r>
      <w:r w:rsidRPr="004A50B5">
        <w:rPr>
          <w:rtl/>
          <w:lang w:bidi="fa-IR"/>
        </w:rPr>
        <w:t xml:space="preserve"> امام صادق </w:t>
      </w:r>
      <w:r w:rsidR="006C238D" w:rsidRPr="006C238D">
        <w:rPr>
          <w:rStyle w:val="libAlaemChar"/>
          <w:rtl/>
        </w:rPr>
        <w:t xml:space="preserve">عليه‌السلام </w:t>
      </w:r>
      <w:r w:rsidRPr="004A50B5">
        <w:rPr>
          <w:rtl/>
          <w:lang w:bidi="fa-IR"/>
        </w:rPr>
        <w:t>سؤال کردند : از بهتر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اعمال آن حضرت فرمود : 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بعد از معرفت به خداوند بالاتر از نماز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ست</w:t>
      </w:r>
      <w:r w:rsidRPr="004A50B5">
        <w:rPr>
          <w:rtl/>
          <w:lang w:bidi="fa-IR"/>
        </w:rPr>
        <w:t xml:space="preserve"> مگر نم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که خداوند در کتابش از قول ع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س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نقل فرموده که ع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س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وص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به نماز شده بود .</w:t>
      </w:r>
    </w:p>
    <w:p w:rsidR="004A50B5" w:rsidRPr="004A50B5" w:rsidRDefault="0046604F" w:rsidP="0046604F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 xml:space="preserve"> </w:t>
      </w:r>
      <w:r w:rsidR="004A50B5" w:rsidRPr="004A50B5">
        <w:rPr>
          <w:rFonts w:hint="eastAsia"/>
          <w:rtl/>
          <w:lang w:bidi="fa-IR"/>
        </w:rPr>
        <w:t>نب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اسلام فرمود : نماز مانند عمود خ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مه</w:t>
      </w:r>
      <w:r w:rsidR="004A50B5" w:rsidRPr="004A50B5">
        <w:rPr>
          <w:rtl/>
          <w:lang w:bidi="fa-IR"/>
        </w:rPr>
        <w:t xml:space="preserve"> است هنگام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که عمود برجا باشد طناب و پ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چ</w:t>
      </w:r>
      <w:r w:rsidR="004A50B5" w:rsidRPr="004A50B5">
        <w:rPr>
          <w:rtl/>
          <w:lang w:bidi="fa-IR"/>
        </w:rPr>
        <w:t xml:space="preserve"> و پرده بر جاست و زمان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که عمود نباشد آنها برا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ق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افه</w:t>
      </w:r>
      <w:r w:rsidR="004A50B5" w:rsidRPr="004A50B5">
        <w:rPr>
          <w:rtl/>
          <w:lang w:bidi="fa-IR"/>
        </w:rPr>
        <w:t xml:space="preserve"> خ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مه</w:t>
      </w:r>
      <w:r w:rsidR="004A50B5" w:rsidRPr="004A50B5">
        <w:rPr>
          <w:rtl/>
          <w:lang w:bidi="fa-IR"/>
        </w:rPr>
        <w:t xml:space="preserve"> فا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ده</w:t>
      </w:r>
      <w:r w:rsidR="004A50B5" w:rsidRPr="004A50B5">
        <w:rPr>
          <w:rtl/>
          <w:lang w:bidi="fa-IR"/>
        </w:rPr>
        <w:t xml:space="preserve"> ا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ندارد و فرمود مثل نماز مانند نهر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است که درب منزل شما جار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باشد که شما شبانه روز در آن پنج مرتبه شستشو کن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Fonts w:hint="eastAsia"/>
          <w:rtl/>
          <w:lang w:bidi="fa-IR"/>
        </w:rPr>
        <w:t>د</w:t>
      </w:r>
      <w:r w:rsidR="004A50B5" w:rsidRPr="004A50B5">
        <w:rPr>
          <w:rtl/>
          <w:lang w:bidi="fa-IR"/>
        </w:rPr>
        <w:t xml:space="preserve"> هم</w:t>
      </w:r>
      <w:r w:rsidR="004A50B5" w:rsidRPr="004A50B5">
        <w:rPr>
          <w:rFonts w:hint="eastAsia"/>
          <w:rtl/>
          <w:lang w:bidi="fa-IR"/>
        </w:rPr>
        <w:t>ان</w:t>
      </w:r>
      <w:r w:rsidR="004A50B5" w:rsidRPr="004A50B5">
        <w:rPr>
          <w:rtl/>
          <w:lang w:bidi="fa-IR"/>
        </w:rPr>
        <w:t xml:space="preserve"> طور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که بعد از پنج مرتبه نظافت کثافت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در بدن شما نم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ماند آن طور هم نماز خواندن شما را گناهان محفوظ م</w:t>
      </w:r>
      <w:r w:rsidR="004A50B5" w:rsidRPr="004A50B5">
        <w:rPr>
          <w:rFonts w:hint="cs"/>
          <w:rtl/>
          <w:lang w:bidi="fa-IR"/>
        </w:rPr>
        <w:t>ی</w:t>
      </w:r>
      <w:r w:rsidR="004A50B5" w:rsidRPr="004A50B5">
        <w:rPr>
          <w:rtl/>
          <w:lang w:bidi="fa-IR"/>
        </w:rPr>
        <w:t xml:space="preserve"> دارد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علاوه</w:t>
      </w:r>
      <w:r w:rsidRPr="004A50B5">
        <w:rPr>
          <w:rtl/>
          <w:lang w:bidi="fa-IR"/>
        </w:rPr>
        <w:t xml:space="preserve"> بر همه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مراتب تأک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شده نماز را مسلمانان با جماعت انجام دهند و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</w:t>
      </w:r>
      <w:r w:rsidRPr="004A50B5">
        <w:rPr>
          <w:rtl/>
          <w:lang w:bidi="fa-IR"/>
        </w:rPr>
        <w:t xml:space="preserve"> مقرر فرموده که نماز جمعه را مخصوصاً هر هفته با صورت مع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و شکل خاص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بخوانند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6604F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نماز</w:t>
      </w:r>
      <w:r w:rsidRPr="004A50B5">
        <w:rPr>
          <w:rtl/>
          <w:lang w:bidi="fa-IR"/>
        </w:rPr>
        <w:t xml:space="preserve"> جماعت در 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ان</w:t>
      </w:r>
      <w:r w:rsidRPr="004A50B5">
        <w:rPr>
          <w:rtl/>
          <w:lang w:bidi="fa-IR"/>
        </w:rPr>
        <w:t xml:space="preserve"> مسلمانان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جاد</w:t>
      </w:r>
      <w:r w:rsidRPr="004A50B5">
        <w:rPr>
          <w:rtl/>
          <w:lang w:bidi="fa-IR"/>
        </w:rPr>
        <w:t xml:space="preserve">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گانگ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محبت و برادر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کند و از همه افراد توده 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متراکم و فشرده به وجود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آورد ز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را</w:t>
      </w:r>
      <w:r w:rsidRPr="004A50B5">
        <w:rPr>
          <w:rtl/>
          <w:lang w:bidi="fa-IR"/>
        </w:rPr>
        <w:t xml:space="preserve"> وقت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به صورت جمع در مقابل خدا قنوت و سجود و رکوع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کنند دلهاشان به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گر</w:t>
      </w:r>
      <w:r w:rsidRPr="004A50B5">
        <w:rPr>
          <w:rtl/>
          <w:lang w:bidi="fa-IR"/>
        </w:rPr>
        <w:t xml:space="preserve"> نزد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</w:t>
      </w:r>
      <w:r w:rsidRPr="004A50B5">
        <w:rPr>
          <w:rtl/>
          <w:lang w:bidi="fa-IR"/>
        </w:rPr>
        <w:t xml:space="preserve"> </w:t>
      </w:r>
      <w:r w:rsidRPr="004A50B5">
        <w:rPr>
          <w:rtl/>
          <w:lang w:bidi="fa-IR"/>
        </w:rPr>
        <w:lastRenderedPageBreak/>
        <w:t>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شود</w:t>
      </w:r>
      <w:r w:rsidR="0046604F">
        <w:rPr>
          <w:rFonts w:hint="cs"/>
          <w:rtl/>
          <w:lang w:bidi="fa-IR"/>
        </w:rPr>
        <w:t xml:space="preserve"> </w:t>
      </w:r>
      <w:r w:rsidRPr="004A50B5">
        <w:rPr>
          <w:rFonts w:hint="eastAsia"/>
          <w:rtl/>
          <w:lang w:bidi="fa-IR"/>
        </w:rPr>
        <w:t>و</w:t>
      </w:r>
      <w:r w:rsidRPr="004A50B5">
        <w:rPr>
          <w:rtl/>
          <w:lang w:bidi="fa-IR"/>
        </w:rPr>
        <w:t xml:space="preserve">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احساس در آنها 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دار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گردد که همه برادرند سپ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و 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اه</w:t>
      </w:r>
      <w:r w:rsidRPr="004A50B5">
        <w:rPr>
          <w:rtl/>
          <w:lang w:bidi="fa-IR"/>
        </w:rPr>
        <w:t xml:space="preserve"> ، ترک و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لم</w:t>
      </w:r>
      <w:r w:rsidRPr="004A50B5">
        <w:rPr>
          <w:rtl/>
          <w:lang w:bidi="fa-IR"/>
        </w:rPr>
        <w:t xml:space="preserve"> ، عجم و عرب و فق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tl/>
          <w:lang w:bidi="fa-IR"/>
        </w:rPr>
        <w:t xml:space="preserve"> و غن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ندارند دهات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شهر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در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مطرح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ست</w:t>
      </w:r>
      <w:r w:rsidRPr="004A50B5">
        <w:rPr>
          <w:rtl/>
          <w:lang w:bidi="fa-IR"/>
        </w:rPr>
        <w:t xml:space="preserve"> در نماز جماعت ملاحظه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همه افراد چه غن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فق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tl/>
          <w:lang w:bidi="fa-IR"/>
        </w:rPr>
        <w:t xml:space="preserve"> و چه صغ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tl/>
          <w:lang w:bidi="fa-IR"/>
        </w:rPr>
        <w:t xml:space="preserve"> و کب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tl/>
          <w:lang w:bidi="fa-IR"/>
        </w:rPr>
        <w:t xml:space="preserve"> و ... پهلو به پهلو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گر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ستند</w:t>
      </w:r>
      <w:r w:rsidRPr="004A50B5">
        <w:rPr>
          <w:rtl/>
          <w:lang w:bidi="fa-IR"/>
        </w:rPr>
        <w:t xml:space="preserve"> آن گاه نه اشراف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وجود دارد نه غ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tl/>
          <w:lang w:bidi="fa-IR"/>
        </w:rPr>
        <w:t xml:space="preserve"> اشراف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نه رف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ع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نه وض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ع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علاوه بر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ها نماز دارا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اسرار اجتماع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ار</w:t>
      </w:r>
      <w:r w:rsidRPr="004A50B5">
        <w:rPr>
          <w:rtl/>
          <w:lang w:bidi="fa-IR"/>
        </w:rPr>
        <w:t xml:space="preserve"> مهم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است که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افتن</w:t>
      </w:r>
      <w:r w:rsidRPr="004A50B5">
        <w:rPr>
          <w:rtl/>
          <w:lang w:bidi="fa-IR"/>
        </w:rPr>
        <w:t xml:space="preserve"> آن با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به کتاب ها</w:t>
      </w:r>
      <w:r w:rsidRPr="004A50B5">
        <w:rPr>
          <w:rFonts w:hint="cs"/>
          <w:rtl/>
          <w:lang w:bidi="fa-IR"/>
        </w:rPr>
        <w:t>یی</w:t>
      </w:r>
      <w:r w:rsidRPr="004A50B5">
        <w:rPr>
          <w:rtl/>
          <w:lang w:bidi="fa-IR"/>
        </w:rPr>
        <w:t xml:space="preserve"> که مخصوص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مسئله نوشته شده مراجعه شود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6604F">
      <w:pPr>
        <w:pStyle w:val="Heading2"/>
        <w:rPr>
          <w:rtl/>
        </w:rPr>
      </w:pPr>
      <w:bookmarkStart w:id="104" w:name="_Toc500835285"/>
      <w:bookmarkStart w:id="105" w:name="_Toc500835454"/>
      <w:r w:rsidRPr="004A50B5">
        <w:rPr>
          <w:rFonts w:hint="eastAsia"/>
          <w:rtl/>
        </w:rPr>
        <w:t>امر</w:t>
      </w:r>
      <w:r w:rsidRPr="004A50B5">
        <w:rPr>
          <w:rtl/>
        </w:rPr>
        <w:t xml:space="preserve"> به معروف و نه</w:t>
      </w:r>
      <w:r w:rsidRPr="004A50B5">
        <w:rPr>
          <w:rFonts w:hint="cs"/>
          <w:rtl/>
        </w:rPr>
        <w:t>ی</w:t>
      </w:r>
      <w:r w:rsidRPr="004A50B5">
        <w:rPr>
          <w:rtl/>
        </w:rPr>
        <w:t xml:space="preserve"> از منکر</w:t>
      </w:r>
      <w:bookmarkEnd w:id="104"/>
      <w:bookmarkEnd w:id="105"/>
    </w:p>
    <w:p w:rsidR="004A50B5" w:rsidRPr="004A50B5" w:rsidRDefault="004A50B5" w:rsidP="0046604F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فرزندم</w:t>
      </w:r>
      <w:r w:rsidRPr="004A50B5">
        <w:rPr>
          <w:rtl/>
          <w:lang w:bidi="fa-IR"/>
        </w:rPr>
        <w:t xml:space="preserve"> ! خلق را به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رو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از خوب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ها و تهذ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ب</w:t>
      </w:r>
      <w:r w:rsidRPr="004A50B5">
        <w:rPr>
          <w:rtl/>
          <w:lang w:bidi="fa-IR"/>
        </w:rPr>
        <w:t xml:space="preserve"> نفس رهبر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کن و از سقوط در ورطه عص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ان</w:t>
      </w:r>
      <w:r w:rsidRPr="004A50B5">
        <w:rPr>
          <w:rtl/>
          <w:lang w:bidi="fa-IR"/>
        </w:rPr>
        <w:t xml:space="preserve"> باز دار ، و در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جهاد مقدس که امر به معروف و نه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از منکر است آزار مردم را با استمداد از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رو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صبر خو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</w:t>
      </w:r>
      <w:r w:rsidRPr="004A50B5">
        <w:rPr>
          <w:rtl/>
          <w:lang w:bidi="fa-IR"/>
        </w:rPr>
        <w:t xml:space="preserve"> هموار ساز .</w:t>
      </w:r>
      <w:r w:rsidR="0046604F" w:rsidRPr="004A50B5">
        <w:rPr>
          <w:rFonts w:hint="eastAsia"/>
          <w:rtl/>
          <w:lang w:bidi="fa-IR"/>
        </w:rPr>
        <w:t xml:space="preserve"> </w:t>
      </w:r>
      <w:r w:rsidRPr="004A50B5">
        <w:rPr>
          <w:rFonts w:hint="eastAsia"/>
          <w:rtl/>
          <w:lang w:bidi="fa-IR"/>
        </w:rPr>
        <w:t>استعداد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در روان آدم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است که تحت تأث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tl/>
          <w:lang w:bidi="fa-IR"/>
        </w:rPr>
        <w:t xml:space="preserve"> سخن قرار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رد</w:t>
      </w:r>
      <w:r w:rsidRPr="004A50B5">
        <w:rPr>
          <w:rtl/>
          <w:lang w:bidi="fa-IR"/>
        </w:rPr>
        <w:t xml:space="preserve"> البته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استعداد موقت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است از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جهت سخن با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تکرار شود .</w:t>
      </w:r>
      <w:r w:rsidR="0046604F" w:rsidRPr="004A50B5">
        <w:rPr>
          <w:rtl/>
          <w:lang w:bidi="fa-IR"/>
        </w:rPr>
        <w:t xml:space="preserve"> </w:t>
      </w:r>
    </w:p>
    <w:p w:rsidR="004A50B5" w:rsidRPr="004A50B5" w:rsidRDefault="004A50B5" w:rsidP="0046604F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پند</w:t>
      </w:r>
      <w:r w:rsidRPr="004A50B5">
        <w:rPr>
          <w:rtl/>
          <w:lang w:bidi="fa-IR"/>
        </w:rPr>
        <w:t xml:space="preserve"> و اندرز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مستق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ماً</w:t>
      </w:r>
      <w:r w:rsidRPr="004A50B5">
        <w:rPr>
          <w:rtl/>
          <w:lang w:bidi="fa-IR"/>
        </w:rPr>
        <w:t xml:space="preserve"> از راه ضم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tl/>
          <w:lang w:bidi="fa-IR"/>
        </w:rPr>
        <w:t xml:space="preserve"> باطن و وجدان راه خود را به جان انسان باز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کند آن را سخت به جنبش درآورده نهفته ها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</w:t>
      </w:r>
      <w:r w:rsidRPr="004A50B5">
        <w:rPr>
          <w:rtl/>
          <w:lang w:bidi="fa-IR"/>
        </w:rPr>
        <w:t xml:space="preserve"> را برم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انگ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زد</w:t>
      </w:r>
      <w:r w:rsidRPr="004A50B5">
        <w:rPr>
          <w:rtl/>
          <w:lang w:bidi="fa-IR"/>
        </w:rPr>
        <w:t xml:space="preserve">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کار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لحظه موقت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است مانند 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ته نش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ها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</w:t>
      </w:r>
      <w:r w:rsidRPr="004A50B5">
        <w:rPr>
          <w:rtl/>
          <w:lang w:bidi="fa-IR"/>
        </w:rPr>
        <w:t xml:space="preserve"> را درآورند واقع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و ماه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آن 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</w:t>
      </w:r>
      <w:r w:rsidRPr="004A50B5">
        <w:rPr>
          <w:rtl/>
          <w:lang w:bidi="fa-IR"/>
        </w:rPr>
        <w:t xml:space="preserve"> 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tl/>
          <w:lang w:bidi="fa-IR"/>
        </w:rPr>
        <w:t xml:space="preserve"> نما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ان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شود ول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چون به حا</w:t>
      </w:r>
      <w:r w:rsidRPr="004A50B5">
        <w:rPr>
          <w:rFonts w:hint="eastAsia"/>
          <w:rtl/>
          <w:lang w:bidi="fa-IR"/>
        </w:rPr>
        <w:t>ل</w:t>
      </w:r>
      <w:r w:rsidRPr="004A50B5">
        <w:rPr>
          <w:rtl/>
          <w:lang w:bidi="fa-IR"/>
        </w:rPr>
        <w:t xml:space="preserve"> خود گذاشته شود دوباره رسوب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رو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رسوب ها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</w:t>
      </w:r>
      <w:r w:rsidRPr="004A50B5">
        <w:rPr>
          <w:rtl/>
          <w:lang w:bidi="fa-IR"/>
        </w:rPr>
        <w:t xml:space="preserve"> اضافه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گردد و ه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چ</w:t>
      </w:r>
      <w:r w:rsidRPr="004A50B5">
        <w:rPr>
          <w:rtl/>
          <w:lang w:bidi="fa-IR"/>
        </w:rPr>
        <w:t xml:space="preserve"> حرکت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در عمق آن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جاد</w:t>
      </w:r>
      <w:r w:rsidRPr="004A50B5">
        <w:rPr>
          <w:rtl/>
          <w:lang w:bidi="fa-IR"/>
        </w:rPr>
        <w:t xml:space="preserve"> نم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گردد جان انسان هم در هر لحظه به لا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روب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احت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اج</w:t>
      </w:r>
      <w:r w:rsidRPr="004A50B5">
        <w:rPr>
          <w:rtl/>
          <w:lang w:bidi="fa-IR"/>
        </w:rPr>
        <w:t xml:space="preserve"> دارد .</w:t>
      </w:r>
      <w:r w:rsidR="0046604F" w:rsidRPr="004A50B5">
        <w:rPr>
          <w:rFonts w:hint="eastAsia"/>
          <w:rtl/>
          <w:lang w:bidi="fa-IR"/>
        </w:rPr>
        <w:t xml:space="preserve"> </w:t>
      </w:r>
      <w:r w:rsidRPr="004A50B5">
        <w:rPr>
          <w:rFonts w:hint="eastAsia"/>
          <w:rtl/>
          <w:lang w:bidi="fa-IR"/>
        </w:rPr>
        <w:t>از</w:t>
      </w:r>
      <w:r w:rsidRPr="004A50B5">
        <w:rPr>
          <w:rtl/>
          <w:lang w:bidi="fa-IR"/>
        </w:rPr>
        <w:t xml:space="preserve">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لحاظ اگر سرمشق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در کنار موعظه نباشد که شخص اثر پند و اندرز را در وجود او آسان و ارجا شده بب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ند</w:t>
      </w:r>
      <w:r w:rsidRPr="004A50B5">
        <w:rPr>
          <w:rtl/>
          <w:lang w:bidi="fa-IR"/>
        </w:rPr>
        <w:t xml:space="preserve"> تا از او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رو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کند ، موعظه به تنها</w:t>
      </w:r>
      <w:r w:rsidRPr="004A50B5">
        <w:rPr>
          <w:rFonts w:hint="cs"/>
          <w:rtl/>
          <w:lang w:bidi="fa-IR"/>
        </w:rPr>
        <w:t>یی</w:t>
      </w:r>
      <w:r w:rsidRPr="004A50B5">
        <w:rPr>
          <w:rtl/>
          <w:lang w:bidi="fa-IR"/>
        </w:rPr>
        <w:t xml:space="preserve"> کاف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ست</w:t>
      </w:r>
      <w:r w:rsidRPr="004A50B5">
        <w:rPr>
          <w:rtl/>
          <w:lang w:bidi="fa-IR"/>
        </w:rPr>
        <w:t xml:space="preserve"> .</w:t>
      </w:r>
      <w:r w:rsidR="0046604F" w:rsidRPr="004A50B5">
        <w:rPr>
          <w:rtl/>
          <w:lang w:bidi="fa-IR"/>
        </w:rPr>
        <w:t xml:space="preserve"> </w:t>
      </w:r>
    </w:p>
    <w:p w:rsidR="004A50B5" w:rsidRPr="004A50B5" w:rsidRDefault="004A50B5" w:rsidP="0046604F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lastRenderedPageBreak/>
        <w:t>سرمشق</w:t>
      </w:r>
      <w:r w:rsidRPr="004A50B5">
        <w:rPr>
          <w:rtl/>
          <w:lang w:bidi="fa-IR"/>
        </w:rPr>
        <w:t xml:space="preserve"> مشاعر و افکار را به خود وابسته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کند که به نظر عام و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همه قابل لمس باشد و نگذارد کس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خواهد از او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رو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کند در 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ابان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انتها سرگردان</w:t>
      </w:r>
      <w:r w:rsidR="0046604F">
        <w:rPr>
          <w:rFonts w:hint="cs"/>
          <w:rtl/>
          <w:lang w:bidi="fa-IR"/>
        </w:rPr>
        <w:t xml:space="preserve"> </w:t>
      </w:r>
      <w:r w:rsidRPr="004A50B5">
        <w:rPr>
          <w:rFonts w:hint="eastAsia"/>
          <w:rtl/>
          <w:lang w:bidi="fa-IR"/>
        </w:rPr>
        <w:t>بماند</w:t>
      </w:r>
      <w:r w:rsidRPr="004A50B5">
        <w:rPr>
          <w:rtl/>
          <w:lang w:bidi="fa-IR"/>
        </w:rPr>
        <w:t xml:space="preserve"> و 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حرکت در جا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خود مق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</w:t>
      </w:r>
      <w:r w:rsidRPr="004A50B5">
        <w:rPr>
          <w:rtl/>
          <w:lang w:bidi="fa-IR"/>
        </w:rPr>
        <w:t xml:space="preserve"> شود ، اگر ابتدا سرمشق شا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سته</w:t>
      </w:r>
      <w:r w:rsidRPr="004A50B5">
        <w:rPr>
          <w:rtl/>
          <w:lang w:bidi="fa-IR"/>
        </w:rPr>
        <w:t xml:space="preserve"> 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وجود داشته باشد ، موعظه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عن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امر به معروف و نه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از منکر اثر به جا</w:t>
      </w:r>
      <w:r w:rsidRPr="004A50B5">
        <w:rPr>
          <w:rFonts w:hint="cs"/>
          <w:rtl/>
          <w:lang w:bidi="fa-IR"/>
        </w:rPr>
        <w:t>یی</w:t>
      </w:r>
      <w:r w:rsidRPr="004A50B5">
        <w:rPr>
          <w:rtl/>
          <w:lang w:bidi="fa-IR"/>
        </w:rPr>
        <w:t xml:space="preserve"> در نفس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گذارد و از طرف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گر</w:t>
      </w:r>
      <w:r w:rsidRPr="004A50B5">
        <w:rPr>
          <w:rtl/>
          <w:lang w:bidi="fa-IR"/>
        </w:rPr>
        <w:t xml:space="preserve"> موعظه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نفس ضرورت دارد در نفس انسان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پاره 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انگ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ره</w:t>
      </w:r>
      <w:r w:rsidRPr="004A50B5">
        <w:rPr>
          <w:rtl/>
          <w:lang w:bidi="fa-IR"/>
        </w:rPr>
        <w:t xml:space="preserve"> 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فطر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هست که هم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شه</w:t>
      </w:r>
      <w:r w:rsidRPr="004A50B5">
        <w:rPr>
          <w:rtl/>
          <w:lang w:bidi="fa-IR"/>
        </w:rPr>
        <w:t xml:space="preserve"> احت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اج</w:t>
      </w:r>
      <w:r w:rsidRPr="004A50B5">
        <w:rPr>
          <w:rtl/>
          <w:lang w:bidi="fa-IR"/>
        </w:rPr>
        <w:t xml:space="preserve"> به ارشاد و تهذ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ب</w:t>
      </w:r>
      <w:r w:rsidRPr="004A50B5">
        <w:rPr>
          <w:rtl/>
          <w:lang w:bidi="fa-IR"/>
        </w:rPr>
        <w:t xml:space="preserve"> دارند و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کار 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سر</w:t>
      </w:r>
      <w:r w:rsidRPr="004A50B5">
        <w:rPr>
          <w:rtl/>
          <w:lang w:bidi="fa-IR"/>
        </w:rPr>
        <w:t xml:space="preserve"> نم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شود جز با موعظه و پند و اندرز ، در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صورت انسان تنها به سرمشق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tl/>
          <w:lang w:bidi="fa-IR"/>
        </w:rPr>
        <w:t xml:space="preserve"> نها به موعظه اکتفاء نکرده بلکه هر دو را در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افت</w:t>
      </w:r>
      <w:r w:rsidRPr="004A50B5">
        <w:rPr>
          <w:rtl/>
          <w:lang w:bidi="fa-IR"/>
        </w:rPr>
        <w:t xml:space="preserve"> داشته ، قرآن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فرما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ابتدا خود را بترسان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، سپس اهل خود را .</w:t>
      </w:r>
      <w:r w:rsidR="0046604F" w:rsidRPr="004A50B5">
        <w:rPr>
          <w:rtl/>
          <w:lang w:bidi="fa-IR"/>
        </w:rPr>
        <w:t xml:space="preserve"> </w:t>
      </w:r>
      <w:r w:rsidRPr="004A50B5">
        <w:rPr>
          <w:rFonts w:hint="eastAsia"/>
          <w:rtl/>
          <w:lang w:bidi="fa-IR"/>
        </w:rPr>
        <w:t>به</w:t>
      </w:r>
      <w:r w:rsidRPr="004A50B5">
        <w:rPr>
          <w:rtl/>
          <w:lang w:bidi="fa-IR"/>
        </w:rPr>
        <w:t xml:space="preserve"> عق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ده</w:t>
      </w:r>
      <w:r w:rsidRPr="004A50B5">
        <w:rPr>
          <w:rtl/>
          <w:lang w:bidi="fa-IR"/>
        </w:rPr>
        <w:t xml:space="preserve"> ش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عه</w:t>
      </w:r>
      <w:r w:rsidRPr="004A50B5">
        <w:rPr>
          <w:rtl/>
          <w:lang w:bidi="fa-IR"/>
        </w:rPr>
        <w:t xml:space="preserve"> امر به معروف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tl/>
          <w:lang w:bidi="fa-IR"/>
        </w:rPr>
        <w:t xml:space="preserve"> دعوت به سو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ها و نه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از منکر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tl/>
          <w:lang w:bidi="fa-IR"/>
        </w:rPr>
        <w:t xml:space="preserve"> مبارزه با بد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ها جزو مهم تر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و گرانبهاتر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دستورات اسلام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است که عقل و شرع در لزوم آن هم آهنگند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وظ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فه</w:t>
      </w:r>
      <w:r w:rsidRPr="004A50B5">
        <w:rPr>
          <w:rtl/>
          <w:lang w:bidi="fa-IR"/>
        </w:rPr>
        <w:t xml:space="preserve"> بزرگ از اساس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تر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پا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ه</w:t>
      </w:r>
      <w:r w:rsidRPr="004A50B5">
        <w:rPr>
          <w:rtl/>
          <w:lang w:bidi="fa-IR"/>
        </w:rPr>
        <w:t xml:space="preserve"> 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اسلام محسوب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شود و در رد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ف</w:t>
      </w:r>
      <w:r w:rsidRPr="004A50B5">
        <w:rPr>
          <w:rtl/>
          <w:lang w:bidi="fa-IR"/>
        </w:rPr>
        <w:t xml:space="preserve"> بهتر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عبادات و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از اق</w:t>
      </w:r>
      <w:r w:rsidRPr="004A50B5">
        <w:rPr>
          <w:rFonts w:hint="eastAsia"/>
          <w:rtl/>
          <w:lang w:bidi="fa-IR"/>
        </w:rPr>
        <w:t>سام</w:t>
      </w:r>
      <w:r w:rsidRPr="004A50B5">
        <w:rPr>
          <w:rtl/>
          <w:lang w:bidi="fa-IR"/>
        </w:rPr>
        <w:t xml:space="preserve"> جهاد است .</w:t>
      </w:r>
      <w:r w:rsidR="0046604F" w:rsidRPr="004A50B5">
        <w:rPr>
          <w:rtl/>
          <w:lang w:bidi="fa-IR"/>
        </w:rPr>
        <w:t xml:space="preserve"> </w:t>
      </w:r>
    </w:p>
    <w:p w:rsidR="004A50B5" w:rsidRPr="004A50B5" w:rsidRDefault="004A50B5" w:rsidP="0046604F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موضوع</w:t>
      </w:r>
      <w:r w:rsidRPr="004A50B5">
        <w:rPr>
          <w:rtl/>
          <w:lang w:bidi="fa-IR"/>
        </w:rPr>
        <w:t xml:space="preserve"> امر به معروف و نه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از منکر و به اصطلاح نظارت ملّ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</w:t>
      </w:r>
      <w:r w:rsidRPr="004A50B5">
        <w:rPr>
          <w:rtl/>
          <w:lang w:bidi="fa-IR"/>
        </w:rPr>
        <w:t xml:space="preserve"> موضوع دامنه دار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است که در تمام شؤون زندگ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ما دخالت دارد .</w:t>
      </w:r>
      <w:r w:rsidR="0046604F" w:rsidRPr="004A50B5">
        <w:rPr>
          <w:rFonts w:hint="eastAsia"/>
          <w:rtl/>
          <w:lang w:bidi="fa-IR"/>
        </w:rPr>
        <w:t xml:space="preserve"> </w:t>
      </w:r>
      <w:r w:rsidRPr="004A50B5">
        <w:rPr>
          <w:rFonts w:hint="eastAsia"/>
          <w:rtl/>
          <w:lang w:bidi="fa-IR"/>
        </w:rPr>
        <w:t>در</w:t>
      </w:r>
      <w:r w:rsidRPr="004A50B5">
        <w:rPr>
          <w:rtl/>
          <w:lang w:bidi="fa-IR"/>
        </w:rPr>
        <w:t xml:space="preserve"> جهان امروز علاوه بر نظارت و مراقبت ها</w:t>
      </w:r>
      <w:r w:rsidRPr="004A50B5">
        <w:rPr>
          <w:rFonts w:hint="cs"/>
          <w:rtl/>
          <w:lang w:bidi="fa-IR"/>
        </w:rPr>
        <w:t>یی</w:t>
      </w:r>
      <w:r w:rsidRPr="004A50B5">
        <w:rPr>
          <w:rtl/>
          <w:lang w:bidi="fa-IR"/>
        </w:rPr>
        <w:t xml:space="preserve"> که خصوص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بر عهده بعض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از مؤسسه ها و دوائر است مانند شهردار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حق نظارت بر عمران و آباد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شهر دارد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</w:t>
      </w:r>
      <w:r w:rsidRPr="004A50B5">
        <w:rPr>
          <w:rtl/>
          <w:lang w:bidi="fa-IR"/>
        </w:rPr>
        <w:t xml:space="preserve"> نظارت مل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عموم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به تمام مردم واگذار شده که حق نظارت و راهنما</w:t>
      </w:r>
      <w:r w:rsidRPr="004A50B5">
        <w:rPr>
          <w:rFonts w:hint="cs"/>
          <w:rtl/>
          <w:lang w:bidi="fa-IR"/>
        </w:rPr>
        <w:t>یی</w:t>
      </w:r>
      <w:r w:rsidRPr="004A50B5">
        <w:rPr>
          <w:rtl/>
          <w:lang w:bidi="fa-IR"/>
        </w:rPr>
        <w:t xml:space="preserve"> و انتقاد در کل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ه</w:t>
      </w:r>
      <w:r w:rsidRPr="004A50B5">
        <w:rPr>
          <w:rtl/>
          <w:lang w:bidi="fa-IR"/>
        </w:rPr>
        <w:t xml:space="preserve"> امور داشته باشند تا با 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ان</w:t>
      </w:r>
      <w:r w:rsidRPr="004A50B5">
        <w:rPr>
          <w:rtl/>
          <w:lang w:bidi="fa-IR"/>
        </w:rPr>
        <w:t xml:space="preserve"> و </w:t>
      </w:r>
      <w:r w:rsidRPr="004A50B5">
        <w:rPr>
          <w:rFonts w:hint="eastAsia"/>
          <w:rtl/>
          <w:lang w:bidi="fa-IR"/>
        </w:rPr>
        <w:t>منطق</w:t>
      </w:r>
      <w:r w:rsidRPr="004A50B5">
        <w:rPr>
          <w:rtl/>
          <w:lang w:bidi="fa-IR"/>
        </w:rPr>
        <w:t xml:space="preserve"> لغزش ها را تذکر دهند .</w:t>
      </w:r>
      <w:r w:rsidR="0046604F" w:rsidRPr="004A50B5">
        <w:rPr>
          <w:rtl/>
          <w:lang w:bidi="fa-IR"/>
        </w:rPr>
        <w:t xml:space="preserve"> </w:t>
      </w:r>
      <w:r w:rsidRPr="004A50B5">
        <w:rPr>
          <w:rFonts w:hint="eastAsia"/>
          <w:rtl/>
          <w:lang w:bidi="fa-IR"/>
        </w:rPr>
        <w:t>بنابرا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در دن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متمدن ملت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تواند در تمام شؤون کشور نظارت بنما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ز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را</w:t>
      </w:r>
      <w:r w:rsidRPr="004A50B5">
        <w:rPr>
          <w:rtl/>
          <w:lang w:bidi="fa-IR"/>
        </w:rPr>
        <w:t xml:space="preserve"> سرچشمه قدرت و علت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</w:t>
      </w:r>
      <w:r w:rsidRPr="004A50B5">
        <w:rPr>
          <w:rtl/>
          <w:lang w:bidi="fa-IR"/>
        </w:rPr>
        <w:t xml:space="preserve"> و تشک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</w:t>
      </w:r>
      <w:r w:rsidRPr="004A50B5">
        <w:rPr>
          <w:rtl/>
          <w:lang w:bidi="fa-IR"/>
        </w:rPr>
        <w:t xml:space="preserve"> سازمان ها ملت است او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تواند هر گونه انحراف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در سازمان 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ادار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تشک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لات</w:t>
      </w:r>
      <w:r w:rsidRPr="004A50B5">
        <w:rPr>
          <w:rtl/>
          <w:lang w:bidi="fa-IR"/>
        </w:rPr>
        <w:t xml:space="preserve"> کشور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فوراً انتقاد </w:t>
      </w:r>
      <w:r w:rsidRPr="004A50B5">
        <w:rPr>
          <w:rtl/>
          <w:lang w:bidi="fa-IR"/>
        </w:rPr>
        <w:lastRenderedPageBreak/>
        <w:t>کند و نظر بدهد و به 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زان</w:t>
      </w:r>
      <w:r w:rsidRPr="004A50B5">
        <w:rPr>
          <w:rtl/>
          <w:lang w:bidi="fa-IR"/>
        </w:rPr>
        <w:t xml:space="preserve"> انحراف لحن انتقاد خود را </w:t>
      </w:r>
      <w:r w:rsidRPr="004A50B5">
        <w:rPr>
          <w:rFonts w:hint="eastAsia"/>
          <w:rtl/>
          <w:lang w:bidi="fa-IR"/>
        </w:rPr>
        <w:t>شد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دتر</w:t>
      </w:r>
      <w:r w:rsidRPr="004A50B5">
        <w:rPr>
          <w:rtl/>
          <w:lang w:bidi="fa-IR"/>
        </w:rPr>
        <w:t xml:space="preserve"> سازد ، ز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را</w:t>
      </w:r>
      <w:r w:rsidRPr="004A50B5">
        <w:rPr>
          <w:rtl/>
          <w:lang w:bidi="fa-IR"/>
        </w:rPr>
        <w:t xml:space="preserve"> مبدأ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رو</w:t>
      </w:r>
      <w:r w:rsidRPr="004A50B5">
        <w:rPr>
          <w:rtl/>
          <w:lang w:bidi="fa-IR"/>
        </w:rPr>
        <w:t xml:space="preserve"> اوست ،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همان نظارت مل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است که جهان امروز آن را به صورت عال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تر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اصل پذ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رفته</w:t>
      </w:r>
      <w:r w:rsidRPr="004A50B5">
        <w:rPr>
          <w:rtl/>
          <w:lang w:bidi="fa-IR"/>
        </w:rPr>
        <w:t xml:space="preserve"> و اسلام چهارده قرن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</w:t>
      </w:r>
      <w:r w:rsidRPr="004A50B5">
        <w:rPr>
          <w:rtl/>
          <w:lang w:bidi="fa-IR"/>
        </w:rPr>
        <w:t xml:space="preserve"> پا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ه</w:t>
      </w:r>
      <w:r w:rsidRPr="004A50B5">
        <w:rPr>
          <w:rtl/>
          <w:lang w:bidi="fa-IR"/>
        </w:rPr>
        <w:t xml:space="preserve"> گذار آن بوده است .</w:t>
      </w:r>
    </w:p>
    <w:p w:rsidR="004A50B5" w:rsidRPr="004A50B5" w:rsidRDefault="004A50B5" w:rsidP="0046604F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ملت</w:t>
      </w:r>
      <w:r w:rsidRPr="004A50B5">
        <w:rPr>
          <w:rtl/>
          <w:lang w:bidi="fa-IR"/>
        </w:rPr>
        <w:t xml:space="preserve"> ها</w:t>
      </w:r>
      <w:r w:rsidRPr="004A50B5">
        <w:rPr>
          <w:rFonts w:hint="cs"/>
          <w:rtl/>
          <w:lang w:bidi="fa-IR"/>
        </w:rPr>
        <w:t>یی</w:t>
      </w:r>
      <w:r w:rsidRPr="004A50B5">
        <w:rPr>
          <w:rtl/>
          <w:lang w:bidi="fa-IR"/>
        </w:rPr>
        <w:t xml:space="preserve"> که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دو اصل بزرگ را فراموش کنند به صور حتم خداوند آنها را در چنگال ذلت و خوار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گرفتار خواهد نمود و لباس بدبخت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به اندام آنان خواهد پوش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، چن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ملت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طعمه آماده 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درندگان انسان نما و ستمگران خواهند بود ، و لذا از شخص نب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اسلام و ائمه طاهر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عبارات تکان دهنده 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در لزوم انجام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دو وظ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فه</w:t>
      </w:r>
      <w:r w:rsidRPr="004A50B5">
        <w:rPr>
          <w:rtl/>
          <w:lang w:bidi="fa-IR"/>
        </w:rPr>
        <w:t xml:space="preserve"> بزرگ و مفاسد ز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ان</w:t>
      </w:r>
      <w:r w:rsidRPr="004A50B5">
        <w:rPr>
          <w:rtl/>
          <w:lang w:bidi="fa-IR"/>
        </w:rPr>
        <w:t xml:space="preserve"> ها</w:t>
      </w:r>
      <w:r w:rsidRPr="004A50B5">
        <w:rPr>
          <w:rFonts w:hint="cs"/>
          <w:rtl/>
          <w:lang w:bidi="fa-IR"/>
        </w:rPr>
        <w:t>یی</w:t>
      </w:r>
      <w:r w:rsidRPr="004A50B5">
        <w:rPr>
          <w:rtl/>
          <w:lang w:bidi="fa-IR"/>
        </w:rPr>
        <w:t xml:space="preserve"> که از ترک آن دامگ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tl/>
          <w:lang w:bidi="fa-IR"/>
        </w:rPr>
        <w:t xml:space="preserve"> اجتماعات انسان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شود نقل شده .</w:t>
      </w:r>
      <w:r w:rsidR="0046604F" w:rsidRPr="004A50B5">
        <w:rPr>
          <w:rFonts w:hint="eastAsia"/>
          <w:rtl/>
          <w:lang w:bidi="fa-IR"/>
        </w:rPr>
        <w:t xml:space="preserve"> </w:t>
      </w:r>
      <w:r w:rsidRPr="004A50B5">
        <w:rPr>
          <w:rFonts w:hint="eastAsia"/>
          <w:rtl/>
          <w:lang w:bidi="fa-IR"/>
        </w:rPr>
        <w:t>نب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اسلام فرمود : کس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درباره امور مسلمانان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شد</w:t>
      </w:r>
      <w:r w:rsidRPr="004A50B5">
        <w:rPr>
          <w:rtl/>
          <w:lang w:bidi="fa-IR"/>
        </w:rPr>
        <w:t xml:space="preserve"> از آنان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ست</w:t>
      </w:r>
      <w:r w:rsidRPr="004A50B5">
        <w:rPr>
          <w:rtl/>
          <w:lang w:bidi="fa-IR"/>
        </w:rPr>
        <w:t xml:space="preserve"> ، حضرت فرمود : کس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شر 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لاب</w:t>
      </w:r>
      <w:r w:rsidRPr="004A50B5">
        <w:rPr>
          <w:rtl/>
          <w:lang w:bidi="fa-IR"/>
        </w:rPr>
        <w:t xml:space="preserve">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tl/>
          <w:lang w:bidi="fa-IR"/>
        </w:rPr>
        <w:t xml:space="preserve"> آتش سوزنده 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را از مردمان مسلمان کوتاه سازد بهشت بر او واجب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شود چه شر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کدام آتش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بدتر از شر و آتش معص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است ؟</w:t>
      </w:r>
    </w:p>
    <w:p w:rsidR="004A50B5" w:rsidRPr="004A50B5" w:rsidRDefault="004A50B5" w:rsidP="0046604F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امام</w:t>
      </w:r>
      <w:r w:rsidRPr="004A50B5">
        <w:rPr>
          <w:rtl/>
          <w:lang w:bidi="fa-IR"/>
        </w:rPr>
        <w:t xml:space="preserve"> صادق </w:t>
      </w:r>
      <w:r w:rsidR="006C238D" w:rsidRPr="006C238D">
        <w:rPr>
          <w:rStyle w:val="libAlaemChar"/>
          <w:rtl/>
        </w:rPr>
        <w:t xml:space="preserve">عليه‌السلام </w:t>
      </w:r>
      <w:r w:rsidRPr="004A50B5">
        <w:rPr>
          <w:rtl/>
          <w:lang w:bidi="fa-IR"/>
        </w:rPr>
        <w:t>فرمود : بر تو باد که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خدا در 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ان</w:t>
      </w:r>
      <w:r w:rsidRPr="004A50B5">
        <w:rPr>
          <w:rtl/>
          <w:lang w:bidi="fa-IR"/>
        </w:rPr>
        <w:t xml:space="preserve"> خلق به نص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حت</w:t>
      </w:r>
      <w:r w:rsidRPr="004A50B5">
        <w:rPr>
          <w:rtl/>
          <w:lang w:bidi="fa-IR"/>
        </w:rPr>
        <w:t xml:space="preserve"> پرداز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، ز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را</w:t>
      </w:r>
      <w:r w:rsidRPr="004A50B5">
        <w:rPr>
          <w:rtl/>
          <w:lang w:bidi="fa-IR"/>
        </w:rPr>
        <w:t xml:space="preserve"> عمل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بالاتر از آن نم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.</w:t>
      </w:r>
      <w:r w:rsidR="0046604F" w:rsidRPr="004A50B5">
        <w:rPr>
          <w:rFonts w:hint="eastAsia"/>
          <w:rtl/>
          <w:lang w:bidi="fa-IR"/>
        </w:rPr>
        <w:t xml:space="preserve"> </w:t>
      </w:r>
      <w:r w:rsidRPr="004A50B5">
        <w:rPr>
          <w:rFonts w:hint="eastAsia"/>
          <w:rtl/>
          <w:lang w:bidi="fa-IR"/>
        </w:rPr>
        <w:t>نب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اکرم فرمود : با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امر به معروف و نه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از منکر کن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، و گرنه ظالم بر شما مسلط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شود و دعا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خوبانتان مستجاب نم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شود ، قبل از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که در استجابت دعا به رو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شما بسته شود امر به معروف و نه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از منکر کن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6604F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غمبر</w:t>
      </w:r>
      <w:r w:rsidRPr="004A50B5">
        <w:rPr>
          <w:rtl/>
          <w:lang w:bidi="fa-IR"/>
        </w:rPr>
        <w:t xml:space="preserve"> </w:t>
      </w:r>
      <w:r w:rsidR="006C238D" w:rsidRPr="006C238D">
        <w:rPr>
          <w:rStyle w:val="libAlaemChar"/>
          <w:rtl/>
        </w:rPr>
        <w:t xml:space="preserve">صلى‌الله‌عليه‌وآله‌وسلم </w:t>
      </w:r>
      <w:r w:rsidRPr="004A50B5">
        <w:rPr>
          <w:rtl/>
          <w:lang w:bidi="fa-IR"/>
        </w:rPr>
        <w:t>اسلام فرمود : از نشستن 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ان</w:t>
      </w:r>
      <w:r w:rsidRPr="004A50B5">
        <w:rPr>
          <w:rtl/>
          <w:lang w:bidi="fa-IR"/>
        </w:rPr>
        <w:t xml:space="preserve"> راه بپره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، گفتند : عادت ماست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مجالست و گفتگو .</w:t>
      </w:r>
      <w:r w:rsidR="0046604F" w:rsidRPr="004A50B5">
        <w:rPr>
          <w:rFonts w:hint="eastAsia"/>
          <w:rtl/>
          <w:lang w:bidi="fa-IR"/>
        </w:rPr>
        <w:t xml:space="preserve"> </w:t>
      </w:r>
      <w:r w:rsidRPr="004A50B5">
        <w:rPr>
          <w:rFonts w:hint="eastAsia"/>
          <w:rtl/>
          <w:lang w:bidi="fa-IR"/>
        </w:rPr>
        <w:t>فرمود</w:t>
      </w:r>
      <w:r w:rsidRPr="004A50B5">
        <w:rPr>
          <w:rtl/>
          <w:lang w:bidi="fa-IR"/>
        </w:rPr>
        <w:t xml:space="preserve"> : پس حق راه را اداء کن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گفتند : حق راه 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ست</w:t>
      </w:r>
      <w:r w:rsidRPr="004A50B5">
        <w:rPr>
          <w:rtl/>
          <w:lang w:bidi="fa-IR"/>
        </w:rPr>
        <w:t xml:space="preserve"> ؟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lastRenderedPageBreak/>
        <w:t>فرمود</w:t>
      </w:r>
      <w:r w:rsidRPr="004A50B5">
        <w:rPr>
          <w:rtl/>
          <w:lang w:bidi="fa-IR"/>
        </w:rPr>
        <w:t xml:space="preserve"> : چشم پوش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از نامحرم ، آزار نرساندن ، جواب سلام ، امر به معروف ، و نه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از منکر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قرآن</w:t>
      </w:r>
      <w:r w:rsidRPr="004A50B5">
        <w:rPr>
          <w:rtl/>
          <w:lang w:bidi="fa-IR"/>
        </w:rPr>
        <w:t xml:space="preserve"> مج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امر به معروف و نه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از منکر را بر مسلمانان واجب کرده و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وجوب ، امت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از</w:t>
      </w:r>
      <w:r w:rsidRPr="004A50B5">
        <w:rPr>
          <w:rtl/>
          <w:lang w:bidi="fa-IR"/>
        </w:rPr>
        <w:t xml:space="preserve"> اسلام را بر ملل متمدن که انتقاد را مباح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دانند روشن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سازد ، و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</w:t>
      </w:r>
      <w:r w:rsidRPr="004A50B5">
        <w:rPr>
          <w:rtl/>
          <w:lang w:bidi="fa-IR"/>
        </w:rPr>
        <w:t xml:space="preserve"> از فرما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شات</w:t>
      </w:r>
      <w:r w:rsidRPr="004A50B5">
        <w:rPr>
          <w:rtl/>
          <w:lang w:bidi="fa-IR"/>
        </w:rPr>
        <w:t xml:space="preserve"> نب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مکرم اسلام و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شوا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ان</w:t>
      </w:r>
      <w:r w:rsidRPr="004A50B5">
        <w:rPr>
          <w:rtl/>
          <w:lang w:bidi="fa-IR"/>
        </w:rPr>
        <w:t xml:space="preserve"> ش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عه</w:t>
      </w:r>
      <w:r w:rsidRPr="004A50B5">
        <w:rPr>
          <w:rtl/>
          <w:lang w:bidi="fa-IR"/>
        </w:rPr>
        <w:t xml:space="preserve"> وجود آن استفاده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شود .</w:t>
      </w:r>
    </w:p>
    <w:p w:rsidR="004A50B5" w:rsidRPr="004A50B5" w:rsidRDefault="004A50B5" w:rsidP="0046604F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امام</w:t>
      </w:r>
      <w:r w:rsidRPr="004A50B5">
        <w:rPr>
          <w:rtl/>
          <w:lang w:bidi="fa-IR"/>
        </w:rPr>
        <w:t xml:space="preserve"> باقر </w:t>
      </w:r>
      <w:r w:rsidR="006C238D" w:rsidRPr="006C238D">
        <w:rPr>
          <w:rStyle w:val="libAlaemChar"/>
          <w:rtl/>
        </w:rPr>
        <w:t xml:space="preserve">عليه‌السلام </w:t>
      </w:r>
      <w:r w:rsidRPr="004A50B5">
        <w:rPr>
          <w:rtl/>
          <w:lang w:bidi="fa-IR"/>
        </w:rPr>
        <w:t>فرمود : در سا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ه</w:t>
      </w:r>
      <w:r w:rsidRPr="004A50B5">
        <w:rPr>
          <w:rtl/>
          <w:lang w:bidi="fa-IR"/>
        </w:rPr>
        <w:t xml:space="preserve"> نظارت مردم فرائض و تکال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ف</w:t>
      </w:r>
      <w:r w:rsidRPr="004A50B5">
        <w:rPr>
          <w:rtl/>
          <w:lang w:bidi="fa-IR"/>
        </w:rPr>
        <w:t xml:space="preserve"> انجام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رد</w:t>
      </w:r>
      <w:r w:rsidRPr="004A50B5">
        <w:rPr>
          <w:rtl/>
          <w:lang w:bidi="fa-IR"/>
        </w:rPr>
        <w:t xml:space="preserve"> و مردم ملزم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شوند از حرام بپره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زند</w:t>
      </w:r>
      <w:r w:rsidRPr="004A50B5">
        <w:rPr>
          <w:rtl/>
          <w:lang w:bidi="fa-IR"/>
        </w:rPr>
        <w:t xml:space="preserve"> و از طرق مشروع و کسب حلال ارتزاق کنند در سا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ه</w:t>
      </w:r>
      <w:r w:rsidRPr="004A50B5">
        <w:rPr>
          <w:rtl/>
          <w:lang w:bidi="fa-IR"/>
        </w:rPr>
        <w:t xml:space="preserve"> دستگاه 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مبارزه با فساد تمام راهها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کشور امن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گردد و امن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بر اثر اجرا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حدود و ک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فر</w:t>
      </w:r>
      <w:r w:rsidRPr="004A50B5">
        <w:rPr>
          <w:rtl/>
          <w:lang w:bidi="fa-IR"/>
        </w:rPr>
        <w:t xml:space="preserve"> دادن جن</w:t>
      </w:r>
      <w:r w:rsidRPr="004A50B5">
        <w:rPr>
          <w:rFonts w:hint="eastAsia"/>
          <w:rtl/>
          <w:lang w:bidi="fa-IR"/>
        </w:rPr>
        <w:t>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تکاران</w:t>
      </w:r>
      <w:r w:rsidRPr="004A50B5">
        <w:rPr>
          <w:rtl/>
          <w:lang w:bidi="fa-IR"/>
        </w:rPr>
        <w:t xml:space="preserve"> در سراسر کشور سا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ه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اندازد .</w:t>
      </w:r>
      <w:r w:rsidR="0046604F" w:rsidRPr="004A50B5">
        <w:rPr>
          <w:rFonts w:hint="eastAsia"/>
          <w:rtl/>
          <w:lang w:bidi="fa-IR"/>
        </w:rPr>
        <w:t xml:space="preserve"> </w:t>
      </w:r>
      <w:r w:rsidRPr="004A50B5">
        <w:rPr>
          <w:rFonts w:hint="eastAsia"/>
          <w:rtl/>
          <w:lang w:bidi="fa-IR"/>
        </w:rPr>
        <w:t>اگر</w:t>
      </w:r>
      <w:r w:rsidRPr="004A50B5">
        <w:rPr>
          <w:rtl/>
          <w:lang w:bidi="fa-IR"/>
        </w:rPr>
        <w:t xml:space="preserve">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دو قدرت با تمام مراحل گوناگون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دارد از راهنما</w:t>
      </w:r>
      <w:r w:rsidRPr="004A50B5">
        <w:rPr>
          <w:rFonts w:hint="cs"/>
          <w:rtl/>
          <w:lang w:bidi="fa-IR"/>
        </w:rPr>
        <w:t>یی</w:t>
      </w:r>
      <w:r w:rsidRPr="004A50B5">
        <w:rPr>
          <w:rtl/>
          <w:lang w:bidi="fa-IR"/>
        </w:rPr>
        <w:t xml:space="preserve"> زبان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گرفته تا برسد به اجراء حدود و قوان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جزا</w:t>
      </w:r>
      <w:r w:rsidRPr="004A50B5">
        <w:rPr>
          <w:rFonts w:hint="cs"/>
          <w:rtl/>
          <w:lang w:bidi="fa-IR"/>
        </w:rPr>
        <w:t>یی</w:t>
      </w:r>
      <w:r w:rsidRPr="004A50B5">
        <w:rPr>
          <w:rtl/>
          <w:lang w:bidi="fa-IR"/>
        </w:rPr>
        <w:t xml:space="preserve"> از اجتماع گرفته شود هرج و مرج و 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نظم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، وحشت و اضطراب در تمام شؤون مردم رخنه کرده و لذت زندگ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را از 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برد .</w:t>
      </w:r>
      <w:r w:rsidR="0046604F" w:rsidRPr="004A50B5">
        <w:rPr>
          <w:rtl/>
          <w:lang w:bidi="fa-IR"/>
        </w:rPr>
        <w:t xml:space="preserve"> </w:t>
      </w:r>
    </w:p>
    <w:p w:rsidR="004A50B5" w:rsidRPr="004A50B5" w:rsidRDefault="004A50B5" w:rsidP="0046604F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آنان</w:t>
      </w:r>
      <w:r w:rsidRPr="004A50B5">
        <w:rPr>
          <w:rtl/>
          <w:lang w:bidi="fa-IR"/>
        </w:rPr>
        <w:t xml:space="preserve"> که تصور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کنند امر به معروف و نه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از منکر مانع از آزاد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مردم است نب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اسلام پاسخ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پرسش را در ضمن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</w:t>
      </w:r>
      <w:r w:rsidRPr="004A50B5">
        <w:rPr>
          <w:rtl/>
          <w:lang w:bidi="fa-IR"/>
        </w:rPr>
        <w:t xml:space="preserve"> سؤال 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ان</w:t>
      </w:r>
      <w:r w:rsidRPr="004A50B5">
        <w:rPr>
          <w:rtl/>
          <w:lang w:bidi="fa-IR"/>
        </w:rPr>
        <w:t xml:space="preserve"> فرموده .</w:t>
      </w:r>
      <w:r w:rsidR="0046604F" w:rsidRPr="004A50B5">
        <w:rPr>
          <w:rFonts w:hint="eastAsia"/>
          <w:rtl/>
          <w:lang w:bidi="fa-IR"/>
        </w:rPr>
        <w:t xml:space="preserve"> </w:t>
      </w:r>
      <w:r w:rsidRPr="004A50B5">
        <w:rPr>
          <w:rFonts w:hint="eastAsia"/>
          <w:rtl/>
          <w:lang w:bidi="fa-IR"/>
        </w:rPr>
        <w:t>اجتماع</w:t>
      </w:r>
      <w:r w:rsidRPr="004A50B5">
        <w:rPr>
          <w:rtl/>
          <w:lang w:bidi="fa-IR"/>
        </w:rPr>
        <w:t xml:space="preserve"> ما بسان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</w:t>
      </w:r>
      <w:r w:rsidRPr="004A50B5">
        <w:rPr>
          <w:rtl/>
          <w:lang w:bidi="fa-IR"/>
        </w:rPr>
        <w:t xml:space="preserve"> کشت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است ، سرنش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نان</w:t>
      </w:r>
      <w:r w:rsidRPr="004A50B5">
        <w:rPr>
          <w:rtl/>
          <w:lang w:bidi="fa-IR"/>
        </w:rPr>
        <w:t xml:space="preserve"> کشت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تا آنجا آزادند که موجبات هلاک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گران</w:t>
      </w:r>
      <w:r w:rsidRPr="004A50B5">
        <w:rPr>
          <w:rtl/>
          <w:lang w:bidi="fa-IR"/>
        </w:rPr>
        <w:t xml:space="preserve"> را فراهم نکنند هر گاه مسافر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از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آزاد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سوء استفاده نما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و بخواهد با 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خ</w:t>
      </w:r>
      <w:r w:rsidRPr="004A50B5">
        <w:rPr>
          <w:rtl/>
          <w:lang w:bidi="fa-IR"/>
        </w:rPr>
        <w:t xml:space="preserve">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tl/>
          <w:lang w:bidi="fa-IR"/>
        </w:rPr>
        <w:t xml:space="preserve"> ت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شه</w:t>
      </w:r>
      <w:r w:rsidRPr="004A50B5">
        <w:rPr>
          <w:rtl/>
          <w:lang w:bidi="fa-IR"/>
        </w:rPr>
        <w:t xml:space="preserve">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وار</w:t>
      </w:r>
      <w:r w:rsidRPr="004A50B5">
        <w:rPr>
          <w:rtl/>
          <w:lang w:bidi="fa-IR"/>
        </w:rPr>
        <w:t xml:space="preserve"> کشت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را سوراخ کند ، کل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ه</w:t>
      </w:r>
      <w:r w:rsidRPr="004A50B5">
        <w:rPr>
          <w:rtl/>
          <w:lang w:bidi="fa-IR"/>
        </w:rPr>
        <w:t xml:space="preserve"> مسافران رو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غر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زه</w:t>
      </w:r>
      <w:r w:rsidRPr="004A50B5">
        <w:rPr>
          <w:rtl/>
          <w:lang w:bidi="fa-IR"/>
        </w:rPr>
        <w:t xml:space="preserve"> دفاع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دارند به شدت هر چه تمام تر با او م</w:t>
      </w:r>
      <w:r w:rsidRPr="004A50B5">
        <w:rPr>
          <w:rFonts w:hint="eastAsia"/>
          <w:rtl/>
          <w:lang w:bidi="fa-IR"/>
        </w:rPr>
        <w:t>بارزه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نما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ند</w:t>
      </w:r>
      <w:r w:rsidRPr="004A50B5">
        <w:rPr>
          <w:rtl/>
          <w:lang w:bidi="fa-IR"/>
        </w:rPr>
        <w:t xml:space="preserve"> و عمل او را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</w:t>
      </w:r>
      <w:r w:rsidRPr="004A50B5">
        <w:rPr>
          <w:rtl/>
          <w:lang w:bidi="fa-IR"/>
        </w:rPr>
        <w:t xml:space="preserve"> نحو سوء استفاده از آزاد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تلق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کنند ، جامعه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</w:t>
      </w:r>
      <w:r w:rsidRPr="004A50B5">
        <w:rPr>
          <w:rtl/>
          <w:lang w:bidi="fa-IR"/>
        </w:rPr>
        <w:t xml:space="preserve"> بسان کشت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است افراد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</w:t>
      </w:r>
      <w:r w:rsidRPr="004A50B5">
        <w:rPr>
          <w:rtl/>
          <w:lang w:bidi="fa-IR"/>
        </w:rPr>
        <w:lastRenderedPageBreak/>
        <w:t>جامعه سرنش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نان</w:t>
      </w:r>
      <w:r w:rsidRPr="004A50B5">
        <w:rPr>
          <w:rtl/>
          <w:lang w:bidi="fa-IR"/>
        </w:rPr>
        <w:t xml:space="preserve"> کشت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هستند ، آنها در ضرر و نفع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کسانند</w:t>
      </w:r>
      <w:r w:rsidRPr="004A50B5">
        <w:rPr>
          <w:rtl/>
          <w:lang w:bidi="fa-IR"/>
        </w:rPr>
        <w:t xml:space="preserve"> و نم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توان حساب ضرر زدن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</w:t>
      </w:r>
      <w:r w:rsidRPr="004A50B5">
        <w:rPr>
          <w:rtl/>
          <w:lang w:bidi="fa-IR"/>
        </w:rPr>
        <w:t xml:space="preserve"> فرد را از اجتماع جدا نمود .</w:t>
      </w:r>
      <w:r w:rsidR="0046604F" w:rsidRPr="004A50B5">
        <w:rPr>
          <w:rtl/>
          <w:lang w:bidi="fa-IR"/>
        </w:rPr>
        <w:t xml:space="preserve"> 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قرآن</w:t>
      </w:r>
      <w:r w:rsidRPr="004A50B5">
        <w:rPr>
          <w:rtl/>
          <w:lang w:bidi="fa-IR"/>
        </w:rPr>
        <w:t xml:space="preserve"> کر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</w:t>
      </w:r>
      <w:r w:rsidRPr="004A50B5">
        <w:rPr>
          <w:rtl/>
          <w:lang w:bidi="fa-IR"/>
        </w:rPr>
        <w:t xml:space="preserve"> در لزوم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دو وظ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فه</w:t>
      </w:r>
      <w:r w:rsidRPr="004A50B5">
        <w:rPr>
          <w:rtl/>
          <w:lang w:bidi="fa-IR"/>
        </w:rPr>
        <w:t xml:space="preserve"> بزرگ آ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دارد از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قب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</w:t>
      </w:r>
      <w:r w:rsidRPr="004A50B5">
        <w:rPr>
          <w:rtl/>
          <w:lang w:bidi="fa-IR"/>
        </w:rPr>
        <w:t xml:space="preserve"> :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با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در 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ان</w:t>
      </w:r>
      <w:r w:rsidRPr="004A50B5">
        <w:rPr>
          <w:rtl/>
          <w:lang w:bidi="fa-IR"/>
        </w:rPr>
        <w:t xml:space="preserve"> شما طا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فه</w:t>
      </w:r>
      <w:r w:rsidRPr="004A50B5">
        <w:rPr>
          <w:rtl/>
          <w:lang w:bidi="fa-IR"/>
        </w:rPr>
        <w:t xml:space="preserve"> 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باشد دعوت به خ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tl/>
          <w:lang w:bidi="fa-IR"/>
        </w:rPr>
        <w:t xml:space="preserve"> کند امر به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کو</w:t>
      </w:r>
      <w:r w:rsidRPr="004A50B5">
        <w:rPr>
          <w:rFonts w:hint="cs"/>
          <w:rtl/>
          <w:lang w:bidi="fa-IR"/>
        </w:rPr>
        <w:t>یی</w:t>
      </w:r>
      <w:r w:rsidRPr="004A50B5">
        <w:rPr>
          <w:rtl/>
          <w:lang w:bidi="fa-IR"/>
        </w:rPr>
        <w:t xml:space="preserve"> نما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و نه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از منکر کند ، مساو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ستند</w:t>
      </w:r>
      <w:r w:rsidRPr="004A50B5">
        <w:rPr>
          <w:rtl/>
          <w:lang w:bidi="fa-IR"/>
        </w:rPr>
        <w:t xml:space="preserve"> در 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ان</w:t>
      </w:r>
      <w:r w:rsidRPr="004A50B5">
        <w:rPr>
          <w:rtl/>
          <w:lang w:bidi="fa-IR"/>
        </w:rPr>
        <w:t xml:space="preserve"> امت کسان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شب و روز در تلاوت آ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ات</w:t>
      </w:r>
      <w:r w:rsidRPr="004A50B5">
        <w:rPr>
          <w:rtl/>
          <w:lang w:bidi="fa-IR"/>
        </w:rPr>
        <w:t xml:space="preserve"> حقند و سجده به سر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برند ،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مان</w:t>
      </w:r>
      <w:r w:rsidRPr="004A50B5">
        <w:rPr>
          <w:rtl/>
          <w:lang w:bidi="fa-IR"/>
        </w:rPr>
        <w:t xml:space="preserve"> به خدا و آخرت دارند امر به معروف و نه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از منکر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کنند و در خ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رات</w:t>
      </w:r>
      <w:r w:rsidRPr="004A50B5">
        <w:rPr>
          <w:rtl/>
          <w:lang w:bidi="fa-IR"/>
        </w:rPr>
        <w:t xml:space="preserve"> و خوب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ها سر</w:t>
      </w:r>
      <w:r w:rsidRPr="004A50B5">
        <w:rPr>
          <w:rFonts w:hint="eastAsia"/>
          <w:rtl/>
          <w:lang w:bidi="fa-IR"/>
        </w:rPr>
        <w:t>عت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رند</w:t>
      </w:r>
      <w:r w:rsidRPr="004A50B5">
        <w:rPr>
          <w:rtl/>
          <w:lang w:bidi="fa-IR"/>
        </w:rPr>
        <w:t xml:space="preserve"> و از صالح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نند</w:t>
      </w:r>
      <w:r w:rsidRPr="004A50B5">
        <w:rPr>
          <w:rtl/>
          <w:lang w:bidi="fa-IR"/>
        </w:rPr>
        <w:t xml:space="preserve"> و با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گران</w:t>
      </w:r>
      <w:r w:rsidRPr="004A50B5">
        <w:rPr>
          <w:rtl/>
          <w:lang w:bidi="fa-IR"/>
        </w:rPr>
        <w:t xml:space="preserve">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عن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مؤمن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و مؤمنات دوستان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گرند</w:t>
      </w:r>
      <w:r w:rsidRPr="004A50B5">
        <w:rPr>
          <w:rtl/>
          <w:lang w:bidi="fa-IR"/>
        </w:rPr>
        <w:t xml:space="preserve"> ، امر به معروف و نه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از منکر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کنند و بر پا دارنده نمازند .</w:t>
      </w:r>
    </w:p>
    <w:p w:rsidR="004A50B5" w:rsidRPr="004A50B5" w:rsidRDefault="004A50B5" w:rsidP="0046604F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لعنت</w:t>
      </w:r>
      <w:r w:rsidRPr="004A50B5">
        <w:rPr>
          <w:rtl/>
          <w:lang w:bidi="fa-IR"/>
        </w:rPr>
        <w:t xml:space="preserve"> شدند قوم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از بن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اسرائ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</w:t>
      </w:r>
      <w:r w:rsidRPr="004A50B5">
        <w:rPr>
          <w:rtl/>
          <w:lang w:bidi="fa-IR"/>
        </w:rPr>
        <w:t xml:space="preserve"> بر زبان داود و ع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س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به گناهانشان و نه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نکردنشان ، شما بهتر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امت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هست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که از 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ان</w:t>
      </w:r>
      <w:r w:rsidRPr="004A50B5">
        <w:rPr>
          <w:rtl/>
          <w:lang w:bidi="fa-IR"/>
        </w:rPr>
        <w:t xml:space="preserve"> ملت ها انتخاب شد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که امر به معروف و نه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از منکر کن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، کمک کن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به خوب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ها و کمک نکن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به بد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ها و پست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ها .</w:t>
      </w:r>
      <w:r w:rsidR="0046604F" w:rsidRPr="004A50B5">
        <w:rPr>
          <w:rFonts w:hint="eastAsia"/>
          <w:rtl/>
          <w:lang w:bidi="fa-IR"/>
        </w:rPr>
        <w:t xml:space="preserve"> </w:t>
      </w:r>
      <w:r w:rsidRPr="004A50B5">
        <w:rPr>
          <w:rFonts w:hint="eastAsia"/>
          <w:rtl/>
          <w:lang w:bidi="fa-IR"/>
        </w:rPr>
        <w:t>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خردان ته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مغز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چشم خود را از ابتدا به عرصه اروپا گشوده اند و جز برنامه مغرب زم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طر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قه</w:t>
      </w:r>
      <w:r w:rsidRPr="004A50B5">
        <w:rPr>
          <w:rtl/>
          <w:lang w:bidi="fa-IR"/>
        </w:rPr>
        <w:t xml:space="preserve">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گر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را قبول ندارند ، خ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ال</w:t>
      </w:r>
      <w:r w:rsidRPr="004A50B5">
        <w:rPr>
          <w:rtl/>
          <w:lang w:bidi="fa-IR"/>
        </w:rPr>
        <w:t xml:space="preserve"> نکنند روش انتقاد صح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ح</w:t>
      </w:r>
      <w:r w:rsidRPr="004A50B5">
        <w:rPr>
          <w:rtl/>
          <w:lang w:bidi="fa-IR"/>
        </w:rPr>
        <w:t xml:space="preserve"> را اروپائ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ان</w:t>
      </w:r>
      <w:r w:rsidRPr="004A50B5">
        <w:rPr>
          <w:rtl/>
          <w:lang w:bidi="fa-IR"/>
        </w:rPr>
        <w:t xml:space="preserve">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tl/>
          <w:lang w:bidi="fa-IR"/>
        </w:rPr>
        <w:t xml:space="preserve"> ملت آمر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کا</w:t>
      </w:r>
      <w:r w:rsidRPr="004A50B5">
        <w:rPr>
          <w:rtl/>
          <w:lang w:bidi="fa-IR"/>
        </w:rPr>
        <w:t xml:space="preserve"> پا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ه</w:t>
      </w:r>
      <w:r w:rsidRPr="004A50B5">
        <w:rPr>
          <w:rtl/>
          <w:lang w:bidi="fa-IR"/>
        </w:rPr>
        <w:t xml:space="preserve"> گذار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کرده ، و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کار بزرگ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ادگار</w:t>
      </w:r>
      <w:r w:rsidRPr="004A50B5">
        <w:rPr>
          <w:rtl/>
          <w:lang w:bidi="fa-IR"/>
        </w:rPr>
        <w:t xml:space="preserve"> آن ملت است ،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نها</w:t>
      </w:r>
      <w:r w:rsidRPr="004A50B5">
        <w:rPr>
          <w:rtl/>
          <w:lang w:bidi="fa-IR"/>
        </w:rPr>
        <w:t xml:space="preserve"> نمونه ها</w:t>
      </w:r>
      <w:r w:rsidRPr="004A50B5">
        <w:rPr>
          <w:rFonts w:hint="cs"/>
          <w:rtl/>
          <w:lang w:bidi="fa-IR"/>
        </w:rPr>
        <w:t>یی</w:t>
      </w:r>
      <w:r w:rsidRPr="004A50B5">
        <w:rPr>
          <w:rtl/>
          <w:lang w:bidi="fa-IR"/>
        </w:rPr>
        <w:t xml:space="preserve"> از دستورات اسلام در چهارده قرن قبل است .</w:t>
      </w:r>
      <w:r w:rsidR="0046604F" w:rsidRPr="004A50B5">
        <w:rPr>
          <w:rtl/>
          <w:lang w:bidi="fa-IR"/>
        </w:rPr>
        <w:t xml:space="preserve"> </w:t>
      </w:r>
    </w:p>
    <w:p w:rsidR="004A50B5" w:rsidRPr="004A50B5" w:rsidRDefault="004A50B5" w:rsidP="0046604F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نب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اکرم </w:t>
      </w:r>
      <w:r w:rsidR="006C238D" w:rsidRPr="006C238D">
        <w:rPr>
          <w:rStyle w:val="libAlaemChar"/>
          <w:rtl/>
        </w:rPr>
        <w:t xml:space="preserve">صلى‌الله‌عليه‌وآله‌وسلم </w:t>
      </w:r>
      <w:r w:rsidRPr="004A50B5">
        <w:rPr>
          <w:rtl/>
          <w:lang w:bidi="fa-IR"/>
        </w:rPr>
        <w:t>فرمود : خداوند خود به آن را عذاب نم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کند مگر بد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ها 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بدکاران آنان ظاهر شود ، و آنان قدرت بر نه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داشته باشند .</w:t>
      </w:r>
      <w:r w:rsidR="0046604F" w:rsidRPr="004A50B5">
        <w:rPr>
          <w:rFonts w:hint="eastAsia"/>
          <w:rtl/>
          <w:lang w:bidi="fa-IR"/>
        </w:rPr>
        <w:t xml:space="preserve"> </w:t>
      </w:r>
      <w:r w:rsidRPr="004A50B5">
        <w:rPr>
          <w:rFonts w:hint="eastAsia"/>
          <w:rtl/>
          <w:lang w:bidi="fa-IR"/>
        </w:rPr>
        <w:t>از</w:t>
      </w:r>
      <w:r w:rsidRPr="004A50B5">
        <w:rPr>
          <w:rtl/>
          <w:lang w:bidi="fa-IR"/>
        </w:rPr>
        <w:t xml:space="preserve"> نب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اسلام رو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شده که فرمود : چه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روز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زن 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شما طغ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ان</w:t>
      </w:r>
      <w:r w:rsidRPr="004A50B5">
        <w:rPr>
          <w:rtl/>
          <w:lang w:bidi="fa-IR"/>
        </w:rPr>
        <w:t xml:space="preserve"> کنند ، و جوانان شما فاسق شوند ، و کوشش در راه خدا ترک شود ؟</w:t>
      </w:r>
    </w:p>
    <w:p w:rsidR="004A50B5" w:rsidRPr="004A50B5" w:rsidRDefault="004A50B5" w:rsidP="0046604F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lastRenderedPageBreak/>
        <w:t>گفتند</w:t>
      </w:r>
      <w:r w:rsidRPr="004A50B5">
        <w:rPr>
          <w:rtl/>
          <w:lang w:bidi="fa-IR"/>
        </w:rPr>
        <w:t xml:space="preserve"> : چن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برنامه 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شود ؟</w:t>
      </w:r>
      <w:r w:rsidRPr="004A50B5">
        <w:rPr>
          <w:rFonts w:hint="eastAsia"/>
          <w:rtl/>
          <w:lang w:bidi="fa-IR"/>
        </w:rPr>
        <w:t>فرمود</w:t>
      </w:r>
      <w:r w:rsidRPr="004A50B5">
        <w:rPr>
          <w:rtl/>
          <w:lang w:bidi="fa-IR"/>
        </w:rPr>
        <w:t xml:space="preserve"> : به کس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جان من در دست اوست بدتر هم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شود .</w:t>
      </w:r>
      <w:r w:rsidR="0046604F" w:rsidRPr="004A50B5">
        <w:rPr>
          <w:rtl/>
          <w:lang w:bidi="fa-IR"/>
        </w:rPr>
        <w:t xml:space="preserve"> </w:t>
      </w:r>
    </w:p>
    <w:p w:rsidR="004A50B5" w:rsidRPr="004A50B5" w:rsidRDefault="004A50B5" w:rsidP="0046604F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گفتند</w:t>
      </w:r>
      <w:r w:rsidRPr="004A50B5">
        <w:rPr>
          <w:rtl/>
          <w:lang w:bidi="fa-IR"/>
        </w:rPr>
        <w:t xml:space="preserve"> : 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ست</w:t>
      </w:r>
      <w:r w:rsidRPr="004A50B5">
        <w:rPr>
          <w:rtl/>
          <w:lang w:bidi="fa-IR"/>
        </w:rPr>
        <w:t xml:space="preserve"> ؟ فرمود : چه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زمان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امر به معروف و نه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از منکر ترک شود ؟</w:t>
      </w:r>
      <w:r w:rsidRPr="004A50B5">
        <w:rPr>
          <w:rFonts w:hint="eastAsia"/>
          <w:rtl/>
          <w:lang w:bidi="fa-IR"/>
        </w:rPr>
        <w:t>گفتند</w:t>
      </w:r>
      <w:r w:rsidRPr="004A50B5">
        <w:rPr>
          <w:rtl/>
          <w:lang w:bidi="fa-IR"/>
        </w:rPr>
        <w:t xml:space="preserve"> :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شود ؟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فرمود</w:t>
      </w:r>
      <w:r w:rsidRPr="004A50B5">
        <w:rPr>
          <w:rtl/>
          <w:lang w:bidi="fa-IR"/>
        </w:rPr>
        <w:t xml:space="preserve"> : بدتر هم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شود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گفتند</w:t>
      </w:r>
      <w:r w:rsidRPr="004A50B5">
        <w:rPr>
          <w:rtl/>
          <w:lang w:bidi="fa-IR"/>
        </w:rPr>
        <w:t xml:space="preserve"> : چگونه ؟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فرمود</w:t>
      </w:r>
      <w:r w:rsidRPr="004A50B5">
        <w:rPr>
          <w:rtl/>
          <w:lang w:bidi="fa-IR"/>
        </w:rPr>
        <w:t xml:space="preserve"> : بب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معروف منکر و منکر معروف است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گفتند</w:t>
      </w:r>
      <w:r w:rsidRPr="004A50B5">
        <w:rPr>
          <w:rtl/>
          <w:lang w:bidi="fa-IR"/>
        </w:rPr>
        <w:t xml:space="preserve"> :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شود ؟</w:t>
      </w:r>
    </w:p>
    <w:p w:rsidR="004A50B5" w:rsidRPr="004A50B5" w:rsidRDefault="004A50B5" w:rsidP="0046604F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فرمود</w:t>
      </w:r>
      <w:r w:rsidRPr="004A50B5">
        <w:rPr>
          <w:rtl/>
          <w:lang w:bidi="fa-IR"/>
        </w:rPr>
        <w:t xml:space="preserve"> : بدتر هم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گردد ، روز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امر شود به منکر و نه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شود از معروف ، آ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tl/>
          <w:lang w:bidi="fa-IR"/>
        </w:rPr>
        <w:t xml:space="preserve"> با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آ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ات</w:t>
      </w:r>
      <w:r w:rsidRPr="004A50B5">
        <w:rPr>
          <w:rtl/>
          <w:lang w:bidi="fa-IR"/>
        </w:rPr>
        <w:t xml:space="preserve"> و احاد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ث</w:t>
      </w:r>
      <w:r w:rsidRPr="004A50B5">
        <w:rPr>
          <w:rtl/>
          <w:lang w:bidi="fa-IR"/>
        </w:rPr>
        <w:t xml:space="preserve">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دو وظ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فه</w:t>
      </w:r>
      <w:r w:rsidRPr="004A50B5">
        <w:rPr>
          <w:rtl/>
          <w:lang w:bidi="fa-IR"/>
        </w:rPr>
        <w:t xml:space="preserve"> بزرگ اسلام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اجتماع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بر شما واجب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ست</w:t>
      </w:r>
      <w:r w:rsidRPr="004A50B5">
        <w:rPr>
          <w:rtl/>
          <w:lang w:bidi="fa-IR"/>
        </w:rPr>
        <w:t xml:space="preserve"> ؟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6604F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بدبختانه</w:t>
      </w:r>
      <w:r w:rsidRPr="004A50B5">
        <w:rPr>
          <w:rtl/>
          <w:lang w:bidi="fa-IR"/>
        </w:rPr>
        <w:t xml:space="preserve"> ما امروز مفاسد و ز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ان</w:t>
      </w:r>
      <w:r w:rsidRPr="004A50B5">
        <w:rPr>
          <w:rtl/>
          <w:lang w:bidi="fa-IR"/>
        </w:rPr>
        <w:t xml:space="preserve"> ها</w:t>
      </w:r>
      <w:r w:rsidRPr="004A50B5">
        <w:rPr>
          <w:rFonts w:hint="cs"/>
          <w:rtl/>
          <w:lang w:bidi="fa-IR"/>
        </w:rPr>
        <w:t>یی</w:t>
      </w:r>
      <w:r w:rsidRPr="004A50B5">
        <w:rPr>
          <w:rtl/>
          <w:lang w:bidi="fa-IR"/>
        </w:rPr>
        <w:t xml:space="preserve"> را که از سست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انجام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دو وظ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فه</w:t>
      </w:r>
      <w:r w:rsidRPr="004A50B5">
        <w:rPr>
          <w:rtl/>
          <w:lang w:bidi="fa-IR"/>
        </w:rPr>
        <w:t xml:space="preserve"> سرچشمه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رد</w:t>
      </w:r>
      <w:r w:rsidRPr="004A50B5">
        <w:rPr>
          <w:rtl/>
          <w:lang w:bidi="fa-IR"/>
        </w:rPr>
        <w:t xml:space="preserve"> با چشم خود آشکارا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</w:t>
      </w:r>
      <w:r w:rsidRPr="004A50B5">
        <w:rPr>
          <w:rtl/>
          <w:lang w:bidi="fa-IR"/>
        </w:rPr>
        <w:t xml:space="preserve"> ، ول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کاش مطلب به هم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جا ختم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شد و تنها به ترک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دو وظ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فه</w:t>
      </w:r>
      <w:r w:rsidRPr="004A50B5">
        <w:rPr>
          <w:rtl/>
          <w:lang w:bidi="fa-IR"/>
        </w:rPr>
        <w:t xml:space="preserve"> قناعت کرده بود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</w:t>
      </w:r>
      <w:r w:rsidRPr="004A50B5">
        <w:rPr>
          <w:rtl/>
          <w:lang w:bidi="fa-IR"/>
        </w:rPr>
        <w:t xml:space="preserve"> و کادر به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نجا</w:t>
      </w:r>
      <w:r w:rsidRPr="004A50B5">
        <w:rPr>
          <w:rtl/>
          <w:lang w:bidi="fa-IR"/>
        </w:rPr>
        <w:t xml:space="preserve"> نم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که منکر در نظرها معروف و معروف در ن</w:t>
      </w:r>
      <w:r w:rsidRPr="004A50B5">
        <w:rPr>
          <w:rFonts w:hint="eastAsia"/>
          <w:rtl/>
          <w:lang w:bidi="fa-IR"/>
        </w:rPr>
        <w:t>ظرها</w:t>
      </w:r>
      <w:r w:rsidRPr="004A50B5">
        <w:rPr>
          <w:rtl/>
          <w:lang w:bidi="fa-IR"/>
        </w:rPr>
        <w:t xml:space="preserve"> منکر گردد .</w:t>
      </w:r>
      <w:r w:rsidR="0046604F" w:rsidRPr="004A50B5">
        <w:rPr>
          <w:rFonts w:hint="eastAsia"/>
          <w:rtl/>
          <w:lang w:bidi="fa-IR"/>
        </w:rPr>
        <w:t xml:space="preserve"> </w:t>
      </w:r>
      <w:r w:rsidRPr="004A50B5">
        <w:rPr>
          <w:rFonts w:hint="eastAsia"/>
          <w:rtl/>
          <w:lang w:bidi="fa-IR"/>
        </w:rPr>
        <w:t>آمر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به معروف و دعوت کنندگان به حق و فض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لت</w:t>
      </w:r>
      <w:r w:rsidRPr="004A50B5">
        <w:rPr>
          <w:rtl/>
          <w:lang w:bidi="fa-IR"/>
        </w:rPr>
        <w:t xml:space="preserve"> خودشان پشت پا به حق و فض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لت</w:t>
      </w:r>
      <w:r w:rsidRPr="004A50B5">
        <w:rPr>
          <w:rtl/>
          <w:lang w:bidi="fa-IR"/>
        </w:rPr>
        <w:t xml:space="preserve"> بزنند و نه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کنندگان از منکر خودشان آلوده انواع منکرات شوند ،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بلا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کمرشکن و غ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tl/>
          <w:lang w:bidi="fa-IR"/>
        </w:rPr>
        <w:t xml:space="preserve"> قابل تحمل بر اثر کارها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بد مردم عاقبت فساد را در زم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و رو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اق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انوس</w:t>
      </w:r>
      <w:r w:rsidRPr="004A50B5">
        <w:rPr>
          <w:rtl/>
          <w:lang w:bidi="fa-IR"/>
        </w:rPr>
        <w:t xml:space="preserve"> ها و در جو آشکار کرد با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نکه</w:t>
      </w:r>
      <w:r w:rsidRPr="004A50B5">
        <w:rPr>
          <w:rtl/>
          <w:lang w:bidi="fa-IR"/>
        </w:rPr>
        <w:t xml:space="preserve"> معص</w:t>
      </w:r>
      <w:r w:rsidRPr="004A50B5">
        <w:rPr>
          <w:rFonts w:hint="eastAsia"/>
          <w:rtl/>
          <w:lang w:bidi="fa-IR"/>
        </w:rPr>
        <w:t>وم</w:t>
      </w:r>
      <w:r w:rsidRPr="004A50B5">
        <w:rPr>
          <w:rtl/>
          <w:lang w:bidi="fa-IR"/>
        </w:rPr>
        <w:t xml:space="preserve"> </w:t>
      </w:r>
      <w:r w:rsidR="006C238D" w:rsidRPr="006C238D">
        <w:rPr>
          <w:rStyle w:val="libAlaemChar"/>
          <w:rtl/>
        </w:rPr>
        <w:t xml:space="preserve">عليه‌السلام </w:t>
      </w:r>
      <w:r w:rsidRPr="004A50B5">
        <w:rPr>
          <w:rtl/>
          <w:lang w:bidi="fa-IR"/>
        </w:rPr>
        <w:t>فرمود :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لعنت</w:t>
      </w:r>
      <w:r w:rsidRPr="004A50B5">
        <w:rPr>
          <w:rtl/>
          <w:lang w:bidi="fa-IR"/>
        </w:rPr>
        <w:t xml:space="preserve"> بر کسان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دعوت به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کنند و خودشان ترک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نما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ند</w:t>
      </w:r>
      <w:r w:rsidRPr="004A50B5">
        <w:rPr>
          <w:rtl/>
          <w:lang w:bidi="fa-IR"/>
        </w:rPr>
        <w:t xml:space="preserve"> و آنها که نه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از بد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کنند و خود آن را انجام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دهند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راست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آفر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بر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مذهب و بر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وسعت احکام و جامع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آن ز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را</w:t>
      </w:r>
      <w:r w:rsidRPr="004A50B5">
        <w:rPr>
          <w:rtl/>
          <w:lang w:bidi="fa-IR"/>
        </w:rPr>
        <w:t xml:space="preserve"> آنچه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و دن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انسان لازم بوده و آنچه موجب ترق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شرفت</w:t>
      </w:r>
      <w:r w:rsidRPr="004A50B5">
        <w:rPr>
          <w:rtl/>
          <w:lang w:bidi="fa-IR"/>
        </w:rPr>
        <w:t xml:space="preserve"> و سعادت او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شده اسلام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</w:t>
      </w:r>
      <w:r w:rsidRPr="004A50B5">
        <w:rPr>
          <w:rtl/>
          <w:lang w:bidi="fa-IR"/>
        </w:rPr>
        <w:t xml:space="preserve"> 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نموده است ، از طرف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دستورات جامع و قوان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زنده 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مردم جهان وضع کرده که در واقع و در حق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قت</w:t>
      </w:r>
      <w:r w:rsidRPr="004A50B5">
        <w:rPr>
          <w:rtl/>
          <w:lang w:bidi="fa-IR"/>
        </w:rPr>
        <w:t xml:space="preserve"> به منزله قوه مقننه است ، بد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ه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است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قوه قانون گذار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بدون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</w:t>
      </w:r>
      <w:r w:rsidRPr="004A50B5">
        <w:rPr>
          <w:rtl/>
          <w:lang w:bidi="fa-IR"/>
        </w:rPr>
        <w:t xml:space="preserve">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رو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اجرا</w:t>
      </w:r>
      <w:r w:rsidRPr="004A50B5">
        <w:rPr>
          <w:rFonts w:hint="cs"/>
          <w:rtl/>
          <w:lang w:bidi="fa-IR"/>
        </w:rPr>
        <w:t>یی</w:t>
      </w:r>
      <w:r w:rsidRPr="004A50B5">
        <w:rPr>
          <w:rtl/>
          <w:lang w:bidi="fa-IR"/>
        </w:rPr>
        <w:t xml:space="preserve"> کاف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اثر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نخواهد بخش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، لذا در درجه اول ضمانت اجرا</w:t>
      </w:r>
      <w:r w:rsidRPr="004A50B5">
        <w:rPr>
          <w:rFonts w:hint="cs"/>
          <w:rtl/>
          <w:lang w:bidi="fa-IR"/>
        </w:rPr>
        <w:t>یی</w:t>
      </w:r>
      <w:r w:rsidRPr="004A50B5">
        <w:rPr>
          <w:rtl/>
          <w:lang w:bidi="fa-IR"/>
        </w:rPr>
        <w:t xml:space="preserve"> آن را به عهده عموم مسلمانان گذارده و امر به معروف و نه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از منکر را وظ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فه</w:t>
      </w:r>
      <w:r w:rsidRPr="004A50B5">
        <w:rPr>
          <w:rtl/>
          <w:lang w:bidi="fa-IR"/>
        </w:rPr>
        <w:t xml:space="preserve"> فرد فرد آنها قرار داده تا هر کس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</w:t>
      </w:r>
      <w:r w:rsidRPr="004A50B5">
        <w:rPr>
          <w:rtl/>
          <w:lang w:bidi="fa-IR"/>
        </w:rPr>
        <w:t xml:space="preserve"> قوه مجر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ه</w:t>
      </w:r>
      <w:r w:rsidRPr="004A50B5">
        <w:rPr>
          <w:rtl/>
          <w:lang w:bidi="fa-IR"/>
        </w:rPr>
        <w:t xml:space="preserve">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آن اح</w:t>
      </w:r>
      <w:r w:rsidRPr="004A50B5">
        <w:rPr>
          <w:rFonts w:hint="eastAsia"/>
          <w:rtl/>
          <w:lang w:bidi="fa-IR"/>
        </w:rPr>
        <w:t>کام</w:t>
      </w:r>
      <w:r w:rsidRPr="004A50B5">
        <w:rPr>
          <w:rtl/>
          <w:lang w:bidi="fa-IR"/>
        </w:rPr>
        <w:t xml:space="preserve"> و مقررات بوده باشد و همه بر وضع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گر</w:t>
      </w:r>
      <w:r w:rsidRPr="004A50B5">
        <w:rPr>
          <w:rtl/>
          <w:lang w:bidi="fa-IR"/>
        </w:rPr>
        <w:t xml:space="preserve"> نظارت کنند و همه در برابر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گر</w:t>
      </w:r>
      <w:r w:rsidRPr="004A50B5">
        <w:rPr>
          <w:rtl/>
          <w:lang w:bidi="fa-IR"/>
        </w:rPr>
        <w:t xml:space="preserve"> مسؤول باشند کس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بخواهد به عمق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وظ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فه</w:t>
      </w:r>
      <w:r w:rsidRPr="004A50B5">
        <w:rPr>
          <w:rtl/>
          <w:lang w:bidi="fa-IR"/>
        </w:rPr>
        <w:t xml:space="preserve"> بزرگ اسلام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پ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برد با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به صحنه تشر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ح</w:t>
      </w:r>
      <w:r w:rsidRPr="004A50B5">
        <w:rPr>
          <w:rtl/>
          <w:lang w:bidi="fa-IR"/>
        </w:rPr>
        <w:t xml:space="preserve"> دق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ق</w:t>
      </w:r>
      <w:r w:rsidRPr="004A50B5">
        <w:rPr>
          <w:rtl/>
          <w:lang w:bidi="fa-IR"/>
        </w:rPr>
        <w:t xml:space="preserve"> سرور آزادگان امام سوم حضرت اب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عبد الله الحس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</w:t>
      </w:r>
      <w:r w:rsidR="006C238D" w:rsidRPr="006C238D">
        <w:rPr>
          <w:rStyle w:val="libAlaemChar"/>
          <w:rtl/>
        </w:rPr>
        <w:t xml:space="preserve">عليه‌السلام </w:t>
      </w:r>
      <w:r w:rsidRPr="004A50B5">
        <w:rPr>
          <w:rtl/>
          <w:lang w:bidi="fa-IR"/>
        </w:rPr>
        <w:t xml:space="preserve">نظر کند ، امام </w:t>
      </w:r>
      <w:r w:rsidR="006C238D" w:rsidRPr="006C238D">
        <w:rPr>
          <w:rStyle w:val="libAlaemChar"/>
          <w:rtl/>
        </w:rPr>
        <w:t xml:space="preserve">عليه‌السلام </w:t>
      </w:r>
      <w:r w:rsidRPr="004A50B5">
        <w:rPr>
          <w:rtl/>
          <w:lang w:bidi="fa-IR"/>
        </w:rPr>
        <w:t>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مسئل</w:t>
      </w:r>
      <w:r w:rsidRPr="004A50B5">
        <w:rPr>
          <w:rFonts w:hint="eastAsia"/>
          <w:rtl/>
          <w:lang w:bidi="fa-IR"/>
        </w:rPr>
        <w:t>ه</w:t>
      </w:r>
      <w:r w:rsidRPr="004A50B5">
        <w:rPr>
          <w:rtl/>
          <w:lang w:bidi="fa-IR"/>
        </w:rPr>
        <w:t xml:space="preserve"> را با توجه به تمام جهات و نکات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طور 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ان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کند :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خداوند</w:t>
      </w:r>
      <w:r w:rsidRPr="004A50B5">
        <w:rPr>
          <w:rtl/>
          <w:lang w:bidi="fa-IR"/>
        </w:rPr>
        <w:t xml:space="preserve"> به اول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اء</w:t>
      </w:r>
      <w:r w:rsidRPr="004A50B5">
        <w:rPr>
          <w:rtl/>
          <w:lang w:bidi="fa-IR"/>
        </w:rPr>
        <w:t xml:space="preserve"> خود پند داده است که مانند علماء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هود</w:t>
      </w:r>
      <w:r w:rsidRPr="004A50B5">
        <w:rPr>
          <w:rtl/>
          <w:lang w:bidi="fa-IR"/>
        </w:rPr>
        <w:t xml:space="preserve"> از امر به معروف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و</w:t>
      </w:r>
      <w:r w:rsidRPr="004A50B5">
        <w:rPr>
          <w:rtl/>
          <w:lang w:bidi="fa-IR"/>
        </w:rPr>
        <w:t xml:space="preserve"> نه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از منکر سرباز نزنند ، ز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را</w:t>
      </w:r>
      <w:r w:rsidRPr="004A50B5">
        <w:rPr>
          <w:rtl/>
          <w:lang w:bidi="fa-IR"/>
        </w:rPr>
        <w:t xml:space="preserve">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شوا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ان</w:t>
      </w:r>
      <w:r w:rsidRPr="004A50B5">
        <w:rPr>
          <w:rtl/>
          <w:lang w:bidi="fa-IR"/>
        </w:rPr>
        <w:t xml:space="preserve">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هود</w:t>
      </w:r>
      <w:r w:rsidRPr="004A50B5">
        <w:rPr>
          <w:rtl/>
          <w:lang w:bidi="fa-IR"/>
        </w:rPr>
        <w:t xml:space="preserve"> جور و ظلم و ستمکاران را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نگرند و آنان را از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کار زشت نم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ترسانند و بر حذر نم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دارند به ام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آن که از پرتو مرحمت ستم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شگان</w:t>
      </w:r>
      <w:r w:rsidRPr="004A50B5">
        <w:rPr>
          <w:rtl/>
          <w:lang w:bidi="fa-IR"/>
        </w:rPr>
        <w:t xml:space="preserve"> به نوا</w:t>
      </w:r>
      <w:r w:rsidRPr="004A50B5">
        <w:rPr>
          <w:rFonts w:hint="cs"/>
          <w:rtl/>
          <w:lang w:bidi="fa-IR"/>
        </w:rPr>
        <w:t>یی</w:t>
      </w:r>
      <w:r w:rsidRPr="004A50B5">
        <w:rPr>
          <w:rtl/>
          <w:lang w:bidi="fa-IR"/>
        </w:rPr>
        <w:t xml:space="preserve"> برسند و از دست آنان گزند نب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نند</w:t>
      </w:r>
      <w:r w:rsidRPr="004A50B5">
        <w:rPr>
          <w:rtl/>
          <w:lang w:bidi="fa-IR"/>
        </w:rPr>
        <w:t xml:space="preserve"> </w:t>
      </w:r>
      <w:r w:rsidRPr="004A50B5">
        <w:rPr>
          <w:rtl/>
          <w:lang w:bidi="fa-IR"/>
        </w:rPr>
        <w:lastRenderedPageBreak/>
        <w:t>و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آن که دو روز خودش زندگ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کنند و غب</w:t>
      </w:r>
      <w:r w:rsidRPr="004A50B5">
        <w:rPr>
          <w:rFonts w:hint="eastAsia"/>
          <w:rtl/>
          <w:lang w:bidi="fa-IR"/>
        </w:rPr>
        <w:t>ار</w:t>
      </w:r>
      <w:r w:rsidRPr="004A50B5">
        <w:rPr>
          <w:rtl/>
          <w:lang w:bidi="fa-IR"/>
        </w:rPr>
        <w:t xml:space="preserve"> ناراحت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بر دلشان ننش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ند</w:t>
      </w:r>
      <w:r w:rsidRPr="004A50B5">
        <w:rPr>
          <w:rtl/>
          <w:lang w:bidi="fa-IR"/>
        </w:rPr>
        <w:t xml:space="preserve"> از گفتن حرف حق هراسناک اند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در</w:t>
      </w:r>
      <w:r w:rsidRPr="004A50B5">
        <w:rPr>
          <w:rtl/>
          <w:lang w:bidi="fa-IR"/>
        </w:rPr>
        <w:t xml:space="preserve"> حال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پروردگار بزرگ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گو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: فقط از من 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مناک</w:t>
      </w:r>
      <w:r w:rsidRPr="004A50B5">
        <w:rPr>
          <w:rtl/>
          <w:lang w:bidi="fa-IR"/>
        </w:rPr>
        <w:t xml:space="preserve"> باش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، و از مردم عاجز و زبون نهراس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و باز خداوند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فرما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: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مردم</w:t>
      </w:r>
      <w:r w:rsidRPr="004A50B5">
        <w:rPr>
          <w:rtl/>
          <w:lang w:bidi="fa-IR"/>
        </w:rPr>
        <w:t xml:space="preserve"> با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مان</w:t>
      </w:r>
      <w:r w:rsidRPr="004A50B5">
        <w:rPr>
          <w:rtl/>
          <w:lang w:bidi="fa-IR"/>
        </w:rPr>
        <w:t xml:space="preserve"> کسان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هستند که امر به معروف و نه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از منکر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کنند ز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را</w:t>
      </w:r>
      <w:r w:rsidRPr="004A50B5">
        <w:rPr>
          <w:rtl/>
          <w:lang w:bidi="fa-IR"/>
        </w:rPr>
        <w:t xml:space="preserve"> اگر در 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ان</w:t>
      </w:r>
      <w:r w:rsidRPr="004A50B5">
        <w:rPr>
          <w:rtl/>
          <w:lang w:bidi="fa-IR"/>
        </w:rPr>
        <w:t xml:space="preserve"> مسلمانان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دو امر رواج 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ابد</w:t>
      </w:r>
      <w:r w:rsidRPr="004A50B5">
        <w:rPr>
          <w:rtl/>
          <w:lang w:bidi="fa-IR"/>
        </w:rPr>
        <w:t xml:space="preserve"> کارها به صلاح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وندد</w:t>
      </w:r>
      <w:r w:rsidRPr="004A50B5">
        <w:rPr>
          <w:rtl/>
          <w:lang w:bidi="fa-IR"/>
        </w:rPr>
        <w:t xml:space="preserve"> و بن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ان</w:t>
      </w:r>
      <w:r w:rsidRPr="004A50B5">
        <w:rPr>
          <w:rtl/>
          <w:lang w:bidi="fa-IR"/>
        </w:rPr>
        <w:t xml:space="preserve"> ملک و ملت استحکام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پذ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رد</w:t>
      </w:r>
      <w:r w:rsidRPr="004A50B5">
        <w:rPr>
          <w:rtl/>
          <w:lang w:bidi="fa-IR"/>
        </w:rPr>
        <w:t xml:space="preserve">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6604F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اگر</w:t>
      </w:r>
      <w:r w:rsidRPr="004A50B5">
        <w:rPr>
          <w:rtl/>
          <w:lang w:bidi="fa-IR"/>
        </w:rPr>
        <w:t xml:space="preserve"> مردم به کارها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</w:t>
      </w:r>
      <w:r w:rsidRPr="004A50B5">
        <w:rPr>
          <w:rtl/>
          <w:lang w:bidi="fa-IR"/>
        </w:rPr>
        <w:t xml:space="preserve"> بگرا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ند</w:t>
      </w:r>
      <w:r w:rsidRPr="004A50B5">
        <w:rPr>
          <w:rtl/>
          <w:lang w:bidi="fa-IR"/>
        </w:rPr>
        <w:t xml:space="preserve"> و از دشوار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آن باک نداشته باشند طومار ظلم در هم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چد</w:t>
      </w:r>
      <w:r w:rsidRPr="004A50B5">
        <w:rPr>
          <w:rtl/>
          <w:lang w:bidi="fa-IR"/>
        </w:rPr>
        <w:t xml:space="preserve"> اند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شه</w:t>
      </w:r>
      <w:r w:rsidRPr="004A50B5">
        <w:rPr>
          <w:rtl/>
          <w:lang w:bidi="fa-IR"/>
        </w:rPr>
        <w:t xml:space="preserve"> 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مردم پاک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شود نور صلاح و فلاح در دل ها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تابد ، حق به حق دار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رسد ، و زورمندان بد سگال مانند گرگ به ناتوانان حمله ور نم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شوند ، و محتکر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خون ضع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فان</w:t>
      </w:r>
      <w:r w:rsidRPr="004A50B5">
        <w:rPr>
          <w:rtl/>
          <w:lang w:bidi="fa-IR"/>
        </w:rPr>
        <w:t xml:space="preserve"> را ن</w:t>
      </w:r>
      <w:r w:rsidRPr="004A50B5">
        <w:rPr>
          <w:rFonts w:hint="eastAsia"/>
          <w:rtl/>
          <w:lang w:bidi="fa-IR"/>
        </w:rPr>
        <w:t>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مکند و رحم و انصاف از خانه مردم رخت برنم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بندد .</w:t>
      </w:r>
      <w:r w:rsidR="0046604F" w:rsidRPr="004A50B5">
        <w:rPr>
          <w:rFonts w:hint="eastAsia"/>
          <w:rtl/>
          <w:lang w:bidi="fa-IR"/>
        </w:rPr>
        <w:t xml:space="preserve"> </w:t>
      </w:r>
      <w:r w:rsidRPr="004A50B5">
        <w:rPr>
          <w:rFonts w:hint="eastAsia"/>
          <w:rtl/>
          <w:lang w:bidi="fa-IR"/>
        </w:rPr>
        <w:t>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مردم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در دانش شهره شهر هست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و در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</w:t>
      </w:r>
      <w:r w:rsidRPr="004A50B5">
        <w:rPr>
          <w:rtl/>
          <w:lang w:bidi="fa-IR"/>
        </w:rPr>
        <w:t xml:space="preserve"> نام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زبان زد خاص و عام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باش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، خداوند آن چنان اهم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و احترام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از شما در دل مردم به وجود آورده است که قو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از شما حساب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برد و ناتوان از شما احترام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کند حت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در کسان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بر آنها فض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ندار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از عنا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خداوند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</w:t>
      </w:r>
      <w:r w:rsidRPr="004A50B5">
        <w:rPr>
          <w:rFonts w:hint="eastAsia"/>
          <w:rtl/>
          <w:lang w:bidi="fa-IR"/>
        </w:rPr>
        <w:t>نفوذ</w:t>
      </w:r>
      <w:r w:rsidRPr="004A50B5">
        <w:rPr>
          <w:rtl/>
          <w:lang w:bidi="fa-IR"/>
        </w:rPr>
        <w:t xml:space="preserve"> دار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و چنان آبرو</w:t>
      </w:r>
      <w:r w:rsidRPr="004A50B5">
        <w:rPr>
          <w:rFonts w:hint="cs"/>
          <w:rtl/>
          <w:lang w:bidi="fa-IR"/>
        </w:rPr>
        <w:t>یی</w:t>
      </w:r>
      <w:r w:rsidRPr="004A50B5">
        <w:rPr>
          <w:rtl/>
          <w:lang w:bidi="fa-IR"/>
        </w:rPr>
        <w:t xml:space="preserve"> کسب کرده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که توانگران به امر شما حاجت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ازمندان</w:t>
      </w:r>
      <w:r w:rsidRPr="004A50B5">
        <w:rPr>
          <w:rtl/>
          <w:lang w:bidi="fa-IR"/>
        </w:rPr>
        <w:t xml:space="preserve"> را برم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آورند و هنگام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از کوچه و خ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ابان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گذر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مانند پادشاهان شکوه و عظمت دار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، و مقام و مرتبه شما با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شوا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ان</w:t>
      </w:r>
      <w:r w:rsidRPr="004A50B5">
        <w:rPr>
          <w:rtl/>
          <w:lang w:bidi="fa-IR"/>
        </w:rPr>
        <w:t xml:space="preserve"> و بزرگان قوم برابر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کند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6604F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خداوند</w:t>
      </w:r>
      <w:r w:rsidRPr="004A50B5">
        <w:rPr>
          <w:rtl/>
          <w:lang w:bidi="fa-IR"/>
        </w:rPr>
        <w:t xml:space="preserve">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شوکت و قدرت را به شما ارزان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داشت که از حقوق خداوند دفاع</w:t>
      </w:r>
      <w:r w:rsidR="0046604F">
        <w:rPr>
          <w:rFonts w:hint="cs"/>
          <w:rtl/>
          <w:lang w:bidi="fa-IR"/>
        </w:rPr>
        <w:t xml:space="preserve"> </w:t>
      </w:r>
      <w:r w:rsidRPr="004A50B5">
        <w:rPr>
          <w:rFonts w:hint="eastAsia"/>
          <w:rtl/>
          <w:lang w:bidi="fa-IR"/>
        </w:rPr>
        <w:t>کن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، ول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شما آسوده خاطر نشسته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و جنبش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حق ضعفاء و 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نوا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ان</w:t>
      </w:r>
      <w:r w:rsidRPr="004A50B5">
        <w:rPr>
          <w:rtl/>
          <w:lang w:bidi="fa-IR"/>
        </w:rPr>
        <w:t xml:space="preserve"> تض</w:t>
      </w:r>
      <w:r w:rsidRPr="004A50B5">
        <w:rPr>
          <w:rFonts w:hint="cs"/>
          <w:rtl/>
          <w:lang w:bidi="fa-IR"/>
        </w:rPr>
        <w:t>یی</w:t>
      </w:r>
      <w:r w:rsidRPr="004A50B5">
        <w:rPr>
          <w:rFonts w:hint="eastAsia"/>
          <w:rtl/>
          <w:lang w:bidi="fa-IR"/>
        </w:rPr>
        <w:t>ع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شود و شما تماشاگر هست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و دم برنم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آور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ول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تا حق خودتان به مخاطره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افتد به دست و پا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افت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و به هر سو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دو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حاضر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ست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در راه خدا جز</w:t>
      </w:r>
      <w:r w:rsidRPr="004A50B5">
        <w:rPr>
          <w:rFonts w:hint="cs"/>
          <w:rtl/>
          <w:lang w:bidi="fa-IR"/>
        </w:rPr>
        <w:t>یی</w:t>
      </w:r>
      <w:r w:rsidRPr="004A50B5">
        <w:rPr>
          <w:rtl/>
          <w:lang w:bidi="fa-IR"/>
        </w:rPr>
        <w:t xml:space="preserve"> مخاطره شما را تهد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کند فقط در فکر جلب نفع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خود و فام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</w:t>
      </w:r>
      <w:r w:rsidRPr="004A50B5">
        <w:rPr>
          <w:rtl/>
          <w:lang w:bidi="fa-IR"/>
        </w:rPr>
        <w:t xml:space="preserve"> خود هست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و با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حال آرزو دار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در ق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امت</w:t>
      </w:r>
      <w:r w:rsidRPr="004A50B5">
        <w:rPr>
          <w:rtl/>
          <w:lang w:bidi="fa-IR"/>
        </w:rPr>
        <w:t xml:space="preserve"> شعله عذاب اله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دامان شما را نگ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tl/>
          <w:lang w:bidi="fa-IR"/>
        </w:rPr>
        <w:t xml:space="preserve"> و بهشت را مالک شو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و همنش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انب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اء</w:t>
      </w:r>
      <w:r w:rsidRPr="004A50B5">
        <w:rPr>
          <w:rtl/>
          <w:lang w:bidi="fa-IR"/>
        </w:rPr>
        <w:t xml:space="preserve"> باش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؟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6604F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راحت طلبان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بهشت را آرزو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من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ترسم که در روز جزا به جا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نعمت زهر عذاب و درد به شما چشانده شود و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آرزوها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جا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شما سراب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</w:t>
      </w:r>
      <w:r w:rsidRPr="004A50B5">
        <w:rPr>
          <w:rtl/>
          <w:lang w:bidi="fa-IR"/>
        </w:rPr>
        <w:t xml:space="preserve"> نباشد ،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ترسم که با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اعتنا</w:t>
      </w:r>
      <w:r w:rsidRPr="004A50B5">
        <w:rPr>
          <w:rFonts w:hint="cs"/>
          <w:rtl/>
          <w:lang w:bidi="fa-IR"/>
        </w:rPr>
        <w:t>یی</w:t>
      </w:r>
      <w:r w:rsidRPr="004A50B5">
        <w:rPr>
          <w:rtl/>
          <w:lang w:bidi="fa-IR"/>
        </w:rPr>
        <w:t xml:space="preserve"> به احکام خدا عاقبت در خشکزار معاص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بمان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و در آرزو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زلال نجات با لب تشنه ب</w:t>
      </w:r>
      <w:r w:rsidRPr="004A50B5">
        <w:rPr>
          <w:rFonts w:hint="eastAsia"/>
          <w:rtl/>
          <w:lang w:bidi="fa-IR"/>
        </w:rPr>
        <w:t>ه</w:t>
      </w:r>
      <w:r w:rsidRPr="004A50B5">
        <w:rPr>
          <w:rtl/>
          <w:lang w:bidi="fa-IR"/>
        </w:rPr>
        <w:t xml:space="preserve"> هر سو بدو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و عاقبت در کو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tl/>
          <w:lang w:bidi="fa-IR"/>
        </w:rPr>
        <w:t xml:space="preserve"> بدنام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ناکام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جان بسپر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.</w:t>
      </w:r>
      <w:r w:rsidR="0046604F" w:rsidRPr="004A50B5">
        <w:rPr>
          <w:rFonts w:hint="eastAsia"/>
          <w:rtl/>
          <w:lang w:bidi="fa-IR"/>
        </w:rPr>
        <w:t xml:space="preserve"> </w:t>
      </w:r>
      <w:r w:rsidRPr="004A50B5">
        <w:rPr>
          <w:rFonts w:hint="eastAsia"/>
          <w:rtl/>
          <w:lang w:bidi="fa-IR"/>
        </w:rPr>
        <w:t>لطف</w:t>
      </w:r>
      <w:r w:rsidRPr="004A50B5">
        <w:rPr>
          <w:rtl/>
          <w:lang w:bidi="fa-IR"/>
        </w:rPr>
        <w:t xml:space="preserve"> خداوند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شما را به همه 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</w:t>
      </w:r>
      <w:r w:rsidRPr="004A50B5">
        <w:rPr>
          <w:rtl/>
          <w:lang w:bidi="fa-IR"/>
        </w:rPr>
        <w:t xml:space="preserve"> رسانده است و در پرتو عنا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خداوند به کرامت و بزرگوار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ده</w:t>
      </w:r>
      <w:r w:rsidRPr="004A50B5">
        <w:rPr>
          <w:rtl/>
          <w:lang w:bidi="fa-IR"/>
        </w:rPr>
        <w:t xml:space="preserve">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ول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خداشناسان را اکرام نم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شما با چشمان خود به خوب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که حقوق خداوند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اداء نم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شود و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مان</w:t>
      </w:r>
      <w:r w:rsidRPr="004A50B5">
        <w:rPr>
          <w:rtl/>
          <w:lang w:bidi="fa-IR"/>
        </w:rPr>
        <w:t xml:space="preserve"> او را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شکن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و دم برنم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آور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ول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پش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حقوق از دست </w:t>
      </w:r>
      <w:r w:rsidRPr="004A50B5">
        <w:rPr>
          <w:rFonts w:hint="eastAsia"/>
          <w:rtl/>
          <w:lang w:bidi="fa-IR"/>
        </w:rPr>
        <w:t>رفته</w:t>
      </w:r>
      <w:r w:rsidRPr="004A50B5">
        <w:rPr>
          <w:rtl/>
          <w:lang w:bidi="fa-IR"/>
        </w:rPr>
        <w:t xml:space="preserve"> پدرانتان فر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اد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کش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و ضجه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زن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.</w:t>
      </w:r>
      <w:r w:rsidR="0046604F" w:rsidRPr="004A50B5">
        <w:rPr>
          <w:rtl/>
          <w:lang w:bidi="fa-IR"/>
        </w:rPr>
        <w:t xml:space="preserve"> </w:t>
      </w:r>
    </w:p>
    <w:p w:rsidR="004A50B5" w:rsidRPr="004A50B5" w:rsidRDefault="004A50B5" w:rsidP="0046604F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حقوق</w:t>
      </w:r>
      <w:r w:rsidRPr="004A50B5">
        <w:rPr>
          <w:rtl/>
          <w:lang w:bidi="fa-IR"/>
        </w:rPr>
        <w:t xml:space="preserve"> رسول خدا را پا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مال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کنند و به غارت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برند هزاران کور و کر و 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نوا</w:t>
      </w:r>
      <w:r w:rsidRPr="004A50B5">
        <w:rPr>
          <w:rtl/>
          <w:lang w:bidi="fa-IR"/>
        </w:rPr>
        <w:t xml:space="preserve"> در شهرستان ها از 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نوا</w:t>
      </w:r>
      <w:r w:rsidRPr="004A50B5">
        <w:rPr>
          <w:rFonts w:hint="cs"/>
          <w:rtl/>
          <w:lang w:bidi="fa-IR"/>
        </w:rPr>
        <w:t>یی</w:t>
      </w:r>
      <w:r w:rsidRPr="004A50B5">
        <w:rPr>
          <w:rtl/>
          <w:lang w:bidi="fa-IR"/>
        </w:rPr>
        <w:t xml:space="preserve"> ناله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زنند و شما به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مناظر رقت انگ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نگر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؟</w:t>
      </w:r>
      <w:r w:rsidRPr="004A50B5">
        <w:rPr>
          <w:rFonts w:hint="eastAsia"/>
          <w:rtl/>
          <w:lang w:bidi="fa-IR"/>
        </w:rPr>
        <w:t>ستمکاران</w:t>
      </w:r>
      <w:r w:rsidRPr="004A50B5">
        <w:rPr>
          <w:rtl/>
          <w:lang w:bidi="fa-IR"/>
        </w:rPr>
        <w:t xml:space="preserve"> مردم ضع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ف</w:t>
      </w:r>
      <w:r w:rsidRPr="004A50B5">
        <w:rPr>
          <w:rtl/>
          <w:lang w:bidi="fa-IR"/>
        </w:rPr>
        <w:t xml:space="preserve"> را ز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tl/>
          <w:lang w:bidi="fa-IR"/>
        </w:rPr>
        <w:t xml:space="preserve"> لگد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کوبند و شما به جا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امر به </w:t>
      </w:r>
      <w:r w:rsidRPr="004A50B5">
        <w:rPr>
          <w:rtl/>
          <w:lang w:bidi="fa-IR"/>
        </w:rPr>
        <w:lastRenderedPageBreak/>
        <w:t>معروف و نه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از منکر کار را با چاپلوس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تملق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گذران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فقط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که دو روز زندگ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.</w:t>
      </w:r>
      <w:r w:rsidR="0046604F" w:rsidRPr="004A50B5">
        <w:rPr>
          <w:rtl/>
          <w:lang w:bidi="fa-IR"/>
        </w:rPr>
        <w:t xml:space="preserve"> 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مسبب</w:t>
      </w:r>
      <w:r w:rsidRPr="004A50B5">
        <w:rPr>
          <w:rtl/>
          <w:lang w:bidi="fa-IR"/>
        </w:rPr>
        <w:t xml:space="preserve"> تمام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بدبخت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ها شما مسامحه کاران هست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که از امر به معروف و نه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از منکر دست برداشته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بزرگتر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مص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بت</w:t>
      </w:r>
      <w:r w:rsidRPr="004A50B5">
        <w:rPr>
          <w:rtl/>
          <w:lang w:bidi="fa-IR"/>
        </w:rPr>
        <w:t xml:space="preserve"> و رنج از آن شماست که دست از وظا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ف</w:t>
      </w:r>
      <w:r w:rsidRPr="004A50B5">
        <w:rPr>
          <w:rtl/>
          <w:lang w:bidi="fa-IR"/>
        </w:rPr>
        <w:t xml:space="preserve"> خود کش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و در</w:t>
      </w:r>
    </w:p>
    <w:p w:rsidR="004A50B5" w:rsidRPr="004A50B5" w:rsidRDefault="004A50B5" w:rsidP="0046604F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اجرا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حلال و حرام خدا کوتاه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کرد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و مرتبه عظ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را از خود سلب نموده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.</w:t>
      </w:r>
      <w:r w:rsidR="0046604F" w:rsidRPr="004A50B5">
        <w:rPr>
          <w:rFonts w:hint="eastAsia"/>
          <w:rtl/>
          <w:lang w:bidi="fa-IR"/>
        </w:rPr>
        <w:t xml:space="preserve"> </w:t>
      </w:r>
      <w:r w:rsidRPr="004A50B5">
        <w:rPr>
          <w:rFonts w:hint="eastAsia"/>
          <w:rtl/>
          <w:lang w:bidi="fa-IR"/>
        </w:rPr>
        <w:t>مقام</w:t>
      </w:r>
      <w:r w:rsidRPr="004A50B5">
        <w:rPr>
          <w:rtl/>
          <w:lang w:bidi="fa-IR"/>
        </w:rPr>
        <w:t xml:space="preserve"> عال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شما به پست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نگرا</w:t>
      </w:r>
      <w:r w:rsidRPr="004A50B5">
        <w:rPr>
          <w:rFonts w:hint="cs"/>
          <w:rtl/>
          <w:lang w:bidi="fa-IR"/>
        </w:rPr>
        <w:t>یی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مگر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نکه</w:t>
      </w:r>
      <w:r w:rsidRPr="004A50B5">
        <w:rPr>
          <w:rtl/>
          <w:lang w:bidi="fa-IR"/>
        </w:rPr>
        <w:t xml:space="preserve"> از خدا جدا شد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و او را فراموش کرد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و با داشتن دلا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</w:t>
      </w:r>
      <w:r w:rsidRPr="004A50B5">
        <w:rPr>
          <w:rtl/>
          <w:lang w:bidi="fa-IR"/>
        </w:rPr>
        <w:t xml:space="preserve"> 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شمار در احکام خدا 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شما اختلاف به وجود آمد و به واسطه هم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اختلاف ها رشته کار از دست شما در رفت و به دست زورگو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ان</w:t>
      </w:r>
      <w:r w:rsidRPr="004A50B5">
        <w:rPr>
          <w:rtl/>
          <w:lang w:bidi="fa-IR"/>
        </w:rPr>
        <w:t xml:space="preserve"> ستم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شه</w:t>
      </w:r>
      <w:r w:rsidRPr="004A50B5">
        <w:rPr>
          <w:rtl/>
          <w:lang w:bidi="fa-IR"/>
        </w:rPr>
        <w:t xml:space="preserve"> افتاد و شما نشسته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و به فجا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ع</w:t>
      </w:r>
      <w:r w:rsidRPr="004A50B5">
        <w:rPr>
          <w:rtl/>
          <w:lang w:bidi="fa-IR"/>
        </w:rPr>
        <w:t xml:space="preserve"> آ</w:t>
      </w:r>
      <w:r w:rsidRPr="004A50B5">
        <w:rPr>
          <w:rFonts w:hint="eastAsia"/>
          <w:rtl/>
          <w:lang w:bidi="fa-IR"/>
        </w:rPr>
        <w:t>نان</w:t>
      </w:r>
      <w:r w:rsidRPr="004A50B5">
        <w:rPr>
          <w:rtl/>
          <w:lang w:bidi="fa-IR"/>
        </w:rPr>
        <w:t xml:space="preserve"> نگاه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و احکام و امور خداوند را تسل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مشان</w:t>
      </w:r>
      <w:r w:rsidRPr="004A50B5">
        <w:rPr>
          <w:rtl/>
          <w:lang w:bidi="fa-IR"/>
        </w:rPr>
        <w:t xml:space="preserve"> کرده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و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ستمگران خ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ره</w:t>
      </w:r>
      <w:r w:rsidRPr="004A50B5">
        <w:rPr>
          <w:rtl/>
          <w:lang w:bidi="fa-IR"/>
        </w:rPr>
        <w:t xml:space="preserve"> سر در پ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شهوتران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کام جو</w:t>
      </w:r>
      <w:r w:rsidRPr="004A50B5">
        <w:rPr>
          <w:rFonts w:hint="cs"/>
          <w:rtl/>
          <w:lang w:bidi="fa-IR"/>
        </w:rPr>
        <w:t>یی</w:t>
      </w:r>
      <w:r w:rsidRPr="004A50B5">
        <w:rPr>
          <w:rtl/>
          <w:lang w:bidi="fa-IR"/>
        </w:rPr>
        <w:t xml:space="preserve"> خو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شند</w:t>
      </w:r>
      <w:r w:rsidRPr="004A50B5">
        <w:rPr>
          <w:rtl/>
          <w:lang w:bidi="fa-IR"/>
        </w:rPr>
        <w:t xml:space="preserve"> .</w:t>
      </w:r>
      <w:r w:rsidR="0046604F" w:rsidRPr="004A50B5">
        <w:rPr>
          <w:rtl/>
          <w:lang w:bidi="fa-IR"/>
        </w:rPr>
        <w:t xml:space="preserve"> </w:t>
      </w:r>
    </w:p>
    <w:p w:rsidR="004A50B5" w:rsidRPr="004A50B5" w:rsidRDefault="004A50B5" w:rsidP="0046604F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شما</w:t>
      </w:r>
      <w:r w:rsidRPr="004A50B5">
        <w:rPr>
          <w:rtl/>
          <w:lang w:bidi="fa-IR"/>
        </w:rPr>
        <w:t xml:space="preserve">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آن که از مرگ نم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ترس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و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آنکه به چند روزه عمر گذران علاقمند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خدا را فراموش کرده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و با ستمکاران مماشات روا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دار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آنان به ستم خو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</w:t>
      </w:r>
      <w:r w:rsidRPr="004A50B5">
        <w:rPr>
          <w:rtl/>
          <w:lang w:bidi="fa-IR"/>
        </w:rPr>
        <w:t xml:space="preserve"> مشغولند و شما سرگرم زندگان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آسوده و 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حق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قت</w:t>
      </w:r>
      <w:r w:rsidRPr="004A50B5">
        <w:rPr>
          <w:rtl/>
          <w:lang w:bidi="fa-IR"/>
        </w:rPr>
        <w:t xml:space="preserve"> خود هست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.</w:t>
      </w:r>
      <w:r w:rsidR="0046604F" w:rsidRPr="004A50B5">
        <w:rPr>
          <w:rFonts w:hint="eastAsia"/>
          <w:rtl/>
          <w:lang w:bidi="fa-IR"/>
        </w:rPr>
        <w:t xml:space="preserve"> </w:t>
      </w:r>
      <w:r w:rsidRPr="004A50B5">
        <w:rPr>
          <w:rFonts w:hint="eastAsia"/>
          <w:rtl/>
          <w:lang w:bidi="fa-IR"/>
        </w:rPr>
        <w:t>از</w:t>
      </w:r>
      <w:r w:rsidRPr="004A50B5">
        <w:rPr>
          <w:rtl/>
          <w:lang w:bidi="fa-IR"/>
        </w:rPr>
        <w:t xml:space="preserve"> حقوق بدبختان دفاع نم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و مشت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چاره</w:t>
      </w:r>
      <w:r w:rsidRPr="004A50B5">
        <w:rPr>
          <w:rtl/>
          <w:lang w:bidi="fa-IR"/>
        </w:rPr>
        <w:t xml:space="preserve"> از پا افتاده را ز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tl/>
          <w:lang w:bidi="fa-IR"/>
        </w:rPr>
        <w:t xml:space="preserve"> دست و پا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جابر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و قلدرها رها کرده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و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ستمکاران خداناشناس گروه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ضع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ف</w:t>
      </w:r>
      <w:r w:rsidRPr="004A50B5">
        <w:rPr>
          <w:rtl/>
          <w:lang w:bidi="fa-IR"/>
        </w:rPr>
        <w:t xml:space="preserve"> و 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نوا</w:t>
      </w:r>
      <w:r w:rsidRPr="004A50B5">
        <w:rPr>
          <w:rtl/>
          <w:lang w:bidi="fa-IR"/>
        </w:rPr>
        <w:t xml:space="preserve"> را به اطراف و اکناف پراکنده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کنند .</w:t>
      </w:r>
      <w:r w:rsidR="0046604F" w:rsidRPr="004A50B5">
        <w:rPr>
          <w:rtl/>
          <w:lang w:bidi="fa-IR"/>
        </w:rPr>
        <w:t xml:space="preserve"> </w:t>
      </w:r>
      <w:r w:rsidRPr="004A50B5">
        <w:rPr>
          <w:rFonts w:hint="eastAsia"/>
          <w:rtl/>
          <w:lang w:bidi="fa-IR"/>
        </w:rPr>
        <w:t>برنامه</w:t>
      </w:r>
      <w:r w:rsidRPr="004A50B5">
        <w:rPr>
          <w:rtl/>
          <w:lang w:bidi="fa-IR"/>
        </w:rPr>
        <w:t xml:space="preserve"> 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کشور با آراء ناصوابشان ز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tl/>
          <w:lang w:bidi="fa-IR"/>
        </w:rPr>
        <w:t xml:space="preserve"> و رو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شود و گروه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بزرگوار در برابر خودرأ</w:t>
      </w:r>
      <w:r w:rsidRPr="004A50B5">
        <w:rPr>
          <w:rFonts w:hint="cs"/>
          <w:rtl/>
          <w:lang w:bidi="fa-IR"/>
        </w:rPr>
        <w:t>یی</w:t>
      </w:r>
      <w:r w:rsidRPr="004A50B5">
        <w:rPr>
          <w:rtl/>
          <w:lang w:bidi="fa-IR"/>
        </w:rPr>
        <w:t xml:space="preserve"> و خ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ره</w:t>
      </w:r>
      <w:r w:rsidRPr="004A50B5">
        <w:rPr>
          <w:rtl/>
          <w:lang w:bidi="fa-IR"/>
        </w:rPr>
        <w:t xml:space="preserve"> </w:t>
      </w:r>
      <w:r w:rsidRPr="004A50B5">
        <w:rPr>
          <w:rtl/>
          <w:lang w:bidi="fa-IR"/>
        </w:rPr>
        <w:lastRenderedPageBreak/>
        <w:t>سر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آنان خوار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شوند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ستمکاران از خداوند قهار نم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هراسند و به پشت گرم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عده 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فتنه جو با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زد</w:t>
      </w:r>
      <w:r w:rsidRPr="004A50B5">
        <w:rPr>
          <w:rtl/>
          <w:lang w:bidi="fa-IR"/>
        </w:rPr>
        <w:t xml:space="preserve"> جبار به ست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زه</w:t>
      </w:r>
      <w:r w:rsidRPr="004A50B5">
        <w:rPr>
          <w:rtl/>
          <w:lang w:bidi="fa-IR"/>
        </w:rPr>
        <w:t xml:space="preserve"> برم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خ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زند</w:t>
      </w:r>
      <w:r w:rsidRPr="004A50B5">
        <w:rPr>
          <w:rtl/>
          <w:lang w:bidi="fa-IR"/>
        </w:rPr>
        <w:t xml:space="preserve">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6604F" w:rsidP="0046604F">
      <w:pPr>
        <w:pStyle w:val="Heading2"/>
        <w:rPr>
          <w:rtl/>
        </w:rPr>
      </w:pPr>
      <w:r>
        <w:rPr>
          <w:rtl/>
        </w:rPr>
        <w:br w:type="page"/>
      </w:r>
      <w:bookmarkStart w:id="106" w:name="_Toc500835286"/>
      <w:bookmarkStart w:id="107" w:name="_Toc500835455"/>
      <w:r w:rsidR="004A50B5" w:rsidRPr="004A50B5">
        <w:rPr>
          <w:rFonts w:hint="eastAsia"/>
          <w:rtl/>
        </w:rPr>
        <w:lastRenderedPageBreak/>
        <w:t>تکبر</w:t>
      </w:r>
      <w:bookmarkEnd w:id="106"/>
      <w:bookmarkEnd w:id="107"/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فرزندم</w:t>
      </w:r>
      <w:r w:rsidRPr="004A50B5">
        <w:rPr>
          <w:rtl/>
          <w:lang w:bidi="fa-IR"/>
        </w:rPr>
        <w:t xml:space="preserve"> ! در هنگام سخن با مردم رو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از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شان</w:t>
      </w:r>
      <w:r w:rsidRPr="004A50B5">
        <w:rPr>
          <w:rtl/>
          <w:lang w:bidi="fa-IR"/>
        </w:rPr>
        <w:t xml:space="preserve"> مگردان ، و هنگام راه رفتن چون متکبران قدم بر مدار که خدا مغروران را دوست نم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دارد . وقت عمل مطابق طبع خود عمل کن و از آ</w:t>
      </w:r>
      <w:r w:rsidRPr="004A50B5">
        <w:rPr>
          <w:rFonts w:hint="cs"/>
          <w:rtl/>
          <w:lang w:bidi="fa-IR"/>
        </w:rPr>
        <w:t>یی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تصنع بپره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</w:t>
      </w:r>
      <w:r w:rsidRPr="004A50B5">
        <w:rPr>
          <w:rtl/>
          <w:lang w:bidi="fa-IR"/>
        </w:rPr>
        <w:t xml:space="preserve"> ، نه مانند متکبران قدم بردار و نه چون مردم زبون ط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طر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ق</w:t>
      </w:r>
      <w:r w:rsidRPr="004A50B5">
        <w:rPr>
          <w:rtl/>
          <w:lang w:bidi="fa-IR"/>
        </w:rPr>
        <w:t xml:space="preserve"> کن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آهسته</w:t>
      </w:r>
      <w:r w:rsidRPr="004A50B5">
        <w:rPr>
          <w:rtl/>
          <w:lang w:bidi="fa-IR"/>
        </w:rPr>
        <w:t xml:space="preserve"> سخن گو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فر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اد</w:t>
      </w:r>
      <w:r w:rsidRPr="004A50B5">
        <w:rPr>
          <w:rtl/>
          <w:lang w:bidi="fa-IR"/>
        </w:rPr>
        <w:t xml:space="preserve"> مزن ، ز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را</w:t>
      </w:r>
      <w:r w:rsidRPr="004A50B5">
        <w:rPr>
          <w:rtl/>
          <w:lang w:bidi="fa-IR"/>
        </w:rPr>
        <w:t xml:space="preserve"> 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رون</w:t>
      </w:r>
      <w:r w:rsidRPr="004A50B5">
        <w:rPr>
          <w:rtl/>
          <w:lang w:bidi="fa-IR"/>
        </w:rPr>
        <w:t xml:space="preserve"> از حد تشبه به چهارپا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دا</w:t>
      </w:r>
      <w:r w:rsidRPr="004A50B5">
        <w:rPr>
          <w:rtl/>
          <w:lang w:bidi="fa-IR"/>
        </w:rPr>
        <w:t xml:space="preserve"> کرده</w:t>
      </w:r>
    </w:p>
    <w:p w:rsidR="004A50B5" w:rsidRPr="004A50B5" w:rsidRDefault="004A50B5" w:rsidP="0046604F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و</w:t>
      </w:r>
      <w:r w:rsidRPr="004A50B5">
        <w:rPr>
          <w:rtl/>
          <w:lang w:bidi="fa-IR"/>
        </w:rPr>
        <w:t xml:space="preserve"> کر</w:t>
      </w:r>
      <w:r w:rsidRPr="004A50B5">
        <w:rPr>
          <w:rFonts w:hint="cs"/>
          <w:rtl/>
          <w:lang w:bidi="fa-IR"/>
        </w:rPr>
        <w:t>ی</w:t>
      </w:r>
      <w:r w:rsidR="0046604F">
        <w:rPr>
          <w:rFonts w:hint="cs"/>
          <w:rtl/>
          <w:lang w:bidi="fa-IR"/>
        </w:rPr>
        <w:t>ح</w:t>
      </w:r>
      <w:r w:rsidRPr="004A50B5">
        <w:rPr>
          <w:rtl/>
          <w:lang w:bidi="fa-IR"/>
        </w:rPr>
        <w:t xml:space="preserve"> تر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صداها صدا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خران است </w:t>
      </w:r>
      <w:r w:rsidRPr="0046604F">
        <w:rPr>
          <w:rStyle w:val="libFootnotenumChar"/>
          <w:rtl/>
        </w:rPr>
        <w:t xml:space="preserve">(1) </w:t>
      </w:r>
      <w:r w:rsidRPr="004A50B5">
        <w:rPr>
          <w:rtl/>
          <w:lang w:bidi="fa-IR"/>
        </w:rPr>
        <w:t>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نب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اسلام </w:t>
      </w:r>
      <w:r w:rsidR="006C238D" w:rsidRPr="006C238D">
        <w:rPr>
          <w:rStyle w:val="libAlaemChar"/>
          <w:rtl/>
        </w:rPr>
        <w:t xml:space="preserve">صلى‌الله‌عليه‌وآله‌وسلم </w:t>
      </w:r>
      <w:r w:rsidRPr="004A50B5">
        <w:rPr>
          <w:rtl/>
          <w:lang w:bidi="fa-IR"/>
        </w:rPr>
        <w:t>فرمود : کس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در دل او ذره 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از کبر باشد ، استفاده از بهشت بر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نم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کند و آن کس که در دلش ذره 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از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مان</w:t>
      </w:r>
      <w:r w:rsidRPr="004A50B5">
        <w:rPr>
          <w:rtl/>
          <w:lang w:bidi="fa-IR"/>
        </w:rPr>
        <w:t xml:space="preserve"> باشد ، او از عذاب جهنم در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است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و</w:t>
      </w:r>
      <w:r w:rsidRPr="004A50B5">
        <w:rPr>
          <w:rtl/>
          <w:lang w:bidi="fa-IR"/>
        </w:rPr>
        <w:t xml:space="preserve"> نقل شده که سه طا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فه</w:t>
      </w:r>
      <w:r w:rsidRPr="004A50B5">
        <w:rPr>
          <w:rtl/>
          <w:lang w:bidi="fa-IR"/>
        </w:rPr>
        <w:t xml:space="preserve"> از بهشت و نع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</w:t>
      </w:r>
      <w:r w:rsidRPr="004A50B5">
        <w:rPr>
          <w:rtl/>
          <w:lang w:bidi="fa-IR"/>
        </w:rPr>
        <w:t xml:space="preserve"> آن محرومند :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tl/>
          <w:lang w:bidi="fa-IR"/>
        </w:rPr>
        <w:t>1 - متکبر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tl/>
          <w:lang w:bidi="fa-IR"/>
        </w:rPr>
        <w:t>2 - بخ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</w:t>
      </w:r>
      <w:r w:rsidRPr="004A50B5">
        <w:rPr>
          <w:rtl/>
          <w:lang w:bidi="fa-IR"/>
        </w:rPr>
        <w:t xml:space="preserve">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tl/>
          <w:lang w:bidi="fa-IR"/>
        </w:rPr>
        <w:t>3 - کس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مداومت بر معص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دارد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lastRenderedPageBreak/>
        <w:t>نب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اکرم </w:t>
      </w:r>
      <w:r w:rsidR="006C238D" w:rsidRPr="006C238D">
        <w:rPr>
          <w:rStyle w:val="libAlaemChar"/>
          <w:rtl/>
        </w:rPr>
        <w:t xml:space="preserve">صلى‌الله‌عليه‌وآله‌وسلم </w:t>
      </w:r>
      <w:r w:rsidRPr="004A50B5">
        <w:rPr>
          <w:rtl/>
          <w:lang w:bidi="fa-IR"/>
        </w:rPr>
        <w:t>فرمود : چه فرد بد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است کس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تکبر کند و عظمت حق را فراموش نما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به</w:t>
      </w:r>
      <w:r w:rsidRPr="004A50B5">
        <w:rPr>
          <w:rtl/>
          <w:lang w:bidi="fa-IR"/>
        </w:rPr>
        <w:t xml:space="preserve">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غمبر</w:t>
      </w:r>
      <w:r w:rsidRPr="004A50B5">
        <w:rPr>
          <w:rtl/>
          <w:lang w:bidi="fa-IR"/>
        </w:rPr>
        <w:t xml:space="preserve"> اکرم </w:t>
      </w:r>
      <w:r w:rsidR="006C238D" w:rsidRPr="006C238D">
        <w:rPr>
          <w:rStyle w:val="libAlaemChar"/>
          <w:rtl/>
        </w:rPr>
        <w:t xml:space="preserve">صلى‌الله‌عليه‌وآله‌وسلم </w:t>
      </w:r>
      <w:r w:rsidRPr="004A50B5">
        <w:rPr>
          <w:rtl/>
          <w:lang w:bidi="fa-IR"/>
        </w:rPr>
        <w:t>عرض شد : تکبر فلان شخص ز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اد</w:t>
      </w:r>
      <w:r w:rsidRPr="004A50B5">
        <w:rPr>
          <w:rtl/>
          <w:lang w:bidi="fa-IR"/>
        </w:rPr>
        <w:t xml:space="preserve"> است ، فرمود آ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tl/>
          <w:lang w:bidi="fa-IR"/>
        </w:rPr>
        <w:t xml:space="preserve"> مرگ از پس او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ست</w:t>
      </w:r>
      <w:r w:rsidRPr="004A50B5">
        <w:rPr>
          <w:rtl/>
          <w:lang w:bidi="fa-IR"/>
        </w:rPr>
        <w:t xml:space="preserve"> ؟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عمر</w:t>
      </w:r>
      <w:r w:rsidRPr="004A50B5">
        <w:rPr>
          <w:rtl/>
          <w:lang w:bidi="fa-IR"/>
        </w:rPr>
        <w:t xml:space="preserve"> بن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گفت : حضور امام صادق </w:t>
      </w:r>
      <w:r w:rsidR="006C238D" w:rsidRPr="006C238D">
        <w:rPr>
          <w:rStyle w:val="libAlaemChar"/>
          <w:rtl/>
        </w:rPr>
        <w:t xml:space="preserve">عليه‌السلام </w:t>
      </w:r>
      <w:r w:rsidRPr="004A50B5">
        <w:rPr>
          <w:rtl/>
          <w:lang w:bidi="fa-IR"/>
        </w:rPr>
        <w:t>عرض کردم : من از بهتر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خوراک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ها استفاده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کنم و از بو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خوش استشمام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نما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</w:t>
      </w:r>
      <w:r w:rsidRPr="004A50B5">
        <w:rPr>
          <w:rtl/>
          <w:lang w:bidi="fa-IR"/>
        </w:rPr>
        <w:t xml:space="preserve"> و بر مرکب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کو</w:t>
      </w:r>
      <w:r w:rsidRPr="004A50B5">
        <w:rPr>
          <w:rtl/>
          <w:lang w:bidi="fa-IR"/>
        </w:rPr>
        <w:t xml:space="preserve"> سوار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شوم و در برنامه زندگ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دارا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نوکر هستم ، آ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tl/>
          <w:lang w:bidi="fa-IR"/>
        </w:rPr>
        <w:t xml:space="preserve"> در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قسمت 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از زندگ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من از تکبر موجود است ؟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امام</w:t>
      </w:r>
      <w:r w:rsidRPr="004A50B5">
        <w:rPr>
          <w:rtl/>
          <w:lang w:bidi="fa-IR"/>
        </w:rPr>
        <w:t xml:space="preserve"> </w:t>
      </w:r>
      <w:r w:rsidR="006C238D" w:rsidRPr="006C238D">
        <w:rPr>
          <w:rStyle w:val="libAlaemChar"/>
          <w:rtl/>
        </w:rPr>
        <w:t xml:space="preserve">عليه‌السلام </w:t>
      </w:r>
      <w:r w:rsidRPr="004A50B5">
        <w:rPr>
          <w:rtl/>
          <w:lang w:bidi="fa-IR"/>
        </w:rPr>
        <w:t>ساکت شد ، فرمود : علامت کبر دو 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</w:t>
      </w:r>
      <w:r w:rsidRPr="004A50B5">
        <w:rPr>
          <w:rtl/>
          <w:lang w:bidi="fa-IR"/>
        </w:rPr>
        <w:t xml:space="preserve"> است :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tl/>
          <w:lang w:bidi="fa-IR"/>
        </w:rPr>
        <w:t>1 - کوچک شمردن مردم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tl/>
          <w:lang w:bidi="fa-IR"/>
        </w:rPr>
        <w:t>2 - انکار حق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نب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اکرم </w:t>
      </w:r>
      <w:r w:rsidR="006C238D" w:rsidRPr="006C238D">
        <w:rPr>
          <w:rStyle w:val="libAlaemChar"/>
          <w:rtl/>
        </w:rPr>
        <w:t xml:space="preserve">صلى‌الله‌عليه‌وآله‌وسلم </w:t>
      </w:r>
      <w:r w:rsidRPr="004A50B5">
        <w:rPr>
          <w:rtl/>
          <w:lang w:bidi="fa-IR"/>
        </w:rPr>
        <w:t>فرمود : کرم تقو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است ، عظمت تواضع است ،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ق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ثروت است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ع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س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بن مر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</w:t>
      </w:r>
      <w:r w:rsidRPr="004A50B5">
        <w:rPr>
          <w:rtl/>
          <w:lang w:bidi="fa-IR"/>
        </w:rPr>
        <w:t xml:space="preserve"> فرمود : خوشا به حال متواضع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که در ق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امت</w:t>
      </w:r>
      <w:r w:rsidRPr="004A50B5">
        <w:rPr>
          <w:rtl/>
          <w:lang w:bidi="fa-IR"/>
        </w:rPr>
        <w:t xml:space="preserve"> از همه مردم</w:t>
      </w:r>
    </w:p>
    <w:p w:rsidR="004A50B5" w:rsidRPr="00015DBE" w:rsidRDefault="00015DBE" w:rsidP="00015DBE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</w:t>
      </w:r>
    </w:p>
    <w:p w:rsidR="004A50B5" w:rsidRPr="004A50B5" w:rsidRDefault="004A50B5" w:rsidP="00015DBE">
      <w:pPr>
        <w:pStyle w:val="libFootnote0"/>
        <w:rPr>
          <w:rtl/>
          <w:lang w:bidi="fa-IR"/>
        </w:rPr>
      </w:pPr>
      <w:r w:rsidRPr="004A50B5">
        <w:rPr>
          <w:rtl/>
          <w:lang w:bidi="fa-IR"/>
        </w:rPr>
        <w:t>1- 1) - لقمان : 17 .</w:t>
      </w:r>
    </w:p>
    <w:p w:rsidR="004A50B5" w:rsidRPr="004A50B5" w:rsidRDefault="00015DBE" w:rsidP="004A50B5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4A50B5" w:rsidRPr="004A50B5">
        <w:rPr>
          <w:rFonts w:hint="eastAsia"/>
          <w:rtl/>
          <w:lang w:bidi="fa-IR"/>
        </w:rPr>
        <w:lastRenderedPageBreak/>
        <w:t>بزرگوارترند</w:t>
      </w:r>
      <w:r w:rsidR="004A50B5" w:rsidRPr="004A50B5">
        <w:rPr>
          <w:rtl/>
          <w:lang w:bidi="fa-IR"/>
        </w:rPr>
        <w:t xml:space="preserve">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شخص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اه</w:t>
      </w:r>
      <w:r w:rsidRPr="004A50B5">
        <w:rPr>
          <w:rtl/>
          <w:lang w:bidi="fa-IR"/>
        </w:rPr>
        <w:t xml:space="preserve"> چهره و آبله رو به محضر رسول اکرم </w:t>
      </w:r>
      <w:r w:rsidR="006C238D" w:rsidRPr="006C238D">
        <w:rPr>
          <w:rStyle w:val="libAlaemChar"/>
          <w:rtl/>
        </w:rPr>
        <w:t xml:space="preserve">صلى‌الله‌عليه‌وآله‌وسلم </w:t>
      </w:r>
      <w:r w:rsidRPr="004A50B5">
        <w:rPr>
          <w:rtl/>
          <w:lang w:bidi="fa-IR"/>
        </w:rPr>
        <w:t>که بر سفره 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دعوت داشتند رس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، افراد مجلس از نشاندن 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اه</w:t>
      </w:r>
      <w:r w:rsidRPr="004A50B5">
        <w:rPr>
          <w:rtl/>
          <w:lang w:bidi="fa-IR"/>
        </w:rPr>
        <w:t xml:space="preserve"> چهره نزد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</w:t>
      </w:r>
      <w:r w:rsidRPr="004A50B5">
        <w:rPr>
          <w:rtl/>
          <w:lang w:bidi="fa-IR"/>
        </w:rPr>
        <w:t xml:space="preserve"> خود کراهت داشتند کس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به او توجه نکرد مگر رسول اکرم </w:t>
      </w:r>
      <w:r w:rsidR="006C238D" w:rsidRPr="006C238D">
        <w:rPr>
          <w:rStyle w:val="libAlaemChar"/>
          <w:rtl/>
        </w:rPr>
        <w:t xml:space="preserve">صلى‌الله‌عليه‌وآله‌وسلم </w:t>
      </w:r>
      <w:r w:rsidRPr="004A50B5">
        <w:rPr>
          <w:rtl/>
          <w:lang w:bidi="fa-IR"/>
        </w:rPr>
        <w:t>که او را پهلو به پهلو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خود جا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داد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نب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اسلام به اصحاب خود فرمودند : چرا ش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عبادت را در شما مشاهده نم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کنم ، گفتند ش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عبادت 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ست</w:t>
      </w:r>
      <w:r w:rsidRPr="004A50B5">
        <w:rPr>
          <w:rtl/>
          <w:lang w:bidi="fa-IR"/>
        </w:rPr>
        <w:t xml:space="preserve"> ؟ فرمود : تواضع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به</w:t>
      </w:r>
      <w:r w:rsidRPr="004A50B5">
        <w:rPr>
          <w:rtl/>
          <w:lang w:bidi="fa-IR"/>
        </w:rPr>
        <w:t xml:space="preserve"> موس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خطاب رس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چرا از 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ان</w:t>
      </w:r>
      <w:r w:rsidRPr="004A50B5">
        <w:rPr>
          <w:rtl/>
          <w:lang w:bidi="fa-IR"/>
        </w:rPr>
        <w:t xml:space="preserve"> تمام بندگان تو را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تکلم خود انتخاب کردم ؟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015DBE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عرض</w:t>
      </w:r>
      <w:r w:rsidRPr="004A50B5">
        <w:rPr>
          <w:rtl/>
          <w:lang w:bidi="fa-IR"/>
        </w:rPr>
        <w:t xml:space="preserve"> کرد : پروردگار من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چه ؟</w:t>
      </w:r>
      <w:r w:rsidRPr="004A50B5">
        <w:rPr>
          <w:rFonts w:hint="eastAsia"/>
          <w:rtl/>
          <w:lang w:bidi="fa-IR"/>
        </w:rPr>
        <w:t>خطاب</w:t>
      </w:r>
      <w:r w:rsidRPr="004A50B5">
        <w:rPr>
          <w:rtl/>
          <w:lang w:bidi="fa-IR"/>
        </w:rPr>
        <w:t xml:space="preserve"> رس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: من تمام جهات بندگان خو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</w:t>
      </w:r>
      <w:r w:rsidRPr="004A50B5">
        <w:rPr>
          <w:rtl/>
          <w:lang w:bidi="fa-IR"/>
        </w:rPr>
        <w:t xml:space="preserve"> را نظر کردم ، ظاهر و باطن آنان را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دم</w:t>
      </w:r>
      <w:r w:rsidRPr="004A50B5">
        <w:rPr>
          <w:rtl/>
          <w:lang w:bidi="fa-IR"/>
        </w:rPr>
        <w:t xml:space="preserve">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افتم</w:t>
      </w:r>
      <w:r w:rsidRPr="004A50B5">
        <w:rPr>
          <w:rtl/>
          <w:lang w:bidi="fa-IR"/>
        </w:rPr>
        <w:t xml:space="preserve"> کس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را که ذل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</w:t>
      </w:r>
      <w:r w:rsidRPr="004A50B5">
        <w:rPr>
          <w:rtl/>
          <w:lang w:bidi="fa-IR"/>
        </w:rPr>
        <w:t xml:space="preserve"> تر باشد به دربار من غ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tl/>
          <w:lang w:bidi="fa-IR"/>
        </w:rPr>
        <w:t xml:space="preserve"> از تو ز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را</w:t>
      </w:r>
      <w:r w:rsidRPr="004A50B5">
        <w:rPr>
          <w:rtl/>
          <w:lang w:bidi="fa-IR"/>
        </w:rPr>
        <w:t xml:space="preserve"> هر زمان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تو به عبادت ق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ام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صورت خود را رو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خاک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گذار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.</w:t>
      </w:r>
      <w:r w:rsidRPr="004A50B5">
        <w:rPr>
          <w:rFonts w:hint="eastAsia"/>
          <w:rtl/>
          <w:lang w:bidi="fa-IR"/>
        </w:rPr>
        <w:t>امام</w:t>
      </w:r>
      <w:r w:rsidRPr="004A50B5">
        <w:rPr>
          <w:rtl/>
          <w:lang w:bidi="fa-IR"/>
        </w:rPr>
        <w:t xml:space="preserve"> چهارم در کوچه 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از محله 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نه</w:t>
      </w:r>
      <w:r w:rsidRPr="004A50B5">
        <w:rPr>
          <w:rtl/>
          <w:lang w:bidi="fa-IR"/>
        </w:rPr>
        <w:t xml:space="preserve"> سواره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گذشتند ، و عده 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جذام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مشغول غذا خوردن بودند ، حضرت را به شرکت در غذا دعوت کردند ، امام فرمود : اگر روزه نبودم در غذا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شما شرکت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کردم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عن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با شما نشسته و از رفاقت با شما عار نداشتم ، زمان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به منزل رفت </w:t>
      </w:r>
      <w:r w:rsidRPr="004A50B5">
        <w:rPr>
          <w:rFonts w:hint="eastAsia"/>
          <w:rtl/>
          <w:lang w:bidi="fa-IR"/>
        </w:rPr>
        <w:t>دستور</w:t>
      </w:r>
      <w:r w:rsidRPr="004A50B5">
        <w:rPr>
          <w:rtl/>
          <w:lang w:bidi="fa-IR"/>
        </w:rPr>
        <w:t xml:space="preserve"> داد غذا</w:t>
      </w:r>
      <w:r w:rsidRPr="004A50B5">
        <w:rPr>
          <w:rFonts w:hint="cs"/>
          <w:rtl/>
          <w:lang w:bidi="fa-IR"/>
        </w:rPr>
        <w:t>یی</w:t>
      </w:r>
      <w:r w:rsidRPr="004A50B5">
        <w:rPr>
          <w:rtl/>
          <w:lang w:bidi="fa-IR"/>
        </w:rPr>
        <w:t xml:space="preserve"> مطبوع ته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ه</w:t>
      </w:r>
      <w:r w:rsidRPr="004A50B5">
        <w:rPr>
          <w:rtl/>
          <w:lang w:bidi="fa-IR"/>
        </w:rPr>
        <w:t xml:space="preserve"> کردند ، مجذوم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را دعوت نمودند و با آنان بر سر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</w:t>
      </w:r>
      <w:r w:rsidRPr="004A50B5">
        <w:rPr>
          <w:rtl/>
          <w:lang w:bidi="fa-IR"/>
        </w:rPr>
        <w:t xml:space="preserve"> سفره نشستند و غذا تناول کردند .</w:t>
      </w:r>
      <w:r w:rsidRPr="004A50B5">
        <w:rPr>
          <w:rFonts w:hint="eastAsia"/>
          <w:rtl/>
          <w:lang w:bidi="fa-IR"/>
        </w:rPr>
        <w:t>به</w:t>
      </w:r>
      <w:r w:rsidRPr="004A50B5">
        <w:rPr>
          <w:rtl/>
          <w:lang w:bidi="fa-IR"/>
        </w:rPr>
        <w:t xml:space="preserve"> داود خطاب شد : همچنان که اهل تواضع به من نزد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</w:t>
      </w:r>
      <w:r w:rsidRPr="004A50B5">
        <w:rPr>
          <w:rtl/>
          <w:lang w:bidi="fa-IR"/>
        </w:rPr>
        <w:t xml:space="preserve"> اند ، به همان مقدار اهل کب از من دورند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015DBE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lastRenderedPageBreak/>
        <w:t>امام</w:t>
      </w:r>
      <w:r w:rsidRPr="004A50B5">
        <w:rPr>
          <w:rtl/>
          <w:lang w:bidi="fa-IR"/>
        </w:rPr>
        <w:t xml:space="preserve"> صادق </w:t>
      </w:r>
      <w:r w:rsidR="006C238D" w:rsidRPr="006C238D">
        <w:rPr>
          <w:rStyle w:val="libAlaemChar"/>
          <w:rtl/>
        </w:rPr>
        <w:t xml:space="preserve">عليه‌السلام </w:t>
      </w:r>
      <w:r w:rsidRPr="004A50B5">
        <w:rPr>
          <w:rtl/>
          <w:lang w:bidi="fa-IR"/>
        </w:rPr>
        <w:t>فرمود : تواضع آن است که هنگام ورود به مجلس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مکان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خال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بود بنش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، و توقع بالا نشستن خود را نداشته باش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به هر کس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برخورد کرد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سلام کن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، جدال را در مباحثه ترک کن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اگر چه حق به جانب توست و از</w:t>
      </w:r>
      <w:r w:rsidR="00015DBE">
        <w:rPr>
          <w:rFonts w:hint="cs"/>
          <w:rtl/>
          <w:lang w:bidi="fa-IR"/>
        </w:rPr>
        <w:t xml:space="preserve"> </w:t>
      </w:r>
      <w:r w:rsidRPr="004A50B5">
        <w:rPr>
          <w:rFonts w:hint="eastAsia"/>
          <w:rtl/>
          <w:lang w:bidi="fa-IR"/>
        </w:rPr>
        <w:t>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نکه</w:t>
      </w:r>
      <w:r w:rsidRPr="004A50B5">
        <w:rPr>
          <w:rtl/>
          <w:lang w:bidi="fa-IR"/>
        </w:rPr>
        <w:t xml:space="preserve"> تو را به زهد و تقو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تعر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ف</w:t>
      </w:r>
      <w:r w:rsidRPr="004A50B5">
        <w:rPr>
          <w:rtl/>
          <w:lang w:bidi="fa-IR"/>
        </w:rPr>
        <w:t xml:space="preserve"> کردند خوشحال نشو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.</w:t>
      </w:r>
      <w:r w:rsidR="00015DBE" w:rsidRPr="004A50B5">
        <w:rPr>
          <w:rFonts w:hint="eastAsia"/>
          <w:rtl/>
          <w:lang w:bidi="fa-IR"/>
        </w:rPr>
        <w:t xml:space="preserve"> </w:t>
      </w:r>
      <w:r w:rsidRPr="004A50B5">
        <w:rPr>
          <w:rFonts w:hint="eastAsia"/>
          <w:rtl/>
          <w:lang w:bidi="fa-IR"/>
        </w:rPr>
        <w:t>بر</w:t>
      </w:r>
      <w:r w:rsidRPr="004A50B5">
        <w:rPr>
          <w:rtl/>
          <w:lang w:bidi="fa-IR"/>
        </w:rPr>
        <w:t xml:space="preserve"> ام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tl/>
          <w:lang w:bidi="fa-IR"/>
        </w:rPr>
        <w:t xml:space="preserve"> المؤمن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</w:t>
      </w:r>
      <w:r w:rsidR="006C238D" w:rsidRPr="006C238D">
        <w:rPr>
          <w:rStyle w:val="libAlaemChar"/>
          <w:rtl/>
        </w:rPr>
        <w:t xml:space="preserve">عليه‌السلام </w:t>
      </w:r>
      <w:r w:rsidRPr="004A50B5">
        <w:rPr>
          <w:rtl/>
          <w:lang w:bidi="fa-IR"/>
        </w:rPr>
        <w:t xml:space="preserve">دو مهمان وارد شد ،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پدر و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گر</w:t>
      </w:r>
      <w:r w:rsidRPr="004A50B5">
        <w:rPr>
          <w:rtl/>
          <w:lang w:bidi="fa-IR"/>
        </w:rPr>
        <w:t xml:space="preserve"> پسر امام به احترام هر دو برخاست و هر دو را احترام کرد و در صدر مجلس جا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داد و خود روبرو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آنان نشست ، سپس امر به غذا کرد ، پس از صرف غذا قنبر غلام ام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tl/>
          <w:lang w:bidi="fa-IR"/>
        </w:rPr>
        <w:t xml:space="preserve"> المؤمن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طشت و حوله و ابر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ق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شستن دست مهمانان آورد ، ام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tl/>
          <w:lang w:bidi="fa-IR"/>
        </w:rPr>
        <w:t xml:space="preserve"> المؤمن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</w:t>
      </w:r>
      <w:r w:rsidR="006C238D" w:rsidRPr="006C238D">
        <w:rPr>
          <w:rStyle w:val="libAlaemChar"/>
          <w:rtl/>
        </w:rPr>
        <w:t xml:space="preserve">عليه‌السلام </w:t>
      </w:r>
      <w:r w:rsidRPr="004A50B5">
        <w:rPr>
          <w:rtl/>
          <w:lang w:bidi="fa-IR"/>
        </w:rPr>
        <w:t>ابر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ق</w:t>
      </w:r>
      <w:r w:rsidRPr="004A50B5">
        <w:rPr>
          <w:rtl/>
          <w:lang w:bidi="fa-IR"/>
        </w:rPr>
        <w:t xml:space="preserve"> و حوله و طشت را گرفت و خو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</w:t>
      </w:r>
      <w:r w:rsidRPr="004A50B5">
        <w:rPr>
          <w:rtl/>
          <w:lang w:bidi="fa-IR"/>
        </w:rPr>
        <w:t xml:space="preserve"> را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ختن</w:t>
      </w:r>
      <w:r w:rsidRPr="004A50B5">
        <w:rPr>
          <w:rtl/>
          <w:lang w:bidi="fa-IR"/>
        </w:rPr>
        <w:t xml:space="preserve"> آب به دست پدر آماده کرد ، مهمان از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برنامه تعجب نمود و خود را کنار کش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، عرض کرد :</w:t>
      </w:r>
      <w:r w:rsidRPr="004A50B5">
        <w:rPr>
          <w:rFonts w:hint="eastAsia"/>
          <w:rtl/>
          <w:lang w:bidi="fa-IR"/>
        </w:rPr>
        <w:t>س</w:t>
      </w:r>
      <w:r w:rsidRPr="004A50B5">
        <w:rPr>
          <w:rFonts w:hint="cs"/>
          <w:rtl/>
          <w:lang w:bidi="fa-IR"/>
        </w:rPr>
        <w:t>یّ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من ! من کجا و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برنامه شما ؟ حضرت او را قسم داد ، فرمود بنش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و دست خود را همان طور کخه قنبر من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خت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شست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بشو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، ز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را</w:t>
      </w:r>
      <w:r w:rsidRPr="004A50B5">
        <w:rPr>
          <w:rtl/>
          <w:lang w:bidi="fa-IR"/>
        </w:rPr>
        <w:t xml:space="preserve"> من و تو از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</w:t>
      </w:r>
      <w:r w:rsidRPr="004A50B5">
        <w:rPr>
          <w:rtl/>
          <w:lang w:bidi="fa-IR"/>
        </w:rPr>
        <w:t xml:space="preserve"> سر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</w:t>
      </w:r>
      <w:r w:rsidRPr="004A50B5">
        <w:rPr>
          <w:rtl/>
          <w:lang w:bidi="fa-IR"/>
        </w:rPr>
        <w:t xml:space="preserve"> و هر دو برادر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</w:t>
      </w:r>
      <w:r w:rsidRPr="004A50B5">
        <w:rPr>
          <w:rtl/>
          <w:lang w:bidi="fa-IR"/>
        </w:rPr>
        <w:t xml:space="preserve"> در قسمت انسان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فرق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من و تو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ست</w:t>
      </w:r>
      <w:r w:rsidRPr="004A50B5">
        <w:rPr>
          <w:rtl/>
          <w:lang w:bidi="fa-IR"/>
        </w:rPr>
        <w:t xml:space="preserve"> ،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عمل خدا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توانا به من ده برابر مزد آنچه در دن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دادند عنا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کند ، خدا مرا به شرف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خدمت به برادر مسلمان نا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</w:t>
      </w:r>
      <w:r w:rsidRPr="004A50B5">
        <w:rPr>
          <w:rtl/>
          <w:lang w:bidi="fa-IR"/>
        </w:rPr>
        <w:t xml:space="preserve"> کرده بنش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و از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عمل سر مپ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چ</w:t>
      </w:r>
      <w:r w:rsidRPr="004A50B5">
        <w:rPr>
          <w:rtl/>
          <w:lang w:bidi="fa-IR"/>
        </w:rPr>
        <w:t xml:space="preserve"> .</w:t>
      </w:r>
      <w:r w:rsidRPr="004A50B5">
        <w:rPr>
          <w:rFonts w:hint="eastAsia"/>
          <w:rtl/>
          <w:lang w:bidi="fa-IR"/>
        </w:rPr>
        <w:t>مهمان</w:t>
      </w:r>
      <w:r w:rsidRPr="004A50B5">
        <w:rPr>
          <w:rtl/>
          <w:lang w:bidi="fa-IR"/>
        </w:rPr>
        <w:t xml:space="preserve"> حاضر شد دست خود را شست ، آن گاه وسا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</w:t>
      </w:r>
      <w:r w:rsidRPr="004A50B5">
        <w:rPr>
          <w:rtl/>
          <w:lang w:bidi="fa-IR"/>
        </w:rPr>
        <w:t xml:space="preserve"> را به محمد حنف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ه</w:t>
      </w:r>
      <w:r w:rsidRPr="004A50B5">
        <w:rPr>
          <w:rtl/>
          <w:lang w:bidi="fa-IR"/>
        </w:rPr>
        <w:t xml:space="preserve"> داد فرمود : دست پسر را بشو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اگر پسر به تنها</w:t>
      </w:r>
      <w:r w:rsidRPr="004A50B5">
        <w:rPr>
          <w:rFonts w:hint="cs"/>
          <w:rtl/>
          <w:lang w:bidi="fa-IR"/>
        </w:rPr>
        <w:t>یی</w:t>
      </w:r>
      <w:r w:rsidRPr="004A50B5">
        <w:rPr>
          <w:rtl/>
          <w:lang w:bidi="fa-IR"/>
        </w:rPr>
        <w:t xml:space="preserve"> حاضر بود من دست او را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شستم اما خداوند 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پدر و پسر از نظر پدر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عظمت برقرار کرده زمان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در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</w:t>
      </w:r>
      <w:r w:rsidRPr="004A50B5">
        <w:rPr>
          <w:rtl/>
          <w:lang w:bidi="fa-IR"/>
        </w:rPr>
        <w:t xml:space="preserve"> جا جمع باشند . امام چهارم </w:t>
      </w:r>
      <w:r w:rsidR="006C238D" w:rsidRPr="006C238D">
        <w:rPr>
          <w:rStyle w:val="libAlaemChar"/>
          <w:rtl/>
        </w:rPr>
        <w:t xml:space="preserve">عليه‌السلام </w:t>
      </w:r>
      <w:r w:rsidRPr="004A50B5">
        <w:rPr>
          <w:rtl/>
          <w:lang w:bidi="fa-IR"/>
        </w:rPr>
        <w:t>فرمود : هرکس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رو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از حضرت ام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tl/>
          <w:lang w:bidi="fa-IR"/>
        </w:rPr>
        <w:t xml:space="preserve"> المؤمن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</w:t>
      </w:r>
      <w:r w:rsidR="006C238D" w:rsidRPr="006C238D">
        <w:rPr>
          <w:rStyle w:val="libAlaemChar"/>
          <w:rtl/>
        </w:rPr>
        <w:t xml:space="preserve">عليه‌السلام </w:t>
      </w:r>
      <w:r w:rsidRPr="004A50B5">
        <w:rPr>
          <w:rtl/>
          <w:lang w:bidi="fa-IR"/>
        </w:rPr>
        <w:t>کند حقاً او ش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عه</w:t>
      </w:r>
      <w:r w:rsidRPr="004A50B5">
        <w:rPr>
          <w:rtl/>
          <w:lang w:bidi="fa-IR"/>
        </w:rPr>
        <w:t xml:space="preserve"> است .</w:t>
      </w:r>
      <w:r w:rsidRPr="004A50B5">
        <w:rPr>
          <w:rFonts w:hint="eastAsia"/>
          <w:rtl/>
          <w:lang w:bidi="fa-IR"/>
        </w:rPr>
        <w:t>اگر</w:t>
      </w:r>
      <w:r w:rsidRPr="004A50B5">
        <w:rPr>
          <w:rtl/>
          <w:lang w:bidi="fa-IR"/>
        </w:rPr>
        <w:t xml:space="preserve"> چه نب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اکرم در زمان بعثت در راه نجات قوم عقب افتاده و متکبّر عربستان کوشش خود را تا نها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درجه به کار برد و در پرتو تعال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</w:t>
      </w:r>
      <w:r w:rsidRPr="004A50B5">
        <w:rPr>
          <w:rtl/>
          <w:lang w:bidi="fa-IR"/>
        </w:rPr>
        <w:t xml:space="preserve"> ح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ات</w:t>
      </w:r>
      <w:r w:rsidRPr="004A50B5">
        <w:rPr>
          <w:rtl/>
          <w:lang w:bidi="fa-IR"/>
        </w:rPr>
        <w:t xml:space="preserve"> بخش خود بس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از رذا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</w:t>
      </w:r>
      <w:r w:rsidRPr="004A50B5">
        <w:rPr>
          <w:rtl/>
          <w:lang w:bidi="fa-IR"/>
        </w:rPr>
        <w:t xml:space="preserve"> اخلاق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</w:t>
      </w:r>
      <w:r w:rsidRPr="004A50B5">
        <w:rPr>
          <w:rtl/>
          <w:lang w:bidi="fa-IR"/>
        </w:rPr>
        <w:lastRenderedPageBreak/>
        <w:t>آنان را سرکوب کرد ، ول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خو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ناپسند تکبر و خودستا</w:t>
      </w:r>
      <w:r w:rsidRPr="004A50B5">
        <w:rPr>
          <w:rFonts w:hint="cs"/>
          <w:rtl/>
          <w:lang w:bidi="fa-IR"/>
        </w:rPr>
        <w:t>یی</w:t>
      </w:r>
      <w:r w:rsidRPr="004A50B5">
        <w:rPr>
          <w:rtl/>
          <w:lang w:bidi="fa-IR"/>
        </w:rPr>
        <w:t xml:space="preserve"> در طول قرن 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متماد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چنان در اعماق جان آن</w:t>
      </w:r>
      <w:r w:rsidRPr="004A50B5">
        <w:rPr>
          <w:rFonts w:hint="eastAsia"/>
          <w:rtl/>
          <w:lang w:bidi="fa-IR"/>
        </w:rPr>
        <w:t>ان</w:t>
      </w:r>
      <w:r w:rsidRPr="004A50B5">
        <w:rPr>
          <w:rtl/>
          <w:lang w:bidi="fa-IR"/>
        </w:rPr>
        <w:t xml:space="preserve"> 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شه</w:t>
      </w:r>
      <w:r w:rsidRPr="004A50B5">
        <w:rPr>
          <w:rtl/>
          <w:lang w:bidi="fa-IR"/>
        </w:rPr>
        <w:t xml:space="preserve"> دوانده بود که پس از گذشتن مدت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از ق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ام</w:t>
      </w:r>
      <w:r w:rsidRPr="004A50B5">
        <w:rPr>
          <w:rtl/>
          <w:lang w:bidi="fa-IR"/>
        </w:rPr>
        <w:t xml:space="preserve"> اسلام باز هم افراد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به صفت ناپسند تکبر مبتلا بودند و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گران</w:t>
      </w:r>
      <w:r w:rsidRPr="004A50B5">
        <w:rPr>
          <w:rtl/>
          <w:lang w:bidi="fa-IR"/>
        </w:rPr>
        <w:t xml:space="preserve"> را با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ده</w:t>
      </w:r>
      <w:r w:rsidRPr="004A50B5">
        <w:rPr>
          <w:rtl/>
          <w:lang w:bidi="fa-IR"/>
        </w:rPr>
        <w:t xml:space="preserve"> پست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حقارت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نگر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ستند</w:t>
      </w:r>
      <w:r w:rsidRPr="004A50B5">
        <w:rPr>
          <w:rtl/>
          <w:lang w:bidi="fa-IR"/>
        </w:rPr>
        <w:t xml:space="preserve"> . علقمه بن وائل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ملاقات با رسول اکرم </w:t>
      </w:r>
      <w:r w:rsidR="006C238D" w:rsidRPr="006C238D">
        <w:rPr>
          <w:rStyle w:val="libAlaemChar"/>
          <w:rtl/>
        </w:rPr>
        <w:t xml:space="preserve">صلى‌الله‌عليه‌وآله‌وسلم </w:t>
      </w:r>
      <w:r w:rsidRPr="004A50B5">
        <w:rPr>
          <w:rtl/>
          <w:lang w:bidi="fa-IR"/>
        </w:rPr>
        <w:t>به</w:t>
      </w:r>
      <w:r w:rsidR="00015DBE">
        <w:rPr>
          <w:rFonts w:hint="cs"/>
          <w:rtl/>
          <w:lang w:bidi="fa-IR"/>
        </w:rPr>
        <w:t xml:space="preserve"> </w:t>
      </w:r>
      <w:r w:rsidRPr="004A50B5">
        <w:rPr>
          <w:rFonts w:hint="eastAsia"/>
          <w:rtl/>
          <w:lang w:bidi="fa-IR"/>
        </w:rPr>
        <w:t>مد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نه</w:t>
      </w:r>
      <w:r w:rsidRPr="004A50B5">
        <w:rPr>
          <w:rtl/>
          <w:lang w:bidi="fa-IR"/>
        </w:rPr>
        <w:t xml:space="preserve"> آمد شرف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اب</w:t>
      </w:r>
      <w:r w:rsidRPr="004A50B5">
        <w:rPr>
          <w:rtl/>
          <w:lang w:bidi="fa-IR"/>
        </w:rPr>
        <w:t xml:space="preserve"> محضر رسول اسلام شد و پس از پا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ان</w:t>
      </w:r>
      <w:r w:rsidRPr="004A50B5">
        <w:rPr>
          <w:rtl/>
          <w:lang w:bidi="fa-IR"/>
        </w:rPr>
        <w:t xml:space="preserve"> جلسه خواست به منزل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از بزرگان انصار وارد شود . خانه مهماندار در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از محلات مد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نه</w:t>
      </w:r>
      <w:r w:rsidRPr="004A50B5">
        <w:rPr>
          <w:rtl/>
          <w:lang w:bidi="fa-IR"/>
        </w:rPr>
        <w:t xml:space="preserve"> بود و علقمه نم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دانست معاو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ه</w:t>
      </w:r>
      <w:r w:rsidRPr="004A50B5">
        <w:rPr>
          <w:rtl/>
          <w:lang w:bidi="fa-IR"/>
        </w:rPr>
        <w:t xml:space="preserve"> در مجلس حاضر بود ، حضرت او را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راهنما</w:t>
      </w:r>
      <w:r w:rsidRPr="004A50B5">
        <w:rPr>
          <w:rFonts w:hint="cs"/>
          <w:rtl/>
          <w:lang w:bidi="fa-IR"/>
        </w:rPr>
        <w:t>یی</w:t>
      </w:r>
      <w:r w:rsidRPr="004A50B5">
        <w:rPr>
          <w:rtl/>
          <w:lang w:bidi="fa-IR"/>
        </w:rPr>
        <w:t xml:space="preserve"> علقمه فرستاد معاو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ه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گو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من به اتفاق علقمه ا</w:t>
      </w:r>
      <w:r w:rsidRPr="004A50B5">
        <w:rPr>
          <w:rFonts w:hint="eastAsia"/>
          <w:rtl/>
          <w:lang w:bidi="fa-IR"/>
        </w:rPr>
        <w:t>ز</w:t>
      </w:r>
      <w:r w:rsidRPr="004A50B5">
        <w:rPr>
          <w:rtl/>
          <w:lang w:bidi="fa-IR"/>
        </w:rPr>
        <w:t xml:space="preserve"> مجلس خارج شد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</w:t>
      </w:r>
      <w:r w:rsidRPr="004A50B5">
        <w:rPr>
          <w:rtl/>
          <w:lang w:bidi="fa-IR"/>
        </w:rPr>
        <w:t xml:space="preserve"> او بر مرکب خود سوار بود و من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اده</w:t>
      </w:r>
      <w:r w:rsidRPr="004A50B5">
        <w:rPr>
          <w:rtl/>
          <w:lang w:bidi="fa-IR"/>
        </w:rPr>
        <w:t xml:space="preserve"> و پا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برهنه در شدت گرما با و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حرکت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کردم 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راه به او گفتم از شدت گرما سوختم مرا به ترک خود سوار کن .در جواب گفت تو را آن ل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اقت</w:t>
      </w:r>
      <w:r w:rsidRPr="004A50B5">
        <w:rPr>
          <w:rtl/>
          <w:lang w:bidi="fa-IR"/>
        </w:rPr>
        <w:t xml:space="preserve">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ست</w:t>
      </w:r>
      <w:r w:rsidRPr="004A50B5">
        <w:rPr>
          <w:rtl/>
          <w:lang w:bidi="fa-IR"/>
        </w:rPr>
        <w:t xml:space="preserve"> که در رد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ف</w:t>
      </w:r>
      <w:r w:rsidRPr="004A50B5">
        <w:rPr>
          <w:rtl/>
          <w:lang w:bidi="fa-IR"/>
        </w:rPr>
        <w:t xml:space="preserve"> بزرگان سوار شو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معاو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ه</w:t>
      </w:r>
      <w:r w:rsidRPr="004A50B5">
        <w:rPr>
          <w:rtl/>
          <w:lang w:bidi="fa-IR"/>
        </w:rPr>
        <w:t xml:space="preserve"> گفت : من فرزند ابو سف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انم</w:t>
      </w:r>
      <w:r w:rsidRPr="004A50B5">
        <w:rPr>
          <w:rtl/>
          <w:lang w:bidi="fa-IR"/>
        </w:rPr>
        <w:t xml:space="preserve"> ، علقمه </w:t>
      </w:r>
      <w:r w:rsidRPr="004A50B5">
        <w:rPr>
          <w:rFonts w:hint="eastAsia"/>
          <w:rtl/>
          <w:lang w:bidi="fa-IR"/>
        </w:rPr>
        <w:t>گفت</w:t>
      </w:r>
      <w:r w:rsidRPr="004A50B5">
        <w:rPr>
          <w:rtl/>
          <w:lang w:bidi="fa-IR"/>
        </w:rPr>
        <w:t xml:space="preserve"> :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دانم نب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اکرم به من گفته بود . معاو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ه</w:t>
      </w:r>
      <w:r w:rsidRPr="004A50B5">
        <w:rPr>
          <w:rtl/>
          <w:lang w:bidi="fa-IR"/>
        </w:rPr>
        <w:t xml:space="preserve"> گفت : اکنون که مرا سوار نم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لااقل کفش خود را به من ده ، ز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را</w:t>
      </w:r>
      <w:r w:rsidRPr="004A50B5">
        <w:rPr>
          <w:rtl/>
          <w:lang w:bidi="fa-IR"/>
        </w:rPr>
        <w:t xml:space="preserve"> پا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سوزد ، گفت : کفش من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پا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تو بزرگ است ، ول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هم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قدر به تو اجازه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دهم در سا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ه</w:t>
      </w:r>
      <w:r w:rsidRPr="004A50B5">
        <w:rPr>
          <w:rtl/>
          <w:lang w:bidi="fa-IR"/>
        </w:rPr>
        <w:t xml:space="preserve"> شتر من راه برو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خود ارفاق بزرگ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از طرف من نسبت </w:t>
      </w:r>
      <w:r w:rsidRPr="004A50B5">
        <w:rPr>
          <w:rFonts w:hint="eastAsia"/>
          <w:rtl/>
          <w:lang w:bidi="fa-IR"/>
        </w:rPr>
        <w:t>به</w:t>
      </w:r>
      <w:r w:rsidRPr="004A50B5">
        <w:rPr>
          <w:rtl/>
          <w:lang w:bidi="fa-IR"/>
        </w:rPr>
        <w:t xml:space="preserve"> توست و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تو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</w:t>
      </w:r>
      <w:r w:rsidRPr="004A50B5">
        <w:rPr>
          <w:rtl/>
          <w:lang w:bidi="fa-IR"/>
        </w:rPr>
        <w:t xml:space="preserve"> در 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ان</w:t>
      </w:r>
      <w:r w:rsidRPr="004A50B5">
        <w:rPr>
          <w:rtl/>
          <w:lang w:bidi="fa-IR"/>
        </w:rPr>
        <w:t xml:space="preserve"> مردم ما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ه</w:t>
      </w:r>
      <w:r w:rsidRPr="004A50B5">
        <w:rPr>
          <w:rtl/>
          <w:lang w:bidi="fa-IR"/>
        </w:rPr>
        <w:t xml:space="preserve"> شرف و افتخار است .</w:t>
      </w:r>
      <w:r w:rsidRPr="004A50B5">
        <w:rPr>
          <w:rFonts w:hint="eastAsia"/>
          <w:rtl/>
          <w:lang w:bidi="fa-IR"/>
        </w:rPr>
        <w:t>نب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اسلام روز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در کوچه 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نه</w:t>
      </w:r>
      <w:r w:rsidRPr="004A50B5">
        <w:rPr>
          <w:rtl/>
          <w:lang w:bidi="fa-IR"/>
        </w:rPr>
        <w:t xml:space="preserve"> به مرد مصروع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برخورد که مردم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تماشا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او اطرافش را گرفته بودند ، فرمود :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چه اجتماع کرده اند ؟</w:t>
      </w:r>
      <w:r w:rsidRPr="004A50B5">
        <w:rPr>
          <w:rFonts w:hint="eastAsia"/>
          <w:rtl/>
          <w:lang w:bidi="fa-IR"/>
        </w:rPr>
        <w:t>گفتند</w:t>
      </w:r>
      <w:r w:rsidRPr="004A50B5">
        <w:rPr>
          <w:rtl/>
          <w:lang w:bidi="fa-IR"/>
        </w:rPr>
        <w:t xml:space="preserve"> : دور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وانه</w:t>
      </w:r>
      <w:r w:rsidRPr="004A50B5">
        <w:rPr>
          <w:rtl/>
          <w:lang w:bidi="fa-IR"/>
        </w:rPr>
        <w:t xml:space="preserve"> 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را گرفته اند .</w:t>
      </w:r>
      <w:r w:rsidR="00015DBE" w:rsidRPr="004A50B5">
        <w:rPr>
          <w:rtl/>
          <w:lang w:bidi="fa-IR"/>
        </w:rPr>
        <w:t xml:space="preserve"> </w:t>
      </w:r>
    </w:p>
    <w:p w:rsidR="004A50B5" w:rsidRPr="004A50B5" w:rsidRDefault="004A50B5" w:rsidP="00015DBE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فرمود</w:t>
      </w:r>
      <w:r w:rsidRPr="004A50B5">
        <w:rPr>
          <w:rtl/>
          <w:lang w:bidi="fa-IR"/>
        </w:rPr>
        <w:t xml:space="preserve"> :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شخص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وانه</w:t>
      </w:r>
      <w:r w:rsidRPr="004A50B5">
        <w:rPr>
          <w:rtl/>
          <w:lang w:bidi="fa-IR"/>
        </w:rPr>
        <w:t xml:space="preserve">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ست</w:t>
      </w:r>
      <w:r w:rsidRPr="004A50B5">
        <w:rPr>
          <w:rtl/>
          <w:lang w:bidi="fa-IR"/>
        </w:rPr>
        <w:t xml:space="preserve"> ، آ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tl/>
          <w:lang w:bidi="fa-IR"/>
        </w:rPr>
        <w:t xml:space="preserve"> شما را خبر دهم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وانه</w:t>
      </w:r>
      <w:r w:rsidRPr="004A50B5">
        <w:rPr>
          <w:rtl/>
          <w:lang w:bidi="fa-IR"/>
        </w:rPr>
        <w:t xml:space="preserve"> ک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ست</w:t>
      </w:r>
      <w:r w:rsidRPr="004A50B5">
        <w:rPr>
          <w:rtl/>
          <w:lang w:bidi="fa-IR"/>
        </w:rPr>
        <w:t xml:space="preserve"> ؟</w:t>
      </w:r>
      <w:r w:rsidRPr="004A50B5">
        <w:rPr>
          <w:rFonts w:hint="eastAsia"/>
          <w:rtl/>
          <w:lang w:bidi="fa-IR"/>
        </w:rPr>
        <w:t>عرض</w:t>
      </w:r>
      <w:r w:rsidRPr="004A50B5">
        <w:rPr>
          <w:rtl/>
          <w:lang w:bidi="fa-IR"/>
        </w:rPr>
        <w:t xml:space="preserve"> کردند : خبر ده .</w:t>
      </w:r>
      <w:r w:rsidRPr="004A50B5">
        <w:rPr>
          <w:rFonts w:hint="eastAsia"/>
          <w:rtl/>
          <w:lang w:bidi="fa-IR"/>
        </w:rPr>
        <w:t>فرمود</w:t>
      </w:r>
      <w:r w:rsidRPr="004A50B5">
        <w:rPr>
          <w:rtl/>
          <w:lang w:bidi="fa-IR"/>
        </w:rPr>
        <w:t xml:space="preserve"> :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وانه</w:t>
      </w:r>
      <w:r w:rsidRPr="004A50B5">
        <w:rPr>
          <w:rtl/>
          <w:lang w:bidi="fa-IR"/>
        </w:rPr>
        <w:t xml:space="preserve"> واقع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آن مرد متکبر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است که با تکبر راه رود و از خودپسند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به دامن 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خو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</w:t>
      </w:r>
      <w:r w:rsidRPr="004A50B5">
        <w:rPr>
          <w:rtl/>
          <w:lang w:bidi="fa-IR"/>
        </w:rPr>
        <w:t xml:space="preserve"> نگاه کند و پهلوها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خوش را با حرکت </w:t>
      </w:r>
      <w:r w:rsidRPr="004A50B5">
        <w:rPr>
          <w:rtl/>
          <w:lang w:bidi="fa-IR"/>
        </w:rPr>
        <w:lastRenderedPageBreak/>
        <w:t>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دوش خو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</w:t>
      </w:r>
      <w:r w:rsidRPr="004A50B5">
        <w:rPr>
          <w:rtl/>
          <w:lang w:bidi="fa-IR"/>
        </w:rPr>
        <w:t xml:space="preserve"> حرکت دهد ، چن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شخص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وانه</w:t>
      </w:r>
      <w:r w:rsidRPr="004A50B5">
        <w:rPr>
          <w:rtl/>
          <w:lang w:bidi="fa-IR"/>
        </w:rPr>
        <w:t xml:space="preserve"> واقع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است ،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مرد که گردش را گرفته اند مبتلا به مرض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است .</w:t>
      </w:r>
      <w:r w:rsidR="00015DBE" w:rsidRPr="004A50B5">
        <w:rPr>
          <w:rtl/>
          <w:lang w:bidi="fa-IR"/>
        </w:rPr>
        <w:t xml:space="preserve"> </w:t>
      </w:r>
    </w:p>
    <w:p w:rsidR="004A50B5" w:rsidRPr="004A50B5" w:rsidRDefault="004A50B5" w:rsidP="00015DBE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مهلب</w:t>
      </w:r>
      <w:r w:rsidRPr="004A50B5">
        <w:rPr>
          <w:rtl/>
          <w:lang w:bidi="fa-IR"/>
        </w:rPr>
        <w:t xml:space="preserve"> بن اب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صفره از طرف عبد الملک مروان استاندار خراسان بود روز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جامه خز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کو</w:t>
      </w:r>
      <w:r w:rsidRPr="004A50B5">
        <w:rPr>
          <w:rFonts w:hint="cs"/>
          <w:rtl/>
          <w:lang w:bidi="fa-IR"/>
        </w:rPr>
        <w:t>یی</w:t>
      </w:r>
      <w:r w:rsidRPr="004A50B5">
        <w:rPr>
          <w:rtl/>
          <w:lang w:bidi="fa-IR"/>
        </w:rPr>
        <w:t xml:space="preserve"> ببر کرده و در کمال خودپسند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تکبر از راه عبور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کرد ، بزرگ مرد</w:t>
      </w:r>
      <w:r w:rsidRPr="004A50B5">
        <w:rPr>
          <w:rFonts w:hint="cs"/>
          <w:rtl/>
          <w:lang w:bidi="fa-IR"/>
        </w:rPr>
        <w:t>ی</w:t>
      </w:r>
      <w:r w:rsidR="00015DBE">
        <w:rPr>
          <w:rFonts w:hint="cs"/>
          <w:rtl/>
          <w:lang w:bidi="fa-IR"/>
        </w:rPr>
        <w:t xml:space="preserve"> </w:t>
      </w:r>
      <w:r w:rsidRPr="004A50B5">
        <w:rPr>
          <w:rFonts w:hint="eastAsia"/>
          <w:rtl/>
          <w:lang w:bidi="fa-IR"/>
        </w:rPr>
        <w:t>او</w:t>
      </w:r>
      <w:r w:rsidRPr="004A50B5">
        <w:rPr>
          <w:rtl/>
          <w:lang w:bidi="fa-IR"/>
        </w:rPr>
        <w:t xml:space="preserve"> را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نزد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</w:t>
      </w:r>
      <w:r w:rsidRPr="004A50B5">
        <w:rPr>
          <w:rtl/>
          <w:lang w:bidi="fa-IR"/>
        </w:rPr>
        <w:t xml:space="preserve"> شد و گفت :</w:t>
      </w:r>
      <w:r w:rsidR="00015DBE" w:rsidRPr="004A50B5">
        <w:rPr>
          <w:rtl/>
          <w:lang w:bidi="fa-IR"/>
        </w:rPr>
        <w:t xml:space="preserve"> 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گونه راه رفتن مورد دشمن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خدا و رسول اکرم </w:t>
      </w:r>
      <w:r w:rsidR="006C238D" w:rsidRPr="006C238D">
        <w:rPr>
          <w:rStyle w:val="libAlaemChar"/>
          <w:rtl/>
        </w:rPr>
        <w:t xml:space="preserve">صلى‌الله‌عليه‌وآله‌وسلم </w:t>
      </w:r>
      <w:r w:rsidRPr="004A50B5">
        <w:rPr>
          <w:rtl/>
          <w:lang w:bidi="fa-IR"/>
        </w:rPr>
        <w:t>است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گفت</w:t>
      </w:r>
      <w:r w:rsidRPr="004A50B5">
        <w:rPr>
          <w:rtl/>
          <w:lang w:bidi="fa-IR"/>
        </w:rPr>
        <w:t xml:space="preserve"> : مرا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شناس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؟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گفت</w:t>
      </w:r>
      <w:r w:rsidRPr="004A50B5">
        <w:rPr>
          <w:rtl/>
          <w:lang w:bidi="fa-IR"/>
        </w:rPr>
        <w:t xml:space="preserve"> : آر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! اوّلت نطفه نجس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بود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آخرت مردار خب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ث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خواهد بود و 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دو زمان حامل کثافت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گفتار</w:t>
      </w:r>
      <w:r w:rsidRPr="004A50B5">
        <w:rPr>
          <w:rtl/>
          <w:lang w:bidi="fa-IR"/>
        </w:rPr>
        <w:t xml:space="preserve"> حک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مانه</w:t>
      </w:r>
      <w:r w:rsidRPr="004A50B5">
        <w:rPr>
          <w:rtl/>
          <w:lang w:bidi="fa-IR"/>
        </w:rPr>
        <w:t xml:space="preserve"> آن مرد مهلب را از مرکب تکبر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اده</w:t>
      </w:r>
      <w:r w:rsidRPr="004A50B5">
        <w:rPr>
          <w:rtl/>
          <w:lang w:bidi="fa-IR"/>
        </w:rPr>
        <w:t xml:space="preserve"> کرده تا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نجا</w:t>
      </w:r>
      <w:r w:rsidRPr="004A50B5">
        <w:rPr>
          <w:rtl/>
          <w:lang w:bidi="fa-IR"/>
        </w:rPr>
        <w:t xml:space="preserve"> متن نصا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ح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بود که از قرآن مج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سوره لقمان نقل کرد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</w:t>
      </w:r>
      <w:r w:rsidRPr="004A50B5">
        <w:rPr>
          <w:rtl/>
          <w:lang w:bidi="fa-IR"/>
        </w:rPr>
        <w:t xml:space="preserve"> ، و در دنباله کتاب فقط به نصا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ح</w:t>
      </w:r>
      <w:r w:rsidRPr="004A50B5">
        <w:rPr>
          <w:rtl/>
          <w:lang w:bidi="fa-IR"/>
        </w:rPr>
        <w:t xml:space="preserve"> مشهور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قر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ب</w:t>
      </w:r>
      <w:r w:rsidRPr="004A50B5">
        <w:rPr>
          <w:rtl/>
          <w:lang w:bidi="fa-IR"/>
        </w:rPr>
        <w:t xml:space="preserve"> به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ق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از آن حضرت نقل شده اکتفا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کنم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015DBE" w:rsidRDefault="00015DBE" w:rsidP="004A50B5">
      <w:pPr>
        <w:pStyle w:val="libNormal"/>
        <w:rPr>
          <w:rtl/>
          <w:lang w:bidi="fa-IR"/>
        </w:rPr>
      </w:pPr>
    </w:p>
    <w:p w:rsidR="004A50B5" w:rsidRPr="004A50B5" w:rsidRDefault="00015DBE" w:rsidP="00015DBE">
      <w:pPr>
        <w:pStyle w:val="Heading2"/>
        <w:rPr>
          <w:rtl/>
        </w:rPr>
      </w:pPr>
      <w:r>
        <w:rPr>
          <w:rtl/>
        </w:rPr>
        <w:br w:type="page"/>
      </w:r>
      <w:bookmarkStart w:id="108" w:name="_Toc500835287"/>
      <w:bookmarkStart w:id="109" w:name="_Toc500835456"/>
      <w:r w:rsidR="004A50B5" w:rsidRPr="004A50B5">
        <w:rPr>
          <w:rFonts w:hint="eastAsia"/>
          <w:rtl/>
        </w:rPr>
        <w:lastRenderedPageBreak/>
        <w:t>دن</w:t>
      </w:r>
      <w:r w:rsidR="004A50B5" w:rsidRPr="004A50B5">
        <w:rPr>
          <w:rFonts w:hint="cs"/>
          <w:rtl/>
        </w:rPr>
        <w:t>ی</w:t>
      </w:r>
      <w:r w:rsidR="004A50B5" w:rsidRPr="004A50B5">
        <w:rPr>
          <w:rFonts w:hint="eastAsia"/>
          <w:rtl/>
        </w:rPr>
        <w:t>ا</w:t>
      </w:r>
      <w:bookmarkEnd w:id="108"/>
      <w:bookmarkEnd w:id="109"/>
    </w:p>
    <w:p w:rsidR="004A50B5" w:rsidRPr="004A50B5" w:rsidRDefault="004A50B5" w:rsidP="00015DBE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نور</w:t>
      </w:r>
      <w:r w:rsidRPr="004A50B5">
        <w:rPr>
          <w:rtl/>
          <w:lang w:bidi="fa-IR"/>
        </w:rPr>
        <w:t xml:space="preserve">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ده</w:t>
      </w:r>
      <w:r w:rsidRPr="004A50B5">
        <w:rPr>
          <w:rtl/>
          <w:lang w:bidi="fa-IR"/>
        </w:rPr>
        <w:t xml:space="preserve"> ام دن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tl/>
          <w:lang w:bidi="fa-IR"/>
        </w:rPr>
        <w:t xml:space="preserve"> در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Fonts w:hint="cs"/>
          <w:rtl/>
          <w:lang w:bidi="fa-IR"/>
        </w:rPr>
        <w:t>یی</w:t>
      </w:r>
      <w:r w:rsidRPr="004A50B5">
        <w:rPr>
          <w:rtl/>
          <w:lang w:bidi="fa-IR"/>
        </w:rPr>
        <w:t xml:space="preserve"> است 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پا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ان</w:t>
      </w:r>
      <w:r w:rsidRPr="004A50B5">
        <w:rPr>
          <w:rtl/>
          <w:lang w:bidi="fa-IR"/>
        </w:rPr>
        <w:t xml:space="preserve"> که ملت 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در آن غرق شدند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عبور از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ورطه خطرناک کشت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از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مان</w:t>
      </w:r>
      <w:r w:rsidRPr="004A50B5">
        <w:rPr>
          <w:rtl/>
          <w:lang w:bidi="fa-IR"/>
        </w:rPr>
        <w:t xml:space="preserve"> بساز ، و بادبان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از توکل بر فراز آن قرار بده ، و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مودن</w:t>
      </w:r>
      <w:r w:rsidRPr="004A50B5">
        <w:rPr>
          <w:rtl/>
          <w:lang w:bidi="fa-IR"/>
        </w:rPr>
        <w:t xml:space="preserve">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سفر توشه 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از تقو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برگ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tl/>
          <w:lang w:bidi="fa-IR"/>
        </w:rPr>
        <w:t xml:space="preserve"> </w:t>
      </w:r>
      <w:r w:rsidR="00015DBE">
        <w:rPr>
          <w:rFonts w:hint="cs"/>
          <w:rtl/>
          <w:lang w:bidi="fa-IR"/>
        </w:rPr>
        <w:t>گ</w:t>
      </w:r>
      <w:r w:rsidRPr="004A50B5">
        <w:rPr>
          <w:rtl/>
          <w:lang w:bidi="fa-IR"/>
        </w:rPr>
        <w:t>ه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اگر از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سفر پر خطر به سلامت بره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رحمت حق تو ر</w:t>
      </w:r>
      <w:r w:rsidRPr="004A50B5">
        <w:rPr>
          <w:rFonts w:hint="eastAsia"/>
          <w:rtl/>
          <w:lang w:bidi="fa-IR"/>
        </w:rPr>
        <w:t>ا</w:t>
      </w:r>
      <w:r w:rsidRPr="004A50B5">
        <w:rPr>
          <w:rtl/>
          <w:lang w:bidi="fa-IR"/>
        </w:rPr>
        <w:t xml:space="preserve"> نجات داده ، و اگر دچار هلاکت شو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گران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بار گناهت تو را 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چاره</w:t>
      </w:r>
      <w:r w:rsidRPr="004A50B5">
        <w:rPr>
          <w:rtl/>
          <w:lang w:bidi="fa-IR"/>
        </w:rPr>
        <w:t xml:space="preserve"> کرده است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فرزند</w:t>
      </w:r>
      <w:r w:rsidRPr="004A50B5">
        <w:rPr>
          <w:rtl/>
          <w:lang w:bidi="fa-IR"/>
        </w:rPr>
        <w:t xml:space="preserve"> ، از متاع دن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tl/>
          <w:lang w:bidi="fa-IR"/>
        </w:rPr>
        <w:t xml:space="preserve"> چندان که تو را از خلق 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از</w:t>
      </w:r>
      <w:r w:rsidRPr="004A50B5">
        <w:rPr>
          <w:rtl/>
          <w:lang w:bidi="fa-IR"/>
        </w:rPr>
        <w:t xml:space="preserve"> کند و به مقصد برساند بردار ، و از دن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tl/>
          <w:lang w:bidi="fa-IR"/>
        </w:rPr>
        <w:t xml:space="preserve"> چنان رو مگردان که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</w:t>
      </w:r>
      <w:r w:rsidRPr="004A50B5">
        <w:rPr>
          <w:rtl/>
          <w:lang w:bidi="fa-IR"/>
        </w:rPr>
        <w:t xml:space="preserve"> باره ته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دست</w:t>
      </w:r>
      <w:r w:rsidRPr="004A50B5">
        <w:rPr>
          <w:rtl/>
          <w:lang w:bidi="fa-IR"/>
        </w:rPr>
        <w:t xml:space="preserve"> شو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، و چون جنازه بار گران بر دوش دگران گرد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، اما چندان در اند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شه</w:t>
      </w:r>
      <w:r w:rsidRPr="004A50B5">
        <w:rPr>
          <w:rtl/>
          <w:lang w:bidi="fa-IR"/>
        </w:rPr>
        <w:t xml:space="preserve"> دن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tl/>
          <w:lang w:bidi="fa-IR"/>
        </w:rPr>
        <w:t xml:space="preserve"> فرو مرو که از اصلاح نفس باز مان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بعض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tl/>
          <w:lang w:bidi="fa-IR"/>
        </w:rPr>
        <w:t xml:space="preserve"> را زشت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دانند و عده 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آن را ز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با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پندارند مردم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آن را پست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نگرند ، و قوم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آن را از عرش اعل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بالاتر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دانند ، زمان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از وضع آن شکا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کنند و مدت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به آن چشم دوخته از برنامه 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آن خوشخالند اما همه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تطوّرات سطح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محدود به مناسبات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است ک</w:t>
      </w:r>
      <w:r w:rsidRPr="004A50B5">
        <w:rPr>
          <w:rFonts w:hint="eastAsia"/>
          <w:rtl/>
          <w:lang w:bidi="fa-IR"/>
        </w:rPr>
        <w:t>ه</w:t>
      </w:r>
      <w:r w:rsidRPr="004A50B5">
        <w:rPr>
          <w:rtl/>
          <w:lang w:bidi="fa-IR"/>
        </w:rPr>
        <w:t xml:space="preserve">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هر کس در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ام</w:t>
      </w:r>
      <w:r w:rsidRPr="004A50B5">
        <w:rPr>
          <w:rtl/>
          <w:lang w:bidi="fa-IR"/>
        </w:rPr>
        <w:t xml:space="preserve"> چند روزه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آ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.</w:t>
      </w:r>
    </w:p>
    <w:p w:rsidR="004A50B5" w:rsidRPr="004A50B5" w:rsidRDefault="004A50B5" w:rsidP="00015DBE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روز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اقتصاد و ثروت عده 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از آنان را در بهتر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خوش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ها و آرامش ها قرار داد دن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tl/>
          <w:lang w:bidi="fa-IR"/>
        </w:rPr>
        <w:t xml:space="preserve"> را بهتر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وس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له</w:t>
      </w:r>
      <w:r w:rsidRPr="004A50B5">
        <w:rPr>
          <w:rtl/>
          <w:lang w:bidi="fa-IR"/>
        </w:rPr>
        <w:t xml:space="preserve"> خوشبخت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دانند ،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چرخ زندگ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برگشت و وجهه مطلوب دن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tl/>
          <w:lang w:bidi="fa-IR"/>
        </w:rPr>
        <w:t xml:space="preserve"> بنظرشان کر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ه</w:t>
      </w:r>
      <w:r w:rsidRPr="004A50B5">
        <w:rPr>
          <w:rtl/>
          <w:lang w:bidi="fa-IR"/>
        </w:rPr>
        <w:t xml:space="preserve"> آمد ، آنجا را بدتر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محل معرف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کنند ، آن روز که از باده غرور و نخوت ، و تکبر مس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هستند تمام مقدسات و معنو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ات</w:t>
      </w:r>
      <w:r w:rsidRPr="004A50B5">
        <w:rPr>
          <w:rtl/>
          <w:lang w:bidi="fa-IR"/>
        </w:rPr>
        <w:t xml:space="preserve"> در نظرشان پوچ است و آن ساعت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تزلزل در ارکان زندگ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</w:t>
      </w:r>
      <w:r w:rsidRPr="004A50B5">
        <w:rPr>
          <w:rtl/>
          <w:lang w:bidi="fa-IR"/>
        </w:rPr>
        <w:t xml:space="preserve"> </w:t>
      </w:r>
      <w:r w:rsidRPr="004A50B5">
        <w:rPr>
          <w:rtl/>
          <w:lang w:bidi="fa-IR"/>
        </w:rPr>
        <w:lastRenderedPageBreak/>
        <w:t>آ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به معنو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ات</w:t>
      </w:r>
      <w:r w:rsidRPr="004A50B5">
        <w:rPr>
          <w:rtl/>
          <w:lang w:bidi="fa-IR"/>
        </w:rPr>
        <w:t xml:space="preserve"> و اخلاق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ات</w:t>
      </w:r>
      <w:r w:rsidRPr="004A50B5">
        <w:rPr>
          <w:rtl/>
          <w:lang w:bidi="fa-IR"/>
        </w:rPr>
        <w:t xml:space="preserve"> متوسل شده دن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tl/>
          <w:lang w:bidi="fa-IR"/>
        </w:rPr>
        <w:t xml:space="preserve"> را زندان حساب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کنند ،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نظر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ات</w:t>
      </w:r>
      <w:r w:rsidRPr="004A50B5">
        <w:rPr>
          <w:rtl/>
          <w:lang w:bidi="fa-IR"/>
        </w:rPr>
        <w:t xml:space="preserve"> جز از در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چه</w:t>
      </w:r>
      <w:r w:rsidRPr="004A50B5">
        <w:rPr>
          <w:rtl/>
          <w:lang w:bidi="fa-IR"/>
        </w:rPr>
        <w:t xml:space="preserve">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کودکانه 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</w:t>
      </w:r>
      <w:r w:rsidRPr="004A50B5">
        <w:rPr>
          <w:rtl/>
          <w:lang w:bidi="fa-IR"/>
        </w:rPr>
        <w:t xml:space="preserve">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گر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ست</w:t>
      </w:r>
      <w:r w:rsidRPr="004A50B5">
        <w:rPr>
          <w:rtl/>
          <w:lang w:bidi="fa-IR"/>
        </w:rPr>
        <w:t xml:space="preserve"> ، دن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tl/>
          <w:lang w:bidi="fa-IR"/>
        </w:rPr>
        <w:t xml:space="preserve"> خود بخود مقصر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ست</w:t>
      </w:r>
      <w:r w:rsidRPr="004A50B5">
        <w:rPr>
          <w:rtl/>
          <w:lang w:bidi="fa-IR"/>
        </w:rPr>
        <w:t xml:space="preserve"> و خود بخود مستقل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ست</w:t>
      </w:r>
      <w:r w:rsidRPr="004A50B5">
        <w:rPr>
          <w:rtl/>
          <w:lang w:bidi="fa-IR"/>
        </w:rPr>
        <w:t xml:space="preserve"> ، بلکه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خانه بستگ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به اعمال افراد دارد ، قضاوت درباره دن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tl/>
          <w:lang w:bidi="fa-IR"/>
        </w:rPr>
        <w:t xml:space="preserve"> فقط با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از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دگاه</w:t>
      </w:r>
      <w:r w:rsidRPr="004A50B5">
        <w:rPr>
          <w:rtl/>
          <w:lang w:bidi="fa-IR"/>
        </w:rPr>
        <w:t xml:space="preserve"> اعمال بشر باشد ، ز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را</w:t>
      </w:r>
      <w:r w:rsidRPr="004A50B5">
        <w:rPr>
          <w:rtl/>
          <w:lang w:bidi="fa-IR"/>
        </w:rPr>
        <w:t xml:space="preserve"> خشت و گل و سنگ و آهن و مرکب ها و گلستان ها و 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ابان</w:t>
      </w:r>
      <w:r w:rsidRPr="004A50B5">
        <w:rPr>
          <w:rtl/>
          <w:lang w:bidi="fa-IR"/>
        </w:rPr>
        <w:t xml:space="preserve"> ها و ماه و خورش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و ستارگان فروزان ه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چ</w:t>
      </w:r>
      <w:r w:rsidRPr="004A50B5">
        <w:rPr>
          <w:rtl/>
          <w:lang w:bidi="fa-IR"/>
        </w:rPr>
        <w:t xml:space="preserve">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</w:t>
      </w:r>
      <w:r w:rsidRPr="004A50B5">
        <w:rPr>
          <w:rtl/>
          <w:lang w:bidi="fa-IR"/>
        </w:rPr>
        <w:t xml:space="preserve"> تقص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tl/>
          <w:lang w:bidi="fa-IR"/>
        </w:rPr>
        <w:t xml:space="preserve"> نداشته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بدب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خوش 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را با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از زبان عقلا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بشر آن ه</w:t>
      </w:r>
      <w:r w:rsidRPr="004A50B5">
        <w:rPr>
          <w:rFonts w:hint="eastAsia"/>
          <w:rtl/>
          <w:lang w:bidi="fa-IR"/>
        </w:rPr>
        <w:t>م</w:t>
      </w:r>
      <w:r w:rsidRPr="004A50B5">
        <w:rPr>
          <w:rtl/>
          <w:lang w:bidi="fa-IR"/>
        </w:rPr>
        <w:t xml:space="preserve"> در پرتو عمل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ات</w:t>
      </w:r>
      <w:r w:rsidRPr="004A50B5">
        <w:rPr>
          <w:rtl/>
          <w:lang w:bidi="fa-IR"/>
        </w:rPr>
        <w:t xml:space="preserve"> انسان در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افت</w:t>
      </w:r>
      <w:r w:rsidRPr="004A50B5">
        <w:rPr>
          <w:rtl/>
          <w:lang w:bidi="fa-IR"/>
        </w:rPr>
        <w:t xml:space="preserve"> و گرنه تمام آن نظر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ات</w:t>
      </w:r>
      <w:r w:rsidRPr="004A50B5">
        <w:rPr>
          <w:rtl/>
          <w:lang w:bidi="fa-IR"/>
        </w:rPr>
        <w:t xml:space="preserve"> جز مبان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شخص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جهت ماد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و عدمش 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</w:t>
      </w:r>
      <w:r w:rsidRPr="004A50B5">
        <w:rPr>
          <w:rtl/>
          <w:lang w:bidi="fa-IR"/>
        </w:rPr>
        <w:t xml:space="preserve">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گر</w:t>
      </w:r>
      <w:r w:rsidRPr="004A50B5">
        <w:rPr>
          <w:rtl/>
          <w:lang w:bidi="fa-IR"/>
        </w:rPr>
        <w:t xml:space="preserve">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ست</w:t>
      </w:r>
      <w:r w:rsidRPr="004A50B5">
        <w:rPr>
          <w:rtl/>
          <w:lang w:bidi="fa-IR"/>
        </w:rPr>
        <w:t xml:space="preserve"> که آن را قابل مطالعه دانست .</w:t>
      </w:r>
      <w:r w:rsidR="00015DBE" w:rsidRPr="004A50B5">
        <w:rPr>
          <w:rFonts w:hint="eastAsia"/>
          <w:rtl/>
          <w:lang w:bidi="fa-IR"/>
        </w:rPr>
        <w:t xml:space="preserve"> </w:t>
      </w:r>
      <w:r w:rsidRPr="004A50B5">
        <w:rPr>
          <w:rFonts w:hint="eastAsia"/>
          <w:rtl/>
          <w:lang w:bidi="fa-IR"/>
        </w:rPr>
        <w:t>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مطلب صح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ح</w:t>
      </w:r>
      <w:r w:rsidRPr="004A50B5">
        <w:rPr>
          <w:rtl/>
          <w:lang w:bidi="fa-IR"/>
        </w:rPr>
        <w:t xml:space="preserve"> است که اسلام جنبه 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tl/>
          <w:lang w:bidi="fa-IR"/>
        </w:rPr>
        <w:t xml:space="preserve"> را هدف عال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قرار نداده و زهد در آن را از علائم کمال و عوالم سعادت دانسته ز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را</w:t>
      </w:r>
      <w:r w:rsidRPr="004A50B5">
        <w:rPr>
          <w:rtl/>
          <w:lang w:bidi="fa-IR"/>
        </w:rPr>
        <w:t xml:space="preserve"> زندگ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tl/>
          <w:lang w:bidi="fa-IR"/>
        </w:rPr>
        <w:t xml:space="preserve"> استقلال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ندارد ، بلکه مقدمه 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است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دن</w:t>
      </w:r>
      <w:r w:rsidRPr="004A50B5">
        <w:rPr>
          <w:rtl/>
          <w:lang w:bidi="fa-IR"/>
        </w:rPr>
        <w:t xml:space="preserve"> به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</w:t>
      </w:r>
      <w:r w:rsidRPr="004A50B5">
        <w:rPr>
          <w:rtl/>
          <w:lang w:bidi="fa-IR"/>
        </w:rPr>
        <w:t xml:space="preserve"> زندگ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بهتر و مدرن تر و خصوص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ات</w:t>
      </w:r>
      <w:r w:rsidRPr="004A50B5">
        <w:rPr>
          <w:rtl/>
          <w:lang w:bidi="fa-IR"/>
        </w:rPr>
        <w:t xml:space="preserve"> ابد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اما از در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چه</w:t>
      </w:r>
      <w:r w:rsidRPr="004A50B5">
        <w:rPr>
          <w:rtl/>
          <w:lang w:bidi="fa-IR"/>
        </w:rPr>
        <w:t xml:space="preserve"> دن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tl/>
          <w:lang w:bidi="fa-IR"/>
        </w:rPr>
        <w:t xml:space="preserve"> و زندگ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صح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ح</w:t>
      </w:r>
      <w:r w:rsidRPr="004A50B5">
        <w:rPr>
          <w:rtl/>
          <w:lang w:bidi="fa-IR"/>
        </w:rPr>
        <w:t xml:space="preserve"> و عقلا</w:t>
      </w:r>
      <w:r w:rsidRPr="004A50B5">
        <w:rPr>
          <w:rFonts w:hint="cs"/>
          <w:rtl/>
          <w:lang w:bidi="fa-IR"/>
        </w:rPr>
        <w:t>یی</w:t>
      </w:r>
      <w:r w:rsidRPr="004A50B5">
        <w:rPr>
          <w:rtl/>
          <w:lang w:bidi="fa-IR"/>
        </w:rPr>
        <w:t xml:space="preserve"> در آن .</w:t>
      </w:r>
      <w:r w:rsidRPr="004A50B5">
        <w:rPr>
          <w:rFonts w:hint="eastAsia"/>
          <w:rtl/>
          <w:lang w:bidi="fa-IR"/>
        </w:rPr>
        <w:t>و</w:t>
      </w:r>
      <w:r w:rsidRPr="004A50B5">
        <w:rPr>
          <w:rtl/>
          <w:lang w:bidi="fa-IR"/>
        </w:rPr>
        <w:t xml:space="preserve"> همچن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مذمت ها</w:t>
      </w:r>
      <w:r w:rsidRPr="004A50B5">
        <w:rPr>
          <w:rFonts w:hint="cs"/>
          <w:rtl/>
          <w:lang w:bidi="fa-IR"/>
        </w:rPr>
        <w:t>یی</w:t>
      </w:r>
      <w:r w:rsidRPr="004A50B5">
        <w:rPr>
          <w:rtl/>
          <w:lang w:bidi="fa-IR"/>
        </w:rPr>
        <w:t xml:space="preserve"> فراوان که از دن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tl/>
          <w:lang w:bidi="fa-IR"/>
        </w:rPr>
        <w:t xml:space="preserve"> شده و تشب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هات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در ناپا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دار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سست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از آن شده جا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ترد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ست</w:t>
      </w:r>
      <w:r w:rsidRPr="004A50B5">
        <w:rPr>
          <w:rtl/>
          <w:lang w:bidi="fa-IR"/>
        </w:rPr>
        <w:t xml:space="preserve"> ، اما ش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وع</w:t>
      </w:r>
      <w:r w:rsidRPr="004A50B5">
        <w:rPr>
          <w:rtl/>
          <w:lang w:bidi="fa-IR"/>
        </w:rPr>
        <w:t xml:space="preserve"> پاره 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از مکتب 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غلط و نادرست مبن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بر بدب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به جهان و سوء ظن بر گردش آن و پاره 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علل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گر</w:t>
      </w:r>
      <w:r w:rsidRPr="004A50B5">
        <w:rPr>
          <w:rtl/>
          <w:lang w:bidi="fa-IR"/>
        </w:rPr>
        <w:t xml:space="preserve"> سبب شده که نظر اسلام درباره بس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از مطالب از جمل</w:t>
      </w:r>
      <w:r w:rsidRPr="004A50B5">
        <w:rPr>
          <w:rFonts w:hint="eastAsia"/>
          <w:rtl/>
          <w:lang w:bidi="fa-IR"/>
        </w:rPr>
        <w:t>ه</w:t>
      </w:r>
      <w:r w:rsidRPr="004A50B5">
        <w:rPr>
          <w:rtl/>
          <w:lang w:bidi="fa-IR"/>
        </w:rPr>
        <w:t xml:space="preserve"> دن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tl/>
          <w:lang w:bidi="fa-IR"/>
        </w:rPr>
        <w:t xml:space="preserve"> به طرز غلط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تفس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tl/>
          <w:lang w:bidi="fa-IR"/>
        </w:rPr>
        <w:t xml:space="preserve"> گردد ، در نت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جه</w:t>
      </w:r>
      <w:r w:rsidRPr="004A50B5">
        <w:rPr>
          <w:rtl/>
          <w:lang w:bidi="fa-IR"/>
        </w:rPr>
        <w:t xml:space="preserve"> موضوع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با طرز فکر و نوع توجه مردم به مسائل زندگ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روابط اقتصاد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اجتماع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داشت در اثر هم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سوء تعب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tl/>
          <w:lang w:bidi="fa-IR"/>
        </w:rPr>
        <w:t xml:space="preserve"> از عوامل اساس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عقب ماندگ</w:t>
      </w:r>
      <w:r w:rsidRPr="004A50B5">
        <w:rPr>
          <w:rFonts w:hint="cs"/>
          <w:rtl/>
          <w:lang w:bidi="fa-IR"/>
        </w:rPr>
        <w:t>ی</w:t>
      </w:r>
      <w:r w:rsidR="00015DBE">
        <w:rPr>
          <w:rFonts w:hint="cs"/>
          <w:rtl/>
          <w:lang w:bidi="fa-IR"/>
        </w:rPr>
        <w:t xml:space="preserve"> </w:t>
      </w:r>
      <w:r w:rsidRPr="004A50B5">
        <w:rPr>
          <w:rFonts w:hint="eastAsia"/>
          <w:rtl/>
          <w:lang w:bidi="fa-IR"/>
        </w:rPr>
        <w:t>و</w:t>
      </w:r>
      <w:r w:rsidRPr="004A50B5">
        <w:rPr>
          <w:rtl/>
          <w:lang w:bidi="fa-IR"/>
        </w:rPr>
        <w:t xml:space="preserve"> 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چارگ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ذلت ملت مسلمانان بشمار آ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.</w:t>
      </w:r>
      <w:r w:rsidR="00015DBE" w:rsidRPr="004A50B5">
        <w:rPr>
          <w:rtl/>
          <w:lang w:bidi="fa-IR"/>
        </w:rPr>
        <w:t xml:space="preserve"> 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جا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ار</w:t>
      </w:r>
      <w:r w:rsidRPr="004A50B5">
        <w:rPr>
          <w:rtl/>
          <w:lang w:bidi="fa-IR"/>
        </w:rPr>
        <w:t xml:space="preserve"> تعجب و تأسف است که متداولتر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موضوع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به نام پند و اندرز از اسلام در ذهن مردم جا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گرفته هم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توص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ه</w:t>
      </w:r>
      <w:r w:rsidRPr="004A50B5">
        <w:rPr>
          <w:rtl/>
          <w:lang w:bidi="fa-IR"/>
        </w:rPr>
        <w:t xml:space="preserve"> ترک دن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است</w:t>
      </w:r>
      <w:r w:rsidRPr="004A50B5">
        <w:rPr>
          <w:rtl/>
          <w:lang w:bidi="fa-IR"/>
        </w:rPr>
        <w:t xml:space="preserve"> در حال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اسلام به همه مبان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زندگ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Fonts w:hint="cs"/>
          <w:rtl/>
          <w:lang w:bidi="fa-IR"/>
        </w:rPr>
        <w:t>یی</w:t>
      </w:r>
      <w:r w:rsidRPr="004A50B5">
        <w:rPr>
          <w:rtl/>
          <w:lang w:bidi="fa-IR"/>
        </w:rPr>
        <w:t xml:space="preserve"> انسان ها توجه فرموده ، و دربراه تمام جهات </w:t>
      </w:r>
      <w:r w:rsidRPr="004A50B5">
        <w:rPr>
          <w:rtl/>
          <w:lang w:bidi="fa-IR"/>
        </w:rPr>
        <w:lastRenderedPageBreak/>
        <w:t>زندگ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Fonts w:hint="cs"/>
          <w:rtl/>
          <w:lang w:bidi="fa-IR"/>
        </w:rPr>
        <w:t>یی</w:t>
      </w:r>
      <w:r w:rsidRPr="004A50B5">
        <w:rPr>
          <w:rtl/>
          <w:lang w:bidi="fa-IR"/>
        </w:rPr>
        <w:t xml:space="preserve"> قانون وضع کرده که در هر زمان و مکان </w:t>
      </w:r>
      <w:r w:rsidRPr="004A50B5">
        <w:rPr>
          <w:rFonts w:hint="eastAsia"/>
          <w:rtl/>
          <w:lang w:bidi="fa-IR"/>
        </w:rPr>
        <w:t>با</w:t>
      </w:r>
      <w:r w:rsidRPr="004A50B5">
        <w:rPr>
          <w:rtl/>
          <w:lang w:bidi="fa-IR"/>
        </w:rPr>
        <w:t xml:space="preserve"> تمام شرا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ط</w:t>
      </w:r>
      <w:r w:rsidRPr="004A50B5">
        <w:rPr>
          <w:rtl/>
          <w:lang w:bidi="fa-IR"/>
        </w:rPr>
        <w:t xml:space="preserve"> صح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ح</w:t>
      </w:r>
      <w:r w:rsidRPr="004A50B5">
        <w:rPr>
          <w:rtl/>
          <w:lang w:bidi="fa-IR"/>
        </w:rPr>
        <w:t xml:space="preserve"> وجود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انسان موافقت داشته و اتفاق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ه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چ</w:t>
      </w:r>
      <w:r w:rsidRPr="004A50B5">
        <w:rPr>
          <w:rtl/>
          <w:lang w:bidi="fa-IR"/>
        </w:rPr>
        <w:t xml:space="preserve">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tl/>
          <w:lang w:bidi="fa-IR"/>
        </w:rPr>
        <w:t xml:space="preserve"> از برنامه 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زندگ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نخواهد افتاد مرگ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که از نظر کل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، اسلام درباره تجو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</w:t>
      </w:r>
      <w:r w:rsidRPr="004A50B5">
        <w:rPr>
          <w:rtl/>
          <w:lang w:bidi="fa-IR"/>
        </w:rPr>
        <w:t xml:space="preserve">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tl/>
          <w:lang w:bidi="fa-IR"/>
        </w:rPr>
        <w:t xml:space="preserve"> منع او با حفظ تمام جهات قانون وضع نموده است از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جهت ما با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دن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tl/>
          <w:lang w:bidi="fa-IR"/>
        </w:rPr>
        <w:t xml:space="preserve"> را به دو جنبه تقس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</w:t>
      </w:r>
      <w:r w:rsidRPr="004A50B5">
        <w:rPr>
          <w:rtl/>
          <w:lang w:bidi="fa-IR"/>
        </w:rPr>
        <w:t xml:space="preserve"> کن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</w:t>
      </w:r>
      <w:r w:rsidRPr="004A50B5">
        <w:rPr>
          <w:rtl/>
          <w:lang w:bidi="fa-IR"/>
        </w:rPr>
        <w:t xml:space="preserve"> و آ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ات</w:t>
      </w:r>
      <w:r w:rsidRPr="004A50B5">
        <w:rPr>
          <w:rtl/>
          <w:lang w:bidi="fa-IR"/>
        </w:rPr>
        <w:t xml:space="preserve"> قرآن و احاد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>ث ائمه طاهر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را با حفظ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دو جهت تفس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tl/>
          <w:lang w:bidi="fa-IR"/>
        </w:rPr>
        <w:t xml:space="preserve"> و ترجمه نما</w:t>
      </w:r>
      <w:r w:rsidRPr="004A50B5">
        <w:rPr>
          <w:rFonts w:hint="cs"/>
          <w:rtl/>
          <w:lang w:bidi="fa-IR"/>
        </w:rPr>
        <w:t>یی</w:t>
      </w:r>
      <w:r w:rsidRPr="004A50B5">
        <w:rPr>
          <w:rFonts w:hint="eastAsia"/>
          <w:rtl/>
          <w:lang w:bidi="fa-IR"/>
        </w:rPr>
        <w:t>م</w:t>
      </w:r>
      <w:r w:rsidRPr="004A50B5">
        <w:rPr>
          <w:rtl/>
          <w:lang w:bidi="fa-IR"/>
        </w:rPr>
        <w:t xml:space="preserve">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مادّ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گران</w:t>
      </w:r>
      <w:r w:rsidRPr="004A50B5">
        <w:rPr>
          <w:rtl/>
          <w:lang w:bidi="fa-IR"/>
        </w:rPr>
        <w:t xml:space="preserve"> که از کل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ه</w:t>
      </w:r>
      <w:r w:rsidRPr="004A50B5">
        <w:rPr>
          <w:rtl/>
          <w:lang w:bidi="fa-IR"/>
        </w:rPr>
        <w:t xml:space="preserve"> حقا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ق</w:t>
      </w:r>
      <w:r w:rsidRPr="004A50B5">
        <w:rPr>
          <w:rtl/>
          <w:lang w:bidi="fa-IR"/>
        </w:rPr>
        <w:t xml:space="preserve"> چشم پوش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ده</w:t>
      </w:r>
      <w:r w:rsidRPr="004A50B5">
        <w:rPr>
          <w:rtl/>
          <w:lang w:bidi="fa-IR"/>
        </w:rPr>
        <w:t xml:space="preserve"> و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گر</w:t>
      </w:r>
      <w:r w:rsidRPr="004A50B5">
        <w:rPr>
          <w:rtl/>
          <w:lang w:bidi="fa-IR"/>
        </w:rPr>
        <w:t xml:space="preserve"> دن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مؤمنان که به واقع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زندگ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پ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برده اند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قرآن</w:t>
      </w:r>
      <w:r w:rsidRPr="004A50B5">
        <w:rPr>
          <w:rtl/>
          <w:lang w:bidi="fa-IR"/>
        </w:rPr>
        <w:t xml:space="preserve"> درباره دسته مادّ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گر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فرما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: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از</w:t>
      </w:r>
      <w:r w:rsidRPr="004A50B5">
        <w:rPr>
          <w:rtl/>
          <w:lang w:bidi="fa-IR"/>
        </w:rPr>
        <w:t xml:space="preserve"> کسان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به قرآن پشت کرده و به جز زندگ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tl/>
          <w:lang w:bidi="fa-IR"/>
        </w:rPr>
        <w:t xml:space="preserve"> به اندزاه سطح عمل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کوتاه خود طالب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ستند</w:t>
      </w:r>
      <w:r w:rsidRPr="004A50B5">
        <w:rPr>
          <w:rtl/>
          <w:lang w:bidi="fa-IR"/>
        </w:rPr>
        <w:t xml:space="preserve"> رو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بگردان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آنها</w:t>
      </w:r>
      <w:r w:rsidRPr="004A50B5">
        <w:rPr>
          <w:rFonts w:hint="cs"/>
          <w:rtl/>
          <w:lang w:bidi="fa-IR"/>
        </w:rPr>
        <w:t>یی</w:t>
      </w:r>
      <w:r w:rsidRPr="004A50B5">
        <w:rPr>
          <w:rtl/>
          <w:lang w:bidi="fa-IR"/>
        </w:rPr>
        <w:t xml:space="preserve"> که به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دار</w:t>
      </w:r>
      <w:r w:rsidRPr="004A50B5">
        <w:rPr>
          <w:rtl/>
          <w:lang w:bidi="fa-IR"/>
        </w:rPr>
        <w:t xml:space="preserve"> ما ام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ندارند و به زنگ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tl/>
          <w:lang w:bidi="fa-IR"/>
        </w:rPr>
        <w:t xml:space="preserve"> راض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شده و آرام گرفته اند از نشانه 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ما غافلند .</w:t>
      </w:r>
    </w:p>
    <w:p w:rsidR="004A50B5" w:rsidRPr="004A50B5" w:rsidRDefault="004A50B5" w:rsidP="00015DBE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آ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tl/>
          <w:lang w:bidi="fa-IR"/>
        </w:rPr>
        <w:t xml:space="preserve"> بجا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آخرت به زندگ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tl/>
          <w:lang w:bidi="fa-IR"/>
        </w:rPr>
        <w:t xml:space="preserve"> راض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شده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در حال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دن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tl/>
          <w:lang w:bidi="fa-IR"/>
        </w:rPr>
        <w:t xml:space="preserve"> نسبت به آخرت اندگ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</w:t>
      </w:r>
      <w:r w:rsidRPr="004A50B5">
        <w:rPr>
          <w:rtl/>
          <w:lang w:bidi="fa-IR"/>
        </w:rPr>
        <w:t xml:space="preserve">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ست</w:t>
      </w:r>
      <w:r w:rsidRPr="004A50B5">
        <w:rPr>
          <w:rtl/>
          <w:lang w:bidi="fa-IR"/>
        </w:rPr>
        <w:t xml:space="preserve"> .</w:t>
      </w:r>
      <w:r w:rsidR="00015DBE" w:rsidRPr="004A50B5">
        <w:rPr>
          <w:rFonts w:hint="eastAsia"/>
          <w:rtl/>
          <w:lang w:bidi="fa-IR"/>
        </w:rPr>
        <w:t xml:space="preserve"> </w:t>
      </w:r>
      <w:r w:rsidRPr="004A50B5">
        <w:rPr>
          <w:rFonts w:hint="eastAsia"/>
          <w:rtl/>
          <w:lang w:bidi="fa-IR"/>
        </w:rPr>
        <w:t>عده</w:t>
      </w:r>
      <w:r w:rsidRPr="004A50B5">
        <w:rPr>
          <w:rtl/>
          <w:lang w:bidi="fa-IR"/>
        </w:rPr>
        <w:t xml:space="preserve"> 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از مردم هستند که فقط از دن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tl/>
          <w:lang w:bidi="fa-IR"/>
        </w:rPr>
        <w:t xml:space="preserve"> نص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ب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خواهند و در آخرت بهره 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ندارند ، البته مذمت از دن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tl/>
          <w:lang w:bidi="fa-IR"/>
        </w:rPr>
        <w:t xml:space="preserve"> و رو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گرداندن از آن گونه دن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tl/>
          <w:lang w:bidi="fa-IR"/>
        </w:rPr>
        <w:t xml:space="preserve"> در آ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ات</w:t>
      </w:r>
      <w:r w:rsidRPr="004A50B5">
        <w:rPr>
          <w:rtl/>
          <w:lang w:bidi="fa-IR"/>
        </w:rPr>
        <w:t xml:space="preserve"> حق و روا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ات</w:t>
      </w:r>
      <w:r w:rsidRPr="004A50B5">
        <w:rPr>
          <w:rtl/>
          <w:lang w:bidi="fa-IR"/>
        </w:rPr>
        <w:t xml:space="preserve"> اسلام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مسئله 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است اصول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قابل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رو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</w:t>
      </w:r>
      <w:r w:rsidRPr="004A50B5">
        <w:rPr>
          <w:rFonts w:hint="eastAsia"/>
          <w:rtl/>
          <w:lang w:bidi="fa-IR"/>
        </w:rPr>
        <w:t>اما</w:t>
      </w:r>
      <w:r w:rsidRPr="004A50B5">
        <w:rPr>
          <w:rtl/>
          <w:lang w:bidi="fa-IR"/>
        </w:rPr>
        <w:t xml:space="preserve"> طا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فه</w:t>
      </w:r>
      <w:r w:rsidRPr="004A50B5">
        <w:rPr>
          <w:rtl/>
          <w:lang w:bidi="fa-IR"/>
        </w:rPr>
        <w:t xml:space="preserve"> دوم که دن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tl/>
          <w:lang w:bidi="fa-IR"/>
        </w:rPr>
        <w:t xml:space="preserve"> را وس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له</w:t>
      </w:r>
      <w:r w:rsidRPr="004A50B5">
        <w:rPr>
          <w:rtl/>
          <w:lang w:bidi="fa-IR"/>
        </w:rPr>
        <w:t xml:space="preserve"> تجارت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آخرت قرار داده اند از انواع کمک ها درباره مردم در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غ</w:t>
      </w:r>
      <w:r w:rsidRPr="004A50B5">
        <w:rPr>
          <w:rtl/>
          <w:lang w:bidi="fa-IR"/>
        </w:rPr>
        <w:t xml:space="preserve"> ندارند مال التجاره خود را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رفاه مردم بکار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اندازند معاملات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مورد نظر حق و دارا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استفاده 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سرشار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است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خدا از آن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lastRenderedPageBreak/>
        <w:t>بهره</w:t>
      </w:r>
      <w:r w:rsidRPr="004A50B5">
        <w:rPr>
          <w:rtl/>
          <w:lang w:bidi="fa-IR"/>
        </w:rPr>
        <w:t xml:space="preserve"> بردار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کنند و دن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tl/>
          <w:lang w:bidi="fa-IR"/>
        </w:rPr>
        <w:t xml:space="preserve"> را وس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له</w:t>
      </w:r>
      <w:r w:rsidRPr="004A50B5">
        <w:rPr>
          <w:rtl/>
          <w:lang w:bidi="fa-IR"/>
        </w:rPr>
        <w:t xml:space="preserve"> رس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دن</w:t>
      </w:r>
      <w:r w:rsidRPr="004A50B5">
        <w:rPr>
          <w:rtl/>
          <w:lang w:bidi="fa-IR"/>
        </w:rPr>
        <w:t xml:space="preserve"> به هدف عال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انسان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قرار داده اند .ا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نان</w:t>
      </w:r>
      <w:r w:rsidRPr="004A50B5">
        <w:rPr>
          <w:rtl/>
          <w:lang w:bidi="fa-IR"/>
        </w:rPr>
        <w:t xml:space="preserve"> را اسلام به دن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tl/>
          <w:lang w:bidi="fa-IR"/>
        </w:rPr>
        <w:t xml:space="preserve"> ترغ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ب</w:t>
      </w:r>
      <w:r w:rsidRPr="004A50B5">
        <w:rPr>
          <w:rtl/>
          <w:lang w:bidi="fa-IR"/>
        </w:rPr>
        <w:t xml:space="preserve"> و تحر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ص</w:t>
      </w:r>
      <w:r w:rsidRPr="004A50B5">
        <w:rPr>
          <w:rtl/>
          <w:lang w:bidi="fa-IR"/>
        </w:rPr>
        <w:t xml:space="preserve"> و تشو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ق</w:t>
      </w:r>
      <w:r w:rsidRPr="004A50B5">
        <w:rPr>
          <w:rtl/>
          <w:lang w:bidi="fa-IR"/>
        </w:rPr>
        <w:t xml:space="preserve"> کرده و حت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در جمله 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امام ام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tl/>
          <w:lang w:bidi="fa-IR"/>
        </w:rPr>
        <w:t xml:space="preserve"> المؤمن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</w:t>
      </w:r>
      <w:r w:rsidR="006C238D" w:rsidRPr="006C238D">
        <w:rPr>
          <w:rStyle w:val="libAlaemChar"/>
          <w:rtl/>
        </w:rPr>
        <w:t xml:space="preserve">عليه‌السلام </w:t>
      </w:r>
      <w:r w:rsidRPr="004A50B5">
        <w:rPr>
          <w:rtl/>
          <w:lang w:bidi="fa-IR"/>
        </w:rPr>
        <w:t>به فرزندش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فرما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: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زندگ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tl/>
          <w:lang w:bidi="fa-IR"/>
        </w:rPr>
        <w:t xml:space="preserve"> آن چنان کن که خ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ال</w:t>
      </w:r>
      <w:r w:rsidRPr="004A50B5">
        <w:rPr>
          <w:rtl/>
          <w:lang w:bidi="fa-IR"/>
        </w:rPr>
        <w:t xml:space="preserve"> کن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هم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شه</w:t>
      </w:r>
      <w:r w:rsidRPr="004A50B5">
        <w:rPr>
          <w:rtl/>
          <w:lang w:bidi="fa-IR"/>
        </w:rPr>
        <w:t xml:space="preserve"> خواه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ماند و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آخرت کار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کن که خ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ال</w:t>
      </w:r>
      <w:r w:rsidRPr="004A50B5">
        <w:rPr>
          <w:rtl/>
          <w:lang w:bidi="fa-IR"/>
        </w:rPr>
        <w:t xml:space="preserve"> کن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فردا خواه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مرد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و</w:t>
      </w:r>
      <w:r w:rsidRPr="004A50B5">
        <w:rPr>
          <w:rtl/>
          <w:lang w:bidi="fa-IR"/>
        </w:rPr>
        <w:t xml:space="preserve">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</w:t>
      </w:r>
      <w:r w:rsidRPr="004A50B5">
        <w:rPr>
          <w:rtl/>
          <w:lang w:bidi="fa-IR"/>
        </w:rPr>
        <w:t xml:space="preserve"> مرد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در حضور امام عل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</w:t>
      </w:r>
      <w:r w:rsidR="006C238D" w:rsidRPr="006C238D">
        <w:rPr>
          <w:rStyle w:val="libAlaemChar"/>
          <w:rtl/>
        </w:rPr>
        <w:t xml:space="preserve">عليه‌السلام </w:t>
      </w:r>
      <w:r w:rsidRPr="004A50B5">
        <w:rPr>
          <w:rtl/>
          <w:lang w:bidi="fa-IR"/>
        </w:rPr>
        <w:t>از دن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tl/>
          <w:lang w:bidi="fa-IR"/>
        </w:rPr>
        <w:t xml:space="preserve"> شکا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کرد ، فرمود6 از کدام نعمت آن شکا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؟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آن</w:t>
      </w:r>
      <w:r w:rsidRPr="004A50B5">
        <w:rPr>
          <w:rtl/>
          <w:lang w:bidi="fa-IR"/>
        </w:rPr>
        <w:t xml:space="preserve"> مرد در جواب حضرت فرو ماند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بنابرا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مطالب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درباره مذمت دن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tl/>
          <w:lang w:bidi="fa-IR"/>
        </w:rPr>
        <w:t xml:space="preserve"> وارد شده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ماد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گران است اما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دسته دوم دن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tl/>
          <w:lang w:bidi="fa-IR"/>
        </w:rPr>
        <w:t xml:space="preserve"> بهتر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جا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گاه</w:t>
      </w:r>
      <w:r w:rsidRPr="004A50B5">
        <w:rPr>
          <w:rtl/>
          <w:lang w:bidi="fa-IR"/>
        </w:rPr>
        <w:t xml:space="preserve"> و مناسب تر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محل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تجارت است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علاوه</w:t>
      </w:r>
      <w:r w:rsidRPr="004A50B5">
        <w:rPr>
          <w:rtl/>
          <w:lang w:bidi="fa-IR"/>
        </w:rPr>
        <w:t xml:space="preserve"> بر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کناره 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از دن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tl/>
          <w:lang w:bidi="fa-IR"/>
        </w:rPr>
        <w:t xml:space="preserve"> و اجتماعات انسان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در اسلام گناه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نابخشودن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روش غلط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است که از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تحر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ف</w:t>
      </w:r>
      <w:r w:rsidRPr="004A50B5">
        <w:rPr>
          <w:rtl/>
          <w:lang w:bidi="fa-IR"/>
        </w:rPr>
        <w:t xml:space="preserve"> شده مس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ح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گر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به برنامه زندگ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بعض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از مردم کوته نظر رسوخ کرده در حال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قرآن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فرما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چه کس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ز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نت</w:t>
      </w:r>
      <w:r w:rsidRPr="004A50B5">
        <w:rPr>
          <w:rtl/>
          <w:lang w:bidi="fa-IR"/>
        </w:rPr>
        <w:t xml:space="preserve"> 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tl/>
          <w:lang w:bidi="fa-IR"/>
        </w:rPr>
        <w:t xml:space="preserve"> و نعمت ها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</w:t>
      </w:r>
      <w:r w:rsidRPr="004A50B5">
        <w:rPr>
          <w:rtl/>
          <w:lang w:bidi="fa-IR"/>
        </w:rPr>
        <w:t xml:space="preserve"> را بر شما حرام کرده است ؟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غمبر</w:t>
      </w:r>
      <w:r w:rsidRPr="004A50B5">
        <w:rPr>
          <w:rtl/>
          <w:lang w:bidi="fa-IR"/>
        </w:rPr>
        <w:t xml:space="preserve"> اکرم </w:t>
      </w:r>
      <w:r w:rsidR="006C238D" w:rsidRPr="006C238D">
        <w:rPr>
          <w:rStyle w:val="libAlaemChar"/>
          <w:rtl/>
        </w:rPr>
        <w:t xml:space="preserve">صلى‌الله‌عليه‌وآله‌وسلم </w:t>
      </w:r>
      <w:r w:rsidRPr="004A50B5">
        <w:rPr>
          <w:rtl/>
          <w:lang w:bidi="fa-IR"/>
        </w:rPr>
        <w:t>فرمود : من مبعوث شدم تا دن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tl/>
          <w:lang w:bidi="fa-IR"/>
        </w:rPr>
        <w:t xml:space="preserve"> و آخرت شما را آباد کنم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بنابرا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اساس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مذهب جلوگ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از انحصار علا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ق</w:t>
      </w:r>
      <w:r w:rsidRPr="004A50B5">
        <w:rPr>
          <w:rtl/>
          <w:lang w:bidi="fa-IR"/>
        </w:rPr>
        <w:t xml:space="preserve"> و غرائز در زندگ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محدود دن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باشد ، ز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را</w:t>
      </w:r>
      <w:r w:rsidRPr="004A50B5">
        <w:rPr>
          <w:rtl/>
          <w:lang w:bidi="fa-IR"/>
        </w:rPr>
        <w:t xml:space="preserve"> دن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tl/>
          <w:lang w:bidi="fa-IR"/>
        </w:rPr>
        <w:t xml:space="preserve"> ل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اقت</w:t>
      </w:r>
      <w:r w:rsidRPr="004A50B5">
        <w:rPr>
          <w:rtl/>
          <w:lang w:bidi="fa-IR"/>
        </w:rPr>
        <w:t xml:space="preserve"> آن را ندارد که غا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آمال بشر گردد ، و انسان به آن دلخوش و راض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شود تا جا</w:t>
      </w:r>
      <w:r w:rsidRPr="004A50B5">
        <w:rPr>
          <w:rFonts w:hint="cs"/>
          <w:rtl/>
          <w:lang w:bidi="fa-IR"/>
        </w:rPr>
        <w:t>یی</w:t>
      </w:r>
      <w:r w:rsidRPr="004A50B5">
        <w:rPr>
          <w:rtl/>
          <w:lang w:bidi="fa-IR"/>
        </w:rPr>
        <w:t xml:space="preserve"> که به آخرت و جهان ابد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توجه نکند ، پس دوست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علاقه به دن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tl/>
          <w:lang w:bidi="fa-IR"/>
        </w:rPr>
        <w:t xml:space="preserve"> و تحص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</w:t>
      </w:r>
      <w:r w:rsidRPr="004A50B5">
        <w:rPr>
          <w:rtl/>
          <w:lang w:bidi="fa-IR"/>
        </w:rPr>
        <w:t xml:space="preserve"> مراتب آن در </w:t>
      </w:r>
      <w:r w:rsidRPr="004A50B5">
        <w:rPr>
          <w:rFonts w:hint="eastAsia"/>
          <w:rtl/>
          <w:lang w:bidi="fa-IR"/>
        </w:rPr>
        <w:t>اسلام</w:t>
      </w:r>
      <w:r w:rsidRPr="004A50B5">
        <w:rPr>
          <w:rtl/>
          <w:lang w:bidi="fa-IR"/>
        </w:rPr>
        <w:t xml:space="preserve"> مذموم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ست</w:t>
      </w:r>
      <w:r w:rsidRPr="004A50B5">
        <w:rPr>
          <w:rtl/>
          <w:lang w:bidi="fa-IR"/>
        </w:rPr>
        <w:t xml:space="preserve"> ، ز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را</w:t>
      </w:r>
      <w:r w:rsidRPr="004A50B5">
        <w:rPr>
          <w:rtl/>
          <w:lang w:bidi="fa-IR"/>
        </w:rPr>
        <w:t xml:space="preserve"> نصف وجود انسان گرفته شده از هم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دن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است</w:t>
      </w:r>
      <w:r w:rsidRPr="004A50B5">
        <w:rPr>
          <w:rtl/>
          <w:lang w:bidi="fa-IR"/>
        </w:rPr>
        <w:t xml:space="preserve"> بلکه مستقل دانستن آن و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که جز آن جا</w:t>
      </w:r>
      <w:r w:rsidRPr="004A50B5">
        <w:rPr>
          <w:rFonts w:hint="cs"/>
          <w:rtl/>
          <w:lang w:bidi="fa-IR"/>
        </w:rPr>
        <w:t>یی</w:t>
      </w:r>
      <w:r w:rsidRPr="004A50B5">
        <w:rPr>
          <w:rtl/>
          <w:lang w:bidi="fa-IR"/>
        </w:rPr>
        <w:t xml:space="preserve">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ست</w:t>
      </w:r>
      <w:r w:rsidRPr="004A50B5">
        <w:rPr>
          <w:rtl/>
          <w:lang w:bidi="fa-IR"/>
        </w:rPr>
        <w:t xml:space="preserve"> و تا سرحد اعل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جان کندن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به دست آمدن دن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tl/>
          <w:lang w:bidi="fa-IR"/>
        </w:rPr>
        <w:t xml:space="preserve"> مذموم است ، قرآن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فرما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: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کسان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کار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</w:t>
      </w:r>
      <w:r w:rsidRPr="004A50B5">
        <w:rPr>
          <w:rtl/>
          <w:lang w:bidi="fa-IR"/>
        </w:rPr>
        <w:t xml:space="preserve"> انجام دهند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tl/>
          <w:lang w:bidi="fa-IR"/>
        </w:rPr>
        <w:t xml:space="preserve"> در هم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دن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tl/>
          <w:lang w:bidi="fa-IR"/>
        </w:rPr>
        <w:t xml:space="preserve"> خداوند پاداش مع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فرموده</w:t>
      </w:r>
      <w:r w:rsidRPr="004A50B5">
        <w:rPr>
          <w:rtl/>
          <w:lang w:bidi="fa-IR"/>
        </w:rPr>
        <w:t xml:space="preserve"> است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قرآن</w:t>
      </w:r>
      <w:r w:rsidRPr="004A50B5">
        <w:rPr>
          <w:rtl/>
          <w:lang w:bidi="fa-IR"/>
        </w:rPr>
        <w:t xml:space="preserve"> مال و فرزندان را ز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نت</w:t>
      </w:r>
      <w:r w:rsidRPr="004A50B5">
        <w:rPr>
          <w:rtl/>
          <w:lang w:bidi="fa-IR"/>
        </w:rPr>
        <w:t xml:space="preserve"> زندگ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عالم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داند ، قرآن ابراه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</w:t>
      </w:r>
      <w:r w:rsidRPr="004A50B5">
        <w:rPr>
          <w:rtl/>
          <w:lang w:bidi="fa-IR"/>
        </w:rPr>
        <w:t xml:space="preserve"> و اسماع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</w:t>
      </w:r>
      <w:r w:rsidRPr="004A50B5">
        <w:rPr>
          <w:rtl/>
          <w:lang w:bidi="fa-IR"/>
        </w:rPr>
        <w:t xml:space="preserve"> و ع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س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موس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را همان طور که از صلحا و افراد خوشنام عالم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داند از برگز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دگان</w:t>
      </w:r>
      <w:r w:rsidRPr="004A50B5">
        <w:rPr>
          <w:rtl/>
          <w:lang w:bidi="fa-IR"/>
        </w:rPr>
        <w:t xml:space="preserve"> و آبرومندان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جهان معرف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کند ، و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مسئله خود بهتر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گواه بر خوش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قرآن نسبت به دن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است</w:t>
      </w:r>
      <w:r w:rsidRPr="004A50B5">
        <w:rPr>
          <w:rtl/>
          <w:lang w:bidi="fa-IR"/>
        </w:rPr>
        <w:t xml:space="preserve">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015DBE">
      <w:pPr>
        <w:pStyle w:val="Heading2"/>
        <w:rPr>
          <w:rtl/>
        </w:rPr>
      </w:pPr>
      <w:bookmarkStart w:id="110" w:name="_Toc500835288"/>
      <w:bookmarkStart w:id="111" w:name="_Toc500835457"/>
      <w:r w:rsidRPr="004A50B5">
        <w:rPr>
          <w:rFonts w:hint="eastAsia"/>
          <w:rtl/>
        </w:rPr>
        <w:t>روزه</w:t>
      </w:r>
      <w:bookmarkEnd w:id="110"/>
      <w:bookmarkEnd w:id="111"/>
    </w:p>
    <w:p w:rsidR="004A50B5" w:rsidRPr="004A50B5" w:rsidRDefault="004A50B5" w:rsidP="00015DBE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فرزندم</w:t>
      </w:r>
      <w:r w:rsidRPr="004A50B5">
        <w:rPr>
          <w:rtl/>
          <w:lang w:bidi="fa-IR"/>
        </w:rPr>
        <w:t xml:space="preserve"> ! شهوات نفس را به قدرت 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اضت</w:t>
      </w:r>
      <w:r w:rsidRPr="004A50B5">
        <w:rPr>
          <w:rtl/>
          <w:lang w:bidi="fa-IR"/>
        </w:rPr>
        <w:t xml:space="preserve"> روزه بشکن اما نه چندان که ضع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ف</w:t>
      </w:r>
      <w:r w:rsidRPr="004A50B5">
        <w:rPr>
          <w:rtl/>
          <w:lang w:bidi="fa-IR"/>
        </w:rPr>
        <w:t xml:space="preserve"> شو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از برپا داشتن نماز مان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، ز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را</w:t>
      </w:r>
      <w:r w:rsidRPr="004A50B5">
        <w:rPr>
          <w:rtl/>
          <w:lang w:bidi="fa-IR"/>
        </w:rPr>
        <w:t xml:space="preserve"> نماز از روزه نزد پروردگار پسند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ده</w:t>
      </w:r>
      <w:r w:rsidRPr="004A50B5">
        <w:rPr>
          <w:rtl/>
          <w:lang w:bidi="fa-IR"/>
        </w:rPr>
        <w:t xml:space="preserve"> تر است .</w:t>
      </w:r>
      <w:r w:rsidR="00015DBE" w:rsidRPr="004A50B5">
        <w:rPr>
          <w:rFonts w:hint="eastAsia"/>
          <w:rtl/>
          <w:lang w:bidi="fa-IR"/>
        </w:rPr>
        <w:t xml:space="preserve"> </w:t>
      </w:r>
      <w:r w:rsidRPr="004A50B5">
        <w:rPr>
          <w:rFonts w:hint="eastAsia"/>
          <w:rtl/>
          <w:lang w:bidi="fa-IR"/>
        </w:rPr>
        <w:t>روزه</w:t>
      </w:r>
      <w:r w:rsidRPr="004A50B5">
        <w:rPr>
          <w:rtl/>
          <w:lang w:bidi="fa-IR"/>
        </w:rPr>
        <w:t xml:space="preserve">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فرمانبردار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از خدا و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ق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بر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نکه</w:t>
      </w:r>
      <w:r w:rsidRPr="004A50B5">
        <w:rPr>
          <w:rtl/>
          <w:lang w:bidi="fa-IR"/>
        </w:rPr>
        <w:t xml:space="preserve"> او داناست و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مان</w:t>
      </w:r>
      <w:r w:rsidRPr="004A50B5">
        <w:rPr>
          <w:rtl/>
          <w:lang w:bidi="fa-IR"/>
        </w:rPr>
        <w:t xml:space="preserve"> به روز جزاء و حضور در محکمه حق و طاعت شد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قرآن و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غمبر</w:t>
      </w:r>
      <w:r w:rsidRPr="004A50B5">
        <w:rPr>
          <w:rtl/>
          <w:lang w:bidi="fa-IR"/>
        </w:rPr>
        <w:t xml:space="preserve"> و احساس قو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وظ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فه</w:t>
      </w:r>
      <w:r w:rsidRPr="004A50B5">
        <w:rPr>
          <w:rtl/>
          <w:lang w:bidi="fa-IR"/>
        </w:rPr>
        <w:t xml:space="preserve"> شناس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ورز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در صبر و استقامت و قدرت غلبه بر شهوت 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نفسان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، و خلاصه در مس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tl/>
          <w:lang w:bidi="fa-IR"/>
        </w:rPr>
        <w:t xml:space="preserve"> حق قدم زدن است .</w:t>
      </w:r>
      <w:r w:rsidR="00015DBE" w:rsidRPr="004A50B5">
        <w:rPr>
          <w:rtl/>
          <w:lang w:bidi="fa-IR"/>
        </w:rPr>
        <w:t xml:space="preserve"> </w:t>
      </w:r>
    </w:p>
    <w:p w:rsidR="004A50B5" w:rsidRPr="004A50B5" w:rsidRDefault="004A50B5" w:rsidP="00015DBE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سال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</w:t>
      </w:r>
      <w:r w:rsidRPr="004A50B5">
        <w:rPr>
          <w:rtl/>
          <w:lang w:bidi="fa-IR"/>
        </w:rPr>
        <w:t xml:space="preserve"> مرتبه ماه رمضان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آ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که مردم را در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مدت س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روز با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صفات و اخلاق عال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ترب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کند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واقعاً مسلمان کامل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باشند و احراز چنان مقام در ترب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تواند انسان را آماده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عبادت حق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ق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نما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.</w:t>
      </w:r>
      <w:r w:rsidR="00015DBE" w:rsidRPr="004A50B5">
        <w:rPr>
          <w:rFonts w:hint="eastAsia"/>
          <w:rtl/>
          <w:lang w:bidi="fa-IR"/>
        </w:rPr>
        <w:t xml:space="preserve"> </w:t>
      </w:r>
      <w:r w:rsidRPr="004A50B5">
        <w:rPr>
          <w:rFonts w:hint="eastAsia"/>
          <w:rtl/>
          <w:lang w:bidi="fa-IR"/>
        </w:rPr>
        <w:t>مواد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را که خدا در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جهان آفر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ده</w:t>
      </w:r>
      <w:r w:rsidRPr="004A50B5">
        <w:rPr>
          <w:rtl/>
          <w:lang w:bidi="fa-IR"/>
        </w:rPr>
        <w:t xml:space="preserve"> تا شکُفته نگردد خ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رات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با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از آن ظاهر نم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شود مثلاً هسته درخت تا تنگ و بهم بسته است خ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از آن نما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ان</w:t>
      </w:r>
      <w:r w:rsidRPr="004A50B5">
        <w:rPr>
          <w:rtl/>
          <w:lang w:bidi="fa-IR"/>
        </w:rPr>
        <w:t xml:space="preserve">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ست</w:t>
      </w:r>
      <w:r w:rsidRPr="004A50B5">
        <w:rPr>
          <w:rtl/>
          <w:lang w:bidi="fa-IR"/>
        </w:rPr>
        <w:t xml:space="preserve"> نه برگ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دارد ، نه شاخه 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نه 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وه</w:t>
      </w:r>
      <w:r w:rsidRPr="004A50B5">
        <w:rPr>
          <w:rtl/>
          <w:lang w:bidi="fa-IR"/>
        </w:rPr>
        <w:t xml:space="preserve"> 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، اما هم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که شکفته شد و از هم </w:t>
      </w:r>
      <w:r w:rsidRPr="004A50B5">
        <w:rPr>
          <w:rtl/>
          <w:lang w:bidi="fa-IR"/>
        </w:rPr>
        <w:lastRenderedPageBreak/>
        <w:t>بازگشت درخت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شود با شاخ و برگ و سا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ه</w:t>
      </w:r>
      <w:r w:rsidRPr="004A50B5">
        <w:rPr>
          <w:rtl/>
          <w:lang w:bidi="fa-IR"/>
        </w:rPr>
        <w:t xml:space="preserve"> </w:t>
      </w:r>
      <w:r w:rsidRPr="004A50B5">
        <w:rPr>
          <w:rFonts w:hint="eastAsia"/>
          <w:rtl/>
          <w:lang w:bidi="fa-IR"/>
        </w:rPr>
        <w:t>و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وه</w:t>
      </w:r>
      <w:r w:rsidRPr="004A50B5">
        <w:rPr>
          <w:rtl/>
          <w:lang w:bidi="fa-IR"/>
        </w:rPr>
        <w:t xml:space="preserve"> و انواع خ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رات</w:t>
      </w:r>
      <w:r w:rsidRPr="004A50B5">
        <w:rPr>
          <w:rtl/>
          <w:lang w:bidi="fa-IR"/>
        </w:rPr>
        <w:t xml:space="preserve"> و برکات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گر</w:t>
      </w:r>
      <w:r w:rsidRPr="004A50B5">
        <w:rPr>
          <w:rtl/>
          <w:lang w:bidi="fa-IR"/>
        </w:rPr>
        <w:t xml:space="preserve"> .</w:t>
      </w:r>
      <w:r w:rsidR="00015DBE" w:rsidRPr="004A50B5">
        <w:rPr>
          <w:rtl/>
          <w:lang w:bidi="fa-IR"/>
        </w:rPr>
        <w:t xml:space="preserve"> </w:t>
      </w:r>
    </w:p>
    <w:p w:rsidR="004A50B5" w:rsidRPr="004A50B5" w:rsidRDefault="004A50B5" w:rsidP="00015DBE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زم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تا از سرما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زمستان افسرده و در هم است مانند دست لئ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مان</w:t>
      </w:r>
      <w:r w:rsidRPr="004A50B5">
        <w:rPr>
          <w:rtl/>
          <w:lang w:bidi="fa-IR"/>
        </w:rPr>
        <w:t xml:space="preserve"> خشک و هم چون روح جاهلان 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فروغ است ، اما پس از باران و پس از تابش آفتاب که 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نه</w:t>
      </w:r>
      <w:r w:rsidRPr="004A50B5">
        <w:rPr>
          <w:rtl/>
          <w:lang w:bidi="fa-IR"/>
        </w:rPr>
        <w:t xml:space="preserve"> اش باز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شود چون چهره عارف گشاده و چون خاطر دانا منوّر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گردد ، در آن هنگام</w:t>
      </w:r>
      <w:r w:rsidR="00015DBE">
        <w:rPr>
          <w:rFonts w:hint="cs"/>
          <w:rtl/>
          <w:lang w:bidi="fa-IR"/>
        </w:rPr>
        <w:t xml:space="preserve"> </w:t>
      </w:r>
      <w:r w:rsidRPr="004A50B5">
        <w:rPr>
          <w:rFonts w:hint="eastAsia"/>
          <w:rtl/>
          <w:lang w:bidi="fa-IR"/>
        </w:rPr>
        <w:t>از</w:t>
      </w:r>
      <w:r w:rsidRPr="004A50B5">
        <w:rPr>
          <w:rtl/>
          <w:lang w:bidi="fa-IR"/>
        </w:rPr>
        <w:t xml:space="preserve"> هر سنگلاخش جو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بار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جار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شود و از هر توده خاکش مرغ</w:t>
      </w:r>
      <w:r w:rsidR="00015DBE">
        <w:rPr>
          <w:rFonts w:hint="cs"/>
          <w:rtl/>
          <w:lang w:bidi="fa-IR"/>
        </w:rPr>
        <w:t xml:space="preserve"> </w:t>
      </w:r>
      <w:r w:rsidRPr="004A50B5">
        <w:rPr>
          <w:rtl/>
          <w:lang w:bidi="fa-IR"/>
        </w:rPr>
        <w:t>زار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رو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و در هر قدمش نعمت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سعادت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جلوه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کند .</w:t>
      </w:r>
      <w:r w:rsidR="00015DBE" w:rsidRPr="004A50B5">
        <w:rPr>
          <w:rtl/>
          <w:lang w:bidi="fa-IR"/>
        </w:rPr>
        <w:t xml:space="preserve"> </w:t>
      </w:r>
    </w:p>
    <w:p w:rsidR="004A50B5" w:rsidRPr="004A50B5" w:rsidRDefault="004A50B5" w:rsidP="00015DBE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روح</w:t>
      </w:r>
      <w:r w:rsidRPr="004A50B5">
        <w:rPr>
          <w:rtl/>
          <w:lang w:bidi="fa-IR"/>
        </w:rPr>
        <w:t xml:space="preserve"> انسان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</w:t>
      </w:r>
      <w:r w:rsidRPr="004A50B5">
        <w:rPr>
          <w:rtl/>
          <w:lang w:bidi="fa-IR"/>
        </w:rPr>
        <w:t xml:space="preserve"> هم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طور است تا تنگ و گرفته است نم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تواند خ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بدهد و نه بگ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رد</w:t>
      </w:r>
      <w:r w:rsidRPr="004A50B5">
        <w:rPr>
          <w:rtl/>
          <w:lang w:bidi="fa-IR"/>
        </w:rPr>
        <w:t xml:space="preserve"> نه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تواند حق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قت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را 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ان</w:t>
      </w:r>
      <w:r w:rsidRPr="004A50B5">
        <w:rPr>
          <w:rtl/>
          <w:lang w:bidi="fa-IR"/>
        </w:rPr>
        <w:t xml:space="preserve"> کند نه بفهمد نه دلالت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کند نه بپذ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رد</w:t>
      </w:r>
      <w:r w:rsidRPr="004A50B5">
        <w:rPr>
          <w:rtl/>
          <w:lang w:bidi="fa-IR"/>
        </w:rPr>
        <w:t xml:space="preserve"> نه بشارت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دهد نه در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ابد</w:t>
      </w:r>
      <w:r w:rsidRPr="004A50B5">
        <w:rPr>
          <w:rtl/>
          <w:lang w:bidi="fa-IR"/>
        </w:rPr>
        <w:t xml:space="preserve"> نه محبّت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کند نه بچشد مگر آنکه باز و منشرح گردد تا هم حقا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ق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را که باعث سعادت او و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گران</w:t>
      </w:r>
      <w:r w:rsidRPr="004A50B5">
        <w:rPr>
          <w:rtl/>
          <w:lang w:bidi="fa-IR"/>
        </w:rPr>
        <w:t xml:space="preserve"> ا</w:t>
      </w:r>
      <w:r w:rsidRPr="004A50B5">
        <w:rPr>
          <w:rFonts w:hint="eastAsia"/>
          <w:rtl/>
          <w:lang w:bidi="fa-IR"/>
        </w:rPr>
        <w:t>ست</w:t>
      </w:r>
      <w:r w:rsidRPr="004A50B5">
        <w:rPr>
          <w:rtl/>
          <w:lang w:bidi="fa-IR"/>
        </w:rPr>
        <w:t xml:space="preserve"> بتواند خوب بفهمد و 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ان</w:t>
      </w:r>
      <w:r w:rsidRPr="004A50B5">
        <w:rPr>
          <w:rtl/>
          <w:lang w:bidi="fa-IR"/>
        </w:rPr>
        <w:t xml:space="preserve"> کندو هم از انواع خوب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ها بهره مند شود .</w:t>
      </w:r>
      <w:r w:rsidR="00015DBE" w:rsidRPr="004A50B5">
        <w:rPr>
          <w:rFonts w:hint="eastAsia"/>
          <w:rtl/>
          <w:lang w:bidi="fa-IR"/>
        </w:rPr>
        <w:t xml:space="preserve"> </w:t>
      </w:r>
      <w:r w:rsidRPr="004A50B5">
        <w:rPr>
          <w:rFonts w:hint="eastAsia"/>
          <w:rtl/>
          <w:lang w:bidi="fa-IR"/>
        </w:rPr>
        <w:t>قرآن</w:t>
      </w:r>
      <w:r w:rsidRPr="004A50B5">
        <w:rPr>
          <w:rtl/>
          <w:lang w:bidi="fa-IR"/>
        </w:rPr>
        <w:t xml:space="preserve"> مج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مقدمه همه خوب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ها را شرح صدر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داند آن که با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به سعادت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برسد نخست در جانش شرح صدر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دا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شود ،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عن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انبساط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جنبش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همّت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در خود احساس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کند که مقدمه پرواز کردن و اوج گرفتن روح و پس از آن به مقصد رس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دن</w:t>
      </w:r>
      <w:r w:rsidRPr="004A50B5">
        <w:rPr>
          <w:rtl/>
          <w:lang w:bidi="fa-IR"/>
        </w:rPr>
        <w:t xml:space="preserve"> است .</w:t>
      </w:r>
      <w:r w:rsidR="00015DBE" w:rsidRPr="004A50B5">
        <w:rPr>
          <w:rtl/>
          <w:lang w:bidi="fa-IR"/>
        </w:rPr>
        <w:t xml:space="preserve"> </w:t>
      </w:r>
    </w:p>
    <w:p w:rsidR="004A50B5" w:rsidRPr="004A50B5" w:rsidRDefault="004A50B5" w:rsidP="00015DBE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ماه</w:t>
      </w:r>
      <w:r w:rsidRPr="004A50B5">
        <w:rPr>
          <w:rtl/>
          <w:lang w:bidi="fa-IR"/>
        </w:rPr>
        <w:t xml:space="preserve"> رمضان فرصت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است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کسان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طالب شرح صدر و روشن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جانند تا به وظا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ف</w:t>
      </w:r>
      <w:r w:rsidRPr="004A50B5">
        <w:rPr>
          <w:rtl/>
          <w:lang w:bidi="fa-IR"/>
        </w:rPr>
        <w:t xml:space="preserve">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ماه رفتار کنند و جان خود را از شر ش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طان</w:t>
      </w:r>
      <w:r w:rsidRPr="004A50B5">
        <w:rPr>
          <w:rtl/>
          <w:lang w:bidi="fa-IR"/>
        </w:rPr>
        <w:t xml:space="preserve"> باز کرده با فرشتگان انباز گردانند و خو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</w:t>
      </w:r>
      <w:r w:rsidRPr="004A50B5">
        <w:rPr>
          <w:rtl/>
          <w:lang w:bidi="fa-IR"/>
        </w:rPr>
        <w:t xml:space="preserve"> را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پذ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رفتن</w:t>
      </w:r>
      <w:r w:rsidRPr="004A50B5">
        <w:rPr>
          <w:rtl/>
          <w:lang w:bidi="fa-IR"/>
        </w:rPr>
        <w:t xml:space="preserve"> انواع رحمت ها آماده نما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ند</w:t>
      </w:r>
      <w:r w:rsidRPr="004A50B5">
        <w:rPr>
          <w:rtl/>
          <w:lang w:bidi="fa-IR"/>
        </w:rPr>
        <w:t xml:space="preserve"> .</w:t>
      </w:r>
      <w:r w:rsidR="00015DBE" w:rsidRPr="004A50B5">
        <w:rPr>
          <w:rFonts w:hint="eastAsia"/>
          <w:rtl/>
          <w:lang w:bidi="fa-IR"/>
        </w:rPr>
        <w:t xml:space="preserve"> </w:t>
      </w:r>
      <w:r w:rsidRPr="004A50B5">
        <w:rPr>
          <w:rFonts w:hint="eastAsia"/>
          <w:rtl/>
          <w:lang w:bidi="fa-IR"/>
        </w:rPr>
        <w:t>امت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از</w:t>
      </w:r>
      <w:r w:rsidRPr="004A50B5">
        <w:rPr>
          <w:rtl/>
          <w:lang w:bidi="fa-IR"/>
        </w:rPr>
        <w:t xml:space="preserve">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گر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ماه رمضان دارد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است که خداوند روزه آن را بر همه واجب فرموده نه متفرق و جدا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از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گر</w:t>
      </w:r>
      <w:r w:rsidRPr="004A50B5">
        <w:rPr>
          <w:rtl/>
          <w:lang w:bidi="fa-IR"/>
        </w:rPr>
        <w:t xml:space="preserve"> ، و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عمل دسته جمع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</w:t>
      </w:r>
      <w:r w:rsidRPr="004A50B5">
        <w:rPr>
          <w:rtl/>
          <w:lang w:bidi="fa-IR"/>
        </w:rPr>
        <w:t xml:space="preserve"> منافع بس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در بر دارد ، ز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را</w:t>
      </w:r>
      <w:r w:rsidRPr="004A50B5">
        <w:rPr>
          <w:rtl/>
          <w:lang w:bidi="fa-IR"/>
        </w:rPr>
        <w:t xml:space="preserve"> هم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که ماه رمضان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آ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سراسر مح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ط</w:t>
      </w:r>
      <w:r w:rsidRPr="004A50B5">
        <w:rPr>
          <w:rtl/>
          <w:lang w:bidi="fa-IR"/>
        </w:rPr>
        <w:t xml:space="preserve"> اسلام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را </w:t>
      </w:r>
      <w:r w:rsidRPr="004A50B5">
        <w:rPr>
          <w:rtl/>
          <w:lang w:bidi="fa-IR"/>
        </w:rPr>
        <w:lastRenderedPageBreak/>
        <w:t>طهارت و نظافت و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مان</w:t>
      </w:r>
      <w:r w:rsidRPr="004A50B5">
        <w:rPr>
          <w:rtl/>
          <w:lang w:bidi="fa-IR"/>
        </w:rPr>
        <w:t xml:space="preserve"> و ترس از خدا و اطاعت از اح</w:t>
      </w:r>
      <w:r w:rsidRPr="004A50B5">
        <w:rPr>
          <w:rFonts w:hint="eastAsia"/>
          <w:rtl/>
          <w:lang w:bidi="fa-IR"/>
        </w:rPr>
        <w:t>کامش</w:t>
      </w:r>
      <w:r w:rsidRPr="004A50B5">
        <w:rPr>
          <w:rtl/>
          <w:lang w:bidi="fa-IR"/>
        </w:rPr>
        <w:t xml:space="preserve"> و خوش اخلاق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فرا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رد</w:t>
      </w:r>
      <w:r w:rsidRPr="004A50B5">
        <w:rPr>
          <w:rtl/>
          <w:lang w:bidi="fa-IR"/>
        </w:rPr>
        <w:t xml:space="preserve"> و بازار منکرات کساد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گردد ، و انتشار خ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رات</w:t>
      </w:r>
      <w:r w:rsidRPr="004A50B5">
        <w:rPr>
          <w:rtl/>
          <w:lang w:bidi="fa-IR"/>
        </w:rPr>
        <w:t xml:space="preserve"> عموم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دا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کند ، و بندگان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کوکار</w:t>
      </w:r>
      <w:r w:rsidRPr="004A50B5">
        <w:rPr>
          <w:rtl/>
          <w:lang w:bidi="fa-IR"/>
        </w:rPr>
        <w:t xml:space="preserve"> خدا به خوب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احسان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پردازند و به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گر</w:t>
      </w:r>
      <w:r w:rsidRPr="004A50B5">
        <w:rPr>
          <w:rtl/>
          <w:lang w:bidi="fa-IR"/>
        </w:rPr>
        <w:t xml:space="preserve"> کمک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کنند ، بدکاران از ارتکاب منکرات خجل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شوند و در اغن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اء</w:t>
      </w:r>
      <w:r w:rsidRPr="004A50B5">
        <w:rPr>
          <w:rtl/>
          <w:lang w:bidi="fa-IR"/>
        </w:rPr>
        <w:t xml:space="preserve"> عاطفه مساعدت و کمک نسبت به برادران 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>نوا و درماندگان 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دار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گردد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015DBE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خلاصه</w:t>
      </w:r>
      <w:r w:rsidRPr="004A50B5">
        <w:rPr>
          <w:rtl/>
          <w:lang w:bidi="fa-IR"/>
        </w:rPr>
        <w:t xml:space="preserve">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وضع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</w:t>
      </w:r>
      <w:r w:rsidRPr="004A50B5">
        <w:rPr>
          <w:rtl/>
          <w:lang w:bidi="fa-IR"/>
        </w:rPr>
        <w:t xml:space="preserve"> نواخت در 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ان</w:t>
      </w:r>
      <w:r w:rsidRPr="004A50B5">
        <w:rPr>
          <w:rtl/>
          <w:lang w:bidi="fa-IR"/>
        </w:rPr>
        <w:t xml:space="preserve"> مسلمانان احساس مشترک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به وجود</w:t>
      </w:r>
      <w:r w:rsidR="00015DBE">
        <w:rPr>
          <w:rFonts w:hint="cs"/>
          <w:rtl/>
          <w:lang w:bidi="fa-IR"/>
        </w:rPr>
        <w:t xml:space="preserve"> </w:t>
      </w:r>
      <w:r w:rsidRPr="004A50B5">
        <w:rPr>
          <w:rFonts w:hint="eastAsia"/>
          <w:rtl/>
          <w:lang w:bidi="fa-IR"/>
        </w:rPr>
        <w:t>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آورد که همه اعتراف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کنند مسلمانان جمع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واحد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هستند و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است بهتر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معنا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عام شکستن شهوات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015DBE">
      <w:pPr>
        <w:pStyle w:val="Heading2"/>
        <w:rPr>
          <w:rtl/>
        </w:rPr>
      </w:pPr>
      <w:bookmarkStart w:id="112" w:name="_Toc500835289"/>
      <w:bookmarkStart w:id="113" w:name="_Toc500835458"/>
      <w:r w:rsidRPr="004A50B5">
        <w:rPr>
          <w:rFonts w:hint="eastAsia"/>
          <w:rtl/>
        </w:rPr>
        <w:t>عفو</w:t>
      </w:r>
      <w:r w:rsidRPr="004A50B5">
        <w:rPr>
          <w:rtl/>
        </w:rPr>
        <w:t xml:space="preserve"> و عذاب</w:t>
      </w:r>
      <w:bookmarkEnd w:id="112"/>
      <w:bookmarkEnd w:id="113"/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فرزندم</w:t>
      </w:r>
      <w:r w:rsidRPr="004A50B5">
        <w:rPr>
          <w:rtl/>
          <w:lang w:bidi="fa-IR"/>
        </w:rPr>
        <w:t xml:space="preserve"> ! چنان از خدا بترس که اگر روز ق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امت</w:t>
      </w:r>
      <w:r w:rsidRPr="004A50B5">
        <w:rPr>
          <w:rtl/>
          <w:lang w:bidi="fa-IR"/>
        </w:rPr>
        <w:t xml:space="preserve"> با خوب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تمام بندگان وارد شو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از عذاب او 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مناک</w:t>
      </w:r>
      <w:r w:rsidRPr="004A50B5">
        <w:rPr>
          <w:rtl/>
          <w:lang w:bidi="fa-IR"/>
        </w:rPr>
        <w:t xml:space="preserve"> باش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جندان به او ام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دوار</w:t>
      </w:r>
      <w:r w:rsidRPr="004A50B5">
        <w:rPr>
          <w:rtl/>
          <w:lang w:bidi="fa-IR"/>
        </w:rPr>
        <w:t xml:space="preserve"> که اگر با بار گناهان همه وارد شو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عفو از او داشته باش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قرآن</w:t>
      </w:r>
      <w:r w:rsidRPr="004A50B5">
        <w:rPr>
          <w:rtl/>
          <w:lang w:bidi="fa-IR"/>
        </w:rPr>
        <w:t xml:space="preserve"> مج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زندگ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شخص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پروردگار خود را فراموش کرده ، و به دنبال غ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tl/>
          <w:lang w:bidi="fa-IR"/>
        </w:rPr>
        <w:t xml:space="preserve"> او رفته زندگ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تنگ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داند هر چند زندگ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او رد نظر ما وسعت داشته باشد چنانچه فرموده :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کس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اعراض از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اد</w:t>
      </w:r>
      <w:r w:rsidRPr="004A50B5">
        <w:rPr>
          <w:rtl/>
          <w:lang w:bidi="fa-IR"/>
        </w:rPr>
        <w:t xml:space="preserve"> من کند ، دارا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مع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شت</w:t>
      </w:r>
      <w:r w:rsidRPr="004A50B5">
        <w:rPr>
          <w:rtl/>
          <w:lang w:bidi="fa-IR"/>
        </w:rPr>
        <w:t xml:space="preserve"> تنگ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است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015DBE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lastRenderedPageBreak/>
        <w:t>انسان</w:t>
      </w:r>
      <w:r w:rsidRPr="004A50B5">
        <w:rPr>
          <w:rtl/>
          <w:lang w:bidi="fa-IR"/>
        </w:rPr>
        <w:t xml:space="preserve"> سعادت و شقاوت خو را در هر چه گمان کرد و تشخ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ص</w:t>
      </w:r>
      <w:r w:rsidRPr="004A50B5">
        <w:rPr>
          <w:rtl/>
          <w:lang w:bidi="fa-IR"/>
        </w:rPr>
        <w:t xml:space="preserve"> داد به 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زان</w:t>
      </w:r>
      <w:r w:rsidRPr="004A50B5">
        <w:rPr>
          <w:rtl/>
          <w:lang w:bidi="fa-IR"/>
        </w:rPr>
        <w:t xml:space="preserve"> همان خزن و شاد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، رغبت و 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، سرور و غم و بالاخره معذّب بودن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tl/>
          <w:lang w:bidi="fa-IR"/>
        </w:rPr>
        <w:t xml:space="preserve"> در ناز و نعمت بودنش ادراک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کند .</w:t>
      </w:r>
      <w:r w:rsidRPr="004A50B5">
        <w:rPr>
          <w:rFonts w:hint="eastAsia"/>
          <w:rtl/>
          <w:lang w:bidi="fa-IR"/>
        </w:rPr>
        <w:t>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گر</w:t>
      </w:r>
      <w:r w:rsidRPr="004A50B5">
        <w:rPr>
          <w:rtl/>
          <w:lang w:bidi="fa-IR"/>
        </w:rPr>
        <w:t xml:space="preserve"> آنکه سعادت و شقاوت هر 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معنا</w:t>
      </w:r>
      <w:r w:rsidRPr="004A50B5">
        <w:rPr>
          <w:rFonts w:hint="cs"/>
          <w:rtl/>
          <w:lang w:bidi="fa-IR"/>
        </w:rPr>
        <w:t>یی</w:t>
      </w:r>
      <w:r w:rsidRPr="004A50B5">
        <w:rPr>
          <w:rtl/>
          <w:lang w:bidi="fa-IR"/>
        </w:rPr>
        <w:t xml:space="preserve"> مخصوص به خود دارد که در مورد 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</w:t>
      </w:r>
      <w:r w:rsidRPr="004A50B5">
        <w:rPr>
          <w:rtl/>
          <w:lang w:bidi="fa-IR"/>
        </w:rPr>
        <w:t xml:space="preserve">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گر</w:t>
      </w:r>
      <w:r w:rsidRPr="004A50B5">
        <w:rPr>
          <w:rtl/>
          <w:lang w:bidi="fa-IR"/>
        </w:rPr>
        <w:t xml:space="preserve"> صدق نم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کند مثلاً روح سعادت و شقاوت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مخصوص به خود دارد و جسم سعادت و شقاوت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مخصوص به 0خود انسان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</w:t>
      </w:r>
      <w:r w:rsidRPr="004A50B5">
        <w:rPr>
          <w:rtl/>
          <w:lang w:bidi="fa-IR"/>
        </w:rPr>
        <w:t xml:space="preserve"> نوع سعادت و شقاوت دارد ح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وان</w:t>
      </w:r>
      <w:r w:rsidRPr="004A50B5">
        <w:rPr>
          <w:rtl/>
          <w:lang w:bidi="fa-IR"/>
        </w:rPr>
        <w:t xml:space="preserve">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</w:t>
      </w:r>
      <w:r w:rsidRPr="004A50B5">
        <w:rPr>
          <w:rtl/>
          <w:lang w:bidi="fa-IR"/>
        </w:rPr>
        <w:t xml:space="preserve"> نوع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گر</w:t>
      </w:r>
      <w:r w:rsidRPr="004A50B5">
        <w:rPr>
          <w:rtl/>
          <w:lang w:bidi="fa-IR"/>
        </w:rPr>
        <w:t xml:space="preserve">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دو مقدمه که معلوم شد .</w:t>
      </w:r>
      <w:r w:rsidRPr="004A50B5">
        <w:rPr>
          <w:rFonts w:hint="eastAsia"/>
          <w:rtl/>
          <w:lang w:bidi="fa-IR"/>
        </w:rPr>
        <w:t>با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گفت انسان ماد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در شهوات فرو رفته و از آداب انسان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و اخلاق اله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بهره نبرده چون ماد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گر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را سعادت پنداشته به سعادت روح توجه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ندارد به در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حرص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افتد و تنها همّش جمع مال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شود و فراهم کردن اولاد و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دا</w:t>
      </w:r>
      <w:r w:rsidRPr="004A50B5">
        <w:rPr>
          <w:rtl/>
          <w:lang w:bidi="fa-IR"/>
        </w:rPr>
        <w:t xml:space="preserve"> کردن جاه و بدست آوردن قدرت . اگر چه انسان ماد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چاره</w:t>
      </w:r>
      <w:r w:rsidRPr="004A50B5">
        <w:rPr>
          <w:rtl/>
          <w:lang w:bidi="fa-IR"/>
        </w:rPr>
        <w:t xml:space="preserve"> قصد اصل و ابتدا</w:t>
      </w:r>
      <w:r w:rsidRPr="004A50B5">
        <w:rPr>
          <w:rFonts w:hint="cs"/>
          <w:rtl/>
          <w:lang w:bidi="fa-IR"/>
        </w:rPr>
        <w:t>یی</w:t>
      </w:r>
      <w:r w:rsidRPr="004A50B5">
        <w:rPr>
          <w:rtl/>
          <w:lang w:bidi="fa-IR"/>
        </w:rPr>
        <w:t xml:space="preserve"> خو را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قرار داده و در واقع به تصور خو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</w:t>
      </w:r>
      <w:r w:rsidRPr="004A50B5">
        <w:rPr>
          <w:rtl/>
          <w:lang w:bidi="fa-IR"/>
        </w:rPr>
        <w:t xml:space="preserve"> خواهان لذت کامل است ، ول</w:t>
      </w:r>
      <w:r w:rsidRPr="004A50B5">
        <w:rPr>
          <w:rFonts w:hint="cs"/>
          <w:rtl/>
          <w:lang w:bidi="fa-IR"/>
        </w:rPr>
        <w:t>ی</w:t>
      </w:r>
      <w:r w:rsidR="00015DBE">
        <w:rPr>
          <w:rFonts w:hint="cs"/>
          <w:rtl/>
          <w:lang w:bidi="fa-IR"/>
        </w:rPr>
        <w:t xml:space="preserve"> </w:t>
      </w:r>
      <w:r w:rsidRPr="004A50B5">
        <w:rPr>
          <w:rFonts w:hint="eastAsia"/>
          <w:rtl/>
          <w:lang w:bidi="fa-IR"/>
        </w:rPr>
        <w:t>متأسفانه</w:t>
      </w:r>
      <w:r w:rsidRPr="004A50B5">
        <w:rPr>
          <w:rtl/>
          <w:lang w:bidi="fa-IR"/>
        </w:rPr>
        <w:t xml:space="preserve"> چون به مقصودش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رسد خود را 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راب</w:t>
      </w:r>
      <w:r w:rsidRPr="004A50B5">
        <w:rPr>
          <w:rtl/>
          <w:lang w:bidi="fa-IR"/>
        </w:rPr>
        <w:t xml:space="preserve"> ند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ده</w:t>
      </w:r>
      <w:r w:rsidRPr="004A50B5">
        <w:rPr>
          <w:rtl/>
          <w:lang w:bidi="fa-IR"/>
        </w:rPr>
        <w:t xml:space="preserve"> لذت خالص نم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ند</w:t>
      </w:r>
      <w:r w:rsidRPr="004A50B5">
        <w:rPr>
          <w:rtl/>
          <w:lang w:bidi="fa-IR"/>
        </w:rPr>
        <w:t xml:space="preserve">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015DBE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چگونه</w:t>
      </w:r>
      <w:r w:rsidRPr="004A50B5">
        <w:rPr>
          <w:rtl/>
          <w:lang w:bidi="fa-IR"/>
        </w:rPr>
        <w:t xml:space="preserve"> لذت کامل بب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ند</w:t>
      </w:r>
      <w:r w:rsidRPr="004A50B5">
        <w:rPr>
          <w:rtl/>
          <w:lang w:bidi="fa-IR"/>
        </w:rPr>
        <w:t xml:space="preserve"> با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که هر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</w:t>
      </w:r>
      <w:r w:rsidRPr="004A50B5">
        <w:rPr>
          <w:rtl/>
          <w:lang w:bidi="fa-IR"/>
        </w:rPr>
        <w:t xml:space="preserve"> از رو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دادها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ماد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با هزاران درد و مص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بت</w:t>
      </w:r>
      <w:r w:rsidRPr="004A50B5">
        <w:rPr>
          <w:rtl/>
          <w:lang w:bidi="fa-IR"/>
        </w:rPr>
        <w:t xml:space="preserve"> همراه است هنگام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به آرزو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خود نرس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ده</w:t>
      </w:r>
      <w:r w:rsidRPr="004A50B5">
        <w:rPr>
          <w:rtl/>
          <w:lang w:bidi="fa-IR"/>
        </w:rPr>
        <w:t xml:space="preserve"> ، جز حسرت بهره 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ندارد و زمان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رس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غ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tl/>
          <w:lang w:bidi="fa-IR"/>
        </w:rPr>
        <w:t xml:space="preserve"> آنچه طالب بوده درک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کند آر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او دل را به ذکر اله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مطمئن نکرد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است حالش در مقابل بدست آمده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نظر غلط انسان ماد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در درک مستقل خودش .</w:t>
      </w:r>
      <w:r w:rsidR="00015DBE" w:rsidRPr="004A50B5">
        <w:rPr>
          <w:rFonts w:hint="eastAsia"/>
          <w:rtl/>
          <w:lang w:bidi="fa-IR"/>
        </w:rPr>
        <w:t xml:space="preserve"> </w:t>
      </w:r>
      <w:r w:rsidRPr="004A50B5">
        <w:rPr>
          <w:rFonts w:hint="eastAsia"/>
          <w:rtl/>
          <w:lang w:bidi="fa-IR"/>
        </w:rPr>
        <w:t>اما</w:t>
      </w:r>
      <w:r w:rsidRPr="004A50B5">
        <w:rPr>
          <w:rtl/>
          <w:lang w:bidi="fa-IR"/>
        </w:rPr>
        <w:t xml:space="preserve"> انسان را قرآن موجود مرکب دانسته و او را ترک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ب</w:t>
      </w:r>
      <w:r w:rsidRPr="004A50B5">
        <w:rPr>
          <w:rtl/>
          <w:lang w:bidi="fa-IR"/>
        </w:rPr>
        <w:t xml:space="preserve"> از روح جاو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دان</w:t>
      </w:r>
      <w:r w:rsidRPr="004A50B5">
        <w:rPr>
          <w:rtl/>
          <w:lang w:bidi="fa-IR"/>
        </w:rPr>
        <w:t xml:space="preserve"> و بدن متحول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داند بنابرا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آنچه را که مربوط به سعادت روح است ، چون دانش و امثال آن از سعادت 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انسان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داند هم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طور مطالب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سعادت جسم و روح را با هم متضمّن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باشد مانند </w:t>
      </w:r>
      <w:r w:rsidRPr="004A50B5">
        <w:rPr>
          <w:rtl/>
          <w:lang w:bidi="fa-IR"/>
        </w:rPr>
        <w:lastRenderedPageBreak/>
        <w:t>نعمت مال و او</w:t>
      </w:r>
      <w:r w:rsidRPr="004A50B5">
        <w:rPr>
          <w:rFonts w:hint="eastAsia"/>
          <w:rtl/>
          <w:lang w:bidi="fa-IR"/>
        </w:rPr>
        <w:t>لاد</w:t>
      </w:r>
      <w:r w:rsidRPr="004A50B5">
        <w:rPr>
          <w:rtl/>
          <w:lang w:bidi="fa-IR"/>
        </w:rPr>
        <w:t xml:space="preserve"> در صورت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از ذکر اله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باز ندارد آنها را هم از سعادت 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آدم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محسوب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دارد و باز قرآن قسمت ها</w:t>
      </w:r>
      <w:r w:rsidRPr="004A50B5">
        <w:rPr>
          <w:rFonts w:hint="cs"/>
          <w:rtl/>
          <w:lang w:bidi="fa-IR"/>
        </w:rPr>
        <w:t>یی</w:t>
      </w:r>
      <w:r w:rsidRPr="004A50B5">
        <w:rPr>
          <w:rtl/>
          <w:lang w:bidi="fa-IR"/>
        </w:rPr>
        <w:t xml:space="preserve"> را که در ناح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ه</w:t>
      </w:r>
      <w:r w:rsidRPr="004A50B5">
        <w:rPr>
          <w:rtl/>
          <w:lang w:bidi="fa-IR"/>
        </w:rPr>
        <w:t xml:space="preserve"> جسم از ناملا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مات</w:t>
      </w:r>
      <w:r w:rsidRPr="004A50B5">
        <w:rPr>
          <w:rtl/>
          <w:lang w:bidi="fa-IR"/>
        </w:rPr>
        <w:t xml:space="preserve"> بوده ول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در ناح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ه</w:t>
      </w:r>
      <w:r w:rsidRPr="004A50B5">
        <w:rPr>
          <w:rtl/>
          <w:lang w:bidi="fa-IR"/>
        </w:rPr>
        <w:t xml:space="preserve"> روح از سعادت است مانند کشته شدن در راه خدا و انفاق اضافه مال ، آنها را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</w:t>
      </w:r>
      <w:r w:rsidRPr="004A50B5">
        <w:rPr>
          <w:rtl/>
          <w:lang w:bidi="fa-IR"/>
        </w:rPr>
        <w:t xml:space="preserve"> از سعادت 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انسان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داند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مربوط به بحث قرآن از سعادت بشر است .</w:t>
      </w:r>
      <w:r w:rsidRPr="004A50B5">
        <w:rPr>
          <w:rFonts w:hint="eastAsia"/>
          <w:rtl/>
          <w:lang w:bidi="fa-IR"/>
        </w:rPr>
        <w:t>اما</w:t>
      </w:r>
      <w:r w:rsidRPr="004A50B5">
        <w:rPr>
          <w:rtl/>
          <w:lang w:bidi="fa-IR"/>
        </w:rPr>
        <w:t xml:space="preserve"> قسمت ها</w:t>
      </w:r>
      <w:r w:rsidRPr="004A50B5">
        <w:rPr>
          <w:rFonts w:hint="cs"/>
          <w:rtl/>
          <w:lang w:bidi="fa-IR"/>
        </w:rPr>
        <w:t>یی</w:t>
      </w:r>
      <w:r w:rsidRPr="004A50B5">
        <w:rPr>
          <w:rtl/>
          <w:lang w:bidi="fa-IR"/>
        </w:rPr>
        <w:t xml:space="preserve"> که از شقاوت و عذاب 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انسان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تشخ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ص</w:t>
      </w:r>
      <w:r w:rsidRPr="004A50B5">
        <w:rPr>
          <w:rtl/>
          <w:lang w:bidi="fa-IR"/>
        </w:rPr>
        <w:t xml:space="preserve"> داده موضوعات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است که اگر چه از نظر جسم سعادت است ل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کن</w:t>
      </w:r>
      <w:r w:rsidRPr="004A50B5">
        <w:rPr>
          <w:rtl/>
          <w:lang w:bidi="fa-IR"/>
        </w:rPr>
        <w:t xml:space="preserve"> از نظر روح شقاوت خالص است و ه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چگونه</w:t>
      </w:r>
      <w:r w:rsidRPr="004A50B5">
        <w:rPr>
          <w:rtl/>
          <w:lang w:bidi="fa-IR"/>
        </w:rPr>
        <w:t xml:space="preserve"> سعادت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راه همراه ندارد مانند لذائذ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فقط جنبه دن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Fonts w:hint="cs"/>
          <w:rtl/>
          <w:lang w:bidi="fa-IR"/>
        </w:rPr>
        <w:t>یی</w:t>
      </w:r>
      <w:r w:rsidRPr="004A50B5">
        <w:rPr>
          <w:rtl/>
          <w:lang w:bidi="fa-IR"/>
        </w:rPr>
        <w:t xml:space="preserve"> داشته موجب فراموش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ذکر خداست آن را متاع قل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</w:t>
      </w:r>
      <w:r w:rsidRPr="004A50B5">
        <w:rPr>
          <w:rtl/>
          <w:lang w:bidi="fa-IR"/>
        </w:rPr>
        <w:t xml:space="preserve"> و زودگذر دن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tl/>
          <w:lang w:bidi="fa-IR"/>
        </w:rPr>
        <w:t xml:space="preserve"> دا</w:t>
      </w:r>
      <w:r w:rsidRPr="004A50B5">
        <w:rPr>
          <w:rFonts w:hint="eastAsia"/>
          <w:rtl/>
          <w:lang w:bidi="fa-IR"/>
        </w:rPr>
        <w:t>نسته</w:t>
      </w:r>
      <w:r w:rsidRPr="004A50B5">
        <w:rPr>
          <w:rtl/>
          <w:lang w:bidi="fa-IR"/>
        </w:rPr>
        <w:t xml:space="preserve"> و عذاب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داند .</w:t>
      </w:r>
      <w:r w:rsidR="00015DBE" w:rsidRPr="004A50B5">
        <w:rPr>
          <w:rtl/>
          <w:lang w:bidi="fa-IR"/>
        </w:rPr>
        <w:t xml:space="preserve"> 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و</w:t>
      </w:r>
      <w:r w:rsidRPr="004A50B5">
        <w:rPr>
          <w:rtl/>
          <w:lang w:bidi="fa-IR"/>
        </w:rPr>
        <w:t xml:space="preserve">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گر</w:t>
      </w:r>
      <w:r w:rsidRPr="004A50B5">
        <w:rPr>
          <w:rtl/>
          <w:lang w:bidi="fa-IR"/>
        </w:rPr>
        <w:t xml:space="preserve"> 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زها</w:t>
      </w:r>
      <w:r w:rsidRPr="004A50B5">
        <w:rPr>
          <w:rFonts w:hint="cs"/>
          <w:rtl/>
          <w:lang w:bidi="fa-IR"/>
        </w:rPr>
        <w:t>یی</w:t>
      </w:r>
      <w:r w:rsidRPr="004A50B5">
        <w:rPr>
          <w:rtl/>
          <w:lang w:bidi="fa-IR"/>
        </w:rPr>
        <w:t xml:space="preserve"> است که شقاوت جسم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روح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را با همه در بر دارد آنها را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</w:t>
      </w:r>
      <w:r w:rsidRPr="004A50B5">
        <w:rPr>
          <w:rtl/>
          <w:lang w:bidi="fa-IR"/>
        </w:rPr>
        <w:t xml:space="preserve"> قرآن عذاب شمرده است ، بنابرا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کسان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اعمال آنان مطابق با روش قرآن از نظر هدا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ست</w:t>
      </w:r>
      <w:r w:rsidRPr="004A50B5">
        <w:rPr>
          <w:rtl/>
          <w:lang w:bidi="fa-IR"/>
        </w:rPr>
        <w:t xml:space="preserve"> در روز ق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امت</w:t>
      </w:r>
      <w:r w:rsidRPr="004A50B5">
        <w:rPr>
          <w:rtl/>
          <w:lang w:bidi="fa-IR"/>
        </w:rPr>
        <w:t xml:space="preserve"> عکس العمل اعمال دن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آنان عذاب اخرو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است و آنان که مطابق با هدا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است عکس العمل اع</w:t>
      </w:r>
      <w:r w:rsidRPr="004A50B5">
        <w:rPr>
          <w:rFonts w:hint="eastAsia"/>
          <w:rtl/>
          <w:lang w:bidi="fa-IR"/>
        </w:rPr>
        <w:t>مال</w:t>
      </w:r>
      <w:r w:rsidRPr="004A50B5">
        <w:rPr>
          <w:rtl/>
          <w:lang w:bidi="fa-IR"/>
        </w:rPr>
        <w:t xml:space="preserve"> آنان جزا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کو</w:t>
      </w:r>
      <w:r w:rsidRPr="004A50B5">
        <w:rPr>
          <w:rFonts w:hint="cs"/>
          <w:rtl/>
          <w:lang w:bidi="fa-IR"/>
        </w:rPr>
        <w:t>ی</w:t>
      </w:r>
    </w:p>
    <w:p w:rsidR="004A50B5" w:rsidRPr="004A50B5" w:rsidRDefault="004A50B5" w:rsidP="00015DBE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اخرو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است که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</w:t>
      </w:r>
      <w:r w:rsidRPr="004A50B5">
        <w:rPr>
          <w:rtl/>
          <w:lang w:bidi="fa-IR"/>
        </w:rPr>
        <w:t xml:space="preserve"> شمه از مرحله به مزد رساندن اشخاص مؤمن عفو است </w:t>
      </w:r>
      <w:r w:rsidRPr="004A50B5">
        <w:rPr>
          <w:rFonts w:hint="eastAsia"/>
          <w:rtl/>
          <w:lang w:bidi="fa-IR"/>
        </w:rPr>
        <w:t>عفو</w:t>
      </w:r>
      <w:r w:rsidRPr="004A50B5">
        <w:rPr>
          <w:rtl/>
          <w:lang w:bidi="fa-IR"/>
        </w:rPr>
        <w:t xml:space="preserve">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عن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پوشش و بخشش ، آ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ات</w:t>
      </w:r>
      <w:r w:rsidRPr="004A50B5">
        <w:rPr>
          <w:rtl/>
          <w:lang w:bidi="fa-IR"/>
        </w:rPr>
        <w:t xml:space="preserve"> بس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در قرآن مج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دلالت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کند بر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نکه</w:t>
      </w:r>
      <w:r w:rsidRPr="004A50B5">
        <w:rPr>
          <w:rtl/>
          <w:lang w:bidi="fa-IR"/>
        </w:rPr>
        <w:t xml:space="preserve"> قرب به حق و منزلت نزد خدا و متنعم شدن به نعمت 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او متوقف بر مغفرت قبل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است و لازم است قبلاً پل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شرک و گناهان با توبه و امثال آن زدوده شده باشد تا انسان مؤمن وارد روز ق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امت</w:t>
      </w:r>
      <w:r w:rsidRPr="004A50B5">
        <w:rPr>
          <w:rtl/>
          <w:lang w:bidi="fa-IR"/>
        </w:rPr>
        <w:t xml:space="preserve"> گردد و بتو</w:t>
      </w:r>
      <w:r w:rsidRPr="004A50B5">
        <w:rPr>
          <w:rFonts w:hint="eastAsia"/>
          <w:rtl/>
          <w:lang w:bidi="fa-IR"/>
        </w:rPr>
        <w:t>اند</w:t>
      </w:r>
      <w:r w:rsidRPr="004A50B5">
        <w:rPr>
          <w:rtl/>
          <w:lang w:bidi="fa-IR"/>
        </w:rPr>
        <w:t xml:space="preserve"> عفو حق را شامل حال خود کند .</w:t>
      </w:r>
      <w:r w:rsidRPr="004A50B5">
        <w:rPr>
          <w:rFonts w:hint="eastAsia"/>
          <w:rtl/>
          <w:lang w:bidi="fa-IR"/>
        </w:rPr>
        <w:t>خلاصه</w:t>
      </w:r>
      <w:r w:rsidRPr="004A50B5">
        <w:rPr>
          <w:rtl/>
          <w:lang w:bidi="fa-IR"/>
        </w:rPr>
        <w:t xml:space="preserve"> آن که عفو و مغفرت از قب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</w:t>
      </w:r>
      <w:r w:rsidRPr="004A50B5">
        <w:rPr>
          <w:rtl/>
          <w:lang w:bidi="fa-IR"/>
        </w:rPr>
        <w:t xml:space="preserve"> برطرف نمودن مانع و از 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بردن مناف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مضاد است ، و خداوند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مان</w:t>
      </w:r>
      <w:r w:rsidRPr="004A50B5">
        <w:rPr>
          <w:rtl/>
          <w:lang w:bidi="fa-IR"/>
        </w:rPr>
        <w:t xml:space="preserve"> و خانه آخرت را ح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ات</w:t>
      </w:r>
      <w:r w:rsidRPr="004A50B5">
        <w:rPr>
          <w:rtl/>
          <w:lang w:bidi="fa-IR"/>
        </w:rPr>
        <w:t xml:space="preserve"> و اثار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مان</w:t>
      </w:r>
      <w:r w:rsidRPr="004A50B5">
        <w:rPr>
          <w:rtl/>
          <w:lang w:bidi="fa-IR"/>
        </w:rPr>
        <w:t xml:space="preserve"> و افعال اهل آخرت را نور شمرده است .</w:t>
      </w:r>
    </w:p>
    <w:p w:rsidR="004A50B5" w:rsidRPr="004A50B5" w:rsidRDefault="004A50B5" w:rsidP="00015DBE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lastRenderedPageBreak/>
        <w:t>بنابرا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مغفرت برطرف نمودن مرگ و تار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است و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مغفرت که از 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برنده مرگ و تار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است ناچار به وس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له</w:t>
      </w:r>
      <w:r w:rsidRPr="004A50B5">
        <w:rPr>
          <w:rtl/>
          <w:lang w:bidi="fa-IR"/>
        </w:rPr>
        <w:t xml:space="preserve"> ح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ات</w:t>
      </w:r>
      <w:r w:rsidRPr="004A50B5">
        <w:rPr>
          <w:rtl/>
          <w:lang w:bidi="fa-IR"/>
        </w:rPr>
        <w:t xml:space="preserve"> و نور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است که ح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ات</w:t>
      </w:r>
      <w:r w:rsidRPr="004A50B5">
        <w:rPr>
          <w:rtl/>
          <w:lang w:bidi="fa-IR"/>
        </w:rPr>
        <w:t xml:space="preserve"> آن از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مان</w:t>
      </w:r>
      <w:r w:rsidRPr="004A50B5">
        <w:rPr>
          <w:rtl/>
          <w:lang w:bidi="fa-IR"/>
        </w:rPr>
        <w:t xml:space="preserve"> و نور آن عبارت از رحمت اله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است .</w:t>
      </w:r>
      <w:r w:rsidR="00015DBE" w:rsidRPr="004A50B5">
        <w:rPr>
          <w:rFonts w:hint="eastAsia"/>
          <w:rtl/>
          <w:lang w:bidi="fa-IR"/>
        </w:rPr>
        <w:t xml:space="preserve"> </w:t>
      </w:r>
      <w:r w:rsidRPr="004A50B5">
        <w:rPr>
          <w:rFonts w:hint="eastAsia"/>
          <w:rtl/>
          <w:lang w:bidi="fa-IR"/>
        </w:rPr>
        <w:t>بنابرا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با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گفت کافر نه دارا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ح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ات</w:t>
      </w:r>
      <w:r w:rsidRPr="004A50B5">
        <w:rPr>
          <w:rtl/>
          <w:lang w:bidi="fa-IR"/>
        </w:rPr>
        <w:t xml:space="preserve"> است نه دارا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نور اما مؤمن دارا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ح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ات</w:t>
      </w:r>
      <w:r w:rsidRPr="004A50B5">
        <w:rPr>
          <w:rtl/>
          <w:lang w:bidi="fa-IR"/>
        </w:rPr>
        <w:t xml:space="preserve"> است و دارا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نور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است که در مقابل خداوند بزرگ انسان با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خود را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من</w:t>
      </w:r>
      <w:r w:rsidRPr="004A50B5">
        <w:rPr>
          <w:rtl/>
          <w:lang w:bidi="fa-IR"/>
        </w:rPr>
        <w:t xml:space="preserve"> از عذاب نداند و در مقابل عفو و رحمتش خو را ناام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نپندارد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015DBE" w:rsidP="00015DBE">
      <w:pPr>
        <w:pStyle w:val="Heading2"/>
        <w:rPr>
          <w:rtl/>
        </w:rPr>
      </w:pPr>
      <w:r>
        <w:rPr>
          <w:rtl/>
        </w:rPr>
        <w:br w:type="page"/>
      </w:r>
      <w:bookmarkStart w:id="114" w:name="_Toc500835290"/>
      <w:bookmarkStart w:id="115" w:name="_Toc500835459"/>
      <w:r w:rsidR="004A50B5" w:rsidRPr="004A50B5">
        <w:rPr>
          <w:rFonts w:hint="eastAsia"/>
          <w:rtl/>
        </w:rPr>
        <w:lastRenderedPageBreak/>
        <w:t>علم</w:t>
      </w:r>
      <w:r w:rsidR="004A50B5" w:rsidRPr="004A50B5">
        <w:rPr>
          <w:rtl/>
        </w:rPr>
        <w:t xml:space="preserve"> - عمل - ا</w:t>
      </w:r>
      <w:r w:rsidR="004A50B5" w:rsidRPr="004A50B5">
        <w:rPr>
          <w:rFonts w:hint="cs"/>
          <w:rtl/>
        </w:rPr>
        <w:t>ی</w:t>
      </w:r>
      <w:r w:rsidR="004A50B5" w:rsidRPr="004A50B5">
        <w:rPr>
          <w:rFonts w:hint="eastAsia"/>
          <w:rtl/>
        </w:rPr>
        <w:t>مان</w:t>
      </w:r>
      <w:bookmarkEnd w:id="114"/>
      <w:bookmarkEnd w:id="115"/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فرزندم</w:t>
      </w:r>
      <w:r w:rsidRPr="004A50B5">
        <w:rPr>
          <w:rtl/>
          <w:lang w:bidi="fa-IR"/>
        </w:rPr>
        <w:t xml:space="preserve">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هر 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</w:t>
      </w:r>
      <w:r w:rsidRPr="004A50B5">
        <w:rPr>
          <w:rtl/>
          <w:lang w:bidi="fa-IR"/>
        </w:rPr>
        <w:t xml:space="preserve"> نشانه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ست</w:t>
      </w:r>
      <w:r w:rsidRPr="004A50B5">
        <w:rPr>
          <w:rtl/>
          <w:lang w:bidi="fa-IR"/>
        </w:rPr>
        <w:t xml:space="preserve"> که گواه آن باشد و به وس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له</w:t>
      </w:r>
      <w:r w:rsidRPr="004A50B5">
        <w:rPr>
          <w:rtl/>
          <w:lang w:bidi="fa-IR"/>
        </w:rPr>
        <w:t xml:space="preserve"> آن شناخته گردد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را سه علامت است :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علم</w:t>
      </w:r>
      <w:r w:rsidRPr="004A50B5">
        <w:rPr>
          <w:rtl/>
          <w:lang w:bidi="fa-IR"/>
        </w:rPr>
        <w:t xml:space="preserve"> ،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مان</w:t>
      </w:r>
      <w:r w:rsidRPr="004A50B5">
        <w:rPr>
          <w:rtl/>
          <w:lang w:bidi="fa-IR"/>
        </w:rPr>
        <w:t xml:space="preserve"> ، عمل کردن به مقتضا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علم و لازمه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مان</w:t>
      </w:r>
      <w:r w:rsidRPr="004A50B5">
        <w:rPr>
          <w:rtl/>
          <w:lang w:bidi="fa-IR"/>
        </w:rPr>
        <w:t xml:space="preserve">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015DBE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نب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اسلام فرمود : خداوند به من وح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کرد کس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هر راه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از راه 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دانش را ط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کند مس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tl/>
          <w:lang w:bidi="fa-IR"/>
        </w:rPr>
        <w:t xml:space="preserve"> بهشت بر او آسان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شود و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</w:t>
      </w:r>
      <w:r w:rsidRPr="004A50B5">
        <w:rPr>
          <w:rtl/>
          <w:lang w:bidi="fa-IR"/>
        </w:rPr>
        <w:t xml:space="preserve"> فرمود : دانشمند و دانش آموز در اجر شر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کند</w:t>
      </w:r>
      <w:r w:rsidRPr="004A50B5">
        <w:rPr>
          <w:rtl/>
          <w:lang w:bidi="fa-IR"/>
        </w:rPr>
        <w:t xml:space="preserve">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عالم دو اجر است و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دانش آموز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</w:t>
      </w:r>
      <w:r w:rsidRPr="004A50B5">
        <w:rPr>
          <w:rtl/>
          <w:lang w:bidi="fa-IR"/>
        </w:rPr>
        <w:t xml:space="preserve"> اجز و خ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بهتر از علم</w:t>
      </w:r>
      <w:r w:rsidR="00015DBE">
        <w:rPr>
          <w:rFonts w:hint="cs"/>
          <w:rtl/>
          <w:lang w:bidi="fa-IR"/>
        </w:rPr>
        <w:t xml:space="preserve"> </w:t>
      </w:r>
      <w:r w:rsidRPr="004A50B5">
        <w:rPr>
          <w:rFonts w:hint="eastAsia"/>
          <w:rtl/>
          <w:lang w:bidi="fa-IR"/>
        </w:rPr>
        <w:t>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ست</w:t>
      </w:r>
      <w:r w:rsidRPr="004A50B5">
        <w:rPr>
          <w:rtl/>
          <w:lang w:bidi="fa-IR"/>
        </w:rPr>
        <w:t xml:space="preserve">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از</w:t>
      </w:r>
      <w:r w:rsidRPr="004A50B5">
        <w:rPr>
          <w:rtl/>
          <w:lang w:bidi="fa-IR"/>
        </w:rPr>
        <w:t xml:space="preserve"> امام هفتم </w:t>
      </w:r>
      <w:r w:rsidR="006C238D" w:rsidRPr="006C238D">
        <w:rPr>
          <w:rStyle w:val="libAlaemChar"/>
          <w:rtl/>
        </w:rPr>
        <w:t xml:space="preserve">عليه‌السلام </w:t>
      </w:r>
      <w:r w:rsidRPr="004A50B5">
        <w:rPr>
          <w:rtl/>
          <w:lang w:bidi="fa-IR"/>
        </w:rPr>
        <w:t>سؤال شد : آ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tl/>
          <w:lang w:bidi="fa-IR"/>
        </w:rPr>
        <w:t xml:space="preserve">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مردم رواست آنچه را نم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دانند و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از</w:t>
      </w:r>
      <w:r w:rsidRPr="004A50B5">
        <w:rPr>
          <w:rtl/>
          <w:lang w:bidi="fa-IR"/>
        </w:rPr>
        <w:t xml:space="preserve"> به آن دارند نپرسند ؟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فرمود</w:t>
      </w:r>
      <w:r w:rsidRPr="004A50B5">
        <w:rPr>
          <w:rtl/>
          <w:lang w:bidi="fa-IR"/>
        </w:rPr>
        <w:t xml:space="preserve"> : ابداً روا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ست</w:t>
      </w:r>
      <w:r w:rsidRPr="004A50B5">
        <w:rPr>
          <w:rtl/>
          <w:lang w:bidi="fa-IR"/>
        </w:rPr>
        <w:t xml:space="preserve">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از</w:t>
      </w:r>
      <w:r w:rsidRPr="004A50B5">
        <w:rPr>
          <w:rtl/>
          <w:lang w:bidi="fa-IR"/>
        </w:rPr>
        <w:t xml:space="preserve"> امام صادق </w:t>
      </w:r>
      <w:r w:rsidR="006C238D" w:rsidRPr="006C238D">
        <w:rPr>
          <w:rStyle w:val="libAlaemChar"/>
          <w:rtl/>
        </w:rPr>
        <w:t xml:space="preserve">عليه‌السلام </w:t>
      </w:r>
      <w:r w:rsidRPr="004A50B5">
        <w:rPr>
          <w:rtl/>
          <w:lang w:bidi="fa-IR"/>
        </w:rPr>
        <w:t>روا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شده : هر که دانش آموزد و بکار بندد و آن را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خدا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اد</w:t>
      </w:r>
      <w:r w:rsidRPr="004A50B5">
        <w:rPr>
          <w:rtl/>
          <w:lang w:bidi="fa-IR"/>
        </w:rPr>
        <w:t xml:space="preserve"> دهد در ملکوت آسمان ها بزرگش خوانند و گو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ند</w:t>
      </w:r>
      <w:r w:rsidRPr="004A50B5">
        <w:rPr>
          <w:rtl/>
          <w:lang w:bidi="fa-IR"/>
        </w:rPr>
        <w:t xml:space="preserve">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خدا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اد</w:t>
      </w:r>
      <w:r w:rsidRPr="004A50B5">
        <w:rPr>
          <w:rtl/>
          <w:lang w:bidi="fa-IR"/>
        </w:rPr>
        <w:t xml:space="preserve"> گرفت و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خدا عمل کرد و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خدا تعل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</w:t>
      </w:r>
      <w:r w:rsidRPr="004A50B5">
        <w:rPr>
          <w:rtl/>
          <w:lang w:bidi="fa-IR"/>
        </w:rPr>
        <w:t xml:space="preserve"> داد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حضرت</w:t>
      </w:r>
      <w:r w:rsidRPr="004A50B5">
        <w:rPr>
          <w:rtl/>
          <w:lang w:bidi="fa-IR"/>
        </w:rPr>
        <w:t xml:space="preserve"> محمد </w:t>
      </w:r>
      <w:r w:rsidR="006C238D" w:rsidRPr="006C238D">
        <w:rPr>
          <w:rStyle w:val="libAlaemChar"/>
          <w:rtl/>
        </w:rPr>
        <w:t xml:space="preserve">صلى‌الله‌عليه‌وآله‌وسلم </w:t>
      </w:r>
      <w:r w:rsidRPr="004A50B5">
        <w:rPr>
          <w:rtl/>
          <w:lang w:bidi="fa-IR"/>
        </w:rPr>
        <w:t>فرمودند :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مان</w:t>
      </w:r>
      <w:r w:rsidRPr="004A50B5">
        <w:rPr>
          <w:rtl/>
          <w:lang w:bidi="fa-IR"/>
        </w:rPr>
        <w:t xml:space="preserve"> حق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قت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عر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ان</w:t>
      </w:r>
      <w:r w:rsidRPr="004A50B5">
        <w:rPr>
          <w:rtl/>
          <w:lang w:bidi="fa-IR"/>
        </w:rPr>
        <w:t xml:space="preserve"> است لباس او تقو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، ز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نت</w:t>
      </w:r>
      <w:r w:rsidRPr="004A50B5">
        <w:rPr>
          <w:rtl/>
          <w:lang w:bidi="fa-IR"/>
        </w:rPr>
        <w:t xml:space="preserve"> او ح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اء</w:t>
      </w:r>
      <w:r w:rsidRPr="004A50B5">
        <w:rPr>
          <w:rtl/>
          <w:lang w:bidi="fa-IR"/>
        </w:rPr>
        <w:t xml:space="preserve"> و 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وه</w:t>
      </w:r>
      <w:r w:rsidRPr="004A50B5">
        <w:rPr>
          <w:rtl/>
          <w:lang w:bidi="fa-IR"/>
        </w:rPr>
        <w:t xml:space="preserve"> او علم است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و</w:t>
      </w:r>
      <w:r w:rsidRPr="004A50B5">
        <w:rPr>
          <w:rtl/>
          <w:lang w:bidi="fa-IR"/>
        </w:rPr>
        <w:t xml:space="preserve"> باز فرمود : مرگ قب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له</w:t>
      </w:r>
      <w:r w:rsidRPr="004A50B5">
        <w:rPr>
          <w:rtl/>
          <w:lang w:bidi="fa-IR"/>
        </w:rPr>
        <w:t xml:space="preserve"> 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آسانتر است از مردن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</w:t>
      </w:r>
      <w:r w:rsidRPr="004A50B5">
        <w:rPr>
          <w:rtl/>
          <w:lang w:bidi="fa-IR"/>
        </w:rPr>
        <w:t xml:space="preserve"> دانشمند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دانشمند</w:t>
      </w:r>
      <w:r w:rsidRPr="004A50B5">
        <w:rPr>
          <w:rtl/>
          <w:lang w:bidi="fa-IR"/>
        </w:rPr>
        <w:t xml:space="preserve"> ام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خدا رو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زم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است و به ابراه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</w:t>
      </w:r>
      <w:r w:rsidRPr="004A50B5">
        <w:rPr>
          <w:rtl/>
          <w:lang w:bidi="fa-IR"/>
        </w:rPr>
        <w:t xml:space="preserve"> وح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شد : من عالمم و هر دانشمند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را دوست دارم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خداوند</w:t>
      </w:r>
      <w:r w:rsidRPr="004A50B5">
        <w:rPr>
          <w:rtl/>
          <w:lang w:bidi="fa-IR"/>
        </w:rPr>
        <w:t xml:space="preserve"> در قرآن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فرما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: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کو</w:t>
      </w:r>
      <w:r w:rsidRPr="004A50B5">
        <w:rPr>
          <w:rtl/>
          <w:lang w:bidi="fa-IR"/>
        </w:rPr>
        <w:t xml:space="preserve"> و خب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ث</w:t>
      </w:r>
      <w:r w:rsidRPr="004A50B5">
        <w:rPr>
          <w:rtl/>
          <w:lang w:bidi="fa-IR"/>
        </w:rPr>
        <w:t xml:space="preserve"> ، کور و 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نا</w:t>
      </w:r>
      <w:r w:rsidRPr="004A50B5">
        <w:rPr>
          <w:rtl/>
          <w:lang w:bidi="fa-IR"/>
        </w:rPr>
        <w:t xml:space="preserve"> ، ظلمت و نور ، سا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ه</w:t>
      </w:r>
      <w:r w:rsidRPr="004A50B5">
        <w:rPr>
          <w:rtl/>
          <w:lang w:bidi="fa-IR"/>
        </w:rPr>
        <w:t xml:space="preserve"> و حرارت ، ح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ات</w:t>
      </w:r>
      <w:r w:rsidRPr="004A50B5">
        <w:rPr>
          <w:rtl/>
          <w:lang w:bidi="fa-IR"/>
        </w:rPr>
        <w:t xml:space="preserve"> و مرگ ،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ست</w:t>
      </w:r>
      <w:r w:rsidRPr="004A50B5">
        <w:rPr>
          <w:rtl/>
          <w:lang w:bidi="fa-IR"/>
        </w:rPr>
        <w:t xml:space="preserve"> در تفس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tl/>
          <w:lang w:bidi="fa-IR"/>
        </w:rPr>
        <w:t xml:space="preserve">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آ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ه</w:t>
      </w:r>
      <w:r w:rsidRPr="004A50B5">
        <w:rPr>
          <w:rtl/>
          <w:lang w:bidi="fa-IR"/>
        </w:rPr>
        <w:t xml:space="preserve"> گفته شده رجوع تمام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مثالها به علم است ، در قرآن مج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ابتدا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مان</w:t>
      </w:r>
      <w:r w:rsidRPr="004A50B5">
        <w:rPr>
          <w:rtl/>
          <w:lang w:bidi="fa-IR"/>
        </w:rPr>
        <w:t xml:space="preserve"> سپس علم را ذکر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کند ،و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مان</w:t>
      </w:r>
      <w:r w:rsidRPr="004A50B5">
        <w:rPr>
          <w:rtl/>
          <w:lang w:bidi="fa-IR"/>
        </w:rPr>
        <w:t xml:space="preserve"> و علم جا</w:t>
      </w:r>
      <w:r w:rsidRPr="004A50B5">
        <w:rPr>
          <w:rFonts w:hint="cs"/>
          <w:rtl/>
          <w:lang w:bidi="fa-IR"/>
        </w:rPr>
        <w:t>یی</w:t>
      </w:r>
      <w:r w:rsidRPr="004A50B5">
        <w:rPr>
          <w:rtl/>
          <w:lang w:bidi="fa-IR"/>
        </w:rPr>
        <w:t xml:space="preserve"> نفع دار که عمل در او باشد ، پس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ندار</w:t>
      </w:r>
      <w:r w:rsidRPr="004A50B5">
        <w:rPr>
          <w:rtl/>
          <w:lang w:bidi="fa-IR"/>
        </w:rPr>
        <w:t xml:space="preserve"> واقع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کس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است که دارا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مان</w:t>
      </w:r>
      <w:r w:rsidRPr="004A50B5">
        <w:rPr>
          <w:rtl/>
          <w:lang w:bidi="fa-IR"/>
        </w:rPr>
        <w:t xml:space="preserve"> و علم و عمل باشد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مان</w:t>
      </w:r>
      <w:r w:rsidRPr="004A50B5">
        <w:rPr>
          <w:rtl/>
          <w:lang w:bidi="fa-IR"/>
        </w:rPr>
        <w:t xml:space="preserve">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آن که مصرف علم را تع</w:t>
      </w:r>
      <w:r w:rsidRPr="004A50B5">
        <w:rPr>
          <w:rFonts w:hint="cs"/>
          <w:rtl/>
          <w:lang w:bidi="fa-IR"/>
        </w:rPr>
        <w:t>یی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کند و گرنه علم بدون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مان</w:t>
      </w:r>
      <w:r w:rsidRPr="004A50B5">
        <w:rPr>
          <w:rtl/>
          <w:lang w:bidi="fa-IR"/>
        </w:rPr>
        <w:t xml:space="preserve"> چراغ بدون سوخت است ، و جز تار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نت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جه</w:t>
      </w:r>
      <w:r w:rsidRPr="004A50B5">
        <w:rPr>
          <w:rtl/>
          <w:lang w:bidi="fa-IR"/>
        </w:rPr>
        <w:t xml:space="preserve"> نم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دهد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علم</w:t>
      </w:r>
      <w:r w:rsidRPr="004A50B5">
        <w:rPr>
          <w:rtl/>
          <w:lang w:bidi="fa-IR"/>
        </w:rPr>
        <w:t xml:space="preserve"> از نظر اسلام دارا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رتبه 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است که نب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مکرم </w:t>
      </w:r>
      <w:r w:rsidR="006C238D" w:rsidRPr="006C238D">
        <w:rPr>
          <w:rStyle w:val="libAlaemChar"/>
          <w:rtl/>
        </w:rPr>
        <w:t xml:space="preserve">صلى‌الله‌عليه‌وآله‌وسلم </w:t>
      </w:r>
      <w:r w:rsidRPr="004A50B5">
        <w:rPr>
          <w:rtl/>
          <w:lang w:bidi="fa-IR"/>
        </w:rPr>
        <w:t>آن را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هر مسلمان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جزء برنامه واجب زندگ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او شمرده است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ام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tl/>
          <w:lang w:bidi="fa-IR"/>
        </w:rPr>
        <w:t xml:space="preserve"> المؤمن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</w:t>
      </w:r>
      <w:r w:rsidR="006C238D" w:rsidRPr="006C238D">
        <w:rPr>
          <w:rStyle w:val="libAlaemChar"/>
          <w:rtl/>
        </w:rPr>
        <w:t xml:space="preserve">عليه‌السلام </w:t>
      </w:r>
      <w:r w:rsidRPr="004A50B5">
        <w:rPr>
          <w:rtl/>
          <w:lang w:bidi="fa-IR"/>
        </w:rPr>
        <w:t>فرمود : بدان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که کمال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انت</w:t>
      </w:r>
      <w:r w:rsidRPr="004A50B5">
        <w:rPr>
          <w:rtl/>
          <w:lang w:bidi="fa-IR"/>
        </w:rPr>
        <w:t xml:space="preserve"> طلب علم و عمل به آن است طلب علم از طلب مال بر شما واجب تر است ، ز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را</w:t>
      </w:r>
      <w:r w:rsidRPr="004A50B5">
        <w:rPr>
          <w:rtl/>
          <w:lang w:bidi="fa-IR"/>
        </w:rPr>
        <w:t xml:space="preserve"> دارا</w:t>
      </w:r>
      <w:r w:rsidRPr="004A50B5">
        <w:rPr>
          <w:rFonts w:hint="cs"/>
          <w:rtl/>
          <w:lang w:bidi="fa-IR"/>
        </w:rPr>
        <w:t>یی</w:t>
      </w:r>
      <w:r w:rsidRPr="004A50B5">
        <w:rPr>
          <w:rtl/>
          <w:lang w:bidi="fa-IR"/>
        </w:rPr>
        <w:t xml:space="preserve"> قسمت تضم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شده است که عادل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ان</w:t>
      </w:r>
      <w:r w:rsidRPr="004A50B5">
        <w:rPr>
          <w:rtl/>
          <w:lang w:bidi="fa-IR"/>
        </w:rPr>
        <w:t xml:space="preserve"> شما قسمت بند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کرده است و محققاً به شما پرداخت خواهد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شد</w:t>
      </w:r>
      <w:r w:rsidRPr="004A50B5">
        <w:rPr>
          <w:rtl/>
          <w:lang w:bidi="fa-IR"/>
        </w:rPr>
        <w:t xml:space="preserve"> ، ول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علم نزد اهلش سپرده است شما دستور دار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آن را از اهلش بخواه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lastRenderedPageBreak/>
        <w:t>امام</w:t>
      </w:r>
      <w:r w:rsidRPr="004A50B5">
        <w:rPr>
          <w:rtl/>
          <w:lang w:bidi="fa-IR"/>
        </w:rPr>
        <w:t xml:space="preserve"> صادق </w:t>
      </w:r>
      <w:r w:rsidR="006C238D" w:rsidRPr="006C238D">
        <w:rPr>
          <w:rStyle w:val="libAlaemChar"/>
          <w:rtl/>
        </w:rPr>
        <w:t xml:space="preserve">عليه‌السلام </w:t>
      </w:r>
      <w:r w:rsidRPr="004A50B5">
        <w:rPr>
          <w:rtl/>
          <w:lang w:bidi="fa-IR"/>
        </w:rPr>
        <w:t>فرمود : دوست دارم تاز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انه</w:t>
      </w:r>
      <w:r w:rsidRPr="004A50B5">
        <w:rPr>
          <w:rtl/>
          <w:lang w:bidi="fa-IR"/>
        </w:rPr>
        <w:t xml:space="preserve"> بسر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ارانم</w:t>
      </w:r>
      <w:r w:rsidRPr="004A50B5">
        <w:rPr>
          <w:rtl/>
          <w:lang w:bidi="fa-IR"/>
        </w:rPr>
        <w:t xml:space="preserve"> بزنند تا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را بفهمند و احکامش را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اد</w:t>
      </w:r>
      <w:r w:rsidRPr="004A50B5">
        <w:rPr>
          <w:rtl/>
          <w:lang w:bidi="fa-IR"/>
        </w:rPr>
        <w:t xml:space="preserve"> بگ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رند</w:t>
      </w:r>
      <w:r w:rsidRPr="004A50B5">
        <w:rPr>
          <w:rtl/>
          <w:lang w:bidi="fa-IR"/>
        </w:rPr>
        <w:t xml:space="preserve">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عن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آنان را مجبور کنند تا بفهمند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015DBE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اسلام</w:t>
      </w:r>
      <w:r w:rsidRPr="004A50B5">
        <w:rPr>
          <w:rtl/>
          <w:lang w:bidi="fa-IR"/>
        </w:rPr>
        <w:t xml:space="preserve">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معلم و علم ارزش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بس عظ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</w:t>
      </w:r>
      <w:r w:rsidRPr="004A50B5">
        <w:rPr>
          <w:rtl/>
          <w:lang w:bidi="fa-IR"/>
        </w:rPr>
        <w:t xml:space="preserve"> قائل است ابو عبد الرحمن سلم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در مد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نه</w:t>
      </w:r>
      <w:r w:rsidRPr="004A50B5">
        <w:rPr>
          <w:rtl/>
          <w:lang w:bidi="fa-IR"/>
        </w:rPr>
        <w:t xml:space="preserve"> معلّم قرآن بود به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از کودکان امام </w:t>
      </w:r>
      <w:r w:rsidR="00015DBE">
        <w:rPr>
          <w:rFonts w:hint="cs"/>
          <w:rtl/>
          <w:lang w:bidi="fa-IR"/>
        </w:rPr>
        <w:t>حسین</w:t>
      </w:r>
      <w:r w:rsidRPr="004A50B5">
        <w:rPr>
          <w:rtl/>
          <w:lang w:bidi="fa-IR"/>
        </w:rPr>
        <w:t xml:space="preserve"> </w:t>
      </w:r>
      <w:r w:rsidR="006C238D" w:rsidRPr="006C238D">
        <w:rPr>
          <w:rStyle w:val="libAlaemChar"/>
          <w:rtl/>
        </w:rPr>
        <w:t xml:space="preserve">عليه‌السلام </w:t>
      </w:r>
      <w:r w:rsidRPr="004A50B5">
        <w:rPr>
          <w:rtl/>
          <w:lang w:bidi="fa-IR"/>
        </w:rPr>
        <w:t>سوره حمد را تعل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</w:t>
      </w:r>
      <w:r w:rsidRPr="004A50B5">
        <w:rPr>
          <w:rtl/>
          <w:lang w:bidi="fa-IR"/>
        </w:rPr>
        <w:t xml:space="preserve"> کرد طفل چون آن سوره را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پدر خواند ، حضرت در مقابل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عمل جوا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مرحمت فرمود که سه رقم بود :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tl/>
          <w:lang w:bidi="fa-IR"/>
        </w:rPr>
        <w:t>1 - دهان معلم را پر از زر کرد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tl/>
          <w:lang w:bidi="fa-IR"/>
        </w:rPr>
        <w:t>2 - هزار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نار</w:t>
      </w:r>
      <w:r w:rsidRPr="004A50B5">
        <w:rPr>
          <w:rtl/>
          <w:lang w:bidi="fa-IR"/>
        </w:rPr>
        <w:t xml:space="preserve"> به او عنا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کرد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tl/>
          <w:lang w:bidi="fa-IR"/>
        </w:rPr>
        <w:t xml:space="preserve">3 - هزار حلّه بافته شده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من</w:t>
      </w:r>
      <w:r w:rsidRPr="004A50B5">
        <w:rPr>
          <w:rtl/>
          <w:lang w:bidi="fa-IR"/>
        </w:rPr>
        <w:t xml:space="preserve"> به او داد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مردم</w:t>
      </w:r>
      <w:r w:rsidRPr="004A50B5">
        <w:rPr>
          <w:rtl/>
          <w:lang w:bidi="fa-IR"/>
        </w:rPr>
        <w:t xml:space="preserve"> مد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نه</w:t>
      </w:r>
      <w:r w:rsidRPr="004A50B5">
        <w:rPr>
          <w:rtl/>
          <w:lang w:bidi="fa-IR"/>
        </w:rPr>
        <w:t xml:space="preserve"> بر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سه جا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زه</w:t>
      </w:r>
      <w:r w:rsidRPr="004A50B5">
        <w:rPr>
          <w:rtl/>
          <w:lang w:bidi="fa-IR"/>
        </w:rPr>
        <w:t xml:space="preserve"> در مقابل تعل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</w:t>
      </w:r>
      <w:r w:rsidRPr="004A50B5">
        <w:rPr>
          <w:rtl/>
          <w:lang w:bidi="fa-IR"/>
        </w:rPr>
        <w:t xml:space="preserve">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</w:t>
      </w:r>
      <w:r w:rsidRPr="004A50B5">
        <w:rPr>
          <w:rtl/>
          <w:lang w:bidi="fa-IR"/>
        </w:rPr>
        <w:t xml:space="preserve"> سوره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راد</w:t>
      </w:r>
      <w:r w:rsidRPr="004A50B5">
        <w:rPr>
          <w:rtl/>
          <w:lang w:bidi="fa-IR"/>
        </w:rPr>
        <w:t xml:space="preserve"> کردند ، حضرت در مقابل 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</w:t>
      </w:r>
      <w:r w:rsidRPr="004A50B5">
        <w:rPr>
          <w:rtl/>
          <w:lang w:bidi="fa-IR"/>
        </w:rPr>
        <w:t xml:space="preserve"> اعتراض مردم جواب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مضمون 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ان</w:t>
      </w:r>
      <w:r w:rsidRPr="004A50B5">
        <w:rPr>
          <w:rtl/>
          <w:lang w:bidi="fa-IR"/>
        </w:rPr>
        <w:t xml:space="preserve"> کردند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</w:t>
      </w:r>
      <w:r w:rsidRPr="004A50B5">
        <w:rPr>
          <w:rtl/>
          <w:lang w:bidi="fa-IR"/>
        </w:rPr>
        <w:t xml:space="preserve"> کش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من به او تقد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</w:t>
      </w:r>
      <w:r w:rsidRPr="004A50B5">
        <w:rPr>
          <w:rtl/>
          <w:lang w:bidi="fa-IR"/>
        </w:rPr>
        <w:t xml:space="preserve"> کردم کجا و آنچه او به طفل من عنا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کرد کجا ؟ در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جواب آن همه جا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زه</w:t>
      </w:r>
      <w:r w:rsidRPr="004A50B5">
        <w:rPr>
          <w:rtl/>
          <w:lang w:bidi="fa-IR"/>
        </w:rPr>
        <w:t xml:space="preserve"> را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</w:t>
      </w:r>
      <w:r w:rsidRPr="004A50B5">
        <w:rPr>
          <w:rtl/>
          <w:lang w:bidi="fa-IR"/>
        </w:rPr>
        <w:t xml:space="preserve"> کش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حساب کرد و نام عمل او ر</w:t>
      </w:r>
      <w:r w:rsidRPr="004A50B5">
        <w:rPr>
          <w:rFonts w:hint="eastAsia"/>
          <w:rtl/>
          <w:lang w:bidi="fa-IR"/>
        </w:rPr>
        <w:t>ا</w:t>
      </w:r>
      <w:r w:rsidRPr="004A50B5">
        <w:rPr>
          <w:rtl/>
          <w:lang w:bidi="fa-IR"/>
        </w:rPr>
        <w:t xml:space="preserve"> عطا فرمود و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ست</w:t>
      </w:r>
      <w:r w:rsidRPr="004A50B5">
        <w:rPr>
          <w:rtl/>
          <w:lang w:bidi="fa-IR"/>
        </w:rPr>
        <w:t xml:space="preserve"> مگر از عظمت مقام علم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امام</w:t>
      </w:r>
      <w:r w:rsidRPr="004A50B5">
        <w:rPr>
          <w:rtl/>
          <w:lang w:bidi="fa-IR"/>
        </w:rPr>
        <w:t xml:space="preserve"> هشتم </w:t>
      </w:r>
      <w:r w:rsidR="006C238D" w:rsidRPr="006C238D">
        <w:rPr>
          <w:rStyle w:val="libAlaemChar"/>
          <w:rtl/>
        </w:rPr>
        <w:t xml:space="preserve">عليه‌السلام </w:t>
      </w:r>
      <w:r w:rsidRPr="004A50B5">
        <w:rPr>
          <w:rtl/>
          <w:lang w:bidi="fa-IR"/>
        </w:rPr>
        <w:t>فرمود :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غمبر</w:t>
      </w:r>
      <w:r w:rsidRPr="004A50B5">
        <w:rPr>
          <w:rtl/>
          <w:lang w:bidi="fa-IR"/>
        </w:rPr>
        <w:t xml:space="preserve"> </w:t>
      </w:r>
      <w:r w:rsidR="006C238D" w:rsidRPr="006C238D">
        <w:rPr>
          <w:rStyle w:val="libAlaemChar"/>
          <w:rtl/>
        </w:rPr>
        <w:t xml:space="preserve">صلى‌الله‌عليه‌وآله‌وسلم </w:t>
      </w:r>
      <w:r w:rsidRPr="004A50B5">
        <w:rPr>
          <w:rtl/>
          <w:lang w:bidi="fa-IR"/>
        </w:rPr>
        <w:t>وارد مسجد شد جمع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را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گرد مرد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نشسته اند ، فرمود :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ک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ست</w:t>
      </w:r>
      <w:r w:rsidRPr="004A50B5">
        <w:rPr>
          <w:rtl/>
          <w:lang w:bidi="fa-IR"/>
        </w:rPr>
        <w:t xml:space="preserve"> ؟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گفتند</w:t>
      </w:r>
      <w:r w:rsidRPr="004A50B5">
        <w:rPr>
          <w:rtl/>
          <w:lang w:bidi="fa-IR"/>
        </w:rPr>
        <w:t xml:space="preserve"> : علّامه است ، فرمود :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عن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چه ؟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9F6B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گفتند</w:t>
      </w:r>
      <w:r w:rsidRPr="004A50B5">
        <w:rPr>
          <w:rtl/>
          <w:lang w:bidi="fa-IR"/>
        </w:rPr>
        <w:t xml:space="preserve"> : عامل است به انساب عرب و نبردها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آنان ، فرمود : علم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است که ندانستن آن ز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ندارد و دانستنش سو</w:t>
      </w:r>
      <w:r w:rsidR="009F6BB5">
        <w:rPr>
          <w:rFonts w:hint="cs"/>
          <w:rtl/>
          <w:lang w:bidi="fa-IR"/>
        </w:rPr>
        <w:t>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ندهد ، علم بر سه قسم است :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اول</w:t>
      </w:r>
      <w:r w:rsidRPr="004A50B5">
        <w:rPr>
          <w:rtl/>
          <w:lang w:bidi="fa-IR"/>
        </w:rPr>
        <w:t xml:space="preserve"> : آ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ه</w:t>
      </w:r>
      <w:r w:rsidRPr="004A50B5">
        <w:rPr>
          <w:rtl/>
          <w:lang w:bidi="fa-IR"/>
        </w:rPr>
        <w:t xml:space="preserve"> محکمه ،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عن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آنچه هم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شه</w:t>
      </w:r>
      <w:r w:rsidRPr="004A50B5">
        <w:rPr>
          <w:rtl/>
          <w:lang w:bidi="fa-IR"/>
        </w:rPr>
        <w:t xml:space="preserve"> ثابت و پابرجا و جزء حقا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ق</w:t>
      </w:r>
      <w:r w:rsidRPr="004A50B5">
        <w:rPr>
          <w:rtl/>
          <w:lang w:bidi="fa-IR"/>
        </w:rPr>
        <w:t xml:space="preserve"> خلقت است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دوم</w:t>
      </w:r>
      <w:r w:rsidRPr="004A50B5">
        <w:rPr>
          <w:rtl/>
          <w:lang w:bidi="fa-IR"/>
        </w:rPr>
        <w:t xml:space="preserve"> فر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ضه</w:t>
      </w:r>
      <w:r w:rsidRPr="004A50B5">
        <w:rPr>
          <w:rtl/>
          <w:lang w:bidi="fa-IR"/>
        </w:rPr>
        <w:t xml:space="preserve"> عادله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9F6B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سوم</w:t>
      </w:r>
      <w:r w:rsidRPr="004A50B5">
        <w:rPr>
          <w:rtl/>
          <w:lang w:bidi="fa-IR"/>
        </w:rPr>
        <w:t xml:space="preserve"> : روش زنده و برجا ، که به جز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سه مرحله بق</w:t>
      </w:r>
      <w:r w:rsidRPr="004A50B5">
        <w:rPr>
          <w:rFonts w:hint="cs"/>
          <w:rtl/>
          <w:lang w:bidi="fa-IR"/>
        </w:rPr>
        <w:t>یّ</w:t>
      </w:r>
      <w:r w:rsidR="006C238D">
        <w:rPr>
          <w:rFonts w:hint="cs"/>
          <w:rtl/>
        </w:rPr>
        <w:t>ه</w:t>
      </w:r>
      <w:r w:rsidRPr="004A50B5">
        <w:rPr>
          <w:rtl/>
          <w:lang w:bidi="fa-IR"/>
        </w:rPr>
        <w:t xml:space="preserve"> دانستن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ها از برا</w:t>
      </w:r>
      <w:r w:rsidRPr="004A50B5">
        <w:rPr>
          <w:rFonts w:hint="cs"/>
          <w:rtl/>
          <w:lang w:bidi="fa-IR"/>
        </w:rPr>
        <w:t>ی</w:t>
      </w:r>
      <w:r w:rsidR="009F6BB5">
        <w:rPr>
          <w:rFonts w:hint="cs"/>
          <w:rtl/>
          <w:lang w:bidi="fa-IR"/>
        </w:rPr>
        <w:t xml:space="preserve"> </w:t>
      </w:r>
      <w:r w:rsidRPr="004A50B5">
        <w:rPr>
          <w:rFonts w:hint="eastAsia"/>
          <w:rtl/>
          <w:lang w:bidi="fa-IR"/>
        </w:rPr>
        <w:t>اشخاص</w:t>
      </w:r>
      <w:r w:rsidRPr="004A50B5">
        <w:rPr>
          <w:rtl/>
          <w:lang w:bidi="fa-IR"/>
        </w:rPr>
        <w:t xml:space="preserve"> فضل و برتر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بر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گران</w:t>
      </w:r>
      <w:r w:rsidRPr="004A50B5">
        <w:rPr>
          <w:rtl/>
          <w:lang w:bidi="fa-IR"/>
        </w:rPr>
        <w:t xml:space="preserve"> است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شخص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از نب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اکرم </w:t>
      </w:r>
      <w:r w:rsidR="006C238D" w:rsidRPr="006C238D">
        <w:rPr>
          <w:rStyle w:val="libAlaemChar"/>
          <w:rtl/>
        </w:rPr>
        <w:t xml:space="preserve">صلى‌الله‌عليه‌وآله‌وسلم </w:t>
      </w:r>
      <w:r w:rsidRPr="004A50B5">
        <w:rPr>
          <w:rtl/>
          <w:lang w:bidi="fa-IR"/>
        </w:rPr>
        <w:t>پرس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: اگر جنازه کس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رو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زم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است با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تش</w:t>
      </w:r>
      <w:r w:rsidRPr="004A50B5">
        <w:rPr>
          <w:rFonts w:hint="cs"/>
          <w:rtl/>
          <w:lang w:bidi="fa-IR"/>
        </w:rPr>
        <w:t>یی</w:t>
      </w:r>
      <w:r w:rsidRPr="004A50B5">
        <w:rPr>
          <w:rFonts w:hint="eastAsia"/>
          <w:rtl/>
          <w:lang w:bidi="fa-IR"/>
        </w:rPr>
        <w:t>ع</w:t>
      </w:r>
      <w:r w:rsidRPr="004A50B5">
        <w:rPr>
          <w:rtl/>
          <w:lang w:bidi="fa-IR"/>
        </w:rPr>
        <w:t xml:space="preserve"> و سپس به خاک سپرده شود و در همان حال مجلس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است که در آن تعل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</w:t>
      </w:r>
      <w:r w:rsidRPr="004A50B5">
        <w:rPr>
          <w:rtl/>
          <w:lang w:bidi="fa-IR"/>
        </w:rPr>
        <w:t xml:space="preserve"> علم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شود اگر در آن مجلس وارد شو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</w:t>
      </w:r>
      <w:r w:rsidRPr="004A50B5">
        <w:rPr>
          <w:rtl/>
          <w:lang w:bidi="fa-IR"/>
        </w:rPr>
        <w:t xml:space="preserve"> بهره مند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شو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</w:t>
      </w:r>
      <w:r w:rsidRPr="004A50B5">
        <w:rPr>
          <w:rtl/>
          <w:lang w:bidi="fa-IR"/>
        </w:rPr>
        <w:t xml:space="preserve"> اما فرصت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ست</w:t>
      </w:r>
      <w:r w:rsidRPr="004A50B5">
        <w:rPr>
          <w:rtl/>
          <w:lang w:bidi="fa-IR"/>
        </w:rPr>
        <w:t xml:space="preserve"> که از هر دو استفاده شود ، اگر در تش</w:t>
      </w:r>
      <w:r w:rsidRPr="004A50B5">
        <w:rPr>
          <w:rFonts w:hint="cs"/>
          <w:rtl/>
          <w:lang w:bidi="fa-IR"/>
        </w:rPr>
        <w:t>یی</w:t>
      </w:r>
      <w:r w:rsidRPr="004A50B5">
        <w:rPr>
          <w:rtl/>
          <w:lang w:bidi="fa-IR"/>
        </w:rPr>
        <w:t>ع جنازه شرکت کنم از علم محرومم ، و اگر در مجلس علم از ثواب تش</w:t>
      </w:r>
      <w:r w:rsidRPr="004A50B5">
        <w:rPr>
          <w:rFonts w:hint="cs"/>
          <w:rtl/>
          <w:lang w:bidi="fa-IR"/>
        </w:rPr>
        <w:t>یی</w:t>
      </w:r>
      <w:r w:rsidRPr="004A50B5">
        <w:rPr>
          <w:rFonts w:hint="eastAsia"/>
          <w:rtl/>
          <w:lang w:bidi="fa-IR"/>
        </w:rPr>
        <w:t>ع</w:t>
      </w:r>
      <w:r w:rsidRPr="004A50B5">
        <w:rPr>
          <w:rtl/>
          <w:lang w:bidi="fa-IR"/>
        </w:rPr>
        <w:t xml:space="preserve"> 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بهره ام ؟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فرمود</w:t>
      </w:r>
      <w:r w:rsidRPr="004A50B5">
        <w:rPr>
          <w:rtl/>
          <w:lang w:bidi="fa-IR"/>
        </w:rPr>
        <w:t xml:space="preserve"> : اگر کسان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هستند که آن مرده را دفن کنند در مجلس علم برو ز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را</w:t>
      </w:r>
      <w:r w:rsidRPr="004A50B5">
        <w:rPr>
          <w:rtl/>
          <w:lang w:bidi="fa-IR"/>
        </w:rPr>
        <w:t xml:space="preserve"> حضور در مجلس علم از شرکت کردن در هزار تش</w:t>
      </w:r>
      <w:r w:rsidRPr="004A50B5">
        <w:rPr>
          <w:rFonts w:hint="cs"/>
          <w:rtl/>
          <w:lang w:bidi="fa-IR"/>
        </w:rPr>
        <w:t>یی</w:t>
      </w:r>
      <w:r w:rsidRPr="004A50B5">
        <w:rPr>
          <w:rFonts w:hint="eastAsia"/>
          <w:rtl/>
          <w:lang w:bidi="fa-IR"/>
        </w:rPr>
        <w:t>ع</w:t>
      </w:r>
      <w:r w:rsidRPr="004A50B5">
        <w:rPr>
          <w:rtl/>
          <w:lang w:bidi="fa-IR"/>
        </w:rPr>
        <w:t xml:space="preserve"> جنازه و از هزار ع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ادت</w:t>
      </w:r>
      <w:r w:rsidRPr="004A50B5">
        <w:rPr>
          <w:rtl/>
          <w:lang w:bidi="fa-IR"/>
        </w:rPr>
        <w:t xml:space="preserve"> </w:t>
      </w:r>
      <w:r w:rsidRPr="004A50B5">
        <w:rPr>
          <w:rtl/>
          <w:lang w:bidi="fa-IR"/>
        </w:rPr>
        <w:lastRenderedPageBreak/>
        <w:t>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مار</w:t>
      </w:r>
      <w:r w:rsidRPr="004A50B5">
        <w:rPr>
          <w:rtl/>
          <w:lang w:bidi="fa-IR"/>
        </w:rPr>
        <w:t xml:space="preserve"> و از هزار شب عبادت و هزار روز روزه و هزار درهم صدقه و هزار حج غ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tl/>
          <w:lang w:bidi="fa-IR"/>
        </w:rPr>
        <w:t xml:space="preserve"> واجب بهتر است ،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نجا</w:t>
      </w:r>
      <w:r w:rsidRPr="004A50B5">
        <w:rPr>
          <w:rtl/>
          <w:lang w:bidi="fa-IR"/>
        </w:rPr>
        <w:t xml:space="preserve"> کجا و حضور در مجلس علم . مگر نم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هب وس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له</w:t>
      </w:r>
      <w:r w:rsidRPr="004A50B5">
        <w:rPr>
          <w:rtl/>
          <w:lang w:bidi="fa-IR"/>
        </w:rPr>
        <w:t xml:space="preserve"> علم است خداوند اطاعت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شود و خ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tl/>
          <w:lang w:bidi="fa-IR"/>
        </w:rPr>
        <w:t xml:space="preserve"> دن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tl/>
          <w:lang w:bidi="fa-IR"/>
        </w:rPr>
        <w:t xml:space="preserve"> و آخرت در پرتو علم و شر دن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tl/>
          <w:lang w:bidi="fa-IR"/>
        </w:rPr>
        <w:t xml:space="preserve"> و آخرت محصول جهل است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نب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اسلام </w:t>
      </w:r>
      <w:r w:rsidR="006C238D" w:rsidRPr="006C238D">
        <w:rPr>
          <w:rStyle w:val="libAlaemChar"/>
          <w:rtl/>
        </w:rPr>
        <w:t xml:space="preserve">صلى‌الله‌عليه‌وآله‌وسلم </w:t>
      </w:r>
      <w:r w:rsidRPr="004A50B5">
        <w:rPr>
          <w:rtl/>
          <w:lang w:bidi="fa-IR"/>
        </w:rPr>
        <w:t>وارد مسجد شد دو دسته تشک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</w:t>
      </w:r>
      <w:r w:rsidRPr="004A50B5">
        <w:rPr>
          <w:rtl/>
          <w:lang w:bidi="fa-IR"/>
        </w:rPr>
        <w:t xml:space="preserve"> جلسه داده بودند ، که دسته 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مشغول به عبادت و دسته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گر</w:t>
      </w:r>
      <w:r w:rsidRPr="004A50B5">
        <w:rPr>
          <w:rtl/>
          <w:lang w:bidi="fa-IR"/>
        </w:rPr>
        <w:t xml:space="preserve"> سرگرم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اد</w:t>
      </w:r>
      <w:r w:rsidRPr="004A50B5">
        <w:rPr>
          <w:rtl/>
          <w:lang w:bidi="fa-IR"/>
        </w:rPr>
        <w:t xml:space="preserve"> گرفتن و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اد</w:t>
      </w:r>
      <w:r w:rsidRPr="004A50B5">
        <w:rPr>
          <w:rtl/>
          <w:lang w:bidi="fa-IR"/>
        </w:rPr>
        <w:t xml:space="preserve"> دادن دانش هر دو را از نظر گذراند و از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دن</w:t>
      </w:r>
      <w:r w:rsidRPr="004A50B5">
        <w:rPr>
          <w:rtl/>
          <w:lang w:bidi="fa-IR"/>
        </w:rPr>
        <w:t xml:space="preserve"> آنان اظهار خرسند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کرد و به کسان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در حضورش بودند فرمود :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من</w:t>
      </w:r>
      <w:r w:rsidRPr="004A50B5">
        <w:rPr>
          <w:rtl/>
          <w:lang w:bidi="fa-IR"/>
        </w:rPr>
        <w:t xml:space="preserve">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دانا کردن بشر فرستاده شدم و به طرف آن دسته 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مشغول تحص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</w:t>
      </w:r>
      <w:r w:rsidRPr="004A50B5">
        <w:rPr>
          <w:rtl/>
          <w:lang w:bidi="fa-IR"/>
        </w:rPr>
        <w:t xml:space="preserve"> علم بودند روان شد و در 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ان</w:t>
      </w:r>
      <w:r w:rsidRPr="004A50B5">
        <w:rPr>
          <w:rtl/>
          <w:lang w:bidi="fa-IR"/>
        </w:rPr>
        <w:t xml:space="preserve"> آنان نشست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عرب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حضور امام حس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</w:t>
      </w:r>
      <w:r w:rsidR="006C238D" w:rsidRPr="006C238D">
        <w:rPr>
          <w:rStyle w:val="libAlaemChar"/>
          <w:rtl/>
        </w:rPr>
        <w:t xml:space="preserve">عليه‌السلام </w:t>
      </w:r>
      <w:r w:rsidRPr="004A50B5">
        <w:rPr>
          <w:rtl/>
          <w:lang w:bidi="fa-IR"/>
        </w:rPr>
        <w:t>رس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، عرض کرد : پسر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غمبر</w:t>
      </w:r>
      <w:r w:rsidRPr="004A50B5">
        <w:rPr>
          <w:rtl/>
          <w:lang w:bidi="fa-IR"/>
        </w:rPr>
        <w:t xml:space="preserve"> !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ه</w:t>
      </w:r>
      <w:r w:rsidRPr="004A50B5">
        <w:rPr>
          <w:rtl/>
          <w:lang w:bidi="fa-IR"/>
        </w:rPr>
        <w:t xml:space="preserve"> کامله 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را ضامن شدم و قدرت پرداخت آن را ندارم ، با خود گفتم با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از کر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</w:t>
      </w:r>
      <w:r w:rsidRPr="004A50B5">
        <w:rPr>
          <w:rtl/>
          <w:lang w:bidi="fa-IR"/>
        </w:rPr>
        <w:t xml:space="preserve"> تر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مردم سؤال کنم و کر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</w:t>
      </w:r>
      <w:r w:rsidRPr="004A50B5">
        <w:rPr>
          <w:rtl/>
          <w:lang w:bidi="fa-IR"/>
        </w:rPr>
        <w:t xml:space="preserve"> تر از اهلب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رسول اکرم </w:t>
      </w:r>
      <w:r w:rsidR="006C238D" w:rsidRPr="006C238D">
        <w:rPr>
          <w:rStyle w:val="libAlaemChar"/>
          <w:rtl/>
        </w:rPr>
        <w:t xml:space="preserve">صلى‌الله‌عليه‌وآله‌وسلم </w:t>
      </w:r>
      <w:r w:rsidRPr="004A50B5">
        <w:rPr>
          <w:rtl/>
          <w:lang w:bidi="fa-IR"/>
        </w:rPr>
        <w:t>کس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را گمان ندارم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9F6B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فرمود</w:t>
      </w:r>
      <w:r w:rsidRPr="004A50B5">
        <w:rPr>
          <w:rtl/>
          <w:lang w:bidi="fa-IR"/>
        </w:rPr>
        <w:t xml:space="preserve"> : من سه مس</w:t>
      </w:r>
      <w:r w:rsidRPr="004A50B5">
        <w:rPr>
          <w:rFonts w:hint="eastAsia"/>
          <w:rtl/>
          <w:lang w:bidi="fa-IR"/>
        </w:rPr>
        <w:t>ئله</w:t>
      </w:r>
      <w:r w:rsidRPr="004A50B5">
        <w:rPr>
          <w:rtl/>
          <w:lang w:bidi="fa-IR"/>
        </w:rPr>
        <w:t xml:space="preserve"> از تو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پرسم اگر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را جواب گفت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</w:t>
      </w:r>
      <w:r w:rsidRPr="004A50B5">
        <w:rPr>
          <w:rtl/>
          <w:lang w:bidi="fa-IR"/>
        </w:rPr>
        <w:t xml:space="preserve"> سوم مال را و اگر دو مسئله را دو سوم و اگر سه مسئله را همه مال را به تو عنا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کنم ، عرض</w:t>
      </w:r>
      <w:r w:rsidR="009F6BB5">
        <w:rPr>
          <w:rFonts w:hint="cs"/>
          <w:rtl/>
          <w:lang w:bidi="fa-IR"/>
        </w:rPr>
        <w:t xml:space="preserve"> </w:t>
      </w:r>
      <w:r w:rsidRPr="004A50B5">
        <w:rPr>
          <w:rFonts w:hint="eastAsia"/>
          <w:rtl/>
          <w:lang w:bidi="fa-IR"/>
        </w:rPr>
        <w:t>کرد</w:t>
      </w:r>
      <w:r w:rsidRPr="004A50B5">
        <w:rPr>
          <w:rtl/>
          <w:lang w:bidi="fa-IR"/>
        </w:rPr>
        <w:t xml:space="preserve"> : مانند تو</w:t>
      </w:r>
      <w:r w:rsidRPr="004A50B5">
        <w:rPr>
          <w:rFonts w:hint="cs"/>
          <w:rtl/>
          <w:lang w:bidi="fa-IR"/>
        </w:rPr>
        <w:t>یی</w:t>
      </w:r>
      <w:r w:rsidRPr="004A50B5">
        <w:rPr>
          <w:rtl/>
          <w:lang w:bidi="fa-IR"/>
        </w:rPr>
        <w:t xml:space="preserve"> که از اهل شرف و علم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از عرب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بدو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سؤال کن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؟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فرمود</w:t>
      </w:r>
      <w:r w:rsidRPr="004A50B5">
        <w:rPr>
          <w:rtl/>
          <w:lang w:bidi="fa-IR"/>
        </w:rPr>
        <w:t xml:space="preserve"> : از جدم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غمبر</w:t>
      </w:r>
      <w:r w:rsidRPr="004A50B5">
        <w:rPr>
          <w:rtl/>
          <w:lang w:bidi="fa-IR"/>
        </w:rPr>
        <w:t xml:space="preserve"> </w:t>
      </w:r>
      <w:r w:rsidR="006C238D" w:rsidRPr="006C238D">
        <w:rPr>
          <w:rStyle w:val="libAlaemChar"/>
          <w:rtl/>
        </w:rPr>
        <w:t xml:space="preserve">صلى‌الله‌عليه‌وآله‌وسلم </w:t>
      </w:r>
      <w:r w:rsidRPr="004A50B5">
        <w:rPr>
          <w:rtl/>
          <w:lang w:bidi="fa-IR"/>
        </w:rPr>
        <w:t>شن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دم</w:t>
      </w:r>
      <w:r w:rsidRPr="004A50B5">
        <w:rPr>
          <w:rtl/>
          <w:lang w:bidi="fa-IR"/>
        </w:rPr>
        <w:t xml:space="preserve"> که فرمود در بخشش به رو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مردم با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به اندازه معرفت گشاده داشت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عرب</w:t>
      </w:r>
      <w:r w:rsidRPr="004A50B5">
        <w:rPr>
          <w:rtl/>
          <w:lang w:bidi="fa-IR"/>
        </w:rPr>
        <w:t xml:space="preserve"> عرض کرد : هر چه خواه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سؤال کن ، اگر دانم جواب گو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</w:t>
      </w:r>
      <w:r w:rsidRPr="004A50B5">
        <w:rPr>
          <w:rtl/>
          <w:lang w:bidi="fa-IR"/>
        </w:rPr>
        <w:t xml:space="preserve"> ، و گرنه از شما فرا خواهم گرفت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حضرت</w:t>
      </w:r>
      <w:r w:rsidRPr="004A50B5">
        <w:rPr>
          <w:rtl/>
          <w:lang w:bidi="fa-IR"/>
        </w:rPr>
        <w:t xml:space="preserve"> فرمود : بهتر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اعمال 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ست</w:t>
      </w:r>
      <w:r w:rsidRPr="004A50B5">
        <w:rPr>
          <w:rtl/>
          <w:lang w:bidi="fa-IR"/>
        </w:rPr>
        <w:t xml:space="preserve"> ؟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گفت</w:t>
      </w:r>
      <w:r w:rsidRPr="004A50B5">
        <w:rPr>
          <w:rtl/>
          <w:lang w:bidi="fa-IR"/>
        </w:rPr>
        <w:t xml:space="preserve"> :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مان</w:t>
      </w:r>
      <w:r w:rsidRPr="004A50B5">
        <w:rPr>
          <w:rtl/>
          <w:lang w:bidi="fa-IR"/>
        </w:rPr>
        <w:t xml:space="preserve"> به خدا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فرمود</w:t>
      </w:r>
      <w:r w:rsidRPr="004A50B5">
        <w:rPr>
          <w:rtl/>
          <w:lang w:bidi="fa-IR"/>
        </w:rPr>
        <w:t xml:space="preserve"> : چه 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</w:t>
      </w:r>
      <w:r w:rsidRPr="004A50B5">
        <w:rPr>
          <w:rtl/>
          <w:lang w:bidi="fa-IR"/>
        </w:rPr>
        <w:t xml:space="preserve"> مردم را از مهالک نجات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دهد؟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عرض</w:t>
      </w:r>
      <w:r w:rsidRPr="004A50B5">
        <w:rPr>
          <w:rtl/>
          <w:lang w:bidi="fa-IR"/>
        </w:rPr>
        <w:t xml:space="preserve"> کرد : اعتماد به خدا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فرمود</w:t>
      </w:r>
      <w:r w:rsidRPr="004A50B5">
        <w:rPr>
          <w:rtl/>
          <w:lang w:bidi="fa-IR"/>
        </w:rPr>
        <w:t xml:space="preserve"> : ز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نت</w:t>
      </w:r>
      <w:r w:rsidRPr="004A50B5">
        <w:rPr>
          <w:rtl/>
          <w:lang w:bidi="fa-IR"/>
        </w:rPr>
        <w:t xml:space="preserve"> آدم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در 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ست</w:t>
      </w:r>
      <w:r w:rsidRPr="004A50B5">
        <w:rPr>
          <w:rtl/>
          <w:lang w:bidi="fa-IR"/>
        </w:rPr>
        <w:t xml:space="preserve"> ؟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عرض</w:t>
      </w:r>
      <w:r w:rsidRPr="004A50B5">
        <w:rPr>
          <w:rtl/>
          <w:lang w:bidi="fa-IR"/>
        </w:rPr>
        <w:t xml:space="preserve"> کرد : علم توأم با حلم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فرمود</w:t>
      </w:r>
      <w:r w:rsidRPr="004A50B5">
        <w:rPr>
          <w:rtl/>
          <w:lang w:bidi="fa-IR"/>
        </w:rPr>
        <w:t xml:space="preserve"> : اگر ب</w:t>
      </w:r>
      <w:r w:rsidR="009F6BB5">
        <w:rPr>
          <w:rFonts w:hint="cs"/>
          <w:rtl/>
          <w:lang w:bidi="fa-IR"/>
        </w:rPr>
        <w:t xml:space="preserve">ه </w:t>
      </w:r>
      <w:r w:rsidRPr="004A50B5">
        <w:rPr>
          <w:rtl/>
          <w:lang w:bidi="fa-IR"/>
        </w:rPr>
        <w:t>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شرف دست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افت</w:t>
      </w:r>
      <w:r w:rsidRPr="004A50B5">
        <w:rPr>
          <w:rtl/>
          <w:lang w:bidi="fa-IR"/>
        </w:rPr>
        <w:t xml:space="preserve"> ؟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عرض</w:t>
      </w:r>
      <w:r w:rsidRPr="004A50B5">
        <w:rPr>
          <w:rtl/>
          <w:lang w:bidi="fa-IR"/>
        </w:rPr>
        <w:t xml:space="preserve"> کرد :مال با سخاوت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فرمود</w:t>
      </w:r>
      <w:r w:rsidRPr="004A50B5">
        <w:rPr>
          <w:rtl/>
          <w:lang w:bidi="fa-IR"/>
        </w:rPr>
        <w:t xml:space="preserve"> : اگر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مرتبه را نداشت ؟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عرض</w:t>
      </w:r>
      <w:r w:rsidRPr="004A50B5">
        <w:rPr>
          <w:rtl/>
          <w:lang w:bidi="fa-IR"/>
        </w:rPr>
        <w:t xml:space="preserve"> کرد : فقر با صبر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فرمود</w:t>
      </w:r>
      <w:r w:rsidRPr="004A50B5">
        <w:rPr>
          <w:rtl/>
          <w:lang w:bidi="fa-IR"/>
        </w:rPr>
        <w:t xml:space="preserve"> : اگر نداشت ؟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گفت</w:t>
      </w:r>
      <w:r w:rsidRPr="004A50B5">
        <w:rPr>
          <w:rtl/>
          <w:lang w:bidi="fa-IR"/>
        </w:rPr>
        <w:t xml:space="preserve"> : صاعقه 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از آسمان فرود آ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و او را بسوزاند ، چون اهل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جز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ندارد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حضرت</w:t>
      </w:r>
      <w:r w:rsidRPr="004A50B5">
        <w:rPr>
          <w:rtl/>
          <w:lang w:bidi="fa-IR"/>
        </w:rPr>
        <w:t xml:space="preserve"> خند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و ک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سه</w:t>
      </w:r>
      <w:r w:rsidRPr="004A50B5">
        <w:rPr>
          <w:rtl/>
          <w:lang w:bidi="fa-IR"/>
        </w:rPr>
        <w:t xml:space="preserve"> 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هزار درهم در آن بود به او عنا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کرد ، فرمود :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زر را به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ه</w:t>
      </w:r>
      <w:r w:rsidRPr="004A50B5">
        <w:rPr>
          <w:rtl/>
          <w:lang w:bidi="fa-IR"/>
        </w:rPr>
        <w:t xml:space="preserve"> بپرداز ، سپس انگشتر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به او عطا فرمود که نگ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آن دو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ست</w:t>
      </w:r>
      <w:r w:rsidRPr="004A50B5">
        <w:rPr>
          <w:rtl/>
          <w:lang w:bidi="fa-IR"/>
        </w:rPr>
        <w:t xml:space="preserve"> درهم ارزش داشت ، فرمود :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انگشتر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را در نفقه خود خرج کن ، اعراب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گفت : خدا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داند نبوت را در چه خانه 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قرار ده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9F6B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مختصر از خصوص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ات</w:t>
      </w:r>
      <w:r w:rsidRPr="004A50B5">
        <w:rPr>
          <w:rtl/>
          <w:lang w:bidi="fa-IR"/>
        </w:rPr>
        <w:t xml:space="preserve"> مرحله علم در اسلام بود ،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مطلب را نبا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از نظر دور داشت که همواره علم در اسلام با معنا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کل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آن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عن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هر عمل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نافع به حال</w:t>
      </w:r>
      <w:r w:rsidR="009F6BB5">
        <w:rPr>
          <w:rFonts w:hint="cs"/>
          <w:rtl/>
          <w:lang w:bidi="fa-IR"/>
        </w:rPr>
        <w:t xml:space="preserve"> </w:t>
      </w:r>
      <w:r w:rsidRPr="004A50B5">
        <w:rPr>
          <w:rFonts w:hint="eastAsia"/>
          <w:rtl/>
          <w:lang w:bidi="fa-IR"/>
        </w:rPr>
        <w:t>جامعه</w:t>
      </w:r>
      <w:r w:rsidRPr="004A50B5">
        <w:rPr>
          <w:rtl/>
          <w:lang w:bidi="fa-IR"/>
        </w:rPr>
        <w:t xml:space="preserve"> است مورد توجه است درباره نشانه دوم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عن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مان</w:t>
      </w:r>
      <w:r w:rsidRPr="004A50B5">
        <w:rPr>
          <w:rtl/>
          <w:lang w:bidi="fa-IR"/>
        </w:rPr>
        <w:t xml:space="preserve"> در قسمت تحت توح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شرح داده شد ، اما قسمت سوم عمل به علم و لازمه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مان</w:t>
      </w:r>
      <w:r w:rsidRPr="004A50B5">
        <w:rPr>
          <w:rtl/>
          <w:lang w:bidi="fa-IR"/>
        </w:rPr>
        <w:t xml:space="preserve"> محتاج به توض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ح</w:t>
      </w:r>
      <w:r w:rsidRPr="004A50B5">
        <w:rPr>
          <w:rtl/>
          <w:lang w:bidi="fa-IR"/>
        </w:rPr>
        <w:t xml:space="preserve">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ست</w:t>
      </w:r>
      <w:r w:rsidRPr="004A50B5">
        <w:rPr>
          <w:rtl/>
          <w:lang w:bidi="fa-IR"/>
        </w:rPr>
        <w:t xml:space="preserve"> در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رو</w:t>
      </w:r>
      <w:r w:rsidRPr="004A50B5">
        <w:rPr>
          <w:rtl/>
          <w:lang w:bidi="fa-IR"/>
        </w:rPr>
        <w:t xml:space="preserve">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سه علامت لقمان بزرگوار مسائل سه گانه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گر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فرزند 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ان</w:t>
      </w:r>
      <w:r w:rsidRPr="004A50B5">
        <w:rPr>
          <w:rtl/>
          <w:lang w:bidi="fa-IR"/>
        </w:rPr>
        <w:t xml:space="preserve"> کرده که شرح آن مسائل تقر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باً</w:t>
      </w:r>
      <w:r w:rsidRPr="004A50B5">
        <w:rPr>
          <w:rtl/>
          <w:lang w:bidi="fa-IR"/>
        </w:rPr>
        <w:t xml:space="preserve"> در مباحث گذشته داده شد فقط اکتفاء به اصل مسئله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شود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فرزندم</w:t>
      </w:r>
      <w:r w:rsidRPr="004A50B5">
        <w:rPr>
          <w:rtl/>
          <w:lang w:bidi="fa-IR"/>
        </w:rPr>
        <w:t xml:space="preserve"> !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مان</w:t>
      </w:r>
      <w:r w:rsidRPr="004A50B5">
        <w:rPr>
          <w:rtl/>
          <w:lang w:bidi="fa-IR"/>
        </w:rPr>
        <w:t xml:space="preserve"> دارا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سه علامت است :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tl/>
          <w:lang w:bidi="fa-IR"/>
        </w:rPr>
        <w:t>1 - باور داشتن خدا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tl/>
          <w:lang w:bidi="fa-IR"/>
        </w:rPr>
        <w:t>2 - قبول داشتن کتاب ها</w:t>
      </w:r>
      <w:r w:rsidRPr="004A50B5">
        <w:rPr>
          <w:rFonts w:hint="cs"/>
          <w:rtl/>
          <w:lang w:bidi="fa-IR"/>
        </w:rPr>
        <w:t>یی</w:t>
      </w:r>
      <w:r w:rsidRPr="004A50B5">
        <w:rPr>
          <w:rtl/>
          <w:lang w:bidi="fa-IR"/>
        </w:rPr>
        <w:t xml:space="preserve"> که از طرف او نازل شده است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tl/>
          <w:lang w:bidi="fa-IR"/>
        </w:rPr>
        <w:t>3 - باور داشتن انب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اء</w:t>
      </w:r>
      <w:r w:rsidRPr="004A50B5">
        <w:rPr>
          <w:rtl/>
          <w:lang w:bidi="fa-IR"/>
        </w:rPr>
        <w:t xml:space="preserve"> حق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پا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ه</w:t>
      </w:r>
      <w:r w:rsidRPr="004A50B5">
        <w:rPr>
          <w:rtl/>
          <w:lang w:bidi="fa-IR"/>
        </w:rPr>
        <w:t xml:space="preserve"> 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دارا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سه علامت است :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tl/>
          <w:lang w:bidi="fa-IR"/>
        </w:rPr>
        <w:t>1 - شناختن خدا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tl/>
          <w:lang w:bidi="fa-IR"/>
        </w:rPr>
        <w:t>2 - شناختن آنچه را خدا دوست دارد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tl/>
          <w:lang w:bidi="fa-IR"/>
        </w:rPr>
        <w:t>3 - شناختن آنچه را خدا دشمن دارد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عامل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بد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را سه علامت است :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tl/>
          <w:lang w:bidi="fa-IR"/>
        </w:rPr>
        <w:t>1 - نماز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tl/>
          <w:lang w:bidi="fa-IR"/>
        </w:rPr>
        <w:t>2 - روزه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9F6BB5">
      <w:pPr>
        <w:pStyle w:val="libNormal"/>
        <w:rPr>
          <w:rtl/>
          <w:lang w:bidi="fa-IR"/>
        </w:rPr>
      </w:pPr>
      <w:r w:rsidRPr="004A50B5">
        <w:rPr>
          <w:rtl/>
          <w:lang w:bidi="fa-IR"/>
        </w:rPr>
        <w:t>3 - زک</w:t>
      </w:r>
      <w:r w:rsidR="009F6BB5">
        <w:rPr>
          <w:rFonts w:hint="cs"/>
          <w:rtl/>
          <w:lang w:bidi="fa-IR"/>
        </w:rPr>
        <w:t>ات</w:t>
      </w:r>
      <w:r w:rsidRPr="004A50B5">
        <w:rPr>
          <w:rtl/>
          <w:lang w:bidi="fa-IR"/>
        </w:rPr>
        <w:t xml:space="preserve">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شخص</w:t>
      </w:r>
      <w:r w:rsidRPr="004A50B5">
        <w:rPr>
          <w:rtl/>
          <w:lang w:bidi="fa-IR"/>
        </w:rPr>
        <w:t xml:space="preserve"> نادن را سه علامت است :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tl/>
          <w:lang w:bidi="fa-IR"/>
        </w:rPr>
        <w:t>1 - با آنکه بالاتر از اوست نزاع کند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tl/>
          <w:lang w:bidi="fa-IR"/>
        </w:rPr>
        <w:t>2 - در آنچه نم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داند بحث نما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tl/>
          <w:lang w:bidi="fa-IR"/>
        </w:rPr>
        <w:t>3 - در تحص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</w:t>
      </w:r>
      <w:r w:rsidRPr="004A50B5">
        <w:rPr>
          <w:rtl/>
          <w:lang w:bidi="fa-IR"/>
        </w:rPr>
        <w:t xml:space="preserve"> آنچه از دسترس او 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رون</w:t>
      </w:r>
      <w:r w:rsidRPr="004A50B5">
        <w:rPr>
          <w:rtl/>
          <w:lang w:bidi="fa-IR"/>
        </w:rPr>
        <w:t xml:space="preserve"> است رنج ببرد .</w:t>
      </w:r>
    </w:p>
    <w:p w:rsidR="009F6BB5" w:rsidRDefault="009F6B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ظالم</w:t>
      </w:r>
      <w:r w:rsidRPr="004A50B5">
        <w:rPr>
          <w:rtl/>
          <w:lang w:bidi="fa-IR"/>
        </w:rPr>
        <w:t xml:space="preserve"> را سه نشانه است :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tl/>
          <w:lang w:bidi="fa-IR"/>
        </w:rPr>
        <w:t>1 - نسبت به خداوند به نافرمان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ستم کند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tl/>
          <w:lang w:bidi="fa-IR"/>
        </w:rPr>
        <w:t>2 - نسبت به ز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tl/>
          <w:lang w:bidi="fa-IR"/>
        </w:rPr>
        <w:t xml:space="preserve"> دست ظلم روا دارد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tl/>
          <w:lang w:bidi="fa-IR"/>
        </w:rPr>
        <w:t xml:space="preserve">3 - به ستمکار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کند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منافق</w:t>
      </w:r>
      <w:r w:rsidRPr="004A50B5">
        <w:rPr>
          <w:rtl/>
          <w:lang w:bidi="fa-IR"/>
        </w:rPr>
        <w:t xml:space="preserve"> را سه علامت است :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زبانش</w:t>
      </w:r>
      <w:r w:rsidRPr="004A50B5">
        <w:rPr>
          <w:rtl/>
          <w:lang w:bidi="fa-IR"/>
        </w:rPr>
        <w:t xml:space="preserve"> با دلش و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تش</w:t>
      </w:r>
      <w:r w:rsidRPr="004A50B5">
        <w:rPr>
          <w:rtl/>
          <w:lang w:bidi="fa-IR"/>
        </w:rPr>
        <w:t xml:space="preserve"> با عمل و برونش با درون مخالف باشد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گنهکار</w:t>
      </w:r>
      <w:r w:rsidRPr="004A50B5">
        <w:rPr>
          <w:rtl/>
          <w:lang w:bidi="fa-IR"/>
        </w:rPr>
        <w:t xml:space="preserve"> دارا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سه علامت است :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tl/>
          <w:lang w:bidi="fa-IR"/>
        </w:rPr>
        <w:t>1 - خ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انت</w:t>
      </w:r>
      <w:r w:rsidRPr="004A50B5">
        <w:rPr>
          <w:rtl/>
          <w:lang w:bidi="fa-IR"/>
        </w:rPr>
        <w:t xml:space="preserve"> کند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tl/>
          <w:lang w:bidi="fa-IR"/>
        </w:rPr>
        <w:t>2 - از دورغ نپره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زد</w:t>
      </w:r>
      <w:r w:rsidRPr="004A50B5">
        <w:rPr>
          <w:rtl/>
          <w:lang w:bidi="fa-IR"/>
        </w:rPr>
        <w:t xml:space="preserve">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tl/>
          <w:lang w:bidi="fa-IR"/>
        </w:rPr>
        <w:t>3 - کردارش مخالف با گفتارش باشد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حسود</w:t>
      </w:r>
      <w:r w:rsidRPr="004A50B5">
        <w:rPr>
          <w:rtl/>
          <w:lang w:bidi="fa-IR"/>
        </w:rPr>
        <w:t xml:space="preserve"> دارا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سه علامت است :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tl/>
          <w:lang w:bidi="fa-IR"/>
        </w:rPr>
        <w:t>1 - در غ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اب</w:t>
      </w:r>
      <w:r w:rsidRPr="004A50B5">
        <w:rPr>
          <w:rtl/>
          <w:lang w:bidi="fa-IR"/>
        </w:rPr>
        <w:t xml:space="preserve"> مردم بدگو</w:t>
      </w:r>
      <w:r w:rsidRPr="004A50B5">
        <w:rPr>
          <w:rFonts w:hint="cs"/>
          <w:rtl/>
          <w:lang w:bidi="fa-IR"/>
        </w:rPr>
        <w:t>یی</w:t>
      </w:r>
      <w:r w:rsidRPr="004A50B5">
        <w:rPr>
          <w:rtl/>
          <w:lang w:bidi="fa-IR"/>
        </w:rPr>
        <w:t xml:space="preserve"> و ع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ب</w:t>
      </w:r>
      <w:r w:rsidRPr="004A50B5">
        <w:rPr>
          <w:rtl/>
          <w:lang w:bidi="fa-IR"/>
        </w:rPr>
        <w:t xml:space="preserve"> جو</w:t>
      </w:r>
      <w:r w:rsidRPr="004A50B5">
        <w:rPr>
          <w:rFonts w:hint="cs"/>
          <w:rtl/>
          <w:lang w:bidi="fa-IR"/>
        </w:rPr>
        <w:t>یی</w:t>
      </w:r>
      <w:r w:rsidRPr="004A50B5">
        <w:rPr>
          <w:rtl/>
          <w:lang w:bidi="fa-IR"/>
        </w:rPr>
        <w:t xml:space="preserve"> نما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tl/>
          <w:lang w:bidi="fa-IR"/>
        </w:rPr>
        <w:t>2 - در حضورشان تملقّ گو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tl/>
          <w:lang w:bidi="fa-IR"/>
        </w:rPr>
        <w:t>3 - به کس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مص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بت</w:t>
      </w:r>
      <w:r w:rsidRPr="004A50B5">
        <w:rPr>
          <w:rtl/>
          <w:lang w:bidi="fa-IR"/>
        </w:rPr>
        <w:t xml:space="preserve"> وارد شده شماتت کند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اکار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دارا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سه علامت است :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tl/>
          <w:lang w:bidi="fa-IR"/>
        </w:rPr>
        <w:t>1 - در خلوت کسالت ورزد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tl/>
          <w:lang w:bidi="fa-IR"/>
        </w:rPr>
        <w:t>2 - در جمع خود را فعال نشان دهد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tl/>
          <w:lang w:bidi="fa-IR"/>
        </w:rPr>
        <w:t>3 - در هر عمل به انتظار مدح و ثنا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مردم باشد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مسرف</w:t>
      </w:r>
      <w:r w:rsidRPr="004A50B5">
        <w:rPr>
          <w:rtl/>
          <w:lang w:bidi="fa-IR"/>
        </w:rPr>
        <w:t xml:space="preserve"> دارا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سه علامت است :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tl/>
          <w:lang w:bidi="fa-IR"/>
        </w:rPr>
        <w:t>1 - 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در خور او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ست</w:t>
      </w:r>
      <w:r w:rsidRPr="004A50B5">
        <w:rPr>
          <w:rtl/>
          <w:lang w:bidi="fa-IR"/>
        </w:rPr>
        <w:t xml:space="preserve"> بخرد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tl/>
          <w:lang w:bidi="fa-IR"/>
        </w:rPr>
        <w:t>2 - جامه 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در خور او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ست</w:t>
      </w:r>
      <w:r w:rsidRPr="004A50B5">
        <w:rPr>
          <w:rtl/>
          <w:lang w:bidi="fa-IR"/>
        </w:rPr>
        <w:t xml:space="preserve"> بپوشد .</w:t>
      </w:r>
    </w:p>
    <w:p w:rsidR="009F6BB5" w:rsidRDefault="009F6B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tl/>
          <w:lang w:bidi="fa-IR"/>
        </w:rPr>
        <w:t>3 - طعام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در خور او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ست</w:t>
      </w:r>
      <w:r w:rsidRPr="004A50B5">
        <w:rPr>
          <w:rtl/>
          <w:lang w:bidi="fa-IR"/>
        </w:rPr>
        <w:t xml:space="preserve"> بخرد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تنبل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را سه علامت است :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tl/>
          <w:lang w:bidi="fa-IR"/>
        </w:rPr>
        <w:t>1 - آن قدر سهل انگار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کند تا فرصت از دست برود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tl/>
          <w:lang w:bidi="fa-IR"/>
        </w:rPr>
        <w:t>2 - موقع را از دست بدهد تا کار تباه شود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tl/>
          <w:lang w:bidi="fa-IR"/>
        </w:rPr>
        <w:t>3 - نسبت به خوب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ها 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تفاوت باشد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خلاصه</w:t>
      </w:r>
      <w:r w:rsidRPr="004A50B5">
        <w:rPr>
          <w:rtl/>
          <w:lang w:bidi="fa-IR"/>
        </w:rPr>
        <w:t xml:space="preserve">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نکه</w:t>
      </w:r>
      <w:r w:rsidRPr="004A50B5">
        <w:rPr>
          <w:rtl/>
          <w:lang w:bidi="fa-IR"/>
        </w:rPr>
        <w:t xml:space="preserve"> اگر کس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دارا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امان به حق و فضا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</w:t>
      </w:r>
      <w:r w:rsidRPr="004A50B5">
        <w:rPr>
          <w:rtl/>
          <w:lang w:bidi="fa-IR"/>
        </w:rPr>
        <w:t xml:space="preserve"> انسان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باشد به صفات حسنه 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لقمان اشاره فرموده آراسته ، و کس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از لذت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مان</w:t>
      </w:r>
      <w:r w:rsidRPr="004A50B5">
        <w:rPr>
          <w:rtl/>
          <w:lang w:bidi="fa-IR"/>
        </w:rPr>
        <w:t xml:space="preserve"> 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بهره باشد گرفتار صفات سوء است از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جهت باز به فرزندش نص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حت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کند که 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</w:t>
      </w:r>
      <w:r w:rsidRPr="004A50B5">
        <w:rPr>
          <w:rtl/>
          <w:lang w:bidi="fa-IR"/>
        </w:rPr>
        <w:lastRenderedPageBreak/>
        <w:t>فرزند در دوران روز و شب ساعات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را وقف کسب دانش کن ، ز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را</w:t>
      </w:r>
      <w:r w:rsidRPr="004A50B5">
        <w:rPr>
          <w:rtl/>
          <w:lang w:bidi="fa-IR"/>
        </w:rPr>
        <w:t xml:space="preserve"> ه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چ</w:t>
      </w:r>
      <w:r w:rsidRPr="004A50B5">
        <w:rPr>
          <w:rtl/>
          <w:lang w:bidi="fa-IR"/>
        </w:rPr>
        <w:t xml:space="preserve"> ضرر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از ترک علم گران تر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ست</w:t>
      </w:r>
      <w:r w:rsidRPr="004A50B5">
        <w:rPr>
          <w:rtl/>
          <w:lang w:bidi="fa-IR"/>
        </w:rPr>
        <w:t xml:space="preserve"> ، با دانشمندان معاشر باش ، و در گفتگو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با آنان شرط ادب به جا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آور از لجاج بپره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</w:t>
      </w:r>
      <w:r w:rsidRPr="004A50B5">
        <w:rPr>
          <w:rtl/>
          <w:lang w:bidi="fa-IR"/>
        </w:rPr>
        <w:t xml:space="preserve"> که تو را از نور دانش خود 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بهره سازد و با مردم سرسخت و لجوج به بحث و مناظره مپ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چ</w:t>
      </w:r>
      <w:r w:rsidRPr="004A50B5">
        <w:rPr>
          <w:rtl/>
          <w:lang w:bidi="fa-IR"/>
        </w:rPr>
        <w:t xml:space="preserve"> ، و با ستمکاران همدم مشو ، و با تبهکاران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مان</w:t>
      </w:r>
      <w:r w:rsidRPr="004A50B5">
        <w:rPr>
          <w:rtl/>
          <w:lang w:bidi="fa-IR"/>
        </w:rPr>
        <w:t xml:space="preserve"> برادر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مب</w:t>
      </w:r>
      <w:r w:rsidRPr="004A50B5">
        <w:rPr>
          <w:rFonts w:hint="eastAsia"/>
          <w:rtl/>
          <w:lang w:bidi="fa-IR"/>
        </w:rPr>
        <w:t>ند</w:t>
      </w:r>
      <w:r w:rsidRPr="004A50B5">
        <w:rPr>
          <w:rtl/>
          <w:lang w:bidi="fa-IR"/>
        </w:rPr>
        <w:t xml:space="preserve"> و با تهمت زنندگان معاشر مباش ، و چنانچه در جمع مال سع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دار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در اندوختن دانش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</w:t>
      </w:r>
      <w:r w:rsidRPr="004A50B5">
        <w:rPr>
          <w:rtl/>
          <w:lang w:bidi="fa-IR"/>
        </w:rPr>
        <w:t xml:space="preserve"> بکوش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فرزندم</w:t>
      </w:r>
      <w:r w:rsidRPr="004A50B5">
        <w:rPr>
          <w:rtl/>
          <w:lang w:bidi="fa-IR"/>
        </w:rPr>
        <w:t xml:space="preserve"> ! من بارها بارها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سنگ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از سنگ و پولاد بر دوش کش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ده</w:t>
      </w:r>
      <w:r w:rsidRPr="004A50B5">
        <w:rPr>
          <w:rtl/>
          <w:lang w:bidi="fa-IR"/>
        </w:rPr>
        <w:t xml:space="preserve"> ام اما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گران تر از همسا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ه</w:t>
      </w:r>
      <w:r w:rsidRPr="004A50B5">
        <w:rPr>
          <w:rtl/>
          <w:lang w:bidi="fa-IR"/>
        </w:rPr>
        <w:t xml:space="preserve"> بد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افته</w:t>
      </w:r>
      <w:r w:rsidRPr="004A50B5">
        <w:rPr>
          <w:rtl/>
          <w:lang w:bidi="fa-IR"/>
        </w:rPr>
        <w:t xml:space="preserve"> ام ، هم</w:t>
      </w:r>
      <w:r w:rsidR="006C238D">
        <w:rPr>
          <w:rFonts w:hint="cs"/>
          <w:rtl/>
        </w:rPr>
        <w:t>ه</w:t>
      </w:r>
      <w:r w:rsidRPr="004A50B5">
        <w:rPr>
          <w:rtl/>
        </w:rPr>
        <w:t xml:space="preserve"> تلخ</w:t>
      </w:r>
      <w:r w:rsidRPr="004A50B5">
        <w:rPr>
          <w:rFonts w:hint="cs"/>
          <w:rtl/>
        </w:rPr>
        <w:t>ی</w:t>
      </w:r>
      <w:r w:rsidRPr="004A50B5">
        <w:rPr>
          <w:rtl/>
        </w:rPr>
        <w:t xml:space="preserve"> ها</w:t>
      </w:r>
      <w:r w:rsidRPr="004A50B5">
        <w:rPr>
          <w:rFonts w:hint="cs"/>
          <w:rtl/>
        </w:rPr>
        <w:t>ی</w:t>
      </w:r>
      <w:r w:rsidRPr="004A50B5">
        <w:rPr>
          <w:rtl/>
        </w:rPr>
        <w:t xml:space="preserve"> زندگ</w:t>
      </w:r>
      <w:r w:rsidRPr="004A50B5">
        <w:rPr>
          <w:rFonts w:hint="cs"/>
          <w:rtl/>
        </w:rPr>
        <w:t>ی</w:t>
      </w:r>
      <w:r w:rsidRPr="004A50B5">
        <w:rPr>
          <w:rtl/>
        </w:rPr>
        <w:t xml:space="preserve"> را چش</w:t>
      </w:r>
      <w:r w:rsidRPr="004A50B5">
        <w:rPr>
          <w:rFonts w:hint="cs"/>
          <w:rtl/>
        </w:rPr>
        <w:t>ی</w:t>
      </w:r>
      <w:r w:rsidRPr="004A50B5">
        <w:rPr>
          <w:rFonts w:hint="eastAsia"/>
          <w:rtl/>
        </w:rPr>
        <w:t>ده</w:t>
      </w:r>
      <w:r w:rsidRPr="004A50B5">
        <w:rPr>
          <w:rtl/>
        </w:rPr>
        <w:t xml:space="preserve"> ام ، اما تلخ تر از فقر ند</w:t>
      </w:r>
      <w:r w:rsidRPr="004A50B5">
        <w:rPr>
          <w:rFonts w:hint="cs"/>
          <w:rtl/>
        </w:rPr>
        <w:t>ی</w:t>
      </w:r>
      <w:r w:rsidRPr="004A50B5">
        <w:rPr>
          <w:rFonts w:hint="eastAsia"/>
          <w:rtl/>
        </w:rPr>
        <w:t>دم</w:t>
      </w:r>
      <w:r w:rsidRPr="004A50B5">
        <w:rPr>
          <w:rtl/>
        </w:rPr>
        <w:t xml:space="preserve"> ، اگر روز</w:t>
      </w:r>
      <w:r w:rsidRPr="004A50B5">
        <w:rPr>
          <w:rFonts w:hint="cs"/>
          <w:rtl/>
        </w:rPr>
        <w:t>ی</w:t>
      </w:r>
      <w:r w:rsidRPr="004A50B5">
        <w:rPr>
          <w:rtl/>
        </w:rPr>
        <w:t xml:space="preserve"> گرفتار فقر شو</w:t>
      </w:r>
      <w:r w:rsidRPr="004A50B5">
        <w:rPr>
          <w:rFonts w:hint="cs"/>
          <w:rtl/>
        </w:rPr>
        <w:t>ی</w:t>
      </w:r>
      <w:r w:rsidRPr="004A50B5">
        <w:rPr>
          <w:rtl/>
        </w:rPr>
        <w:t xml:space="preserve"> ا</w:t>
      </w:r>
      <w:r w:rsidRPr="004A50B5">
        <w:rPr>
          <w:rFonts w:hint="cs"/>
          <w:rtl/>
        </w:rPr>
        <w:t>ی</w:t>
      </w:r>
      <w:r w:rsidRPr="004A50B5">
        <w:rPr>
          <w:rFonts w:hint="eastAsia"/>
          <w:rtl/>
        </w:rPr>
        <w:t>ن</w:t>
      </w:r>
      <w:r w:rsidRPr="004A50B5">
        <w:rPr>
          <w:rtl/>
        </w:rPr>
        <w:t xml:space="preserve"> راز را م</w:t>
      </w:r>
      <w:r w:rsidRPr="004A50B5">
        <w:rPr>
          <w:rFonts w:hint="cs"/>
          <w:rtl/>
        </w:rPr>
        <w:t>ی</w:t>
      </w:r>
      <w:r w:rsidRPr="004A50B5">
        <w:rPr>
          <w:rFonts w:hint="eastAsia"/>
          <w:rtl/>
        </w:rPr>
        <w:t>ان</w:t>
      </w:r>
      <w:r w:rsidRPr="004A50B5">
        <w:rPr>
          <w:rtl/>
        </w:rPr>
        <w:t xml:space="preserve"> خود و خدا نگهدار و با خلق در م</w:t>
      </w:r>
      <w:r w:rsidRPr="004A50B5">
        <w:rPr>
          <w:rFonts w:hint="cs"/>
          <w:rtl/>
        </w:rPr>
        <w:t>ی</w:t>
      </w:r>
      <w:r w:rsidRPr="004A50B5">
        <w:rPr>
          <w:rFonts w:hint="eastAsia"/>
          <w:rtl/>
        </w:rPr>
        <w:t>ان</w:t>
      </w:r>
      <w:r w:rsidRPr="004A50B5">
        <w:rPr>
          <w:rtl/>
        </w:rPr>
        <w:t xml:space="preserve"> مگذار ، ز</w:t>
      </w:r>
      <w:r w:rsidRPr="004A50B5">
        <w:rPr>
          <w:rFonts w:hint="cs"/>
          <w:rtl/>
        </w:rPr>
        <w:t>ی</w:t>
      </w:r>
      <w:r w:rsidRPr="004A50B5">
        <w:rPr>
          <w:rFonts w:hint="eastAsia"/>
          <w:rtl/>
        </w:rPr>
        <w:t>را</w:t>
      </w:r>
      <w:r w:rsidRPr="004A50B5">
        <w:rPr>
          <w:rtl/>
        </w:rPr>
        <w:t xml:space="preserve"> اگر مر</w:t>
      </w:r>
      <w:r w:rsidRPr="004A50B5">
        <w:rPr>
          <w:rFonts w:hint="eastAsia"/>
          <w:rtl/>
        </w:rPr>
        <w:t>دم</w:t>
      </w:r>
      <w:r w:rsidRPr="004A50B5">
        <w:rPr>
          <w:rtl/>
        </w:rPr>
        <w:t xml:space="preserve"> از کار تو با خبر شوند تو را به د</w:t>
      </w:r>
      <w:r w:rsidRPr="004A50B5">
        <w:rPr>
          <w:rFonts w:hint="cs"/>
          <w:rtl/>
        </w:rPr>
        <w:t>ی</w:t>
      </w:r>
      <w:r w:rsidRPr="004A50B5">
        <w:rPr>
          <w:rFonts w:hint="eastAsia"/>
          <w:rtl/>
        </w:rPr>
        <w:t>د</w:t>
      </w:r>
      <w:r w:rsidR="006C238D">
        <w:rPr>
          <w:rFonts w:hint="cs"/>
          <w:rtl/>
        </w:rPr>
        <w:t>ه</w:t>
      </w:r>
      <w:r w:rsidRPr="004A50B5">
        <w:rPr>
          <w:rtl/>
          <w:lang w:bidi="fa-IR"/>
        </w:rPr>
        <w:t xml:space="preserve"> خوار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خواهند نگر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ست</w:t>
      </w:r>
      <w:r w:rsidRPr="004A50B5">
        <w:rPr>
          <w:rtl/>
          <w:lang w:bidi="fa-IR"/>
        </w:rPr>
        <w:t xml:space="preserve"> ، بهره 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را که خدا 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تو قرار داده بر آن خوشحال باش تا زندگ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تو راحت باشد و هرگاه بخواه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حق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قت</w:t>
      </w:r>
      <w:r w:rsidRPr="004A50B5">
        <w:rPr>
          <w:rtl/>
          <w:lang w:bidi="fa-IR"/>
        </w:rPr>
        <w:t xml:space="preserve"> عزت به دست آر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چشم طمع از مال مردم بپوش ، ز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را</w:t>
      </w:r>
      <w:r w:rsidRPr="004A50B5">
        <w:rPr>
          <w:rtl/>
          <w:lang w:bidi="fa-IR"/>
        </w:rPr>
        <w:t xml:space="preserve"> انب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اء</w:t>
      </w:r>
      <w:r w:rsidRPr="004A50B5">
        <w:rPr>
          <w:rtl/>
          <w:lang w:bidi="fa-IR"/>
        </w:rPr>
        <w:t xml:space="preserve"> و صدّ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ق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از هم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راه به آن مقام نائل شدند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9F6B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با</w:t>
      </w:r>
      <w:r w:rsidRPr="004A50B5">
        <w:rPr>
          <w:rtl/>
          <w:lang w:bidi="fa-IR"/>
        </w:rPr>
        <w:t xml:space="preserve"> کسان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سزاوار احسان باشند احسان کن ، و در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کار خدا را منظور بدار ، در بخشش شرط اعتدال به جا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آور چنانچه بخل دست تو را از انفاق لازم نبندد</w:t>
      </w:r>
      <w:r w:rsidR="009F6BB5">
        <w:rPr>
          <w:rFonts w:hint="cs"/>
          <w:rtl/>
          <w:lang w:bidi="fa-IR"/>
        </w:rPr>
        <w:t xml:space="preserve"> </w:t>
      </w:r>
      <w:r w:rsidRPr="004A50B5">
        <w:rPr>
          <w:rFonts w:hint="eastAsia"/>
          <w:rtl/>
          <w:lang w:bidi="fa-IR"/>
        </w:rPr>
        <w:t>و</w:t>
      </w:r>
      <w:r w:rsidRPr="004A50B5">
        <w:rPr>
          <w:rtl/>
          <w:lang w:bidi="fa-IR"/>
        </w:rPr>
        <w:t xml:space="preserve"> تبذ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tl/>
          <w:lang w:bidi="fa-IR"/>
        </w:rPr>
        <w:t xml:space="preserve"> مال تو را به باد فنا ندهد .</w:t>
      </w:r>
      <w:r w:rsidR="009F6BB5" w:rsidRPr="004A50B5">
        <w:rPr>
          <w:rtl/>
          <w:lang w:bidi="fa-IR"/>
        </w:rPr>
        <w:t xml:space="preserve"> </w:t>
      </w:r>
      <w:r w:rsidRPr="004A50B5">
        <w:rPr>
          <w:rFonts w:hint="eastAsia"/>
          <w:rtl/>
          <w:lang w:bidi="fa-IR"/>
        </w:rPr>
        <w:t>فرزندم</w:t>
      </w:r>
      <w:r w:rsidRPr="004A50B5">
        <w:rPr>
          <w:rtl/>
          <w:lang w:bidi="fa-IR"/>
        </w:rPr>
        <w:t xml:space="preserve"> ، اگر دستت از مال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با آن صله رحم بجا آور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به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اران</w:t>
      </w:r>
      <w:r w:rsidRPr="004A50B5">
        <w:rPr>
          <w:rtl/>
          <w:lang w:bidi="fa-IR"/>
        </w:rPr>
        <w:t xml:space="preserve"> خود بخشش کن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ته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بود فکر کن که حسن خلق را از دست نده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، ز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را</w:t>
      </w:r>
      <w:r w:rsidRPr="004A50B5">
        <w:rPr>
          <w:rtl/>
          <w:lang w:bidi="fa-IR"/>
        </w:rPr>
        <w:t xml:space="preserve"> هر که خود را به حسن خلق 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ارا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خوبان او را دوست خواهند داشت و از اذ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او دور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خواهند جست ، و در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کوکار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خود </w:t>
      </w:r>
      <w:r w:rsidRPr="004A50B5">
        <w:rPr>
          <w:rtl/>
          <w:lang w:bidi="fa-IR"/>
        </w:rPr>
        <w:lastRenderedPageBreak/>
        <w:t>به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="006C238D">
        <w:rPr>
          <w:rFonts w:hint="cs"/>
          <w:rtl/>
        </w:rPr>
        <w:t>ه</w:t>
      </w:r>
      <w:r w:rsidRPr="004A50B5">
        <w:rPr>
          <w:rtl/>
          <w:lang w:bidi="fa-IR"/>
        </w:rPr>
        <w:t xml:space="preserve"> اعجاب نظر مکن </w:t>
      </w:r>
      <w:r w:rsidRPr="004A50B5">
        <w:rPr>
          <w:rFonts w:hint="eastAsia"/>
          <w:rtl/>
          <w:lang w:bidi="fa-IR"/>
        </w:rPr>
        <w:t>و</w:t>
      </w:r>
      <w:r w:rsidRPr="004A50B5">
        <w:rPr>
          <w:rtl/>
          <w:lang w:bidi="fa-IR"/>
        </w:rPr>
        <w:t xml:space="preserve"> از انجام عمل صالح فخر مفروش و مباهات مکن که خو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</w:t>
      </w:r>
      <w:r w:rsidRPr="004A50B5">
        <w:rPr>
          <w:rtl/>
          <w:lang w:bidi="fa-IR"/>
        </w:rPr>
        <w:t xml:space="preserve"> را به هلاکت افکن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مردم را ناسزا و دشنام مگو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آنان را به ناسزا گفتن وادار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خود موجب هتک حرمت خو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</w:t>
      </w:r>
      <w:r w:rsidRPr="004A50B5">
        <w:rPr>
          <w:rtl/>
          <w:lang w:bidi="fa-IR"/>
        </w:rPr>
        <w:t xml:space="preserve"> و پدر و مادرت را فراهم آور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.فرزندم ! هر که خشنود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خدا را طلب کند با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نفس اماره را خشمگ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دارد ، ز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را</w:t>
      </w:r>
      <w:r w:rsidRPr="004A50B5">
        <w:rPr>
          <w:rtl/>
          <w:lang w:bidi="fa-IR"/>
        </w:rPr>
        <w:t xml:space="preserve"> </w:t>
      </w:r>
      <w:r w:rsidRPr="004A50B5">
        <w:rPr>
          <w:rFonts w:hint="eastAsia"/>
          <w:rtl/>
          <w:lang w:bidi="fa-IR"/>
        </w:rPr>
        <w:t>هر</w:t>
      </w:r>
      <w:r w:rsidRPr="004A50B5">
        <w:rPr>
          <w:rtl/>
          <w:lang w:bidi="fa-IR"/>
        </w:rPr>
        <w:t xml:space="preserve"> کس نفس را خشنود سازد خدا را نم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تواند خشنود کند ، و هر کس خشم خود را فرو بخورد فرصت شماتت بدست دشمن نخواهد داد .</w:t>
      </w:r>
      <w:r w:rsidRPr="004A50B5">
        <w:rPr>
          <w:rFonts w:hint="eastAsia"/>
          <w:rtl/>
          <w:lang w:bidi="fa-IR"/>
        </w:rPr>
        <w:t>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فرزند ! از حسد بپره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</w:t>
      </w:r>
      <w:r w:rsidRPr="004A50B5">
        <w:rPr>
          <w:rtl/>
          <w:lang w:bidi="fa-IR"/>
        </w:rPr>
        <w:t xml:space="preserve"> و از سوء خلق دور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کن ، ز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را</w:t>
      </w:r>
      <w:r w:rsidRPr="004A50B5">
        <w:rPr>
          <w:rtl/>
          <w:lang w:bidi="fa-IR"/>
        </w:rPr>
        <w:t xml:space="preserve"> ز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ان</w:t>
      </w:r>
      <w:r w:rsidRPr="004A50B5">
        <w:rPr>
          <w:rtl/>
          <w:lang w:bidi="fa-IR"/>
        </w:rPr>
        <w:t xml:space="preserve"> او دو به خودت رسد و چون خود به ز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ان</w:t>
      </w:r>
      <w:r w:rsidRPr="004A50B5">
        <w:rPr>
          <w:rtl/>
          <w:lang w:bidi="fa-IR"/>
        </w:rPr>
        <w:t xml:space="preserve"> خودت بکوش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دشمن را از کار خو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</w:t>
      </w:r>
      <w:r w:rsidRPr="004A50B5">
        <w:rPr>
          <w:rtl/>
          <w:lang w:bidi="fa-IR"/>
        </w:rPr>
        <w:t xml:space="preserve"> فارغ و در مبارزه با خودت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روز</w:t>
      </w:r>
      <w:r w:rsidRPr="004A50B5">
        <w:rPr>
          <w:rtl/>
          <w:lang w:bidi="fa-IR"/>
        </w:rPr>
        <w:t xml:space="preserve"> خواه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ساخت ، ز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را</w:t>
      </w:r>
      <w:r w:rsidRPr="004A50B5">
        <w:rPr>
          <w:rtl/>
          <w:lang w:bidi="fa-IR"/>
        </w:rPr>
        <w:t xml:space="preserve"> دشمن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خودت نسبت به خود از دشمن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دشمنانت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تو ز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ان</w:t>
      </w:r>
      <w:r w:rsidRPr="004A50B5">
        <w:rPr>
          <w:rtl/>
          <w:lang w:bidi="fa-IR"/>
        </w:rPr>
        <w:t xml:space="preserve"> بارتر است .</w:t>
      </w:r>
      <w:r w:rsidRPr="004A50B5">
        <w:rPr>
          <w:rFonts w:hint="eastAsia"/>
          <w:rtl/>
          <w:lang w:bidi="fa-IR"/>
        </w:rPr>
        <w:t>فرزندم</w:t>
      </w:r>
      <w:r w:rsidRPr="004A50B5">
        <w:rPr>
          <w:rtl/>
          <w:lang w:bidi="fa-IR"/>
        </w:rPr>
        <w:t xml:space="preserve"> ! به مردم شماتت مکن که دشمن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تو را به دل خواهند گرفت و خود را در برابر آنان زبون نشان مده که در تحق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رت</w:t>
      </w:r>
      <w:r w:rsidRPr="004A50B5">
        <w:rPr>
          <w:rtl/>
          <w:lang w:bidi="fa-IR"/>
        </w:rPr>
        <w:t xml:space="preserve"> خواهند کوش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، و نه چندان ش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باش که تو را بخورند ، و نه چندان تلخ باش که تو را از نظر دور دارند .</w:t>
      </w:r>
      <w:r w:rsidRPr="004A50B5">
        <w:rPr>
          <w:rFonts w:hint="eastAsia"/>
          <w:rtl/>
          <w:lang w:bidi="fa-IR"/>
        </w:rPr>
        <w:t>فرزند</w:t>
      </w:r>
      <w:r w:rsidRPr="004A50B5">
        <w:rPr>
          <w:rtl/>
          <w:lang w:bidi="fa-IR"/>
        </w:rPr>
        <w:t xml:space="preserve"> ! هر که را از درون خود واعظ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باشد او را از جانب خداوند حافظ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هست ، و هر که داد خلق را از خو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</w:t>
      </w:r>
      <w:r w:rsidRPr="004A50B5">
        <w:rPr>
          <w:rtl/>
          <w:lang w:bidi="fa-IR"/>
        </w:rPr>
        <w:t xml:space="preserve"> دهد خدا بد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وس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له</w:t>
      </w:r>
      <w:r w:rsidRPr="004A50B5">
        <w:rPr>
          <w:rtl/>
          <w:lang w:bidi="fa-IR"/>
        </w:rPr>
        <w:t xml:space="preserve"> به عزتش 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فزا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خوار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در راه اطاعت خدا از عزت به وس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له</w:t>
      </w:r>
      <w:r w:rsidRPr="004A50B5">
        <w:rPr>
          <w:rtl/>
          <w:lang w:bidi="fa-IR"/>
        </w:rPr>
        <w:t xml:space="preserve"> معص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بهتر است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فرزند</w:t>
      </w:r>
      <w:r w:rsidRPr="004A50B5">
        <w:rPr>
          <w:rtl/>
          <w:lang w:bidi="fa-IR"/>
        </w:rPr>
        <w:t xml:space="preserve"> ! هزار دوست به دست آر و بدان که هزار دوست کم است ، و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</w:t>
      </w:r>
      <w:r w:rsidRPr="004A50B5">
        <w:rPr>
          <w:rtl/>
          <w:lang w:bidi="fa-IR"/>
        </w:rPr>
        <w:t xml:space="preserve"> دشمن 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ندوز</w:t>
      </w:r>
      <w:r w:rsidRPr="004A50B5">
        <w:rPr>
          <w:rtl/>
          <w:lang w:bidi="fa-IR"/>
        </w:rPr>
        <w:t xml:space="preserve"> که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</w:t>
      </w:r>
      <w:r w:rsidRPr="004A50B5">
        <w:rPr>
          <w:rtl/>
          <w:lang w:bidi="fa-IR"/>
        </w:rPr>
        <w:t xml:space="preserve"> دشمن بس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ار</w:t>
      </w:r>
      <w:r w:rsidRPr="004A50B5">
        <w:rPr>
          <w:rtl/>
          <w:lang w:bidi="fa-IR"/>
        </w:rPr>
        <w:t xml:space="preserve"> است .</w:t>
      </w:r>
    </w:p>
    <w:p w:rsidR="004A50B5" w:rsidRPr="004A50B5" w:rsidRDefault="004A50B5" w:rsidP="009F6B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فرزندم</w:t>
      </w:r>
      <w:r w:rsidRPr="004A50B5">
        <w:rPr>
          <w:rtl/>
          <w:lang w:bidi="fa-IR"/>
        </w:rPr>
        <w:t xml:space="preserve"> ! با مردم جز به روش خودشان دوست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مکن ، و بار توقع خود را گران تر از حد طاقتشان مساز ، ز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را</w:t>
      </w:r>
      <w:r w:rsidRPr="004A50B5">
        <w:rPr>
          <w:rtl/>
          <w:lang w:bidi="fa-IR"/>
        </w:rPr>
        <w:t xml:space="preserve"> معاشر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نت</w:t>
      </w:r>
      <w:r w:rsidRPr="004A50B5">
        <w:rPr>
          <w:rtl/>
          <w:lang w:bidi="fa-IR"/>
        </w:rPr>
        <w:t xml:space="preserve"> از تو گر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زان</w:t>
      </w:r>
      <w:r w:rsidRPr="004A50B5">
        <w:rPr>
          <w:rtl/>
          <w:lang w:bidi="fa-IR"/>
        </w:rPr>
        <w:t xml:space="preserve"> شوند و تو در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ان</w:t>
      </w:r>
      <w:r w:rsidRPr="004A50B5">
        <w:rPr>
          <w:rtl/>
          <w:lang w:bidi="fa-IR"/>
        </w:rPr>
        <w:t xml:space="preserve"> تنها بمان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، نه دوست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داشته باش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با تو همدم شود و نه برادر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</w:t>
      </w:r>
      <w:r w:rsidRPr="004A50B5">
        <w:rPr>
          <w:rtl/>
          <w:lang w:bidi="fa-IR"/>
        </w:rPr>
        <w:lastRenderedPageBreak/>
        <w:t>که تو را کمک کند و چون تنها بمان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خوار و ذل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>ل گرد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.</w:t>
      </w:r>
      <w:r w:rsidR="009F6BB5" w:rsidRPr="004A50B5">
        <w:rPr>
          <w:rFonts w:hint="eastAsia"/>
          <w:rtl/>
          <w:lang w:bidi="fa-IR"/>
        </w:rPr>
        <w:t xml:space="preserve"> </w:t>
      </w:r>
      <w:r w:rsidRPr="004A50B5">
        <w:rPr>
          <w:rFonts w:hint="eastAsia"/>
          <w:rtl/>
          <w:lang w:bidi="fa-IR"/>
        </w:rPr>
        <w:t>فرزند</w:t>
      </w:r>
      <w:r w:rsidRPr="004A50B5">
        <w:rPr>
          <w:rtl/>
          <w:lang w:bidi="fa-IR"/>
        </w:rPr>
        <w:t xml:space="preserve"> ! از کس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به علت سخت 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عذر تو را نپذ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رد</w:t>
      </w:r>
      <w:r w:rsidRPr="004A50B5">
        <w:rPr>
          <w:rtl/>
          <w:lang w:bidi="fa-IR"/>
        </w:rPr>
        <w:t xml:space="preserve"> و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تو حق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قائل نباشد عذر خواه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مکن ، در مشکلات خود از کس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طلب کن که از برآوردن حاجتت ام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مزد داشته باشد ، ز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را</w:t>
      </w:r>
      <w:r w:rsidRPr="004A50B5">
        <w:rPr>
          <w:rtl/>
          <w:lang w:bidi="fa-IR"/>
        </w:rPr>
        <w:t xml:space="preserve"> چن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کس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در انجام کار تو مانند کار خو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</w:t>
      </w:r>
      <w:r w:rsidRPr="004A50B5">
        <w:rPr>
          <w:rtl/>
          <w:lang w:bidi="fa-IR"/>
        </w:rPr>
        <w:t xml:space="preserve"> خواهد کوش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تا چون کار تو به سامان رسد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tl/>
          <w:lang w:bidi="fa-IR"/>
        </w:rPr>
        <w:t xml:space="preserve"> از مزد مادّ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نت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جه</w:t>
      </w:r>
      <w:r w:rsidRPr="004A50B5">
        <w:rPr>
          <w:rtl/>
          <w:lang w:bidi="fa-IR"/>
        </w:rPr>
        <w:t xml:space="preserve"> دن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و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کوشش خود برخوردار شود و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tl/>
          <w:lang w:bidi="fa-IR"/>
        </w:rPr>
        <w:t xml:space="preserve"> از حاصل معنو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ثواب اخرو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آن بهره 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رد</w:t>
      </w:r>
      <w:r w:rsidRPr="004A50B5">
        <w:rPr>
          <w:rtl/>
          <w:lang w:bidi="fa-IR"/>
        </w:rPr>
        <w:t xml:space="preserve">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9F6BB5" w:rsidP="009F6BB5">
      <w:pPr>
        <w:pStyle w:val="Heading2"/>
        <w:rPr>
          <w:rtl/>
        </w:rPr>
      </w:pPr>
      <w:r>
        <w:rPr>
          <w:rtl/>
        </w:rPr>
        <w:br w:type="page"/>
      </w:r>
      <w:bookmarkStart w:id="116" w:name="_Toc500835291"/>
      <w:bookmarkStart w:id="117" w:name="_Toc500835460"/>
      <w:r w:rsidR="004A50B5" w:rsidRPr="004A50B5">
        <w:rPr>
          <w:rFonts w:hint="eastAsia"/>
          <w:rtl/>
        </w:rPr>
        <w:lastRenderedPageBreak/>
        <w:t>حسن</w:t>
      </w:r>
      <w:r w:rsidR="004A50B5" w:rsidRPr="004A50B5">
        <w:rPr>
          <w:rtl/>
        </w:rPr>
        <w:t xml:space="preserve"> خلق</w:t>
      </w:r>
      <w:bookmarkEnd w:id="116"/>
      <w:bookmarkEnd w:id="117"/>
    </w:p>
    <w:p w:rsidR="004A50B5" w:rsidRPr="004A50B5" w:rsidRDefault="004A50B5" w:rsidP="009F6B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از</w:t>
      </w:r>
      <w:r w:rsidRPr="004A50B5">
        <w:rPr>
          <w:rtl/>
          <w:lang w:bidi="fa-IR"/>
        </w:rPr>
        <w:t xml:space="preserve"> تنگ حوصلگ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کژ خلق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صبر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بپره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</w:t>
      </w:r>
      <w:r w:rsidRPr="004A50B5">
        <w:rPr>
          <w:rtl/>
          <w:lang w:bidi="fa-IR"/>
        </w:rPr>
        <w:t xml:space="preserve"> ، ز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را</w:t>
      </w:r>
      <w:r w:rsidRPr="004A50B5">
        <w:rPr>
          <w:rtl/>
          <w:lang w:bidi="fa-IR"/>
        </w:rPr>
        <w:t xml:space="preserve"> ه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چ</w:t>
      </w:r>
      <w:r w:rsidRPr="004A50B5">
        <w:rPr>
          <w:rtl/>
          <w:lang w:bidi="fa-IR"/>
        </w:rPr>
        <w:t xml:space="preserve"> دوست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در مقابل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صفات نخواهد ماند در کارها خو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شتن</w:t>
      </w:r>
      <w:r w:rsidRPr="004A50B5">
        <w:rPr>
          <w:rtl/>
          <w:lang w:bidi="fa-IR"/>
        </w:rPr>
        <w:t xml:space="preserve"> را به بردبار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وادار ، و در برابر زحمات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اران</w:t>
      </w:r>
      <w:r w:rsidRPr="004A50B5">
        <w:rPr>
          <w:rtl/>
          <w:lang w:bidi="fa-IR"/>
        </w:rPr>
        <w:t xml:space="preserve"> شک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با</w:t>
      </w:r>
      <w:r w:rsidRPr="004A50B5">
        <w:rPr>
          <w:rFonts w:hint="cs"/>
          <w:rtl/>
          <w:lang w:bidi="fa-IR"/>
        </w:rPr>
        <w:t>یی</w:t>
      </w:r>
      <w:r w:rsidRPr="004A50B5">
        <w:rPr>
          <w:rtl/>
          <w:lang w:bidi="fa-IR"/>
        </w:rPr>
        <w:t xml:space="preserve"> 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اموز</w:t>
      </w:r>
      <w:r w:rsidRPr="004A50B5">
        <w:rPr>
          <w:rtl/>
          <w:lang w:bidi="fa-IR"/>
        </w:rPr>
        <w:t xml:space="preserve"> ، و خو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خو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شتن</w:t>
      </w:r>
      <w:r w:rsidRPr="004A50B5">
        <w:rPr>
          <w:rtl/>
          <w:lang w:bidi="fa-IR"/>
        </w:rPr>
        <w:t xml:space="preserve"> را با همگ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خَلق خوش و سازگار ساز و هر زمان خواه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کس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را به رفاقت انتخاب کن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</w:t>
      </w:r>
      <w:r w:rsidRPr="004A50B5">
        <w:rPr>
          <w:rFonts w:hint="eastAsia"/>
          <w:rtl/>
          <w:lang w:bidi="fa-IR"/>
        </w:rPr>
        <w:t>بتدا</w:t>
      </w:r>
      <w:r w:rsidRPr="004A50B5">
        <w:rPr>
          <w:rtl/>
          <w:lang w:bidi="fa-IR"/>
        </w:rPr>
        <w:t xml:space="preserve"> از سر آزما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</w:t>
      </w:r>
      <w:r w:rsidRPr="004A50B5">
        <w:rPr>
          <w:rtl/>
          <w:lang w:bidi="fa-IR"/>
        </w:rPr>
        <w:t xml:space="preserve"> او را از دست خود خشمگ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ساز و بنگر در حال خشم آ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tl/>
          <w:lang w:bidi="fa-IR"/>
        </w:rPr>
        <w:t xml:space="preserve"> شرط انصاف را با تو به جا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آورد ، او را بگر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و گرنه از او برحذر باش ، و از دوست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معاشرت او پره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</w:t>
      </w:r>
      <w:r w:rsidRPr="004A50B5">
        <w:rPr>
          <w:rtl/>
          <w:lang w:bidi="fa-IR"/>
        </w:rPr>
        <w:t xml:space="preserve"> کن .</w:t>
      </w:r>
      <w:r w:rsidR="009F6BB5" w:rsidRPr="004A50B5">
        <w:rPr>
          <w:rFonts w:hint="eastAsia"/>
          <w:rtl/>
          <w:lang w:bidi="fa-IR"/>
        </w:rPr>
        <w:t xml:space="preserve"> </w:t>
      </w:r>
      <w:r w:rsidRPr="004A50B5">
        <w:rPr>
          <w:rFonts w:hint="eastAsia"/>
          <w:rtl/>
          <w:lang w:bidi="fa-IR"/>
        </w:rPr>
        <w:t>برقرار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دوست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نت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جه</w:t>
      </w:r>
      <w:r w:rsidRPr="004A50B5">
        <w:rPr>
          <w:rtl/>
          <w:lang w:bidi="fa-IR"/>
        </w:rPr>
        <w:t xml:space="preserve"> حسن خلق و تفرقه 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مردم نت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جه</w:t>
      </w:r>
      <w:r w:rsidRPr="004A50B5">
        <w:rPr>
          <w:rtl/>
          <w:lang w:bidi="fa-IR"/>
        </w:rPr>
        <w:t xml:space="preserve"> سوء خلق است ، اخلاق پسند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ده</w:t>
      </w:r>
      <w:r w:rsidRPr="004A50B5">
        <w:rPr>
          <w:rtl/>
          <w:lang w:bidi="fa-IR"/>
        </w:rPr>
        <w:t xml:space="preserve"> است که موجب دوست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الفت و توافق است و دشمن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حسد و روگردا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نت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جه</w:t>
      </w:r>
      <w:r w:rsidRPr="004A50B5">
        <w:rPr>
          <w:rtl/>
          <w:lang w:bidi="fa-IR"/>
        </w:rPr>
        <w:t xml:space="preserve"> بدخلق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است ، حسن خلق است که مردم را به طرف انسان جلب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کند و راه دوست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را آسان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نما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و در معاشرت را به رو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انسان باز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کند .</w:t>
      </w:r>
      <w:r w:rsidR="009F6BB5" w:rsidRPr="004A50B5">
        <w:rPr>
          <w:rtl/>
          <w:lang w:bidi="fa-IR"/>
        </w:rPr>
        <w:t xml:space="preserve"> </w:t>
      </w:r>
    </w:p>
    <w:p w:rsidR="004A50B5" w:rsidRPr="004A50B5" w:rsidRDefault="004A50B5" w:rsidP="002F6A4E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نب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اکرم </w:t>
      </w:r>
      <w:r w:rsidR="006C238D" w:rsidRPr="006C238D">
        <w:rPr>
          <w:rStyle w:val="libAlaemChar"/>
          <w:rtl/>
        </w:rPr>
        <w:t xml:space="preserve">صلى‌الله‌عليه‌وآله‌وسلم </w:t>
      </w:r>
      <w:r w:rsidRPr="004A50B5">
        <w:rPr>
          <w:rtl/>
          <w:lang w:bidi="fa-IR"/>
        </w:rPr>
        <w:t>فرمود : 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شتر</w:t>
      </w:r>
      <w:r w:rsidRPr="004A50B5">
        <w:rPr>
          <w:rtl/>
          <w:lang w:bidi="fa-IR"/>
        </w:rPr>
        <w:t xml:space="preserve"> 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مردم را وارد بهشت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کند تقو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حسن خلق است ، فرمود : من مبعوث شدم تا مکارم اخلاق شما را به اعل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درجه</w:t>
      </w:r>
      <w:r w:rsidR="002F6A4E">
        <w:rPr>
          <w:rFonts w:hint="cs"/>
          <w:rtl/>
          <w:lang w:bidi="fa-IR"/>
        </w:rPr>
        <w:t xml:space="preserve"> </w:t>
      </w:r>
      <w:r w:rsidRPr="004A50B5">
        <w:rPr>
          <w:rFonts w:hint="eastAsia"/>
          <w:rtl/>
          <w:lang w:bidi="fa-IR"/>
        </w:rPr>
        <w:t>برسانم</w:t>
      </w:r>
      <w:r w:rsidRPr="004A50B5">
        <w:rPr>
          <w:rtl/>
          <w:lang w:bidi="fa-IR"/>
        </w:rPr>
        <w:t xml:space="preserve">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از</w:t>
      </w:r>
      <w:r w:rsidRPr="004A50B5">
        <w:rPr>
          <w:rtl/>
          <w:lang w:bidi="fa-IR"/>
        </w:rPr>
        <w:t xml:space="preserve"> نب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اسلام سؤال شد : حسن خلق 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ست</w:t>
      </w:r>
      <w:r w:rsidRPr="004A50B5">
        <w:rPr>
          <w:rtl/>
          <w:lang w:bidi="fa-IR"/>
        </w:rPr>
        <w:t xml:space="preserve"> ؟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فرمود</w:t>
      </w:r>
      <w:r w:rsidRPr="004A50B5">
        <w:rPr>
          <w:rtl/>
          <w:lang w:bidi="fa-IR"/>
        </w:rPr>
        <w:t xml:space="preserve"> : صله رحم با کس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با تو قطع رحم کرده ، و عفو از کس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تو را آزار کرده و عطا به کس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تو را منع کرده است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lastRenderedPageBreak/>
        <w:t>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غمبر</w:t>
      </w:r>
      <w:r w:rsidRPr="004A50B5">
        <w:rPr>
          <w:rtl/>
          <w:lang w:bidi="fa-IR"/>
        </w:rPr>
        <w:t xml:space="preserve"> اکرم </w:t>
      </w:r>
      <w:r w:rsidR="006C238D" w:rsidRPr="006C238D">
        <w:rPr>
          <w:rStyle w:val="libAlaemChar"/>
          <w:rtl/>
        </w:rPr>
        <w:t xml:space="preserve">صلى‌الله‌عليه‌وآله‌وسلم </w:t>
      </w:r>
      <w:r w:rsidRPr="004A50B5">
        <w:rPr>
          <w:rtl/>
          <w:lang w:bidi="fa-IR"/>
        </w:rPr>
        <w:t>فرمود :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طا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فه</w:t>
      </w:r>
      <w:r w:rsidRPr="004A50B5">
        <w:rPr>
          <w:rtl/>
          <w:lang w:bidi="fa-IR"/>
        </w:rPr>
        <w:t xml:space="preserve"> 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در روز ق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امت</w:t>
      </w:r>
      <w:r w:rsidRPr="004A50B5">
        <w:rPr>
          <w:rtl/>
          <w:lang w:bidi="fa-IR"/>
        </w:rPr>
        <w:t xml:space="preserve"> کرس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ها</w:t>
      </w:r>
      <w:r w:rsidRPr="004A50B5">
        <w:rPr>
          <w:rFonts w:hint="cs"/>
          <w:rtl/>
          <w:lang w:bidi="fa-IR"/>
        </w:rPr>
        <w:t>یی</w:t>
      </w:r>
      <w:r w:rsidRPr="004A50B5">
        <w:rPr>
          <w:rtl/>
          <w:lang w:bidi="fa-IR"/>
        </w:rPr>
        <w:t xml:space="preserve"> در اطراف عرش اله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برقرار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کنند صورت آنان مانند ماه شب چهارده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درخشد تمام مردم در ناله و حسرتند مگر آنان ، و همه در وحشتند به جز آنان ،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افراد دوستان خدا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ند</w:t>
      </w:r>
      <w:r w:rsidRPr="004A50B5">
        <w:rPr>
          <w:rtl/>
          <w:lang w:bidi="fa-IR"/>
        </w:rPr>
        <w:t xml:space="preserve"> ، ترس و وح</w:t>
      </w:r>
      <w:r w:rsidRPr="004A50B5">
        <w:rPr>
          <w:rFonts w:hint="eastAsia"/>
          <w:rtl/>
          <w:lang w:bidi="fa-IR"/>
        </w:rPr>
        <w:t>شت</w:t>
      </w:r>
      <w:r w:rsidRPr="004A50B5">
        <w:rPr>
          <w:rtl/>
          <w:lang w:bidi="fa-IR"/>
        </w:rPr>
        <w:t xml:space="preserve"> ندارند ، پرس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دند</w:t>
      </w:r>
      <w:r w:rsidRPr="004A50B5">
        <w:rPr>
          <w:rtl/>
          <w:lang w:bidi="fa-IR"/>
        </w:rPr>
        <w:t xml:space="preserve"> : ک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ستند</w:t>
      </w:r>
      <w:r w:rsidRPr="004A50B5">
        <w:rPr>
          <w:rtl/>
          <w:lang w:bidi="fa-IR"/>
        </w:rPr>
        <w:t xml:space="preserve">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اشخاص ؟ فرمود : کسان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خدا دوست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معاشرت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کنند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در</w:t>
      </w:r>
      <w:r w:rsidRPr="004A50B5">
        <w:rPr>
          <w:rtl/>
          <w:lang w:bidi="fa-IR"/>
        </w:rPr>
        <w:t xml:space="preserve"> خبر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گر</w:t>
      </w:r>
      <w:r w:rsidRPr="004A50B5">
        <w:rPr>
          <w:rtl/>
          <w:lang w:bidi="fa-IR"/>
        </w:rPr>
        <w:t xml:space="preserve"> آمده است که فرمود : در اطراف عرش جا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گاه</w:t>
      </w:r>
      <w:r w:rsidRPr="004A50B5">
        <w:rPr>
          <w:rtl/>
          <w:lang w:bidi="fa-IR"/>
        </w:rPr>
        <w:t xml:space="preserve"> 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بلند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از نور قرار دارد قوم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بر آن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نش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نند</w:t>
      </w:r>
      <w:r w:rsidRPr="004A50B5">
        <w:rPr>
          <w:rtl/>
          <w:lang w:bidi="fa-IR"/>
        </w:rPr>
        <w:t xml:space="preserve"> که لباس آنها و صورتشان از نور است آنان رتبه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غمبر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شهادت ندارند اما همه بر آنها غبطه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خورند ، گفتند : ک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ستند</w:t>
      </w:r>
      <w:r w:rsidRPr="004A50B5">
        <w:rPr>
          <w:rtl/>
          <w:lang w:bidi="fa-IR"/>
        </w:rPr>
        <w:t xml:space="preserve"> ؟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فرمود</w:t>
      </w:r>
      <w:r w:rsidRPr="004A50B5">
        <w:rPr>
          <w:rtl/>
          <w:lang w:bidi="fa-IR"/>
        </w:rPr>
        <w:t xml:space="preserve"> : کسان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خدا دوست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کردند و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خدا نشستند و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خدا به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دن</w:t>
      </w:r>
      <w:r w:rsidRPr="004A50B5">
        <w:rPr>
          <w:rtl/>
          <w:lang w:bidi="fa-IR"/>
        </w:rPr>
        <w:t xml:space="preserve">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گر</w:t>
      </w:r>
      <w:r w:rsidRPr="004A50B5">
        <w:rPr>
          <w:rtl/>
          <w:lang w:bidi="fa-IR"/>
        </w:rPr>
        <w:t xml:space="preserve"> رفتند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نب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اکرم </w:t>
      </w:r>
      <w:r w:rsidR="006C238D" w:rsidRPr="006C238D">
        <w:rPr>
          <w:rStyle w:val="libAlaemChar"/>
          <w:rtl/>
        </w:rPr>
        <w:t xml:space="preserve">صلى‌الله‌عليه‌وآله‌وسلم </w:t>
      </w:r>
      <w:r w:rsidRPr="004A50B5">
        <w:rPr>
          <w:rtl/>
          <w:lang w:bidi="fa-IR"/>
        </w:rPr>
        <w:t>فرمود : دوست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کنند دو نفر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خدا مگر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که نزد خدا آن کس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در دوست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شد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دتر</w:t>
      </w:r>
      <w:r w:rsidRPr="004A50B5">
        <w:rPr>
          <w:rtl/>
          <w:lang w:bidi="fa-IR"/>
        </w:rPr>
        <w:t xml:space="preserve"> است محبوب تر است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حضرت</w:t>
      </w:r>
      <w:r w:rsidRPr="004A50B5">
        <w:rPr>
          <w:rtl/>
          <w:lang w:bidi="fa-IR"/>
        </w:rPr>
        <w:t xml:space="preserve"> محمد </w:t>
      </w:r>
      <w:r w:rsidR="006C238D" w:rsidRPr="006C238D">
        <w:rPr>
          <w:rStyle w:val="libAlaemChar"/>
          <w:rtl/>
        </w:rPr>
        <w:t xml:space="preserve">صلى‌الله‌عليه‌وآله‌وسلم </w:t>
      </w:r>
      <w:r w:rsidRPr="004A50B5">
        <w:rPr>
          <w:rtl/>
          <w:lang w:bidi="fa-IR"/>
        </w:rPr>
        <w:t>فرمود : خداوند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فرما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: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سزاوار</w:t>
      </w:r>
      <w:r w:rsidRPr="004A50B5">
        <w:rPr>
          <w:rtl/>
          <w:lang w:bidi="fa-IR"/>
        </w:rPr>
        <w:t xml:space="preserve"> است محبّت من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کسان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گر</w:t>
      </w:r>
      <w:r w:rsidRPr="004A50B5">
        <w:rPr>
          <w:rtl/>
          <w:lang w:bidi="fa-IR"/>
        </w:rPr>
        <w:t xml:space="preserve"> را به خاطر من ز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ارت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کنند و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گر</w:t>
      </w:r>
      <w:r w:rsidRPr="004A50B5">
        <w:rPr>
          <w:rtl/>
          <w:lang w:bidi="fa-IR"/>
        </w:rPr>
        <w:t xml:space="preserve"> را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نما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ند</w:t>
      </w:r>
      <w:r w:rsidRPr="004A50B5">
        <w:rPr>
          <w:rtl/>
          <w:lang w:bidi="fa-IR"/>
        </w:rPr>
        <w:t xml:space="preserve"> و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من دوست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کنند و 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من به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گر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بخشند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lastRenderedPageBreak/>
        <w:t>از</w:t>
      </w:r>
      <w:r w:rsidRPr="004A50B5">
        <w:rPr>
          <w:rtl/>
          <w:lang w:bidi="fa-IR"/>
        </w:rPr>
        <w:t xml:space="preserve"> امام چهارم </w:t>
      </w:r>
      <w:r w:rsidR="006C238D" w:rsidRPr="006C238D">
        <w:rPr>
          <w:rStyle w:val="libAlaemChar"/>
          <w:rtl/>
        </w:rPr>
        <w:t xml:space="preserve">عليه‌السلام </w:t>
      </w:r>
      <w:r w:rsidRPr="004A50B5">
        <w:rPr>
          <w:rtl/>
          <w:lang w:bidi="fa-IR"/>
        </w:rPr>
        <w:t>روا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شده : زمان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خلق اوّل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و آخر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در ق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امت</w:t>
      </w:r>
      <w:r w:rsidRPr="004A50B5">
        <w:rPr>
          <w:rtl/>
          <w:lang w:bidi="fa-IR"/>
        </w:rPr>
        <w:t xml:space="preserve"> جمع شدند ، ندا کننده 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برم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خ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زد</w:t>
      </w:r>
      <w:r w:rsidRPr="004A50B5">
        <w:rPr>
          <w:rtl/>
          <w:lang w:bidi="fa-IR"/>
        </w:rPr>
        <w:t xml:space="preserve"> و ندا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کند آن چنان که تمام مردم بشنوند کجا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ند</w:t>
      </w:r>
      <w:r w:rsidRPr="004A50B5">
        <w:rPr>
          <w:rtl/>
          <w:lang w:bidi="fa-IR"/>
        </w:rPr>
        <w:t xml:space="preserve"> کسان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خدا دوست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کردند ؟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پس</w:t>
      </w:r>
      <w:r w:rsidRPr="004A50B5">
        <w:rPr>
          <w:rtl/>
          <w:lang w:bidi="fa-IR"/>
        </w:rPr>
        <w:t xml:space="preserve"> طا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فه</w:t>
      </w:r>
      <w:r w:rsidRPr="004A50B5">
        <w:rPr>
          <w:rtl/>
          <w:lang w:bidi="fa-IR"/>
        </w:rPr>
        <w:t xml:space="preserve"> 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از مردم برم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خ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زند</w:t>
      </w:r>
      <w:r w:rsidRPr="004A50B5">
        <w:rPr>
          <w:rtl/>
          <w:lang w:bidi="fa-IR"/>
        </w:rPr>
        <w:t xml:space="preserve"> ، به آنان گفته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شود : به سو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بهشت حرکت کنند بدون حساب ، ملائکه آنان را ملاقات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کنند ، و سؤال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کنند از چه دسته 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هست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؟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گو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ند</w:t>
      </w:r>
      <w:r w:rsidRPr="004A50B5">
        <w:rPr>
          <w:rtl/>
          <w:lang w:bidi="fa-IR"/>
        </w:rPr>
        <w:t xml:space="preserve"> : از کسان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دوست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کرد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</w:t>
      </w:r>
      <w:r w:rsidRPr="004A50B5">
        <w:rPr>
          <w:rtl/>
          <w:lang w:bidi="fa-IR"/>
        </w:rPr>
        <w:t xml:space="preserve">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خدا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گو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ند</w:t>
      </w:r>
      <w:r w:rsidRPr="004A50B5">
        <w:rPr>
          <w:rtl/>
          <w:lang w:bidi="fa-IR"/>
        </w:rPr>
        <w:t xml:space="preserve"> : اعمال شما 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ست</w:t>
      </w:r>
      <w:r w:rsidRPr="004A50B5">
        <w:rPr>
          <w:rtl/>
          <w:lang w:bidi="fa-IR"/>
        </w:rPr>
        <w:t xml:space="preserve"> ؟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جواب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دهند : دوست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خدا ، و دشمن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خدا ، ملائکه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گو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ند</w:t>
      </w:r>
      <w:r w:rsidRPr="004A50B5">
        <w:rPr>
          <w:rtl/>
          <w:lang w:bidi="fa-IR"/>
        </w:rPr>
        <w:t xml:space="preserve"> هم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است اجر عمل کنندگان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ام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tl/>
          <w:lang w:bidi="fa-IR"/>
        </w:rPr>
        <w:t xml:space="preserve"> المؤمن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</w:t>
      </w:r>
      <w:r w:rsidR="006C238D" w:rsidRPr="006C238D">
        <w:rPr>
          <w:rStyle w:val="libAlaemChar"/>
          <w:rtl/>
        </w:rPr>
        <w:t xml:space="preserve">عليه‌السلام </w:t>
      </w:r>
      <w:r w:rsidRPr="004A50B5">
        <w:rPr>
          <w:rtl/>
          <w:lang w:bidi="fa-IR"/>
        </w:rPr>
        <w:t>فرمود :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مسلمان سزاوار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ست</w:t>
      </w:r>
      <w:r w:rsidRPr="004A50B5">
        <w:rPr>
          <w:rtl/>
          <w:lang w:bidi="fa-IR"/>
        </w:rPr>
        <w:t xml:space="preserve"> با سه طا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فه</w:t>
      </w:r>
      <w:r w:rsidRPr="004A50B5">
        <w:rPr>
          <w:rtl/>
          <w:lang w:bidi="fa-IR"/>
        </w:rPr>
        <w:t xml:space="preserve"> دوست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کند :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tl/>
          <w:lang w:bidi="fa-IR"/>
        </w:rPr>
        <w:t>1 - طائفه ماجن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tl/>
          <w:lang w:bidi="fa-IR"/>
        </w:rPr>
        <w:t>2 - طائفه احمق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tl/>
          <w:lang w:bidi="fa-IR"/>
        </w:rPr>
        <w:t>3 - طائفه دورغ گو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ماجن</w:t>
      </w:r>
      <w:r w:rsidRPr="004A50B5">
        <w:rPr>
          <w:rtl/>
          <w:lang w:bidi="fa-IR"/>
        </w:rPr>
        <w:t xml:space="preserve"> کس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است که عمل خود را نزد تو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</w:t>
      </w:r>
      <w:r w:rsidRPr="004A50B5">
        <w:rPr>
          <w:rtl/>
          <w:lang w:bidi="fa-IR"/>
        </w:rPr>
        <w:t xml:space="preserve"> جلوه دهد و دوست دارد تو هم مثل او شو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، تو را در امر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و معاد کمک نم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کند ، دوست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او جفا و تار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است ، آمد و رفتش با تو ننگ است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احمق</w:t>
      </w:r>
      <w:r w:rsidRPr="004A50B5">
        <w:rPr>
          <w:rtl/>
          <w:lang w:bidi="fa-IR"/>
        </w:rPr>
        <w:t xml:space="preserve"> کس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است که تو را راهنما</w:t>
      </w:r>
      <w:r w:rsidRPr="004A50B5">
        <w:rPr>
          <w:rFonts w:hint="cs"/>
          <w:rtl/>
          <w:lang w:bidi="fa-IR"/>
        </w:rPr>
        <w:t>یی</w:t>
      </w:r>
      <w:r w:rsidRPr="004A50B5">
        <w:rPr>
          <w:rtl/>
          <w:lang w:bidi="fa-IR"/>
        </w:rPr>
        <w:t xml:space="preserve"> به خ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tl/>
          <w:lang w:bidi="fa-IR"/>
        </w:rPr>
        <w:t xml:space="preserve"> نم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کند و ام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برگشت بد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ها را از تو ندارد ، چه بسا اراده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کند به تو نفع رساند ضرر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رساند پس مرگ او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تو بهتر است از ح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اتش</w:t>
      </w:r>
      <w:r w:rsidRPr="004A50B5">
        <w:rPr>
          <w:rtl/>
          <w:lang w:bidi="fa-IR"/>
        </w:rPr>
        <w:t xml:space="preserve"> و سکوت او بهتر است از گفتگو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</w:t>
      </w:r>
      <w:r w:rsidRPr="004A50B5">
        <w:rPr>
          <w:rtl/>
          <w:lang w:bidi="fa-IR"/>
        </w:rPr>
        <w:t xml:space="preserve"> ، او دور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او سزاوارتر است از نزد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</w:t>
      </w:r>
      <w:r w:rsidRPr="004A50B5">
        <w:rPr>
          <w:rtl/>
          <w:lang w:bidi="fa-IR"/>
        </w:rPr>
        <w:t xml:space="preserve">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دروغگو</w:t>
      </w:r>
      <w:r w:rsidRPr="004A50B5">
        <w:rPr>
          <w:rtl/>
          <w:lang w:bidi="fa-IR"/>
        </w:rPr>
        <w:t xml:space="preserve"> در دوست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او خ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ست</w:t>
      </w:r>
      <w:r w:rsidRPr="004A50B5">
        <w:rPr>
          <w:rtl/>
          <w:lang w:bidi="fa-IR"/>
        </w:rPr>
        <w:t xml:space="preserve"> سخن تو را به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گران</w:t>
      </w:r>
      <w:r w:rsidRPr="004A50B5">
        <w:rPr>
          <w:rtl/>
          <w:lang w:bidi="fa-IR"/>
        </w:rPr>
        <w:t xml:space="preserve"> و از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گران</w:t>
      </w:r>
      <w:r w:rsidRPr="004A50B5">
        <w:rPr>
          <w:rtl/>
          <w:lang w:bidi="fa-IR"/>
        </w:rPr>
        <w:t xml:space="preserve"> به تو بازگو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کند ، زمان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مطلب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پا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ان</w:t>
      </w:r>
      <w:r w:rsidRPr="004A50B5">
        <w:rPr>
          <w:rtl/>
          <w:lang w:bidi="fa-IR"/>
        </w:rPr>
        <w:t xml:space="preserve">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افت</w:t>
      </w:r>
      <w:r w:rsidRPr="004A50B5">
        <w:rPr>
          <w:rtl/>
          <w:lang w:bidi="fa-IR"/>
        </w:rPr>
        <w:t xml:space="preserve"> مطلب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گر</w:t>
      </w:r>
      <w:r w:rsidRPr="004A50B5">
        <w:rPr>
          <w:rtl/>
          <w:lang w:bidi="fa-IR"/>
        </w:rPr>
        <w:t xml:space="preserve"> انشاء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کند چنانچه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تو دارد راست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گو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اما دروغ است ، در 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ان</w:t>
      </w:r>
      <w:r w:rsidRPr="004A50B5">
        <w:rPr>
          <w:rtl/>
          <w:lang w:bidi="fa-IR"/>
        </w:rPr>
        <w:t xml:space="preserve"> مردم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جاد</w:t>
      </w:r>
      <w:r w:rsidRPr="004A50B5">
        <w:rPr>
          <w:rtl/>
          <w:lang w:bidi="fa-IR"/>
        </w:rPr>
        <w:t xml:space="preserve"> دشمن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کند و ک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نه</w:t>
      </w:r>
      <w:r w:rsidRPr="004A50B5">
        <w:rPr>
          <w:rtl/>
          <w:lang w:bidi="fa-IR"/>
        </w:rPr>
        <w:t xml:space="preserve"> در دلها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افکند ، از خدا بترس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و برن</w:t>
      </w:r>
      <w:r w:rsidRPr="004A50B5">
        <w:rPr>
          <w:rFonts w:hint="eastAsia"/>
          <w:rtl/>
          <w:lang w:bidi="fa-IR"/>
        </w:rPr>
        <w:t>امه</w:t>
      </w:r>
      <w:r w:rsidRPr="004A50B5">
        <w:rPr>
          <w:rtl/>
          <w:lang w:bidi="fa-IR"/>
        </w:rPr>
        <w:t xml:space="preserve"> خود را بازد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کن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.لقمان حک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</w:t>
      </w:r>
      <w:r w:rsidRPr="004A50B5">
        <w:rPr>
          <w:rtl/>
          <w:lang w:bidi="fa-IR"/>
        </w:rPr>
        <w:t xml:space="preserve"> فرمود :فرزندم ! آن قدر به مردم نزد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</w:t>
      </w:r>
      <w:r w:rsidRPr="004A50B5">
        <w:rPr>
          <w:rtl/>
          <w:lang w:bidi="fa-IR"/>
        </w:rPr>
        <w:t xml:space="preserve"> مشو که عاقبت از آنان دور</w:t>
      </w:r>
    </w:p>
    <w:p w:rsidR="004A50B5" w:rsidRPr="004A50B5" w:rsidRDefault="004A50B5" w:rsidP="002F6A4E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شو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آن قدر دور مشو که سبک گرد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، هر جنبنده 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مثل خودش را دوست دارد ، فرزندان آدم امثال خود را دوست دارند متاع خود را باز مکن مگر نزد کس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طالب اوست ، ز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را</w:t>
      </w:r>
      <w:r w:rsidRPr="004A50B5">
        <w:rPr>
          <w:rtl/>
          <w:lang w:bidi="fa-IR"/>
        </w:rPr>
        <w:t xml:space="preserve"> 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گرگ و گوس</w:t>
      </w:r>
      <w:r w:rsidR="002F6A4E">
        <w:rPr>
          <w:rFonts w:hint="cs"/>
          <w:rtl/>
          <w:lang w:bidi="fa-IR"/>
        </w:rPr>
        <w:t>ف</w:t>
      </w:r>
      <w:r w:rsidRPr="004A50B5">
        <w:rPr>
          <w:rtl/>
          <w:lang w:bidi="fa-IR"/>
        </w:rPr>
        <w:t>نددوست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نخواهد شد ، همچنان که 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خوب و بد دوست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شود کس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نزد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کند با افرا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رنج دهنده خو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آنان را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رد</w:t>
      </w:r>
      <w:r w:rsidRPr="004A50B5">
        <w:rPr>
          <w:rtl/>
          <w:lang w:bidi="fa-IR"/>
        </w:rPr>
        <w:t xml:space="preserve"> و کس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دوست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کند با بدکار روش او را عادت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کند و کس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جدال را دوست داشته باشد مورد ملامت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شود و کس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در بدکار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قدم بگذارد مورد تهمت قرار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رد</w:t>
      </w:r>
      <w:r w:rsidRPr="004A50B5">
        <w:rPr>
          <w:rtl/>
          <w:lang w:bidi="fa-IR"/>
        </w:rPr>
        <w:t xml:space="preserve"> ، و کس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با بدخلق آم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زش</w:t>
      </w:r>
      <w:r w:rsidRPr="004A50B5">
        <w:rPr>
          <w:rtl/>
          <w:lang w:bidi="fa-IR"/>
        </w:rPr>
        <w:t xml:space="preserve"> </w:t>
      </w:r>
      <w:r w:rsidRPr="004A50B5">
        <w:rPr>
          <w:rtl/>
          <w:lang w:bidi="fa-IR"/>
        </w:rPr>
        <w:lastRenderedPageBreak/>
        <w:t>کند از سلامت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محروم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شود ، و کس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مالک ز</w:t>
      </w:r>
      <w:r w:rsidRPr="004A50B5">
        <w:rPr>
          <w:rFonts w:hint="eastAsia"/>
          <w:rtl/>
          <w:lang w:bidi="fa-IR"/>
        </w:rPr>
        <w:t>بان</w:t>
      </w:r>
      <w:r w:rsidRPr="004A50B5">
        <w:rPr>
          <w:rtl/>
          <w:lang w:bidi="fa-IR"/>
        </w:rPr>
        <w:t xml:space="preserve"> خود نبوده باشد پش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مان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شود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2F6A4E" w:rsidP="002F6A4E">
      <w:pPr>
        <w:pStyle w:val="Heading2"/>
        <w:rPr>
          <w:rtl/>
        </w:rPr>
      </w:pPr>
      <w:r>
        <w:rPr>
          <w:rtl/>
        </w:rPr>
        <w:br w:type="page"/>
      </w:r>
      <w:bookmarkStart w:id="118" w:name="_Toc500835292"/>
      <w:bookmarkStart w:id="119" w:name="_Toc500835461"/>
      <w:r w:rsidR="004A50B5" w:rsidRPr="004A50B5">
        <w:rPr>
          <w:rFonts w:hint="eastAsia"/>
          <w:rtl/>
        </w:rPr>
        <w:lastRenderedPageBreak/>
        <w:t>اندرزها</w:t>
      </w:r>
      <w:bookmarkEnd w:id="118"/>
      <w:bookmarkEnd w:id="119"/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پسرم</w:t>
      </w:r>
      <w:r w:rsidRPr="004A50B5">
        <w:rPr>
          <w:rtl/>
          <w:lang w:bidi="fa-IR"/>
        </w:rPr>
        <w:t xml:space="preserve"> ! از روز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به دن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tl/>
          <w:lang w:bidi="fa-IR"/>
        </w:rPr>
        <w:t xml:space="preserve"> آمده 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پشت به دن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tl/>
          <w:lang w:bidi="fa-IR"/>
        </w:rPr>
        <w:t xml:space="preserve"> کرده ، و رو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به آخرت آورده 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، بنابرا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در مقام ط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مراحل دن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گر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، و 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ترد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جا</w:t>
      </w:r>
      <w:r w:rsidRPr="004A50B5">
        <w:rPr>
          <w:rFonts w:hint="cs"/>
          <w:rtl/>
          <w:lang w:bidi="fa-IR"/>
        </w:rPr>
        <w:t>یی</w:t>
      </w:r>
      <w:r w:rsidRPr="004A50B5">
        <w:rPr>
          <w:rtl/>
          <w:lang w:bidi="fa-IR"/>
        </w:rPr>
        <w:t xml:space="preserve"> که به سو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آن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رو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به تو نزد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</w:t>
      </w:r>
      <w:r w:rsidRPr="004A50B5">
        <w:rPr>
          <w:rtl/>
          <w:lang w:bidi="fa-IR"/>
        </w:rPr>
        <w:t xml:space="preserve"> تر است از جا</w:t>
      </w:r>
      <w:r w:rsidRPr="004A50B5">
        <w:rPr>
          <w:rFonts w:hint="cs"/>
          <w:rtl/>
          <w:lang w:bidi="fa-IR"/>
        </w:rPr>
        <w:t>یی</w:t>
      </w:r>
      <w:r w:rsidRPr="004A50B5">
        <w:rPr>
          <w:rtl/>
          <w:lang w:bidi="fa-IR"/>
        </w:rPr>
        <w:t xml:space="preserve"> که از آن دور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گرد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فرزندم</w:t>
      </w:r>
      <w:r w:rsidRPr="004A50B5">
        <w:rPr>
          <w:rtl/>
          <w:lang w:bidi="fa-IR"/>
        </w:rPr>
        <w:t xml:space="preserve"> ! اگر در خردسال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آراسته به ادب شو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، در بزرگ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از آن بهره مند گرد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، آن کس که ارزش آداب حسنه را بداند ، در تحص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</w:t>
      </w:r>
      <w:r w:rsidRPr="004A50B5">
        <w:rPr>
          <w:rtl/>
          <w:lang w:bidi="fa-IR"/>
        </w:rPr>
        <w:t xml:space="preserve"> آن بکوشد ، و کوشا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در تحص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</w:t>
      </w:r>
      <w:r w:rsidRPr="004A50B5">
        <w:rPr>
          <w:rtl/>
          <w:lang w:bidi="fa-IR"/>
        </w:rPr>
        <w:t xml:space="preserve"> آن تحمل رنج کند ، و آن کس که با رنج و زحمت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متاع گران را به دست آورد ، سع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کند خود را به آن 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ارا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، و چون آراسته شد سود دن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tl/>
          <w:lang w:bidi="fa-IR"/>
        </w:rPr>
        <w:t xml:space="preserve"> و آخرت نص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بش</w:t>
      </w:r>
      <w:r w:rsidRPr="004A50B5">
        <w:rPr>
          <w:rtl/>
          <w:lang w:bidi="fa-IR"/>
        </w:rPr>
        <w:t xml:space="preserve"> گردد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بنابرا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به آداب پسند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ده</w:t>
      </w:r>
      <w:r w:rsidRPr="004A50B5">
        <w:rPr>
          <w:rtl/>
          <w:lang w:bidi="fa-IR"/>
        </w:rPr>
        <w:t xml:space="preserve"> عادت کن ، تا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ادگار</w:t>
      </w:r>
      <w:r w:rsidRPr="004A50B5">
        <w:rPr>
          <w:rtl/>
          <w:lang w:bidi="fa-IR"/>
        </w:rPr>
        <w:t xml:space="preserve"> مردمان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</w:t>
      </w:r>
      <w:r w:rsidRPr="004A50B5">
        <w:rPr>
          <w:rtl/>
          <w:lang w:bidi="fa-IR"/>
        </w:rPr>
        <w:t xml:space="preserve"> گذشته باش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، و آ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ندگان</w:t>
      </w:r>
      <w:r w:rsidRPr="004A50B5">
        <w:rPr>
          <w:rtl/>
          <w:lang w:bidi="fa-IR"/>
        </w:rPr>
        <w:t xml:space="preserve"> را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</w:t>
      </w:r>
      <w:r w:rsidRPr="004A50B5">
        <w:rPr>
          <w:rtl/>
          <w:lang w:bidi="fa-IR"/>
        </w:rPr>
        <w:t xml:space="preserve"> نفع برسد ، در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صورت دوستانت به تو ام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دوار</w:t>
      </w:r>
      <w:r w:rsidRPr="004A50B5">
        <w:rPr>
          <w:rtl/>
          <w:lang w:bidi="fa-IR"/>
        </w:rPr>
        <w:t xml:space="preserve"> ، و دشمنانت از تو 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مناک</w:t>
      </w:r>
      <w:r w:rsidRPr="004A50B5">
        <w:rPr>
          <w:rtl/>
          <w:lang w:bidi="fa-IR"/>
        </w:rPr>
        <w:t xml:space="preserve"> خواهند بود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زنهار</w:t>
      </w:r>
      <w:r w:rsidRPr="004A50B5">
        <w:rPr>
          <w:rtl/>
          <w:lang w:bidi="fa-IR"/>
        </w:rPr>
        <w:t xml:space="preserve"> که در جستجو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آداب حسنه سست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مکن ، و از توجه به غ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tl/>
          <w:lang w:bidi="fa-IR"/>
        </w:rPr>
        <w:t xml:space="preserve"> آن رو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گردان ، از دست رفتن دن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tl/>
          <w:lang w:bidi="fa-IR"/>
        </w:rPr>
        <w:t xml:space="preserve"> 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ست</w:t>
      </w:r>
      <w:r w:rsidRPr="004A50B5">
        <w:rPr>
          <w:rtl/>
          <w:lang w:bidi="fa-IR"/>
        </w:rPr>
        <w:t xml:space="preserve"> ، ول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باختن آخرت سخت است ، و آن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کس</w:t>
      </w:r>
      <w:r w:rsidRPr="004A50B5">
        <w:rPr>
          <w:rtl/>
          <w:lang w:bidi="fa-IR"/>
        </w:rPr>
        <w:t xml:space="preserve"> که دانش را از غ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tl/>
          <w:lang w:bidi="fa-IR"/>
        </w:rPr>
        <w:t xml:space="preserve"> موضعش بگ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رد</w:t>
      </w:r>
      <w:r w:rsidRPr="004A50B5">
        <w:rPr>
          <w:rtl/>
          <w:lang w:bidi="fa-IR"/>
        </w:rPr>
        <w:t xml:space="preserve"> آخرت را از دست خواهد داد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2F6A4E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ساعات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از روز و شبت را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تحص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</w:t>
      </w:r>
      <w:r w:rsidRPr="004A50B5">
        <w:rPr>
          <w:rtl/>
          <w:lang w:bidi="fa-IR"/>
        </w:rPr>
        <w:t xml:space="preserve"> دانش قرار بده ، ز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را</w:t>
      </w:r>
      <w:r w:rsidRPr="004A50B5">
        <w:rPr>
          <w:rtl/>
          <w:lang w:bidi="fa-IR"/>
        </w:rPr>
        <w:t xml:space="preserve"> ه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چ</w:t>
      </w:r>
      <w:r w:rsidRPr="004A50B5">
        <w:rPr>
          <w:rtl/>
          <w:lang w:bidi="fa-IR"/>
        </w:rPr>
        <w:t xml:space="preserve"> 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</w:t>
      </w:r>
      <w:r w:rsidRPr="004A50B5">
        <w:rPr>
          <w:rtl/>
          <w:lang w:bidi="fa-IR"/>
        </w:rPr>
        <w:t xml:space="preserve"> مانند ترک علم آدم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را ضا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ع</w:t>
      </w:r>
      <w:r w:rsidRPr="004A50B5">
        <w:rPr>
          <w:rtl/>
          <w:lang w:bidi="fa-IR"/>
        </w:rPr>
        <w:t xml:space="preserve"> نم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کند ، ز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را</w:t>
      </w:r>
      <w:r w:rsidRPr="004A50B5">
        <w:rPr>
          <w:rtl/>
          <w:lang w:bidi="fa-IR"/>
        </w:rPr>
        <w:t xml:space="preserve"> در ترک دانش ترس از دست رفتن آن مقدار از علم تحص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</w:t>
      </w:r>
      <w:r w:rsidRPr="004A50B5">
        <w:rPr>
          <w:rtl/>
          <w:lang w:bidi="fa-IR"/>
        </w:rPr>
        <w:t xml:space="preserve"> شده هم هست ، علم را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مجادله و غلبه بر افراد مخواه </w:t>
      </w:r>
      <w:r w:rsidRPr="004A50B5">
        <w:rPr>
          <w:rtl/>
          <w:lang w:bidi="fa-IR"/>
        </w:rPr>
        <w:lastRenderedPageBreak/>
        <w:t>، با دانا ست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زه</w:t>
      </w:r>
      <w:r w:rsidRPr="004A50B5">
        <w:rPr>
          <w:rtl/>
          <w:lang w:bidi="fa-IR"/>
        </w:rPr>
        <w:t xml:space="preserve"> مکن ، با صاحب قدرت آن طور نباش </w:t>
      </w:r>
      <w:r w:rsidRPr="004A50B5">
        <w:rPr>
          <w:rFonts w:hint="eastAsia"/>
          <w:rtl/>
          <w:lang w:bidi="fa-IR"/>
        </w:rPr>
        <w:t>که</w:t>
      </w:r>
      <w:r w:rsidRPr="004A50B5">
        <w:rPr>
          <w:rtl/>
          <w:lang w:bidi="fa-IR"/>
        </w:rPr>
        <w:t xml:space="preserve"> راه تسلط بر تو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دا</w:t>
      </w:r>
      <w:r w:rsidRPr="004A50B5">
        <w:rPr>
          <w:rtl/>
          <w:lang w:bidi="fa-IR"/>
        </w:rPr>
        <w:t xml:space="preserve"> کند ، با ستمکار دوست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همراه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منما ، با فاسق برادر مباش ،با متهم رفت و آمد مکن ، آنچه را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مانند طلا</w:t>
      </w:r>
      <w:r w:rsidRPr="004A50B5">
        <w:rPr>
          <w:rFonts w:hint="cs"/>
          <w:rtl/>
          <w:lang w:bidi="fa-IR"/>
        </w:rPr>
        <w:t>یی</w:t>
      </w:r>
      <w:r w:rsidRPr="004A50B5">
        <w:rPr>
          <w:rtl/>
          <w:lang w:bidi="fa-IR"/>
        </w:rPr>
        <w:t xml:space="preserve"> که پنهان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دار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از دسترس نااهل پنهان بدار .</w:t>
      </w:r>
      <w:r w:rsidR="002F6A4E" w:rsidRPr="004A50B5">
        <w:rPr>
          <w:rFonts w:hint="eastAsia"/>
          <w:rtl/>
          <w:lang w:bidi="fa-IR"/>
        </w:rPr>
        <w:t xml:space="preserve"> </w:t>
      </w:r>
      <w:r w:rsidRPr="004A50B5">
        <w:rPr>
          <w:rFonts w:hint="eastAsia"/>
          <w:rtl/>
          <w:lang w:bidi="fa-IR"/>
        </w:rPr>
        <w:t>پسرم</w:t>
      </w:r>
      <w:r w:rsidRPr="004A50B5">
        <w:rPr>
          <w:rtl/>
          <w:lang w:bidi="fa-IR"/>
        </w:rPr>
        <w:t xml:space="preserve"> ! تمام همت خود را متوجه دن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tl/>
          <w:lang w:bidi="fa-IR"/>
        </w:rPr>
        <w:t xml:space="preserve"> مکن ، که مخلوق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نزد حق تعال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اعتبارتر از دن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tl/>
          <w:lang w:bidi="fa-IR"/>
        </w:rPr>
        <w:t xml:space="preserve">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ست</w:t>
      </w:r>
      <w:r w:rsidRPr="004A50B5">
        <w:rPr>
          <w:rtl/>
          <w:lang w:bidi="fa-IR"/>
        </w:rPr>
        <w:t xml:space="preserve"> ، مگر نم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خداوند نعمت دن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tl/>
          <w:lang w:bidi="fa-IR"/>
        </w:rPr>
        <w:t xml:space="preserve"> را اجر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کان</w:t>
      </w:r>
      <w:r w:rsidRPr="004A50B5">
        <w:rPr>
          <w:rtl/>
          <w:lang w:bidi="fa-IR"/>
        </w:rPr>
        <w:t xml:space="preserve"> نکرده ، و بلا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tl/>
          <w:lang w:bidi="fa-IR"/>
        </w:rPr>
        <w:t xml:space="preserve"> را عذاب بدان .</w:t>
      </w:r>
      <w:r w:rsidRPr="004A50B5">
        <w:rPr>
          <w:rFonts w:hint="eastAsia"/>
          <w:rtl/>
          <w:lang w:bidi="fa-IR"/>
        </w:rPr>
        <w:t>فرزند</w:t>
      </w:r>
      <w:r w:rsidRPr="004A50B5">
        <w:rPr>
          <w:rtl/>
          <w:lang w:bidi="fa-IR"/>
        </w:rPr>
        <w:t xml:space="preserve"> ! ت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غ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ت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زتر</w:t>
      </w:r>
      <w:r w:rsidRPr="004A50B5">
        <w:rPr>
          <w:rtl/>
          <w:lang w:bidi="fa-IR"/>
        </w:rPr>
        <w:t xml:space="preserve"> از ت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غ</w:t>
      </w:r>
      <w:r w:rsidRPr="004A50B5">
        <w:rPr>
          <w:rtl/>
          <w:lang w:bidi="fa-IR"/>
        </w:rPr>
        <w:t xml:space="preserve"> حلم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ست</w:t>
      </w:r>
      <w:r w:rsidRPr="004A50B5">
        <w:rPr>
          <w:rtl/>
          <w:lang w:bidi="fa-IR"/>
        </w:rPr>
        <w:t xml:space="preserve"> ، چه بس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ار</w:t>
      </w:r>
      <w:r w:rsidRPr="004A50B5">
        <w:rPr>
          <w:rtl/>
          <w:lang w:bidi="fa-IR"/>
        </w:rPr>
        <w:t xml:space="preserve"> دشمنان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دار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بتوان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آنان را با اخلاق حسنه مغلوب خود گردان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پسرم</w:t>
      </w:r>
      <w:r w:rsidRPr="004A50B5">
        <w:rPr>
          <w:rtl/>
          <w:lang w:bidi="fa-IR"/>
        </w:rPr>
        <w:t xml:space="preserve"> ! آن کس که باورش نسبت به روز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دادن حق ضع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ف</w:t>
      </w:r>
      <w:r w:rsidRPr="004A50B5">
        <w:rPr>
          <w:rtl/>
          <w:lang w:bidi="fa-IR"/>
        </w:rPr>
        <w:t xml:space="preserve"> است با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چنئد مرحله را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قوت دادن به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مانش</w:t>
      </w:r>
      <w:r w:rsidRPr="004A50B5">
        <w:rPr>
          <w:rtl/>
          <w:lang w:bidi="fa-IR"/>
        </w:rPr>
        <w:t xml:space="preserve"> به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اد</w:t>
      </w:r>
      <w:r w:rsidRPr="004A50B5">
        <w:rPr>
          <w:rtl/>
          <w:lang w:bidi="fa-IR"/>
        </w:rPr>
        <w:t xml:space="preserve"> آورد :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آن</w:t>
      </w:r>
      <w:r w:rsidRPr="004A50B5">
        <w:rPr>
          <w:rtl/>
          <w:lang w:bidi="fa-IR"/>
        </w:rPr>
        <w:t xml:space="preserve"> گاه که نبود به او لباس هست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پوشاندند ، سپس در رحم قرارش دادند به طور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از آفات مصون باشد و او را روز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دادند ، و آن گاه که متولد شد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</w:t>
      </w:r>
      <w:r w:rsidRPr="004A50B5">
        <w:rPr>
          <w:rtl/>
          <w:lang w:bidi="fa-IR"/>
        </w:rPr>
        <w:t xml:space="preserve"> به نحو کامل از روز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برخوردار بود تا رشد و تکامل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افت</w:t>
      </w:r>
      <w:r w:rsidRPr="004A50B5">
        <w:rPr>
          <w:rtl/>
          <w:lang w:bidi="fa-IR"/>
        </w:rPr>
        <w:t xml:space="preserve"> ، و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</w:t>
      </w:r>
      <w:r w:rsidRPr="004A50B5">
        <w:rPr>
          <w:rtl/>
          <w:lang w:bidi="fa-IR"/>
        </w:rPr>
        <w:t xml:space="preserve"> پس از بر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دن</w:t>
      </w:r>
      <w:r w:rsidRPr="004A50B5">
        <w:rPr>
          <w:rtl/>
          <w:lang w:bidi="fa-IR"/>
        </w:rPr>
        <w:t xml:space="preserve"> از ش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tl/>
          <w:lang w:bidi="fa-IR"/>
        </w:rPr>
        <w:t xml:space="preserve"> به وس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له</w:t>
      </w:r>
      <w:r w:rsidRPr="004A50B5">
        <w:rPr>
          <w:rtl/>
          <w:lang w:bidi="fa-IR"/>
        </w:rPr>
        <w:t xml:space="preserve"> کسب پدر و زحمت مادر روز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خو</w:t>
      </w:r>
      <w:r w:rsidRPr="004A50B5">
        <w:rPr>
          <w:rFonts w:hint="eastAsia"/>
          <w:rtl/>
          <w:lang w:bidi="fa-IR"/>
        </w:rPr>
        <w:t>رد</w:t>
      </w:r>
      <w:r w:rsidRPr="004A50B5">
        <w:rPr>
          <w:rtl/>
          <w:lang w:bidi="fa-IR"/>
        </w:rPr>
        <w:t xml:space="preserve"> ،ا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چن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آدم که در آن سه مرحله بدون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نکه</w:t>
      </w:r>
      <w:r w:rsidRPr="004A50B5">
        <w:rPr>
          <w:rtl/>
          <w:lang w:bidi="fa-IR"/>
        </w:rPr>
        <w:t xml:space="preserve"> دارا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تدب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tl/>
          <w:lang w:bidi="fa-IR"/>
        </w:rPr>
        <w:t xml:space="preserve"> باشد روز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کامل گرفت ، چرا در مرحله آخر نبا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به رزّاق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حق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مان</w:t>
      </w:r>
      <w:r w:rsidRPr="004A50B5">
        <w:rPr>
          <w:rtl/>
          <w:lang w:bidi="fa-IR"/>
        </w:rPr>
        <w:t xml:space="preserve"> داشته باشد ؟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فرزندم</w:t>
      </w:r>
      <w:r w:rsidRPr="004A50B5">
        <w:rPr>
          <w:rtl/>
          <w:lang w:bidi="fa-IR"/>
        </w:rPr>
        <w:t xml:space="preserve"> !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روز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بر دشمن او تقوا و کسب فض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لت</w:t>
      </w:r>
      <w:r w:rsidRPr="004A50B5">
        <w:rPr>
          <w:rtl/>
          <w:lang w:bidi="fa-IR"/>
        </w:rPr>
        <w:t xml:space="preserve"> و جوان مرد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، و کرامت نفس ، و اخلاق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کو</w:t>
      </w:r>
      <w:r w:rsidRPr="004A50B5">
        <w:rPr>
          <w:rtl/>
          <w:lang w:bidi="fa-IR"/>
        </w:rPr>
        <w:t xml:space="preserve"> ، و پنهان داشتن راز ، و تصف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ه</w:t>
      </w:r>
      <w:r w:rsidRPr="004A50B5">
        <w:rPr>
          <w:rtl/>
          <w:lang w:bidi="fa-IR"/>
        </w:rPr>
        <w:t xml:space="preserve"> باطن ،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جو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، در چن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حال در سا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ه</w:t>
      </w:r>
      <w:r w:rsidRPr="004A50B5">
        <w:rPr>
          <w:rtl/>
          <w:lang w:bidi="fa-IR"/>
        </w:rPr>
        <w:t xml:space="preserve"> عنا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و پوشش حق خواه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بود ، و از شر دشمن در امان ، 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دار</w:t>
      </w:r>
      <w:r w:rsidRPr="004A50B5">
        <w:rPr>
          <w:rtl/>
          <w:lang w:bidi="fa-IR"/>
        </w:rPr>
        <w:t xml:space="preserve"> باش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lastRenderedPageBreak/>
        <w:t>که</w:t>
      </w:r>
      <w:r w:rsidRPr="004A50B5">
        <w:rPr>
          <w:rtl/>
          <w:lang w:bidi="fa-IR"/>
        </w:rPr>
        <w:t xml:space="preserve"> دشمن بر ع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ب</w:t>
      </w:r>
      <w:r w:rsidRPr="004A50B5">
        <w:rPr>
          <w:rtl/>
          <w:lang w:bidi="fa-IR"/>
        </w:rPr>
        <w:t xml:space="preserve"> آگاه نشود ،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tl/>
          <w:lang w:bidi="fa-IR"/>
        </w:rPr>
        <w:t xml:space="preserve"> لغزشت را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ابد</w:t>
      </w:r>
      <w:r w:rsidRPr="004A50B5">
        <w:rPr>
          <w:rtl/>
          <w:lang w:bidi="fa-IR"/>
        </w:rPr>
        <w:t xml:space="preserve"> ، ز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را</w:t>
      </w:r>
      <w:r w:rsidRPr="004A50B5">
        <w:rPr>
          <w:rtl/>
          <w:lang w:bidi="fa-IR"/>
        </w:rPr>
        <w:t xml:space="preserve"> اگر غافل بمان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دشمن بر تو 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ره</w:t>
      </w:r>
      <w:r w:rsidRPr="004A50B5">
        <w:rPr>
          <w:rtl/>
          <w:lang w:bidi="fa-IR"/>
        </w:rPr>
        <w:t xml:space="preserve"> گردد ، آن گاه عذرت پذ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رفته</w:t>
      </w:r>
      <w:r w:rsidRPr="004A50B5">
        <w:rPr>
          <w:rtl/>
          <w:lang w:bidi="fa-IR"/>
        </w:rPr>
        <w:t xml:space="preserve"> نشود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در</w:t>
      </w:r>
      <w:r w:rsidRPr="004A50B5">
        <w:rPr>
          <w:rtl/>
          <w:lang w:bidi="fa-IR"/>
        </w:rPr>
        <w:t xml:space="preserve"> راه جستن نفع مشقت بس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ار</w:t>
      </w:r>
      <w:r w:rsidRPr="004A50B5">
        <w:rPr>
          <w:rtl/>
          <w:lang w:bidi="fa-IR"/>
        </w:rPr>
        <w:t xml:space="preserve"> را اندک شمار ، و اندک رنج را در ط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مودن</w:t>
      </w:r>
      <w:r w:rsidRPr="004A50B5">
        <w:rPr>
          <w:rtl/>
          <w:lang w:bidi="fa-IR"/>
        </w:rPr>
        <w:t xml:space="preserve"> راه ضرر بس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ار</w:t>
      </w:r>
      <w:r w:rsidRPr="004A50B5">
        <w:rPr>
          <w:rtl/>
          <w:lang w:bidi="fa-IR"/>
        </w:rPr>
        <w:t xml:space="preserve"> دان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2F6A4E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پسرم</w:t>
      </w:r>
      <w:r w:rsidRPr="004A50B5">
        <w:rPr>
          <w:rtl/>
          <w:lang w:bidi="fa-IR"/>
        </w:rPr>
        <w:t xml:space="preserve"> ! بهتر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برنامه حکمت است و به دست آوردنش از هر 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</w:t>
      </w:r>
      <w:r w:rsidRPr="004A50B5">
        <w:rPr>
          <w:rtl/>
          <w:lang w:bidi="fa-IR"/>
        </w:rPr>
        <w:t xml:space="preserve"> لازم تر و آن حکمت عبارت از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خداست ، و مَثلِ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همانند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</w:t>
      </w:r>
      <w:r w:rsidRPr="004A50B5">
        <w:rPr>
          <w:rtl/>
          <w:lang w:bidi="fa-IR"/>
        </w:rPr>
        <w:t xml:space="preserve"> درخت است آب آن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مان</w:t>
      </w:r>
      <w:r w:rsidRPr="004A50B5">
        <w:rPr>
          <w:rtl/>
          <w:lang w:bidi="fa-IR"/>
        </w:rPr>
        <w:t xml:space="preserve"> ، 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شه</w:t>
      </w:r>
      <w:r w:rsidRPr="004A50B5">
        <w:rPr>
          <w:rtl/>
          <w:lang w:bidi="fa-IR"/>
        </w:rPr>
        <w:t xml:space="preserve"> اش نماز ، ساقه اش زکات ، شاخه ها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</w:t>
      </w:r>
      <w:r w:rsidRPr="004A50B5">
        <w:rPr>
          <w:rtl/>
          <w:lang w:bidi="fa-IR"/>
        </w:rPr>
        <w:t xml:space="preserve"> برادر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با مؤمنان ، برگش اخلاق پسند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ده</w:t>
      </w:r>
      <w:r w:rsidRPr="004A50B5">
        <w:rPr>
          <w:rtl/>
          <w:lang w:bidi="fa-IR"/>
        </w:rPr>
        <w:t xml:space="preserve"> ، و 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وه</w:t>
      </w:r>
      <w:r w:rsidRPr="004A50B5">
        <w:rPr>
          <w:rtl/>
          <w:lang w:bidi="fa-IR"/>
        </w:rPr>
        <w:t xml:space="preserve"> اش ترک معص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و درخت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کامل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ست</w:t>
      </w:r>
      <w:r w:rsidRPr="004A50B5">
        <w:rPr>
          <w:rtl/>
          <w:lang w:bidi="fa-IR"/>
        </w:rPr>
        <w:t xml:space="preserve"> مگر به 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وه</w:t>
      </w:r>
      <w:r w:rsidRPr="004A50B5">
        <w:rPr>
          <w:rtl/>
          <w:lang w:bidi="fa-IR"/>
        </w:rPr>
        <w:t xml:space="preserve"> اش پس کمال انسان به ترک گناه است .</w:t>
      </w:r>
      <w:r w:rsidR="002F6A4E" w:rsidRPr="004A50B5">
        <w:rPr>
          <w:rFonts w:hint="eastAsia"/>
          <w:rtl/>
          <w:lang w:bidi="fa-IR"/>
        </w:rPr>
        <w:t xml:space="preserve"> </w:t>
      </w:r>
      <w:r w:rsidRPr="004A50B5">
        <w:rPr>
          <w:rFonts w:hint="eastAsia"/>
          <w:rtl/>
          <w:lang w:bidi="fa-IR"/>
        </w:rPr>
        <w:t>بدتر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پر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ها پر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عقل ، بزرگتر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مص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بت</w:t>
      </w:r>
      <w:r w:rsidRPr="004A50B5">
        <w:rPr>
          <w:rtl/>
          <w:lang w:bidi="fa-IR"/>
        </w:rPr>
        <w:t xml:space="preserve"> ها مص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بت</w:t>
      </w:r>
      <w:r w:rsidRPr="004A50B5">
        <w:rPr>
          <w:rtl/>
          <w:lang w:bidi="fa-IR"/>
        </w:rPr>
        <w:t xml:space="preserve">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و هولناکتر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آفت ها آفت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مان</w:t>
      </w:r>
      <w:r w:rsidRPr="004A50B5">
        <w:rPr>
          <w:rtl/>
          <w:lang w:bidi="fa-IR"/>
        </w:rPr>
        <w:t xml:space="preserve"> ، و پرسودتر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توانگر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ها</w:t>
      </w:r>
      <w:r w:rsidRPr="004A50B5">
        <w:rPr>
          <w:rtl/>
          <w:lang w:bidi="fa-IR"/>
        </w:rPr>
        <w:t xml:space="preserve"> توانگر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دل بنابرا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دل را به دانش و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ق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و اخلاق حم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ده</w:t>
      </w:r>
      <w:r w:rsidRPr="004A50B5">
        <w:rPr>
          <w:rtl/>
          <w:lang w:bidi="fa-IR"/>
        </w:rPr>
        <w:t xml:space="preserve"> توانگر گردان و به آنچه از روز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به تو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رسد قانع باش ، و به قسمت حق راض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.</w:t>
      </w:r>
    </w:p>
    <w:p w:rsidR="004A50B5" w:rsidRPr="004A50B5" w:rsidRDefault="004A50B5" w:rsidP="002F6A4E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آن</w:t>
      </w:r>
      <w:r w:rsidRPr="004A50B5">
        <w:rPr>
          <w:rtl/>
          <w:lang w:bidi="fa-IR"/>
        </w:rPr>
        <w:t xml:space="preserve"> کس که خ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انت</w:t>
      </w:r>
      <w:r w:rsidRPr="004A50B5">
        <w:rPr>
          <w:rtl/>
          <w:lang w:bidi="fa-IR"/>
        </w:rPr>
        <w:t xml:space="preserve"> به مال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کند ، و از راه دزد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طلب روز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خداوند به همان اندازه از حلال محرومش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کند ، در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جز گناه ، و بار حق الناس برا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</w:t>
      </w:r>
      <w:r w:rsidRPr="004A50B5">
        <w:rPr>
          <w:rtl/>
          <w:lang w:bidi="fa-IR"/>
        </w:rPr>
        <w:t xml:space="preserve"> نم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ماند ،در حال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اگر به راه راست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رفت به همان اندازه که از حرام بدست آورده بدست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آورد و از عقوبت دن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tl/>
          <w:lang w:bidi="fa-IR"/>
        </w:rPr>
        <w:t xml:space="preserve"> و آخ</w:t>
      </w:r>
      <w:r w:rsidRPr="004A50B5">
        <w:rPr>
          <w:rFonts w:hint="eastAsia"/>
          <w:rtl/>
          <w:lang w:bidi="fa-IR"/>
        </w:rPr>
        <w:t>رت</w:t>
      </w:r>
      <w:r w:rsidRPr="004A50B5">
        <w:rPr>
          <w:rtl/>
          <w:lang w:bidi="fa-IR"/>
        </w:rPr>
        <w:t xml:space="preserve">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</w:t>
      </w:r>
      <w:r w:rsidRPr="004A50B5">
        <w:rPr>
          <w:rtl/>
          <w:lang w:bidi="fa-IR"/>
        </w:rPr>
        <w:t xml:space="preserve"> در امان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ماند .</w:t>
      </w:r>
      <w:r w:rsidR="002F6A4E" w:rsidRPr="004A50B5">
        <w:rPr>
          <w:rFonts w:hint="eastAsia"/>
          <w:rtl/>
          <w:lang w:bidi="fa-IR"/>
        </w:rPr>
        <w:t xml:space="preserve"> </w:t>
      </w:r>
      <w:r w:rsidRPr="004A50B5">
        <w:rPr>
          <w:rFonts w:hint="eastAsia"/>
          <w:rtl/>
          <w:lang w:bidi="fa-IR"/>
        </w:rPr>
        <w:t>عمل</w:t>
      </w:r>
      <w:r w:rsidRPr="004A50B5">
        <w:rPr>
          <w:rtl/>
          <w:lang w:bidi="fa-IR"/>
        </w:rPr>
        <w:t xml:space="preserve"> را خالص کن ، طاعتت را به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رو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از اهل حق ز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نت</w:t>
      </w:r>
      <w:r w:rsidRPr="004A50B5">
        <w:rPr>
          <w:rtl/>
          <w:lang w:bidi="fa-IR"/>
        </w:rPr>
        <w:t xml:space="preserve"> ده و دانش را به بردبار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آن را از حماقت و 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خرد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دور دار ، علم را به </w:t>
      </w:r>
      <w:r w:rsidRPr="004A50B5">
        <w:rPr>
          <w:rtl/>
          <w:lang w:bidi="fa-IR"/>
        </w:rPr>
        <w:lastRenderedPageBreak/>
        <w:t>دوراند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محکم کن ، و جاهل را به رسالت به جا</w:t>
      </w:r>
      <w:r w:rsidRPr="004A50B5">
        <w:rPr>
          <w:rFonts w:hint="cs"/>
          <w:rtl/>
          <w:lang w:bidi="fa-IR"/>
        </w:rPr>
        <w:t>یی</w:t>
      </w:r>
      <w:r w:rsidRPr="004A50B5">
        <w:rPr>
          <w:rtl/>
          <w:lang w:bidi="fa-IR"/>
        </w:rPr>
        <w:t xml:space="preserve"> مفرست ، اگر عاقل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خود به بردن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غام</w:t>
      </w:r>
      <w:r w:rsidRPr="004A50B5">
        <w:rPr>
          <w:rtl/>
          <w:lang w:bidi="fa-IR"/>
        </w:rPr>
        <w:t xml:space="preserve"> اقدام کن ، از بد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دور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کن تا بد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هم از ت</w:t>
      </w:r>
      <w:r w:rsidRPr="004A50B5">
        <w:rPr>
          <w:rFonts w:hint="eastAsia"/>
          <w:rtl/>
          <w:lang w:bidi="fa-IR"/>
        </w:rPr>
        <w:t>و</w:t>
      </w:r>
      <w:r w:rsidRPr="004A50B5">
        <w:rPr>
          <w:rtl/>
          <w:lang w:bidi="fa-IR"/>
        </w:rPr>
        <w:t xml:space="preserve"> دور بماند .</w:t>
      </w:r>
      <w:r w:rsidR="002F6A4E" w:rsidRPr="004A50B5">
        <w:rPr>
          <w:rtl/>
          <w:lang w:bidi="fa-IR"/>
        </w:rPr>
        <w:t xml:space="preserve"> 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ام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tl/>
          <w:lang w:bidi="fa-IR"/>
        </w:rPr>
        <w:t xml:space="preserve"> المؤمن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</w:t>
      </w:r>
      <w:r w:rsidR="006C238D" w:rsidRPr="006C238D">
        <w:rPr>
          <w:rStyle w:val="libAlaemChar"/>
          <w:rtl/>
        </w:rPr>
        <w:t xml:space="preserve">عليه‌السلام </w:t>
      </w:r>
      <w:r w:rsidRPr="004A50B5">
        <w:rPr>
          <w:rtl/>
          <w:lang w:bidi="fa-IR"/>
        </w:rPr>
        <w:t>فرمود از لقمان پرس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دند</w:t>
      </w:r>
      <w:r w:rsidRPr="004A50B5">
        <w:rPr>
          <w:rtl/>
          <w:lang w:bidi="fa-IR"/>
        </w:rPr>
        <w:t xml:space="preserve"> : برتر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مردم ک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ست</w:t>
      </w:r>
      <w:r w:rsidRPr="004A50B5">
        <w:rPr>
          <w:rtl/>
          <w:lang w:bidi="fa-IR"/>
        </w:rPr>
        <w:t xml:space="preserve"> ؟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2F6A4E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گفت</w:t>
      </w:r>
      <w:r w:rsidRPr="004A50B5">
        <w:rPr>
          <w:rtl/>
          <w:lang w:bidi="fa-IR"/>
        </w:rPr>
        <w:t xml:space="preserve"> : مؤمن غن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، گفتند : غن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از مال ؟ گفت : نه ، از علم که اگر مردم به او</w:t>
      </w:r>
      <w:r w:rsidR="002F6A4E">
        <w:rPr>
          <w:rFonts w:hint="cs"/>
          <w:rtl/>
          <w:lang w:bidi="fa-IR"/>
        </w:rPr>
        <w:t xml:space="preserve"> </w:t>
      </w:r>
      <w:r w:rsidRPr="004A50B5">
        <w:rPr>
          <w:rFonts w:hint="eastAsia"/>
          <w:rtl/>
          <w:lang w:bidi="fa-IR"/>
        </w:rPr>
        <w:t>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ازمند</w:t>
      </w:r>
      <w:r w:rsidRPr="004A50B5">
        <w:rPr>
          <w:rtl/>
          <w:lang w:bidi="fa-IR"/>
        </w:rPr>
        <w:t xml:space="preserve"> شوند بهره برند و اگر به او رجوع نکنند خود از خود نفع 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رد</w:t>
      </w:r>
      <w:r w:rsidRPr="004A50B5">
        <w:rPr>
          <w:rtl/>
          <w:lang w:bidi="fa-IR"/>
        </w:rPr>
        <w:t xml:space="preserve">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گفتند</w:t>
      </w:r>
      <w:r w:rsidRPr="004A50B5">
        <w:rPr>
          <w:rtl/>
          <w:lang w:bidi="fa-IR"/>
        </w:rPr>
        <w:t xml:space="preserve"> : بدتر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مردم ک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ست</w:t>
      </w:r>
      <w:r w:rsidRPr="004A50B5">
        <w:rPr>
          <w:rtl/>
          <w:lang w:bidi="fa-IR"/>
        </w:rPr>
        <w:t xml:space="preserve"> ؟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فرمود</w:t>
      </w:r>
      <w:r w:rsidRPr="004A50B5">
        <w:rPr>
          <w:rtl/>
          <w:lang w:bidi="fa-IR"/>
        </w:rPr>
        <w:t xml:space="preserve"> : کس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پروا نداشته باشد او را گناهکار و بدکردار بب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نند</w:t>
      </w:r>
      <w:r w:rsidRPr="004A50B5">
        <w:rPr>
          <w:rtl/>
          <w:lang w:bidi="fa-IR"/>
        </w:rPr>
        <w:t xml:space="preserve">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فرزندم</w:t>
      </w:r>
      <w:r w:rsidRPr="004A50B5">
        <w:rPr>
          <w:rtl/>
          <w:lang w:bidi="fa-IR"/>
        </w:rPr>
        <w:t xml:space="preserve"> ! هر گاه با دوستانت به سفر رفت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در برنامه خود و آنان از مشورت با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شان</w:t>
      </w:r>
      <w:r w:rsidRPr="004A50B5">
        <w:rPr>
          <w:rtl/>
          <w:lang w:bidi="fa-IR"/>
        </w:rPr>
        <w:t xml:space="preserve"> رو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مگردان ، تبسم داشته باش و در خرج کردن کر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</w:t>
      </w:r>
      <w:r w:rsidRPr="004A50B5">
        <w:rPr>
          <w:rtl/>
          <w:lang w:bidi="fa-IR"/>
        </w:rPr>
        <w:t xml:space="preserve"> باش ، در سه برنامه بر آنان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tl/>
          <w:lang w:bidi="fa-IR"/>
        </w:rPr>
        <w:t xml:space="preserve"> :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خاموش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ار</w:t>
      </w:r>
      <w:r w:rsidRPr="004A50B5">
        <w:rPr>
          <w:rtl/>
          <w:lang w:bidi="fa-IR"/>
        </w:rPr>
        <w:t xml:space="preserve"> ، نماز ، سخاوت و جوانمرد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2F6A4E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چون</w:t>
      </w:r>
      <w:r w:rsidRPr="004A50B5">
        <w:rPr>
          <w:rtl/>
          <w:lang w:bidi="fa-IR"/>
        </w:rPr>
        <w:t xml:space="preserve"> بر مسئله حق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تو را گواه 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رند</w:t>
      </w:r>
      <w:r w:rsidRPr="004A50B5">
        <w:rPr>
          <w:rtl/>
          <w:lang w:bidi="fa-IR"/>
        </w:rPr>
        <w:t xml:space="preserve"> گواه باش ، و در هنگام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از تو مشورت کردند سع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کن نظر و رأ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به</w:t>
      </w:r>
      <w:r w:rsidR="002F6A4E">
        <w:rPr>
          <w:rFonts w:hint="cs"/>
          <w:rtl/>
          <w:lang w:bidi="fa-IR"/>
        </w:rPr>
        <w:t xml:space="preserve"> </w:t>
      </w:r>
      <w:r w:rsidRPr="004A50B5">
        <w:rPr>
          <w:rtl/>
          <w:lang w:bidi="fa-IR"/>
        </w:rPr>
        <w:t>خ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tl/>
          <w:lang w:bidi="fa-IR"/>
        </w:rPr>
        <w:t xml:space="preserve"> آنان باشد ، قبل از تأمل در رأ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فکر بس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ار</w:t>
      </w:r>
      <w:r w:rsidRPr="004A50B5">
        <w:rPr>
          <w:rtl/>
          <w:lang w:bidi="fa-IR"/>
        </w:rPr>
        <w:t xml:space="preserve"> اظهار حکم مکن ، ز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را</w:t>
      </w:r>
      <w:r w:rsidRPr="004A50B5">
        <w:rPr>
          <w:rtl/>
          <w:lang w:bidi="fa-IR"/>
        </w:rPr>
        <w:t xml:space="preserve"> خداوند رأ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عقل کس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در رأ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خالص و دق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ق</w:t>
      </w:r>
      <w:r w:rsidRPr="004A50B5">
        <w:rPr>
          <w:rtl/>
          <w:lang w:bidi="fa-IR"/>
        </w:rPr>
        <w:t xml:space="preserve"> نباشد سلب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کند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2F6A4E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lastRenderedPageBreak/>
        <w:t>در</w:t>
      </w:r>
      <w:r w:rsidRPr="004A50B5">
        <w:rPr>
          <w:rtl/>
          <w:lang w:bidi="fa-IR"/>
        </w:rPr>
        <w:t xml:space="preserve">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اده</w:t>
      </w:r>
      <w:r w:rsidRPr="004A50B5">
        <w:rPr>
          <w:rtl/>
          <w:lang w:bidi="fa-IR"/>
        </w:rPr>
        <w:t xml:space="preserve"> رو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با دوستان همراه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کن ، در کار با آنان شر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</w:t>
      </w:r>
      <w:r w:rsidRPr="004A50B5">
        <w:rPr>
          <w:rtl/>
          <w:lang w:bidi="fa-IR"/>
        </w:rPr>
        <w:t xml:space="preserve"> شو چون انفاق کنند و قرض دهند تو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</w:t>
      </w:r>
      <w:r w:rsidRPr="004A50B5">
        <w:rPr>
          <w:rtl/>
          <w:lang w:bidi="fa-IR"/>
        </w:rPr>
        <w:t xml:space="preserve"> آن کار را انجام ده ، سخن بزرگتر را بشنو ، در خواسته 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درستشان نه مگو ، ز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را</w:t>
      </w:r>
      <w:r w:rsidRPr="004A50B5">
        <w:rPr>
          <w:rtl/>
          <w:lang w:bidi="fa-IR"/>
        </w:rPr>
        <w:t xml:space="preserve"> نه ،گفتن از عجز و زبون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است ، چون راه را گم کن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و به شک افت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اده</w:t>
      </w:r>
      <w:r w:rsidRPr="004A50B5">
        <w:rPr>
          <w:rtl/>
          <w:lang w:bidi="fa-IR"/>
        </w:rPr>
        <w:t xml:space="preserve"> شو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و با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گر</w:t>
      </w:r>
      <w:r w:rsidRPr="004A50B5">
        <w:rPr>
          <w:rtl/>
          <w:lang w:bidi="fa-IR"/>
        </w:rPr>
        <w:t xml:space="preserve"> </w:t>
      </w:r>
      <w:r w:rsidRPr="004A50B5">
        <w:rPr>
          <w:rFonts w:hint="eastAsia"/>
          <w:rtl/>
          <w:lang w:bidi="fa-IR"/>
        </w:rPr>
        <w:t>مشورت</w:t>
      </w:r>
      <w:r w:rsidRPr="004A50B5">
        <w:rPr>
          <w:rtl/>
          <w:lang w:bidi="fa-IR"/>
        </w:rPr>
        <w:t xml:space="preserve"> کن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، در 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ابان</w:t>
      </w:r>
      <w:r w:rsidRPr="004A50B5">
        <w:rPr>
          <w:rtl/>
          <w:lang w:bidi="fa-IR"/>
        </w:rPr>
        <w:t xml:space="preserve"> از شخص غر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ب</w:t>
      </w:r>
      <w:r w:rsidRPr="004A50B5">
        <w:rPr>
          <w:rtl/>
          <w:lang w:bidi="fa-IR"/>
        </w:rPr>
        <w:t xml:space="preserve"> احوال راه مپرس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و بر گفته اش اعتماد نکن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، ز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را</w:t>
      </w:r>
      <w:r w:rsidRPr="004A50B5">
        <w:rPr>
          <w:rtl/>
          <w:lang w:bidi="fa-IR"/>
        </w:rPr>
        <w:t xml:space="preserve"> ممکن است جاسوس دزدان باشد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نماز</w:t>
      </w:r>
      <w:r w:rsidRPr="004A50B5">
        <w:rPr>
          <w:rtl/>
          <w:lang w:bidi="fa-IR"/>
        </w:rPr>
        <w:t xml:space="preserve"> را به خاطر کار تأخ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نداز</w:t>
      </w:r>
      <w:r w:rsidRPr="004A50B5">
        <w:rPr>
          <w:rtl/>
          <w:lang w:bidi="fa-IR"/>
        </w:rPr>
        <w:t xml:space="preserve"> ، از نماز اطم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نان</w:t>
      </w:r>
      <w:r w:rsidRPr="004A50B5">
        <w:rPr>
          <w:rtl/>
          <w:lang w:bidi="fa-IR"/>
        </w:rPr>
        <w:t xml:space="preserve"> و امن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طلب که نماز اصل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است ، نماز را با جماعت به جا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آر اگر چه بر سر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زه</w:t>
      </w:r>
      <w:r w:rsidRPr="004A50B5">
        <w:rPr>
          <w:rtl/>
          <w:lang w:bidi="fa-IR"/>
        </w:rPr>
        <w:t xml:space="preserve"> باش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چون نزد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</w:t>
      </w:r>
      <w:r w:rsidRPr="004A50B5">
        <w:rPr>
          <w:rtl/>
          <w:lang w:bidi="fa-IR"/>
        </w:rPr>
        <w:t xml:space="preserve"> منزل رس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از چهارپا فرود آ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اده</w:t>
      </w:r>
      <w:r w:rsidRPr="004A50B5">
        <w:rPr>
          <w:rtl/>
          <w:lang w:bidi="fa-IR"/>
        </w:rPr>
        <w:t xml:space="preserve"> حرکت کن ، چون به منزل رس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قبل از رس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به طعام خود چهارپا را متوجه شو ، از </w:t>
      </w:r>
      <w:r w:rsidRPr="004A50B5">
        <w:rPr>
          <w:rFonts w:hint="eastAsia"/>
          <w:rtl/>
          <w:lang w:bidi="fa-IR"/>
        </w:rPr>
        <w:t>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فرود آمدن زم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از نظر خاک و 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اه</w:t>
      </w:r>
      <w:r w:rsidRPr="004A50B5">
        <w:rPr>
          <w:rtl/>
          <w:lang w:bidi="fa-IR"/>
        </w:rPr>
        <w:t xml:space="preserve"> بهتر است انتخاب کن ، و پس از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اده</w:t>
      </w:r>
      <w:r w:rsidRPr="004A50B5">
        <w:rPr>
          <w:rtl/>
          <w:lang w:bidi="fa-IR"/>
        </w:rPr>
        <w:t xml:space="preserve"> شدن دو رکعت نماز بگذار ،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قضا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حاجت از چشم 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ننده</w:t>
      </w:r>
      <w:r w:rsidRPr="004A50B5">
        <w:rPr>
          <w:rtl/>
          <w:lang w:bidi="fa-IR"/>
        </w:rPr>
        <w:t xml:space="preserve"> دور شو ، و به هنگام عز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مت</w:t>
      </w:r>
      <w:r w:rsidRPr="004A50B5">
        <w:rPr>
          <w:rtl/>
          <w:lang w:bidi="fa-IR"/>
        </w:rPr>
        <w:t xml:space="preserve"> باز دو رکعت نامز بگذار ، و بر آن زم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و اهلش درود فرست که در هر بقعه 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جمع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از ملائکه هستند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اگر</w:t>
      </w:r>
      <w:r w:rsidRPr="004A50B5">
        <w:rPr>
          <w:rtl/>
          <w:lang w:bidi="fa-IR"/>
        </w:rPr>
        <w:t xml:space="preserve"> بتوان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از طعام خوردن خود تصدّق ده ، در هنگام فراغت دعا کن اول شب راه مرو ، ول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از نصف شب تا آخر را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راه رفتن اخت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ار</w:t>
      </w:r>
      <w:r w:rsidRPr="004A50B5">
        <w:rPr>
          <w:rtl/>
          <w:lang w:bidi="fa-IR"/>
        </w:rPr>
        <w:t xml:space="preserve"> کن ، در راه صدا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را بلند مکن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با</w:t>
      </w:r>
      <w:r w:rsidRPr="004A50B5">
        <w:rPr>
          <w:rtl/>
          <w:lang w:bidi="fa-IR"/>
        </w:rPr>
        <w:t xml:space="preserve"> صد کس همنش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باش و با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</w:t>
      </w:r>
      <w:r w:rsidRPr="004A50B5">
        <w:rPr>
          <w:rtl/>
          <w:lang w:bidi="fa-IR"/>
        </w:rPr>
        <w:t xml:space="preserve"> نفر دشمن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مکن ، آنکه بکار تو آ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اخلاق توست ، پس اخلاق تو در حق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قت</w:t>
      </w:r>
      <w:r w:rsidRPr="004A50B5">
        <w:rPr>
          <w:rtl/>
          <w:lang w:bidi="fa-IR"/>
        </w:rPr>
        <w:t xml:space="preserve">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توست ، در رد امانت بکوش تا دن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tl/>
          <w:lang w:bidi="fa-IR"/>
        </w:rPr>
        <w:t xml:space="preserve"> و آخرتت سالم بماند ، ام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باش تا توانگر و 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از</w:t>
      </w:r>
      <w:r w:rsidRPr="004A50B5">
        <w:rPr>
          <w:rtl/>
          <w:lang w:bidi="fa-IR"/>
        </w:rPr>
        <w:t xml:space="preserve"> گرد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فرزندم</w:t>
      </w:r>
      <w:r w:rsidRPr="004A50B5">
        <w:rPr>
          <w:rtl/>
          <w:lang w:bidi="fa-IR"/>
        </w:rPr>
        <w:t xml:space="preserve"> ! چرا مردم از عقوبت 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اعمال بدشان که به آنان وعده داده اند نم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ترسند در حال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روز بروز به پست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گرا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ند</w:t>
      </w:r>
      <w:r w:rsidRPr="004A50B5">
        <w:rPr>
          <w:rtl/>
          <w:lang w:bidi="fa-IR"/>
        </w:rPr>
        <w:t xml:space="preserve"> ؟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lastRenderedPageBreak/>
        <w:t>و</w:t>
      </w:r>
      <w:r w:rsidRPr="004A50B5">
        <w:rPr>
          <w:rtl/>
          <w:lang w:bidi="fa-IR"/>
        </w:rPr>
        <w:t xml:space="preserve"> چرا خود را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دن</w:t>
      </w:r>
      <w:r w:rsidRPr="004A50B5">
        <w:rPr>
          <w:rtl/>
          <w:lang w:bidi="fa-IR"/>
        </w:rPr>
        <w:t xml:space="preserve"> به وعده 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خدا آماده نم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کنند ، در حال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عمر آنان به زود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تمام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شود ؟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در</w:t>
      </w:r>
      <w:r w:rsidRPr="004A50B5">
        <w:rPr>
          <w:rtl/>
          <w:lang w:bidi="fa-IR"/>
        </w:rPr>
        <w:t xml:space="preserve"> مجالس دقت کن ، اگر جمع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در آن به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اد</w:t>
      </w:r>
      <w:r w:rsidRPr="004A50B5">
        <w:rPr>
          <w:rtl/>
          <w:lang w:bidi="fa-IR"/>
        </w:rPr>
        <w:t xml:space="preserve"> حق گرد آمده اند به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شان</w:t>
      </w:r>
      <w:r w:rsidRPr="004A50B5">
        <w:rPr>
          <w:rtl/>
          <w:lang w:bidi="fa-IR"/>
        </w:rPr>
        <w:t xml:space="preserve"> بپ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وند</w:t>
      </w:r>
      <w:r w:rsidRPr="004A50B5">
        <w:rPr>
          <w:rtl/>
          <w:lang w:bidi="fa-IR"/>
        </w:rPr>
        <w:t xml:space="preserve"> ، ز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را</w:t>
      </w:r>
      <w:r w:rsidRPr="004A50B5">
        <w:rPr>
          <w:rtl/>
          <w:lang w:bidi="fa-IR"/>
        </w:rPr>
        <w:t xml:space="preserve"> اگر دانا</w:t>
      </w:r>
      <w:r w:rsidRPr="004A50B5">
        <w:rPr>
          <w:rFonts w:hint="cs"/>
          <w:rtl/>
          <w:lang w:bidi="fa-IR"/>
        </w:rPr>
        <w:t>یی</w:t>
      </w:r>
      <w:r w:rsidRPr="004A50B5">
        <w:rPr>
          <w:rtl/>
          <w:lang w:bidi="fa-IR"/>
        </w:rPr>
        <w:t xml:space="preserve"> به علمت افزوده گردد ، و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</w:t>
      </w:r>
      <w:r w:rsidRPr="004A50B5">
        <w:rPr>
          <w:rtl/>
          <w:lang w:bidi="fa-IR"/>
        </w:rPr>
        <w:t xml:space="preserve"> از دانشت بهره مند شو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، و اگر نادا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از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شان</w:t>
      </w:r>
      <w:r w:rsidRPr="004A50B5">
        <w:rPr>
          <w:rtl/>
          <w:lang w:bidi="fa-IR"/>
        </w:rPr>
        <w:t xml:space="preserve"> کسب دانا</w:t>
      </w:r>
      <w:r w:rsidRPr="004A50B5">
        <w:rPr>
          <w:rFonts w:hint="cs"/>
          <w:rtl/>
          <w:lang w:bidi="fa-IR"/>
        </w:rPr>
        <w:t>یی</w:t>
      </w:r>
      <w:r w:rsidRPr="004A50B5">
        <w:rPr>
          <w:rtl/>
          <w:lang w:bidi="fa-IR"/>
        </w:rPr>
        <w:t xml:space="preserve"> کن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، آن وقت است که به هنگام نزول رحمت بر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شان</w:t>
      </w:r>
      <w:r w:rsidRPr="004A50B5">
        <w:rPr>
          <w:rtl/>
          <w:lang w:bidi="fa-IR"/>
        </w:rPr>
        <w:t xml:space="preserve"> تو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</w:t>
      </w:r>
      <w:r w:rsidRPr="004A50B5">
        <w:rPr>
          <w:rtl/>
          <w:lang w:bidi="fa-IR"/>
        </w:rPr>
        <w:t xml:space="preserve"> سود وافر بر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2F6A4E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پسرم</w:t>
      </w:r>
      <w:r w:rsidRPr="004A50B5">
        <w:rPr>
          <w:rtl/>
          <w:lang w:bidi="fa-IR"/>
        </w:rPr>
        <w:t xml:space="preserve"> ! اگر در مرگ شک دار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خواب از خود برطرف کن ، درحال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نتوان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، و اگر در زنده شدن پس از مرگ ترد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دار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، 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دار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بعد از خواب را از خود دور کن ، در حال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ممکن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ست</w:t>
      </w:r>
      <w:r w:rsidRPr="004A50B5">
        <w:rPr>
          <w:rtl/>
          <w:lang w:bidi="fa-IR"/>
        </w:rPr>
        <w:t xml:space="preserve"> ، چون در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دو حالت فکر کن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به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نت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جه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رس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جان در اخت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ار</w:t>
      </w:r>
      <w:r w:rsidRPr="004A50B5">
        <w:rPr>
          <w:rtl/>
          <w:lang w:bidi="fa-IR"/>
        </w:rPr>
        <w:t xml:space="preserve"> تو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ست</w:t>
      </w:r>
      <w:r w:rsidRPr="004A50B5">
        <w:rPr>
          <w:rtl/>
          <w:lang w:bidi="fa-IR"/>
        </w:rPr>
        <w:t xml:space="preserve"> ، چنانچه اصل خ</w:t>
      </w:r>
      <w:r w:rsidRPr="004A50B5">
        <w:rPr>
          <w:rFonts w:hint="eastAsia"/>
          <w:rtl/>
          <w:lang w:bidi="fa-IR"/>
        </w:rPr>
        <w:t>واب</w:t>
      </w:r>
      <w:r w:rsidRPr="004A50B5">
        <w:rPr>
          <w:rtl/>
          <w:lang w:bidi="fa-IR"/>
        </w:rPr>
        <w:t xml:space="preserve"> و 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دار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در اراده تو نم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باشد ، پس مرگ و زنده شدن همانند خواب و 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دار</w:t>
      </w:r>
      <w:r w:rsidRPr="004A50B5">
        <w:rPr>
          <w:rtl/>
          <w:lang w:bidi="fa-IR"/>
        </w:rPr>
        <w:t xml:space="preserve"> شدن است .</w:t>
      </w:r>
      <w:r w:rsidR="002F6A4E" w:rsidRPr="004A50B5">
        <w:rPr>
          <w:rFonts w:hint="eastAsia"/>
          <w:rtl/>
          <w:lang w:bidi="fa-IR"/>
        </w:rPr>
        <w:t xml:space="preserve"> </w:t>
      </w:r>
      <w:r w:rsidRPr="004A50B5">
        <w:rPr>
          <w:rFonts w:hint="eastAsia"/>
          <w:rtl/>
          <w:lang w:bidi="fa-IR"/>
        </w:rPr>
        <w:t>چنانچه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ان</w:t>
      </w:r>
      <w:r w:rsidRPr="004A50B5">
        <w:rPr>
          <w:rtl/>
          <w:lang w:bidi="fa-IR"/>
        </w:rPr>
        <w:t xml:space="preserve"> گرگ و گوس</w:t>
      </w:r>
      <w:r w:rsidR="002F6A4E">
        <w:rPr>
          <w:rFonts w:hint="cs"/>
          <w:rtl/>
          <w:lang w:bidi="fa-IR"/>
        </w:rPr>
        <w:t>ف</w:t>
      </w:r>
      <w:r w:rsidRPr="004A50B5">
        <w:rPr>
          <w:rtl/>
          <w:lang w:bidi="fa-IR"/>
        </w:rPr>
        <w:t>ند دوست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ست</w:t>
      </w:r>
      <w:r w:rsidRPr="004A50B5">
        <w:rPr>
          <w:rtl/>
          <w:lang w:bidi="fa-IR"/>
        </w:rPr>
        <w:t xml:space="preserve"> ، 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ان</w:t>
      </w:r>
      <w:r w:rsidRPr="004A50B5">
        <w:rPr>
          <w:rtl/>
          <w:lang w:bidi="fa-IR"/>
        </w:rPr>
        <w:t xml:space="preserve">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کوکار</w:t>
      </w:r>
      <w:r w:rsidRPr="004A50B5">
        <w:rPr>
          <w:rtl/>
          <w:lang w:bidi="fa-IR"/>
        </w:rPr>
        <w:t xml:space="preserve"> و بدکار هم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وند</w:t>
      </w:r>
      <w:r w:rsidRPr="004A50B5">
        <w:rPr>
          <w:rtl/>
          <w:lang w:bidi="fa-IR"/>
        </w:rPr>
        <w:t xml:space="preserve">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ست</w:t>
      </w:r>
      <w:r w:rsidRPr="004A50B5">
        <w:rPr>
          <w:rtl/>
          <w:lang w:bidi="fa-IR"/>
        </w:rPr>
        <w:t xml:space="preserve"> ، همنش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با فاجر انسان را به بد آموز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عادت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دهد مجادله با خلق سبب دشنام خوردن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گردد ، و شکرت در مجالس خلاف باعث اتهام به انسان است ، همنش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با بدان به انسان ضرر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رساند ، و آن </w:t>
      </w:r>
      <w:r w:rsidRPr="004A50B5">
        <w:rPr>
          <w:rFonts w:hint="eastAsia"/>
          <w:rtl/>
          <w:lang w:bidi="fa-IR"/>
        </w:rPr>
        <w:t>کس</w:t>
      </w:r>
      <w:r w:rsidRPr="004A50B5">
        <w:rPr>
          <w:rtl/>
          <w:lang w:bidi="fa-IR"/>
        </w:rPr>
        <w:t xml:space="preserve"> که زبانش رها باشد به پش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رسد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ام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باش که خدا خائن را دشمن دارد ، ظاهر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</w:t>
      </w:r>
      <w:r w:rsidRPr="004A50B5">
        <w:rPr>
          <w:rtl/>
          <w:lang w:bidi="fa-IR"/>
        </w:rPr>
        <w:t xml:space="preserve"> و باطن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بد نداشته باش ، دن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خود را به آخرت بفروش که خ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tl/>
          <w:lang w:bidi="fa-IR"/>
        </w:rPr>
        <w:t xml:space="preserve"> دن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tl/>
          <w:lang w:bidi="fa-IR"/>
        </w:rPr>
        <w:t xml:space="preserve"> و آخرت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، و آخرت به دن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tl/>
          <w:lang w:bidi="fa-IR"/>
        </w:rPr>
        <w:t xml:space="preserve"> مفروش که ز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ان</w:t>
      </w:r>
      <w:r w:rsidRPr="004A50B5">
        <w:rPr>
          <w:rtl/>
          <w:lang w:bidi="fa-IR"/>
        </w:rPr>
        <w:t xml:space="preserve">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دن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tl/>
          <w:lang w:bidi="fa-IR"/>
        </w:rPr>
        <w:t xml:space="preserve"> و آن دن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tl/>
          <w:lang w:bidi="fa-IR"/>
        </w:rPr>
        <w:t xml:space="preserve"> بر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lastRenderedPageBreak/>
        <w:t>پسرم</w:t>
      </w:r>
      <w:r w:rsidRPr="004A50B5">
        <w:rPr>
          <w:rtl/>
          <w:lang w:bidi="fa-IR"/>
        </w:rPr>
        <w:t xml:space="preserve"> ! دروغ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گو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آن کس که عق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ده</w:t>
      </w:r>
      <w:r w:rsidRPr="004A50B5">
        <w:rPr>
          <w:rtl/>
          <w:lang w:bidi="fa-IR"/>
        </w:rPr>
        <w:t xml:space="preserve"> دارد بد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را به بد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توان دفع کرد ، به او با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گفت : دو جا آتش افروزد ، بب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ند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توان آتش را به آتش خاموش کرد ؟ آنچه شر را دفع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کند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است ، چنان</w:t>
      </w:r>
      <w:r w:rsidR="002F6A4E">
        <w:rPr>
          <w:rFonts w:hint="cs"/>
          <w:rtl/>
          <w:lang w:bidi="fa-IR"/>
        </w:rPr>
        <w:t>چ</w:t>
      </w:r>
      <w:r w:rsidRPr="004A50B5">
        <w:rPr>
          <w:rtl/>
          <w:lang w:bidi="fa-IR"/>
        </w:rPr>
        <w:t>ه آب آتش را خاموش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کند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2F6A4E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در</w:t>
      </w:r>
      <w:r w:rsidRPr="004A50B5">
        <w:rPr>
          <w:rtl/>
          <w:lang w:bidi="fa-IR"/>
        </w:rPr>
        <w:t xml:space="preserve"> دن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tl/>
          <w:lang w:bidi="fa-IR"/>
        </w:rPr>
        <w:t xml:space="preserve"> چون گوس</w:t>
      </w:r>
      <w:r w:rsidR="002F6A4E">
        <w:rPr>
          <w:rFonts w:hint="cs"/>
          <w:rtl/>
          <w:lang w:bidi="fa-IR"/>
        </w:rPr>
        <w:t>ف</w:t>
      </w:r>
      <w:r w:rsidRPr="004A50B5">
        <w:rPr>
          <w:rtl/>
          <w:lang w:bidi="fa-IR"/>
        </w:rPr>
        <w:t>ند افتاده در علفزار مباش که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خورد تا چاق شود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قربان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شدن ، بلکه دن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tl/>
          <w:lang w:bidi="fa-IR"/>
        </w:rPr>
        <w:t xml:space="preserve"> را همانند پل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عبور به آخرت قرار ده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از</w:t>
      </w:r>
      <w:r w:rsidRPr="004A50B5">
        <w:rPr>
          <w:rtl/>
          <w:lang w:bidi="fa-IR"/>
        </w:rPr>
        <w:t xml:space="preserve"> چهار 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</w:t>
      </w:r>
      <w:r w:rsidRPr="004A50B5">
        <w:rPr>
          <w:rtl/>
          <w:lang w:bidi="fa-IR"/>
        </w:rPr>
        <w:t xml:space="preserve"> در دادگاه ق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امت</w:t>
      </w:r>
      <w:r w:rsidRPr="004A50B5">
        <w:rPr>
          <w:rtl/>
          <w:lang w:bidi="fa-IR"/>
        </w:rPr>
        <w:t xml:space="preserve"> سؤال شو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: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از</w:t>
      </w:r>
      <w:r w:rsidRPr="004A50B5">
        <w:rPr>
          <w:rtl/>
          <w:lang w:bidi="fa-IR"/>
        </w:rPr>
        <w:t xml:space="preserve"> جوان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که آن را چگونه گذراند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؟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از</w:t>
      </w:r>
      <w:r w:rsidRPr="004A50B5">
        <w:rPr>
          <w:rtl/>
          <w:lang w:bidi="fa-IR"/>
        </w:rPr>
        <w:t xml:space="preserve"> عمر که در چه مصرف کرد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؟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از</w:t>
      </w:r>
      <w:r w:rsidRPr="004A50B5">
        <w:rPr>
          <w:rtl/>
          <w:lang w:bidi="fa-IR"/>
        </w:rPr>
        <w:t xml:space="preserve"> مال که کجا آورد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در کدام راه خرج کرد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؟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خود</w:t>
      </w:r>
      <w:r w:rsidRPr="004A50B5">
        <w:rPr>
          <w:rtl/>
          <w:lang w:bidi="fa-IR"/>
        </w:rPr>
        <w:t xml:space="preserve"> را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جواب مه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tl/>
          <w:lang w:bidi="fa-IR"/>
        </w:rPr>
        <w:t xml:space="preserve"> کن ، اگر حک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</w:t>
      </w:r>
      <w:r w:rsidRPr="004A50B5">
        <w:rPr>
          <w:rtl/>
          <w:lang w:bidi="fa-IR"/>
        </w:rPr>
        <w:t xml:space="preserve"> و دانا تو را آزار برساند بهتر است که نادان بر بدنت روغن خوشبو بمالد . توبه را تأخ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tl/>
          <w:lang w:bidi="fa-IR"/>
        </w:rPr>
        <w:t xml:space="preserve"> 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نداز</w:t>
      </w:r>
      <w:r w:rsidRPr="004A50B5">
        <w:rPr>
          <w:rtl/>
          <w:lang w:bidi="fa-IR"/>
        </w:rPr>
        <w:t xml:space="preserve"> که مرگ ناگهان 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رسد</w:t>
      </w:r>
      <w:r w:rsidRPr="004A50B5">
        <w:rPr>
          <w:rtl/>
          <w:lang w:bidi="fa-IR"/>
        </w:rPr>
        <w:t xml:space="preserve"> ، شماتت بر مرگ مکن که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تو هم هست ، مردم را از احسان خود محروم مکن ، مبتلا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به بلا را مسخره منما ، پره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زکار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تجارت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است ب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سرما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ه</w:t>
      </w:r>
      <w:r w:rsidRPr="004A50B5">
        <w:rPr>
          <w:rtl/>
          <w:lang w:bidi="fa-IR"/>
        </w:rPr>
        <w:t xml:space="preserve"> که سودش عا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توست ، با تصدّق آتش گناه را خاموش کن ، آنچه را نم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اد</w:t>
      </w:r>
      <w:r w:rsidRPr="004A50B5">
        <w:rPr>
          <w:rtl/>
          <w:lang w:bidi="fa-IR"/>
        </w:rPr>
        <w:t xml:space="preserve"> 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tl/>
          <w:lang w:bidi="fa-IR"/>
        </w:rPr>
        <w:t xml:space="preserve"> ، و هر چه را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دان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اد</w:t>
      </w:r>
      <w:r w:rsidRPr="004A50B5">
        <w:rPr>
          <w:rtl/>
          <w:lang w:bidi="fa-IR"/>
        </w:rPr>
        <w:t xml:space="preserve"> ده ، سخن کم گو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، و همه جا خدا </w:t>
      </w:r>
      <w:r w:rsidRPr="004A50B5">
        <w:rPr>
          <w:rtl/>
          <w:lang w:bidi="fa-IR"/>
        </w:rPr>
        <w:lastRenderedPageBreak/>
        <w:t xml:space="preserve">را به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اد</w:t>
      </w:r>
      <w:r w:rsidRPr="004A50B5">
        <w:rPr>
          <w:rtl/>
          <w:lang w:bidi="fa-IR"/>
        </w:rPr>
        <w:t xml:space="preserve"> داشته باش ، ز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را</w:t>
      </w:r>
      <w:r w:rsidRPr="004A50B5">
        <w:rPr>
          <w:rtl/>
          <w:lang w:bidi="fa-IR"/>
        </w:rPr>
        <w:t xml:space="preserve"> خداوند تو را از عذاب ترسانده ، و به تو 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نا</w:t>
      </w:r>
      <w:r w:rsidRPr="004A50B5">
        <w:rPr>
          <w:rFonts w:hint="cs"/>
          <w:rtl/>
          <w:lang w:bidi="fa-IR"/>
        </w:rPr>
        <w:t>یی</w:t>
      </w:r>
      <w:r w:rsidRPr="004A50B5">
        <w:rPr>
          <w:rtl/>
          <w:lang w:bidi="fa-IR"/>
        </w:rPr>
        <w:t xml:space="preserve"> داده است ، از مردم پندگ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tl/>
          <w:lang w:bidi="fa-IR"/>
        </w:rPr>
        <w:t xml:space="preserve"> </w:t>
      </w:r>
      <w:r w:rsidRPr="004A50B5">
        <w:rPr>
          <w:rFonts w:hint="eastAsia"/>
          <w:rtl/>
          <w:lang w:bidi="fa-IR"/>
        </w:rPr>
        <w:t>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</w:t>
      </w:r>
      <w:r w:rsidRPr="004A50B5">
        <w:rPr>
          <w:rtl/>
          <w:lang w:bidi="fa-IR"/>
        </w:rPr>
        <w:t xml:space="preserve"> از آنکه از تو پند 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رند</w:t>
      </w:r>
      <w:r w:rsidRPr="004A50B5">
        <w:rPr>
          <w:rtl/>
          <w:lang w:bidi="fa-IR"/>
        </w:rPr>
        <w:t xml:space="preserve"> ، از بلا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کوچک عبرت 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tl/>
          <w:lang w:bidi="fa-IR"/>
        </w:rPr>
        <w:t xml:space="preserve"> ، قبل از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نکه</w:t>
      </w:r>
      <w:r w:rsidRPr="004A50B5">
        <w:rPr>
          <w:rtl/>
          <w:lang w:bidi="fa-IR"/>
        </w:rPr>
        <w:t xml:space="preserve"> بلا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بزرگ بر تو نازل شود ، به هنگام خشم خو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شتن</w:t>
      </w:r>
      <w:r w:rsidRPr="004A50B5">
        <w:rPr>
          <w:rtl/>
          <w:lang w:bidi="fa-IR"/>
        </w:rPr>
        <w:t xml:space="preserve"> دار باش ، تا ه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زم</w:t>
      </w:r>
      <w:r w:rsidRPr="004A50B5">
        <w:rPr>
          <w:rtl/>
          <w:lang w:bidi="fa-IR"/>
        </w:rPr>
        <w:t xml:space="preserve"> جهنم نگرد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، فقر بهتر از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نکه</w:t>
      </w:r>
      <w:r w:rsidRPr="004A50B5">
        <w:rPr>
          <w:rtl/>
          <w:lang w:bidi="fa-IR"/>
        </w:rPr>
        <w:t xml:space="preserve"> مال دار شو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اغ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گرد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، مردم در گرو کرده ها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خو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شند</w:t>
      </w:r>
      <w:r w:rsidRPr="004A50B5">
        <w:rPr>
          <w:rtl/>
          <w:lang w:bidi="fa-IR"/>
        </w:rPr>
        <w:t xml:space="preserve"> ، پس وا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بر آنان از دست و دلشان ، تا ش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>طان زنده است از گناه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من</w:t>
      </w:r>
      <w:r w:rsidRPr="004A50B5">
        <w:rPr>
          <w:rtl/>
          <w:lang w:bidi="fa-IR"/>
        </w:rPr>
        <w:t xml:space="preserve"> مباش ، دن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tl/>
          <w:lang w:bidi="fa-IR"/>
        </w:rPr>
        <w:t xml:space="preserve"> را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خود زندان گردان ، تا آخرت بهشت تو باشد .</w:t>
      </w:r>
    </w:p>
    <w:p w:rsidR="004A50B5" w:rsidRPr="004A50B5" w:rsidRDefault="004A50B5" w:rsidP="001513A8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از</w:t>
      </w:r>
      <w:r w:rsidRPr="004A50B5">
        <w:rPr>
          <w:rtl/>
          <w:lang w:bidi="fa-IR"/>
        </w:rPr>
        <w:t xml:space="preserve"> معاشرت با شاهان بپره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</w:t>
      </w:r>
      <w:r w:rsidRPr="004A50B5">
        <w:rPr>
          <w:rtl/>
          <w:lang w:bidi="fa-IR"/>
        </w:rPr>
        <w:t xml:space="preserve"> که تو را 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کشند و فرمان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نان</w:t>
      </w:r>
      <w:r w:rsidRPr="004A50B5">
        <w:rPr>
          <w:rtl/>
          <w:lang w:bidi="fa-IR"/>
        </w:rPr>
        <w:t xml:space="preserve"> مبر ، که کافر به حق گرد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،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مان</w:t>
      </w:r>
      <w:r w:rsidRPr="004A50B5">
        <w:rPr>
          <w:rtl/>
          <w:lang w:bidi="fa-IR"/>
        </w:rPr>
        <w:t xml:space="preserve"> پدر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مهربان باش ، و برا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وه</w:t>
      </w:r>
      <w:r w:rsidRPr="004A50B5">
        <w:rPr>
          <w:rtl/>
          <w:lang w:bidi="fa-IR"/>
        </w:rPr>
        <w:t xml:space="preserve"> زنان شوهر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مشفق به 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نکه</w:t>
      </w:r>
      <w:r w:rsidRPr="004A50B5">
        <w:rPr>
          <w:rtl/>
          <w:lang w:bidi="fa-IR"/>
        </w:rPr>
        <w:t xml:space="preserve"> کس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بگو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مرا 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امرز</w:t>
      </w:r>
      <w:r w:rsidRPr="004A50B5">
        <w:rPr>
          <w:rtl/>
          <w:lang w:bidi="fa-IR"/>
        </w:rPr>
        <w:t xml:space="preserve"> مورد عفو نم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شود ، آمرزش گناهکار در سا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ه</w:t>
      </w:r>
      <w:r w:rsidRPr="004A50B5">
        <w:rPr>
          <w:rtl/>
          <w:lang w:bidi="fa-IR"/>
        </w:rPr>
        <w:t xml:space="preserve">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رو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او از حق است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پسرم</w:t>
      </w:r>
      <w:r w:rsidRPr="004A50B5">
        <w:rPr>
          <w:rtl/>
          <w:lang w:bidi="fa-IR"/>
        </w:rPr>
        <w:t xml:space="preserve"> ! ابتدا رع</w:t>
      </w:r>
      <w:r w:rsidR="001513A8">
        <w:rPr>
          <w:rFonts w:hint="cs"/>
          <w:rtl/>
          <w:lang w:bidi="fa-IR"/>
        </w:rPr>
        <w:t>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ت</w:t>
      </w:r>
      <w:r w:rsidRPr="004A50B5">
        <w:rPr>
          <w:rtl/>
          <w:lang w:bidi="fa-IR"/>
        </w:rPr>
        <w:t xml:space="preserve"> همسا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ه</w:t>
      </w:r>
      <w:r w:rsidRPr="004A50B5">
        <w:rPr>
          <w:rtl/>
          <w:lang w:bidi="fa-IR"/>
        </w:rPr>
        <w:t xml:space="preserve"> کن ، آن گاه به خود برس ، اول رف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ق</w:t>
      </w:r>
      <w:r w:rsidRPr="004A50B5">
        <w:rPr>
          <w:rtl/>
          <w:lang w:bidi="fa-IR"/>
        </w:rPr>
        <w:t xml:space="preserve">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دا</w:t>
      </w:r>
      <w:r w:rsidRPr="004A50B5">
        <w:rPr>
          <w:rtl/>
          <w:lang w:bidi="fa-IR"/>
        </w:rPr>
        <w:t xml:space="preserve"> کن سپس به سفر اقدام نما ،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را به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ک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مکافات کن ، و بدکار را واگذار که بدتر از آنچه او در حق خود کرده تو نم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توان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بر او روا دار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چه</w:t>
      </w:r>
      <w:r w:rsidRPr="004A50B5">
        <w:rPr>
          <w:rtl/>
          <w:lang w:bidi="fa-IR"/>
        </w:rPr>
        <w:t xml:space="preserve"> کس خدا را بندگ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کرد که او را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نداد ،و چه کس خداوند را طلب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و او را ن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افت</w:t>
      </w:r>
      <w:r w:rsidRPr="004A50B5">
        <w:rPr>
          <w:rtl/>
          <w:lang w:bidi="fa-IR"/>
        </w:rPr>
        <w:t xml:space="preserve"> ،کدام انسان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اد</w:t>
      </w:r>
      <w:r w:rsidRPr="004A50B5">
        <w:rPr>
          <w:rtl/>
          <w:lang w:bidi="fa-IR"/>
        </w:rPr>
        <w:t xml:space="preserve"> خدا کرد و خدا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</w:t>
      </w:r>
      <w:r w:rsidRPr="004A50B5">
        <w:rPr>
          <w:rtl/>
          <w:lang w:bidi="fa-IR"/>
        </w:rPr>
        <w:t xml:space="preserve"> 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اد</w:t>
      </w:r>
      <w:r w:rsidRPr="004A50B5">
        <w:rPr>
          <w:rtl/>
          <w:lang w:bidi="fa-IR"/>
        </w:rPr>
        <w:t xml:space="preserve"> نکرد ،کدام انسان برحق تک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ه</w:t>
      </w:r>
      <w:r w:rsidRPr="004A50B5">
        <w:rPr>
          <w:rtl/>
          <w:lang w:bidi="fa-IR"/>
        </w:rPr>
        <w:t xml:space="preserve"> کرد خدا او رابه 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گر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واگذاشت ، و کدام بنده به درگاهش زار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برد و او رحم نکرد ؟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lastRenderedPageBreak/>
        <w:t>در</w:t>
      </w:r>
      <w:r w:rsidRPr="004A50B5">
        <w:rPr>
          <w:rtl/>
          <w:lang w:bidi="fa-IR"/>
        </w:rPr>
        <w:t xml:space="preserve"> برخورد ابتدا سلام کن ، آن گاه به گفتگو برخ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ز</w:t>
      </w:r>
      <w:r w:rsidRPr="004A50B5">
        <w:rPr>
          <w:rtl/>
          <w:lang w:bidi="fa-IR"/>
        </w:rPr>
        <w:t xml:space="preserve"> ، بس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ار</w:t>
      </w:r>
      <w:r w:rsidRPr="004A50B5">
        <w:rPr>
          <w:rtl/>
          <w:lang w:bidi="fa-IR"/>
        </w:rPr>
        <w:t xml:space="preserve"> ش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</w:t>
      </w:r>
      <w:r w:rsidRPr="004A50B5">
        <w:rPr>
          <w:rtl/>
          <w:lang w:bidi="fa-IR"/>
        </w:rPr>
        <w:t xml:space="preserve"> مباش که خورده شو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، و ز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اد</w:t>
      </w:r>
      <w:r w:rsidRPr="004A50B5">
        <w:rPr>
          <w:rtl/>
          <w:lang w:bidi="fa-IR"/>
        </w:rPr>
        <w:t xml:space="preserve"> تلخ مباش که تو را دور افکنند .</w:t>
      </w:r>
    </w:p>
    <w:p w:rsidR="004A50B5" w:rsidRPr="004A50B5" w:rsidRDefault="004A50B5" w:rsidP="004A50B5">
      <w:pPr>
        <w:pStyle w:val="libNormal"/>
        <w:rPr>
          <w:rtl/>
          <w:lang w:bidi="fa-IR"/>
        </w:rPr>
      </w:pPr>
    </w:p>
    <w:p w:rsidR="004A50B5" w:rsidRPr="004A50B5" w:rsidRDefault="004A50B5" w:rsidP="004A50B5">
      <w:pPr>
        <w:pStyle w:val="libNormal"/>
        <w:rPr>
          <w:rtl/>
          <w:lang w:bidi="fa-IR"/>
        </w:rPr>
      </w:pPr>
      <w:r w:rsidRPr="004A50B5">
        <w:rPr>
          <w:rFonts w:hint="eastAsia"/>
          <w:rtl/>
          <w:lang w:bidi="fa-IR"/>
        </w:rPr>
        <w:t>فرزند</w:t>
      </w:r>
      <w:r w:rsidRPr="004A50B5">
        <w:rPr>
          <w:rtl/>
          <w:lang w:bidi="fa-IR"/>
        </w:rPr>
        <w:t xml:space="preserve"> ! هفت هزار کلمه حکمت آموختم تو از آن چهار نامه حفظ کن کشت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خود محکم بساز که در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</w:t>
      </w:r>
      <w:r w:rsidRPr="004A50B5">
        <w:rPr>
          <w:rtl/>
          <w:lang w:bidi="fa-IR"/>
        </w:rPr>
        <w:t xml:space="preserve"> بس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ار</w:t>
      </w:r>
      <w:r w:rsidRPr="004A50B5">
        <w:rPr>
          <w:rtl/>
          <w:lang w:bidi="fa-IR"/>
        </w:rPr>
        <w:t xml:space="preserve"> عم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ق</w:t>
      </w:r>
      <w:r w:rsidRPr="004A50B5">
        <w:rPr>
          <w:rtl/>
          <w:lang w:bidi="fa-IR"/>
        </w:rPr>
        <w:t xml:space="preserve"> است ، و بارت سبک کن که گردن گاه</w:t>
      </w:r>
      <w:r w:rsidRPr="004A50B5">
        <w:rPr>
          <w:rFonts w:hint="cs"/>
          <w:rtl/>
          <w:lang w:bidi="fa-IR"/>
        </w:rPr>
        <w:t>ی</w:t>
      </w:r>
      <w:r w:rsidRPr="004A50B5">
        <w:rPr>
          <w:rtl/>
          <w:lang w:bidi="fa-IR"/>
        </w:rPr>
        <w:t xml:space="preserve"> سخت در پ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ش</w:t>
      </w:r>
      <w:r w:rsidRPr="004A50B5">
        <w:rPr>
          <w:rtl/>
          <w:lang w:bidi="fa-IR"/>
        </w:rPr>
        <w:t xml:space="preserve"> است ، توشه بس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ار</w:t>
      </w:r>
      <w:r w:rsidRPr="004A50B5">
        <w:rPr>
          <w:rtl/>
          <w:lang w:bidi="fa-IR"/>
        </w:rPr>
        <w:t xml:space="preserve"> بردار که راه دور است ، عمل خالص گردان که نقّاد عمل بس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ار</w:t>
      </w:r>
      <w:r w:rsidRPr="004A50B5">
        <w:rPr>
          <w:rtl/>
          <w:lang w:bidi="fa-IR"/>
        </w:rPr>
        <w:t xml:space="preserve"> ب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نا</w:t>
      </w:r>
      <w:r w:rsidRPr="004A50B5">
        <w:rPr>
          <w:rtl/>
          <w:lang w:bidi="fa-IR"/>
        </w:rPr>
        <w:t xml:space="preserve"> و دانا است . </w:t>
      </w:r>
      <w:r w:rsidRPr="00AE0B3B">
        <w:rPr>
          <w:rStyle w:val="libFootnotenumChar"/>
          <w:rtl/>
        </w:rPr>
        <w:t>(1)</w:t>
      </w:r>
    </w:p>
    <w:p w:rsidR="004A50B5" w:rsidRPr="00AE0B3B" w:rsidRDefault="00AE0B3B" w:rsidP="00AE0B3B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</w:t>
      </w:r>
    </w:p>
    <w:p w:rsidR="0058071C" w:rsidRDefault="004A50B5" w:rsidP="00AE0B3B">
      <w:pPr>
        <w:pStyle w:val="libFootnote0"/>
        <w:rPr>
          <w:rtl/>
          <w:lang w:bidi="fa-IR"/>
        </w:rPr>
      </w:pPr>
      <w:r w:rsidRPr="004A50B5">
        <w:rPr>
          <w:rtl/>
          <w:lang w:bidi="fa-IR"/>
        </w:rPr>
        <w:t>1- 1) - بحار جد</w:t>
      </w:r>
      <w:r w:rsidRPr="004A50B5">
        <w:rPr>
          <w:rFonts w:hint="cs"/>
          <w:rtl/>
          <w:lang w:bidi="fa-IR"/>
        </w:rPr>
        <w:t>ی</w:t>
      </w:r>
      <w:r w:rsidRPr="004A50B5">
        <w:rPr>
          <w:rFonts w:hint="eastAsia"/>
          <w:rtl/>
          <w:lang w:bidi="fa-IR"/>
        </w:rPr>
        <w:t>د</w:t>
      </w:r>
      <w:r w:rsidRPr="004A50B5">
        <w:rPr>
          <w:rtl/>
          <w:lang w:bidi="fa-IR"/>
        </w:rPr>
        <w:t xml:space="preserve"> : ج 13 ، ص 408 - 434 .</w:t>
      </w:r>
    </w:p>
    <w:p w:rsidR="004A50B5" w:rsidRDefault="0058071C" w:rsidP="0058071C">
      <w:pPr>
        <w:pStyle w:val="Heading1Center"/>
        <w:rPr>
          <w:rtl/>
          <w:lang w:bidi="fa-IR"/>
        </w:rPr>
      </w:pPr>
      <w:r>
        <w:rPr>
          <w:rtl/>
          <w:lang w:bidi="fa-IR"/>
        </w:rPr>
        <w:br w:type="page"/>
      </w:r>
      <w:bookmarkStart w:id="120" w:name="_Toc500835293"/>
      <w:bookmarkStart w:id="121" w:name="_Toc500835462"/>
      <w:r>
        <w:rPr>
          <w:rFonts w:hint="cs"/>
          <w:rtl/>
          <w:lang w:bidi="fa-IR"/>
        </w:rPr>
        <w:lastRenderedPageBreak/>
        <w:t>فهرست مطالب</w:t>
      </w:r>
      <w:bookmarkEnd w:id="120"/>
      <w:bookmarkEnd w:id="121"/>
    </w:p>
    <w:sdt>
      <w:sdtPr>
        <w:id w:val="85414145"/>
        <w:docPartObj>
          <w:docPartGallery w:val="Table of Contents"/>
          <w:docPartUnique/>
        </w:docPartObj>
      </w:sdtPr>
      <w:sdtEndPr>
        <w:rPr>
          <w:rFonts w:ascii="Times New Roman" w:eastAsia="Times New Roman" w:hAnsi="Times New Roman" w:cs="Traditional Arabic"/>
          <w:b w:val="0"/>
          <w:bCs w:val="0"/>
          <w:color w:val="000000"/>
          <w:sz w:val="24"/>
          <w:szCs w:val="32"/>
          <w:rtl/>
          <w:lang w:bidi="ar-SA"/>
        </w:rPr>
      </w:sdtEndPr>
      <w:sdtContent>
        <w:p w:rsidR="001563E3" w:rsidRDefault="001563E3" w:rsidP="001563E3">
          <w:pPr>
            <w:pStyle w:val="TOCHeading"/>
          </w:pPr>
        </w:p>
        <w:p w:rsidR="001563E3" w:rsidRDefault="001563E3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00835402" w:history="1">
            <w:r w:rsidRPr="00BF4126">
              <w:rPr>
                <w:rStyle w:val="Hyperlink"/>
                <w:noProof/>
                <w:rtl/>
                <w:lang w:bidi="fa-IR"/>
              </w:rPr>
              <w:t>مقدمه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Toc500835402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563E3" w:rsidRDefault="001563E3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0835403" w:history="1">
            <w:r w:rsidRPr="00BF4126">
              <w:rPr>
                <w:rStyle w:val="Hyperlink"/>
                <w:noProof/>
                <w:rtl/>
                <w:lang w:bidi="fa-IR"/>
              </w:rPr>
              <w:t>زم</w:t>
            </w:r>
            <w:r w:rsidRPr="00BF412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BF4126">
              <w:rPr>
                <w:rStyle w:val="Hyperlink"/>
                <w:noProof/>
                <w:rtl/>
                <w:lang w:bidi="fa-IR"/>
              </w:rPr>
              <w:t>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Toc500835403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563E3" w:rsidRDefault="001563E3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0835404" w:history="1">
            <w:r w:rsidRPr="00BF4126">
              <w:rPr>
                <w:rStyle w:val="Hyperlink"/>
                <w:noProof/>
                <w:rtl/>
                <w:lang w:bidi="fa-IR"/>
              </w:rPr>
              <w:t>خورش</w:t>
            </w:r>
            <w:r w:rsidRPr="00BF412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BF4126">
              <w:rPr>
                <w:rStyle w:val="Hyperlink"/>
                <w:noProof/>
                <w:rtl/>
                <w:lang w:bidi="fa-IR"/>
              </w:rPr>
              <w:t>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Toc500835404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563E3" w:rsidRDefault="001563E3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0835405" w:history="1">
            <w:r w:rsidRPr="00BF4126">
              <w:rPr>
                <w:rStyle w:val="Hyperlink"/>
                <w:noProof/>
                <w:rtl/>
                <w:lang w:bidi="fa-IR"/>
              </w:rPr>
              <w:t>هوا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Toc500835405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563E3" w:rsidRDefault="001563E3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0835406" w:history="1">
            <w:r w:rsidRPr="00BF4126">
              <w:rPr>
                <w:rStyle w:val="Hyperlink"/>
                <w:noProof/>
                <w:rtl/>
                <w:lang w:bidi="fa-IR"/>
              </w:rPr>
              <w:t>آب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Toc500835406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563E3" w:rsidRDefault="001563E3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0835407" w:history="1">
            <w:r w:rsidRPr="00BF4126">
              <w:rPr>
                <w:rStyle w:val="Hyperlink"/>
                <w:noProof/>
                <w:rtl/>
                <w:lang w:bidi="fa-IR"/>
              </w:rPr>
              <w:t>تشک</w:t>
            </w:r>
            <w:r w:rsidRPr="00BF412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BF4126">
              <w:rPr>
                <w:rStyle w:val="Hyperlink"/>
                <w:noProof/>
                <w:rtl/>
                <w:lang w:bidi="fa-IR"/>
              </w:rPr>
              <w:t>لات بدن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Toc500835407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563E3" w:rsidRDefault="001563E3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0835408" w:history="1">
            <w:r w:rsidRPr="00BF4126">
              <w:rPr>
                <w:rStyle w:val="Hyperlink"/>
                <w:noProof/>
                <w:rtl/>
                <w:lang w:bidi="fa-IR"/>
              </w:rPr>
              <w:t xml:space="preserve">اسلام </w:t>
            </w:r>
            <w:r w:rsidRPr="00BF412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BF4126">
              <w:rPr>
                <w:rStyle w:val="Hyperlink"/>
                <w:noProof/>
                <w:rtl/>
                <w:lang w:bidi="fa-IR"/>
              </w:rPr>
              <w:t>گانه راه نجات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Toc500835408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563E3" w:rsidRDefault="001563E3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0835409" w:history="1">
            <w:r w:rsidRPr="00BF4126">
              <w:rPr>
                <w:rStyle w:val="Hyperlink"/>
                <w:noProof/>
                <w:rtl/>
                <w:lang w:bidi="fa-IR"/>
              </w:rPr>
              <w:t>بخش اول انسان غرب</w:t>
            </w:r>
            <w:r w:rsidRPr="00BF412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BF4126">
              <w:rPr>
                <w:rStyle w:val="Hyperlink"/>
                <w:noProof/>
                <w:rtl/>
                <w:lang w:bidi="fa-IR"/>
              </w:rPr>
              <w:t xml:space="preserve"> انسان اسلام</w:t>
            </w:r>
            <w:r w:rsidRPr="00BF412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Toc500835409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563E3" w:rsidRDefault="001563E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00835410" w:history="1">
            <w:r w:rsidRPr="00BF4126">
              <w:rPr>
                <w:rStyle w:val="Hyperlink"/>
                <w:noProof/>
                <w:rtl/>
                <w:lang w:bidi="fa-IR"/>
              </w:rPr>
              <w:t>انسان غرب</w:t>
            </w:r>
            <w:r w:rsidRPr="00BF412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Toc500835410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563E3" w:rsidRDefault="001563E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00835411" w:history="1">
            <w:r w:rsidRPr="00BF4126">
              <w:rPr>
                <w:rStyle w:val="Hyperlink"/>
                <w:noProof/>
                <w:rtl/>
                <w:lang w:bidi="fa-IR"/>
              </w:rPr>
              <w:t>انسان اسلام</w:t>
            </w:r>
            <w:r w:rsidRPr="00BF412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Toc500835411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563E3" w:rsidRDefault="001563E3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0835412" w:history="1">
            <w:r w:rsidRPr="00BF4126">
              <w:rPr>
                <w:rStyle w:val="Hyperlink"/>
                <w:noProof/>
                <w:rtl/>
                <w:lang w:bidi="fa-IR"/>
              </w:rPr>
              <w:t>بخش دوم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Toc500835412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563E3" w:rsidRDefault="001563E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00835413" w:history="1">
            <w:r w:rsidRPr="00BF4126">
              <w:rPr>
                <w:rStyle w:val="Hyperlink"/>
                <w:noProof/>
                <w:rtl/>
                <w:lang w:bidi="fa-IR"/>
              </w:rPr>
              <w:t>چهره انب</w:t>
            </w:r>
            <w:r w:rsidRPr="00BF412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BF4126">
              <w:rPr>
                <w:rStyle w:val="Hyperlink"/>
                <w:noProof/>
                <w:rtl/>
                <w:lang w:bidi="fa-IR"/>
              </w:rPr>
              <w:t>اء بهتر</w:t>
            </w:r>
            <w:r w:rsidRPr="00BF412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BF4126">
              <w:rPr>
                <w:rStyle w:val="Hyperlink"/>
                <w:noProof/>
                <w:rtl/>
                <w:lang w:bidi="fa-IR"/>
              </w:rPr>
              <w:t>ن دل</w:t>
            </w:r>
            <w:r w:rsidRPr="00BF412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BF4126">
              <w:rPr>
                <w:rStyle w:val="Hyperlink"/>
                <w:noProof/>
                <w:rtl/>
                <w:lang w:bidi="fa-IR"/>
              </w:rPr>
              <w:t>ل بر حقا</w:t>
            </w:r>
            <w:r w:rsidRPr="00BF412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BF4126">
              <w:rPr>
                <w:rStyle w:val="Hyperlink"/>
                <w:noProof/>
                <w:rtl/>
                <w:lang w:bidi="fa-IR"/>
              </w:rPr>
              <w:t>ق و کمالات انسان</w:t>
            </w:r>
            <w:r w:rsidRPr="00BF412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BF4126">
              <w:rPr>
                <w:rStyle w:val="Hyperlink"/>
                <w:noProof/>
                <w:rtl/>
                <w:lang w:bidi="fa-IR"/>
              </w:rPr>
              <w:t xml:space="preserve">  چهره ا</w:t>
            </w:r>
            <w:r w:rsidRPr="00BF412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BF4126">
              <w:rPr>
                <w:rStyle w:val="Hyperlink"/>
                <w:noProof/>
                <w:rtl/>
                <w:lang w:bidi="fa-IR"/>
              </w:rPr>
              <w:t xml:space="preserve"> پ</w:t>
            </w:r>
            <w:r w:rsidRPr="00BF412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BF4126">
              <w:rPr>
                <w:rStyle w:val="Hyperlink"/>
                <w:noProof/>
                <w:rtl/>
                <w:lang w:bidi="fa-IR"/>
              </w:rPr>
              <w:t>روز و جاودان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Toc500835413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563E3" w:rsidRDefault="001563E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00835414" w:history="1">
            <w:r w:rsidRPr="00BF4126">
              <w:rPr>
                <w:rStyle w:val="Hyperlink"/>
                <w:noProof/>
                <w:rtl/>
                <w:lang w:bidi="fa-IR"/>
              </w:rPr>
              <w:t>چهره انب</w:t>
            </w:r>
            <w:r w:rsidRPr="00BF412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BF4126">
              <w:rPr>
                <w:rStyle w:val="Hyperlink"/>
                <w:noProof/>
                <w:rtl/>
                <w:lang w:bidi="fa-IR"/>
              </w:rPr>
              <w:t>اء بهتر</w:t>
            </w:r>
            <w:r w:rsidRPr="00BF412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BF4126">
              <w:rPr>
                <w:rStyle w:val="Hyperlink"/>
                <w:noProof/>
                <w:rtl/>
                <w:lang w:bidi="fa-IR"/>
              </w:rPr>
              <w:t>ن دل</w:t>
            </w:r>
            <w:r w:rsidRPr="00BF412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BF4126">
              <w:rPr>
                <w:rStyle w:val="Hyperlink"/>
                <w:noProof/>
                <w:rtl/>
                <w:lang w:bidi="fa-IR"/>
              </w:rPr>
              <w:t>ل بر حقا</w:t>
            </w:r>
            <w:r w:rsidRPr="00BF412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BF4126">
              <w:rPr>
                <w:rStyle w:val="Hyperlink"/>
                <w:noProof/>
                <w:rtl/>
                <w:lang w:bidi="fa-IR"/>
              </w:rPr>
              <w:t>ق و کمالات انسان</w:t>
            </w:r>
            <w:r w:rsidRPr="00BF412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Toc500835414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563E3" w:rsidRDefault="001563E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00835415" w:history="1">
            <w:r w:rsidRPr="00BF4126">
              <w:rPr>
                <w:rStyle w:val="Hyperlink"/>
                <w:noProof/>
                <w:rtl/>
                <w:lang w:bidi="fa-IR"/>
              </w:rPr>
              <w:t>چهره ا</w:t>
            </w:r>
            <w:r w:rsidRPr="00BF412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BF4126">
              <w:rPr>
                <w:rStyle w:val="Hyperlink"/>
                <w:noProof/>
                <w:rtl/>
                <w:lang w:bidi="fa-IR"/>
              </w:rPr>
              <w:t xml:space="preserve"> پ</w:t>
            </w:r>
            <w:r w:rsidRPr="00BF412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BF4126">
              <w:rPr>
                <w:rStyle w:val="Hyperlink"/>
                <w:noProof/>
                <w:rtl/>
                <w:lang w:bidi="fa-IR"/>
              </w:rPr>
              <w:t>روز و جاو</w:t>
            </w:r>
            <w:r w:rsidRPr="00BF412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BF4126">
              <w:rPr>
                <w:rStyle w:val="Hyperlink"/>
                <w:noProof/>
                <w:rtl/>
                <w:lang w:bidi="fa-IR"/>
              </w:rPr>
              <w:t>دان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Toc500835415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563E3" w:rsidRDefault="001563E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00835416" w:history="1">
            <w:r w:rsidRPr="00BF4126">
              <w:rPr>
                <w:rStyle w:val="Hyperlink"/>
                <w:noProof/>
                <w:rtl/>
                <w:lang w:bidi="fa-IR"/>
              </w:rPr>
              <w:t>کمالات روح</w:t>
            </w:r>
            <w:r w:rsidRPr="00BF412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BF4126">
              <w:rPr>
                <w:rStyle w:val="Hyperlink"/>
                <w:noProof/>
                <w:rtl/>
                <w:lang w:bidi="fa-IR"/>
              </w:rPr>
              <w:t xml:space="preserve"> و جاودان</w:t>
            </w:r>
            <w:r w:rsidRPr="00BF412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BF4126">
              <w:rPr>
                <w:rStyle w:val="Hyperlink"/>
                <w:noProof/>
                <w:rtl/>
                <w:lang w:bidi="fa-IR"/>
              </w:rPr>
              <w:t xml:space="preserve"> پ</w:t>
            </w:r>
            <w:r w:rsidRPr="00BF412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BF4126">
              <w:rPr>
                <w:rStyle w:val="Hyperlink"/>
                <w:noProof/>
                <w:rtl/>
                <w:lang w:bidi="fa-IR"/>
              </w:rPr>
              <w:t xml:space="preserve">امبر اسلام </w:t>
            </w:r>
            <w:r w:rsidRPr="00BF4126">
              <w:rPr>
                <w:rStyle w:val="Hyperlink"/>
                <w:rFonts w:eastAsiaTheme="minorHAnsi" w:cs="Rafed Alaem"/>
                <w:noProof/>
                <w:rtl/>
              </w:rPr>
              <w:t>صلى‌الله‌عليه‌وآله‌وسلم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Toc500835416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563E3" w:rsidRDefault="001563E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00835417" w:history="1">
            <w:r w:rsidRPr="00BF4126">
              <w:rPr>
                <w:rStyle w:val="Hyperlink"/>
                <w:noProof/>
                <w:rtl/>
                <w:lang w:bidi="fa-IR"/>
              </w:rPr>
              <w:t>عواقب وخ</w:t>
            </w:r>
            <w:r w:rsidRPr="00BF412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BF4126">
              <w:rPr>
                <w:rStyle w:val="Hyperlink"/>
                <w:noProof/>
                <w:rtl/>
                <w:lang w:bidi="fa-IR"/>
              </w:rPr>
              <w:t>م ماد</w:t>
            </w:r>
            <w:r w:rsidRPr="00BF412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BF4126">
              <w:rPr>
                <w:rStyle w:val="Hyperlink"/>
                <w:noProof/>
                <w:rtl/>
                <w:lang w:bidi="fa-IR"/>
              </w:rPr>
              <w:t>گر</w:t>
            </w:r>
            <w:r w:rsidRPr="00BF412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Toc500835417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563E3" w:rsidRDefault="001563E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00835418" w:history="1">
            <w:r w:rsidRPr="00BF4126">
              <w:rPr>
                <w:rStyle w:val="Hyperlink"/>
                <w:noProof/>
                <w:rtl/>
                <w:lang w:bidi="fa-IR"/>
              </w:rPr>
              <w:t>فساد در تمام زوا</w:t>
            </w:r>
            <w:r w:rsidRPr="00BF412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BF4126">
              <w:rPr>
                <w:rStyle w:val="Hyperlink"/>
                <w:noProof/>
                <w:rtl/>
                <w:lang w:bidi="fa-IR"/>
              </w:rPr>
              <w:t>ا</w:t>
            </w:r>
            <w:r w:rsidRPr="00BF412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BF4126">
              <w:rPr>
                <w:rStyle w:val="Hyperlink"/>
                <w:noProof/>
                <w:rtl/>
                <w:lang w:bidi="fa-IR"/>
              </w:rPr>
              <w:t xml:space="preserve"> ح</w:t>
            </w:r>
            <w:r w:rsidRPr="00BF412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BF4126">
              <w:rPr>
                <w:rStyle w:val="Hyperlink"/>
                <w:noProof/>
                <w:rtl/>
                <w:lang w:bidi="fa-IR"/>
              </w:rPr>
              <w:t>ات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Toc500835418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563E3" w:rsidRDefault="001563E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00835419" w:history="1">
            <w:r w:rsidRPr="00BF4126">
              <w:rPr>
                <w:rStyle w:val="Hyperlink"/>
                <w:noProof/>
                <w:rtl/>
                <w:lang w:bidi="fa-IR"/>
              </w:rPr>
              <w:t>س</w:t>
            </w:r>
            <w:r w:rsidRPr="00BF412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BF4126">
              <w:rPr>
                <w:rStyle w:val="Hyperlink"/>
                <w:noProof/>
                <w:rtl/>
                <w:lang w:bidi="fa-IR"/>
              </w:rPr>
              <w:t>ر و حرکت انسان ماد</w:t>
            </w:r>
            <w:r w:rsidRPr="00BF412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BF4126">
              <w:rPr>
                <w:rStyle w:val="Hyperlink"/>
                <w:noProof/>
                <w:rtl/>
                <w:lang w:bidi="fa-IR"/>
              </w:rPr>
              <w:t xml:space="preserve"> از زبان عل</w:t>
            </w:r>
            <w:r w:rsidRPr="00BF412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BF4126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BF4126">
              <w:rPr>
                <w:rStyle w:val="Hyperlink"/>
                <w:rFonts w:eastAsiaTheme="minorHAnsi" w:cs="Rafed Alaem"/>
                <w:noProof/>
                <w:rtl/>
              </w:rPr>
              <w:t>عليه‌السلام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Toc500835419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563E3" w:rsidRDefault="001563E3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0835420" w:history="1">
            <w:r w:rsidRPr="00BF4126">
              <w:rPr>
                <w:rStyle w:val="Hyperlink"/>
                <w:noProof/>
                <w:rtl/>
                <w:lang w:bidi="fa-IR"/>
              </w:rPr>
              <w:t>بخش سوم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Toc500835420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563E3" w:rsidRDefault="001563E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00835421" w:history="1">
            <w:r w:rsidRPr="00BF4126">
              <w:rPr>
                <w:rStyle w:val="Hyperlink"/>
                <w:noProof/>
                <w:rtl/>
                <w:lang w:bidi="fa-IR"/>
              </w:rPr>
              <w:t>کمال کدام است؟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Toc500835421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563E3" w:rsidRDefault="001563E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00835422" w:history="1">
            <w:r w:rsidRPr="00BF4126">
              <w:rPr>
                <w:rStyle w:val="Hyperlink"/>
                <w:noProof/>
                <w:rtl/>
                <w:lang w:bidi="fa-IR"/>
              </w:rPr>
              <w:t>کمال در پرتو ترب</w:t>
            </w:r>
            <w:r w:rsidRPr="00BF412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BF4126">
              <w:rPr>
                <w:rStyle w:val="Hyperlink"/>
                <w:noProof/>
                <w:rtl/>
                <w:lang w:bidi="fa-IR"/>
              </w:rPr>
              <w:t>ت روح و روان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Toc500835422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563E3" w:rsidRDefault="001563E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00835423" w:history="1">
            <w:r w:rsidRPr="00BF4126">
              <w:rPr>
                <w:rStyle w:val="Hyperlink"/>
                <w:noProof/>
                <w:rtl/>
                <w:lang w:bidi="fa-IR"/>
              </w:rPr>
              <w:t>شخص</w:t>
            </w:r>
            <w:r w:rsidRPr="00BF412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BF4126">
              <w:rPr>
                <w:rStyle w:val="Hyperlink"/>
                <w:noProof/>
                <w:rtl/>
                <w:lang w:bidi="fa-IR"/>
              </w:rPr>
              <w:t>ت معنو</w:t>
            </w:r>
            <w:r w:rsidRPr="00BF412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BF4126">
              <w:rPr>
                <w:rStyle w:val="Hyperlink"/>
                <w:noProof/>
                <w:rtl/>
                <w:lang w:bidi="fa-IR"/>
              </w:rPr>
              <w:t xml:space="preserve"> انسان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Toc500835423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563E3" w:rsidRDefault="001563E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00835424" w:history="1">
            <w:r w:rsidRPr="00BF4126">
              <w:rPr>
                <w:rStyle w:val="Hyperlink"/>
                <w:noProof/>
                <w:rtl/>
                <w:lang w:bidi="fa-IR"/>
              </w:rPr>
              <w:t>پرورش روان بهتر</w:t>
            </w:r>
            <w:r w:rsidRPr="00BF412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BF4126">
              <w:rPr>
                <w:rStyle w:val="Hyperlink"/>
                <w:noProof/>
                <w:rtl/>
                <w:lang w:bidi="fa-IR"/>
              </w:rPr>
              <w:t>ن عامل جلوگ</w:t>
            </w:r>
            <w:r w:rsidRPr="00BF412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BF4126">
              <w:rPr>
                <w:rStyle w:val="Hyperlink"/>
                <w:noProof/>
                <w:rtl/>
                <w:lang w:bidi="fa-IR"/>
              </w:rPr>
              <w:t>ر</w:t>
            </w:r>
            <w:r w:rsidRPr="00BF412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BF4126">
              <w:rPr>
                <w:rStyle w:val="Hyperlink"/>
                <w:noProof/>
                <w:rtl/>
                <w:lang w:bidi="fa-IR"/>
              </w:rPr>
              <w:t xml:space="preserve"> از فساد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Toc500835424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563E3" w:rsidRDefault="001563E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00835425" w:history="1">
            <w:r w:rsidRPr="00BF4126">
              <w:rPr>
                <w:rStyle w:val="Hyperlink"/>
                <w:noProof/>
                <w:rtl/>
                <w:lang w:bidi="fa-IR"/>
              </w:rPr>
              <w:t>حالات گوناگون روح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Toc500835425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563E3" w:rsidRDefault="001563E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00835426" w:history="1">
            <w:r w:rsidRPr="00BF4126">
              <w:rPr>
                <w:rStyle w:val="Hyperlink"/>
                <w:noProof/>
                <w:rtl/>
                <w:lang w:bidi="fa-IR"/>
              </w:rPr>
              <w:t>نقش مرب</w:t>
            </w:r>
            <w:r w:rsidRPr="00BF412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BF4126">
              <w:rPr>
                <w:rStyle w:val="Hyperlink"/>
                <w:noProof/>
                <w:rtl/>
                <w:lang w:bidi="fa-IR"/>
              </w:rPr>
              <w:t xml:space="preserve"> کامل در ح</w:t>
            </w:r>
            <w:r w:rsidRPr="00BF412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BF4126">
              <w:rPr>
                <w:rStyle w:val="Hyperlink"/>
                <w:noProof/>
                <w:rtl/>
                <w:lang w:bidi="fa-IR"/>
              </w:rPr>
              <w:t>ات انسان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Toc500835426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563E3" w:rsidRDefault="001563E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00835427" w:history="1">
            <w:r w:rsidRPr="00BF4126">
              <w:rPr>
                <w:rStyle w:val="Hyperlink"/>
                <w:noProof/>
                <w:rtl/>
                <w:lang w:bidi="fa-IR"/>
              </w:rPr>
              <w:t>اخلاق چراغ راه زندگ</w:t>
            </w:r>
            <w:r w:rsidRPr="00BF412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Toc500835427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563E3" w:rsidRDefault="001563E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00835428" w:history="1">
            <w:r w:rsidRPr="00BF4126">
              <w:rPr>
                <w:rStyle w:val="Hyperlink"/>
                <w:noProof/>
                <w:rtl/>
                <w:lang w:bidi="fa-IR"/>
              </w:rPr>
              <w:t>در حر</w:t>
            </w:r>
            <w:r w:rsidRPr="00BF412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BF4126">
              <w:rPr>
                <w:rStyle w:val="Hyperlink"/>
                <w:noProof/>
                <w:rtl/>
                <w:lang w:bidi="fa-IR"/>
              </w:rPr>
              <w:t>م قرآن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Toc500835428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563E3" w:rsidRDefault="001563E3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0835429" w:history="1">
            <w:r w:rsidRPr="00BF4126">
              <w:rPr>
                <w:rStyle w:val="Hyperlink"/>
                <w:noProof/>
                <w:rtl/>
                <w:lang w:bidi="fa-IR"/>
              </w:rPr>
              <w:t>بخش چهارم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Toc500835429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563E3" w:rsidRDefault="001563E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00835430" w:history="1">
            <w:r w:rsidRPr="00BF4126">
              <w:rPr>
                <w:rStyle w:val="Hyperlink"/>
                <w:noProof/>
                <w:rtl/>
                <w:lang w:bidi="fa-IR"/>
              </w:rPr>
              <w:t>افسانه نژاد و رنگ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Toc500835430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563E3" w:rsidRDefault="001563E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00835431" w:history="1">
            <w:r w:rsidRPr="00BF4126">
              <w:rPr>
                <w:rStyle w:val="Hyperlink"/>
                <w:noProof/>
                <w:rtl/>
                <w:lang w:bidi="fa-IR"/>
              </w:rPr>
              <w:t>وضع س</w:t>
            </w:r>
            <w:r w:rsidRPr="00BF412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BF4126">
              <w:rPr>
                <w:rStyle w:val="Hyperlink"/>
                <w:noProof/>
                <w:rtl/>
                <w:lang w:bidi="fa-IR"/>
              </w:rPr>
              <w:t>اه پوستان در دن</w:t>
            </w:r>
            <w:r w:rsidRPr="00BF412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BF4126">
              <w:rPr>
                <w:rStyle w:val="Hyperlink"/>
                <w:noProof/>
                <w:rtl/>
                <w:lang w:bidi="fa-IR"/>
              </w:rPr>
              <w:t>ا</w:t>
            </w:r>
            <w:r w:rsidRPr="00BF412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BF4126">
              <w:rPr>
                <w:rStyle w:val="Hyperlink"/>
                <w:noProof/>
                <w:rtl/>
                <w:lang w:bidi="fa-IR"/>
              </w:rPr>
              <w:t xml:space="preserve"> متمدن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Toc500835431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563E3" w:rsidRDefault="001563E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00835432" w:history="1">
            <w:r w:rsidRPr="00BF4126">
              <w:rPr>
                <w:rStyle w:val="Hyperlink"/>
                <w:noProof/>
                <w:rtl/>
                <w:lang w:bidi="fa-IR"/>
              </w:rPr>
              <w:t>در سا</w:t>
            </w:r>
            <w:r w:rsidRPr="00BF412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BF4126">
              <w:rPr>
                <w:rStyle w:val="Hyperlink"/>
                <w:noProof/>
                <w:rtl/>
                <w:lang w:bidi="fa-IR"/>
              </w:rPr>
              <w:t>ه اسلام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Toc500835432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563E3" w:rsidRDefault="001563E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00835433" w:history="1">
            <w:r w:rsidRPr="00BF4126">
              <w:rPr>
                <w:rStyle w:val="Hyperlink"/>
                <w:noProof/>
                <w:rtl/>
                <w:lang w:bidi="fa-IR"/>
              </w:rPr>
              <w:t>ندا</w:t>
            </w:r>
            <w:r w:rsidRPr="00BF412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BF4126">
              <w:rPr>
                <w:rStyle w:val="Hyperlink"/>
                <w:noProof/>
                <w:rtl/>
                <w:lang w:bidi="fa-IR"/>
              </w:rPr>
              <w:t xml:space="preserve"> اسلام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Toc500835433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563E3" w:rsidRDefault="001563E3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0835434" w:history="1">
            <w:r w:rsidRPr="00BF4126">
              <w:rPr>
                <w:rStyle w:val="Hyperlink"/>
                <w:noProof/>
                <w:rtl/>
                <w:lang w:bidi="fa-IR"/>
              </w:rPr>
              <w:t>بخش پنجم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Toc500835434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563E3" w:rsidRDefault="001563E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00835435" w:history="1">
            <w:r w:rsidRPr="00BF4126">
              <w:rPr>
                <w:rStyle w:val="Hyperlink"/>
                <w:noProof/>
                <w:rtl/>
                <w:lang w:bidi="fa-IR"/>
              </w:rPr>
              <w:t>حکمت ها</w:t>
            </w:r>
            <w:r w:rsidRPr="00BF412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BF4126">
              <w:rPr>
                <w:rStyle w:val="Hyperlink"/>
                <w:noProof/>
                <w:rtl/>
                <w:lang w:bidi="fa-IR"/>
              </w:rPr>
              <w:t xml:space="preserve"> عمل</w:t>
            </w:r>
            <w:r w:rsidRPr="00BF412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Toc500835435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563E3" w:rsidRDefault="001563E3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0835436" w:history="1">
            <w:r w:rsidRPr="00BF4126">
              <w:rPr>
                <w:rStyle w:val="Hyperlink"/>
                <w:noProof/>
                <w:rtl/>
                <w:lang w:bidi="fa-IR"/>
              </w:rPr>
              <w:t>بخش ششم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Toc500835436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155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563E3" w:rsidRDefault="001563E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00835437" w:history="1">
            <w:r w:rsidRPr="00BF4126">
              <w:rPr>
                <w:rStyle w:val="Hyperlink"/>
                <w:noProof/>
                <w:rtl/>
                <w:lang w:bidi="fa-IR"/>
              </w:rPr>
              <w:t>انتخاب به مقام رهبر</w:t>
            </w:r>
            <w:r w:rsidRPr="00BF412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Toc500835437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157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563E3" w:rsidRDefault="001563E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00835438" w:history="1">
            <w:r w:rsidRPr="00BF4126">
              <w:rPr>
                <w:rStyle w:val="Hyperlink"/>
                <w:noProof/>
                <w:rtl/>
                <w:lang w:bidi="fa-IR"/>
              </w:rPr>
              <w:t>آ</w:t>
            </w:r>
            <w:r w:rsidRPr="00BF4126">
              <w:rPr>
                <w:rStyle w:val="Hyperlink"/>
                <w:rFonts w:hint="cs"/>
                <w:noProof/>
                <w:rtl/>
                <w:lang w:bidi="fa-IR"/>
              </w:rPr>
              <w:t>یی</w:t>
            </w:r>
            <w:r w:rsidRPr="00BF4126">
              <w:rPr>
                <w:rStyle w:val="Hyperlink"/>
                <w:noProof/>
                <w:rtl/>
                <w:lang w:bidi="fa-IR"/>
              </w:rPr>
              <w:t>ن راست</w:t>
            </w:r>
            <w:r w:rsidRPr="00BF412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Toc500835438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161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563E3" w:rsidRDefault="001563E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00835439" w:history="1">
            <w:r w:rsidRPr="00BF4126">
              <w:rPr>
                <w:rStyle w:val="Hyperlink"/>
                <w:noProof/>
                <w:rtl/>
                <w:lang w:bidi="fa-IR"/>
              </w:rPr>
              <w:t>اداء امانت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Toc500835439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171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563E3" w:rsidRDefault="001563E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00835440" w:history="1">
            <w:r w:rsidRPr="00BF4126">
              <w:rPr>
                <w:rStyle w:val="Hyperlink"/>
                <w:noProof/>
                <w:rtl/>
                <w:lang w:bidi="fa-IR"/>
              </w:rPr>
              <w:t>عدم دخالت ب</w:t>
            </w:r>
            <w:r w:rsidRPr="00BF412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BF4126">
              <w:rPr>
                <w:rStyle w:val="Hyperlink"/>
                <w:noProof/>
                <w:rtl/>
                <w:lang w:bidi="fa-IR"/>
              </w:rPr>
              <w:t>جا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Toc500835440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184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563E3" w:rsidRDefault="001563E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00835441" w:history="1">
            <w:r w:rsidRPr="00BF4126">
              <w:rPr>
                <w:rStyle w:val="Hyperlink"/>
                <w:noProof/>
                <w:rtl/>
                <w:lang w:bidi="fa-IR"/>
              </w:rPr>
              <w:t>فروبستن د</w:t>
            </w:r>
            <w:r w:rsidRPr="00BF412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BF4126">
              <w:rPr>
                <w:rStyle w:val="Hyperlink"/>
                <w:noProof/>
                <w:rtl/>
                <w:lang w:bidi="fa-IR"/>
              </w:rPr>
              <w:t>ده از حرام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Toc500835441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189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563E3" w:rsidRDefault="001563E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00835442" w:history="1">
            <w:r w:rsidRPr="00BF4126">
              <w:rPr>
                <w:rStyle w:val="Hyperlink"/>
                <w:noProof/>
                <w:rtl/>
                <w:lang w:bidi="fa-IR"/>
              </w:rPr>
              <w:t>اقتصاد در شؤون زندگ</w:t>
            </w:r>
            <w:r w:rsidRPr="00BF412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Toc500835442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195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563E3" w:rsidRDefault="001563E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00835443" w:history="1">
            <w:r w:rsidRPr="00BF4126">
              <w:rPr>
                <w:rStyle w:val="Hyperlink"/>
                <w:noProof/>
                <w:rtl/>
                <w:lang w:bidi="fa-IR"/>
              </w:rPr>
              <w:t>اسلام و مالک</w:t>
            </w:r>
            <w:r w:rsidRPr="00BF412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BF4126">
              <w:rPr>
                <w:rStyle w:val="Hyperlink"/>
                <w:noProof/>
                <w:rtl/>
                <w:lang w:bidi="fa-IR"/>
              </w:rPr>
              <w:t>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Toc500835443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208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563E3" w:rsidRDefault="001563E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00835444" w:history="1">
            <w:r w:rsidRPr="00BF4126">
              <w:rPr>
                <w:rStyle w:val="Hyperlink"/>
                <w:noProof/>
                <w:rtl/>
                <w:lang w:bidi="fa-IR"/>
              </w:rPr>
              <w:t>عبود</w:t>
            </w:r>
            <w:r w:rsidRPr="00BF412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BF4126">
              <w:rPr>
                <w:rStyle w:val="Hyperlink"/>
                <w:noProof/>
                <w:rtl/>
                <w:lang w:bidi="fa-IR"/>
              </w:rPr>
              <w:t>ت و بندگ</w:t>
            </w:r>
            <w:r w:rsidRPr="00BF412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Toc500835444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215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563E3" w:rsidRDefault="001563E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00835445" w:history="1">
            <w:r w:rsidRPr="00BF4126">
              <w:rPr>
                <w:rStyle w:val="Hyperlink"/>
                <w:noProof/>
                <w:rtl/>
                <w:lang w:bidi="fa-IR"/>
              </w:rPr>
              <w:t>مغز متفکر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Toc500835445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218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563E3" w:rsidRDefault="001563E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00835446" w:history="1">
            <w:r w:rsidRPr="00BF4126">
              <w:rPr>
                <w:rStyle w:val="Hyperlink"/>
                <w:noProof/>
                <w:rtl/>
                <w:lang w:bidi="fa-IR"/>
              </w:rPr>
              <w:t>صبر و شک</w:t>
            </w:r>
            <w:r w:rsidRPr="00BF412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BF4126">
              <w:rPr>
                <w:rStyle w:val="Hyperlink"/>
                <w:noProof/>
                <w:rtl/>
                <w:lang w:bidi="fa-IR"/>
              </w:rPr>
              <w:t>با</w:t>
            </w:r>
            <w:r w:rsidRPr="00BF4126">
              <w:rPr>
                <w:rStyle w:val="Hyperlink"/>
                <w:rFonts w:hint="cs"/>
                <w:noProof/>
                <w:rtl/>
                <w:lang w:bidi="fa-IR"/>
              </w:rPr>
              <w:t>یی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Toc500835446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225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563E3" w:rsidRDefault="001563E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00835447" w:history="1">
            <w:r w:rsidRPr="00BF4126">
              <w:rPr>
                <w:rStyle w:val="Hyperlink"/>
                <w:noProof/>
                <w:rtl/>
                <w:lang w:bidi="fa-IR"/>
              </w:rPr>
              <w:t>قضاء و قاض</w:t>
            </w:r>
            <w:r w:rsidRPr="00BF412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Toc500835447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233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563E3" w:rsidRDefault="001563E3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0835448" w:history="1">
            <w:r w:rsidRPr="00BF4126">
              <w:rPr>
                <w:rStyle w:val="Hyperlink"/>
                <w:noProof/>
                <w:rtl/>
                <w:lang w:bidi="fa-IR"/>
              </w:rPr>
              <w:t>بخش هفتم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Toc500835448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252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563E3" w:rsidRDefault="001563E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00835449" w:history="1">
            <w:r w:rsidRPr="00BF4126">
              <w:rPr>
                <w:rStyle w:val="Hyperlink"/>
                <w:noProof/>
                <w:rtl/>
                <w:lang w:bidi="fa-IR"/>
              </w:rPr>
              <w:t>حکمت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Toc500835449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253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563E3" w:rsidRDefault="001563E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00835450" w:history="1">
            <w:r w:rsidRPr="00BF4126">
              <w:rPr>
                <w:rStyle w:val="Hyperlink"/>
                <w:noProof/>
                <w:rtl/>
                <w:lang w:bidi="fa-IR"/>
              </w:rPr>
              <w:t>توح</w:t>
            </w:r>
            <w:r w:rsidRPr="00BF412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BF4126">
              <w:rPr>
                <w:rStyle w:val="Hyperlink"/>
                <w:noProof/>
                <w:rtl/>
                <w:lang w:bidi="fa-IR"/>
              </w:rPr>
              <w:t>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Toc500835450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257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563E3" w:rsidRDefault="001563E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00835451" w:history="1">
            <w:r w:rsidRPr="00BF4126">
              <w:rPr>
                <w:rStyle w:val="Hyperlink"/>
                <w:noProof/>
                <w:rtl/>
                <w:lang w:bidi="fa-IR"/>
              </w:rPr>
              <w:t>معاد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Toc500835451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278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563E3" w:rsidRDefault="001563E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00835452" w:history="1">
            <w:r w:rsidRPr="00BF4126">
              <w:rPr>
                <w:rStyle w:val="Hyperlink"/>
                <w:noProof/>
                <w:rtl/>
                <w:lang w:bidi="fa-IR"/>
              </w:rPr>
              <w:t>دن</w:t>
            </w:r>
            <w:r w:rsidRPr="00BF412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BF4126">
              <w:rPr>
                <w:rStyle w:val="Hyperlink"/>
                <w:noProof/>
                <w:rtl/>
                <w:lang w:bidi="fa-IR"/>
              </w:rPr>
              <w:t>ا کشتزار آخرت است .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Toc500835452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287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563E3" w:rsidRDefault="001563E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00835453" w:history="1">
            <w:r w:rsidRPr="00BF4126">
              <w:rPr>
                <w:rStyle w:val="Hyperlink"/>
                <w:noProof/>
                <w:rtl/>
                <w:lang w:bidi="fa-IR"/>
              </w:rPr>
              <w:t>نماز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Toc500835453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289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563E3" w:rsidRDefault="001563E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00835454" w:history="1">
            <w:r w:rsidRPr="00BF4126">
              <w:rPr>
                <w:rStyle w:val="Hyperlink"/>
                <w:noProof/>
                <w:rtl/>
                <w:lang w:bidi="fa-IR"/>
              </w:rPr>
              <w:t>امر به معروف و نه</w:t>
            </w:r>
            <w:r w:rsidRPr="00BF412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BF4126">
              <w:rPr>
                <w:rStyle w:val="Hyperlink"/>
                <w:noProof/>
                <w:rtl/>
                <w:lang w:bidi="fa-IR"/>
              </w:rPr>
              <w:t xml:space="preserve"> از منکر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Toc500835454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294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563E3" w:rsidRDefault="001563E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00835455" w:history="1">
            <w:r w:rsidRPr="00BF4126">
              <w:rPr>
                <w:rStyle w:val="Hyperlink"/>
                <w:noProof/>
                <w:rtl/>
                <w:lang w:bidi="fa-IR"/>
              </w:rPr>
              <w:t>تکبر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Toc500835455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305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563E3" w:rsidRDefault="001563E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00835456" w:history="1">
            <w:r w:rsidRPr="00BF4126">
              <w:rPr>
                <w:rStyle w:val="Hyperlink"/>
                <w:noProof/>
                <w:rtl/>
                <w:lang w:bidi="fa-IR"/>
              </w:rPr>
              <w:t>دن</w:t>
            </w:r>
            <w:r w:rsidRPr="00BF412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BF4126">
              <w:rPr>
                <w:rStyle w:val="Hyperlink"/>
                <w:noProof/>
                <w:rtl/>
                <w:lang w:bidi="fa-IR"/>
              </w:rPr>
              <w:t>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Toc500835456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311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563E3" w:rsidRDefault="001563E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00835457" w:history="1">
            <w:r w:rsidRPr="00BF4126">
              <w:rPr>
                <w:rStyle w:val="Hyperlink"/>
                <w:noProof/>
                <w:rtl/>
                <w:lang w:bidi="fa-IR"/>
              </w:rPr>
              <w:t>روزه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Toc500835457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315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563E3" w:rsidRDefault="001563E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00835458" w:history="1">
            <w:r w:rsidRPr="00BF4126">
              <w:rPr>
                <w:rStyle w:val="Hyperlink"/>
                <w:noProof/>
                <w:rtl/>
                <w:lang w:bidi="fa-IR"/>
              </w:rPr>
              <w:t>عفو و عذاب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Toc500835458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317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563E3" w:rsidRDefault="001563E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00835459" w:history="1">
            <w:r w:rsidRPr="00BF4126">
              <w:rPr>
                <w:rStyle w:val="Hyperlink"/>
                <w:noProof/>
                <w:rtl/>
                <w:lang w:bidi="fa-IR"/>
              </w:rPr>
              <w:t>علم - عمل - ا</w:t>
            </w:r>
            <w:r w:rsidRPr="00BF4126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BF4126">
              <w:rPr>
                <w:rStyle w:val="Hyperlink"/>
                <w:noProof/>
                <w:rtl/>
                <w:lang w:bidi="fa-IR"/>
              </w:rPr>
              <w:t>مان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Toc500835459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321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563E3" w:rsidRDefault="001563E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00835460" w:history="1">
            <w:r w:rsidRPr="00BF4126">
              <w:rPr>
                <w:rStyle w:val="Hyperlink"/>
                <w:noProof/>
                <w:rtl/>
                <w:lang w:bidi="fa-IR"/>
              </w:rPr>
              <w:t>حسن خلق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Toc500835460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335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563E3" w:rsidRDefault="001563E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00835461" w:history="1">
            <w:r w:rsidRPr="00BF4126">
              <w:rPr>
                <w:rStyle w:val="Hyperlink"/>
                <w:noProof/>
                <w:rtl/>
                <w:lang w:bidi="fa-IR"/>
              </w:rPr>
              <w:t>اندرزها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Toc500835461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340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563E3" w:rsidRDefault="001563E3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0835462" w:history="1">
            <w:r w:rsidRPr="00BF4126">
              <w:rPr>
                <w:rStyle w:val="Hyperlink"/>
                <w:noProof/>
                <w:rtl/>
                <w:lang w:bidi="fa-IR"/>
              </w:rPr>
              <w:t>فهرست مطالب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Toc500835462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349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563E3" w:rsidRDefault="001563E3">
          <w:r>
            <w:fldChar w:fldCharType="end"/>
          </w:r>
        </w:p>
      </w:sdtContent>
    </w:sdt>
    <w:p w:rsidR="0058071C" w:rsidRPr="004A50B5" w:rsidRDefault="0058071C" w:rsidP="0058071C">
      <w:pPr>
        <w:pStyle w:val="libNormal"/>
        <w:rPr>
          <w:rtl/>
          <w:lang w:bidi="fa-IR"/>
        </w:rPr>
      </w:pPr>
    </w:p>
    <w:sectPr w:rsidR="0058071C" w:rsidRPr="004A50B5" w:rsidSect="004C3E90">
      <w:footerReference w:type="even" r:id="rId8"/>
      <w:footerReference w:type="default" r:id="rId9"/>
      <w:footerReference w:type="first" r:id="rId10"/>
      <w:type w:val="continuous"/>
      <w:pgSz w:w="11907" w:h="16840" w:code="9"/>
      <w:pgMar w:top="1701" w:right="2268" w:bottom="1701" w:left="2268" w:header="720" w:footer="720" w:gutter="0"/>
      <w:cols w:space="720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6C1D" w:rsidRDefault="00456C1D">
      <w:r>
        <w:separator/>
      </w:r>
    </w:p>
  </w:endnote>
  <w:endnote w:type="continuationSeparator" w:id="0">
    <w:p w:rsidR="00456C1D" w:rsidRDefault="00456C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 Badr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fed Alaem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71BF" w:rsidRDefault="00D961E2">
    <w:pPr>
      <w:pStyle w:val="Footer"/>
    </w:pPr>
    <w:fldSimple w:instr=" PAGE   \* MERGEFORMAT ">
      <w:r w:rsidR="004337C3">
        <w:rPr>
          <w:noProof/>
          <w:rtl/>
        </w:rPr>
        <w:t>350</w:t>
      </w:r>
    </w:fldSimple>
  </w:p>
  <w:p w:rsidR="006171BF" w:rsidRDefault="006171B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71BF" w:rsidRDefault="00D961E2">
    <w:pPr>
      <w:pStyle w:val="Footer"/>
    </w:pPr>
    <w:fldSimple w:instr=" PAGE   \* MERGEFORMAT ">
      <w:r w:rsidR="004337C3">
        <w:rPr>
          <w:noProof/>
          <w:rtl/>
        </w:rPr>
        <w:t>351</w:t>
      </w:r>
    </w:fldSimple>
  </w:p>
  <w:p w:rsidR="006171BF" w:rsidRDefault="006171B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71BF" w:rsidRDefault="00D961E2">
    <w:pPr>
      <w:pStyle w:val="Footer"/>
    </w:pPr>
    <w:fldSimple w:instr=" PAGE   \* MERGEFORMAT ">
      <w:r w:rsidR="004337C3">
        <w:rPr>
          <w:noProof/>
          <w:rtl/>
        </w:rPr>
        <w:t>1</w:t>
      </w:r>
    </w:fldSimple>
  </w:p>
  <w:p w:rsidR="006171BF" w:rsidRDefault="006171B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6C1D" w:rsidRDefault="00456C1D">
      <w:r>
        <w:separator/>
      </w:r>
    </w:p>
  </w:footnote>
  <w:footnote w:type="continuationSeparator" w:id="0">
    <w:p w:rsidR="00456C1D" w:rsidRDefault="00456C1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A8434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6BCC4895"/>
    <w:multiLevelType w:val="hybridMultilevel"/>
    <w:tmpl w:val="2CB0C5EE"/>
    <w:lvl w:ilvl="0" w:tplc="78140B5C">
      <w:start w:val="1"/>
      <w:numFmt w:val="decimal"/>
      <w:lvlText w:val="%1-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attachedTemplate r:id="rId1"/>
  <w:stylePaneFormatFilter w:val="3F01"/>
  <w:doNotTrackMoves/>
  <w:defaultTabStop w:val="720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C238D"/>
    <w:rsid w:val="00005A19"/>
    <w:rsid w:val="00010942"/>
    <w:rsid w:val="00015DBE"/>
    <w:rsid w:val="000217A6"/>
    <w:rsid w:val="00023C73"/>
    <w:rsid w:val="00024AA0"/>
    <w:rsid w:val="000267FE"/>
    <w:rsid w:val="00030622"/>
    <w:rsid w:val="00040272"/>
    <w:rsid w:val="00040798"/>
    <w:rsid w:val="00043023"/>
    <w:rsid w:val="00054406"/>
    <w:rsid w:val="0006216A"/>
    <w:rsid w:val="00067F84"/>
    <w:rsid w:val="00071C97"/>
    <w:rsid w:val="000761F7"/>
    <w:rsid w:val="00076A3A"/>
    <w:rsid w:val="00092805"/>
    <w:rsid w:val="00092A0C"/>
    <w:rsid w:val="00096C12"/>
    <w:rsid w:val="000A7750"/>
    <w:rsid w:val="000B3A56"/>
    <w:rsid w:val="000B6F21"/>
    <w:rsid w:val="000B77AC"/>
    <w:rsid w:val="000C0A89"/>
    <w:rsid w:val="000C5F1E"/>
    <w:rsid w:val="000C7722"/>
    <w:rsid w:val="000D0932"/>
    <w:rsid w:val="000D180B"/>
    <w:rsid w:val="000D1BDF"/>
    <w:rsid w:val="000D1D47"/>
    <w:rsid w:val="000D71B7"/>
    <w:rsid w:val="000E6824"/>
    <w:rsid w:val="000F6B97"/>
    <w:rsid w:val="0010049D"/>
    <w:rsid w:val="00103EB4"/>
    <w:rsid w:val="00107A6B"/>
    <w:rsid w:val="001106A5"/>
    <w:rsid w:val="00111539"/>
    <w:rsid w:val="00111AE3"/>
    <w:rsid w:val="0011352E"/>
    <w:rsid w:val="00113B0B"/>
    <w:rsid w:val="00113CCC"/>
    <w:rsid w:val="00115473"/>
    <w:rsid w:val="00115A71"/>
    <w:rsid w:val="001162C9"/>
    <w:rsid w:val="0012268F"/>
    <w:rsid w:val="001243ED"/>
    <w:rsid w:val="00126471"/>
    <w:rsid w:val="00127089"/>
    <w:rsid w:val="00135E90"/>
    <w:rsid w:val="00136268"/>
    <w:rsid w:val="00136E6F"/>
    <w:rsid w:val="0014341C"/>
    <w:rsid w:val="00143EEA"/>
    <w:rsid w:val="0014526B"/>
    <w:rsid w:val="00147E3B"/>
    <w:rsid w:val="00147ED8"/>
    <w:rsid w:val="001513A8"/>
    <w:rsid w:val="0015176C"/>
    <w:rsid w:val="00151C03"/>
    <w:rsid w:val="00153917"/>
    <w:rsid w:val="001563E3"/>
    <w:rsid w:val="00157306"/>
    <w:rsid w:val="00160F76"/>
    <w:rsid w:val="00161F24"/>
    <w:rsid w:val="00163D83"/>
    <w:rsid w:val="00164767"/>
    <w:rsid w:val="00164810"/>
    <w:rsid w:val="001712E1"/>
    <w:rsid w:val="00182769"/>
    <w:rsid w:val="00182CD3"/>
    <w:rsid w:val="0018664D"/>
    <w:rsid w:val="00187017"/>
    <w:rsid w:val="00187246"/>
    <w:rsid w:val="001872DB"/>
    <w:rsid w:val="001937F7"/>
    <w:rsid w:val="001A1408"/>
    <w:rsid w:val="001A3110"/>
    <w:rsid w:val="001A4C37"/>
    <w:rsid w:val="001A4D9B"/>
    <w:rsid w:val="001A6EC0"/>
    <w:rsid w:val="001B00F6"/>
    <w:rsid w:val="001B07B7"/>
    <w:rsid w:val="001B16FD"/>
    <w:rsid w:val="001B577F"/>
    <w:rsid w:val="001B702D"/>
    <w:rsid w:val="001B7407"/>
    <w:rsid w:val="001C5EDB"/>
    <w:rsid w:val="001D3C1B"/>
    <w:rsid w:val="001D41A1"/>
    <w:rsid w:val="001D60DA"/>
    <w:rsid w:val="001D67C0"/>
    <w:rsid w:val="001D715C"/>
    <w:rsid w:val="001E25DC"/>
    <w:rsid w:val="001E416A"/>
    <w:rsid w:val="001E4B5F"/>
    <w:rsid w:val="001F0713"/>
    <w:rsid w:val="001F160F"/>
    <w:rsid w:val="00202C7B"/>
    <w:rsid w:val="002054C5"/>
    <w:rsid w:val="00213662"/>
    <w:rsid w:val="002139CB"/>
    <w:rsid w:val="00214801"/>
    <w:rsid w:val="00224964"/>
    <w:rsid w:val="002267C7"/>
    <w:rsid w:val="00227FEE"/>
    <w:rsid w:val="00235FE4"/>
    <w:rsid w:val="00240F71"/>
    <w:rsid w:val="00241F59"/>
    <w:rsid w:val="0024265C"/>
    <w:rsid w:val="00244C2E"/>
    <w:rsid w:val="00250E0A"/>
    <w:rsid w:val="00251E02"/>
    <w:rsid w:val="00257657"/>
    <w:rsid w:val="00263F56"/>
    <w:rsid w:val="00264F12"/>
    <w:rsid w:val="0027369F"/>
    <w:rsid w:val="002818EF"/>
    <w:rsid w:val="0028271F"/>
    <w:rsid w:val="00294EFB"/>
    <w:rsid w:val="002A0284"/>
    <w:rsid w:val="002A09E7"/>
    <w:rsid w:val="002A2802"/>
    <w:rsid w:val="002A338C"/>
    <w:rsid w:val="002A717D"/>
    <w:rsid w:val="002A73D7"/>
    <w:rsid w:val="002B2B15"/>
    <w:rsid w:val="002B71A8"/>
    <w:rsid w:val="002B7989"/>
    <w:rsid w:val="002B7B06"/>
    <w:rsid w:val="002C1009"/>
    <w:rsid w:val="002C13B6"/>
    <w:rsid w:val="002C3E3A"/>
    <w:rsid w:val="002C4FEF"/>
    <w:rsid w:val="002C5C66"/>
    <w:rsid w:val="002C6427"/>
    <w:rsid w:val="002D0E5C"/>
    <w:rsid w:val="002D19A9"/>
    <w:rsid w:val="002D2485"/>
    <w:rsid w:val="002D4021"/>
    <w:rsid w:val="002D448E"/>
    <w:rsid w:val="002D4CD3"/>
    <w:rsid w:val="002D580E"/>
    <w:rsid w:val="002E19EE"/>
    <w:rsid w:val="002E4D3D"/>
    <w:rsid w:val="002E5CA1"/>
    <w:rsid w:val="002E6022"/>
    <w:rsid w:val="002F3626"/>
    <w:rsid w:val="002F6A4E"/>
    <w:rsid w:val="00301EBF"/>
    <w:rsid w:val="003042DA"/>
    <w:rsid w:val="00307056"/>
    <w:rsid w:val="00307C3A"/>
    <w:rsid w:val="00310D1D"/>
    <w:rsid w:val="00317E22"/>
    <w:rsid w:val="00322466"/>
    <w:rsid w:val="00324B78"/>
    <w:rsid w:val="00325A62"/>
    <w:rsid w:val="00330D70"/>
    <w:rsid w:val="003339D0"/>
    <w:rsid w:val="003353BB"/>
    <w:rsid w:val="0033620A"/>
    <w:rsid w:val="0034239A"/>
    <w:rsid w:val="00350D98"/>
    <w:rsid w:val="0035368E"/>
    <w:rsid w:val="00354493"/>
    <w:rsid w:val="00360A5F"/>
    <w:rsid w:val="003618AA"/>
    <w:rsid w:val="00362F97"/>
    <w:rsid w:val="00363C94"/>
    <w:rsid w:val="0036400D"/>
    <w:rsid w:val="00373085"/>
    <w:rsid w:val="003854C8"/>
    <w:rsid w:val="0038683D"/>
    <w:rsid w:val="003963F3"/>
    <w:rsid w:val="0039787F"/>
    <w:rsid w:val="00397DC2"/>
    <w:rsid w:val="003A1475"/>
    <w:rsid w:val="003A15F0"/>
    <w:rsid w:val="003A3298"/>
    <w:rsid w:val="003A4587"/>
    <w:rsid w:val="003A661E"/>
    <w:rsid w:val="003A6B2A"/>
    <w:rsid w:val="003B0913"/>
    <w:rsid w:val="003B20C5"/>
    <w:rsid w:val="003B5031"/>
    <w:rsid w:val="003B6720"/>
    <w:rsid w:val="003B775B"/>
    <w:rsid w:val="003B7FA9"/>
    <w:rsid w:val="003C7C08"/>
    <w:rsid w:val="003D2459"/>
    <w:rsid w:val="003D28ED"/>
    <w:rsid w:val="003D3107"/>
    <w:rsid w:val="003D4E3A"/>
    <w:rsid w:val="003E148D"/>
    <w:rsid w:val="003E33A9"/>
    <w:rsid w:val="003E3600"/>
    <w:rsid w:val="003F33DE"/>
    <w:rsid w:val="003F52A9"/>
    <w:rsid w:val="00402C65"/>
    <w:rsid w:val="004035D1"/>
    <w:rsid w:val="004044C0"/>
    <w:rsid w:val="00404EB7"/>
    <w:rsid w:val="00407D56"/>
    <w:rsid w:val="00416E2B"/>
    <w:rsid w:val="0042098A"/>
    <w:rsid w:val="004209BA"/>
    <w:rsid w:val="00420C44"/>
    <w:rsid w:val="00427638"/>
    <w:rsid w:val="00430581"/>
    <w:rsid w:val="004337C3"/>
    <w:rsid w:val="00434A97"/>
    <w:rsid w:val="00437035"/>
    <w:rsid w:val="00440C62"/>
    <w:rsid w:val="00446BBA"/>
    <w:rsid w:val="004538D5"/>
    <w:rsid w:val="00455A59"/>
    <w:rsid w:val="00456486"/>
    <w:rsid w:val="00456C1D"/>
    <w:rsid w:val="0046604F"/>
    <w:rsid w:val="0046634E"/>
    <w:rsid w:val="00467E54"/>
    <w:rsid w:val="00470378"/>
    <w:rsid w:val="0047075F"/>
    <w:rsid w:val="004722F9"/>
    <w:rsid w:val="00475E99"/>
    <w:rsid w:val="00481FD0"/>
    <w:rsid w:val="00482060"/>
    <w:rsid w:val="0048221F"/>
    <w:rsid w:val="0048252C"/>
    <w:rsid w:val="004857ED"/>
    <w:rsid w:val="00487AE8"/>
    <w:rsid w:val="004919C3"/>
    <w:rsid w:val="00494861"/>
    <w:rsid w:val="004953C3"/>
    <w:rsid w:val="00497042"/>
    <w:rsid w:val="004A0866"/>
    <w:rsid w:val="004A50B5"/>
    <w:rsid w:val="004A5E75"/>
    <w:rsid w:val="004B17F4"/>
    <w:rsid w:val="004B3F28"/>
    <w:rsid w:val="004C3E90"/>
    <w:rsid w:val="004C4336"/>
    <w:rsid w:val="004C77B5"/>
    <w:rsid w:val="004D6BCF"/>
    <w:rsid w:val="004D7678"/>
    <w:rsid w:val="004D7CD7"/>
    <w:rsid w:val="004E6E95"/>
    <w:rsid w:val="004F4B1F"/>
    <w:rsid w:val="004F58BA"/>
    <w:rsid w:val="005022E5"/>
    <w:rsid w:val="00502651"/>
    <w:rsid w:val="005077E7"/>
    <w:rsid w:val="0051305D"/>
    <w:rsid w:val="00520645"/>
    <w:rsid w:val="005254BC"/>
    <w:rsid w:val="005261CF"/>
    <w:rsid w:val="00526724"/>
    <w:rsid w:val="005358E7"/>
    <w:rsid w:val="00542EEF"/>
    <w:rsid w:val="00550B2F"/>
    <w:rsid w:val="00551712"/>
    <w:rsid w:val="00551E02"/>
    <w:rsid w:val="005529FE"/>
    <w:rsid w:val="00552C63"/>
    <w:rsid w:val="00553E8E"/>
    <w:rsid w:val="005549DE"/>
    <w:rsid w:val="00557FB6"/>
    <w:rsid w:val="00561C58"/>
    <w:rsid w:val="00562EED"/>
    <w:rsid w:val="00565700"/>
    <w:rsid w:val="005673A9"/>
    <w:rsid w:val="0057006C"/>
    <w:rsid w:val="00571BF1"/>
    <w:rsid w:val="0057612B"/>
    <w:rsid w:val="005772C4"/>
    <w:rsid w:val="00577577"/>
    <w:rsid w:val="0058071C"/>
    <w:rsid w:val="0058088A"/>
    <w:rsid w:val="00584801"/>
    <w:rsid w:val="005923FF"/>
    <w:rsid w:val="00595761"/>
    <w:rsid w:val="00597B34"/>
    <w:rsid w:val="005A075E"/>
    <w:rsid w:val="005A1C39"/>
    <w:rsid w:val="005A41E3"/>
    <w:rsid w:val="005A43ED"/>
    <w:rsid w:val="005B19FB"/>
    <w:rsid w:val="005B2DE4"/>
    <w:rsid w:val="005B4DD0"/>
    <w:rsid w:val="005B56BE"/>
    <w:rsid w:val="005B68D5"/>
    <w:rsid w:val="005B7CFD"/>
    <w:rsid w:val="005C0E2F"/>
    <w:rsid w:val="005C504A"/>
    <w:rsid w:val="005D2C72"/>
    <w:rsid w:val="005D316A"/>
    <w:rsid w:val="005E2913"/>
    <w:rsid w:val="005E4DD0"/>
    <w:rsid w:val="005E637E"/>
    <w:rsid w:val="005E7821"/>
    <w:rsid w:val="00613E8E"/>
    <w:rsid w:val="00614301"/>
    <w:rsid w:val="006171BF"/>
    <w:rsid w:val="00620B12"/>
    <w:rsid w:val="006210F4"/>
    <w:rsid w:val="006224EE"/>
    <w:rsid w:val="00625C71"/>
    <w:rsid w:val="00627A7B"/>
    <w:rsid w:val="006357C1"/>
    <w:rsid w:val="00641A2D"/>
    <w:rsid w:val="00643F5E"/>
    <w:rsid w:val="00646D08"/>
    <w:rsid w:val="00651640"/>
    <w:rsid w:val="00651ADF"/>
    <w:rsid w:val="006574EA"/>
    <w:rsid w:val="00663284"/>
    <w:rsid w:val="00665B79"/>
    <w:rsid w:val="006702C6"/>
    <w:rsid w:val="006726F6"/>
    <w:rsid w:val="00672E5A"/>
    <w:rsid w:val="006747DF"/>
    <w:rsid w:val="00682902"/>
    <w:rsid w:val="00684527"/>
    <w:rsid w:val="0068652E"/>
    <w:rsid w:val="00687928"/>
    <w:rsid w:val="0069163F"/>
    <w:rsid w:val="00691DBB"/>
    <w:rsid w:val="00697257"/>
    <w:rsid w:val="006A298E"/>
    <w:rsid w:val="006A5218"/>
    <w:rsid w:val="006A77BD"/>
    <w:rsid w:val="006A7D4D"/>
    <w:rsid w:val="006B5C71"/>
    <w:rsid w:val="006B7F0E"/>
    <w:rsid w:val="006C238D"/>
    <w:rsid w:val="006C4B43"/>
    <w:rsid w:val="006D36EC"/>
    <w:rsid w:val="006D6DC1"/>
    <w:rsid w:val="006D6F9A"/>
    <w:rsid w:val="006E2C8E"/>
    <w:rsid w:val="006E446F"/>
    <w:rsid w:val="006E6291"/>
    <w:rsid w:val="006F2E14"/>
    <w:rsid w:val="006F7CE8"/>
    <w:rsid w:val="007000EB"/>
    <w:rsid w:val="00700595"/>
    <w:rsid w:val="00701353"/>
    <w:rsid w:val="0070524C"/>
    <w:rsid w:val="00710619"/>
    <w:rsid w:val="00713634"/>
    <w:rsid w:val="00713B2B"/>
    <w:rsid w:val="007166B4"/>
    <w:rsid w:val="00717AB1"/>
    <w:rsid w:val="00717C64"/>
    <w:rsid w:val="00721FA0"/>
    <w:rsid w:val="00723983"/>
    <w:rsid w:val="00723D07"/>
    <w:rsid w:val="00725377"/>
    <w:rsid w:val="00725F9E"/>
    <w:rsid w:val="0073042E"/>
    <w:rsid w:val="00730E45"/>
    <w:rsid w:val="00731AD7"/>
    <w:rsid w:val="007355A7"/>
    <w:rsid w:val="00735A8E"/>
    <w:rsid w:val="00740DAD"/>
    <w:rsid w:val="00740E80"/>
    <w:rsid w:val="007421E0"/>
    <w:rsid w:val="0074517B"/>
    <w:rsid w:val="0074654C"/>
    <w:rsid w:val="007515BE"/>
    <w:rsid w:val="007571E2"/>
    <w:rsid w:val="00757A95"/>
    <w:rsid w:val="00760354"/>
    <w:rsid w:val="00765BEF"/>
    <w:rsid w:val="007735AB"/>
    <w:rsid w:val="00773E4E"/>
    <w:rsid w:val="00775FFA"/>
    <w:rsid w:val="00777AC5"/>
    <w:rsid w:val="0078259F"/>
    <w:rsid w:val="00782872"/>
    <w:rsid w:val="00784287"/>
    <w:rsid w:val="007860ED"/>
    <w:rsid w:val="00787A82"/>
    <w:rsid w:val="00796AAA"/>
    <w:rsid w:val="007A6185"/>
    <w:rsid w:val="007B10B3"/>
    <w:rsid w:val="007B1D12"/>
    <w:rsid w:val="007B2F17"/>
    <w:rsid w:val="007B46B3"/>
    <w:rsid w:val="007B53D2"/>
    <w:rsid w:val="007B5CD8"/>
    <w:rsid w:val="007B6D51"/>
    <w:rsid w:val="007C23F4"/>
    <w:rsid w:val="007C3DC9"/>
    <w:rsid w:val="007D1D2B"/>
    <w:rsid w:val="007D4810"/>
    <w:rsid w:val="007D48CE"/>
    <w:rsid w:val="007D5FD1"/>
    <w:rsid w:val="007E2EBF"/>
    <w:rsid w:val="007E6DD9"/>
    <w:rsid w:val="007F4190"/>
    <w:rsid w:val="007F4E53"/>
    <w:rsid w:val="0080155A"/>
    <w:rsid w:val="00806335"/>
    <w:rsid w:val="008105E2"/>
    <w:rsid w:val="00810960"/>
    <w:rsid w:val="008128CA"/>
    <w:rsid w:val="00813440"/>
    <w:rsid w:val="00821493"/>
    <w:rsid w:val="00826B87"/>
    <w:rsid w:val="008273AA"/>
    <w:rsid w:val="00827AB8"/>
    <w:rsid w:val="00831B8F"/>
    <w:rsid w:val="00837259"/>
    <w:rsid w:val="0084238B"/>
    <w:rsid w:val="0084318E"/>
    <w:rsid w:val="0084496F"/>
    <w:rsid w:val="00850983"/>
    <w:rsid w:val="008541F2"/>
    <w:rsid w:val="00856941"/>
    <w:rsid w:val="0085698F"/>
    <w:rsid w:val="00857A7C"/>
    <w:rsid w:val="0086345B"/>
    <w:rsid w:val="00864864"/>
    <w:rsid w:val="00866CF3"/>
    <w:rsid w:val="008703F4"/>
    <w:rsid w:val="00870D4D"/>
    <w:rsid w:val="008725B0"/>
    <w:rsid w:val="00873D57"/>
    <w:rsid w:val="00874112"/>
    <w:rsid w:val="008777DC"/>
    <w:rsid w:val="00880BCE"/>
    <w:rsid w:val="008810AF"/>
    <w:rsid w:val="008830EF"/>
    <w:rsid w:val="00884021"/>
    <w:rsid w:val="008933CF"/>
    <w:rsid w:val="00895362"/>
    <w:rsid w:val="008A225D"/>
    <w:rsid w:val="008A4630"/>
    <w:rsid w:val="008A756D"/>
    <w:rsid w:val="008B5AE2"/>
    <w:rsid w:val="008B5B7E"/>
    <w:rsid w:val="008C0DB1"/>
    <w:rsid w:val="008C3327"/>
    <w:rsid w:val="008D1B93"/>
    <w:rsid w:val="008D5FE6"/>
    <w:rsid w:val="008D6657"/>
    <w:rsid w:val="008E1FA7"/>
    <w:rsid w:val="008E3F32"/>
    <w:rsid w:val="008E4D2E"/>
    <w:rsid w:val="008F1A24"/>
    <w:rsid w:val="008F24C2"/>
    <w:rsid w:val="008F258C"/>
    <w:rsid w:val="008F3BB8"/>
    <w:rsid w:val="008F4513"/>
    <w:rsid w:val="008F5B45"/>
    <w:rsid w:val="009006DA"/>
    <w:rsid w:val="009036AC"/>
    <w:rsid w:val="009046DF"/>
    <w:rsid w:val="0091682D"/>
    <w:rsid w:val="00922370"/>
    <w:rsid w:val="0092388A"/>
    <w:rsid w:val="009257A0"/>
    <w:rsid w:val="00927601"/>
    <w:rsid w:val="00927D62"/>
    <w:rsid w:val="00931D57"/>
    <w:rsid w:val="00932192"/>
    <w:rsid w:val="0094272F"/>
    <w:rsid w:val="00943412"/>
    <w:rsid w:val="00943B2E"/>
    <w:rsid w:val="00945234"/>
    <w:rsid w:val="00945D11"/>
    <w:rsid w:val="009503E2"/>
    <w:rsid w:val="00950928"/>
    <w:rsid w:val="009523FD"/>
    <w:rsid w:val="00952FD2"/>
    <w:rsid w:val="0095736F"/>
    <w:rsid w:val="00960F67"/>
    <w:rsid w:val="00961CD2"/>
    <w:rsid w:val="00962B76"/>
    <w:rsid w:val="0097061F"/>
    <w:rsid w:val="00972C70"/>
    <w:rsid w:val="009741DD"/>
    <w:rsid w:val="00974224"/>
    <w:rsid w:val="00974FF1"/>
    <w:rsid w:val="00976899"/>
    <w:rsid w:val="00986588"/>
    <w:rsid w:val="00992D17"/>
    <w:rsid w:val="00992E31"/>
    <w:rsid w:val="00995F94"/>
    <w:rsid w:val="009A24B2"/>
    <w:rsid w:val="009A53CC"/>
    <w:rsid w:val="009A7001"/>
    <w:rsid w:val="009A7DA5"/>
    <w:rsid w:val="009B01D4"/>
    <w:rsid w:val="009B0C22"/>
    <w:rsid w:val="009B5C7D"/>
    <w:rsid w:val="009B7253"/>
    <w:rsid w:val="009D3969"/>
    <w:rsid w:val="009D6CB0"/>
    <w:rsid w:val="009E03BE"/>
    <w:rsid w:val="009E07BB"/>
    <w:rsid w:val="009E4824"/>
    <w:rsid w:val="009E67C9"/>
    <w:rsid w:val="009E6DE8"/>
    <w:rsid w:val="009E7AB9"/>
    <w:rsid w:val="009F2C77"/>
    <w:rsid w:val="009F4A72"/>
    <w:rsid w:val="009F5327"/>
    <w:rsid w:val="009F6BB5"/>
    <w:rsid w:val="009F6DDF"/>
    <w:rsid w:val="00A00A9C"/>
    <w:rsid w:val="00A05A22"/>
    <w:rsid w:val="00A10F83"/>
    <w:rsid w:val="00A16415"/>
    <w:rsid w:val="00A209AB"/>
    <w:rsid w:val="00A21090"/>
    <w:rsid w:val="00A22363"/>
    <w:rsid w:val="00A2310F"/>
    <w:rsid w:val="00A2642A"/>
    <w:rsid w:val="00A26AD5"/>
    <w:rsid w:val="00A30F05"/>
    <w:rsid w:val="00A33796"/>
    <w:rsid w:val="00A35A84"/>
    <w:rsid w:val="00A35EDE"/>
    <w:rsid w:val="00A36CA9"/>
    <w:rsid w:val="00A371C7"/>
    <w:rsid w:val="00A400F4"/>
    <w:rsid w:val="00A40FA4"/>
    <w:rsid w:val="00A44704"/>
    <w:rsid w:val="00A478DC"/>
    <w:rsid w:val="00A50FBD"/>
    <w:rsid w:val="00A51FCA"/>
    <w:rsid w:val="00A6076B"/>
    <w:rsid w:val="00A60B19"/>
    <w:rsid w:val="00A60E79"/>
    <w:rsid w:val="00A6486D"/>
    <w:rsid w:val="00A668D6"/>
    <w:rsid w:val="00A745EB"/>
    <w:rsid w:val="00A749A9"/>
    <w:rsid w:val="00A751DD"/>
    <w:rsid w:val="00A86979"/>
    <w:rsid w:val="00A86A9E"/>
    <w:rsid w:val="00A91F7E"/>
    <w:rsid w:val="00A9330B"/>
    <w:rsid w:val="00A93392"/>
    <w:rsid w:val="00A971B5"/>
    <w:rsid w:val="00AA378D"/>
    <w:rsid w:val="00AB0435"/>
    <w:rsid w:val="00AB1F96"/>
    <w:rsid w:val="00AB49D8"/>
    <w:rsid w:val="00AB5AFC"/>
    <w:rsid w:val="00AB5B22"/>
    <w:rsid w:val="00AB5BEF"/>
    <w:rsid w:val="00AC214F"/>
    <w:rsid w:val="00AC225D"/>
    <w:rsid w:val="00AC28CD"/>
    <w:rsid w:val="00AC6146"/>
    <w:rsid w:val="00AC64A5"/>
    <w:rsid w:val="00AC6D84"/>
    <w:rsid w:val="00AD0F7D"/>
    <w:rsid w:val="00AD2964"/>
    <w:rsid w:val="00AD365B"/>
    <w:rsid w:val="00AE0778"/>
    <w:rsid w:val="00AE0B3B"/>
    <w:rsid w:val="00AE1E35"/>
    <w:rsid w:val="00AE4D35"/>
    <w:rsid w:val="00AE5DAC"/>
    <w:rsid w:val="00AE6117"/>
    <w:rsid w:val="00AE64FD"/>
    <w:rsid w:val="00AF0A2F"/>
    <w:rsid w:val="00AF1B18"/>
    <w:rsid w:val="00AF217C"/>
    <w:rsid w:val="00AF33DF"/>
    <w:rsid w:val="00AF4D50"/>
    <w:rsid w:val="00AF6FBA"/>
    <w:rsid w:val="00B01257"/>
    <w:rsid w:val="00B1002E"/>
    <w:rsid w:val="00B10CA1"/>
    <w:rsid w:val="00B11AF5"/>
    <w:rsid w:val="00B129E5"/>
    <w:rsid w:val="00B12ED2"/>
    <w:rsid w:val="00B17010"/>
    <w:rsid w:val="00B234D6"/>
    <w:rsid w:val="00B24ABA"/>
    <w:rsid w:val="00B300E7"/>
    <w:rsid w:val="00B37FEA"/>
    <w:rsid w:val="00B41186"/>
    <w:rsid w:val="00B426ED"/>
    <w:rsid w:val="00B42E0C"/>
    <w:rsid w:val="00B47827"/>
    <w:rsid w:val="00B50444"/>
    <w:rsid w:val="00B506FA"/>
    <w:rsid w:val="00B57C17"/>
    <w:rsid w:val="00B629FE"/>
    <w:rsid w:val="00B65134"/>
    <w:rsid w:val="00B70AEE"/>
    <w:rsid w:val="00B71ADF"/>
    <w:rsid w:val="00B71E0C"/>
    <w:rsid w:val="00B73110"/>
    <w:rsid w:val="00B731F9"/>
    <w:rsid w:val="00B7501C"/>
    <w:rsid w:val="00B76530"/>
    <w:rsid w:val="00B76B70"/>
    <w:rsid w:val="00B77EF4"/>
    <w:rsid w:val="00B81F23"/>
    <w:rsid w:val="00B82A3A"/>
    <w:rsid w:val="00B839ED"/>
    <w:rsid w:val="00B87355"/>
    <w:rsid w:val="00B90A19"/>
    <w:rsid w:val="00B931B4"/>
    <w:rsid w:val="00B936D7"/>
    <w:rsid w:val="00B955A3"/>
    <w:rsid w:val="00BA20DE"/>
    <w:rsid w:val="00BB5951"/>
    <w:rsid w:val="00BB5C83"/>
    <w:rsid w:val="00BB643C"/>
    <w:rsid w:val="00BB7E82"/>
    <w:rsid w:val="00BB7FC3"/>
    <w:rsid w:val="00BC499A"/>
    <w:rsid w:val="00BC717E"/>
    <w:rsid w:val="00BD438E"/>
    <w:rsid w:val="00BD4DFE"/>
    <w:rsid w:val="00BD593F"/>
    <w:rsid w:val="00BD6706"/>
    <w:rsid w:val="00BD67F3"/>
    <w:rsid w:val="00BE0D08"/>
    <w:rsid w:val="00BE5940"/>
    <w:rsid w:val="00BE7ED8"/>
    <w:rsid w:val="00BF3B5E"/>
    <w:rsid w:val="00C005CF"/>
    <w:rsid w:val="00C07E02"/>
    <w:rsid w:val="00C121B4"/>
    <w:rsid w:val="00C1570C"/>
    <w:rsid w:val="00C16059"/>
    <w:rsid w:val="00C22361"/>
    <w:rsid w:val="00C26D89"/>
    <w:rsid w:val="00C31833"/>
    <w:rsid w:val="00C33018"/>
    <w:rsid w:val="00C33B4D"/>
    <w:rsid w:val="00C34E44"/>
    <w:rsid w:val="00C35A49"/>
    <w:rsid w:val="00C36AF1"/>
    <w:rsid w:val="00C37458"/>
    <w:rsid w:val="00C37AF7"/>
    <w:rsid w:val="00C45E29"/>
    <w:rsid w:val="00C554CC"/>
    <w:rsid w:val="00C617E5"/>
    <w:rsid w:val="00C667E4"/>
    <w:rsid w:val="00C763D6"/>
    <w:rsid w:val="00C76A9C"/>
    <w:rsid w:val="00C81C96"/>
    <w:rsid w:val="00C9021F"/>
    <w:rsid w:val="00C9028D"/>
    <w:rsid w:val="00C906FE"/>
    <w:rsid w:val="00C91000"/>
    <w:rsid w:val="00C96E96"/>
    <w:rsid w:val="00C97009"/>
    <w:rsid w:val="00CA00BA"/>
    <w:rsid w:val="00CA2801"/>
    <w:rsid w:val="00CA41BF"/>
    <w:rsid w:val="00CB22FF"/>
    <w:rsid w:val="00CB686E"/>
    <w:rsid w:val="00CC0833"/>
    <w:rsid w:val="00CC12EE"/>
    <w:rsid w:val="00CC156E"/>
    <w:rsid w:val="00CC1B44"/>
    <w:rsid w:val="00CC4FE6"/>
    <w:rsid w:val="00CD1FC1"/>
    <w:rsid w:val="00CD66FF"/>
    <w:rsid w:val="00CD72D4"/>
    <w:rsid w:val="00CE30CD"/>
    <w:rsid w:val="00CF00F5"/>
    <w:rsid w:val="00CF137D"/>
    <w:rsid w:val="00CF7C37"/>
    <w:rsid w:val="00D0599C"/>
    <w:rsid w:val="00D10971"/>
    <w:rsid w:val="00D20EAE"/>
    <w:rsid w:val="00D212D5"/>
    <w:rsid w:val="00D24B24"/>
    <w:rsid w:val="00D24EB0"/>
    <w:rsid w:val="00D25987"/>
    <w:rsid w:val="00D3313A"/>
    <w:rsid w:val="00D33A32"/>
    <w:rsid w:val="00D40BA9"/>
    <w:rsid w:val="00D449F0"/>
    <w:rsid w:val="00D46C32"/>
    <w:rsid w:val="00D52EC6"/>
    <w:rsid w:val="00D539DC"/>
    <w:rsid w:val="00D53C02"/>
    <w:rsid w:val="00D54728"/>
    <w:rsid w:val="00D6145E"/>
    <w:rsid w:val="00D66EE9"/>
    <w:rsid w:val="00D67101"/>
    <w:rsid w:val="00D70D85"/>
    <w:rsid w:val="00D718B1"/>
    <w:rsid w:val="00D7331A"/>
    <w:rsid w:val="00D7499D"/>
    <w:rsid w:val="00D7738F"/>
    <w:rsid w:val="00D84ECA"/>
    <w:rsid w:val="00D854D7"/>
    <w:rsid w:val="00D91B67"/>
    <w:rsid w:val="00D92CDF"/>
    <w:rsid w:val="00D961E2"/>
    <w:rsid w:val="00DA3FA6"/>
    <w:rsid w:val="00DA5931"/>
    <w:rsid w:val="00DA722B"/>
    <w:rsid w:val="00DB2424"/>
    <w:rsid w:val="00DB3E84"/>
    <w:rsid w:val="00DC02A0"/>
    <w:rsid w:val="00DC0B08"/>
    <w:rsid w:val="00DC0E27"/>
    <w:rsid w:val="00DC5ECC"/>
    <w:rsid w:val="00DD1BB4"/>
    <w:rsid w:val="00DD6547"/>
    <w:rsid w:val="00DD78A5"/>
    <w:rsid w:val="00DE4448"/>
    <w:rsid w:val="00DE49C9"/>
    <w:rsid w:val="00DE7035"/>
    <w:rsid w:val="00DF5E1E"/>
    <w:rsid w:val="00DF6442"/>
    <w:rsid w:val="00E022DC"/>
    <w:rsid w:val="00E024D3"/>
    <w:rsid w:val="00E07A7B"/>
    <w:rsid w:val="00E10B3C"/>
    <w:rsid w:val="00E14435"/>
    <w:rsid w:val="00E146D5"/>
    <w:rsid w:val="00E206F5"/>
    <w:rsid w:val="00E21598"/>
    <w:rsid w:val="00E259BC"/>
    <w:rsid w:val="00E25F24"/>
    <w:rsid w:val="00E264A4"/>
    <w:rsid w:val="00E40FCC"/>
    <w:rsid w:val="00E43122"/>
    <w:rsid w:val="00E44003"/>
    <w:rsid w:val="00E456A5"/>
    <w:rsid w:val="00E50FF4"/>
    <w:rsid w:val="00E5512D"/>
    <w:rsid w:val="00E574E5"/>
    <w:rsid w:val="00E6232E"/>
    <w:rsid w:val="00E63C51"/>
    <w:rsid w:val="00E71139"/>
    <w:rsid w:val="00E74F63"/>
    <w:rsid w:val="00E7602E"/>
    <w:rsid w:val="00E90664"/>
    <w:rsid w:val="00E917D6"/>
    <w:rsid w:val="00E93A84"/>
    <w:rsid w:val="00E96F05"/>
    <w:rsid w:val="00EA340E"/>
    <w:rsid w:val="00EA3B1F"/>
    <w:rsid w:val="00EA7E48"/>
    <w:rsid w:val="00EB55D0"/>
    <w:rsid w:val="00EB5646"/>
    <w:rsid w:val="00EB5ADB"/>
    <w:rsid w:val="00EB61F4"/>
    <w:rsid w:val="00EC0F78"/>
    <w:rsid w:val="00EC1A32"/>
    <w:rsid w:val="00EC1A39"/>
    <w:rsid w:val="00EC381F"/>
    <w:rsid w:val="00EC5C01"/>
    <w:rsid w:val="00ED0DD0"/>
    <w:rsid w:val="00ED3DFD"/>
    <w:rsid w:val="00ED3F21"/>
    <w:rsid w:val="00ED4263"/>
    <w:rsid w:val="00EE260F"/>
    <w:rsid w:val="00EE4843"/>
    <w:rsid w:val="00EE56E1"/>
    <w:rsid w:val="00EE604B"/>
    <w:rsid w:val="00EE6B33"/>
    <w:rsid w:val="00EF0462"/>
    <w:rsid w:val="00EF6505"/>
    <w:rsid w:val="00EF7A6F"/>
    <w:rsid w:val="00F02C57"/>
    <w:rsid w:val="00F070E5"/>
    <w:rsid w:val="00F07D33"/>
    <w:rsid w:val="00F12253"/>
    <w:rsid w:val="00F1517E"/>
    <w:rsid w:val="00F16678"/>
    <w:rsid w:val="00F16834"/>
    <w:rsid w:val="00F26388"/>
    <w:rsid w:val="00F3089C"/>
    <w:rsid w:val="00F31BE3"/>
    <w:rsid w:val="00F34B21"/>
    <w:rsid w:val="00F34CA5"/>
    <w:rsid w:val="00F41E90"/>
    <w:rsid w:val="00F42C96"/>
    <w:rsid w:val="00F436BF"/>
    <w:rsid w:val="00F515B7"/>
    <w:rsid w:val="00F51E87"/>
    <w:rsid w:val="00F53507"/>
    <w:rsid w:val="00F571FE"/>
    <w:rsid w:val="00F638A5"/>
    <w:rsid w:val="00F65587"/>
    <w:rsid w:val="00F715FC"/>
    <w:rsid w:val="00F71859"/>
    <w:rsid w:val="00F74FDC"/>
    <w:rsid w:val="00F82A57"/>
    <w:rsid w:val="00F83A2C"/>
    <w:rsid w:val="00F83E9D"/>
    <w:rsid w:val="00F86C5B"/>
    <w:rsid w:val="00F94147"/>
    <w:rsid w:val="00F97A32"/>
    <w:rsid w:val="00FA3B58"/>
    <w:rsid w:val="00FA5484"/>
    <w:rsid w:val="00FA6127"/>
    <w:rsid w:val="00FA6E39"/>
    <w:rsid w:val="00FB1A72"/>
    <w:rsid w:val="00FB3EBB"/>
    <w:rsid w:val="00FB4C28"/>
    <w:rsid w:val="00FB7CFB"/>
    <w:rsid w:val="00FC002F"/>
    <w:rsid w:val="00FC6DFF"/>
    <w:rsid w:val="00FC7297"/>
    <w:rsid w:val="00FD04E0"/>
    <w:rsid w:val="00FD2AA4"/>
    <w:rsid w:val="00FD3E49"/>
    <w:rsid w:val="00FE01AC"/>
    <w:rsid w:val="00FE0BFA"/>
    <w:rsid w:val="00FE0D85"/>
    <w:rsid w:val="00FF08F6"/>
    <w:rsid w:val="00FF4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8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71E0C"/>
    <w:pPr>
      <w:bidi/>
      <w:ind w:firstLine="567"/>
      <w:jc w:val="lowKashida"/>
    </w:pPr>
    <w:rPr>
      <w:rFonts w:cs="Traditional Arabic"/>
      <w:color w:val="000000"/>
      <w:sz w:val="24"/>
      <w:szCs w:val="32"/>
    </w:rPr>
  </w:style>
  <w:style w:type="paragraph" w:styleId="Heading1">
    <w:name w:val="heading 1"/>
    <w:basedOn w:val="libNormal"/>
    <w:next w:val="libNormal"/>
    <w:autoRedefine/>
    <w:qFormat/>
    <w:rsid w:val="00C96E96"/>
    <w:pPr>
      <w:keepNext/>
      <w:spacing w:after="240"/>
      <w:ind w:firstLine="289"/>
      <w:outlineLvl w:val="0"/>
    </w:pPr>
    <w:rPr>
      <w:rFonts w:ascii="Arial" w:hAnsi="Arial"/>
      <w:b/>
      <w:bCs/>
      <w:color w:val="1F497D"/>
      <w:kern w:val="32"/>
      <w:sz w:val="36"/>
      <w:szCs w:val="36"/>
      <w:lang w:bidi="fa-IR"/>
    </w:rPr>
  </w:style>
  <w:style w:type="paragraph" w:styleId="Heading2">
    <w:name w:val="heading 2"/>
    <w:basedOn w:val="libNormal"/>
    <w:next w:val="libNormal"/>
    <w:link w:val="Heading2Char"/>
    <w:autoRedefine/>
    <w:qFormat/>
    <w:rsid w:val="00C96E96"/>
    <w:pPr>
      <w:keepNext/>
      <w:spacing w:before="240" w:after="120"/>
      <w:ind w:firstLine="289"/>
      <w:outlineLvl w:val="1"/>
    </w:pPr>
    <w:rPr>
      <w:rFonts w:ascii="B Badr" w:hAnsi="B Badr"/>
      <w:b/>
      <w:bCs/>
      <w:color w:val="1F497D"/>
      <w:lang w:bidi="fa-IR"/>
    </w:rPr>
  </w:style>
  <w:style w:type="paragraph" w:styleId="Heading3">
    <w:name w:val="heading 3"/>
    <w:basedOn w:val="libNormal"/>
    <w:next w:val="libNormal"/>
    <w:autoRedefine/>
    <w:qFormat/>
    <w:rsid w:val="00AC225D"/>
    <w:pPr>
      <w:keepNext/>
      <w:spacing w:before="120"/>
      <w:ind w:firstLine="289"/>
      <w:outlineLvl w:val="2"/>
    </w:pPr>
    <w:rPr>
      <w:rFonts w:ascii="B Badr" w:hAnsi="B Badr"/>
      <w:i/>
      <w:iCs/>
      <w:color w:val="1F497D"/>
    </w:rPr>
  </w:style>
  <w:style w:type="paragraph" w:styleId="Heading4">
    <w:name w:val="heading 4"/>
    <w:basedOn w:val="libNormal"/>
    <w:next w:val="libNormal"/>
    <w:autoRedefine/>
    <w:rsid w:val="00D0599C"/>
    <w:pPr>
      <w:keepNext/>
      <w:spacing w:before="120"/>
      <w:ind w:firstLine="289"/>
      <w:outlineLvl w:val="3"/>
    </w:pPr>
    <w:rPr>
      <w:b/>
      <w:bCs/>
      <w:sz w:val="28"/>
    </w:rPr>
  </w:style>
  <w:style w:type="paragraph" w:styleId="Heading5">
    <w:name w:val="heading 5"/>
    <w:basedOn w:val="libNormal"/>
    <w:next w:val="libNormal"/>
    <w:rsid w:val="006D6F9A"/>
    <w:pPr>
      <w:spacing w:before="240" w:after="60"/>
      <w:outlineLvl w:val="4"/>
    </w:pPr>
    <w:rPr>
      <w:bCs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C96E96"/>
    <w:rPr>
      <w:rFonts w:ascii="B Badr" w:hAnsi="B Badr" w:cs="B Badr"/>
      <w:b/>
      <w:bCs/>
      <w:color w:val="1F497D"/>
      <w:sz w:val="32"/>
      <w:szCs w:val="32"/>
      <w:lang w:bidi="fa-IR"/>
    </w:rPr>
  </w:style>
  <w:style w:type="paragraph" w:styleId="Footer">
    <w:name w:val="footer"/>
    <w:basedOn w:val="libNormal"/>
    <w:next w:val="libNormal0"/>
    <w:link w:val="FooterChar"/>
    <w:uiPriority w:val="99"/>
    <w:rsid w:val="00054406"/>
    <w:pPr>
      <w:tabs>
        <w:tab w:val="center" w:pos="4153"/>
        <w:tab w:val="right" w:pos="8306"/>
      </w:tabs>
      <w:ind w:firstLine="0"/>
      <w:jc w:val="center"/>
    </w:pPr>
    <w:rPr>
      <w:sz w:val="26"/>
      <w:szCs w:val="26"/>
    </w:rPr>
  </w:style>
  <w:style w:type="table" w:styleId="TableGrid">
    <w:name w:val="Table Grid"/>
    <w:basedOn w:val="TableNormal"/>
    <w:rsid w:val="00D92CDF"/>
    <w:pPr>
      <w:bidi/>
      <w:jc w:val="lowKashida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054406"/>
    <w:pPr>
      <w:tabs>
        <w:tab w:val="center" w:pos="4153"/>
        <w:tab w:val="right" w:pos="8306"/>
      </w:tabs>
      <w:ind w:firstLine="0"/>
    </w:pPr>
    <w:rPr>
      <w:sz w:val="26"/>
      <w:szCs w:val="26"/>
    </w:rPr>
  </w:style>
  <w:style w:type="paragraph" w:customStyle="1" w:styleId="libFootnotenum">
    <w:name w:val="libFootnote_num"/>
    <w:basedOn w:val="libFootnote"/>
    <w:next w:val="libFootnote"/>
    <w:link w:val="libFootnotenumChar"/>
    <w:autoRedefine/>
    <w:rsid w:val="00264F12"/>
    <w:rPr>
      <w:rFonts w:ascii="B Badr" w:eastAsia="B Badr" w:hAnsi="B Badr"/>
      <w:color w:val="C00000"/>
      <w:szCs w:val="24"/>
      <w:vertAlign w:val="superscript"/>
    </w:rPr>
  </w:style>
  <w:style w:type="character" w:customStyle="1" w:styleId="libEnChar">
    <w:name w:val="libEn Char"/>
    <w:basedOn w:val="libNormalChar"/>
    <w:link w:val="libEn"/>
    <w:rsid w:val="004B3F28"/>
    <w:rPr>
      <w:rFonts w:cs="B Badr"/>
      <w:color w:val="000000"/>
      <w:sz w:val="32"/>
      <w:szCs w:val="32"/>
      <w:lang w:val="en-US" w:eastAsia="en-US" w:bidi="ar-SA"/>
    </w:rPr>
  </w:style>
  <w:style w:type="paragraph" w:customStyle="1" w:styleId="libCenterBold1">
    <w:name w:val="libCenterBold1"/>
    <w:basedOn w:val="libNormal0"/>
    <w:next w:val="libNormal0"/>
    <w:link w:val="libCenterBold1Char"/>
    <w:autoRedefine/>
    <w:rsid w:val="00C96E96"/>
    <w:pPr>
      <w:spacing w:before="240" w:after="480"/>
      <w:ind w:left="-1899" w:firstLine="1899"/>
      <w:jc w:val="center"/>
    </w:pPr>
    <w:rPr>
      <w:rFonts w:ascii="B Badr" w:eastAsia="B Badr" w:hAnsi="B Badr"/>
      <w:b/>
      <w:bCs/>
      <w:sz w:val="40"/>
      <w:szCs w:val="40"/>
    </w:rPr>
  </w:style>
  <w:style w:type="paragraph" w:customStyle="1" w:styleId="libCenterBold2">
    <w:name w:val="libCenterBold2"/>
    <w:basedOn w:val="libNormal0"/>
    <w:next w:val="libNormal0"/>
    <w:link w:val="libCenterBold2Char"/>
    <w:autoRedefine/>
    <w:rsid w:val="00FB1A72"/>
    <w:pPr>
      <w:spacing w:before="240" w:after="240"/>
      <w:jc w:val="center"/>
    </w:pPr>
    <w:rPr>
      <w:b/>
      <w:bCs/>
      <w:sz w:val="30"/>
      <w:szCs w:val="30"/>
    </w:rPr>
  </w:style>
  <w:style w:type="paragraph" w:customStyle="1" w:styleId="libFootnote">
    <w:name w:val="libFootnote"/>
    <w:basedOn w:val="libNormal"/>
    <w:next w:val="libNormal"/>
    <w:link w:val="libFootnoteChar"/>
    <w:rsid w:val="004B3F28"/>
    <w:rPr>
      <w:sz w:val="24"/>
      <w:szCs w:val="26"/>
    </w:rPr>
  </w:style>
  <w:style w:type="character" w:customStyle="1" w:styleId="libAieChar">
    <w:name w:val="libAie Char"/>
    <w:link w:val="libAie"/>
    <w:rsid w:val="00F51E87"/>
    <w:rPr>
      <w:rFonts w:ascii="KFGQPC Uthman Taha Naskh" w:eastAsia="KFGQPC Uthman Taha Naskh" w:hAnsi="KFGQPC Uthman Taha Naskh" w:cs="KFGQPC Uthman Taha Naskh"/>
      <w:color w:val="008000"/>
      <w:sz w:val="30"/>
      <w:szCs w:val="30"/>
    </w:rPr>
  </w:style>
  <w:style w:type="paragraph" w:customStyle="1" w:styleId="libLeftBold">
    <w:name w:val="libLeftBold"/>
    <w:basedOn w:val="libNormal"/>
    <w:next w:val="libNormal"/>
    <w:link w:val="libLeftBoldChar"/>
    <w:rsid w:val="00651ADF"/>
    <w:pPr>
      <w:ind w:firstLine="0"/>
      <w:jc w:val="right"/>
    </w:pPr>
    <w:rPr>
      <w:b/>
      <w:bCs/>
      <w:sz w:val="30"/>
      <w:szCs w:val="30"/>
    </w:rPr>
  </w:style>
  <w:style w:type="paragraph" w:customStyle="1" w:styleId="libBold1">
    <w:name w:val="libBold1"/>
    <w:basedOn w:val="libNormal"/>
    <w:next w:val="libNormal"/>
    <w:link w:val="libBold1Char"/>
    <w:rsid w:val="006E446F"/>
    <w:rPr>
      <w:b/>
      <w:bCs/>
    </w:rPr>
  </w:style>
  <w:style w:type="paragraph" w:customStyle="1" w:styleId="libFootnoteAie">
    <w:name w:val="libFootnoteAie"/>
    <w:basedOn w:val="libFootnote"/>
    <w:next w:val="libFootnote"/>
    <w:link w:val="libFootnoteAieChar"/>
    <w:rsid w:val="004B3F28"/>
    <w:rPr>
      <w:color w:val="008000"/>
    </w:rPr>
  </w:style>
  <w:style w:type="paragraph" w:customStyle="1" w:styleId="libLeft">
    <w:name w:val="libLeft"/>
    <w:basedOn w:val="libNormal"/>
    <w:next w:val="libNormal"/>
    <w:rsid w:val="00437035"/>
    <w:pPr>
      <w:ind w:firstLine="0"/>
      <w:jc w:val="right"/>
    </w:pPr>
  </w:style>
  <w:style w:type="paragraph" w:customStyle="1" w:styleId="libCenter">
    <w:name w:val="libCenter"/>
    <w:basedOn w:val="libNormal"/>
    <w:next w:val="libNormal"/>
    <w:rsid w:val="000A7750"/>
    <w:pPr>
      <w:ind w:firstLine="0"/>
      <w:jc w:val="center"/>
    </w:pPr>
  </w:style>
  <w:style w:type="paragraph" w:customStyle="1" w:styleId="libPoemTiniChar">
    <w:name w:val="libPoemTiniChar"/>
    <w:basedOn w:val="libPoemTini"/>
    <w:link w:val="libPoemTiniCharChar"/>
    <w:rsid w:val="00651ADF"/>
  </w:style>
  <w:style w:type="paragraph" w:styleId="TOC2">
    <w:name w:val="toc 2"/>
    <w:basedOn w:val="libNormal0"/>
    <w:next w:val="libNormal0"/>
    <w:autoRedefine/>
    <w:uiPriority w:val="39"/>
    <w:rsid w:val="007D4810"/>
    <w:pPr>
      <w:ind w:left="238"/>
    </w:pPr>
    <w:rPr>
      <w:rFonts w:ascii="B Badr" w:eastAsia="B Badr" w:hAnsi="B Badr"/>
      <w:sz w:val="30"/>
      <w:szCs w:val="30"/>
    </w:rPr>
  </w:style>
  <w:style w:type="paragraph" w:styleId="TOC1">
    <w:name w:val="toc 1"/>
    <w:basedOn w:val="libNormal0"/>
    <w:next w:val="libNormal0"/>
    <w:link w:val="TOC1Char"/>
    <w:autoRedefine/>
    <w:uiPriority w:val="39"/>
    <w:rsid w:val="004857ED"/>
    <w:pPr>
      <w:tabs>
        <w:tab w:val="right" w:leader="dot" w:pos="7361"/>
      </w:tabs>
      <w:jc w:val="center"/>
    </w:pPr>
    <w:rPr>
      <w:rFonts w:ascii="B Badr" w:eastAsia="B Badr" w:hAnsi="B Badr"/>
      <w:b/>
      <w:bCs/>
    </w:rPr>
  </w:style>
  <w:style w:type="paragraph" w:styleId="TOC3">
    <w:name w:val="toc 3"/>
    <w:basedOn w:val="libNormal0"/>
    <w:next w:val="libNormal0"/>
    <w:autoRedefine/>
    <w:uiPriority w:val="39"/>
    <w:rsid w:val="00B10CA1"/>
    <w:pPr>
      <w:tabs>
        <w:tab w:val="right" w:leader="dot" w:pos="7361"/>
      </w:tabs>
      <w:ind w:left="482"/>
    </w:pPr>
    <w:rPr>
      <w:rFonts w:ascii="B Badr" w:eastAsia="B Badr" w:hAnsi="B Badr"/>
      <w:sz w:val="28"/>
      <w:szCs w:val="28"/>
    </w:rPr>
  </w:style>
  <w:style w:type="paragraph" w:styleId="TOC4">
    <w:name w:val="toc 4"/>
    <w:basedOn w:val="libNormal0"/>
    <w:next w:val="libNormal0"/>
    <w:autoRedefine/>
    <w:uiPriority w:val="39"/>
    <w:rsid w:val="00CC1B44"/>
    <w:pPr>
      <w:ind w:left="720"/>
    </w:pPr>
    <w:rPr>
      <w:rFonts w:ascii="B Badr" w:eastAsia="B Badr" w:hAnsi="B Badr"/>
      <w:sz w:val="24"/>
      <w:szCs w:val="24"/>
    </w:rPr>
  </w:style>
  <w:style w:type="paragraph" w:customStyle="1" w:styleId="libNormal0">
    <w:name w:val="libNormal0"/>
    <w:basedOn w:val="libNormal"/>
    <w:next w:val="libNormal"/>
    <w:link w:val="libNormal0Char"/>
    <w:rsid w:val="00651ADF"/>
    <w:pPr>
      <w:ind w:firstLine="0"/>
    </w:pPr>
  </w:style>
  <w:style w:type="paragraph" w:customStyle="1" w:styleId="libLine">
    <w:name w:val="libLine"/>
    <w:basedOn w:val="libNormal0"/>
    <w:next w:val="libNormal0"/>
    <w:rsid w:val="005A43ED"/>
    <w:rPr>
      <w:szCs w:val="26"/>
    </w:rPr>
  </w:style>
  <w:style w:type="paragraph" w:customStyle="1" w:styleId="libFootnote0">
    <w:name w:val="libFootnote0"/>
    <w:basedOn w:val="libFootnote"/>
    <w:next w:val="libFootnote"/>
    <w:rsid w:val="004B3F28"/>
    <w:pPr>
      <w:ind w:firstLine="0"/>
    </w:pPr>
  </w:style>
  <w:style w:type="paragraph" w:customStyle="1" w:styleId="Heading1Center">
    <w:name w:val="Heading 1 Center"/>
    <w:basedOn w:val="libNormal"/>
    <w:autoRedefine/>
    <w:rsid w:val="00A10F83"/>
    <w:pPr>
      <w:spacing w:after="240"/>
      <w:ind w:firstLine="0"/>
      <w:jc w:val="center"/>
      <w:outlineLvl w:val="0"/>
    </w:pPr>
    <w:rPr>
      <w:bCs/>
      <w:color w:val="1F497D"/>
      <w:sz w:val="36"/>
      <w:szCs w:val="36"/>
    </w:rPr>
  </w:style>
  <w:style w:type="paragraph" w:customStyle="1" w:styleId="Heading2Center">
    <w:name w:val="Heading 2 Center"/>
    <w:basedOn w:val="libNormal"/>
    <w:next w:val="Heading2"/>
    <w:autoRedefine/>
    <w:rsid w:val="00A10F83"/>
    <w:pPr>
      <w:spacing w:before="240" w:after="120"/>
      <w:ind w:firstLine="0"/>
      <w:jc w:val="center"/>
      <w:outlineLvl w:val="1"/>
    </w:pPr>
    <w:rPr>
      <w:rFonts w:ascii="B Badr" w:eastAsia="B Badr" w:hAnsi="B Badr"/>
      <w:b/>
      <w:bCs/>
      <w:color w:val="1F497D"/>
    </w:rPr>
  </w:style>
  <w:style w:type="paragraph" w:customStyle="1" w:styleId="Heading3Center">
    <w:name w:val="Heading 3 Center"/>
    <w:basedOn w:val="libNormal"/>
    <w:next w:val="libNormal"/>
    <w:rsid w:val="00ED0DD0"/>
    <w:pPr>
      <w:spacing w:before="120"/>
      <w:ind w:firstLine="0"/>
      <w:jc w:val="center"/>
      <w:outlineLvl w:val="2"/>
    </w:pPr>
    <w:rPr>
      <w:i/>
      <w:iCs/>
      <w:color w:val="1F497D"/>
    </w:rPr>
  </w:style>
  <w:style w:type="paragraph" w:customStyle="1" w:styleId="Heading4Center">
    <w:name w:val="Heading 4 Center"/>
    <w:basedOn w:val="libNormal"/>
    <w:next w:val="Heading4"/>
    <w:rsid w:val="00796AAA"/>
    <w:pPr>
      <w:spacing w:before="240" w:after="60"/>
      <w:ind w:firstLine="0"/>
      <w:jc w:val="center"/>
      <w:outlineLvl w:val="3"/>
    </w:pPr>
    <w:rPr>
      <w:bCs/>
      <w:sz w:val="30"/>
    </w:rPr>
  </w:style>
  <w:style w:type="paragraph" w:customStyle="1" w:styleId="Heading5Center">
    <w:name w:val="Heading 5 Center"/>
    <w:basedOn w:val="libNormal"/>
    <w:next w:val="Heading5"/>
    <w:rsid w:val="00796AAA"/>
    <w:pPr>
      <w:spacing w:before="240" w:after="60"/>
      <w:ind w:firstLine="0"/>
      <w:jc w:val="center"/>
      <w:outlineLvl w:val="4"/>
    </w:pPr>
    <w:rPr>
      <w:bCs/>
      <w:sz w:val="30"/>
    </w:rPr>
  </w:style>
  <w:style w:type="paragraph" w:customStyle="1" w:styleId="libVar">
    <w:name w:val="libVar"/>
    <w:basedOn w:val="libNormal"/>
    <w:next w:val="libNormal"/>
    <w:rsid w:val="00DB2424"/>
    <w:rPr>
      <w:szCs w:val="28"/>
    </w:rPr>
  </w:style>
  <w:style w:type="paragraph" w:customStyle="1" w:styleId="libMid">
    <w:name w:val="libMid"/>
    <w:basedOn w:val="libNormal"/>
    <w:next w:val="libNormal"/>
    <w:rsid w:val="00227FEE"/>
    <w:rPr>
      <w:szCs w:val="28"/>
    </w:rPr>
  </w:style>
  <w:style w:type="paragraph" w:styleId="TOC5">
    <w:name w:val="toc 5"/>
    <w:basedOn w:val="Normal"/>
    <w:next w:val="Normal"/>
    <w:autoRedefine/>
    <w:semiHidden/>
    <w:rsid w:val="0012268F"/>
    <w:pPr>
      <w:ind w:left="960"/>
    </w:pPr>
  </w:style>
  <w:style w:type="paragraph" w:customStyle="1" w:styleId="libFootnoteBold">
    <w:name w:val="libFootnoteBold"/>
    <w:basedOn w:val="libFootnote"/>
    <w:next w:val="libFootnote"/>
    <w:link w:val="libFootnoteBoldChar"/>
    <w:rsid w:val="004B3F28"/>
    <w:rPr>
      <w:b/>
      <w:bCs/>
    </w:rPr>
  </w:style>
  <w:style w:type="character" w:customStyle="1" w:styleId="libFootnoteCenterChar">
    <w:name w:val="libFootnoteCenter Char"/>
    <w:basedOn w:val="libFootnoteChar"/>
    <w:link w:val="libFootnoteCenter"/>
    <w:rsid w:val="004B3F28"/>
    <w:rPr>
      <w:rFonts w:cs="B Badr"/>
      <w:color w:val="000000"/>
      <w:sz w:val="24"/>
      <w:szCs w:val="26"/>
      <w:lang w:val="en-US" w:eastAsia="en-US" w:bidi="ar-SA"/>
    </w:rPr>
  </w:style>
  <w:style w:type="paragraph" w:customStyle="1" w:styleId="libVar0">
    <w:name w:val="libVar0"/>
    <w:basedOn w:val="libNormal"/>
    <w:next w:val="libNormal0"/>
    <w:rsid w:val="00DB2424"/>
    <w:pPr>
      <w:ind w:firstLine="0"/>
    </w:pPr>
    <w:rPr>
      <w:szCs w:val="28"/>
    </w:rPr>
  </w:style>
  <w:style w:type="paragraph" w:customStyle="1" w:styleId="libFootnoteCenter">
    <w:name w:val="libFootnoteCenter"/>
    <w:basedOn w:val="libFootnote"/>
    <w:next w:val="libFootnote"/>
    <w:link w:val="libFootnoteCenterChar"/>
    <w:rsid w:val="00164810"/>
    <w:pPr>
      <w:ind w:firstLine="0"/>
      <w:jc w:val="center"/>
    </w:pPr>
  </w:style>
  <w:style w:type="paragraph" w:customStyle="1" w:styleId="libFootnoteCenterBold">
    <w:name w:val="libFootnoteCenterBold"/>
    <w:basedOn w:val="libFootnote"/>
    <w:next w:val="libFootnoteCenter"/>
    <w:rsid w:val="00651ADF"/>
    <w:rPr>
      <w:b/>
      <w:bCs/>
    </w:rPr>
  </w:style>
  <w:style w:type="paragraph" w:customStyle="1" w:styleId="libFootnoteLeft">
    <w:name w:val="libFootnoteLeft"/>
    <w:basedOn w:val="libFootnote"/>
    <w:next w:val="libFootnote"/>
    <w:rsid w:val="00651ADF"/>
    <w:pPr>
      <w:ind w:firstLine="0"/>
      <w:jc w:val="right"/>
    </w:pPr>
  </w:style>
  <w:style w:type="paragraph" w:customStyle="1" w:styleId="libPoemTini">
    <w:name w:val="libPoemTini"/>
    <w:basedOn w:val="libPoem"/>
    <w:link w:val="libPoemTiniChar0"/>
    <w:rsid w:val="00651ADF"/>
    <w:pPr>
      <w:jc w:val="highKashida"/>
    </w:pPr>
    <w:rPr>
      <w:sz w:val="2"/>
      <w:szCs w:val="2"/>
    </w:rPr>
  </w:style>
  <w:style w:type="character" w:customStyle="1" w:styleId="libPoemTiniChar0">
    <w:name w:val="libPoemTini Char"/>
    <w:link w:val="libPoemTini"/>
    <w:rsid w:val="00651ADF"/>
    <w:rPr>
      <w:rFonts w:cs="Traditional Arabic"/>
      <w:color w:val="000000"/>
      <w:sz w:val="2"/>
      <w:szCs w:val="2"/>
    </w:rPr>
  </w:style>
  <w:style w:type="paragraph" w:customStyle="1" w:styleId="libVarCenter">
    <w:name w:val="libVarCenter"/>
    <w:basedOn w:val="libNormal"/>
    <w:next w:val="libNormal"/>
    <w:rsid w:val="00F74FDC"/>
    <w:pPr>
      <w:ind w:firstLine="0"/>
      <w:jc w:val="center"/>
    </w:pPr>
    <w:rPr>
      <w:szCs w:val="28"/>
    </w:rPr>
  </w:style>
  <w:style w:type="paragraph" w:customStyle="1" w:styleId="libPoem">
    <w:name w:val="libPoem"/>
    <w:basedOn w:val="libNormal0"/>
    <w:next w:val="libNormal0"/>
    <w:link w:val="libPoemChar"/>
    <w:rsid w:val="00651ADF"/>
  </w:style>
  <w:style w:type="paragraph" w:customStyle="1" w:styleId="libPoemFootnote">
    <w:name w:val="libPoemFootnote"/>
    <w:basedOn w:val="libPoem"/>
    <w:next w:val="libPoem"/>
    <w:rsid w:val="00651ADF"/>
    <w:rPr>
      <w:sz w:val="24"/>
      <w:szCs w:val="26"/>
    </w:rPr>
  </w:style>
  <w:style w:type="paragraph" w:customStyle="1" w:styleId="libPoemCenter">
    <w:name w:val="libPoemCenter"/>
    <w:basedOn w:val="libPoem"/>
    <w:next w:val="libPoem"/>
    <w:rsid w:val="00651ADF"/>
    <w:pPr>
      <w:jc w:val="center"/>
    </w:pPr>
  </w:style>
  <w:style w:type="paragraph" w:customStyle="1" w:styleId="libPoemFootnoteCenter">
    <w:name w:val="libPoemFootnoteCenter"/>
    <w:basedOn w:val="libPoem"/>
    <w:next w:val="libPoem"/>
    <w:rsid w:val="00651ADF"/>
    <w:pPr>
      <w:jc w:val="center"/>
    </w:pPr>
    <w:rPr>
      <w:sz w:val="24"/>
      <w:szCs w:val="26"/>
    </w:rPr>
  </w:style>
  <w:style w:type="paragraph" w:customStyle="1" w:styleId="libEn">
    <w:name w:val="libEn"/>
    <w:basedOn w:val="libNormal"/>
    <w:next w:val="libNormal"/>
    <w:link w:val="libEnChar"/>
    <w:rsid w:val="004B3F28"/>
    <w:pPr>
      <w:jc w:val="right"/>
    </w:pPr>
  </w:style>
  <w:style w:type="character" w:customStyle="1" w:styleId="libNormal0Char">
    <w:name w:val="libNormal0 Char"/>
    <w:link w:val="libNormal0"/>
    <w:rsid w:val="00651ADF"/>
    <w:rPr>
      <w:rFonts w:ascii="Traditional Arabic" w:hAnsi="Traditional Arabic" w:cs="Traditional Arabic"/>
      <w:color w:val="000000"/>
      <w:sz w:val="32"/>
      <w:szCs w:val="32"/>
    </w:rPr>
  </w:style>
  <w:style w:type="character" w:customStyle="1" w:styleId="libFootnoteAieChar">
    <w:name w:val="libFootnoteAie Char"/>
    <w:link w:val="libFootnoteAie"/>
    <w:rsid w:val="004B3F28"/>
    <w:rPr>
      <w:rFonts w:cs="B Badr"/>
      <w:color w:val="008000"/>
      <w:sz w:val="24"/>
      <w:szCs w:val="26"/>
      <w:lang w:val="en-US" w:eastAsia="en-US" w:bidi="ar-SA"/>
    </w:rPr>
  </w:style>
  <w:style w:type="character" w:styleId="PageNumber">
    <w:name w:val="page number"/>
    <w:basedOn w:val="DefaultParagraphFont"/>
    <w:rsid w:val="007B2F17"/>
  </w:style>
  <w:style w:type="paragraph" w:styleId="BalloonText">
    <w:name w:val="Balloon Text"/>
    <w:basedOn w:val="Normal"/>
    <w:link w:val="BalloonTextChar"/>
    <w:rsid w:val="00C26D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26D89"/>
    <w:rPr>
      <w:rFonts w:ascii="Tahoma" w:hAnsi="Tahoma" w:cs="Tahoma"/>
      <w:color w:val="000000"/>
      <w:sz w:val="16"/>
      <w:szCs w:val="16"/>
    </w:rPr>
  </w:style>
  <w:style w:type="paragraph" w:customStyle="1" w:styleId="libNormal">
    <w:name w:val="libNormal"/>
    <w:link w:val="libNormalChar"/>
    <w:qFormat/>
    <w:rsid w:val="00613E8E"/>
    <w:pPr>
      <w:bidi/>
      <w:ind w:firstLine="288"/>
      <w:jc w:val="lowKashida"/>
    </w:pPr>
    <w:rPr>
      <w:rFonts w:cs="B Badr"/>
      <w:color w:val="000000"/>
      <w:sz w:val="32"/>
      <w:szCs w:val="32"/>
    </w:rPr>
  </w:style>
  <w:style w:type="character" w:customStyle="1" w:styleId="libNormalChar">
    <w:name w:val="libNormal Char"/>
    <w:link w:val="libNormal"/>
    <w:rsid w:val="00613E8E"/>
    <w:rPr>
      <w:rFonts w:cs="B Badr"/>
      <w:color w:val="000000"/>
      <w:sz w:val="32"/>
      <w:szCs w:val="32"/>
      <w:lang w:val="en-US" w:eastAsia="en-US" w:bidi="ar-SA"/>
    </w:rPr>
  </w:style>
  <w:style w:type="character" w:customStyle="1" w:styleId="FooterChar">
    <w:name w:val="Footer Char"/>
    <w:link w:val="Footer"/>
    <w:uiPriority w:val="99"/>
    <w:rsid w:val="00613E8E"/>
    <w:rPr>
      <w:rFonts w:cs="B Badr"/>
      <w:color w:val="000000"/>
      <w:sz w:val="26"/>
      <w:szCs w:val="26"/>
    </w:rPr>
  </w:style>
  <w:style w:type="paragraph" w:customStyle="1" w:styleId="libAie">
    <w:name w:val="libAie"/>
    <w:basedOn w:val="libNormal"/>
    <w:next w:val="libNormal"/>
    <w:link w:val="libAieChar"/>
    <w:autoRedefine/>
    <w:qFormat/>
    <w:rsid w:val="00F51E87"/>
    <w:rPr>
      <w:rFonts w:ascii="KFGQPC Uthman Taha Naskh" w:eastAsia="KFGQPC Uthman Taha Naskh" w:hAnsi="KFGQPC Uthman Taha Naskh" w:cs="KFGQPC Uthman Taha Naskh"/>
      <w:color w:val="008000"/>
      <w:sz w:val="30"/>
      <w:szCs w:val="30"/>
    </w:rPr>
  </w:style>
  <w:style w:type="paragraph" w:customStyle="1" w:styleId="libBold2">
    <w:name w:val="libBold2"/>
    <w:basedOn w:val="libNormal"/>
    <w:next w:val="libNormal"/>
    <w:rsid w:val="001C5EDB"/>
    <w:rPr>
      <w:b/>
      <w:bCs/>
      <w:sz w:val="28"/>
      <w:szCs w:val="28"/>
    </w:rPr>
  </w:style>
  <w:style w:type="character" w:customStyle="1" w:styleId="libBold1Char">
    <w:name w:val="libBold1 Char"/>
    <w:link w:val="libBold1"/>
    <w:rsid w:val="006E446F"/>
    <w:rPr>
      <w:rFonts w:cs="B Badr"/>
      <w:b/>
      <w:bCs/>
      <w:color w:val="000000"/>
      <w:sz w:val="32"/>
      <w:szCs w:val="32"/>
      <w:lang w:val="en-US" w:eastAsia="en-US" w:bidi="ar-SA"/>
    </w:rPr>
  </w:style>
  <w:style w:type="character" w:customStyle="1" w:styleId="libFootnoteChar">
    <w:name w:val="libFootnote Char"/>
    <w:link w:val="libFootnote"/>
    <w:rsid w:val="004B3F28"/>
    <w:rPr>
      <w:rFonts w:cs="B Badr"/>
      <w:color w:val="000000"/>
      <w:sz w:val="24"/>
      <w:szCs w:val="26"/>
      <w:lang w:val="en-US" w:eastAsia="en-US" w:bidi="ar-SA"/>
    </w:rPr>
  </w:style>
  <w:style w:type="character" w:customStyle="1" w:styleId="libFootnotenumChar">
    <w:name w:val="libFootnote_num Char"/>
    <w:link w:val="libFootnotenum"/>
    <w:rsid w:val="00264F12"/>
    <w:rPr>
      <w:rFonts w:ascii="B Badr" w:eastAsia="B Badr" w:hAnsi="B Badr" w:cs="B Badr"/>
      <w:color w:val="C00000"/>
      <w:sz w:val="24"/>
      <w:szCs w:val="24"/>
      <w:vertAlign w:val="superscript"/>
    </w:rPr>
  </w:style>
  <w:style w:type="character" w:customStyle="1" w:styleId="libFootnoteBoldChar">
    <w:name w:val="libFootnoteBold Char"/>
    <w:link w:val="libFootnoteBold"/>
    <w:rsid w:val="004B3F28"/>
    <w:rPr>
      <w:rFonts w:cs="B Badr"/>
      <w:b/>
      <w:bCs/>
      <w:color w:val="000000"/>
      <w:sz w:val="24"/>
      <w:szCs w:val="26"/>
      <w:lang w:val="en-US" w:eastAsia="en-US" w:bidi="ar-SA"/>
    </w:rPr>
  </w:style>
  <w:style w:type="character" w:customStyle="1" w:styleId="libLeftBoldChar">
    <w:name w:val="libLeftBold Char"/>
    <w:link w:val="libLeftBold"/>
    <w:rsid w:val="00651ADF"/>
    <w:rPr>
      <w:rFonts w:cs="B Badr"/>
      <w:b/>
      <w:bCs/>
      <w:color w:val="000000"/>
      <w:sz w:val="30"/>
      <w:szCs w:val="30"/>
      <w:lang w:val="en-US" w:eastAsia="en-US" w:bidi="ar-SA"/>
    </w:rPr>
  </w:style>
  <w:style w:type="character" w:customStyle="1" w:styleId="libPoemTiniCharChar">
    <w:name w:val="libPoemTiniChar Char"/>
    <w:basedOn w:val="libPoemTiniChar0"/>
    <w:link w:val="libPoemTiniChar"/>
    <w:rsid w:val="00651ADF"/>
    <w:rPr>
      <w:rFonts w:cs="Traditional Arabic"/>
      <w:color w:val="000000"/>
      <w:sz w:val="2"/>
      <w:szCs w:val="2"/>
    </w:rPr>
  </w:style>
  <w:style w:type="paragraph" w:customStyle="1" w:styleId="libAlaem">
    <w:name w:val="libAlaem"/>
    <w:basedOn w:val="libNormal"/>
    <w:link w:val="libAlaemChar"/>
    <w:qFormat/>
    <w:rsid w:val="0042098A"/>
    <w:rPr>
      <w:rFonts w:cs="Rafed Alaem"/>
    </w:rPr>
  </w:style>
  <w:style w:type="character" w:customStyle="1" w:styleId="libAlaemChar">
    <w:name w:val="libAlaem Char"/>
    <w:link w:val="libAlaem"/>
    <w:rsid w:val="0042098A"/>
    <w:rPr>
      <w:rFonts w:cs="Rafed Alaem"/>
      <w:color w:val="000000"/>
      <w:sz w:val="32"/>
      <w:szCs w:val="32"/>
      <w:lang w:val="en-US" w:eastAsia="en-US" w:bidi="ar-SA"/>
    </w:rPr>
  </w:style>
  <w:style w:type="paragraph" w:customStyle="1" w:styleId="libHadees">
    <w:name w:val="libHadees"/>
    <w:basedOn w:val="libNormal"/>
    <w:next w:val="libNormal"/>
    <w:link w:val="libHadeesChar"/>
    <w:autoRedefine/>
    <w:rsid w:val="005077E7"/>
    <w:rPr>
      <w:rFonts w:ascii="KFGQPC Uthman Taha Naskh" w:eastAsia="KFGQPC Uthman Taha Naskh" w:hAnsi="KFGQPC Uthman Taha Naskh" w:cs="KFGQPC Uthman Taha Naskh"/>
      <w:color w:val="663300"/>
      <w:sz w:val="30"/>
      <w:szCs w:val="30"/>
    </w:rPr>
  </w:style>
  <w:style w:type="character" w:customStyle="1" w:styleId="libHadeesChar">
    <w:name w:val="libHadees Char"/>
    <w:link w:val="libHadees"/>
    <w:rsid w:val="005077E7"/>
    <w:rPr>
      <w:rFonts w:ascii="KFGQPC Uthman Taha Naskh" w:eastAsia="KFGQPC Uthman Taha Naskh" w:hAnsi="KFGQPC Uthman Taha Naskh" w:cs="KFGQPC Uthman Taha Naskh"/>
      <w:color w:val="663300"/>
      <w:sz w:val="30"/>
      <w:szCs w:val="30"/>
    </w:rPr>
  </w:style>
  <w:style w:type="paragraph" w:customStyle="1" w:styleId="Style1">
    <w:name w:val="Style1"/>
    <w:basedOn w:val="libNormal"/>
    <w:next w:val="libNormal"/>
    <w:link w:val="Style1Char"/>
    <w:rsid w:val="00D6145E"/>
    <w:rPr>
      <w:rFonts w:ascii="B Badr" w:eastAsia="B Badr" w:hAnsi="B Badr"/>
      <w:color w:val="663300"/>
      <w:sz w:val="26"/>
      <w:szCs w:val="26"/>
      <w:lang w:bidi="fa-IR"/>
    </w:rPr>
  </w:style>
  <w:style w:type="character" w:customStyle="1" w:styleId="Style1Char">
    <w:name w:val="Style1 Char"/>
    <w:basedOn w:val="libNormalChar"/>
    <w:link w:val="Style1"/>
    <w:rsid w:val="00D6145E"/>
    <w:rPr>
      <w:rFonts w:ascii="B Badr" w:eastAsia="B Badr" w:hAnsi="B Badr"/>
      <w:color w:val="663300"/>
      <w:sz w:val="26"/>
      <w:szCs w:val="26"/>
      <w:lang w:bidi="fa-IR"/>
    </w:rPr>
  </w:style>
  <w:style w:type="paragraph" w:customStyle="1" w:styleId="libHadeesFootnote">
    <w:name w:val="libHadeesFootnote"/>
    <w:basedOn w:val="libNormal"/>
    <w:next w:val="libNormal"/>
    <w:link w:val="libHadeesFootnoteChar"/>
    <w:autoRedefine/>
    <w:rsid w:val="000D180B"/>
    <w:rPr>
      <w:rFonts w:ascii="B Badr" w:eastAsia="B Badr" w:hAnsi="B Badr"/>
      <w:color w:val="663300"/>
      <w:sz w:val="26"/>
      <w:szCs w:val="26"/>
      <w:lang w:bidi="fa-IR"/>
    </w:rPr>
  </w:style>
  <w:style w:type="character" w:customStyle="1" w:styleId="libHadeesFootnoteChar">
    <w:name w:val="libHadeesFootnote Char"/>
    <w:basedOn w:val="libNormalChar"/>
    <w:link w:val="libHadeesFootnote"/>
    <w:rsid w:val="000D180B"/>
    <w:rPr>
      <w:rFonts w:ascii="B Badr" w:eastAsia="B Badr" w:hAnsi="B Badr"/>
      <w:color w:val="663300"/>
      <w:sz w:val="26"/>
      <w:szCs w:val="26"/>
      <w:lang w:bidi="fa-IR"/>
    </w:rPr>
  </w:style>
  <w:style w:type="paragraph" w:customStyle="1" w:styleId="libNotice">
    <w:name w:val="libNotice"/>
    <w:basedOn w:val="libNormal0"/>
    <w:next w:val="libNormal0"/>
    <w:link w:val="libNoticeChar"/>
    <w:autoRedefine/>
    <w:rsid w:val="002C1009"/>
    <w:pPr>
      <w:spacing w:after="240"/>
      <w:jc w:val="center"/>
    </w:pPr>
    <w:rPr>
      <w:rFonts w:ascii="B Badr" w:eastAsia="B Badr" w:hAnsi="B Badr"/>
      <w:color w:val="FF0000"/>
    </w:rPr>
  </w:style>
  <w:style w:type="character" w:customStyle="1" w:styleId="libNoticeChar">
    <w:name w:val="libNotice Char"/>
    <w:basedOn w:val="libNormal0Char"/>
    <w:link w:val="libNotice"/>
    <w:rsid w:val="002C1009"/>
    <w:rPr>
      <w:rFonts w:ascii="B Badr" w:eastAsia="B Badr" w:hAnsi="B Badr" w:cs="B Badr"/>
      <w:color w:val="FF0000"/>
    </w:rPr>
  </w:style>
  <w:style w:type="character" w:customStyle="1" w:styleId="TOC1Char">
    <w:name w:val="TOC 1 Char"/>
    <w:basedOn w:val="libNormal0Char"/>
    <w:link w:val="TOC1"/>
    <w:uiPriority w:val="39"/>
    <w:rsid w:val="004857ED"/>
    <w:rPr>
      <w:rFonts w:ascii="B Badr" w:eastAsia="B Badr" w:hAnsi="B Badr" w:cs="B Badr"/>
      <w:b/>
      <w:bCs/>
    </w:rPr>
  </w:style>
  <w:style w:type="character" w:customStyle="1" w:styleId="libPoemChar">
    <w:name w:val="libPoem Char"/>
    <w:basedOn w:val="DefaultParagraphFont"/>
    <w:link w:val="libPoem"/>
    <w:rsid w:val="00F16834"/>
    <w:rPr>
      <w:rFonts w:cs="B Badr"/>
      <w:color w:val="000000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8F24C2"/>
    <w:pPr>
      <w:keepLines/>
      <w:bidi w:val="0"/>
      <w:spacing w:before="480" w:after="0" w:line="276" w:lineRule="auto"/>
      <w:ind w:firstLine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8F24C2"/>
    <w:rPr>
      <w:color w:val="0000FF" w:themeColor="hyperlink"/>
      <w:u w:val="single"/>
    </w:rPr>
  </w:style>
  <w:style w:type="paragraph" w:customStyle="1" w:styleId="libTitr1">
    <w:name w:val="libTitr1"/>
    <w:basedOn w:val="libCenterBold1"/>
    <w:link w:val="libTitr1Char"/>
    <w:qFormat/>
    <w:rsid w:val="00F515B7"/>
  </w:style>
  <w:style w:type="paragraph" w:customStyle="1" w:styleId="libTitr2">
    <w:name w:val="libTitr2"/>
    <w:basedOn w:val="libCenterBold2"/>
    <w:link w:val="libTitr2Char"/>
    <w:qFormat/>
    <w:rsid w:val="00F515B7"/>
  </w:style>
  <w:style w:type="character" w:customStyle="1" w:styleId="libCenterBold1Char">
    <w:name w:val="libCenterBold1 Char"/>
    <w:basedOn w:val="libNormal0Char"/>
    <w:link w:val="libCenterBold1"/>
    <w:rsid w:val="00C96E96"/>
    <w:rPr>
      <w:rFonts w:ascii="B Badr" w:eastAsia="B Badr" w:hAnsi="B Badr" w:cs="B Badr"/>
      <w:b/>
      <w:bCs/>
      <w:sz w:val="40"/>
      <w:szCs w:val="40"/>
    </w:rPr>
  </w:style>
  <w:style w:type="character" w:customStyle="1" w:styleId="libTitr1Char">
    <w:name w:val="libTitr1 Char"/>
    <w:basedOn w:val="libCenterBold1Char"/>
    <w:link w:val="libTitr1"/>
    <w:rsid w:val="00F515B7"/>
  </w:style>
  <w:style w:type="character" w:customStyle="1" w:styleId="libCenterBold2Char">
    <w:name w:val="libCenterBold2 Char"/>
    <w:basedOn w:val="libNormal0Char"/>
    <w:link w:val="libCenterBold2"/>
    <w:rsid w:val="00F515B7"/>
    <w:rPr>
      <w:rFonts w:cs="B Badr"/>
      <w:b/>
      <w:bCs/>
      <w:sz w:val="30"/>
      <w:szCs w:val="30"/>
    </w:rPr>
  </w:style>
  <w:style w:type="character" w:customStyle="1" w:styleId="libTitr2Char">
    <w:name w:val="libTitr2 Char"/>
    <w:basedOn w:val="libCenterBold2Char"/>
    <w:link w:val="libTitr2"/>
    <w:rsid w:val="00F515B7"/>
  </w:style>
  <w:style w:type="paragraph" w:customStyle="1" w:styleId="libnotice0">
    <w:name w:val="libnotice"/>
    <w:basedOn w:val="Normal"/>
    <w:rsid w:val="004337C3"/>
    <w:pPr>
      <w:bidi w:val="0"/>
      <w:spacing w:before="100" w:beforeAutospacing="1" w:after="100" w:afterAutospacing="1"/>
      <w:ind w:firstLine="0"/>
      <w:jc w:val="left"/>
    </w:pPr>
    <w:rPr>
      <w:rFonts w:cs="Times New Roman"/>
      <w:color w:val="auto"/>
      <w:szCs w:val="24"/>
      <w:lang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p1439\mahe_rabi\Template%20Persia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8C3D0B-641D-4619-8A51-9C7AB829E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Persian</Template>
  <TotalTime>492</TotalTime>
  <Pages>351</Pages>
  <Words>52995</Words>
  <Characters>302077</Characters>
  <Application>Microsoft Office Word</Application>
  <DocSecurity>0</DocSecurity>
  <Lines>2517</Lines>
  <Paragraphs>708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rafed</Company>
  <LinksUpToDate>false</LinksUpToDate>
  <CharactersWithSpaces>354364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24</cp:revision>
  <cp:lastPrinted>1601-01-01T00:00:00Z</cp:lastPrinted>
  <dcterms:created xsi:type="dcterms:W3CDTF">2017-12-10T07:44:00Z</dcterms:created>
  <dcterms:modified xsi:type="dcterms:W3CDTF">2017-12-12T06:19:00Z</dcterms:modified>
</cp:coreProperties>
</file>