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B9" w:rsidRDefault="00951FB9" w:rsidP="00951FB9">
      <w:pPr>
        <w:pStyle w:val="libCenterBold1"/>
        <w:rPr>
          <w:rtl/>
          <w:lang w:bidi="fa-IR"/>
        </w:rPr>
      </w:pPr>
      <w:r w:rsidRPr="00951FB9">
        <w:rPr>
          <w:rtl/>
          <w:lang w:bidi="fa-IR"/>
        </w:rPr>
        <w:t xml:space="preserve">آسمان و جهان </w:t>
      </w:r>
    </w:p>
    <w:p w:rsidR="00951FB9" w:rsidRDefault="00951FB9" w:rsidP="00951FB9">
      <w:pPr>
        <w:pStyle w:val="libCenterBold2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جلد</w:t>
      </w:r>
      <w:r w:rsidRPr="00951FB9">
        <w:rPr>
          <w:rtl/>
          <w:lang w:bidi="fa-IR"/>
        </w:rPr>
        <w:t xml:space="preserve"> اول</w:t>
      </w:r>
    </w:p>
    <w:p w:rsidR="00951FB9" w:rsidRDefault="00951FB9" w:rsidP="00951FB9">
      <w:pPr>
        <w:pStyle w:val="libCenterBold2"/>
        <w:rPr>
          <w:rtl/>
          <w:lang w:bidi="fa-IR"/>
        </w:rPr>
      </w:pPr>
      <w:r w:rsidRPr="00951FB9">
        <w:rPr>
          <w:rtl/>
          <w:lang w:bidi="fa-IR"/>
        </w:rPr>
        <w:t>ترجمه کتاب السماء و العالم جلد چهاردهم بحار الانوار</w:t>
      </w:r>
    </w:p>
    <w:p w:rsidR="00951FB9" w:rsidRDefault="00951FB9" w:rsidP="00951FB9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Pr="00951FB9">
        <w:rPr>
          <w:rtl/>
          <w:lang w:bidi="fa-IR"/>
        </w:rPr>
        <w:t xml:space="preserve"> محمدباقر المجلس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66498C" w:rsidRDefault="00951FB9" w:rsidP="0066498C">
      <w:pPr>
        <w:pStyle w:val="libCenterBold2"/>
        <w:rPr>
          <w:lang w:bidi="fa-IR"/>
        </w:rPr>
      </w:pPr>
      <w:r w:rsidRPr="00951FB9">
        <w:rPr>
          <w:rtl/>
          <w:lang w:bidi="fa-IR"/>
        </w:rPr>
        <w:t xml:space="preserve"> ترجمه</w:t>
      </w:r>
      <w:r>
        <w:rPr>
          <w:rFonts w:hint="cs"/>
          <w:rtl/>
          <w:lang w:bidi="fa-IR"/>
        </w:rPr>
        <w:t>:</w:t>
      </w:r>
      <w:r w:rsidRPr="00951FB9">
        <w:rPr>
          <w:rtl/>
          <w:lang w:bidi="fa-IR"/>
        </w:rPr>
        <w:t>محمدباقر کمره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(پژوهش ) </w:t>
      </w:r>
    </w:p>
    <w:p w:rsidR="00951FB9" w:rsidRPr="00951FB9" w:rsidRDefault="00951FB9" w:rsidP="0066498C">
      <w:pPr>
        <w:pStyle w:val="libCenterBold2"/>
        <w:rPr>
          <w:rtl/>
          <w:lang w:bidi="fa-IR"/>
        </w:rPr>
      </w:pPr>
      <w:r w:rsidRPr="00951FB9">
        <w:rPr>
          <w:rtl/>
          <w:lang w:bidi="fa-IR"/>
        </w:rPr>
        <w:t>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:</w:t>
      </w:r>
      <w:r w:rsidRPr="00951FB9">
        <w:rPr>
          <w:rtl/>
          <w:lang w:bidi="fa-IR"/>
        </w:rPr>
        <w:t>محمدباقر بهبود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8711C9" w:rsidRDefault="008711C9" w:rsidP="008711C9">
      <w:pPr>
        <w:pStyle w:val="libCenterBold2"/>
        <w:rPr>
          <w:rtl/>
        </w:rPr>
      </w:pPr>
      <w:r w:rsidRPr="008711C9">
        <w:rPr>
          <w:rtl/>
        </w:rPr>
        <w:t>تذکراین کتاب توسط مؤسسه فرهنگی - اسلامی شبکة الامامین الحسنین</w:t>
      </w:r>
      <w:r>
        <w:rPr>
          <w:rFonts w:hint="cs"/>
          <w:rtl/>
        </w:rPr>
        <w:t xml:space="preserve"> </w:t>
      </w:r>
      <w:r w:rsidRPr="008711C9">
        <w:rPr>
          <w:rStyle w:val="libAlaemChar"/>
          <w:rtl/>
        </w:rPr>
        <w:t>عليهما‌السلام</w:t>
      </w:r>
      <w:r w:rsidRPr="008711C9">
        <w:rPr>
          <w:rtl/>
        </w:rPr>
        <w:t xml:space="preserve"> بصورت الکترونیکی برای مخاطبین گرامی منتشر شده است.لازم به ذکر است تصحیح اشتباهات تایپی احتمالی، روی این کتاب انجام گردیده است</w:t>
      </w:r>
    </w:p>
    <w:p w:rsidR="00951FB9" w:rsidRPr="00951FB9" w:rsidRDefault="00951FB9" w:rsidP="0066498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63547815"/>
      <w:r w:rsidRPr="00951FB9">
        <w:rPr>
          <w:rFonts w:hint="eastAsia"/>
          <w:rtl/>
          <w:lang w:bidi="fa-IR"/>
        </w:rPr>
        <w:lastRenderedPageBreak/>
        <w:t>مقدمه</w:t>
      </w:r>
      <w:r w:rsidRPr="00951FB9">
        <w:rPr>
          <w:rtl/>
          <w:lang w:bidi="fa-IR"/>
        </w:rPr>
        <w:t xml:space="preserve"> مؤلف</w:t>
      </w:r>
      <w:bookmarkEnd w:id="0"/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بنام</w:t>
      </w:r>
      <w:r w:rsidRPr="00951FB9">
        <w:rPr>
          <w:rtl/>
          <w:lang w:bidi="fa-IR"/>
        </w:rPr>
        <w:t xml:space="preserve"> خداوند بخشا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مهربان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="0066498C">
        <w:rPr>
          <w:rFonts w:hint="cs"/>
          <w:rtl/>
          <w:lang w:bidi="fa-IR"/>
        </w:rPr>
        <w:t xml:space="preserve">ه </w:t>
      </w:r>
      <w:r w:rsidRPr="00951FB9">
        <w:rPr>
          <w:rFonts w:hint="eastAsia"/>
          <w:rtl/>
          <w:lang w:bidi="fa-IR"/>
        </w:rPr>
        <w:t>اوست</w:t>
      </w:r>
      <w:r w:rsidRPr="00951FB9">
        <w:rPr>
          <w:rtl/>
          <w:lang w:bidi="fa-IR"/>
        </w:rPr>
        <w:t xml:space="preserve"> اعتمادم و بس سپاس از آن خدا است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و آسمانها و فرازنده افراشته ها و پهن کننده همه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گسترده و بر آرنده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کها،</w:t>
      </w:r>
      <w:r w:rsidRPr="00951FB9">
        <w:rPr>
          <w:rtl/>
          <w:lang w:bidi="fa-IR"/>
        </w:rPr>
        <w:t xml:space="preserve"> جفت کننده آباء علو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 مادران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ببار آور نوزادان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از زهدان عناصر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طه</w:t>
      </w:r>
      <w:r w:rsidRPr="00951FB9">
        <w:rPr>
          <w:rtl/>
          <w:lang w:bidi="fa-IR"/>
        </w:rPr>
        <w:t xml:space="preserve"> و آشکار کن هر جور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دهانه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استعدادها.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6498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رحمت بر اشرف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دگان</w:t>
      </w:r>
      <w:r w:rsidRPr="00951FB9">
        <w:rPr>
          <w:rtl/>
          <w:lang w:bidi="fa-IR"/>
        </w:rPr>
        <w:t xml:space="preserve"> مردمان و گوهر گوهر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چه بوده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نوباوه پدران و مادران محمّد مصطف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خاندان پاکش که بدانها هر نعمت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آنچه هست روا است و در پرتوشان بهر روش خوشبخت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ملا است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شفاعتشان جوش دلها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مجرمان و گنه کاران درمان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>.</w:t>
      </w:r>
    </w:p>
    <w:p w:rsidR="00951FB9" w:rsidRPr="00951FB9" w:rsidRDefault="00951FB9" w:rsidP="0066498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اما</w:t>
      </w:r>
      <w:r w:rsidRPr="00951FB9">
        <w:rPr>
          <w:rtl/>
          <w:lang w:bidi="fa-IR"/>
        </w:rPr>
        <w:t xml:space="preserve"> بعد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بنده ها بگذشت پروردگار آمرزنده محمد پسر محمد تق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باقرش خوانند و خدا بهر دو سعادت روز پس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دهد و گامشان در هر لغزشگاه بر جا داراد،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مجلد 14 کتاب بحار الانوار بنام کتاب السماء و العالم آسمان و جهان چون که مشتمل است بپرده ب</w:t>
      </w:r>
      <w:r w:rsidRPr="00951FB9">
        <w:rPr>
          <w:rFonts w:hint="eastAsia"/>
          <w:rtl/>
          <w:lang w:bidi="fa-IR"/>
        </w:rPr>
        <w:t>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مشکلات اسرار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در باره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لوح و قلم، عرش و کرس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ححب و سرادقات و سماوات، اصناف فرشته ها، ستاره ها و اختران و اوصاف و احکام و آثارشان و هم آنچه در باره </w:t>
      </w:r>
    </w:p>
    <w:p w:rsidR="00951FB9" w:rsidRPr="00951FB9" w:rsidRDefault="00951FB9" w:rsidP="0066498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است و عناصر و موال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معادن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اهها</w:t>
      </w:r>
      <w:r w:rsidRPr="00951FB9">
        <w:rPr>
          <w:rtl/>
          <w:lang w:bidi="fa-IR"/>
        </w:rPr>
        <w:t xml:space="preserve"> و جانداران و هر خاص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آنان و حلال و حرام و 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ذباحه هر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و در </w:t>
      </w:r>
      <w:r w:rsidRPr="00951FB9">
        <w:rPr>
          <w:rtl/>
          <w:lang w:bidi="fa-IR"/>
        </w:rPr>
        <w:lastRenderedPageBreak/>
        <w:t>باره منافع داروها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 و بوته ها 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خواص و منافع آنها و در باره احوال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روح و جان و تشر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ابدان و دانش پزشک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در </w:t>
      </w:r>
      <w:r w:rsidRPr="00951FB9">
        <w:rPr>
          <w:rFonts w:hint="eastAsia"/>
          <w:rtl/>
          <w:lang w:bidi="fa-IR"/>
        </w:rPr>
        <w:t>احوال</w:t>
      </w:r>
      <w:r w:rsidRPr="00951FB9">
        <w:rPr>
          <w:rtl/>
          <w:lang w:bidi="fa-IR"/>
        </w:rPr>
        <w:t xml:space="preserve"> سرزم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و شهرها و نواح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دور و هر آنچه بآنها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است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تال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کس از دانشمندان ما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بر من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نکرده 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دوارم</w:t>
      </w:r>
      <w:r w:rsidRPr="00951FB9">
        <w:rPr>
          <w:rtl/>
          <w:lang w:bidi="fa-IR"/>
        </w:rPr>
        <w:t xml:space="preserve"> بفضل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که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چشم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مؤمنان و آزردگ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افسوس منافقان و ملحدان باشد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از پروردگارم جل شأ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کمک خواهم و از سروران گرامم (اهل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>) و بس است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خدا و چه خوب کار پرداز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ابواب</w:t>
      </w:r>
      <w:r w:rsidRPr="00951FB9">
        <w:rPr>
          <w:rtl/>
          <w:lang w:bidi="fa-IR"/>
        </w:rPr>
        <w:t xml:space="preserve">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احوال جهان و آنچه باوضاع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مربوط است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66498C" w:rsidP="0066498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63547816"/>
      <w:r w:rsidR="00951FB9" w:rsidRPr="00951FB9">
        <w:rPr>
          <w:rFonts w:hint="eastAsia"/>
          <w:rtl/>
          <w:lang w:bidi="fa-IR"/>
        </w:rPr>
        <w:lastRenderedPageBreak/>
        <w:t>باب</w:t>
      </w:r>
      <w:r w:rsidR="00951FB9" w:rsidRPr="00951FB9">
        <w:rPr>
          <w:rtl/>
          <w:lang w:bidi="fa-IR"/>
        </w:rPr>
        <w:t xml:space="preserve"> [اول ]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جهان و آغاز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نش</w:t>
      </w:r>
      <w:r w:rsidR="00951FB9" w:rsidRPr="00951FB9">
        <w:rPr>
          <w:rtl/>
          <w:lang w:bidi="fa-IR"/>
        </w:rPr>
        <w:t xml:space="preserve"> آن و چگونگ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آن و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امور کل</w:t>
      </w:r>
      <w:r w:rsidR="00951FB9" w:rsidRPr="00951FB9">
        <w:rPr>
          <w:rFonts w:hint="cs"/>
          <w:rtl/>
          <w:lang w:bidi="fa-IR"/>
        </w:rPr>
        <w:t>ی</w:t>
      </w:r>
      <w:bookmarkEnd w:id="1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6498C">
      <w:pPr>
        <w:pStyle w:val="Heading2"/>
        <w:rPr>
          <w:rtl/>
          <w:lang w:bidi="fa-IR"/>
        </w:rPr>
      </w:pPr>
      <w:bookmarkStart w:id="2" w:name="_Toc63547817"/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قرآن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</w:t>
      </w:r>
      <w:bookmarkEnd w:id="2"/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البقره- 20- او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تان</w:t>
      </w:r>
      <w:r w:rsidRPr="00951FB9">
        <w:rPr>
          <w:rtl/>
          <w:lang w:bidi="fa-IR"/>
        </w:rPr>
        <w:t xml:space="preserve"> همه آنچه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سپس استوار شد بر آسمان و آنها را هفت آسمان ساخت و او ب</w:t>
      </w:r>
      <w:r w:rsidR="0066498C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الانعام- 2- سپاس از آن خدا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ساخت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الاعراف- 54-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پروردگارتان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سپس استوار شد بر عرش.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ونس</w:t>
      </w:r>
      <w:r w:rsidRPr="00951FB9">
        <w:rPr>
          <w:rtl/>
          <w:lang w:bidi="fa-IR"/>
        </w:rPr>
        <w:t>- 4-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پروردگارتان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سپس استوار شد بر عرش تا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کارها 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هود- 70- و او است آنکه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و عرشش بر آب بود 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 را کدام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کوکارتر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الکهف- 51- گواهشان نکردم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خودشان و نبودم که گمراه کننده ها را پشت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tl/>
          <w:lang w:bidi="fa-IR"/>
        </w:rPr>
        <w:t xml:space="preserve"> خود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66498C" w:rsidP="00951FB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7- الأنب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اء</w:t>
      </w:r>
      <w:r w:rsidR="00951FB9" w:rsidRPr="00951FB9">
        <w:rPr>
          <w:rtl/>
          <w:lang w:bidi="fa-IR"/>
        </w:rPr>
        <w:t>- 30-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نب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نند</w:t>
      </w:r>
      <w:r w:rsidR="00951FB9" w:rsidRPr="00951FB9">
        <w:rPr>
          <w:rtl/>
          <w:lang w:bidi="fa-IR"/>
        </w:rPr>
        <w:t xml:space="preserve"> آنان که کافرند براست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آسمان و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هر دو بسته بودند و ما آنها را گشاد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و هر زنده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 از آب ساخت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باور نم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دارند</w:t>
      </w:r>
      <w:r w:rsidR="00951FB9"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الفرقان- 9- آنکه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در شش روز سپس استوار شد بر عرش، بپرس تو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او.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66498C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التنز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>- 4- خدا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در شش روز سپس استوار شد بر عرش </w:t>
      </w:r>
    </w:p>
    <w:p w:rsidR="00951FB9" w:rsidRPr="00951FB9" w:rsidRDefault="0066498C" w:rsidP="0066498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51FB9" w:rsidRPr="00951FB9">
        <w:rPr>
          <w:rtl/>
          <w:lang w:bidi="fa-IR"/>
        </w:rPr>
        <w:lastRenderedPageBreak/>
        <w:t>10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السجده: بگو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شما کافر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بدان که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را در دو روز و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همتاها ساخت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آنست پروردگار جهان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و نهاد بر</w:t>
      </w:r>
      <w:r w:rsidR="00951FB9" w:rsidRPr="00951FB9">
        <w:rPr>
          <w:rFonts w:hint="eastAsia"/>
          <w:rtl/>
          <w:lang w:bidi="fa-IR"/>
        </w:rPr>
        <w:t>رو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آن لنگرها از کوه و برکت داد در آن و اندازه گرفت قوتها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را در چهار روز برابر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خواستاران 10 سپس استوار شد بر آسمان که دود بود و بآن و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فرمود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ائ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بدلخواه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ناخواه گفتند آمد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بدلخواه 11 و مقرر نمود آنها را بهفت آسمان در دو روز و القاء کرد در </w:t>
      </w:r>
      <w:r w:rsidR="00951FB9" w:rsidRPr="00951FB9">
        <w:rPr>
          <w:rFonts w:hint="eastAsia"/>
          <w:rtl/>
          <w:lang w:bidi="fa-IR"/>
        </w:rPr>
        <w:t>هر</w:t>
      </w:r>
      <w:r w:rsidR="00951FB9" w:rsidRPr="00951FB9">
        <w:rPr>
          <w:rtl/>
          <w:lang w:bidi="fa-IR"/>
        </w:rPr>
        <w:t xml:space="preserve"> آسمان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فرمانش را و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ور</w:t>
      </w:r>
      <w:r w:rsidR="00951FB9" w:rsidRPr="00951FB9">
        <w:rPr>
          <w:rtl/>
          <w:lang w:bidi="fa-IR"/>
        </w:rPr>
        <w:t xml:space="preserve"> نمود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آسمان نزد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کتر</w:t>
      </w:r>
      <w:r w:rsidR="00951FB9" w:rsidRPr="00951FB9">
        <w:rPr>
          <w:rtl/>
          <w:lang w:bidi="fa-IR"/>
        </w:rPr>
        <w:t xml:space="preserve"> را به چراغها از اختران و نگهبان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آن،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تقد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رومند</w:t>
      </w:r>
      <w:r w:rsidR="00951FB9" w:rsidRPr="00951FB9">
        <w:rPr>
          <w:rtl/>
          <w:lang w:bidi="fa-IR"/>
        </w:rPr>
        <w:t xml:space="preserve"> و دانا- 12 11- ق- 38- و البته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آسمانها و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را و آنچه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 xml:space="preserve"> آنها است در شش روز و نرس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بما 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چ</w:t>
      </w:r>
      <w:r w:rsidR="00951FB9" w:rsidRPr="00951FB9">
        <w:rPr>
          <w:rtl/>
          <w:lang w:bidi="fa-IR"/>
        </w:rPr>
        <w:t xml:space="preserve"> رنج و خستگ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66498C" w:rsidRDefault="00951FB9" w:rsidP="0066498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4- او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سپس استوار شد بر عرش </w:t>
      </w:r>
    </w:p>
    <w:p w:rsidR="0066498C" w:rsidRDefault="0066498C" w:rsidP="0066498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النازعات: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شما سخت تر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در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نش</w:t>
      </w:r>
      <w:r w:rsidR="00951FB9" w:rsidRPr="00951FB9">
        <w:rPr>
          <w:rtl/>
          <w:lang w:bidi="fa-IR"/>
        </w:rPr>
        <w:t xml:space="preserve"> خود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آسمان که آن را ساخته 27 بر آورده افراشتگ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آن را و درستش کرده 28 و 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ره</w:t>
      </w:r>
      <w:r w:rsidR="00951FB9" w:rsidRPr="00951FB9">
        <w:rPr>
          <w:rtl/>
          <w:lang w:bidi="fa-IR"/>
        </w:rPr>
        <w:t xml:space="preserve"> کرده شبش را و بر آورده پرتو آن را در روز 29 و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را پس ا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tl/>
          <w:lang w:bidi="fa-IR"/>
        </w:rPr>
        <w:t xml:space="preserve"> آن کشش داده و هموار کرد 30 بر آورده </w:t>
      </w:r>
      <w:r w:rsidR="00951FB9" w:rsidRPr="00951FB9">
        <w:rPr>
          <w:rFonts w:hint="eastAsia"/>
          <w:rtl/>
          <w:lang w:bidi="fa-IR"/>
        </w:rPr>
        <w:t>از</w:t>
      </w:r>
      <w:r w:rsidR="00951FB9" w:rsidRPr="00951FB9">
        <w:rPr>
          <w:rtl/>
          <w:lang w:bidi="fa-IR"/>
        </w:rPr>
        <w:t xml:space="preserve"> آن آبش را و چراگاهش را 31 و کوهها را لنگر ساخته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32 تا بهره باشد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شما و چهار پا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انتان</w:t>
      </w:r>
      <w:r w:rsidR="00951FB9" w:rsidRPr="00951FB9">
        <w:rPr>
          <w:rtl/>
          <w:lang w:bidi="fa-IR"/>
        </w:rPr>
        <w:t xml:space="preserve"> 33 </w:t>
      </w:r>
    </w:p>
    <w:p w:rsidR="00951FB9" w:rsidRPr="00951FB9" w:rsidRDefault="0066498C" w:rsidP="0066498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51FB9" w:rsidRPr="00951FB9">
        <w:rPr>
          <w:rtl/>
          <w:lang w:bidi="fa-IR"/>
        </w:rPr>
        <w:lastRenderedPageBreak/>
        <w:t>14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الاعل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تسب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ح</w:t>
      </w:r>
      <w:r w:rsidR="00951FB9" w:rsidRPr="00951FB9">
        <w:rPr>
          <w:rtl/>
          <w:lang w:bidi="fa-IR"/>
        </w:rPr>
        <w:t xml:space="preserve"> گو بنام پروردگار والاترت 1- آنکه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و درست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2- و آنکه اندازه گرفت و رهبر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نمود 3.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6498C">
      <w:pPr>
        <w:pStyle w:val="Heading2"/>
        <w:rPr>
          <w:rtl/>
          <w:lang w:bidi="fa-IR"/>
        </w:rPr>
      </w:pPr>
      <w:bookmarkStart w:id="3" w:name="_Toc63547818"/>
      <w:r w:rsidRPr="00951FB9">
        <w:rPr>
          <w:rFonts w:hint="eastAsia"/>
          <w:rtl/>
          <w:lang w:bidi="fa-IR"/>
        </w:rPr>
        <w:t>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bookmarkEnd w:id="3"/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66498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«او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تان</w:t>
      </w:r>
      <w:r w:rsidRPr="00951FB9">
        <w:rPr>
          <w:rtl/>
          <w:lang w:bidi="fa-IR"/>
        </w:rPr>
        <w:t xml:space="preserve"> همه آنچه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است» منت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بر بندگان نهاده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هر آنچه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بدان منوط است و کمال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</w:t>
      </w:r>
      <w:r w:rsidRPr="00951FB9">
        <w:rPr>
          <w:rtl/>
          <w:lang w:bidi="fa-IR"/>
        </w:rPr>
        <w:t xml:space="preserve"> آنها است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6498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فرمود (برا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از آنها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سود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مصلحت 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بواسطه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واسطه بکار انداز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بدان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پند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لذتها و دردها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آخرت را بشناس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مباح است جز آنچه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حکم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کرده و خود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شامل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مگر آنکه مقصود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چنانچه بسا مقصود از لفظ سماء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 است «استوار شد بر آسمان»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آهن</w:t>
      </w:r>
      <w:r w:rsidR="0066498C">
        <w:rPr>
          <w:rFonts w:hint="cs"/>
          <w:rtl/>
          <w:lang w:bidi="fa-IR"/>
        </w:rPr>
        <w:t>گ</w:t>
      </w:r>
      <w:r w:rsidRPr="00951FB9">
        <w:rPr>
          <w:rtl/>
          <w:lang w:bidi="fa-IR"/>
        </w:rPr>
        <w:t xml:space="preserve"> آن کرد و خواست آن را و گفته اند استوار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لا</w:t>
      </w:r>
      <w:r w:rsidRPr="00951FB9">
        <w:rPr>
          <w:rtl/>
          <w:lang w:bidi="fa-IR"/>
        </w:rPr>
        <w:t xml:space="preserve"> و دارا بودن آنست چنانچه شاعر گفته:</w:t>
      </w:r>
    </w:p>
    <w:tbl>
      <w:tblPr>
        <w:tblStyle w:val="TableGrid"/>
        <w:bidiVisual/>
        <w:tblW w:w="5244" w:type="pct"/>
        <w:tblInd w:w="-432" w:type="dxa"/>
        <w:tblLook w:val="01E0"/>
      </w:tblPr>
      <w:tblGrid>
        <w:gridCol w:w="3994"/>
        <w:gridCol w:w="267"/>
        <w:gridCol w:w="3696"/>
      </w:tblGrid>
      <w:tr w:rsidR="0066498C" w:rsidTr="0066498C">
        <w:trPr>
          <w:trHeight w:val="350"/>
        </w:trPr>
        <w:tc>
          <w:tcPr>
            <w:tcW w:w="4720" w:type="dxa"/>
            <w:shd w:val="clear" w:color="auto" w:fill="auto"/>
          </w:tcPr>
          <w:p w:rsidR="0066498C" w:rsidRDefault="0066498C" w:rsidP="0066498C">
            <w:pPr>
              <w:pStyle w:val="libPoem"/>
              <w:rPr>
                <w:rtl/>
              </w:rPr>
            </w:pPr>
            <w:r w:rsidRPr="00951FB9">
              <w:rPr>
                <w:rFonts w:hint="eastAsia"/>
                <w:rtl/>
                <w:lang w:bidi="fa-IR"/>
              </w:rPr>
              <w:t>استوار</w:t>
            </w:r>
            <w:r w:rsidRPr="00951FB9">
              <w:rPr>
                <w:rtl/>
                <w:lang w:bidi="fa-IR"/>
              </w:rPr>
              <w:t xml:space="preserve"> شد بشر بر عراق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6498C" w:rsidRDefault="0066498C" w:rsidP="0066498C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6498C" w:rsidRDefault="0066498C" w:rsidP="0066498C">
            <w:pPr>
              <w:pStyle w:val="libPoem"/>
              <w:rPr>
                <w:rtl/>
              </w:rPr>
            </w:pPr>
            <w:r w:rsidRPr="00951FB9">
              <w:rPr>
                <w:rtl/>
                <w:lang w:bidi="fa-IR"/>
              </w:rPr>
              <w:t>ب</w:t>
            </w:r>
            <w:r w:rsidRPr="00951FB9">
              <w:rPr>
                <w:rFonts w:hint="cs"/>
                <w:rtl/>
                <w:lang w:bidi="fa-IR"/>
              </w:rPr>
              <w:t>ی</w:t>
            </w:r>
            <w:r w:rsidRPr="00951FB9">
              <w:rPr>
                <w:rtl/>
                <w:lang w:bidi="fa-IR"/>
              </w:rPr>
              <w:t xml:space="preserve"> شمش</w:t>
            </w:r>
            <w:r w:rsidRPr="00951FB9">
              <w:rPr>
                <w:rFonts w:hint="cs"/>
                <w:rtl/>
                <w:lang w:bidi="fa-IR"/>
              </w:rPr>
              <w:t>ی</w:t>
            </w:r>
            <w:r w:rsidRPr="00951FB9">
              <w:rPr>
                <w:rFonts w:hint="eastAsia"/>
                <w:rtl/>
                <w:lang w:bidi="fa-IR"/>
              </w:rPr>
              <w:t>ر</w:t>
            </w:r>
            <w:r w:rsidRPr="00951FB9">
              <w:rPr>
                <w:rtl/>
                <w:lang w:bidi="fa-IR"/>
              </w:rPr>
              <w:t xml:space="preserve"> زدن و ب</w:t>
            </w:r>
            <w:r w:rsidRPr="00951FB9">
              <w:rPr>
                <w:rFonts w:hint="cs"/>
                <w:rtl/>
                <w:lang w:bidi="fa-IR"/>
              </w:rPr>
              <w:t>ی</w:t>
            </w:r>
            <w:r w:rsidRPr="00951FB9">
              <w:rPr>
                <w:rtl/>
                <w:lang w:bidi="fa-IR"/>
              </w:rPr>
              <w:t xml:space="preserve"> خونر</w:t>
            </w:r>
            <w:r w:rsidRPr="00951FB9">
              <w:rPr>
                <w:rFonts w:hint="cs"/>
                <w:rtl/>
                <w:lang w:bidi="fa-IR"/>
              </w:rPr>
              <w:t>ی</w:t>
            </w:r>
            <w:r w:rsidRPr="00951FB9">
              <w:rPr>
                <w:rFonts w:hint="eastAsia"/>
                <w:rtl/>
                <w:lang w:bidi="fa-IR"/>
              </w:rPr>
              <w:t>ز</w:t>
            </w:r>
            <w:r w:rsidRPr="00951FB9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مقصود از آسمان اجرام علو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 است چنانچه گفته اند که آنها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کژ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هفت آسمان با نه فلک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رصدبانان گفته اند منافات ندارد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فلک هشتم و نهم در زبان شرع به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عرش نام برده شده اند «و او بهر </w:t>
      </w:r>
      <w:r w:rsidRPr="00951FB9">
        <w:rPr>
          <w:rtl/>
          <w:lang w:bidi="fa-IR"/>
        </w:rPr>
        <w:lastRenderedPageBreak/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دانا است»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علت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 وجه اکمل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آنست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نسق عج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خوب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دانش او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حدوث آسمانها بلکه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ببا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7DD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«سپاس از آن خدا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را» گزارش کرد که خدا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سپاس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نعمتها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سپاسش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 تا حجت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بر آنان که از پروردگارشان رو گردانند، سماوات را جمع آورد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مفرد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او هم مانند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است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طبقات آسمان در ذات خود مختلفند و در آثار و حرکات متفاوت و آن را مقدم داشت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شرافت و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مکانش.</w:t>
      </w:r>
      <w:r w:rsidR="00E87DD8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شرح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سماء</w:t>
      </w:r>
      <w:r w:rsidRPr="00951FB9">
        <w:rPr>
          <w:rtl/>
          <w:lang w:bidi="fa-IR"/>
        </w:rPr>
        <w:t xml:space="preserve"> در زبان عرب بالا است و آسمان در زبان پارس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چرخنده است عرب ب</w:t>
      </w:r>
      <w:r w:rsidR="00E87DD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بالا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و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کبود را همان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 گفت و پارس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با دقت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چرخش آنها را هم بزبان آورده و ب</w:t>
      </w:r>
      <w:r w:rsidR="00E87DD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مانند ساخته و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هفت آسمان از نظر چرخش و گردش گوناگون اختران معروف 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هفت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اره</w:t>
      </w:r>
      <w:r w:rsidRPr="00951FB9">
        <w:rPr>
          <w:rtl/>
          <w:lang w:bidi="fa-IR"/>
        </w:rPr>
        <w:t xml:space="preserve">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معروف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بوده اند و امروز هم دانش فلک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فضا را به هفت طبقه مشخص نموده که شرح آن را در شرح خصال در باب هفتگانه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معتقدات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ئت</w:t>
      </w:r>
      <w:r w:rsidRPr="00951FB9">
        <w:rPr>
          <w:rtl/>
          <w:lang w:bidi="fa-IR"/>
        </w:rPr>
        <w:t xml:space="preserve"> بطلم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منظور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قرآن و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اخبار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باطل شده است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کها</w:t>
      </w:r>
      <w:r w:rsidRPr="00951FB9">
        <w:rPr>
          <w:rtl/>
          <w:lang w:bidi="fa-IR"/>
        </w:rPr>
        <w:t xml:space="preserve"> 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برآورد و نمودار کرد و فرق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«خلق» و «جعل»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مفعول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 خلق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منظور شده و اصالت دارد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جعل امر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ضمن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فرع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بخود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چنانچه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ظلمت را </w:t>
      </w:r>
      <w:r w:rsidRPr="00951FB9">
        <w:rPr>
          <w:rFonts w:hint="cs"/>
          <w:rtl/>
          <w:lang w:bidi="fa-IR"/>
        </w:rPr>
        <w:lastRenderedPageBreak/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مبدء جدا و اص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دانسته اند بلکه ظلمت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است و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بود و نمود دارد و از اسباب و اجرام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تراود که بلفظ جمع آورده و اگر منظور از نور هدا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باشد که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دلها است باز هم ظلمت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تعدد 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راه راست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راه کژ هزارها که بر اثر انحراف از آن در هر نق</w:t>
      </w:r>
      <w:r w:rsidRPr="00951FB9">
        <w:rPr>
          <w:rFonts w:hint="eastAsia"/>
          <w:rtl/>
          <w:lang w:bidi="fa-IR"/>
        </w:rPr>
        <w:t>طه</w:t>
      </w:r>
      <w:r w:rsidRPr="00951FB9">
        <w:rPr>
          <w:rtl/>
          <w:lang w:bidi="fa-IR"/>
        </w:rPr>
        <w:t xml:space="preserve"> محقق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7DD8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«در</w:t>
      </w:r>
      <w:r w:rsidRPr="00951FB9">
        <w:rPr>
          <w:rtl/>
          <w:lang w:bidi="fa-IR"/>
        </w:rPr>
        <w:t xml:space="preserve"> شش روز» مشهور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مقصود بروزها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همان اندازه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و در آنها را از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آخرت دانسته که 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هزار برابر سال شماره شما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انست</w:t>
      </w:r>
      <w:r w:rsidRPr="00951FB9">
        <w:rPr>
          <w:rtl/>
          <w:lang w:bidi="fa-IR"/>
        </w:rPr>
        <w:t xml:space="preserve"> من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را از ظاهر خودش برگرداند، و چرا خدا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توانست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در چشم ب</w:t>
      </w:r>
      <w:r w:rsidR="00E87DD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همزدن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جهان را در شش روز بتدر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7DD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پند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عبرت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چنانچه در 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دانسته شود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همه از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مختار دانا بمصالح و وجوه حکمتها صادر شدند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از طبع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همه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حال محقق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تا بمردم آرامش در انجام کارها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اموزد</w:t>
      </w:r>
      <w:r w:rsidRPr="00951FB9">
        <w:rPr>
          <w:rtl/>
          <w:lang w:bidi="fa-IR"/>
        </w:rPr>
        <w:t xml:space="preserve"> و شتابزدگ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سازد چنانچه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«اگر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خواست</w:t>
      </w:r>
      <w:r w:rsidRPr="00951FB9">
        <w:rPr>
          <w:rtl/>
          <w:lang w:bidi="fa-IR"/>
        </w:rPr>
        <w:t xml:space="preserve"> همه را در کمتر از چشم ب</w:t>
      </w:r>
      <w:r w:rsidR="00E87DD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همزدن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انداختن </w:t>
      </w:r>
      <w:r w:rsidRPr="00951FB9">
        <w:rPr>
          <w:rtl/>
          <w:lang w:bidi="fa-IR"/>
        </w:rPr>
        <w:lastRenderedPageBreak/>
        <w:t>و مدارا را نمونه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حجت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ش»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اشکال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آورده اند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روز از حرکت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طلوع و غروبش باشد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روز چه معنا دارد؟ و ممکن است پاسخ از آن بچند وجه.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زان</w:t>
      </w:r>
      <w:r w:rsidRPr="00951FB9">
        <w:rPr>
          <w:rtl/>
          <w:lang w:bidi="fa-IR"/>
        </w:rPr>
        <w:t xml:space="preserve">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همان چرخش فلک نهم است نه هفت آسمان.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مشخص ششگانه، همان هفت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نه آنچه برتر از آنهاست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سبب خلأ نشود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که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همه آنهاست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آنها بوده و فضا را پر کرده.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منظور از روزها چند گاه است چنانچه در فرموده خدا «هر که پشت دهد به جهاد در آن روز».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7DD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3- مقصود از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شش</w:t>
      </w:r>
      <w:r w:rsidRPr="00951FB9">
        <w:rPr>
          <w:rtl/>
          <w:lang w:bidi="fa-IR"/>
        </w:rPr>
        <w:t xml:space="preserve"> روز مقدار آنست نه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و مرجع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وجود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روز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تحقق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پس مقصود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اندازه است از زمان مطلق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اندازه حرکت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بمقدار شش روز بر فرض وجود آن و ب</w:t>
      </w:r>
      <w:r w:rsidR="00E87DD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زمان کشش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انتزاع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بقاء ذات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ا مخلوق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بوده چون آب،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روح بنا بر قول تقدم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 بر اجسام،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فرشته ها چنانچه در خبر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 فلک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بوده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زمان 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آن مقدار حرکت فلک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تجدد و گذشت که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7DD8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منشأ</w:t>
      </w:r>
      <w:r w:rsidRPr="00951FB9">
        <w:rPr>
          <w:rtl/>
          <w:lang w:bidi="fa-IR"/>
        </w:rPr>
        <w:t xml:space="preserve"> تحقق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نزد حکماء در همه متصور </w:t>
      </w:r>
      <w:r w:rsidRPr="00E87DD8">
        <w:rPr>
          <w:rStyle w:val="libFootnotenumChar"/>
          <w:rtl/>
        </w:rPr>
        <w:t>«1»</w:t>
      </w:r>
      <w:r w:rsidRPr="00951FB9">
        <w:rPr>
          <w:rtl/>
          <w:lang w:bidi="fa-IR"/>
        </w:rPr>
        <w:t xml:space="preserve"> است.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صوف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مآبان گفته اند زمان هم روح مجرد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چون نفس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 چنانچه مکان هم روح مجرد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روح زمان و مکان از عوارض مجردات هستند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مانند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باف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گرشان</w:t>
      </w:r>
      <w:r w:rsidRPr="00951FB9">
        <w:rPr>
          <w:rtl/>
          <w:lang w:bidi="fa-IR"/>
        </w:rPr>
        <w:t xml:space="preserve"> قابل فهم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خر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و ب</w:t>
      </w:r>
      <w:r w:rsidR="00E87DD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حال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حدوث آسمانها و هر آنچه در آنها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باشند،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آنچه در روز آخر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 پنج روز گذشته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 دارد و بقا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و وجودش در گذشته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وندد</w:t>
      </w:r>
      <w:r w:rsidRPr="00951FB9">
        <w:rPr>
          <w:rtl/>
          <w:lang w:bidi="fa-IR"/>
        </w:rPr>
        <w:t xml:space="preserve"> و هر 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خود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بوده حادث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آنچه در روز نخست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باندازه محدود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آخر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دارد پس همه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حادث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بر حکماء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خود زمان هم حادث است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مقدار حرکت فلک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خود حادث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7DD8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فخر</w:t>
      </w:r>
      <w:r w:rsidRPr="00951FB9">
        <w:rPr>
          <w:rtl/>
          <w:lang w:bidi="fa-IR"/>
        </w:rPr>
        <w:t xml:space="preserve">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مراد از شش روز شش حال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ما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آنها خود سه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زند</w:t>
      </w:r>
      <w:r w:rsidRPr="00951FB9">
        <w:rPr>
          <w:rtl/>
          <w:lang w:bidi="fa-IR"/>
        </w:rPr>
        <w:t xml:space="preserve"> و هر کدام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و صفت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و دوران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هر کدام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 چون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از روزنه زمان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نگرد</w:t>
      </w:r>
      <w:r w:rsidRPr="00951FB9">
        <w:rPr>
          <w:rtl/>
          <w:lang w:bidi="fa-IR"/>
        </w:rPr>
        <w:t xml:space="preserve"> که ظرف هر کار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روز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زمان</w:t>
      </w:r>
      <w:r w:rsidRPr="00951FB9">
        <w:rPr>
          <w:rtl/>
          <w:lang w:bidi="fa-IR"/>
        </w:rPr>
        <w:t xml:space="preserve"> مشهورتر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گر 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شب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چنانچه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زاد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مبارک بود و بسا که در شب زاده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مقصودش مخالف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منظورش ظرف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کار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او گفته تکلف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دور از فهم و آنچه ما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</w:t>
      </w:r>
      <w:r w:rsidR="00E87DD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مه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است و با مقصود قرآن موافقتر و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 و استوا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عرش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5</w:t>
      </w:r>
      <w:r w:rsidR="00E87DD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«و عرش او بر آب بود»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(ج 2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7 سوره هود)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عرش او و آب فاصله نبود 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عرش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بود و آن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امکان خلأ دانسته و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نخست حادث پس از عرش آب است از اجرام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و گفته شده آب بر دوش باد بوده و خدا آن را بهت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داند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A4682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عرش و آب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اند و آب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قرارگاه بوده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بزرگتر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عبرت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منکر آن و گفته اند عرش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ساختمانست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او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آب بوده که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عتر</w:t>
      </w:r>
      <w:r w:rsidRPr="00951FB9">
        <w:rPr>
          <w:rtl/>
          <w:lang w:bidi="fa-IR"/>
        </w:rPr>
        <w:t xml:space="preserve"> و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شگفت</w:t>
      </w:r>
      <w:r w:rsidRPr="00951FB9">
        <w:rPr>
          <w:rtl/>
          <w:lang w:bidi="fa-IR"/>
        </w:rPr>
        <w:t xml:space="preserve"> 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زتر</w:t>
      </w:r>
      <w:r w:rsidRPr="00951FB9">
        <w:rPr>
          <w:rtl/>
          <w:lang w:bidi="fa-IR"/>
        </w:rPr>
        <w:t xml:space="preserve"> است چنانچه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عرشون</w:t>
      </w:r>
      <w:r w:rsidRPr="00951FB9">
        <w:rPr>
          <w:rtl/>
          <w:lang w:bidi="fa-IR"/>
        </w:rPr>
        <w:t xml:space="preserve"> در «مِمَّا </w:t>
      </w:r>
      <w:r w:rsidRPr="00951FB9">
        <w:rPr>
          <w:rFonts w:hint="cs"/>
          <w:rtl/>
          <w:lang w:bidi="fa-IR"/>
        </w:rPr>
        <w:t>یَ</w:t>
      </w:r>
      <w:r w:rsidRPr="00951FB9">
        <w:rPr>
          <w:rFonts w:hint="eastAsia"/>
          <w:rtl/>
          <w:lang w:bidi="fa-IR"/>
        </w:rPr>
        <w:t>عْرِشُونَ»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آمده (ج 5 سوره هود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گفته: کعب گفته: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سبز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</w:t>
      </w:r>
      <w:r w:rsidR="009A4682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بر آن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که بر خود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باد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آب را بر دوشش نهاد و سپس عرش را بر آن استوار کرد، ابو بکر اصم گفته: عرش او بر آبست چنانست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آسمان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مقصود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هر گونه بوده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عرش و آب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سماوات و ارض بوده اند. معتزله گفته اند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فرشته 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اند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که از آنها بهره مند شود </w:t>
      </w:r>
      <w:r w:rsidRPr="00951FB9">
        <w:rPr>
          <w:rFonts w:hint="eastAsia"/>
          <w:rtl/>
          <w:lang w:bidi="fa-IR"/>
        </w:rPr>
        <w:t>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است که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جمله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دانش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 را </w:t>
      </w:r>
      <w:r w:rsidRPr="00951FB9">
        <w:rPr>
          <w:rtl/>
          <w:lang w:bidi="fa-IR"/>
        </w:rPr>
        <w:lastRenderedPageBreak/>
        <w:t>بدوش آب نهاده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قائل به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است کلمه آب را ب</w:t>
      </w:r>
      <w:r w:rsidR="009A4682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(ج 5 ص 57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سوره هود).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A4682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«تا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 را که کدام خوش کردارتر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حکمت بالغه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آنست که مسکن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باشند و انواع نعمتها را به آنها ارزان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آنها را مکلف سازد تا ب</w:t>
      </w:r>
      <w:r w:rsidR="009A4682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پاداش آخرت رساند،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مانند آزما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فرمود «تا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 را»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با شما کار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ممتحن کند تا چه کار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 که مقصود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مقصود درست کار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کار بنده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بترس</w:t>
      </w:r>
      <w:r w:rsidRPr="00951FB9">
        <w:rPr>
          <w:rtl/>
          <w:lang w:bidi="fa-IR"/>
        </w:rPr>
        <w:t xml:space="preserve"> از خدا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درست و اخلاص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«گواهشان نکردم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ن»</w:t>
      </w:r>
      <w:r w:rsidRPr="00951FB9">
        <w:rPr>
          <w:rtl/>
          <w:lang w:bidi="fa-IR"/>
        </w:rPr>
        <w:t xml:space="preserve">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6 ص 476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) گفته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فرزندانش را حاضر نساختم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نه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خودشان که مرا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گزارش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کمال قدرت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و کمک کاران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آنست فرموده او: «من نگرفته ام گمراه کننده ها را پشت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بان»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مردم را گمراه کنند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خود نساختم تا بمن کمک دهند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باشد که کلمه عضد را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بکار برند، و گفته اند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شما چنان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طان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او را دانش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مخصوص که از جز او بدست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من آنها را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مطلع نساختم و نه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خودشان و ب</w:t>
      </w:r>
      <w:r w:rsidR="009A4682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اموختم</w:t>
      </w:r>
      <w:r w:rsidRPr="00951FB9">
        <w:rPr>
          <w:rtl/>
          <w:lang w:bidi="fa-IR"/>
        </w:rPr>
        <w:t xml:space="preserve"> که چگونه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پس از کجا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. و گفته </w:t>
      </w:r>
      <w:r w:rsidRPr="00951FB9">
        <w:rPr>
          <w:rtl/>
          <w:lang w:bidi="fa-IR"/>
        </w:rPr>
        <w:lastRenderedPageBreak/>
        <w:t>اند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مشرکان عرب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کفار در خلق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حضور نداشتند و بر خلق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واقف نشدند و نبودند که من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پس از کجا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فرشته ها دختران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 وجه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افزوده (ج 5 ص 729 سوره کهف):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پاسخ کافران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گفتند اگر مستمندان را از مجلست نران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بتو نگرو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خدا فرموده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شنهاد</w:t>
      </w:r>
      <w:r w:rsidRPr="00951FB9">
        <w:rPr>
          <w:rtl/>
          <w:lang w:bidi="fa-IR"/>
        </w:rPr>
        <w:t xml:space="preserve"> دهنده ها و زورگوها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هوده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من نبودند و چون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بودند و چرا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شنهاد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دهند؟</w:t>
      </w:r>
      <w:r w:rsidRPr="00951FB9">
        <w:rPr>
          <w:rtl/>
          <w:lang w:bidi="fa-IR"/>
        </w:rPr>
        <w:t xml:space="preserve"> چنانچه در پاسخ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شنهادها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بتو کند گوئ</w:t>
      </w:r>
      <w:r w:rsidRPr="00951FB9">
        <w:rPr>
          <w:rFonts w:hint="cs"/>
          <w:rtl/>
          <w:lang w:bidi="fa-IR"/>
        </w:rPr>
        <w:t>ی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تو</w:t>
      </w:r>
      <w:r w:rsidRPr="00951FB9">
        <w:rPr>
          <w:rtl/>
          <w:lang w:bidi="fa-IR"/>
        </w:rPr>
        <w:t xml:space="preserve"> پادشاه کشور و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پادشاه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شنهادها</w:t>
      </w:r>
      <w:r w:rsidRPr="00951FB9">
        <w:rPr>
          <w:rtl/>
          <w:lang w:bidi="fa-IR"/>
        </w:rPr>
        <w:t xml:space="preserve"> را از تو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9A4682">
        <w:rPr>
          <w:rFonts w:hint="cs"/>
          <w:rtl/>
          <w:lang w:bidi="fa-IR"/>
        </w:rPr>
        <w:t xml:space="preserve"> </w:t>
      </w:r>
      <w:r w:rsidR="009A4682">
        <w:rPr>
          <w:rtl/>
          <w:lang w:bidi="fa-IR"/>
        </w:rPr>
        <w:t>–</w:t>
      </w:r>
      <w:r w:rsidRPr="00951FB9">
        <w:rPr>
          <w:rtl/>
          <w:lang w:bidi="fa-IR"/>
        </w:rPr>
        <w:t xml:space="preserve"> ب</w:t>
      </w:r>
      <w:r w:rsidR="009A4682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کفار گفته شده که شما باحوال سعادت و شقاوت و سرنوشت نادان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خود را برتر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و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امام باقر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رسول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بار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اسلام را به عمر بن خطاب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ابو جهل بن هشام </w:t>
      </w:r>
      <w:r w:rsidRPr="00951FB9">
        <w:rPr>
          <w:rFonts w:hint="eastAsia"/>
          <w:rtl/>
          <w:lang w:bidi="fa-IR"/>
        </w:rPr>
        <w:t>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ساز و خدا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را در باره آنها بدو فرستاد: و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 1/ 440 از امام جواد آورده که خدا</w:t>
      </w:r>
      <w:r w:rsidR="009A4682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tl/>
          <w:lang w:bidi="fa-IR"/>
        </w:rPr>
        <w:t xml:space="preserve"> بود و سپس محمّد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فاطمه </w:t>
      </w:r>
      <w:r w:rsidR="009A4682" w:rsidRPr="009A4682">
        <w:rPr>
          <w:rStyle w:val="libAlaemChar"/>
          <w:rtl/>
        </w:rPr>
        <w:t xml:space="preserve">عليهم‌السلام </w:t>
      </w:r>
      <w:r w:rsidRPr="00951FB9">
        <w:rPr>
          <w:rtl/>
          <w:lang w:bidi="fa-IR"/>
        </w:rPr>
        <w:t>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هزار روزگار ماندند و سپس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آنان را گواه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آنها نمود و فرمانبر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بر آنها روا داشت و کار همه را بدانها واگذاشت «تا آخر خبر»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در حدوث همه اجزاء عالم.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A4682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7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آنان که کافرند»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پرسش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سرکوب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معنا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است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کارها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و جز او بر آنها توانا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پس او است معبود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 نه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دو بسته بودند و ما گشاد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مشان»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دو بستگ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داشتند و بهم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بودند و بسته بودند و ما آنها را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هوا از هم جدا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از ابن عباس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نقل شده، و گفته شده: همه آسمانها در هم بودند و ما آنها را از هم باز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تا</w:t>
      </w:r>
      <w:r w:rsidRPr="00951FB9">
        <w:rPr>
          <w:rtl/>
          <w:lang w:bidi="fa-IR"/>
        </w:rPr>
        <w:t xml:space="preserve"> هفت آسمان شدند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و آن را ب</w:t>
      </w:r>
      <w:r w:rsidR="009A4682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از مجاهد و سد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نقل شده و گفته اند: آسمان بسته بود و باران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نداشت و آسمان را بباران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>- از عکرمه و عط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ابن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از امام باقر و ام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صادق هم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(ج 7 ص 45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رؤ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دانستن و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مشکل است چون مردم آن را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خدا هم فرموده: «من آنها را گواه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نساختم»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مشکل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هر جسم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رتق و فتق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نخست بسته بوده و سپس گشوده شده 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شرع </w:t>
      </w:r>
      <w:r w:rsidRPr="00951FB9">
        <w:rPr>
          <w:rFonts w:hint="eastAsia"/>
          <w:rtl/>
          <w:lang w:bidi="fa-IR"/>
        </w:rPr>
        <w:t>ندارد</w:t>
      </w:r>
      <w:r w:rsidRPr="00951FB9">
        <w:rPr>
          <w:rtl/>
          <w:lang w:bidi="fa-IR"/>
        </w:rPr>
        <w:t xml:space="preserve"> و مناظره با کفار منکر رسالت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پس از 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وجه دوم اشکال را چند جواب داده: 1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ما نبوت محمّد را بمعجزه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ثابت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سپس قول او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و</w:t>
      </w:r>
      <w:r w:rsidRPr="00951FB9">
        <w:rPr>
          <w:rtl/>
          <w:lang w:bidi="fa-IR"/>
        </w:rPr>
        <w:t xml:space="preserve"> هر دو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حصول مصالح جهان و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فساد از آن 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A4682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مقصود از رتق و فتق امکان آنها است و عقل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همه اجسام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با هم باشند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نباشد و حکم باجتماع آنان وجداشدنشان از 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بالعکس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A4682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و نصار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دانستند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تورات آمده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بر آن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آب شد و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</w:t>
      </w:r>
      <w:r w:rsidR="009A4682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را از هم جدا کرد و بت پرستها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در دشمن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داشتند و خدا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آورد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گفته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باور داشتند.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گفته مفسر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رتق و فتق اختلاف دارند بچند قول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و همان وجه اول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آورده و گفته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وجه مستلزم آنست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باشد بر آسمان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آنها را از هم جدا کرد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بحال خود گذاشت و اجزاء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برافراشت. کعب گفته: خدا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بهم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بدان از همشان جدا ساخت سپس وجه دوم و سوم را آورده و سوم را ترج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داده و تأ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کرده بفرموده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(12 و 13- الطارق) سوگند ب</w:t>
      </w:r>
      <w:r w:rsidR="00426BDB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آسمان برگشت دار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زش</w:t>
      </w:r>
      <w:r w:rsidRPr="00951FB9">
        <w:rPr>
          <w:rtl/>
          <w:lang w:bidi="fa-IR"/>
        </w:rPr>
        <w:t xml:space="preserve"> باران و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شکافدار بروئ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هم ب</w:t>
      </w:r>
      <w:r w:rsidRPr="00951FB9">
        <w:rPr>
          <w:rFonts w:hint="eastAsia"/>
          <w:rtl/>
          <w:lang w:bidi="fa-IR"/>
        </w:rPr>
        <w:t>فرموده</w:t>
      </w:r>
      <w:r w:rsidRPr="00951FB9">
        <w:rPr>
          <w:rtl/>
          <w:lang w:bidi="fa-IR"/>
        </w:rPr>
        <w:t xml:space="preserve"> خدا «و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آب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را» سپس گفته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چهارم گفته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مسلم اصفهان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روا است </w:t>
      </w:r>
      <w:r w:rsidRPr="00951FB9">
        <w:rPr>
          <w:rtl/>
          <w:lang w:bidi="fa-IR"/>
        </w:rPr>
        <w:lastRenderedPageBreak/>
        <w:t>مقصود از رتق و فتق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و اظهار باشد چون فرموده خدا (2- الفاطر) فاطر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را بلفظ فتق گزارش داده و حال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را </w:t>
      </w:r>
      <w:r w:rsidRPr="00951FB9">
        <w:rPr>
          <w:rFonts w:hint="eastAsia"/>
          <w:rtl/>
          <w:lang w:bidi="fa-IR"/>
        </w:rPr>
        <w:t>به</w:t>
      </w:r>
      <w:r w:rsidRPr="00951FB9">
        <w:rPr>
          <w:rtl/>
          <w:lang w:bidi="fa-IR"/>
        </w:rPr>
        <w:t xml:space="preserve"> رتق،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محض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ممتاز و اع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جدا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بماننده بستگ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حقائق در پرتو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هم جدا شوند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رتق را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آورده و فتق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26BDB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قول</w:t>
      </w:r>
      <w:r w:rsidRPr="00951FB9">
        <w:rPr>
          <w:rtl/>
          <w:lang w:bidi="fa-IR"/>
        </w:rPr>
        <w:t xml:space="preserve"> پنجم، شب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</w:t>
      </w:r>
      <w:r w:rsidR="00426BD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بوده بفرموده خدا (28-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) «نشانه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که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شب و روز بر آور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و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426BDB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 بسته بودند و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نبود و خدا با اظهار روز روشن آنها را جدا نمود از هم (مفات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الغ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ج 6 ص 144) که بطور خلاصه نقل شده،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اخبار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وجه سوم را تا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کنند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خطبه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اشارت بوجه دوم دارد چنانچه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روضه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 خود از عده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 ثمال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گفت نافع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عز و جل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آنان که کافر شدند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بودند و ما آنها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فرمود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آدم را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فرود آورده و آسمان بسته بود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چون خدا عز و جل توبه آدم را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</w:t>
      </w:r>
      <w:r w:rsidRPr="00951FB9">
        <w:rPr>
          <w:rtl/>
          <w:lang w:bidi="fa-IR"/>
        </w:rPr>
        <w:t xml:space="preserve"> فرمود: تا آسمان ابر باران دار برگرفت و آنگاه فرمود تا 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گشود و فرو 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فرمود تا درختها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آورد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 ببار آورد و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روان ساخت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رتق آن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فتق آن. نافع گفت راست </w:t>
      </w:r>
      <w:r w:rsidRPr="00951FB9">
        <w:rPr>
          <w:rtl/>
          <w:lang w:bidi="fa-IR"/>
        </w:rPr>
        <w:lastRenderedPageBreak/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زاده رسول خدا تا آخر خبر،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وجه سوم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آب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زنده را»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(در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 7 ص 45)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26BDB">
      <w:pPr>
        <w:pStyle w:val="libNormal"/>
        <w:rPr>
          <w:rtl/>
          <w:lang w:bidi="fa-IR"/>
        </w:rPr>
      </w:pP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آسمان فرود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هر زنده را زنده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گفته اند: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را از نطفه بر</w:t>
      </w:r>
      <w:r w:rsidR="00426BD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نخست درست تر است.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 علوان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پرسش شد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مزه آب 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بپرس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رنج دادن مزه آب همان مزه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فرمود: «از آب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زنده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و گفته اند: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آب زند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جاندار و نمو او را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شامل جانور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درختها همه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مسلم.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باور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بقرآن و بدان چه مشاهده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برهان.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26BDB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</w:t>
      </w:r>
      <w:r w:rsidR="00426BDB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«رحمان» خبر «الذ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 صدر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خبر «هو که متعدد است»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بدل ضم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(استو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صفت «الح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سابقه </w:t>
      </w:r>
      <w:r w:rsidR="00426BDB" w:rsidRPr="00426BDB">
        <w:rPr>
          <w:rStyle w:val="libAlaemChar"/>
          <w:rFonts w:hint="cs"/>
          <w:rtl/>
        </w:rPr>
        <w:t>(</w:t>
      </w:r>
      <w:r w:rsidRPr="00426BDB">
        <w:rPr>
          <w:rStyle w:val="libAieChar"/>
          <w:rtl/>
        </w:rPr>
        <w:t>فَسْئَلْ بِهِ خَبِ</w:t>
      </w:r>
      <w:r w:rsidRPr="00426BDB">
        <w:rPr>
          <w:rStyle w:val="libAieChar"/>
          <w:rFonts w:hint="cs"/>
          <w:rtl/>
        </w:rPr>
        <w:t>ی</w:t>
      </w:r>
      <w:r w:rsidRPr="00426BDB">
        <w:rPr>
          <w:rStyle w:val="libAieChar"/>
          <w:rFonts w:hint="eastAsia"/>
          <w:rtl/>
        </w:rPr>
        <w:t>راً</w:t>
      </w:r>
      <w:r w:rsidR="00426BDB" w:rsidRPr="00426BDB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بپرس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و استوار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عرش دانشمند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بتو گزارش دهد و آن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="00426BD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دانا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</w:t>
      </w:r>
      <w:r w:rsidR="00426BDB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کتابها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هستند،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اند معنا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اگر منکر اطلاق (رحمان) بر خدا هستند از اهل کتاب بپرسند که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لفظ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بر خدا اطلاق شده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26BDB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</w:t>
      </w:r>
      <w:r w:rsidR="00426BDB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«بگو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شما کافر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بدان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ده»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 xml:space="preserve">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مقدار دو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دو نوبت و در هر نوبت با شتاب هر 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آنچه را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جرمها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آسمانست و منظور از دو بار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ماده مشترک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بار دوم صور مخصوص ب</w:t>
      </w:r>
      <w:r w:rsidR="00426BDB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کدام را و کفرشان ناروا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نسبت بذات و صفات خدا است «و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همتاها» با</w:t>
      </w:r>
      <w:r w:rsidR="00426BD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همتا را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«آنکه»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هم «او پروردگار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انست»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هر چه است و پرورنده آنها «و نهاده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لنگرها از کوه» بر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افراشته 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ها از آن بص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و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ها سودها برند.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(ج 2 ص 384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7 ص 353)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خود گفته: چون اگر کوهها را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ساخت</w:t>
      </w:r>
      <w:r w:rsidRPr="00951FB9">
        <w:rPr>
          <w:rtl/>
          <w:lang w:bidi="fa-IR"/>
        </w:rPr>
        <w:t xml:space="preserve"> گمان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</w:t>
      </w:r>
      <w:r w:rsidRPr="00951FB9">
        <w:rPr>
          <w:rtl/>
          <w:lang w:bidi="fa-IR"/>
        </w:rPr>
        <w:t xml:space="preserve"> ستونهائ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نگهدار آنند و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ساخت تا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کوه بار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گرند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tl/>
          <w:lang w:bidi="fa-IR"/>
        </w:rPr>
        <w:t xml:space="preserve">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دارند</w:t>
      </w:r>
      <w:r w:rsidRPr="00951FB9">
        <w:rPr>
          <w:rtl/>
          <w:lang w:bidi="fa-IR"/>
        </w:rPr>
        <w:t xml:space="preserve"> و او جز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نتواند بود (ج 7 ص 353).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26BDB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برکت داد در آن»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(ج 2 ص 384)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داد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هر جور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جاندار «و اندازه گرفت در آن قوتها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خوراک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خوراک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باو را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کرد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هر سرزم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خوراک مناسب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«قدّر» قسّم هم قرائت ش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«در چهار روز» مقصود تتمه چهار روز است نه چهار روز جدا از دو روز خلق خود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با هم شش روز شوند چنانچه بذله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بصره تا بغداد ده روز رفتم و تا کوفه پانزده روز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آنکه دو روز نگفته </w:t>
      </w:r>
      <w:r w:rsidRPr="00951FB9">
        <w:rPr>
          <w:rtl/>
          <w:lang w:bidi="fa-IR"/>
        </w:rPr>
        <w:lastRenderedPageBreak/>
        <w:t>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بودنشان بدو روز نخست.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بسا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چهار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حمل شود ب</w:t>
      </w:r>
      <w:r w:rsidR="00426BDB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چهار وقت که خدا در آنها خوراک جهان را آماده کرده از مردم و چهار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پرنده ها و خزنده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درخت و همه آنچه </w:t>
      </w:r>
      <w:r w:rsidRPr="00951FB9">
        <w:rPr>
          <w:rFonts w:hint="eastAsia"/>
          <w:rtl/>
          <w:lang w:bidi="fa-IR"/>
        </w:rPr>
        <w:t>گذران</w:t>
      </w:r>
      <w:r w:rsidRPr="00951FB9">
        <w:rPr>
          <w:rtl/>
          <w:lang w:bidi="fa-IR"/>
        </w:rPr>
        <w:t xml:space="preserve"> جانورانست و آن چهار وقت بهار و تابستان و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زمستانست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</w:t>
      </w:r>
      <w:r w:rsidRPr="00951FB9">
        <w:rPr>
          <w:rtl/>
          <w:lang w:bidi="fa-IR"/>
        </w:rPr>
        <w:t xml:space="preserve"> بدور است «برابر هم» بودند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روزها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قرائت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عقوب</w:t>
      </w:r>
      <w:r w:rsidRPr="00951FB9">
        <w:rPr>
          <w:rtl/>
          <w:lang w:bidi="fa-IR"/>
        </w:rPr>
        <w:t xml:space="preserve"> است که آن را مجرور خوانده بوصف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و گفته اند: حال از ضم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«اقواتها»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«ف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است» و مرفوع قرائت شده که خبر «ه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مق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باشد «برا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پرسش کننده ها» از مدت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در آنست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که خوراکها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خواستاران اندازه کرده در چهار روز.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26BDB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«سپس</w:t>
      </w:r>
      <w:r w:rsidRPr="00951FB9">
        <w:rPr>
          <w:rtl/>
          <w:lang w:bidi="fa-IR"/>
        </w:rPr>
        <w:t xml:space="preserve"> استوار شد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آسمان» و آهنگ آن کرد «و آن دود بود»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«درج 2 ص 385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رش»</w:t>
      </w:r>
      <w:r w:rsidRPr="00951FB9">
        <w:rPr>
          <w:rtl/>
          <w:lang w:bidi="fa-IR"/>
        </w:rPr>
        <w:t xml:space="preserve"> گفته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بوده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که از آن فراهم شده، و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9 ص 6)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گفته ابن عباس گفته بخار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و گفته اند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فرمانش بر آ</w:t>
      </w:r>
      <w:r w:rsidRPr="00951FB9">
        <w:rPr>
          <w:rFonts w:hint="eastAsia"/>
          <w:rtl/>
          <w:lang w:bidi="fa-IR"/>
        </w:rPr>
        <w:t>سمان</w:t>
      </w:r>
      <w:r w:rsidRPr="00951FB9">
        <w:rPr>
          <w:rtl/>
          <w:lang w:bidi="fa-IR"/>
        </w:rPr>
        <w:t xml:space="preserve"> استوار شد و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7 ص 385)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گفته: صاحب اثر آورده که عرش خدا بر آب بود از آنگاه 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خدا در آب گرم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 و از آن کف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برخاست و آن کف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بماند و خدا خشکش کرد و از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برآورد و دود برافراشت و بالا </w:t>
      </w:r>
      <w:r w:rsidRPr="00951FB9">
        <w:rPr>
          <w:rFonts w:hint="eastAsia"/>
          <w:rtl/>
          <w:lang w:bidi="fa-IR"/>
        </w:rPr>
        <w:t>رفت</w:t>
      </w:r>
      <w:r w:rsidRPr="00951FB9">
        <w:rPr>
          <w:rtl/>
          <w:lang w:bidi="fa-IR"/>
        </w:rPr>
        <w:t xml:space="preserve"> و خدا از آن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 و بدان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داستان در قرآن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اگر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رفته</w:t>
      </w:r>
      <w:r w:rsidRPr="00951FB9">
        <w:rPr>
          <w:rtl/>
          <w:lang w:bidi="fa-IR"/>
        </w:rPr>
        <w:t xml:space="preserve"> است و گر نه مردود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داستان در آغاز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بگمان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تورات است آمده و در آنست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 را از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="00426BD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خرد گنجد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مادر علم معقول ثابت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چون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اتمها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بدانها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دهد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بودند و چون آنها را فراهم آورد و آسمانها و اختران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ساخت و در آنها پرتو نه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اجزاء اتم در آنگاه که خدا خواست از آنها آسمان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بسازد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بودند و نام دود بر آنها درست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دود اجزاء از هم پاش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69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«پس</w:t>
      </w:r>
      <w:r w:rsidRPr="00951FB9">
        <w:rPr>
          <w:rtl/>
          <w:lang w:bidi="fa-IR"/>
        </w:rPr>
        <w:t xml:space="preserve"> گفت ب</w:t>
      </w:r>
      <w:r w:rsidR="00C05A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 آسمانها و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اثر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اثرگ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بر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در شما نهادم از اوضاع گوناگون و هر جور</w:t>
      </w:r>
      <w:r w:rsidRPr="00951FB9">
        <w:rPr>
          <w:rFonts w:hint="eastAsia"/>
          <w:rtl/>
          <w:lang w:bidi="fa-IR"/>
        </w:rPr>
        <w:t>بودن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بهست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درآئ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خلقت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گزارش بوده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آمدن آسمان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او است و آمدن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کشش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="00122340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آنکه هر کدام هر چه را از شما خواستم زاده شود برآر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قرائت «آت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ا»</w:t>
      </w:r>
      <w:r w:rsidRPr="00951FB9">
        <w:rPr>
          <w:rtl/>
          <w:lang w:bidi="fa-IR"/>
        </w:rPr>
        <w:t xml:space="preserve"> از مؤاتات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 ک</w:t>
      </w:r>
      <w:r w:rsidRPr="00951FB9">
        <w:rPr>
          <w:rFonts w:hint="eastAsia"/>
          <w:rtl/>
          <w:lang w:bidi="fa-IR"/>
        </w:rPr>
        <w:t>دام</w:t>
      </w:r>
      <w:r w:rsidRPr="00951FB9">
        <w:rPr>
          <w:rtl/>
          <w:lang w:bidi="fa-IR"/>
        </w:rPr>
        <w:t xml:space="preserve">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آنچه از شماها خواستم «بدلخواه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ناخواه» و بخواه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اظهار کمال قدرت است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خواست او انجام شود نه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طوع و کراهت آنها،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نجاست</w:t>
      </w:r>
      <w:r w:rsidRPr="00951FB9">
        <w:rPr>
          <w:rtl/>
          <w:lang w:bidi="fa-IR"/>
        </w:rPr>
        <w:t xml:space="preserve"> که «گفتند 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بدلخواه»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فرمانبردار و اظهر آنست که منظور اثر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بمانند 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مطاع و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شده چون فرموده او «باش پس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باشد»</w:t>
      </w:r>
      <w:r w:rsidRPr="00951FB9">
        <w:rPr>
          <w:rtl/>
          <w:lang w:bidi="fa-IR"/>
        </w:rPr>
        <w:t xml:space="preserve"> و آنچه گفته اند که بدانها سخن گفت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="00CE69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پاسخ</w:t>
      </w:r>
      <w:r w:rsidRPr="00951FB9">
        <w:rPr>
          <w:rtl/>
          <w:lang w:bidi="fa-IR"/>
        </w:rPr>
        <w:t xml:space="preserve"> داد بنا بر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و آخر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تصور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شود.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(ج 9 ص 6)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ابن عباس گفته: آسمان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اخترانش را آورد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درختان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و سخن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نبوده و پاسخ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بزبان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امده</w:t>
      </w:r>
      <w:r w:rsidRPr="00951FB9">
        <w:rPr>
          <w:rtl/>
          <w:lang w:bidi="fa-IR"/>
        </w:rPr>
        <w:t xml:space="preserve"> و خدا قدرت و سرعت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 را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آسان</w:t>
      </w:r>
      <w:r w:rsidRPr="00951FB9">
        <w:rPr>
          <w:rtl/>
          <w:lang w:bidi="fa-IR"/>
        </w:rPr>
        <w:t xml:space="preserve"> نموده که توقف و درنگ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نداشته و چون فرمان و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انجام گرفته و آن چون گفتار او است «همانا فرمانش هنگام خواست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باشد»</w:t>
      </w:r>
      <w:r w:rsidRPr="00951FB9">
        <w:rPr>
          <w:rtl/>
          <w:lang w:bidi="fa-IR"/>
        </w:rPr>
        <w:t xml:space="preserve"> و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به «طائع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ن»</w:t>
      </w:r>
      <w:r w:rsidRPr="00951FB9">
        <w:rPr>
          <w:rtl/>
          <w:lang w:bidi="fa-IR"/>
        </w:rPr>
        <w:t xml:space="preserve"> که جمع مذکر عاقل است باعتبار ضم ذو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العقول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موافقت با لفظ خطابست «و همه در چرخ شناور</w:t>
      </w:r>
      <w:r w:rsidRPr="00951FB9">
        <w:rPr>
          <w:rFonts w:hint="eastAsia"/>
          <w:rtl/>
          <w:lang w:bidi="fa-IR"/>
        </w:rPr>
        <w:t>ند»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CE6947" w:rsidP="00CE6947">
      <w:pPr>
        <w:pStyle w:val="libNormal"/>
        <w:rPr>
          <w:rtl/>
          <w:lang w:bidi="fa-IR"/>
        </w:rPr>
      </w:pPr>
      <w:r w:rsidRPr="00CE6947">
        <w:rPr>
          <w:rStyle w:val="libAlaemChar"/>
          <w:rFonts w:hint="cs"/>
          <w:rtl/>
        </w:rPr>
        <w:t>(</w:t>
      </w:r>
      <w:r w:rsidR="00951FB9" w:rsidRPr="00CE6947">
        <w:rPr>
          <w:rStyle w:val="libAieChar"/>
          <w:rFonts w:hint="eastAsia"/>
          <w:rtl/>
        </w:rPr>
        <w:t>فَقَضاهُنَّ</w:t>
      </w:r>
      <w:r w:rsidR="00951FB9" w:rsidRPr="00CE6947">
        <w:rPr>
          <w:rStyle w:val="libAieChar"/>
          <w:rtl/>
        </w:rPr>
        <w:t xml:space="preserve"> سَبْعَ سَماواتٍ</w:t>
      </w:r>
      <w:r w:rsidRPr="00CE6947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>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دشان</w:t>
      </w:r>
      <w:r w:rsidR="00951FB9" w:rsidRPr="00951FB9">
        <w:rPr>
          <w:rtl/>
          <w:lang w:bidi="fa-IR"/>
        </w:rPr>
        <w:t xml:space="preserve"> هفت آسمان»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ضاو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گفته: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نقشه و محکم آنها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«در</w:t>
      </w:r>
      <w:r w:rsidRPr="00951FB9">
        <w:rPr>
          <w:rtl/>
          <w:lang w:bidi="fa-IR"/>
        </w:rPr>
        <w:t xml:space="preserve"> دو روز» روز پنجشنبه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روز جمعه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ستاره ها را «و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در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 خود را» بکار پرداز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تا آنجا که از او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او را بدان واداشت باخت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بطبع کار، و گفته اند: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باهل آن بوده بفرمانها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«و آراست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آسمان ن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را به چراغها»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همه اختران بر آن بدرخشند «و نگهبان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از هر آفت دارند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خاص آسمان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است که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دارد و نگهبان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دست برد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«ا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خداوند با عزت و دانا» که قدرت و دانشش رسا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</w:t>
      </w:r>
      <w:r w:rsidR="00CE694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آخر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سوره ق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«نرس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بما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رنج و خستگ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دروغ شمردن سخن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است که گفتند: خدا روز شنبه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آسا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را بپا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رسانده بود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ما در آن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7 ص 644)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گفته: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مفسر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مقصود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ردّ 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است که گفتند: خدا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را آغاز کرد تا شش روز که بروز جمعه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و روز شنبه آرام شد و بر عرشش استوار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خدا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«رنج</w:t>
      </w:r>
      <w:r w:rsidRPr="00951FB9">
        <w:rPr>
          <w:rtl/>
          <w:lang w:bidi="fa-IR"/>
        </w:rPr>
        <w:t xml:space="preserve"> و ناآرام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 نرس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ردّ بر آنها کرد، و ظاهر آنست که مقصود او ردّ بت پرست ها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ب</w:t>
      </w:r>
      <w:r w:rsidR="00CE69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نخست رنج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توانا نباش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</w:t>
      </w:r>
      <w:r w:rsidR="00CE69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اعاده آن در بار دوم و آنچه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گفتند و از تورات برگرفتند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کردند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را ندانستند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دوشنبه زم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هم جدا و اگر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از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باشد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اجسام باشد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از اجسام جدا نتواند بود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اجسام اجسام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باشند و قول بقدم عالم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مذهب فلاسفه است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تع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در اخبار معتبره آمد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که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توهم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قدم عالم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باطل است چنانچه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آن بچند وجه ممکن است که قدم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تع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بتقد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زمان 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کرد، بطور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پس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حرکت افلاک بر آن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شوند و بفرض وجود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حرکت هم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باشند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694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</w:t>
      </w:r>
      <w:r w:rsidR="00CE694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دشوارتر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2 ص 644)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شما دشوارتر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آسمان که آن را</w:t>
      </w:r>
      <w:r w:rsidR="00CE69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ساخت</w:t>
      </w:r>
      <w:r w:rsidRPr="00951FB9">
        <w:rPr>
          <w:rtl/>
          <w:lang w:bidi="fa-IR"/>
        </w:rPr>
        <w:t xml:space="preserve"> و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برافراشت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کلفت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تا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را راست کرد و هموار نمود و با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اختران و تداو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جز آنها کاملش کرد و شبش را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نمود بحرکت آسمان و پرتو آفتابش را بر آورد و روز شد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پس از آن کشش داد و هموار کرد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سکونت و آبش </w:t>
      </w:r>
      <w:r w:rsidRPr="00951FB9">
        <w:rPr>
          <w:rtl/>
          <w:lang w:bidi="fa-IR"/>
        </w:rPr>
        <w:cr/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با چشمه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جوشان برآورد و هم چراگاهش را و کوهها را لنگرش کرد «و بهره شما و چهارپا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انتان</w:t>
      </w:r>
      <w:r w:rsidRPr="00951FB9">
        <w:rPr>
          <w:rtl/>
          <w:lang w:bidi="fa-IR"/>
        </w:rPr>
        <w:t xml:space="preserve"> ساخت» تا خود و بهائمتان از آن بهره مند شو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14- «آنکه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ساخت هر چه در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دارد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«و آنکه اندازه کرد» جنس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و نوع آن را و شخص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مقدار و اوصاف و کار و عمر آنها را «پس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کرد» آنها را بکار خود بطبع و منش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و کنش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الهام و </w:t>
      </w:r>
      <w:r w:rsidRPr="00951FB9">
        <w:rPr>
          <w:rFonts w:hint="eastAsia"/>
          <w:rtl/>
          <w:lang w:bidi="fa-IR"/>
        </w:rPr>
        <w:t>نصب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فرود آوردن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CE6947" w:rsidP="00CE694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63547819"/>
      <w:r w:rsidR="00951FB9" w:rsidRPr="00951FB9">
        <w:rPr>
          <w:rFonts w:hint="eastAsia"/>
          <w:rtl/>
          <w:lang w:bidi="fa-IR"/>
        </w:rPr>
        <w:lastRenderedPageBreak/>
        <w:t>رفع</w:t>
      </w:r>
      <w:r w:rsidR="00951FB9" w:rsidRPr="00951FB9">
        <w:rPr>
          <w:rtl/>
          <w:lang w:bidi="fa-IR"/>
        </w:rPr>
        <w:t xml:space="preserve"> شبهه</w:t>
      </w:r>
      <w:bookmarkEnd w:id="4"/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ملحد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تناقض گرفته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سوره بقره و السجده با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سوره النازعات چون که پنداشته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دلالت دارد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آسمانست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عکس و از آن چند جواب داده شده: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CE694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 بوده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کشش و پهناور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پس از آن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دو اشکال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بزرگ و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 از کشش آن جدا شود و اگر کشش آن 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بوده خلقش هم بدنبال آن بوده و دوم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دلالت دارد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خلق</w:t>
      </w:r>
    </w:p>
    <w:p w:rsidR="00951FB9" w:rsidRPr="00951FB9" w:rsidRDefault="00951FB9" w:rsidP="00CE694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هر چه در آنست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خلق آسمان است و خلق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بناچار پس از کشش آنست.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69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اشکال اول بمنع امتناع انفکاک جواب داده اند و از دوم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پس از آن کشش داد» دلالت دارد بر تقدم خلق آسمان بر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دلالت ندارد بر تقدم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آسمان بر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پس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آسمان پس از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و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پس از تس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آسمان و منافات نباشد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سوم دلالت دارد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آسمان مقدم است بر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دوم دلالت دارد که خلق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هر چه در آنست مقدم است بر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هفت آسمان و خلق آنچه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کشش آن 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ممکن است جواب داد که مقصود از خ</w:t>
      </w:r>
      <w:r w:rsidRPr="00951FB9">
        <w:rPr>
          <w:rFonts w:hint="eastAsia"/>
          <w:rtl/>
          <w:lang w:bidi="fa-IR"/>
        </w:rPr>
        <w:t>لق</w:t>
      </w:r>
      <w:r w:rsidRPr="00951FB9">
        <w:rPr>
          <w:rtl/>
          <w:lang w:bidi="fa-IR"/>
        </w:rPr>
        <w:t xml:space="preserve">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اول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نقشه آنست که در عرف و لغت معروف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از خلق آنچه در </w:t>
      </w:r>
      <w:r w:rsidRPr="00951FB9">
        <w:rPr>
          <w:rtl/>
          <w:lang w:bidi="fa-IR"/>
        </w:rPr>
        <w:lastRenderedPageBreak/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خلق ماده آنها است مانند آنکه خلق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</w:t>
      </w:r>
      <w:r w:rsidR="00CE69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کشش</w:t>
      </w:r>
      <w:r w:rsidRPr="00951FB9">
        <w:rPr>
          <w:rtl/>
          <w:lang w:bidi="fa-IR"/>
        </w:rPr>
        <w:t xml:space="preserve"> آن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را دارد پس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آسمان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چنانچه ظاهر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سوم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6947">
      <w:pPr>
        <w:pStyle w:val="libNormal"/>
        <w:rPr>
          <w:rtl/>
          <w:lang w:bidi="fa-IR"/>
        </w:rPr>
      </w:pP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سوم و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هفت آسمان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 معنا دارند و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مطلق بر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مقدم است و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</w:t>
      </w:r>
      <w:r w:rsidR="00CE69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هفت آسمان پس از آنست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بهتر است در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گفته شود (فاء) در «فسوّ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ها»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«ثم» آمده و لفظ «ذلک» در </w:t>
      </w:r>
      <w:r w:rsidR="00CE6947" w:rsidRPr="00CE6947">
        <w:rPr>
          <w:rStyle w:val="libAlaemChar"/>
          <w:rFonts w:hint="cs"/>
          <w:rtl/>
        </w:rPr>
        <w:t>(</w:t>
      </w:r>
      <w:r w:rsidRPr="00CE6947">
        <w:rPr>
          <w:rStyle w:val="libAieChar"/>
          <w:rtl/>
        </w:rPr>
        <w:t>وَ الْأَرْضَ بَعْدَ ذلِکَ د</w:t>
      </w:r>
      <w:r w:rsidRPr="00CE6947">
        <w:rPr>
          <w:rStyle w:val="libAieChar"/>
          <w:rFonts w:hint="eastAsia"/>
          <w:rtl/>
        </w:rPr>
        <w:t>َحاها</w:t>
      </w:r>
      <w:r w:rsidR="00CE6947" w:rsidRPr="00CE6947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اشاره ب</w:t>
      </w:r>
      <w:r w:rsidR="00CE69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بناء آسمانست و اصل خلق</w:t>
      </w:r>
      <w:r w:rsidR="00CE69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نه آنچه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ذکر شده،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گفته شود لفظ «ثم»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انست</w:t>
      </w:r>
      <w:r w:rsidRPr="00951FB9">
        <w:rPr>
          <w:rtl/>
          <w:lang w:bidi="fa-IR"/>
        </w:rPr>
        <w:t xml:space="preserve"> نه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خلق ما 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الارض در معرض امتنان آمده پس خلق آنچه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پس از کشش آن بوده است چنانچه ظاهر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سماء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آنست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طبق ظاهر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سوم 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منافرت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دارد با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دوم و ما توج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در شرح اخبار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آورده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61F2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1 ص 62)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 کلمه (ثم) در دو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بقره و السجده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تفاوت خلق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در فض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لت</w:t>
      </w:r>
      <w:r w:rsidRPr="00951FB9">
        <w:rPr>
          <w:rtl/>
          <w:lang w:bidi="fa-IR"/>
        </w:rPr>
        <w:t xml:space="preserve"> نه در وجود چون لفظ آن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</w:t>
      </w:r>
      <w:r w:rsidR="00561F25" w:rsidRPr="00561F25">
        <w:rPr>
          <w:rStyle w:val="libAlaemChar"/>
          <w:rFonts w:hint="cs"/>
          <w:rtl/>
        </w:rPr>
        <w:t>(</w:t>
      </w:r>
      <w:r w:rsidRPr="00561F25">
        <w:rPr>
          <w:rStyle w:val="libAieChar"/>
          <w:rtl/>
        </w:rPr>
        <w:t>ثُمَّ کانَ مِنَ الَّذِ</w:t>
      </w:r>
      <w:r w:rsidRPr="00561F25">
        <w:rPr>
          <w:rStyle w:val="libAieChar"/>
          <w:rFonts w:hint="cs"/>
          <w:rtl/>
        </w:rPr>
        <w:t>ی</w:t>
      </w:r>
      <w:r w:rsidRPr="00561F25">
        <w:rPr>
          <w:rStyle w:val="libAieChar"/>
          <w:rFonts w:hint="eastAsia"/>
          <w:rtl/>
        </w:rPr>
        <w:t>نَ</w:t>
      </w:r>
      <w:r w:rsidRPr="00561F25">
        <w:rPr>
          <w:rStyle w:val="libAieChar"/>
          <w:rtl/>
        </w:rPr>
        <w:t xml:space="preserve"> آمَنُوا</w:t>
      </w:r>
      <w:r w:rsidR="00561F25" w:rsidRPr="00561F25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تأخ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وجود باشد مخالف است با ظاهر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561F25" w:rsidRPr="00561F25">
        <w:rPr>
          <w:rStyle w:val="libAlaemChar"/>
          <w:rFonts w:hint="cs"/>
          <w:rtl/>
        </w:rPr>
        <w:t>(</w:t>
      </w:r>
      <w:r w:rsidRPr="00561F25">
        <w:rPr>
          <w:rStyle w:val="libAieChar"/>
          <w:rtl/>
        </w:rPr>
        <w:t>وَ الْأَرْضَ بَعْدَ ذلِکَ دَحاها</w:t>
      </w:r>
      <w:r w:rsidR="00561F25" w:rsidRPr="00561F25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که آن دلالت دارد بر تاخر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خلق ما 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الارض نسبت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و تسو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 باشد مگر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«دح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ها»</w:t>
      </w:r>
      <w:r w:rsidRPr="00951FB9">
        <w:rPr>
          <w:rtl/>
          <w:lang w:bidi="fa-IR"/>
        </w:rPr>
        <w:t xml:space="preserve"> جمله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«الارض» بفعل مقدر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منصوب باشد چون «تعرف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تدبر امرها بعد ذلک»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خلاف ظاهر است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جواب دوم بر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رفع اصل اشکال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لفظ «بعد»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سوم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تاخر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شمارش نعمتها است گرچه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باشند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منظور گزارش زمان نعمت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ادآور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61F2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سوم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8 ص 365)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 است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«دح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 را» کشش تنها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کشش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آماده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خوراکها که آن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 و گفت «بر آورد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 آب و چراگاهش را»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پس از خلق آسمان بوده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آمادگ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</w:p>
    <w:p w:rsidR="00561F25" w:rsidRDefault="00951FB9" w:rsidP="00561F2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از آنست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چون مادر است و آسمان چون پدر و تا هر دو نباشند نوزاد آن معادن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بوجود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</w:p>
    <w:p w:rsidR="00951FB9" w:rsidRPr="00951FB9" w:rsidRDefault="00561F25" w:rsidP="00561F2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چهارم</w:t>
      </w:r>
      <w:r w:rsidR="00951FB9" w:rsidRPr="00951FB9">
        <w:rPr>
          <w:rtl/>
          <w:lang w:bidi="fa-IR"/>
        </w:rPr>
        <w:t>- که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tl/>
          <w:lang w:bidi="fa-IR"/>
        </w:rPr>
        <w:t xml:space="preserve"> از او است که «بعد ذلک» بمعن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«مع ذلک است بهمراه آن» چون قول خدا </w:t>
      </w:r>
      <w:r w:rsidRPr="00561F25">
        <w:rPr>
          <w:rStyle w:val="libAlaemChar"/>
          <w:rFonts w:hint="cs"/>
          <w:rtl/>
        </w:rPr>
        <w:t>(</w:t>
      </w:r>
      <w:r w:rsidR="00951FB9" w:rsidRPr="00561F25">
        <w:rPr>
          <w:rStyle w:val="libAieChar"/>
          <w:rtl/>
        </w:rPr>
        <w:t>عُتُلٍّ بَعْدَ ذلِکَ زَنِ</w:t>
      </w:r>
      <w:r w:rsidR="00951FB9" w:rsidRPr="00561F25">
        <w:rPr>
          <w:rStyle w:val="libAieChar"/>
          <w:rFonts w:hint="cs"/>
          <w:rtl/>
        </w:rPr>
        <w:t>ی</w:t>
      </w:r>
      <w:r w:rsidR="00951FB9" w:rsidRPr="00561F25">
        <w:rPr>
          <w:rStyle w:val="libAieChar"/>
          <w:rFonts w:hint="eastAsia"/>
          <w:rtl/>
        </w:rPr>
        <w:t>مٍ</w:t>
      </w:r>
      <w:r w:rsidRPr="00561F25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 xml:space="preserve"> که بمعن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مع ذلک است و چنانچه تو بمرد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گوئ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تو چن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و چنان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پس از آن هم چن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مقصودت ترت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ب</w:t>
      </w:r>
      <w:r w:rsidR="00951FB9" w:rsidRPr="00951FB9">
        <w:rPr>
          <w:rtl/>
          <w:lang w:bidi="fa-IR"/>
        </w:rPr>
        <w:t xml:space="preserve"> در کارها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او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و خدا تعال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(18- البلد» فرموده </w:t>
      </w:r>
      <w:r w:rsidRPr="00561F25">
        <w:rPr>
          <w:rStyle w:val="libAlaemChar"/>
          <w:rFonts w:hint="cs"/>
          <w:rtl/>
        </w:rPr>
        <w:t>(</w:t>
      </w:r>
      <w:r w:rsidR="00951FB9" w:rsidRPr="00561F25">
        <w:rPr>
          <w:rStyle w:val="libAieChar"/>
          <w:rtl/>
        </w:rPr>
        <w:t>فَک</w:t>
      </w:r>
      <w:r w:rsidR="00951FB9" w:rsidRPr="00561F25">
        <w:rPr>
          <w:rStyle w:val="libAieChar"/>
          <w:rFonts w:hint="eastAsia"/>
          <w:rtl/>
        </w:rPr>
        <w:t>ُّ</w:t>
      </w:r>
      <w:r w:rsidR="00951FB9" w:rsidRPr="00561F25">
        <w:rPr>
          <w:rStyle w:val="libAieChar"/>
          <w:rtl/>
        </w:rPr>
        <w:t xml:space="preserve"> رَقَبَهٍ</w:t>
      </w:r>
      <w:r w:rsidRPr="00561F25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 xml:space="preserve"> تا گو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«سپس بوده از آنان که گرو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دند»</w:t>
      </w:r>
      <w:r w:rsidR="00951FB9" w:rsidRPr="00951FB9">
        <w:rPr>
          <w:rtl/>
          <w:lang w:bidi="fa-IR"/>
        </w:rPr>
        <w:t xml:space="preserve"> و همان بودن منظور است نه ترت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ب</w:t>
      </w:r>
      <w:r w:rsidR="00951FB9" w:rsidRPr="00951FB9">
        <w:rPr>
          <w:rtl/>
          <w:lang w:bidi="fa-IR"/>
        </w:rPr>
        <w:t xml:space="preserve"> و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تقر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تفس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که از ابن عباس نقل شده که گفته </w:t>
      </w:r>
      <w:r w:rsidRPr="00561F25">
        <w:rPr>
          <w:rStyle w:val="libAlaemChar"/>
          <w:rFonts w:hint="cs"/>
          <w:rtl/>
        </w:rPr>
        <w:t>(</w:t>
      </w:r>
      <w:r w:rsidR="00951FB9" w:rsidRPr="00561F25">
        <w:rPr>
          <w:rStyle w:val="libAieChar"/>
          <w:rtl/>
        </w:rPr>
        <w:t>وَ الْأَرْضَ بَعْدَ ذلِکَ دَحاها</w:t>
      </w:r>
      <w:r w:rsidRPr="00561F25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 گسترش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آن را کشش داد، من گو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جواب نزد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بهمان جواب دوم است، سپس مشهور 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که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نش</w:t>
      </w:r>
      <w:r w:rsidR="00951FB9" w:rsidRPr="00951FB9">
        <w:rPr>
          <w:rtl/>
          <w:lang w:bidi="fa-IR"/>
        </w:rPr>
        <w:t xml:space="preserve">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از آسمان بوده و اظهر همانست و برعکس هم گفته اند. واحد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در کتاب بس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ط</w:t>
      </w:r>
      <w:r w:rsidR="00951FB9" w:rsidRPr="00951FB9">
        <w:rPr>
          <w:rtl/>
          <w:lang w:bidi="fa-IR"/>
        </w:rPr>
        <w:t xml:space="preserve"> از مقاتل آورده که گفت: خدا آسمان را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از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و تأو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</w:t>
      </w:r>
      <w:r w:rsidRPr="00561F25">
        <w:rPr>
          <w:rStyle w:val="libAlaemChar"/>
          <w:rFonts w:hint="cs"/>
          <w:rtl/>
        </w:rPr>
        <w:t>(</w:t>
      </w:r>
      <w:r w:rsidR="00951FB9" w:rsidRPr="00561F25">
        <w:rPr>
          <w:rStyle w:val="libAieChar"/>
          <w:rtl/>
        </w:rPr>
        <w:t xml:space="preserve">ثُمَّ </w:t>
      </w:r>
      <w:r w:rsidR="00951FB9" w:rsidRPr="00561F25">
        <w:rPr>
          <w:rStyle w:val="libAieChar"/>
          <w:rtl/>
        </w:rPr>
        <w:lastRenderedPageBreak/>
        <w:t>اسْتَو</w:t>
      </w:r>
      <w:r w:rsidR="00951FB9" w:rsidRPr="00561F25">
        <w:rPr>
          <w:rStyle w:val="libAieChar"/>
          <w:rFonts w:hint="cs"/>
          <w:rtl/>
        </w:rPr>
        <w:t>ی</w:t>
      </w:r>
      <w:r w:rsidR="00951FB9" w:rsidRPr="00561F25">
        <w:rPr>
          <w:rStyle w:val="libAieChar"/>
          <w:rtl/>
        </w:rPr>
        <w:t xml:space="preserve"> إِلَ</w:t>
      </w:r>
      <w:r w:rsidR="00951FB9" w:rsidRPr="00561F25">
        <w:rPr>
          <w:rStyle w:val="libAieChar"/>
          <w:rFonts w:hint="cs"/>
          <w:rtl/>
        </w:rPr>
        <w:t>ی</w:t>
      </w:r>
      <w:r w:rsidR="00951FB9" w:rsidRPr="00561F25">
        <w:rPr>
          <w:rStyle w:val="libAieChar"/>
          <w:rtl/>
        </w:rPr>
        <w:t xml:space="preserve"> السَّماءِ</w:t>
      </w:r>
      <w:r w:rsidRPr="00561F25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که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از آن بر آسمان استوار شد که دود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بود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از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نش</w:t>
      </w:r>
      <w:r w:rsidR="00951FB9" w:rsidRPr="00951FB9">
        <w:rPr>
          <w:rtl/>
          <w:lang w:bidi="fa-IR"/>
        </w:rPr>
        <w:t xml:space="preserve">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و</w:t>
      </w:r>
      <w:r w:rsidR="00951FB9" w:rsidRPr="00951FB9">
        <w:rPr>
          <w:rtl/>
          <w:lang w:bidi="fa-IR"/>
        </w:rPr>
        <w:t xml:space="preserve"> لفظ کان در آن مقدر گرفته چنانچه خدا فرموده (78-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وسف</w:t>
      </w:r>
      <w:r w:rsidR="00951FB9" w:rsidRPr="00951FB9">
        <w:rPr>
          <w:rtl/>
          <w:lang w:bidi="fa-IR"/>
        </w:rPr>
        <w:t xml:space="preserve">) </w:t>
      </w:r>
      <w:r w:rsidRPr="00561F25">
        <w:rPr>
          <w:rStyle w:val="libAlaemChar"/>
          <w:rFonts w:hint="cs"/>
          <w:rtl/>
        </w:rPr>
        <w:t>(</w:t>
      </w:r>
      <w:r w:rsidR="00951FB9" w:rsidRPr="00561F25">
        <w:rPr>
          <w:rStyle w:val="libAieChar"/>
          <w:rtl/>
        </w:rPr>
        <w:t xml:space="preserve">إِنْ </w:t>
      </w:r>
      <w:r w:rsidR="00951FB9" w:rsidRPr="00561F25">
        <w:rPr>
          <w:rStyle w:val="libAieChar"/>
          <w:rFonts w:hint="cs"/>
          <w:rtl/>
        </w:rPr>
        <w:t>یَ</w:t>
      </w:r>
      <w:r w:rsidR="00951FB9" w:rsidRPr="00561F25">
        <w:rPr>
          <w:rStyle w:val="libAieChar"/>
          <w:rFonts w:hint="eastAsia"/>
          <w:rtl/>
        </w:rPr>
        <w:t>سْرِقْ</w:t>
      </w:r>
      <w:r w:rsidR="00951FB9" w:rsidRPr="00561F25">
        <w:rPr>
          <w:rStyle w:val="libAieChar"/>
          <w:rtl/>
        </w:rPr>
        <w:t xml:space="preserve"> فَقَدْ سَرَقَ أَخٌ لَهُ مِنْ قَبْلُ</w:t>
      </w:r>
      <w:r w:rsidRPr="00561F25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 xml:space="preserve"> اگر دزد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کرده البته برادرش هم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از آن دزد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کرد» معنا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که اگر بوده که دزد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61F2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7 ص 358)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مختار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 xml:space="preserve"> که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سجده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من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خلق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(60- آل عمران) نمونه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خدا نمونه آدم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از خاک و سپس باو گفت باش و او بود» و اگر خلق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بود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د که بموجود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باشد باش،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محال است و چون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ثابت شد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خلق ارض در دو روز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صدور فرمان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او است.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او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آسمان بوده و مستلزم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وجود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آسمان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 و اعتراض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نهان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در ضمن شرح اخبار بر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حال آگاه شو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561F25" w:rsidP="00561F25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5" w:name="_Toc63547820"/>
      <w:r w:rsidR="00951FB9" w:rsidRPr="00951FB9">
        <w:rPr>
          <w:rFonts w:hint="eastAsia"/>
          <w:rtl/>
          <w:lang w:bidi="fa-IR"/>
        </w:rPr>
        <w:lastRenderedPageBreak/>
        <w:t>در</w:t>
      </w:r>
      <w:r w:rsidR="00951FB9" w:rsidRPr="00951FB9">
        <w:rPr>
          <w:rtl/>
          <w:lang w:bidi="fa-IR"/>
        </w:rPr>
        <w:t xml:space="preserve"> شرح اخبار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باب</w:t>
      </w:r>
      <w:bookmarkEnd w:id="5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نهج (158)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خطبه خود فرموده است: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شناخته شده،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</w:t>
      </w:r>
      <w:r w:rsidRPr="00951FB9">
        <w:rPr>
          <w:rtl/>
          <w:lang w:bidi="fa-IR"/>
        </w:rPr>
        <w:t xml:space="preserve"> است، آنکه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بوده است، آنگه که نه آسمان برج 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و نه حجابها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پرده وار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نه شب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و نه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خموش و تار) نه کوه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دره و نه دره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کژمدار،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گسترده و نه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دار،</w:t>
      </w:r>
      <w:r w:rsidRPr="00951FB9">
        <w:rPr>
          <w:rtl/>
          <w:lang w:bidi="fa-IR"/>
        </w:rPr>
        <w:t xml:space="preserve"> او است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خلق و وارث آنان همه و معبود خلق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بخش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خواران،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در حدوث عالم.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61F25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نهج البلاغه (194) اول هر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آخر بر هر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او پس از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باشد و ظاهرش آنست که هر چه جز او حادث است و به جمله دوم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آوردند بدان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چه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متکلم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رستاخ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همه جهان نابود گردد و جز خدا نماند و ممکن است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آخر بودنش نظر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در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بقائ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چنانچه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آمده و گفته اند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عالم خارج و پس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ذهن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رشته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موجودات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همه باو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از همه است و همه باو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نهج البلاغه (ج 1 ص 274) فرموده: سپاس از آن خدا است که خلقش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وجود خود ساخت و حدوث خلقش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بودنش و در ضمن آن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سپاس</w:t>
      </w:r>
      <w:r w:rsidRPr="00951FB9">
        <w:rPr>
          <w:rtl/>
          <w:lang w:bidi="fa-IR"/>
        </w:rPr>
        <w:t xml:space="preserve"> از آن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بنده ها و گشا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بسترها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ساز دره ها، و نعمت آر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تپه ها نخست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 را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بودنش را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نه، او است نخست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شه،</w:t>
      </w:r>
      <w:r w:rsidRPr="00951FB9">
        <w:rPr>
          <w:rtl/>
          <w:lang w:bidi="fa-IR"/>
        </w:rPr>
        <w:t xml:space="preserve">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مدت-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مدت است و هر آمار و شمارش-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از اصول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بودند، و نه از اوائل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باشند، بلکه آنچه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نهاده و آنچه نگارش کرده خوب نگار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-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تش</w:t>
      </w:r>
      <w:r w:rsidRPr="00951FB9">
        <w:rPr>
          <w:rtl/>
          <w:lang w:bidi="fa-IR"/>
        </w:rPr>
        <w:t xml:space="preserve"> را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ابد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اشاره است </w:t>
      </w:r>
    </w:p>
    <w:p w:rsidR="00951FB9" w:rsidRPr="00951FB9" w:rsidRDefault="00951FB9" w:rsidP="00561F2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بآن</w:t>
      </w:r>
      <w:r w:rsidRPr="00951FB9">
        <w:rPr>
          <w:rtl/>
          <w:lang w:bidi="fa-IR"/>
        </w:rPr>
        <w:t xml:space="preserve"> که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مستلزم ابد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آنچه قدم آن ثابت باشد عدمش ممتنع است چون بخود موجود است و فنا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دلالت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عبارات بر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تنها ذات و حدوث هر چه جز او است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ذکر اوصاف مشترکه</w:t>
      </w:r>
      <w:r w:rsidR="00561F2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او و خلقش مقام مدح را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بدان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کرده که فرموده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از اصول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ردّ بر حکماء که ب</w:t>
      </w:r>
      <w:r w:rsidR="00E7790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معتقدند و ابد روزگار است و دائم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چنانچه در قاموس آمده و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زمان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دانسته 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ندارد و ظاهر آنست که آن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عبارت نخست است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محتمل است مراد نقشه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خدا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طبق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و آنها را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«بد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ه»</w:t>
      </w:r>
      <w:r w:rsidRPr="00951FB9">
        <w:rPr>
          <w:rtl/>
          <w:lang w:bidi="fa-IR"/>
        </w:rPr>
        <w:t xml:space="preserve"> آمده بر وزن 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که آن را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7790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E7790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شرح نهج البلاغه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است: در خبر آمده که چون خدا</w:t>
      </w:r>
      <w:r w:rsidR="00E77908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 آسمان </w:t>
      </w:r>
      <w:r w:rsidRPr="00951FB9">
        <w:rPr>
          <w:rtl/>
          <w:lang w:bidi="fa-IR"/>
        </w:rPr>
        <w:lastRenderedPageBreak/>
        <w:t>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گوهر سبز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 سپس آن را آب کرد و بلرزه آمد، سپس از آن بخار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چون دود و از آن آسمان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چنانچه فرمود «بر آسمان استوار شد و آن چون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بود» و آنگاه آن 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شکافت و هفت آسمانش ساخت، سپس از آن آب کف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و از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مکه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همه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کعبه پهن کرد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مکه را مادر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همه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سپس از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برشکافت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پانصد سال راه نهاد و همچنان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همچنان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آسمان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سپس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فرستاد تا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شانه و گردن نهاد و دو دست را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بمشرق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بمغرب</w:t>
      </w:r>
      <w:r w:rsidR="00E7790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قرارگاه قدم آن فرشته گاو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بهشت فرستاد که چهل هزار شاخ و چهل هزار دست و پا داشت،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فردوس اعل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فرستاد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سنام و گوش آن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 و دو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فرشته بر سنام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استوار شد و 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شاخها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گاو در اطراف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برافرا</w:t>
      </w:r>
      <w:r w:rsidRPr="00951FB9">
        <w:rPr>
          <w:rFonts w:hint="eastAsia"/>
          <w:rtl/>
          <w:lang w:bidi="fa-IR"/>
        </w:rPr>
        <w:t>شته</w:t>
      </w:r>
      <w:r w:rsidRPr="00951FB9">
        <w:rPr>
          <w:rtl/>
          <w:lang w:bidi="fa-IR"/>
        </w:rPr>
        <w:t xml:space="preserve"> و سوراخ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برابر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چون دم برآرد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چون دم فرو کشد</w:t>
      </w:r>
      <w:r w:rsidR="00E7790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بجز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آن، سپس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قرارگاه دست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گاو، سنگ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همانست که خدا در سوره لقمان از آن حکا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«در سنگ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باشد» و پهنا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سنگ هفت بار از هفت آسمان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فزونست، سپس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بدان سوگند خورده و فرموده «نون و القلم» و نون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فرمان داده خدا آن سنگ را بر پشت آن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نهند و آن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آبست و آب بر باد است و خدا باد را بقدرت خود نگه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5</w:t>
      </w:r>
      <w:r w:rsidR="00E7790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نهج البلاغه (ج 1 ص 350) و در احتجاج (ص 107) در خطبه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 که آنکه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آورد بر قدم خود بحدوث خلقش،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آورد بحدوث خلق خود بر وجودش-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حدوث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گواه گرفت.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7790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E7790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خطبه مشهور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است: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بهمراه آن (خدا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)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ابزار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بگرد او نرسد (ز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کار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بابزار ندارد) بودش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زمانست و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آغاز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 او است-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جنبش بر او روا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چگونه بر او روا بود آنچه خود او بوجود آورده و چگونه بدو برگردد آنچه خودش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کرده، و رخ دهد در او آنچه او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اگر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شود، تفاوت و تجز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ذاتش رخنه کنند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او ممتنع باشد-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هر چه را خواهد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  <w:r w:rsidRPr="00951FB9">
        <w:rPr>
          <w:rFonts w:hint="eastAsia"/>
          <w:rtl/>
          <w:lang w:bidi="fa-IR"/>
        </w:rPr>
        <w:t>باش،</w:t>
      </w:r>
      <w:r w:rsidRPr="00951FB9">
        <w:rPr>
          <w:rtl/>
          <w:lang w:bidi="fa-IR"/>
        </w:rPr>
        <w:t xml:space="preserve"> پس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باشد،</w:t>
      </w:r>
      <w:r w:rsidRPr="00951FB9">
        <w:rPr>
          <w:rtl/>
          <w:lang w:bidi="fa-IR"/>
        </w:rPr>
        <w:t xml:space="preserve"> نه آواز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است و نه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سخنش جز همان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نبوده و اگر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معبود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بشمار آمد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او گفته نشود بود پس از نبودن تا اوصاف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دشده</w:t>
      </w:r>
      <w:r w:rsidRPr="00951FB9">
        <w:rPr>
          <w:rtl/>
          <w:lang w:bidi="fa-IR"/>
        </w:rPr>
        <w:t xml:space="preserve"> ها بر او روا شود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او و آنها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و او را بر آنها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پس سازنده و ساخته شده برابر شوند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</w:t>
      </w:r>
      <w:r w:rsidRPr="00951FB9">
        <w:rPr>
          <w:rtl/>
          <w:lang w:bidi="fa-IR"/>
        </w:rPr>
        <w:t xml:space="preserve"> همتا باشند،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باشد و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آنها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نجست،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ورگ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نگهش داشت،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لنگرش انداخت،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ستون</w:t>
      </w:r>
      <w:r w:rsidRPr="00951FB9">
        <w:rPr>
          <w:rtl/>
          <w:lang w:bidi="fa-IR"/>
        </w:rPr>
        <w:t xml:space="preserve"> آن را واداشت،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tl/>
          <w:lang w:bidi="fa-IR"/>
        </w:rPr>
        <w:t xml:space="preserve"> آن را برافراشت، و از کج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کرد، و از پاش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 و از هم گس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</w:t>
      </w:r>
      <w:r w:rsidRPr="00951FB9">
        <w:rPr>
          <w:rtl/>
          <w:lang w:bidi="fa-IR"/>
        </w:rPr>
        <w:t xml:space="preserve"> آن را </w:t>
      </w:r>
      <w:r w:rsidRPr="00951FB9">
        <w:rPr>
          <w:rtl/>
          <w:lang w:bidi="fa-IR"/>
        </w:rPr>
        <w:lastRenderedPageBreak/>
        <w:t>بازداشت، لنگر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اش داد و بندها بر او</w:t>
      </w:r>
      <w:r w:rsidR="00E7790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نهاد،</w:t>
      </w:r>
      <w:r w:rsidRPr="00951FB9">
        <w:rPr>
          <w:rtl/>
          <w:lang w:bidi="fa-IR"/>
        </w:rPr>
        <w:t xml:space="preserve"> چشمه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برآورد، و رودها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بر کند، نه آنچه ساخت سست بود، و نه آنچه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داد ناتوان-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او است که نابودشان کند پس از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هستشان ناپد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شود،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شدن جهان پس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آن عجب تر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و ابتکار آن-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</w:t>
      </w:r>
      <w:r w:rsidR="00E7790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پس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شدن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باز تنها گردد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همراه او نباشد چونان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بوده است پس از فنا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خواهد بود که نه گاه و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است و نه هنگام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در آن صورت مدتها و وقتها نباشند، و سالها و ساعتها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گردند و نماند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ره،</w:t>
      </w:r>
      <w:r w:rsidRPr="00951FB9">
        <w:rPr>
          <w:rtl/>
          <w:lang w:bidi="fa-IR"/>
        </w:rPr>
        <w:t xml:space="preserve"> که سررشته </w:t>
      </w:r>
      <w:r w:rsidRPr="00951FB9">
        <w:rPr>
          <w:rFonts w:hint="eastAsia"/>
          <w:rtl/>
          <w:lang w:bidi="fa-IR"/>
        </w:rPr>
        <w:t>همه</w:t>
      </w:r>
      <w:r w:rsidRPr="00951FB9">
        <w:rPr>
          <w:rtl/>
          <w:lang w:bidi="fa-IR"/>
        </w:rPr>
        <w:t xml:space="preserve"> کارها با او است، ناتوان بودند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آنها را آغاز کرد و از فناء خود جلوگ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ندارند. و گر داشتند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ماندند،</w:t>
      </w:r>
      <w:r w:rsidRPr="00951FB9">
        <w:rPr>
          <w:rtl/>
          <w:lang w:bidi="fa-IR"/>
        </w:rPr>
        <w:t xml:space="preserve"> ساختن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کدامش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رنج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اورد،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هر چه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 او دشوار نبود، آنها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پادشاه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محکم کنند و نه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کمک در برابر همتائ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فزونگر.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دشمن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دلاور، و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ملک، و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رقابت با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نه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آرامش و آسا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ش،</w:t>
      </w:r>
      <w:r w:rsidRPr="00951FB9">
        <w:rPr>
          <w:rtl/>
          <w:lang w:bidi="fa-IR"/>
        </w:rPr>
        <w:t xml:space="preserve"> سپس او است که همه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کند، نه از دل تنگ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اداره امور آنها و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خود، و نه از گران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بر او، آزرده نسازد او را هر چه بمانند تا شتاب کند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کردنشان،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آنها را بلطف خود سرپرست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و بفرمان خود نگهداشت، و ب</w:t>
      </w:r>
      <w:r w:rsidR="00E7790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محکم ساخت، سپس پس از فناء آنها را باز گرداند،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ازش</w:t>
      </w:r>
      <w:r w:rsidRPr="00951FB9">
        <w:rPr>
          <w:rtl/>
          <w:lang w:bidi="fa-IR"/>
        </w:rPr>
        <w:t xml:space="preserve"> بدانها، و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جستن از آنها، و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حال هراس ب</w:t>
      </w:r>
      <w:r w:rsidR="00E7790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آرامش </w:t>
      </w:r>
      <w:r w:rsidRPr="00951FB9">
        <w:rPr>
          <w:rtl/>
          <w:lang w:bidi="fa-IR"/>
        </w:rPr>
        <w:lastRenderedPageBreak/>
        <w:t>بادمساز، و نه از نادان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بدانش و التماس و نه از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توانگر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</w:p>
    <w:p w:rsidR="00951FB9" w:rsidRPr="00951FB9" w:rsidRDefault="00951FB9" w:rsidP="00E77908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نه از خوار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زبون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E7790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="00E77908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توض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>: «قدمش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حدوث خلقش نموده» با آنچه بدنبال دارد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آنست که علت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به مؤثر حدوث است، و اثر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محال است چون جمله «حدوث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خود نموده».</w:t>
      </w:r>
    </w:p>
    <w:p w:rsidR="00951FB9" w:rsidRPr="00951FB9" w:rsidRDefault="00951FB9" w:rsidP="00E77908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بهمراه ندارد» دو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وجودش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زمانست دوم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اصلا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چنان که حکماء گفته اند زمان نسبت متغ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</w:t>
      </w:r>
      <w:r w:rsidR="00E7790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متغ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در آنچه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راه ندارد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زمان بدو نچسبد و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 نتو</w:t>
      </w:r>
      <w:r w:rsidRPr="00951FB9">
        <w:rPr>
          <w:rFonts w:hint="eastAsia"/>
          <w:rtl/>
          <w:lang w:bidi="fa-IR"/>
        </w:rPr>
        <w:t>اند،</w:t>
      </w:r>
      <w:r w:rsidRPr="00951FB9">
        <w:rPr>
          <w:rtl/>
          <w:lang w:bidi="fa-IR"/>
        </w:rPr>
        <w:t xml:space="preserve"> و بسا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تا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 بقول او: «چگونه او را باشدش آنچه خود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آورده»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برکنار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از سکون و حرکت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آورده که او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آنها است و نتوانند از صفات کامل او باشند،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فعل کمال فاعل نشود «1» و اگر بدون آن وصف او شوند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شوند «2»،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زمان هم صادق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گفته او «و برگردد باو آنچه خود باد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کرده» و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شده،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حرکت و سکون را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آورده و در ذات خود از او متاخرند، و اگر از صفات او شوند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متاخر بازگردد و مقدم شود چون صفات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ذات اوست و روا نباشد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در مقام اظهار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جاد،</w:t>
      </w:r>
      <w:r w:rsidRPr="00951FB9">
        <w:rPr>
          <w:rtl/>
          <w:lang w:bidi="fa-IR"/>
        </w:rPr>
        <w:t xml:space="preserve"> و آنچه خود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کند در او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گردد،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هم اثر بخش باشد و هم اثر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چنانچه گذشت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ذات خود </w:t>
      </w:r>
      <w:r w:rsidRPr="00951FB9">
        <w:rPr>
          <w:rtl/>
          <w:lang w:bidi="fa-IR"/>
        </w:rPr>
        <w:lastRenderedPageBreak/>
        <w:t>کاست</w:t>
      </w:r>
      <w:r w:rsidR="00E77908">
        <w:rPr>
          <w:rFonts w:hint="cs"/>
          <w:rtl/>
          <w:lang w:bidi="fa-IR"/>
        </w:rPr>
        <w:t>ه</w:t>
      </w:r>
      <w:r w:rsidRPr="00951FB9">
        <w:rPr>
          <w:rtl/>
          <w:lang w:bidi="fa-IR"/>
        </w:rPr>
        <w:t xml:space="preserve"> باشد و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 xml:space="preserve"> «در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تفاوت در ذاتش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اختلاف و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حاصل شود «و کنهش تجز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شود»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و ابعاض،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حرکت و سکون تح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خواهند و آن جز در جسم نباشد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استعداد و فعل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در او باشد تا حرکت و سکون صدق 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و در باره او استعداد محال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مخالف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او است که از اسماء حسنا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محسوبست، چون که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حرکت و سکون است محال است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«مثله»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برپا داشته، و گفته اند: خدا قرآن را بنوشتن در لوح محفوظ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نمونه ساخت و گفته شود: «مثّلته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 حاضر کردم، و چون خدا قرآن را واضح و روشن کرده چنانست که آن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مکلف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مثل ساخته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ظاهر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گفته «کن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کون»</w:t>
      </w:r>
      <w:r w:rsidRPr="00951FB9">
        <w:rPr>
          <w:rtl/>
          <w:lang w:bidi="fa-IR"/>
        </w:rPr>
        <w:t xml:space="preserve"> کلام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آواز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بلکه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مثل است از تعلق اراده و حصول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بمحض اراده و حصول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بمحض </w:t>
      </w:r>
      <w:r w:rsidRPr="00951FB9">
        <w:rPr>
          <w:rFonts w:hint="eastAsia"/>
          <w:rtl/>
          <w:lang w:bidi="fa-IR"/>
        </w:rPr>
        <w:t>اراده</w:t>
      </w:r>
      <w:r w:rsidRPr="00951FB9">
        <w:rPr>
          <w:rtl/>
          <w:lang w:bidi="fa-IR"/>
        </w:rPr>
        <w:t xml:space="preserve"> او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وابستگ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اگر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شد»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امکان با قدم فراهم نشود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جز به نبوده تعلق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الصفات المحدثات» بوصف و اضافه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الف و لام در صفات هر دو ضبط شده و باضافه مناسب تر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حادث باشد با اجسام حادثه در صفات حدوث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گردد و فرق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نماند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9704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«چنانچه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آنها</w:t>
      </w:r>
      <w:r w:rsidRPr="00951FB9">
        <w:rPr>
          <w:rFonts w:hint="eastAsia"/>
          <w:rtl/>
          <w:lang w:bidi="fa-IR"/>
        </w:rPr>
        <w:t>بود»</w:t>
      </w:r>
      <w:r w:rsidRPr="00951FB9">
        <w:rPr>
          <w:rtl/>
          <w:lang w:bidi="fa-IR"/>
        </w:rPr>
        <w:t xml:space="preserve"> تا آخر کلام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جز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حادث است، و ظاهرش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زمان هم نبوده و خدا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حل شود بر زمانها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مشخص چون شبها و روزها و ماهها و سالها و دلالت دارد که همه اجزاء جهان پس از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شوند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 قدم جهان مناف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اتفاق دارند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هر چه قدمش ثابت شود عدمش ممتنع است، و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بر آن آورده 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دها»</w:t>
      </w:r>
      <w:r w:rsidRPr="00951FB9">
        <w:rPr>
          <w:rtl/>
          <w:lang w:bidi="fa-IR"/>
        </w:rPr>
        <w:t xml:space="preserve"> جهان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امور را بر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گرداند،</w:t>
      </w:r>
      <w:r w:rsidRPr="00951FB9">
        <w:rPr>
          <w:rtl/>
          <w:lang w:bidi="fa-IR"/>
        </w:rPr>
        <w:t xml:space="preserve"> ظاهرش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نابود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تا برسد بارواح و فرشته ها «سپس بر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گردد»</w:t>
      </w:r>
      <w:r w:rsidRPr="00951FB9">
        <w:rPr>
          <w:rtl/>
          <w:lang w:bidi="fa-IR"/>
        </w:rPr>
        <w:t xml:space="preserve"> پس دلالت دارد به جواز برگشت معدوم و در مجلد سوم سخن در باره آن گذشت.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9704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</w:t>
      </w:r>
      <w:r w:rsidR="0019704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(ح 3 ص 187)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(131- ح 28) سند را به محمّد بن </w:t>
      </w:r>
      <w:r w:rsidRPr="00951FB9">
        <w:rPr>
          <w:rFonts w:hint="eastAsia"/>
          <w:rtl/>
          <w:lang w:bidi="fa-IR"/>
        </w:rPr>
        <w:t>عبد</w:t>
      </w:r>
      <w:r w:rsidRPr="00951FB9">
        <w:rPr>
          <w:rtl/>
          <w:lang w:bidi="fa-IR"/>
        </w:rPr>
        <w:t xml:space="preserve"> اللَّه خراسان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او مکان را آورد، او بود و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او چگونگ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کرد، او بود و چگونگ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«تا آخر 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9704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</w:t>
      </w:r>
      <w:r w:rsidR="0019704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احتجاج (ص 22) از صفوان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که گفت: ابو قرّه محدث از من خواست که او را نزد ابو الحسن الرضا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ببرم و از آن حضرت اجازه خواستم و بمن اجازه داد، و نزد او آمد و مسائل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سخن را کشاند تا گفت: چه فرمائ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کتب؟ فرمود: تورات و انج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زبور و قرآن و هر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نازل شده کلام اللَّه هستند که آنها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فرستاده تا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</w:t>
      </w:r>
      <w:r w:rsidR="0019704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راه حق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اند، و جز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ابو قره گفت: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شوند؟ ابو الحسن فرمود: مسلمانان اتفاق دارند که هر چه جز خدا است فنا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است، و هر چه جز خدا است کار خدا </w:t>
      </w:r>
      <w:r w:rsidRPr="00951FB9">
        <w:rPr>
          <w:rtl/>
          <w:lang w:bidi="fa-IR"/>
        </w:rPr>
        <w:lastRenderedPageBreak/>
        <w:t>است و تورات و انج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زبور و قرآن هم کار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نشن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پ</w:t>
      </w:r>
      <w:r w:rsidRPr="00951FB9">
        <w:rPr>
          <w:rFonts w:hint="eastAsia"/>
          <w:rtl/>
          <w:lang w:bidi="fa-IR"/>
        </w:rPr>
        <w:t>روردگار</w:t>
      </w:r>
      <w:r w:rsidRPr="00951FB9">
        <w:rPr>
          <w:rtl/>
          <w:lang w:bidi="fa-IR"/>
        </w:rPr>
        <w:t xml:space="preserve"> قرآن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قرآن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پروردگارا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و او شناساتر است بو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البته روزش تشنه بسر کرده و شبش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خواب</w:t>
      </w:r>
      <w:r w:rsidRPr="00951FB9">
        <w:rPr>
          <w:rtl/>
          <w:lang w:bidi="fa-IR"/>
        </w:rPr>
        <w:t xml:space="preserve"> مانده و (عبادت کرده) شفاعت مرا در باره او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tl/>
          <w:lang w:bidi="fa-IR"/>
        </w:rPr>
        <w:t xml:space="preserve">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تورات و انج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زبور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و پرورده شده اند،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آورده آنها را آنکه مانند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خردمندند، و هر که پندارد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بودند اظهار کرده که خدا نخست موجود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نبوده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سخن با او بوده، و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معبود نباشد.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- «ل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له بدء»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کلام را علت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نباشد چون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خود ساخته است و سازنده ندارد «و 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باللَّه»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چگونه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به صانع ندارد،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صانع معبود بحق نباشد، چون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داشته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خدا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کلام نباشد </w:t>
      </w:r>
      <w:r w:rsidRPr="00951FB9">
        <w:rPr>
          <w:rFonts w:hint="eastAsia"/>
          <w:rtl/>
          <w:lang w:bidi="fa-IR"/>
        </w:rPr>
        <w:t>چون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 او بوده و بر آن سبقت نداشته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</w:t>
      </w:r>
      <w:r w:rsidR="0019704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مهج الدعوات بسند خود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گفته: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</w:p>
    <w:p w:rsidR="00951FB9" w:rsidRPr="00951FB9" w:rsidRDefault="00951FB9" w:rsidP="0019704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دعا بمن آموخت و فض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لت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نقل کرده: «سپاس از آن خدا است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حق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و روشن، مدبر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با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مشورت نکند، نخست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پس از فناء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ها. بزرگ پروردگار. نور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آنها و آغازکننده شان،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ستون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دشان،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</w:t>
      </w:r>
      <w:r w:rsidRPr="00951FB9">
        <w:rPr>
          <w:rtl/>
          <w:lang w:bidi="fa-IR"/>
        </w:rPr>
        <w:lastRenderedPageBreak/>
        <w:t>برقرار شدند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خود، سپس بالا </w:t>
      </w:r>
      <w:r w:rsidRPr="00951FB9">
        <w:rPr>
          <w:rFonts w:hint="eastAsia"/>
          <w:rtl/>
          <w:lang w:bidi="fa-IR"/>
        </w:rPr>
        <w:t>گرفت</w:t>
      </w:r>
      <w:r w:rsidRPr="00951FB9">
        <w:rPr>
          <w:rtl/>
          <w:lang w:bidi="fa-IR"/>
        </w:rPr>
        <w:t xml:space="preserve"> پروردگار، در آسمانها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بلند، بخشا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عرش استوار شد، از او است هر چه در آسمانها و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است.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هر چه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خاک است-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 جز تو،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آنگه که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بود، و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تابان، و نه شب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ره،</w:t>
      </w:r>
      <w:r w:rsidRPr="00951FB9">
        <w:rPr>
          <w:rtl/>
          <w:lang w:bidi="fa-IR"/>
        </w:rPr>
        <w:t xml:space="preserve"> و 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فروزان، و نه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جوشان، و نه کوه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نه اختر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روان. و نه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بخش، و نه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وزان، و نه 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باران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و نه برق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درخشان، و نه جان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دم زن، و نه پرنده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پرّان، و نه آتش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سوزنده، و نه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و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آغاز کرد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را» تا آخر دعاء 10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همان کتاب بچند سند که رسانده تا ابن عباس و عبد اللَّه بن جعفر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در دعاء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معروف: و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جبار قدوس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از ازل بود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ناد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ها تنهائ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در آنها جز ت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نباشد از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جز تو.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8339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همان- در دعائ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آموخته: اول و آخر بوده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و بود کن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و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باشنده</w:t>
      </w:r>
      <w:r w:rsidRPr="00951FB9">
        <w:rPr>
          <w:rtl/>
          <w:lang w:bidi="fa-IR"/>
        </w:rPr>
        <w:t xml:space="preserve"> پس از فناء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بسندش از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جعفر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. گفت: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از صفات کار است و هر که پندارد خدا در ازل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خواستاره بوده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پرست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(ص 93).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8339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لزوم شرک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راه است که اگر اراده و خواست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مراد و خواسته شده هم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و اثر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محال است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چنانچه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گذشت چند بار،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 دو چون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ذات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بودنشان</w:t>
      </w:r>
      <w:r w:rsidRPr="00951FB9">
        <w:rPr>
          <w:rtl/>
          <w:lang w:bidi="fa-IR"/>
        </w:rPr>
        <w:t xml:space="preserve"> با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دو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را لازم آورد بتقر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گذشت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است آنچه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آورده از عاصم بن حم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باو گفتم از ازل خدا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بوده؟ پس فرمود البته که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نباشد جز همراه بامراد: بلکه از ازل دانا و توانا بوده سپس اراده کرده «1».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232) بسندش از سلمان، گفته: جاثل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بمن بگو پروردگار 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سرا؟ در پاسخش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پروردگار</w:t>
      </w:r>
      <w:r w:rsidRPr="00951FB9">
        <w:rPr>
          <w:rtl/>
          <w:lang w:bidi="fa-IR"/>
        </w:rPr>
        <w:t xml:space="preserve"> ما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بوده، او سرپرست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دانا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سرا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8339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 سپاس از خدا است که بوده 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بودن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او را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فرمود: بود آنگاه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نبود.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ستود،</w:t>
      </w:r>
      <w:r w:rsidRPr="00951FB9">
        <w:rPr>
          <w:rtl/>
          <w:lang w:bidi="fa-IR"/>
        </w:rPr>
        <w:t xml:space="preserve"> بود آنگه که بود شدن نبود.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ص 28 15- نهج البلاغه (ج 1 ص 426)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جبار 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کار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شگفت او است که از آب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جوشان در هم موج بر موج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خشک و خوددار و از آن چند طبقه برآورد و ب</w:t>
      </w:r>
      <w:r w:rsidR="00F8339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هفت آسمانش برگشود، پس از آنکه در هم و بسته بودند، و بفرمانش خود نگهدار شدند و بر مرز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او خواسته </w:t>
      </w:r>
      <w:r w:rsidRPr="00951FB9">
        <w:rPr>
          <w:rtl/>
          <w:lang w:bidi="fa-IR"/>
        </w:rPr>
        <w:lastRenderedPageBreak/>
        <w:t>بودند برپا ماندند،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کشد</w:t>
      </w:r>
      <w:r w:rsidRPr="00951FB9">
        <w:rPr>
          <w:rtl/>
          <w:lang w:bidi="fa-IR"/>
        </w:rPr>
        <w:t xml:space="preserve"> آنها را سبزه فام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 ژرف 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مسخر و بر آب، </w:t>
      </w:r>
      <w:r w:rsidRPr="00951FB9">
        <w:rPr>
          <w:rFonts w:hint="eastAsia"/>
          <w:rtl/>
          <w:lang w:bidi="fa-IR"/>
        </w:rPr>
        <w:t>بفرمانش</w:t>
      </w:r>
      <w:r w:rsidRPr="00951FB9">
        <w:rPr>
          <w:rtl/>
          <w:lang w:bidi="fa-IR"/>
        </w:rPr>
        <w:t xml:space="preserve"> زبون شده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او را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رفته</w:t>
      </w:r>
      <w:r w:rsidRPr="00951FB9">
        <w:rPr>
          <w:rtl/>
          <w:lang w:bidi="fa-IR"/>
        </w:rPr>
        <w:t xml:space="preserve"> و از ترس حضرت او برجا مانده، و سرشت سنگها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سخت و برآمدگ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تپه ها را بر پشت آن و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و آنها را در لنگرگاه در افکند و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</w:t>
      </w:r>
      <w:r w:rsidRPr="00951FB9">
        <w:rPr>
          <w:rtl/>
          <w:lang w:bidi="fa-IR"/>
        </w:rPr>
        <w:t xml:space="preserve"> خود چسبان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سرها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تا فضا</w:t>
      </w:r>
    </w:p>
    <w:p w:rsidR="00951FB9" w:rsidRPr="00951FB9" w:rsidRDefault="00951FB9" w:rsidP="00F8339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آمد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خشان</w:t>
      </w:r>
      <w:r w:rsidRPr="00951FB9">
        <w:rPr>
          <w:rtl/>
          <w:lang w:bidi="fa-IR"/>
        </w:rPr>
        <w:t xml:space="preserve"> در آب نشست، و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چون پستان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دشتها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بالا آورد،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در گروه همه نواح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فرو برد و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مقرر خود واداشت و قله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کوهها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بلند کرد و تپه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را دراز نمود، و آنها را ستون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ساخت و در آن چون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خها</w:t>
      </w:r>
      <w:r w:rsidRPr="00951FB9">
        <w:rPr>
          <w:rtl/>
          <w:lang w:bidi="fa-IR"/>
        </w:rPr>
        <w:t xml:space="preserve"> پابرجا کرد و از جنبش باز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</w:t>
      </w:r>
      <w:r w:rsidRPr="00951FB9">
        <w:rPr>
          <w:rtl/>
          <w:lang w:bidi="fa-IR"/>
        </w:rPr>
        <w:t xml:space="preserve"> تا ساکنان خود را نلرزاند و آنچه بر دوش دارد فرو نکشد و از جا برنکند، منزه باد آن خدا که نگهش داشت پس از تموج آبها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خشکش کرد پس از تر بودن همه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ش،</w:t>
      </w:r>
      <w:r w:rsidRPr="00951FB9">
        <w:rPr>
          <w:rtl/>
          <w:lang w:bidi="fa-IR"/>
        </w:rPr>
        <w:t xml:space="preserve"> و آن را بستر آسا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خلق خود نمود و آن را بستروار برگشود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ژرف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ستاده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برجا مانده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بموج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 آن را بادها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سخت و طوفان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مکد</w:t>
      </w:r>
      <w:r w:rsidRPr="00951FB9">
        <w:rPr>
          <w:rtl/>
          <w:lang w:bidi="fa-IR"/>
        </w:rPr>
        <w:t xml:space="preserve"> آن را ابرها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بارنده،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عبرت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</w:t>
      </w:r>
      <w:r w:rsidR="00F8339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ترسد</w:t>
      </w:r>
      <w:r w:rsidRPr="00951FB9">
        <w:rPr>
          <w:rtl/>
          <w:lang w:bidi="fa-IR"/>
        </w:rPr>
        <w:t>.</w:t>
      </w:r>
      <w:r w:rsidR="00F8339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: و گفته او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«و برگشود آن را» اشاره است بقول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آنان که کافرند البته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بودند و ما آنها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و وجوه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گذشت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است که گفته اند آسمانها در هم بودند و خداوند آنها را ب</w:t>
      </w:r>
      <w:r w:rsidR="00F8339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هف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آسمان برگشود از هم، و دلالت دارد بر حدوث آسمانها و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نخست در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از هم جدا بودند و در ظاهر بهم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بودند و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بودند و خدا آنها را از هم گشود </w:t>
      </w:r>
      <w:r w:rsidRPr="00951FB9">
        <w:rPr>
          <w:rtl/>
          <w:lang w:bidi="fa-IR"/>
        </w:rPr>
        <w:lastRenderedPageBreak/>
        <w:t>و از هم دور کرد و هفت آسمان جدا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فضائ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ها،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آسمانها بر </w:t>
      </w:r>
      <w:r w:rsidRPr="00951FB9">
        <w:rPr>
          <w:rFonts w:hint="eastAsia"/>
          <w:rtl/>
          <w:lang w:bidi="fa-IR"/>
        </w:rPr>
        <w:t>مرز</w:t>
      </w:r>
      <w:r w:rsidRPr="00951FB9">
        <w:rPr>
          <w:rtl/>
          <w:lang w:bidi="fa-IR"/>
        </w:rPr>
        <w:t xml:space="preserve"> مقرر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از بر قرار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کدام در مکان خود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اندازه و شکل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ئت</w:t>
      </w:r>
      <w:r w:rsidRPr="00951FB9">
        <w:rPr>
          <w:rtl/>
          <w:lang w:bidi="fa-IR"/>
        </w:rPr>
        <w:t xml:space="preserve"> و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مشخص و خارج نشدن آنها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«مثعنجر»</w:t>
      </w:r>
      <w:r w:rsidRPr="00951FB9">
        <w:rPr>
          <w:rtl/>
          <w:lang w:bidi="fa-IR"/>
        </w:rPr>
        <w:t xml:space="preserve">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غه</w:t>
      </w:r>
      <w:r w:rsidRPr="00951FB9">
        <w:rPr>
          <w:rtl/>
          <w:lang w:bidi="fa-IR"/>
        </w:rPr>
        <w:t xml:space="preserve"> اسم فاعل: آب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اشک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با فتح 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که در سطح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روزآباد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و جزر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ذکر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حملها</w:t>
      </w:r>
      <w:r w:rsidRPr="00951FB9">
        <w:rPr>
          <w:rtl/>
          <w:lang w:bidi="fa-IR"/>
        </w:rPr>
        <w:t xml:space="preserve"> الاخضر المثعنجر» گفته: آنجا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که از همه ژرف تر و پرآب تر است،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نونش زائده اند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eastAsia"/>
          <w:rtl/>
          <w:lang w:bidi="fa-IR"/>
        </w:rPr>
        <w:t>عنا</w:t>
      </w:r>
      <w:r w:rsidRPr="00951FB9">
        <w:rPr>
          <w:rtl/>
          <w:lang w:bidi="fa-IR"/>
        </w:rPr>
        <w:t xml:space="preserve"> است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ابن عباس «دانش من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قرآن در برابر دانش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مانند حوض کوچک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 ژرف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ا»</w:t>
      </w:r>
      <w:r w:rsidRPr="00951FB9">
        <w:rPr>
          <w:rtl/>
          <w:lang w:bidi="fa-IR"/>
        </w:rPr>
        <w:t>. هر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ترسد»</w:t>
      </w:r>
      <w:r w:rsidRPr="00951FB9">
        <w:rPr>
          <w:rtl/>
          <w:lang w:bidi="fa-IR"/>
        </w:rPr>
        <w:t xml:space="preserve"> مقصود علما هستند چنانچه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فرموده.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«جز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ترسند</w:t>
      </w:r>
      <w:r w:rsidRPr="00951FB9">
        <w:rPr>
          <w:rtl/>
          <w:lang w:bidi="fa-IR"/>
        </w:rPr>
        <w:t xml:space="preserve"> از خدا دانا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از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ش»</w:t>
      </w:r>
      <w:r w:rsidRPr="00951FB9">
        <w:rPr>
          <w:rtl/>
          <w:lang w:bidi="fa-IR"/>
        </w:rPr>
        <w:t xml:space="preserve"> و بسا که تخص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نترس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مبالات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بعبرت 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و توجه نکردن بآنها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551B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الشرائع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(ج 1 ص 198) بسندش از معاذ بن جبل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مرا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فاطمه و حسن و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را هفت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جهان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گفتم: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رسول اللَّه کجا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شما؟ فرمود جلو عرش،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خدا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سپاس او و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قدس و بزرگوار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بر چه نمونه؟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دور نماها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«تا آخر 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551B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17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15 و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ص 150) بسند خود از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خطبه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فرموده: آغاز پرستش خدا شناخت او </w:t>
      </w:r>
      <w:r w:rsidRPr="00951FB9">
        <w:rPr>
          <w:rtl/>
          <w:lang w:bidi="fa-IR"/>
        </w:rPr>
        <w:lastRenderedPageBreak/>
        <w:t>است، و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شناخت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دانستن او، و رشته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صفت از او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خردها گواهند که هر صفت و موصوف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اند، و هر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گواه است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نه صفت است و نه موصوف، هر صفت و موصوف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گواهند که دو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و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بودن گواه حدوث است و حدوث گواه ناازل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بودنست که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حدوث ممتنع است و بخود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وجود دارد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  <w:r w:rsidR="000551B4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انداخت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و پس بودن تا دانسته شود که او را 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هست و نه پس-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بموقت ساختن آنها گزارش داد که وقتگذارشان را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او پروردگار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 آنگاه که پرورش شده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اله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داشت گرچه پرستش کننده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دانش بود آنگه که دانسته شده نبود، 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 آنگه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شنوائ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شنوده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از آنگه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</w:p>
    <w:p w:rsidR="00951FB9" w:rsidRPr="00951FB9" w:rsidRDefault="00951FB9" w:rsidP="000551B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شد،</w:t>
      </w:r>
      <w:r w:rsidRPr="00951FB9">
        <w:rPr>
          <w:rtl/>
          <w:lang w:bidi="fa-IR"/>
        </w:rPr>
        <w:t xml:space="preserve"> و 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آرنده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افت،</w:t>
      </w:r>
      <w:r w:rsidRPr="00951FB9">
        <w:rPr>
          <w:rtl/>
          <w:lang w:bidi="fa-IR"/>
        </w:rPr>
        <w:t xml:space="preserve"> چگونه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باشد،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«از آنگاه» او را نهان نسازد، و از «ا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گاه» او را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نکند. و «شا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پرده او نشود، و «ازک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؟»</w:t>
      </w:r>
      <w:r w:rsidRPr="00951FB9">
        <w:rPr>
          <w:rtl/>
          <w:lang w:bidi="fa-IR"/>
        </w:rPr>
        <w:t xml:space="preserve">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اورد،</w:t>
      </w:r>
      <w:r w:rsidRPr="00951FB9">
        <w:rPr>
          <w:rtl/>
          <w:lang w:bidi="fa-IR"/>
        </w:rPr>
        <w:t xml:space="preserve"> زمان او را در برنگ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</w:t>
      </w:r>
      <w:r w:rsidRPr="00951FB9">
        <w:rPr>
          <w:rtl/>
          <w:lang w:bidi="fa-IR"/>
        </w:rPr>
        <w:t>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هر آنچه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نشود، و هر چه در او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صانعش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حرکت و سکون در او روا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چگونه در او روا بود آنچه که خود برآورده،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بدو باز گردد آنچه خودش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کرده،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ذاتش گوناگون گردد، و کنهش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شود، و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قتش</w:t>
      </w:r>
      <w:r w:rsidRPr="00951FB9">
        <w:rPr>
          <w:rtl/>
          <w:lang w:bidi="fa-IR"/>
        </w:rPr>
        <w:t xml:space="preserve"> از ازل ممتنع باشد. گفته محال و نشدن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حجت نشود و پرسش از </w:t>
      </w:r>
      <w:r w:rsidRPr="00951FB9">
        <w:rPr>
          <w:rtl/>
          <w:lang w:bidi="fa-IR"/>
        </w:rPr>
        <w:lastRenderedPageBreak/>
        <w:t>آن پاسخ ندارد، و مقصود از آن بزرگداشت خدا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جدا بودنش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در ازل ستم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ست؛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دوتا نتواند بود و آنچه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«تا آخر خطبه».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احتجاج (ص 217)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ذکر سند مانند آن را آورده و در مجالس ابن الش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هم بسند خود از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مانند آن را آورده و در مجالس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مف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 از حسن بن حمزه مانند آن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شرح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خطبه گذشته، و البته دلالت دارد که حدوث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معلول بودن با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منافات دارد، و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واجب الوجود با آنچه پس از او باشد بحدوث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فائده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سازد،</w:t>
      </w:r>
      <w:r w:rsidRPr="00951FB9">
        <w:rPr>
          <w:rtl/>
          <w:lang w:bidi="fa-IR"/>
        </w:rPr>
        <w:t xml:space="preserve"> و دلالت جمله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روشن است چنانچه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شرح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ظاهر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جمله ها نف</w:t>
      </w:r>
      <w:r w:rsidRPr="00951FB9">
        <w:rPr>
          <w:rFonts w:hint="cs"/>
          <w:rtl/>
          <w:lang w:bidi="fa-IR"/>
        </w:rPr>
        <w:t>ی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سبحانست و همچنان گفته او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«جز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دوتا نتواند بود» دلالت دارد بر امتناع تعدد قدماء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جمله دنبال آن.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1524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28) بسندش از امام ششم از پدرانش </w:t>
      </w:r>
      <w:r w:rsidR="0051524F" w:rsidRPr="0051524F">
        <w:rPr>
          <w:rStyle w:val="libAlaemChar"/>
          <w:rFonts w:eastAsiaTheme="minorHAnsi"/>
          <w:rtl/>
        </w:rPr>
        <w:t>عليهم‌السلام</w:t>
      </w:r>
      <w:r w:rsidR="0051524F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 xml:space="preserve">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خطبه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«سپاس از آن خدا است که در ازل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بوده-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آغاز کرد آنچه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سابقه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نقشه و نمونه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از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پروردگار ما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است، و بلطف پرورش و بدانش آگاهش </w:t>
      </w:r>
      <w:r w:rsidRPr="00951FB9">
        <w:rPr>
          <w:rtl/>
          <w:lang w:bidi="fa-IR"/>
        </w:rPr>
        <w:lastRenderedPageBreak/>
        <w:t>برگشود دفتر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را، و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محکمش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«تا آخر 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19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از همان: بسندش از جعفر بن محمّد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سپاس از آن خدا است که 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بودن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بود شدن در وصف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بلکه خود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نخست بوده، و بودکننده او را بود نکرده، والا است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او، بلکه بود کرده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بودنش و بوجود آمده چنانچه او بودش کرده، دانسته آنچه را بوده و آنچه را خواهد بود، بوده است آنگه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و سخن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امده،</w:t>
      </w:r>
      <w:r w:rsidRPr="00951FB9">
        <w:rPr>
          <w:rtl/>
          <w:lang w:bidi="fa-IR"/>
        </w:rPr>
        <w:t xml:space="preserve"> پس او بوده است آنگه که بود شدن نب</w:t>
      </w:r>
      <w:r w:rsidRPr="00951FB9">
        <w:rPr>
          <w:rFonts w:hint="eastAsia"/>
          <w:rtl/>
          <w:lang w:bidi="fa-IR"/>
        </w:rPr>
        <w:t>وده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551B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20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و همان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در باره ربوب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عظم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اله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«بود نسازد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مگر خدا، و نگرداند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گوهر خود بگوهر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جز خدا و نگرداند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خدا».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551B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21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همان بسند خود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پدرانش آورده که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مسجد کوفه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خطبه خواند و گفت: سپاس از آن خدا است که نه خود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و نه آنچه را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حدوث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گواه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ساخته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ماده آنها 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گواه بر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بودنش نموده «تا آخر خطبه».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22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همان بسند خود از منصور بن حازم که گفت: گفتم: بب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آنچه بوده و </w:t>
      </w:r>
      <w:r w:rsidRPr="00951FB9">
        <w:rPr>
          <w:rtl/>
          <w:lang w:bidi="fa-IR"/>
        </w:rPr>
        <w:lastRenderedPageBreak/>
        <w:t>آنچه خواهد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نبودند در علم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در پاسخ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چرا،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23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همان بسندش از منصور بن حازم،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امروز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که در علم خدا عز و جل نبوده؟ فرمود: نه، بلکه در علمش بوده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برآورد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24- در همان: بسند خود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الحسن الرضا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،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دانا است بهمه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بودشان- تا گفت-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دانش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 و جل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بر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مبارک باد پروردگار و برتر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را-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آنها همه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</w:t>
      </w:r>
      <w:r w:rsidRPr="00951FB9">
        <w:rPr>
          <w:rtl/>
          <w:lang w:bidi="fa-IR"/>
        </w:rPr>
        <w:t>- چنانچه خدا خواست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پروردگار ما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دانا و شنوا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25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سند از ابن مسکان، گفت: از امام ششم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از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</w:t>
      </w:r>
    </w:p>
    <w:p w:rsidR="00951FB9" w:rsidRPr="00951FB9" w:rsidRDefault="00951FB9" w:rsidP="000551B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</w:t>
      </w:r>
      <w:r w:rsidRPr="00951FB9">
        <w:rPr>
          <w:rtl/>
          <w:lang w:bidi="fa-IR"/>
        </w:rPr>
        <w:t xml:space="preserve"> مکان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مکان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دانستن آن همراه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آن بود و پس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آنها؟ فرمود: برتر است خدا، بلکه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دانا بود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مکان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آوردنش چونان که آن را دانست پس از آنکه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آورد، و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دانش او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چون دانشش بمکان.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26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همان: بسندش از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 خالد، گفت: گفتم بامام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مردم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راستش خدا عز و جل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دانا بوده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دانش جدا از ذات خود، و توانا </w:t>
      </w:r>
      <w:r w:rsidRPr="00951FB9">
        <w:rPr>
          <w:rtl/>
          <w:lang w:bidi="fa-IR"/>
        </w:rPr>
        <w:lastRenderedPageBreak/>
        <w:t>بوده بتوانائ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زنده بوده بزندگ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بوده بقدم، و شنوا بوده به شنودن،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</w:t>
      </w:r>
      <w:r w:rsidRPr="00951FB9">
        <w:rPr>
          <w:rtl/>
          <w:lang w:bidi="fa-IR"/>
        </w:rPr>
        <w:t xml:space="preserve"> بوده به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فرمود: </w:t>
      </w:r>
      <w:r w:rsidRPr="00951FB9">
        <w:rPr>
          <w:rFonts w:hint="eastAsia"/>
          <w:rtl/>
          <w:lang w:bidi="fa-IR"/>
        </w:rPr>
        <w:t>هر</w:t>
      </w:r>
      <w:r w:rsidRPr="00951FB9">
        <w:rPr>
          <w:rtl/>
          <w:lang w:bidi="fa-IR"/>
        </w:rPr>
        <w:t xml:space="preserve"> که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بدان معتقد باشد با خدا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برگرفته و از 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ما بدور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27</w:t>
      </w:r>
      <w:r w:rsidR="000551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318) و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(ج 1 ص 169)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عمران صاب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0551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گفت: بمن گزارش بده از نخست موجود و از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امام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بفهم، اما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تنها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نبود، حدود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سپس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و سابقه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نمودارها و حدود گوناگون نه بر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برپا داشت و نه بر مرز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واداشت و نه با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برابرش نمود و نمونه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ساخت از پس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برنگز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گوناگون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هماهنگ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رنگها و چشش و مزه ها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بدانها داشت و نه بالا رفتن بپا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جز بدان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داشت</w:t>
      </w:r>
      <w:r w:rsidRPr="00951FB9">
        <w:rPr>
          <w:rtl/>
          <w:lang w:bidi="fa-IR"/>
        </w:rPr>
        <w:t xml:space="preserve"> و در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عمران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فرمود: بدان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</w:t>
      </w:r>
      <w:r w:rsidRPr="00951FB9">
        <w:rPr>
          <w:rFonts w:hint="eastAsia"/>
          <w:rtl/>
          <w:lang w:bidi="fa-IR"/>
        </w:rPr>
        <w:t>مران</w:t>
      </w:r>
      <w:r w:rsidRPr="00951FB9">
        <w:rPr>
          <w:rtl/>
          <w:lang w:bidi="fa-IR"/>
        </w:rPr>
        <w:t xml:space="preserve"> اگر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</w:t>
      </w:r>
    </w:p>
    <w:p w:rsidR="00951FB9" w:rsidRPr="00951FB9" w:rsidRDefault="00951FB9" w:rsidP="006C3DE1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از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چند برابر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چون هر 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صاحبشان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ب</w:t>
      </w:r>
      <w:r w:rsidR="006C3DE1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رفع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عمران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نکند جز آنکه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خلق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 را ب</w:t>
      </w:r>
      <w:r w:rsidR="006C3DE1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tl/>
          <w:lang w:bidi="fa-IR"/>
        </w:rPr>
        <w:t xml:space="preserve"> کرده و 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داده و بدان که برترش ساخته </w:t>
      </w:r>
      <w:r w:rsidRPr="00951FB9">
        <w:rPr>
          <w:rtl/>
          <w:lang w:bidi="fa-IR"/>
        </w:rPr>
        <w:lastRenderedPageBreak/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نداشته و آن را که زبون کرده از او انتقام نکش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عمران</w:t>
      </w:r>
      <w:r w:rsidRPr="00951FB9">
        <w:rPr>
          <w:rtl/>
          <w:lang w:bidi="fa-IR"/>
        </w:rPr>
        <w:t xml:space="preserve">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بمن گزارش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حدود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که چگونه است؟ و چه معنا دارند؟ و چند جورند؟ فرمود: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بفهم،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 شش نوع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C3DE1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6C3DE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لمس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وزن دار و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2- آنچه نه وزن دارد و نه مزه 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آن روح است 3-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وزن لمس ناپذ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محسوس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رنگ</w:t>
      </w:r>
      <w:r w:rsidRPr="00951FB9">
        <w:rPr>
          <w:rtl/>
          <w:lang w:bidi="fa-IR"/>
        </w:rPr>
        <w:t xml:space="preserve"> 4</w:t>
      </w:r>
      <w:r w:rsidR="006C3DE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اندازه ها چون صور و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پهن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5</w:t>
      </w:r>
      <w:r w:rsidR="006C3DE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اعراض قاره محسوسه چون رنگ 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6</w:t>
      </w:r>
      <w:r w:rsidR="006C3DE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اعراض گذرا و ناپا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چون کار و حرکت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سازد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را و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آنها را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گرگون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آنها را از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آنها را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کاهد،</w:t>
      </w:r>
      <w:r w:rsidRPr="00951FB9">
        <w:rPr>
          <w:rtl/>
          <w:lang w:bidi="fa-IR"/>
        </w:rPr>
        <w:t xml:space="preserve"> اما کردارها و جنبشها راستش که از دست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روند</w:t>
      </w:r>
      <w:r w:rsidRPr="00951FB9">
        <w:rPr>
          <w:rtl/>
          <w:lang w:bidi="fa-IR"/>
        </w:rPr>
        <w:t xml:space="preserve"> و ناپا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دارند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نخواهند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آنچه بدانها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است و چون فراغت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حاصل شود حرکت ساخت آن برود و اثر حاصل بمان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چون سخن گفتن است که خودش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</w:t>
      </w:r>
      <w:r w:rsidRPr="00951FB9">
        <w:rPr>
          <w:rtl/>
          <w:lang w:bidi="fa-IR"/>
        </w:rPr>
        <w:t xml:space="preserve"> و اثرش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>.</w:t>
      </w:r>
      <w:r w:rsidR="006C3DE1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عمران</w:t>
      </w:r>
      <w:r w:rsidRPr="00951FB9">
        <w:rPr>
          <w:rtl/>
          <w:lang w:bidi="fa-IR"/>
        </w:rPr>
        <w:t xml:space="preserve"> باو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بمن گزارش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چون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تنها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افت؟</w:t>
      </w:r>
      <w:r w:rsidRPr="00951FB9">
        <w:rPr>
          <w:rtl/>
          <w:lang w:bidi="fa-IR"/>
        </w:rPr>
        <w:t xml:space="preserve">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خدا عز و جل ب</w:t>
      </w:r>
      <w:r w:rsidR="006C3DE1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گرگون</w:t>
      </w:r>
      <w:r w:rsidRPr="00951FB9">
        <w:rPr>
          <w:rtl/>
          <w:lang w:bidi="fa-IR"/>
        </w:rPr>
        <w:t xml:space="preserve"> نشد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 دچار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C3DE1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عمران</w:t>
      </w:r>
      <w:r w:rsidRPr="00951FB9">
        <w:rPr>
          <w:rtl/>
          <w:lang w:bidi="fa-IR"/>
        </w:rPr>
        <w:t xml:space="preserve">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بمن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بحق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وصف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دارد؟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مبدئ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نخست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tl/>
          <w:lang w:bidi="fa-IR"/>
        </w:rPr>
        <w:t xml:space="preserve">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</w:t>
      </w:r>
      <w:r w:rsidRPr="00951FB9">
        <w:rPr>
          <w:rtl/>
          <w:lang w:bidi="fa-IR"/>
        </w:rPr>
        <w:lastRenderedPageBreak/>
        <w:t>نبود تنها بود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 نه، معلوم بود نه مجهول نه محکم نه متشابه، نه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و نه در فراموش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چ نام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محدود بوقت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بر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بچ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پشت داده، و نه 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 گرفته،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نظر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است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واژه ها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آوردم اوصاف محدث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او را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فهم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بفهمد.</w:t>
      </w:r>
      <w:r w:rsidRPr="00951FB9">
        <w:rPr>
          <w:rtl/>
          <w:lang w:bidi="fa-IR"/>
        </w:rPr>
        <w:cr/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بدان که ابداع و 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اراده سه نامند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معنا دارند و نخست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حروف است که خدا آنها را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هر چه درک شود و شارح هر مشکل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باشد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حروف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ممتاز گردد از حق و باطل و فعل و مفعول و معنا</w:t>
      </w:r>
      <w:r w:rsidR="006C3DE1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جز معنا و سرچشمه همه امور باشند، حروف در مرحله ابداعشان معنائ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خود ندارند، وجود مستقل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نباشند چون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ابداع باشند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مرحله نور نخست کار خدا است که خود نور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حروف برآورده شده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کارند آن حروف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سخن و عبارت</w:t>
      </w:r>
      <w:r w:rsidR="006C3DE1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همه</w:t>
      </w:r>
      <w:r w:rsidRPr="00951FB9">
        <w:rPr>
          <w:rtl/>
          <w:lang w:bidi="fa-IR"/>
        </w:rPr>
        <w:t xml:space="preserve">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آنها است و خدا عز و جل آنها را بخلقش آموخته و آنها 33 حرفند که 28 از آنها واژه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باشند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28 حرف 22 حرف زبان سر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عبران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لند</w:t>
      </w:r>
      <w:r w:rsidRPr="00951FB9">
        <w:rPr>
          <w:rtl/>
          <w:lang w:bidi="fa-IR"/>
        </w:rPr>
        <w:t xml:space="preserve"> و پنج دگر ب</w:t>
      </w:r>
      <w:r w:rsidR="006C3DE1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در زبان عجم اقال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در آمده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پنج حرف از همان 28 حرف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شده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همه حروف تلفظ 33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آن پنج حرف جدا شده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که ذکرشان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آنچه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روا نباشد، سپس چون حروف آمار شدند و آماده شدند فعل از آنها ساخت چون گفته خدا عز و جل «کن- باش»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کون</w:t>
      </w:r>
      <w:r w:rsidRPr="00951FB9">
        <w:rPr>
          <w:rtl/>
          <w:lang w:bidi="fa-IR"/>
        </w:rPr>
        <w:t xml:space="preserve">- پس بود» و از «کن» ساخت و «آنچه بود شد» همان مصنوع </w:t>
      </w:r>
      <w:r w:rsidRPr="00951FB9">
        <w:rPr>
          <w:rtl/>
          <w:lang w:bidi="fa-IR"/>
        </w:rPr>
        <w:lastRenderedPageBreak/>
        <w:t>بود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نخست خدا عز و جل همان ابداع است که نه وزن دارد نه جنبش نه شنودن نه رنگ نه حسّ و خلق دوم: حروف است که نه وزن دارد و نه رنگ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شنودن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 و وصف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خلق سوّم انواع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همه محسوس و لمس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و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ابداع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عز و جل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و بهمراه او هم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و ابداع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حروف است و حروف بر جز خود دلالت ندارند.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954A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مأمون</w:t>
      </w:r>
      <w:r w:rsidRPr="00951FB9">
        <w:rPr>
          <w:rtl/>
          <w:lang w:bidi="fa-IR"/>
        </w:rPr>
        <w:t xml:space="preserve"> گفت: چگونه بر جز خود دلالت ندارند؟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عز و جل آنها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معنا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نکند هرگز و چون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کند از آنها حروف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چهار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پنج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کمتر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معنا نباشد و معن</w:t>
      </w:r>
      <w:r w:rsidRPr="00951FB9">
        <w:rPr>
          <w:rFonts w:hint="cs"/>
          <w:rtl/>
          <w:lang w:bidi="fa-IR"/>
        </w:rPr>
        <w:t>ی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تازه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زمان نبوده.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954A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عمران</w:t>
      </w:r>
      <w:r w:rsidRPr="00951FB9">
        <w:rPr>
          <w:rtl/>
          <w:lang w:bidi="fa-IR"/>
        </w:rPr>
        <w:t xml:space="preserve"> گفت: چگونه ما آن را بفهم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م؟</w:t>
      </w:r>
      <w:r w:rsidRPr="00951FB9">
        <w:rPr>
          <w:rtl/>
          <w:lang w:bidi="fa-IR"/>
        </w:rPr>
        <w:t xml:space="preserve">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راهش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تو چون حروف را بشمار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خود آنها را در دل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تنها بزبان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ا، ب ت ث ج ح خ تا بآخر بشمار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 خودشان معنائ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چون آنها را جمع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چند تا را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. </w:t>
      </w:r>
      <w:r w:rsidRPr="00951FB9">
        <w:rPr>
          <w:rFonts w:hint="eastAsia"/>
          <w:rtl/>
          <w:lang w:bidi="fa-IR"/>
        </w:rPr>
        <w:t>نام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معنا که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آن را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آن معنا 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موصوف آن دعوت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را؟ گفت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گفت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بمن نگوئ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خود ابداع خلق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نه؟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بلکه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ساکن که سکونش هم درک نشود و همانا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خلق است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خدا است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کرده </w:t>
      </w: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خلق او شده و همان خدا عز و جل بود و </w:t>
      </w:r>
      <w:r w:rsidRPr="00951FB9">
        <w:rPr>
          <w:rtl/>
          <w:lang w:bidi="fa-IR"/>
        </w:rPr>
        <w:lastRenderedPageBreak/>
        <w:t>خلقش و سوم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انشان</w:t>
      </w:r>
      <w:r w:rsidRPr="00951FB9">
        <w:rPr>
          <w:rtl/>
          <w:lang w:bidi="fa-IR"/>
        </w:rPr>
        <w:t xml:space="preserve"> نبوده و سوم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آنها نبوده و آنچه خدا عز و جل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جز خلق او نباشد و بسا که خلق ساکن باشد و متحرک و گوناگون باشد و هم آهنگ و معلوم باشد و مبهم و هر چه حد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پس خلق خدا عز و جل باشد.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بدان که آنچه حواس تو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معنائ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حواس تو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</w:t>
      </w:r>
      <w:r w:rsidRPr="00951FB9">
        <w:rPr>
          <w:rtl/>
          <w:lang w:bidi="fa-IR"/>
        </w:rPr>
        <w:t xml:space="preserve"> و هر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آنچه خدا عز و جل بدو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داده و در دل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فهم همه آنها را نهاده، و بدان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برپا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اندازه و حد،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اندازه و حد دارد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آنچه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دو بوده اندازه و اندازه شده و در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کدامشان رنگ و وزن و ذوق نبوده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کن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و هر کدام را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کن خود نموده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تنها خودش باشد نه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خواسته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وجود او باشند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tl/>
          <w:lang w:bidi="fa-IR"/>
        </w:rPr>
        <w:t xml:space="preserve"> است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او را نگهدارد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کمک کند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با او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شود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هستند که همدگر را بفرمان و خواست خدا نگه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دارند، و همانا مردم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بابت با هم اختلاف کردند تا گم و سرگردان شدند و خواستند از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رها 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را متصف بوصف خود نمودند و از حق دور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فزودند و اگر خدا را عز و جل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صفات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او وصف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و مخلوقات را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صفات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خودشان، از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فهم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گفته بودند و اختلاف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نداشتند و چون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سرگردان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جستجو شدند بخطا دچار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خدا </w:t>
      </w:r>
      <w:r w:rsidRPr="00951FB9">
        <w:rPr>
          <w:rFonts w:hint="eastAsia"/>
          <w:rtl/>
          <w:lang w:bidi="fa-IR"/>
        </w:rPr>
        <w:t>رهنما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 که را خواهد براه راست «تا آخر 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954A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«و لا 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ء أقامه- 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برپا نداشت»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چنانچه فلاسفه پنداشته اند، و «مثله»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مخلوق نقشه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«و الحاجه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عمران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سعها»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منظور بود خلق جهان جلوگ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</w:t>
      </w:r>
      <w:r w:rsidRPr="00951FB9">
        <w:rPr>
          <w:rFonts w:hint="eastAsia"/>
          <w:rtl/>
          <w:lang w:bidi="fa-IR"/>
        </w:rPr>
        <w:t>نبود،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پرورش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دفع بدلش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بچند برابر داشت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بدنبال آن «عل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سته انواع»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954A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لمس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وزن دار و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اوصاف را ندارد چون روح. همانا از آن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جنبش کرده و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وصف او اکتفاء نموده،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است «آنچه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رنگ است» و آن روح است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روشنتر باشد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و لمس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محسوس و وزن دار و رنگ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چون هوا و آسمان و مقصود از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آثارش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بسا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جوهر خود رنگ ندارد، (مانند آب)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از آن جن و فرشته و مانند آنها است، و ظاهر آنست که «رنگ ندارد»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نسخه بردارها افزوده 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اندازه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 اشکال و طول و عرض 5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عرضها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ثابت که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حواس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شوند، چون رنگ و نور و از آن به اعراض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954A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6954A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عرضها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ناثابت و زودگذر چون کردارها و حرکتها که خود بروند و اثرشان بماند، و ممکن است بوجوه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تقس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شود که آنها را بفکر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شمندان</w:t>
      </w:r>
      <w:r w:rsidRPr="00951FB9">
        <w:rPr>
          <w:rtl/>
          <w:lang w:bidi="fa-IR"/>
        </w:rPr>
        <w:t xml:space="preserve"> واگذارد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«هل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وحد</w:t>
      </w:r>
      <w:r w:rsidRPr="00951FB9">
        <w:rPr>
          <w:rtl/>
          <w:lang w:bidi="fa-IR"/>
        </w:rPr>
        <w:t xml:space="preserve"> بحق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قه»</w:t>
      </w:r>
      <w:r w:rsidRPr="00951FB9">
        <w:rPr>
          <w:rtl/>
          <w:lang w:bidi="fa-IR"/>
        </w:rPr>
        <w:t xml:space="preserve"> بحاء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نقطه و با تشد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در خرد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وجه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سر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است،</w:t>
      </w:r>
      <w:r w:rsidRPr="00951FB9">
        <w:rPr>
          <w:rtl/>
          <w:lang w:bidi="fa-IR"/>
        </w:rPr>
        <w:t xml:space="preserve"> در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وجد»</w:t>
      </w:r>
      <w:r w:rsidRPr="00951FB9">
        <w:rPr>
          <w:rtl/>
          <w:lang w:bidi="fa-IR"/>
        </w:rPr>
        <w:t xml:space="preserve"> که بج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آمده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شناخته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آن روشنتر است و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جواب داده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بوجوه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شناخته شود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در ذهن ما و جدا از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مقام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او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کرده،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مخالف است با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دشده</w:t>
      </w:r>
      <w:r w:rsidRPr="00951FB9">
        <w:rPr>
          <w:rtl/>
          <w:lang w:bidi="fa-IR"/>
        </w:rPr>
        <w:t xml:space="preserve"> ها در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و هر چه جز او است حادث است و قوله» و لا معلوما و لا مجهولا» شرح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او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نبود</w:t>
      </w:r>
      <w:r w:rsidRPr="00951FB9">
        <w:rPr>
          <w:rtl/>
          <w:lang w:bidi="fa-IR"/>
        </w:rPr>
        <w:t xml:space="preserve"> با او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نه معلوم بود و نه مجهول و مقصود از محکم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قتش</w:t>
      </w:r>
      <w:r w:rsidRPr="00951FB9">
        <w:rPr>
          <w:rtl/>
          <w:lang w:bidi="fa-IR"/>
        </w:rPr>
        <w:t xml:space="preserve"> روشن باشد و مقصود از متشابه ضد آنست و محتمل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که اشاره باشد به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قرآن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دانسته اند.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محکم و متشابه بر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قرآن بکار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حروف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 معنائ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نساخت»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حروف مفرده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جز خود معنا ندارند و وضع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خود نشدند» و ممکن است مقصود از معنا که در حروف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صفت باشد «1»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که بدان موصوف باشد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بمحض ابتکار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ده شده و در آنجا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ابداع و حروف نبوده تا معنا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حروف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صفت آنها باشد، و مقصود از نور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مظهر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چنانچه در پرتو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موجودات در حس ظاهر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ابداع همان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است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شود، ابداع 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و حروف اثر آنست و بعبارت 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حروف </w:t>
      </w:r>
      <w:r w:rsidRPr="00951FB9">
        <w:rPr>
          <w:rtl/>
          <w:lang w:bidi="fa-IR"/>
        </w:rPr>
        <w:lastRenderedPageBreak/>
        <w:t>محل 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از آن بمفعول و فعل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و فعل و اثر همان وجود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954A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اما آن پنج گوناگون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است»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نسخه ها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6954A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اسباب و علل 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بوجود آمده اند مانند اختلاف لهجه و اختلاف زبان مردم که ذکر آن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در پاره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 «فبحح» بدو حاء است از «بحّه» که غلظت صوت است، و اظهر آنست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حروف را ذ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tl/>
          <w:lang w:bidi="fa-IR"/>
        </w:rPr>
        <w:t xml:space="preserve"> کرده و بر راو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مشتبه شده اند و آنها را 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کردند «2» و آن پنج «گاف فارس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است»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«چه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و «ژ» در «ژاله» و «پ» در «پ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اده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اله»،</w:t>
      </w:r>
      <w:r w:rsidRPr="00951FB9">
        <w:rPr>
          <w:rtl/>
          <w:lang w:bidi="fa-IR"/>
        </w:rPr>
        <w:t xml:space="preserve"> «ث» در تلفظ هند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ت و ث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حروف را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کرد و از آنها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را فعل آن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چنانچه فرمود «همانا فرمانش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چون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خواهد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باش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باشد»</w:t>
      </w:r>
      <w:r w:rsidRPr="00951FB9">
        <w:rPr>
          <w:rtl/>
          <w:lang w:bidi="fa-IR"/>
        </w:rPr>
        <w:t xml:space="preserve"> و باش، ساختن و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است، و آنچه بدان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شود همان ساخته شده است، صادر نخست همان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است که نه وزن دارد و نه حرکت، و نه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نه رنگ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نه محسوس،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دوم حروف است که وزن و رنگ ندارند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شنودن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وصف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سوم هر آنچه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ن حروف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شده است از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همه محسوسند و لمس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پس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ابداع است که خلق نخست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ابداع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 آن مقدم باشد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بهمراه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شه،</w:t>
      </w:r>
      <w:r w:rsidRPr="00951FB9">
        <w:rPr>
          <w:rtl/>
          <w:lang w:bidi="fa-IR"/>
        </w:rPr>
        <w:t xml:space="preserve"> و ابداع بر حروف مقدم است چه از آن هست شدند و مق</w:t>
      </w:r>
      <w:r w:rsidRPr="00951FB9">
        <w:rPr>
          <w:rFonts w:hint="eastAsia"/>
          <w:rtl/>
          <w:lang w:bidi="fa-IR"/>
        </w:rPr>
        <w:t>صود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حروف جز خود معنائ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حروف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وضع شدند و معنائ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ندارند که بر آن دلالت کنند جز پس از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او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«بلکه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ساکن است»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نسبت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علت و معلول و در آنها ساکن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چون عرض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قائم بمحل که از آن جدا نتواند شد «درک نشود بسکون»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اضاف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عقل آن را انتزاع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کند،</w:t>
      </w:r>
    </w:p>
    <w:p w:rsidR="00951FB9" w:rsidRPr="00951FB9" w:rsidRDefault="00951FB9" w:rsidP="00FD4EB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خارج وجود قابل اشاره ندارد و محسوس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گرچه مربوط بدان محسوس است.</w:t>
      </w:r>
      <w:r w:rsidR="00FD4EBA" w:rsidRPr="00951FB9">
        <w:rPr>
          <w:rtl/>
          <w:lang w:bidi="fa-IR"/>
        </w:rPr>
        <w:t xml:space="preserve"> </w:t>
      </w:r>
    </w:p>
    <w:p w:rsidR="00951FB9" w:rsidRPr="00951FB9" w:rsidRDefault="00951FB9" w:rsidP="00FD4EB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همانا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است.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نسبت و 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جز خدا است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گفت اصلا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نبوده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و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شده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نحوه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</w:t>
      </w:r>
      <w:r w:rsidRPr="00951FB9">
        <w:rPr>
          <w:rtl/>
          <w:lang w:bidi="fa-IR"/>
        </w:rPr>
        <w:t xml:space="preserve"> و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توهم شود که آن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همچنان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رشته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و تسلسل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بلکه در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جز خدا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بوجود آورده،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خود وجود معلول را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دارد، پس هر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چه</w:t>
      </w:r>
      <w:r w:rsidRPr="00951FB9">
        <w:rPr>
          <w:rtl/>
          <w:lang w:bidi="fa-IR"/>
        </w:rPr>
        <w:t xml:space="preserve"> را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خدا آن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ابداع است نه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محدود باشد و هر چه محدود است همان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گفته شود: «و اللَّه الذ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احدثه»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رفع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توهم است که موجود حادث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واسطه</w:t>
      </w:r>
      <w:r w:rsidRPr="00951FB9">
        <w:rPr>
          <w:rtl/>
          <w:lang w:bidi="fa-IR"/>
        </w:rPr>
        <w:t xml:space="preserve"> نسبت بخدا ندارد و 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ابداع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باشد تا او را بخدا منسوب سازد و همچنان 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برسد و ارتباطات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تحقق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 xml:space="preserve"> و آن محال است و موقوف آن هم محال است و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چند راه جواب آن را داده.</w:t>
      </w:r>
    </w:p>
    <w:p w:rsidR="00951FB9" w:rsidRPr="00951FB9" w:rsidRDefault="0051524F" w:rsidP="00951FB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</w:t>
      </w:r>
      <w:r w:rsidR="00951FB9" w:rsidRPr="00951FB9">
        <w:rPr>
          <w:rtl/>
          <w:lang w:bidi="fa-IR"/>
        </w:rPr>
        <w:t>1</w:t>
      </w:r>
      <w:r w:rsidR="00FD4EBA"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هر پد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که دنبال پد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گر</w:t>
      </w:r>
      <w:r w:rsidR="00951FB9" w:rsidRPr="00951FB9">
        <w:rPr>
          <w:rtl/>
          <w:lang w:bidi="fa-IR"/>
        </w:rPr>
        <w:t xml:space="preserve"> باشد و در پا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ه</w:t>
      </w:r>
      <w:r w:rsidR="00951FB9" w:rsidRPr="00951FB9">
        <w:rPr>
          <w:rtl/>
          <w:lang w:bidi="fa-IR"/>
        </w:rPr>
        <w:t xml:space="preserve"> آن، نم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تواند</w:t>
      </w:r>
      <w:r w:rsidR="00951FB9" w:rsidRPr="00951FB9">
        <w:rPr>
          <w:rtl/>
          <w:lang w:bidi="fa-IR"/>
        </w:rPr>
        <w:t xml:space="preserve"> مستند به علت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وجود سوم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دنباله بدو مستند گردد.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سخن در مطلق ابداع است نه در فرد خاص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و تصور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جز خدا بر مطلق ابداع مقدم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و همه افرادش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چون فرق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A85C13" w:rsidRDefault="00951FB9" w:rsidP="00A85C13">
      <w:pPr>
        <w:pStyle w:val="libNormal"/>
        <w:rPr>
          <w:rtl/>
        </w:rPr>
      </w:pPr>
      <w:r w:rsidRPr="00A85C13">
        <w:rPr>
          <w:rtl/>
        </w:rPr>
        <w:t>4</w:t>
      </w:r>
      <w:r w:rsidR="00FD4EBA" w:rsidRPr="00A85C13">
        <w:rPr>
          <w:rFonts w:hint="cs"/>
          <w:rtl/>
        </w:rPr>
        <w:t xml:space="preserve"> </w:t>
      </w:r>
      <w:r w:rsidRPr="00A85C13">
        <w:rPr>
          <w:rtl/>
        </w:rPr>
        <w:t>- برا</w:t>
      </w:r>
      <w:r w:rsidRPr="00A85C13">
        <w:rPr>
          <w:rFonts w:hint="cs"/>
          <w:rtl/>
        </w:rPr>
        <w:t>ی</w:t>
      </w:r>
      <w:r w:rsidRPr="00A85C13">
        <w:rPr>
          <w:rtl/>
        </w:rPr>
        <w:t xml:space="preserve"> رفع توهم ا</w:t>
      </w:r>
      <w:r w:rsidRPr="00A85C13">
        <w:rPr>
          <w:rFonts w:hint="cs"/>
          <w:rtl/>
        </w:rPr>
        <w:t>ی</w:t>
      </w:r>
      <w:r w:rsidRPr="00A85C13">
        <w:rPr>
          <w:rFonts w:hint="eastAsia"/>
          <w:rtl/>
        </w:rPr>
        <w:t>نکه</w:t>
      </w:r>
      <w:r w:rsidRPr="00A85C13">
        <w:rPr>
          <w:rtl/>
        </w:rPr>
        <w:t xml:space="preserve"> چ</w:t>
      </w:r>
      <w:r w:rsidRPr="00A85C13">
        <w:rPr>
          <w:rFonts w:hint="cs"/>
          <w:rtl/>
        </w:rPr>
        <w:t>ی</w:t>
      </w:r>
      <w:r w:rsidRPr="00A85C13">
        <w:rPr>
          <w:rFonts w:hint="eastAsia"/>
          <w:rtl/>
        </w:rPr>
        <w:t>ز</w:t>
      </w:r>
      <w:r w:rsidRPr="00A85C13">
        <w:rPr>
          <w:rFonts w:hint="cs"/>
          <w:rtl/>
        </w:rPr>
        <w:t>ی</w:t>
      </w:r>
      <w:r w:rsidRPr="00A85C13">
        <w:rPr>
          <w:rtl/>
        </w:rPr>
        <w:t xml:space="preserve"> مستند باو باشد و مخلوق او نباشد فرمود:</w:t>
      </w:r>
    </w:p>
    <w:p w:rsidR="00951FB9" w:rsidRPr="00951FB9" w:rsidRDefault="00951FB9" w:rsidP="0051524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هر</w:t>
      </w:r>
      <w:r w:rsidRPr="00951FB9">
        <w:rPr>
          <w:rtl/>
          <w:lang w:bidi="fa-IR"/>
        </w:rPr>
        <w:t xml:space="preserve"> استناد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ارتباط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است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او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او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شبهه تسلسل را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بر کند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حقائق موجوده فرق است و مراتب اقتضائ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با هم تفاوت دارند و روا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هر حال آنها را با هم سنج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نواخت دانست تا بآسان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باور شود که حکم موجودات ربط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مخالف با موجودات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ابداع موجودات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eastAsia"/>
          <w:rtl/>
          <w:lang w:bidi="fa-IR"/>
        </w:rPr>
        <w:t>ستلزم</w:t>
      </w:r>
      <w:r w:rsidRPr="00951FB9">
        <w:rPr>
          <w:rtl/>
          <w:lang w:bidi="fa-IR"/>
        </w:rPr>
        <w:t xml:space="preserve"> ابداع موجود رابط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خود ابداع است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آن بدنبالش خود بخود موجود است چنانچه مشهور است که اراده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باراده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تسلسل لازم نشود و ممکن است اشاره باشد بدفع تسلسل باعتبار فرق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ذکر شد آنچه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(اصول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 110) که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فرمود: </w:t>
      </w:r>
      <w:r w:rsidRPr="00951FB9">
        <w:rPr>
          <w:rtl/>
          <w:lang w:bidi="fa-IR"/>
        </w:rPr>
        <w:lastRenderedPageBreak/>
        <w:t>خدا 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خود بخود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سپس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</w:t>
      </w:r>
      <w:r w:rsidR="0051524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D4EB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51524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تتم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مقصود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فرمول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 که نشانه شناختن خلق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باشد و فرمود «هر چه وجودش محدود 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وجود نداشته»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باشد چون ممکن است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به علت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دو بود» بسا اشاره بهمان خلق اول است که حروف باشند که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دنشان</w:t>
      </w:r>
      <w:r w:rsidRPr="00951FB9">
        <w:rPr>
          <w:rtl/>
          <w:lang w:bidi="fa-IR"/>
        </w:rPr>
        <w:t xml:space="preserve"> دو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حرف و حد آن و اندازه آن و حرف و عرض قائم بر آن رنگ و وزن و ذوق ندارند و حروف بحدود آنها شناخته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دانسته</w:t>
      </w:r>
    </w:p>
    <w:p w:rsidR="00951FB9" w:rsidRPr="00951FB9" w:rsidRDefault="00951FB9" w:rsidP="0051524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محدود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اگر محدود نباشد بحواس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نشود و حرف و حدش هر دو خود بخود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شوند نه ب</w:t>
      </w:r>
      <w:r w:rsidR="00FD4EB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اثر خود (ز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اثر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که معرف آنها شود)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امور محسوسه بخود درک شوند نه باثر خود.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جدا از حد و اندازه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بخو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ربط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باشد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خواسته حروف و اصوات بر خود دلالت کنند و خود را ثابت کنند و آنچه دلالت بر معنا دارد و رهبر مردم است بشناسائ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محسوس نباشد و هر محسوس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محدود باشد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خواسته محدود باشد تا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امکانش گردد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ازش</w:t>
      </w:r>
      <w:r w:rsidRPr="00951FB9">
        <w:rPr>
          <w:rtl/>
          <w:lang w:bidi="fa-IR"/>
        </w:rPr>
        <w:t xml:space="preserve">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و خود بخود دلالت بر صانع کند نه بمدلول خود و محتمل است مراد از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همان ابداع باشد که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همانا بابداع درک شود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گردد و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دو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و </w:t>
      </w:r>
      <w:r w:rsidRPr="00951FB9">
        <w:rPr>
          <w:rtl/>
          <w:lang w:bidi="fa-IR"/>
        </w:rPr>
        <w:lastRenderedPageBreak/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مربوط بدان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عبارات بعد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دقت و عنا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است که بتامل ظاهر شود، تمام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با شرحش در مجلد چهارم گذشته و قسمت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که مناسب مقام است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ذکر 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D4EB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28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(ج 1 ص 183) و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323) در ضمن مناظره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امام رضا با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مروز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آورده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گفت: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او از ازل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بوده </w:t>
      </w:r>
      <w:r w:rsidRPr="00951FB9">
        <w:rPr>
          <w:rFonts w:hint="eastAsia"/>
          <w:rtl/>
          <w:lang w:bidi="fa-IR"/>
        </w:rPr>
        <w:t>امام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>: اراده اش جز خودش بود؟ گفت: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 فرمود: پس تو از ازل ثابت کرد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گفت: نه ثابت نکردم فرمود: </w:t>
      </w:r>
      <w:r w:rsidRPr="00951FB9">
        <w:rPr>
          <w:rFonts w:hint="eastAsia"/>
          <w:rtl/>
          <w:lang w:bidi="fa-IR"/>
        </w:rPr>
        <w:t>اراده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چه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اگر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نباشد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مناظره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آنجا که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فرمود: بمن بگو اراده فعل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جز فعل؟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آن فعل است فرمود: پس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فعل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گفت: فعل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فرمود: پس از ازل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بوده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گفت: اراده ساخته شده فرمود: پس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سخن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گفت: مقصودم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از ازل فعل خدا است فرمود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: تو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مفعول نباشد و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هم حادث با هم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و او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جواب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 سپس سخن را برگردان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آنچه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مفعول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گفت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اراده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در ازل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اراده نکرده،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دچار وسواس شد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کرده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آنچه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فعلش را اراده نکرده؟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وصف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نداند چه کند، برتر است خدا </w:t>
      </w:r>
      <w:r w:rsidRPr="00951FB9">
        <w:rPr>
          <w:rtl/>
          <w:lang w:bidi="fa-IR"/>
        </w:rPr>
        <w:lastRenderedPageBreak/>
        <w:t>از آن، سپس سخن را باز 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فرمود: اراده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گر نه بهمراه او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D4EB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احتجاج (ص 218) مانند آن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سند ذکر کرده.</w:t>
      </w:r>
      <w:r w:rsidR="00FD4EB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چند بار فرموده: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جز خدا نباشد و معقول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</w:t>
      </w:r>
      <w:r w:rsidR="00FD4EB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اراده و 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ازل با خدا بوده است. «1»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D4EB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29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(ج 1 ص 262) بسندش از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از پدرانش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عز و جل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ارواح ما بود که بستا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سپاس خود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نمود سپس فرشته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«تا آخر خبر»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30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روضه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(ص 145) بسند خود از عبد اللَّه بن سنان گفت: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که شر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در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دوشنبه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خوراک آنها را روز سه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آسمانها را روز چهارشنبه و پنجشنبه، قوتهاشان را روز جمعه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خدا عز و جل «آفر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آنهاست در شش روز».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از ابن سنان مانندش آورده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تفاوت که: روز چهارشنبه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روز پنجشنبه و جمعه اقواتشان را.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گفته خدا «و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روز»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روز شنبه دست از کار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- «و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شر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ر»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منظور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</w:t>
      </w:r>
      <w:r w:rsidRPr="00951FB9">
        <w:rPr>
          <w:rtl/>
          <w:lang w:bidi="fa-IR"/>
        </w:rPr>
        <w:lastRenderedPageBreak/>
        <w:t>سبحان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همه جهان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آغاز کرد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 که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محض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روز شنبه بوده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بدان که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با آنچ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مه</w:t>
      </w:r>
      <w:r w:rsidRPr="00951FB9">
        <w:rPr>
          <w:rtl/>
          <w:lang w:bidi="fa-IR"/>
        </w:rPr>
        <w:t xml:space="preserve"> گذشت دو تناف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ظاهر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اقوات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در دو روز بود و خبر دلالت دارد که خلق اقوات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بود و خلق اقوات آسمان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D4EB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دلالت دارد که دو روز خلق اقوات بر دو روز خلق آسمانها</w:t>
      </w:r>
      <w:r w:rsidR="00FD4EB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مقدم</w:t>
      </w:r>
      <w:r w:rsidRPr="00951FB9">
        <w:rPr>
          <w:rtl/>
          <w:lang w:bidi="fa-IR"/>
        </w:rPr>
        <w:t xml:space="preserve"> بوده و خبر دلالت دارد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روزش از آن مؤخر بوده؛ و ممکن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را پاسخ داد که مقصود از خلق اقوات سما خلق موجبات قوت مردم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از آسمان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چون باران و برف و دفترها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ارزاق و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گماشته بر آنها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آنست که اهل آسمان قوت و خوراک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پوشاک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اسباب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اقوات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مقدر کرده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اسباب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و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هر دو را نسبت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داده و در خبر محل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را شرح کرده و جواب از دوم ممکن است طبق گفته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داده شود که لفظ ثم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تراخ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مدت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امده</w:t>
      </w:r>
      <w:r w:rsidRPr="00951FB9">
        <w:rPr>
          <w:rtl/>
          <w:lang w:bidi="fa-IR"/>
        </w:rPr>
        <w:t xml:space="preserve"> بلکه </w:t>
      </w:r>
      <w:r w:rsidRPr="00951FB9">
        <w:rPr>
          <w:rFonts w:hint="eastAsia"/>
          <w:rtl/>
          <w:lang w:bidi="fa-IR"/>
        </w:rPr>
        <w:t>منظور</w:t>
      </w:r>
      <w:r w:rsidRPr="00951FB9">
        <w:rPr>
          <w:rtl/>
          <w:lang w:bidi="fa-IR"/>
        </w:rPr>
        <w:t xml:space="preserve"> همان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ذکر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19307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شامدها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چون شرح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را نوشتم دراز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خواب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در باره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فکر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کردم</w:t>
      </w:r>
      <w:r w:rsidRPr="00951FB9">
        <w:rPr>
          <w:rtl/>
          <w:lang w:bidi="fa-IR"/>
        </w:rPr>
        <w:t xml:space="preserve"> و در آن حال بخاطرم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مقصود از چهار روز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اقوات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همه چهار روز است نه تتمه آنها و خلق آسمان هم در ضمن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ارزاق مردم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درج ش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آنهم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اسباب آنست و </w:t>
      </w:r>
      <w:r w:rsidRPr="00951FB9">
        <w:rPr>
          <w:rtl/>
          <w:lang w:bidi="fa-IR"/>
        </w:rPr>
        <w:lastRenderedPageBreak/>
        <w:t>مکان اسباب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چون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کارگر و الواح منقوشه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ستاره ها که تاث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دارند در پرورش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لفظ «ثم» در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193077" w:rsidRPr="00193077">
        <w:rPr>
          <w:rStyle w:val="libAlaemChar"/>
          <w:rFonts w:hint="cs"/>
          <w:rtl/>
        </w:rPr>
        <w:t>(</w:t>
      </w:r>
      <w:r w:rsidRPr="00193077">
        <w:rPr>
          <w:rStyle w:val="libAieChar"/>
          <w:rtl/>
        </w:rPr>
        <w:t>ثُمَّ اسْتَو</w:t>
      </w:r>
      <w:r w:rsidRPr="00193077">
        <w:rPr>
          <w:rStyle w:val="libAieChar"/>
          <w:rFonts w:hint="cs"/>
          <w:rtl/>
        </w:rPr>
        <w:t>ی</w:t>
      </w:r>
      <w:r w:rsidRPr="00951FB9">
        <w:rPr>
          <w:rtl/>
          <w:lang w:bidi="fa-IR"/>
        </w:rPr>
        <w:t xml:space="preserve"> </w:t>
      </w:r>
      <w:r w:rsidR="00193077" w:rsidRPr="00193077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در گزارش و شرح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دو روز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چهار ر</w:t>
      </w:r>
      <w:r w:rsidRPr="00951FB9">
        <w:rPr>
          <w:rFonts w:hint="eastAsia"/>
          <w:rtl/>
          <w:lang w:bidi="fa-IR"/>
        </w:rPr>
        <w:t>وز</w:t>
      </w:r>
      <w:r w:rsidRPr="00951FB9">
        <w:rPr>
          <w:rtl/>
          <w:lang w:bidi="fa-IR"/>
        </w:rPr>
        <w:t xml:space="preserve"> صرف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شده و دو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اسباب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گر</w:t>
      </w:r>
      <w:r w:rsidR="0019307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نبود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حال بخاطرم آمده بود جرات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کردم</w:t>
      </w:r>
      <w:r w:rsidRPr="00951FB9">
        <w:rPr>
          <w:rtl/>
          <w:lang w:bidi="fa-IR"/>
        </w:rPr>
        <w:t xml:space="preserve"> آن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اورم</w:t>
      </w:r>
      <w:r w:rsidRPr="00951FB9">
        <w:rPr>
          <w:rtl/>
          <w:lang w:bidi="fa-IR"/>
        </w:rPr>
        <w:t xml:space="preserve"> گر چه کمتر از آن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مفسران آورده اند و بدان اشکال دفع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اما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دچار 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و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شده و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وجه درست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9307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31</w:t>
      </w:r>
      <w:r w:rsidR="0019307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«بگو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کافر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بدان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دو وقت: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«و نهاد در آن لنگرها از فرازش و برکت نهاد در آن و مقدر ساخت قوتها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نشنوند و بجا مانند «در چهار روز برابر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ها»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چهار وقت و آنها اوقات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در آنها خوراک جهان را برآورد از مردم و چهارپا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پرنده ها و خزنده ها و آنچه از خلق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و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درخت و آنچه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جاندارانست و آن اوقات بهار و تابستان و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زمستانست؛ در زمستان خدا بادها و بارانها و نم و نا از آسمان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فرستد</w:t>
      </w:r>
      <w:r w:rsidRPr="00951FB9">
        <w:rPr>
          <w:rtl/>
          <w:lang w:bidi="fa-IR"/>
        </w:rPr>
        <w:t xml:space="preserve"> و درخت بار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دارد؛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درخت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راب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و آن هنگام سرما است، سپس بهار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وقت معتدل است، گرم و سرد و درخت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آورد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سبزه ناتوان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دنبالش تابستان گرم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 ب</w:t>
      </w:r>
      <w:r w:rsidRPr="00951FB9">
        <w:rPr>
          <w:rFonts w:hint="eastAsia"/>
          <w:rtl/>
          <w:lang w:bidi="fa-IR"/>
        </w:rPr>
        <w:t>رسد</w:t>
      </w:r>
      <w:r w:rsidRPr="00951FB9">
        <w:rPr>
          <w:rtl/>
          <w:lang w:bidi="fa-IR"/>
        </w:rPr>
        <w:t xml:space="preserve"> و دانه ها که خوراک بنده ها و جانوانند سخت شوند؛ سپس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هوا را خوش و خنک سازد و اگر همه وقت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حال بود؛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د؛</w:t>
      </w:r>
      <w:r w:rsidRPr="00951FB9">
        <w:rPr>
          <w:rtl/>
          <w:lang w:bidi="fa-IR"/>
        </w:rPr>
        <w:t xml:space="preserve"> اگر همه بهار بود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حبوب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اگر همه تابستان</w:t>
      </w:r>
      <w:r w:rsidR="0019307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بود</w:t>
      </w:r>
      <w:r w:rsidRPr="00951FB9">
        <w:rPr>
          <w:rtl/>
          <w:lang w:bidi="fa-IR"/>
        </w:rPr>
        <w:t xml:space="preserve"> همه 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سوخت و معاش و خوراک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جانداران نبود، و اگر همه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اوقات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نبود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که مردم جهان از آن بخورند، و خدا اقوات 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اوقات نهاد در زمستان و بهار و تابستان و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جهان بدان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شد و استوار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بجا ماند و خدا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اوقات را «روزها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برابر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خواستاران»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ازمندان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خواستار است و در جهان از خلق خدا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ارند</w:t>
      </w:r>
      <w:r w:rsidRPr="00951FB9">
        <w:rPr>
          <w:rtl/>
          <w:lang w:bidi="fa-IR"/>
        </w:rPr>
        <w:t xml:space="preserve"> از جانداران که زبان خواهش ندارند و آنان خواستارند گر چه بزبان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ارند</w:t>
      </w:r>
      <w:r w:rsidRPr="00951FB9">
        <w:rPr>
          <w:rtl/>
          <w:lang w:bidi="fa-IR"/>
        </w:rPr>
        <w:t xml:space="preserve"> و گفته او «سپس استوار شد بر آسمان»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از أبو الحسن الرضا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آنچه خدا با آن سخن گفت و نه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نه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سماوات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بودند در گفته خدا «ب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بدلخواه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ناخواه گفتند 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بدلخواه» «پس فرمانشان داد»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دشان</w:t>
      </w:r>
      <w:r w:rsidRPr="00951FB9">
        <w:rPr>
          <w:rtl/>
          <w:lang w:bidi="fa-IR"/>
        </w:rPr>
        <w:t xml:space="preserve"> «هفت آسمان در دو روز»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دو وقت که آغاز و انجام بودند و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در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فرمانش را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9307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بفهم است از آنچه گذشت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بطون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باشد و مناف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ظاهرش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«لا تزول و تبق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منظور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است و ممکن است که آن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</w:t>
      </w:r>
      <w:r w:rsidR="00193077" w:rsidRPr="00193077">
        <w:rPr>
          <w:rStyle w:val="libAlaemChar"/>
          <w:rFonts w:hint="cs"/>
          <w:rtl/>
        </w:rPr>
        <w:t>(</w:t>
      </w:r>
      <w:r w:rsidRPr="00193077">
        <w:rPr>
          <w:rStyle w:val="libAieChar"/>
          <w:rtl/>
        </w:rPr>
        <w:t>بارَکَ فِ</w:t>
      </w:r>
      <w:r w:rsidRPr="00193077">
        <w:rPr>
          <w:rStyle w:val="libAieChar"/>
          <w:rFonts w:hint="cs"/>
          <w:rtl/>
        </w:rPr>
        <w:t>ی</w:t>
      </w:r>
      <w:r w:rsidRPr="00193077">
        <w:rPr>
          <w:rStyle w:val="libAieChar"/>
          <w:rFonts w:hint="eastAsia"/>
          <w:rtl/>
        </w:rPr>
        <w:t>ها</w:t>
      </w:r>
      <w:r w:rsidR="00193077" w:rsidRPr="00193077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 xml:space="preserve">باشد گفته او «و ان لم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سألوا»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خواستارند بزبان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چارگ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پروردگار سبحان که بگوش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</w:t>
      </w:r>
      <w:r w:rsidRPr="00951FB9">
        <w:rPr>
          <w:rtl/>
          <w:lang w:bidi="fa-IR"/>
        </w:rPr>
        <w:t xml:space="preserve">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مهربان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شنود</w:t>
      </w:r>
      <w:r w:rsidRPr="00951FB9">
        <w:rPr>
          <w:rtl/>
          <w:lang w:bidi="fa-IR"/>
        </w:rPr>
        <w:t xml:space="preserve"> و زبان حال رساتر است از</w:t>
      </w:r>
      <w:r w:rsidRPr="00951FB9">
        <w:rPr>
          <w:rFonts w:hint="eastAsia"/>
          <w:rtl/>
          <w:lang w:bidi="fa-IR"/>
        </w:rPr>
        <w:t>زبان</w:t>
      </w:r>
      <w:r w:rsidRPr="00951FB9">
        <w:rPr>
          <w:rtl/>
          <w:lang w:bidi="fa-IR"/>
        </w:rPr>
        <w:t xml:space="preserve"> گفتار.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32</w:t>
      </w:r>
      <w:r w:rsidR="0019307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216) بسند خود از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را بابن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العوجاء رسانده در گفتگو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باز گشت ب</w:t>
      </w:r>
      <w:r w:rsidR="0019307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 حضرت در روز دوم و سوم و گفت چه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 حدوث اجسام فرمود: من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جسم خورد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بزرگتر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ابم</w:t>
      </w:r>
      <w:r w:rsidRPr="00951FB9">
        <w:rPr>
          <w:rtl/>
          <w:lang w:bidi="fa-IR"/>
        </w:rPr>
        <w:t xml:space="preserve"> جز آنکه با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مانندش بر آن بزرگتر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اگر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 نه خود را از دست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داد</w:t>
      </w:r>
      <w:r w:rsidRPr="00951FB9">
        <w:rPr>
          <w:rtl/>
          <w:lang w:bidi="fa-IR"/>
        </w:rPr>
        <w:t xml:space="preserve"> و نه دگرگون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آنچه دچار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رواست که نباشد پس از بودن و بود پس از نبود همان حدوث است و اگر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دو صفت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هرگز 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عبد الکر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گفت: فرض کن از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حالت و دو زمان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19307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حدوث آنها و اگر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خرد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 xml:space="preserve"> از کجا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حدوث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عالم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فرمود. سخن ما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 ساخته شده موجود است و اگر آن را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عالم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بهتر دلالت بر حدوثش ندارد از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ما آن را بر</w:t>
      </w:r>
      <w:r w:rsidRPr="00951FB9">
        <w:rPr>
          <w:rFonts w:hint="eastAsia"/>
          <w:rtl/>
          <w:lang w:bidi="fa-IR"/>
        </w:rPr>
        <w:t>داشت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گذاشت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از همان 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تو در نظر گرفت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جوابت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دهم و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گو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خورد بماند باز هم در خاطر تو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مانندش بدان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وندد</w:t>
      </w:r>
      <w:r w:rsidRPr="00951FB9">
        <w:rPr>
          <w:rtl/>
          <w:lang w:bidi="fa-IR"/>
        </w:rPr>
        <w:t xml:space="preserve"> بزرگتر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روا بودن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آن،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آنست که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چنانچه خود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</w:t>
      </w:r>
      <w:r w:rsidRPr="00951FB9">
        <w:rPr>
          <w:rFonts w:hint="eastAsia"/>
          <w:rtl/>
          <w:lang w:bidi="fa-IR"/>
        </w:rPr>
        <w:t>حادث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پس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عبد الکر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پس سخنش قطع شد و زبون 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76) و در احتجاج (ص 183) مانند آن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ذکر سند آورده، و در احتجاج گفته «و هرگز صفت حدوث و قدم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فراهم نگردند».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شرحش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گذشته، و ابهام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محتمل است مقصود از آن حدوث و قدم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اگر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منظور اثبات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همه اجسام ممکنه الوجود و ساخته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tl/>
          <w:lang w:bidi="fa-IR"/>
        </w:rPr>
        <w:t xml:space="preserve"> سازنده اند که آنها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بر وجه دوم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آنست که در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گذشت که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جز واجب الوجود نتواند بود و مخلوق جز حادث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روشنتر است و صدوق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الرحمه هم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آن را در باب حدوث عالم آورده و بدنبالش ادله مشهور متکلمان را بحدوث جهان نقل کرده و گفته شده: حاصل استدلال امام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گردد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متکلم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گفتند دچار بودن به حوادث مستلزم حدوث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اگر جسم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احوال دگرگون و نابود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همه حادثند و هر دو محال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فرض اول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محال است که مقرر است نزد حکماء که: هر چه قدمش ثابت شد عدمش ممتنع است، و اما فر</w:t>
      </w:r>
      <w:r w:rsidRPr="00951FB9">
        <w:rPr>
          <w:rFonts w:hint="eastAsia"/>
          <w:rtl/>
          <w:lang w:bidi="fa-IR"/>
        </w:rPr>
        <w:t>ض</w:t>
      </w:r>
      <w:r w:rsidRPr="00951FB9">
        <w:rPr>
          <w:rtl/>
          <w:lang w:bidi="fa-IR"/>
        </w:rPr>
        <w:t xml:space="preserve"> دوم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تسلسل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تسلسل در امور دنبال هم محال است، و</w:t>
      </w:r>
    </w:p>
    <w:p w:rsidR="00193077" w:rsidRDefault="00951FB9" w:rsidP="0019307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روشنتر است.</w:t>
      </w:r>
    </w:p>
    <w:p w:rsidR="00951FB9" w:rsidRPr="00951FB9" w:rsidRDefault="00193077" w:rsidP="0019307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 xml:space="preserve"> </w:t>
      </w:r>
      <w:r w:rsidR="00951FB9" w:rsidRPr="00951FB9">
        <w:rPr>
          <w:rtl/>
          <w:lang w:bidi="fa-IR"/>
        </w:rPr>
        <w:t>33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–</w:t>
      </w:r>
      <w:r w:rsidR="00951FB9" w:rsidRPr="00951FB9"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کاف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(ج 1 ص 147) بسند خود از مالک جهن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گفت: پرس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دم</w:t>
      </w:r>
      <w:r w:rsidR="00951FB9" w:rsidRPr="00951FB9">
        <w:rPr>
          <w:rtl/>
          <w:lang w:bidi="fa-IR"/>
        </w:rPr>
        <w:t xml:space="preserve"> از امام ششم از قول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خدا</w:t>
      </w:r>
      <w:r w:rsidR="00951FB9" w:rsidRPr="00951FB9">
        <w:rPr>
          <w:rtl/>
          <w:lang w:bidi="fa-IR"/>
        </w:rPr>
        <w:t xml:space="preserve"> عز و جل «آ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نداند انسان که او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و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نبود» «1» گو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>: فرمود: نه اندازه شده بود و نه هست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داشت. گفت: پرس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دمش</w:t>
      </w:r>
      <w:r w:rsidR="00951FB9" w:rsidRPr="00951FB9">
        <w:rPr>
          <w:rtl/>
          <w:lang w:bidi="fa-IR"/>
        </w:rPr>
        <w:t xml:space="preserve"> از قول خدا عز و جل «آ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آمده است بر آدم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زمان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روزگار که در آن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نبود نامبردار (1- الانسان) فرمود: اندازه شده بود و نامبردار نب</w:t>
      </w:r>
      <w:r w:rsidR="00951FB9" w:rsidRPr="00951FB9">
        <w:rPr>
          <w:rFonts w:hint="eastAsia"/>
          <w:rtl/>
          <w:lang w:bidi="fa-IR"/>
        </w:rPr>
        <w:t>ود</w:t>
      </w:r>
      <w:r w:rsidR="00951FB9" w:rsidRPr="00951FB9">
        <w:rPr>
          <w:rtl/>
          <w:lang w:bidi="fa-IR"/>
        </w:rPr>
        <w:t xml:space="preserve">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>- دلالت ظاهر دارد بر حدوث نوع انسان.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35</w:t>
      </w:r>
      <w:r w:rsidR="0019307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مکه را ام القر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چون نخست بقعه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قول خدا (97- آل عمران)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نخست خانه که ساخته 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هم آنست که در مکه است و با برکت است» (تفس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قم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 595).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36</w:t>
      </w:r>
      <w:r w:rsidR="0019307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و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(ج 1 ص 241) شام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چرا مکه را ام القر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دند؟</w:t>
      </w:r>
      <w:r w:rsidRPr="00951FB9">
        <w:rPr>
          <w:rtl/>
          <w:lang w:bidi="fa-IR"/>
        </w:rPr>
        <w:t xml:space="preserve"> 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شد. و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از نخست بقعه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طوفان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گشاده شد، فرمود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کعبه بود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زبرجد سبز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طوفان روزگار موج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بوده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طوفان نوح.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37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ارشاد القلوب: پرسش شد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چرا مکه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چون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732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38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مجالس صدوق و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180) و کنز کراچک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احتجاج (ص 182) بسندشان «در مناظره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با ابن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العوجاء،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خدا بدان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بپرستش خود خوانده- تا فرمود- خدا دو هزار سال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39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(ج 2 ص 82) و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(ج 2 ص 90): در علل ابن سنان از حضرت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 علت نهادن خانه خدا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همان جا است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و هر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جهان وزد راستش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رکن شام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برجهد، آن نخست بقعه است که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نهاد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شده،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انست</w:t>
      </w:r>
      <w:r w:rsidRPr="00951FB9">
        <w:rPr>
          <w:rtl/>
          <w:lang w:bidi="fa-IR"/>
        </w:rPr>
        <w:t xml:space="preserve"> و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ضه</w:t>
      </w:r>
      <w:r w:rsidRPr="00951FB9">
        <w:rPr>
          <w:rtl/>
          <w:lang w:bidi="fa-IR"/>
        </w:rPr>
        <w:t xml:space="preserve"> اهل مشرق و مغرب در باره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کسانست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40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(ج 2 ص 85)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 ثمال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خانه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و خدا پس از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بسند خود از ثمال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مانندش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41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در سنگ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سنگها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خانه کعبه نوشته: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منم خدا صاحب مکه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دمش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ماه، و آن دو را ب</w:t>
      </w:r>
      <w:r w:rsidR="00A732D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هفت فرشته بخوب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نهادم.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42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44)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خدا</w:t>
      </w:r>
      <w:r w:rsidR="00A732DF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من تو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تن-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آسمانها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 [و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و عرشم را]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 «تا آخر 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43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بسند خود از محمّد بن سنان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نزد امام نهم بودم و اختلاف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عه</w:t>
      </w:r>
      <w:r w:rsidRPr="00951FB9">
        <w:rPr>
          <w:rtl/>
          <w:lang w:bidi="fa-IR"/>
        </w:rPr>
        <w:t xml:space="preserve">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="00A732DF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بوده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ش،</w:t>
      </w:r>
      <w:r w:rsidRPr="00951FB9">
        <w:rPr>
          <w:rtl/>
          <w:lang w:bidi="fa-IR"/>
        </w:rPr>
        <w:t xml:space="preserve"> سپس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محمّد</w:t>
      </w:r>
    </w:p>
    <w:p w:rsidR="00951FB9" w:rsidRPr="00951FB9" w:rsidRDefault="00951FB9" w:rsidP="00A732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فاطمه را صلوات اللَّه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اجمع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هزار روزگار ماندند، سپس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آنها را گواه گرفت و فرمانبردار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را بر همه مجر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 «تا آخر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ث»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«هم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بوده به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تنها بوده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نبوده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باء سبب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است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سبب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جهت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بوده آنچه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واجب بالذات است، و قدم بر او روا است بخلاف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قدم با تکثر منافات دارد و هم با امکان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مستلزم آنست «آنها را گواه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نششان</w:t>
      </w:r>
      <w:r w:rsidRPr="00951FB9">
        <w:rPr>
          <w:rtl/>
          <w:lang w:bidi="fa-IR"/>
        </w:rPr>
        <w:t xml:space="preserve"> ساخت»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نششان</w:t>
      </w:r>
      <w:r w:rsidRPr="00951FB9">
        <w:rPr>
          <w:rtl/>
          <w:lang w:bidi="fa-IR"/>
        </w:rPr>
        <w:t xml:space="preserve"> حاضر بودند و بچگونگ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دانا-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خدا در باره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فرزندان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روانش</w:t>
      </w:r>
      <w:r w:rsidRPr="00951FB9">
        <w:rPr>
          <w:rtl/>
          <w:lang w:bidi="fa-IR"/>
        </w:rPr>
        <w:t xml:space="preserve"> فرمود (52- الکهف) «من گواه نساختم آنها را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نه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خودشان» و بعدش فرمود: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برگ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او را و فرزندانش را جز از من دوستان» و آن اشاره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گواه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بوده و دانا بحقا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آنها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صفات و نهاد و ناد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732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44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32) بسند خود از جابر جعف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دانشمندان شام نزد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آمد و گفت من آمدم مسأله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شما بپرسم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افتم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آن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توض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دهد، و از سه دسته مردم آن را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هر دسته جواب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دادند،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آن مسأله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گفت از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از بعض</w:t>
      </w:r>
      <w:r w:rsidRPr="00951FB9">
        <w:rPr>
          <w:rFonts w:hint="cs"/>
          <w:rtl/>
          <w:lang w:bidi="fa-IR"/>
        </w:rPr>
        <w:t>ی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گفتند،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گفتند دانش است،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گفتند: روح است امام پنجم فرمود: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نگفتند من بتو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که: خدا، علا ذکره؛ بود و جز او نبود، با عزت بود و عزت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او (181- الصافات) «منزهست پروردگارت پروردگار عزت از آنچه وصف کنند»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بود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«1» و سرآغاز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از آن بود، و آن آبست، سائل گفت: [چ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را] خدا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فرمود: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نبود و اگر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هرگز دنباله آن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خدا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 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بوده،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نبود، 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آن بود شد، و آن آب است.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-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او که «برخ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او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گفتند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است» بسا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پاسخگو پنداشته صفات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فزون بر ذات او است،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او است چنانچه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عامه است. و بروا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«قدر است» و بسا که او گمان کرده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جوهر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مقصودش از قدرت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امور را در آن ثبت کرده، و همچنان </w:t>
      </w:r>
      <w:r w:rsidRPr="00951FB9">
        <w:rPr>
          <w:rtl/>
          <w:lang w:bidi="fa-IR"/>
        </w:rPr>
        <w:lastRenderedPageBreak/>
        <w:t>گفتن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علم است بر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قول به مخلوق بودن صفات است،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قلم» آمده و آن موافق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است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ما وجه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اخبار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را ذکر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او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«لا نه کان قبل عزه» بسا مراد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غالب و 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عزت و غلبه اش بر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شود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آنها،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فرمود «رب العزه»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عزت و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شش</w:t>
      </w:r>
      <w:r w:rsidRPr="00951FB9">
        <w:rPr>
          <w:rtl/>
          <w:lang w:bidi="fa-IR"/>
        </w:rPr>
        <w:t xml:space="preserve"> از آنست، و معنا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عزت ندارد در برابر او، و مراد بعز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عزت مخلوقات است، و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«کس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عزت او نبوده»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او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نبوده که خدا باو 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باشد»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را قول خدا «رب العزه» آورده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 دلالت دارد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سبب هر عزت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اگر عزتش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آن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رب </w:t>
      </w:r>
      <w:r w:rsidRPr="00951FB9">
        <w:rPr>
          <w:rFonts w:hint="eastAsia"/>
          <w:rtl/>
          <w:lang w:bidi="fa-IR"/>
        </w:rPr>
        <w:t>العزه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نص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بر حدوث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45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احتجاج (ص 10) و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امام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عسکر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از پدرانش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السّلام، فرمود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بر دهر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حجت آورد و فرمود: چه کشانده و خوانده شما را بگفتن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جهان را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آنها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خواهند بود، گفتن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چون ما قضاوت نکن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مگر بدان چه مشاهده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جهان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و قضاوت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بودند،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قضاوت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خواهند بود، رسول خدا </w:t>
      </w:r>
      <w:r w:rsidR="00A732DF" w:rsidRPr="00A732DF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 فرمود: شما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 آنها را مشاهده </w:t>
      </w:r>
    </w:p>
    <w:p w:rsidR="00951FB9" w:rsidRPr="00951FB9" w:rsidRDefault="00951FB9" w:rsidP="00A732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ماندن جاو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دشان</w:t>
      </w:r>
      <w:r w:rsidRPr="00951FB9">
        <w:rPr>
          <w:rtl/>
          <w:lang w:bidi="fa-IR"/>
        </w:rPr>
        <w:t xml:space="preserve"> را مشاهده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اگر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شما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 را، خود را وادار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وضع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اگر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منکر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همه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شما را مشاهده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شما را دروغگو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شمارند</w:t>
      </w:r>
      <w:r w:rsidRPr="00951FB9">
        <w:rPr>
          <w:rtl/>
          <w:lang w:bidi="fa-IR"/>
        </w:rPr>
        <w:t>.</w:t>
      </w:r>
      <w:r w:rsidR="00A732DF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گفتند</w:t>
      </w:r>
      <w:r w:rsidRPr="00951FB9">
        <w:rPr>
          <w:rtl/>
          <w:lang w:bidi="fa-IR"/>
        </w:rPr>
        <w:t>: بلکه، نه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 آنها را مشاهده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نه ماندن جاو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tl/>
          <w:lang w:bidi="fa-IR"/>
        </w:rPr>
        <w:t xml:space="preserve"> آنها را، رسول خدا </w:t>
      </w:r>
      <w:r w:rsidR="00A732DF" w:rsidRPr="00A732DF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 فرمود: پس چرا توجه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قضاوت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 بقاء و ابد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 را مشاهده نکرد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حکم بحدوث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سزاوارتر است به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 شماها، پس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قضاوت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 حدوث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دنباله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آن چون قدم و ابد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آن را مشاهده نکرد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ننگر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شب و روز را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بدنبال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گفتند: چرا، فرمود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باشند؟ گفتند: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فرمود روا است نزد شما که شب و روز با هم جمع شوند: گفتن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نه فرمود: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و بناچار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بوده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از او آمده.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گفتند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باشد؛ فرمود شما قضاوت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آنچه از شب و روز گذشته حادث است «1»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آنها را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پس منکر قدر خدا نباش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! سپس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شب و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شما بوده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انند،</w:t>
      </w:r>
      <w:r w:rsidRPr="00951FB9">
        <w:rPr>
          <w:rtl/>
          <w:lang w:bidi="fa-IR"/>
        </w:rPr>
        <w:t xml:space="preserve"> و اگر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بشما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آغازش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ندارد، و اگر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نبودند، گفتند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بآنها فرمود:</w:t>
      </w:r>
    </w:p>
    <w:p w:rsidR="00951FB9" w:rsidRPr="00951FB9" w:rsidRDefault="00951FB9" w:rsidP="00A732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عالم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حادث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شما عارف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معترف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منکر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گفتند: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. رسول خدا </w:t>
      </w:r>
      <w:r w:rsidR="00A732DF" w:rsidRPr="00A732DF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 فرمود: آنچه را که از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مشاهده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دارند،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مگر بدان چه با او مربوط</w:t>
      </w:r>
      <w:r w:rsidR="00A732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ساختمان در اجزاء خود بهم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دارند، و گر نه مرتب نباشند و استوار نگردند،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سائر آنچه بنگر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فرمود: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که هر جزء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tl/>
          <w:lang w:bidi="fa-IR"/>
        </w:rPr>
        <w:t xml:space="preserve"> است بجزء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که آن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دهد و تمام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بخشد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است، شما بمن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اگر حادث بود چگونه ب</w:t>
      </w:r>
      <w:r w:rsidRPr="00951FB9">
        <w:rPr>
          <w:rFonts w:hint="eastAsia"/>
          <w:rtl/>
          <w:lang w:bidi="fa-IR"/>
        </w:rPr>
        <w:t>ود؟</w:t>
      </w:r>
      <w:r w:rsidRPr="00951FB9">
        <w:rPr>
          <w:rtl/>
          <w:lang w:bidi="fa-IR"/>
        </w:rPr>
        <w:t xml:space="preserve"> و در آن صورت چه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01E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همه سرافکنده شدند و دانستند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حادث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که بدانش شرح کنند جز آنکه موجود است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پنداشتند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پس خاموش شدند و دم نزدند، و گفتند ما بنگر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کار خود (تا آخر خبر).</w:t>
      </w:r>
      <w:r w:rsidR="00C01E6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دهر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گفته اند جهان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بوده، و گفتند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هست، بلکه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شبانه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منکرند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هر چه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در درون جهان از ازل بوده تا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شبانه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هم 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کند، و وجود آنچه را در حواس خمس (د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بوئ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>)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منکرند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وجود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صانع را منکرند، چون حواس او را درک نکنند،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وجود موجودات از طبا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دنبال هم باشند 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ندارند.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01E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چون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ثابت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بدان که ظاهر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اثبات حدوث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ظاهر لفظ «بدء» و آغاز بدء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آنست قولش «و آنها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 اند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باشند» و قول او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تا قول او-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از شب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شما بوده»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ابطال گفته آنها است در انکار وجود آنچه بحواس درک نشود، و اثبات وجود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به ناد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بحکم برهان،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آنها حکم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به قدم جهان و بتقدم شب و روز بر هم در زمانها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گذشته و بعدم اجتماع آنها با هم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را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اند، و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آنها لازم شود که بناد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معترف باشند و بدان چه در حس آنها نگنجد، و محتمل است تا گفته او: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شب و روز را مشاهده نکن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اثبات حدوث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از راه جدل،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چون آنها حکم به قدم کنند بعلت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حدوث را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 بر آنها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حکم بحدوث کنند چون </w:t>
      </w:r>
      <w:r w:rsidRPr="00951FB9">
        <w:rPr>
          <w:rFonts w:hint="eastAsia"/>
          <w:rtl/>
          <w:lang w:bidi="fa-IR"/>
        </w:rPr>
        <w:t>قدم</w:t>
      </w:r>
      <w:r w:rsidRPr="00951FB9">
        <w:rPr>
          <w:rtl/>
          <w:lang w:bidi="fa-IR"/>
        </w:rPr>
        <w:t xml:space="preserve"> را هم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کلام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اثبات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بغ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اثبات حدوث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معروف متکلم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جهان جدا از حوادث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حادث باشد،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خود حدوث شب و روز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 احت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اج</w:t>
      </w:r>
      <w:r w:rsidRPr="00951FB9">
        <w:rPr>
          <w:rtl/>
          <w:lang w:bidi="fa-IR"/>
        </w:rPr>
        <w:t xml:space="preserve"> بصانع که آنها را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کند و قدم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سود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شبانه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شما بوده» تا آنجا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اثبات انقطاع شب و روز است در زمان گذشته، چون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محال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انقطاع زمانست و لازمه آن انقطاع حرکات و حدوث اجسام است و اعراض قائمه بآنها، و از قول او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اثبات</w:t>
      </w:r>
      <w:r w:rsidRPr="00951FB9">
        <w:rPr>
          <w:rtl/>
          <w:lang w:bidi="fa-IR"/>
        </w:rPr>
        <w:t xml:space="preserve"> امکان جهانست که مستلزم وجود صانع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01E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و</w:t>
      </w:r>
      <w:r w:rsidRPr="00951FB9">
        <w:rPr>
          <w:rtl/>
          <w:lang w:bidi="fa-IR"/>
        </w:rPr>
        <w:t xml:space="preserve"> بسا که در احتجاج خود درجه بند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و در آغاز آنها را از حال انکار بحال شک آورده سپس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آورده پس</w:t>
      </w:r>
      <w:r w:rsidR="00C01E6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آنجا که فرموده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تا آخر کلام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باشد و حاصلش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زمان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 و بنا بر اول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بصانع دارند چون حادثند پس فرموده او «پس باشد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نباشند»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صانع باشد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وجود هر کدام آنها سپس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باطل کرده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شما قدم آنها را گفته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بصانع نباشد و خرد حکم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حاجت بصانع در حادث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بسا که تا آخر کلام دو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باشد و ما در باره آن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سخن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مجلد چهارم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دو باره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نده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دلالت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بر حدوث بهر وجه روشن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46</w:t>
      </w:r>
      <w:r w:rsidR="00C01E6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(ص 297) «و او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و عرش او بر آب بوده»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است که پروردگار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هوا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قلم را و فرمانش داد که روان شود و بنگارد، گفت پروردگارا چه بنگارم؟ فرمود: هر چه بود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سپس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هوا برآورد، 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C01E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از هوا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آب را از هوا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عرش را از هوا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باد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از هوا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آتش را از هوا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همه خلق را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از هوا بودند، و باد تند را بر آب مسلط کرد و بر آن زد و موج و کف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و دودش در فضا برکش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چون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</w:t>
      </w:r>
      <w:r w:rsidR="00C01E6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خواست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بکف فرمود خشک شو خشک شد و بموج فرمود خشک شو، خشک </w:t>
      </w:r>
      <w:r w:rsidRPr="00951FB9">
        <w:rPr>
          <w:rtl/>
          <w:lang w:bidi="fa-IR"/>
        </w:rPr>
        <w:lastRenderedPageBreak/>
        <w:t>شد، و کف را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کرد و موجها را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لنگر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چون آن دو را خشک ساخت، بروح و قدرت فرمود: عرشم را بر آسمان بساز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عرشش را بر آسمان ساختند، و بدود فرمود: خشک باش و خشک شد، و باو فرمود سو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بزن و سوت زد، پس باو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دو آواز داد که: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01E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بدلخواه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ناخواه: گفتند 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بدلخواه.</w:t>
      </w:r>
      <w:r w:rsidR="00C01E6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آنها را هفت آسمان ساخت در دو روز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هم مانند آنها ساخت، و چون شروع کرد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خلقش، آسمان و بهشت و فرشته ها را روز پنج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شنبه، و جانوران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روز دوشنبه و آن دو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خدا عز و جل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کافر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بدان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روز» و درخت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و آنچه در آنهاست و جانوران گزنده را روز سه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جان که پدر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انست</w:t>
      </w:r>
      <w:r w:rsidRPr="00951FB9">
        <w:rPr>
          <w:rtl/>
          <w:lang w:bidi="fa-IR"/>
        </w:rPr>
        <w:t xml:space="preserve"> روز شنبه، و پرنده ها را روز چهار شنبه، و آدم را در شش ساعت روز جمعه،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شش روز خدا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هر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01E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وم</w:t>
      </w:r>
      <w:r w:rsidRPr="00951FB9">
        <w:rPr>
          <w:rtl/>
          <w:lang w:bidi="fa-IR"/>
        </w:rPr>
        <w:t xml:space="preserve"> السبت» در پاره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آن روشنتر است، و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باشد گر چه خلاف مشهور است ممکن است که جمعه خلق آدم، در شش روز بحساب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چون پس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بوده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جان را از خلق جهان محسوب نکرده چون مقصود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جهان آنست که مشاهده شود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گردد و ذکر فرشته ها هم بمناسبت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شرافت آنان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حساب شش روز را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آورده و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ظهر روز شنبه بوده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ظهر روز جمعه که بحساب نجوم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شش روز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فرمود «در شش ساعت»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و ب</w:t>
      </w:r>
      <w:r w:rsidR="00C01E6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دچار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غرابت</w:t>
      </w:r>
      <w:r w:rsidRPr="00951FB9">
        <w:rPr>
          <w:rtl/>
          <w:lang w:bidi="fa-IR"/>
        </w:rPr>
        <w:t xml:space="preserve"> است و گفتگوئ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خواهد آمد.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47</w:t>
      </w:r>
      <w:r w:rsidR="00C01E6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(ص 427)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بکر حضرم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از امام ششم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هشام بن عبد الملک که ب</w:t>
      </w:r>
      <w:r w:rsidR="00C01E6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 او ابرش کلب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بحج رفت و هر دو بامام ششم در مسجد الحرام برخوردند، هشام بابرش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نه گفت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عه</w:t>
      </w:r>
      <w:r w:rsidRPr="00951FB9">
        <w:rPr>
          <w:rtl/>
          <w:lang w:bidi="fa-IR"/>
        </w:rPr>
        <w:t xml:space="preserve"> از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علمش او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پندارند، ابرش گفت البته از او مسأله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پرسم که پاسخش نتواند جز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غمبر،</w:t>
      </w:r>
      <w:r w:rsidRPr="00951FB9">
        <w:rPr>
          <w:rtl/>
          <w:lang w:bidi="fa-IR"/>
        </w:rPr>
        <w:t xml:space="preserve"> هشام بابرش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01E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دوست</w:t>
      </w:r>
      <w:r w:rsidRPr="00951FB9">
        <w:rPr>
          <w:rtl/>
          <w:lang w:bidi="fa-IR"/>
        </w:rPr>
        <w:t xml:space="preserve"> دارم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کار را بکن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ابرش نزد امام ششم رفت باو گفت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ابا عبد اللَّه بمن گزارش بده از گفته خدا عز و جل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ندانند آنان که کافرند 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بودند و ما آنها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بسته بودنشان چه بود و گشودنشان چه بود؟ امام ششم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ابرش آن هم</w:t>
      </w:r>
      <w:r w:rsidRPr="00951FB9">
        <w:rPr>
          <w:rFonts w:hint="eastAsia"/>
          <w:rtl/>
          <w:lang w:bidi="fa-IR"/>
        </w:rPr>
        <w:t>چنانست</w:t>
      </w:r>
      <w:r w:rsidRPr="00951FB9">
        <w:rPr>
          <w:rtl/>
          <w:lang w:bidi="fa-IR"/>
        </w:rPr>
        <w:t xml:space="preserve"> که خدا خود را ستوده «بود عرش او بر آب» و آب بر هوا، و هوا را مرز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آن روز جز آن دو نبود، و آب آن روز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گوارا بود، و چون خدا خواست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باد را فرمود تا بر آب زد و موج برآورد و</w:t>
      </w:r>
      <w:r w:rsidR="00C01E6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کف</w:t>
      </w:r>
      <w:r w:rsidRPr="00951FB9">
        <w:rPr>
          <w:rtl/>
          <w:lang w:bidi="fa-IR"/>
        </w:rPr>
        <w:t xml:space="preserve"> کرد و بهم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و آن را در مکان خانه کعبه گرد آورد و کوه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کف ساخت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است که خدا فرمود: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خانه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نهاده شد همانست که در مکه است و با برکت است».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سپس</w:t>
      </w:r>
      <w:r w:rsidRPr="00951FB9">
        <w:rPr>
          <w:rtl/>
          <w:lang w:bidi="fa-IR"/>
        </w:rPr>
        <w:t xml:space="preserve"> خدا</w:t>
      </w:r>
      <w:r w:rsidR="00C01E6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درنگ کرد تا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خواست،</w:t>
      </w:r>
      <w:r w:rsidRPr="00951FB9">
        <w:rPr>
          <w:rtl/>
          <w:lang w:bidi="fa-IR"/>
        </w:rPr>
        <w:t xml:space="preserve"> و چون خواست آسمان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باد را فرمود تا بر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آنها را کف آلود کرد، و از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موج و کف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فرازان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آتش و از آن آسمان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آن بروج و اختران و منازل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ساخت و آنها را بر چرخ </w:t>
      </w:r>
      <w:r w:rsidRPr="00951FB9">
        <w:rPr>
          <w:rFonts w:hint="eastAsia"/>
          <w:rtl/>
          <w:lang w:bidi="fa-IR"/>
        </w:rPr>
        <w:t>روان</w:t>
      </w:r>
      <w:r w:rsidRPr="00951FB9">
        <w:rPr>
          <w:rtl/>
          <w:lang w:bidi="fa-IR"/>
        </w:rPr>
        <w:t xml:space="preserve"> کرد و آسمان سبز بود برنگ آب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سبز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سبز بود و برنگ آب، و هر دو بسته بودند و درهائ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نداشتند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 و درها که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باشند نداشت و آسمان بر آن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خدا آسمان را بباران گشود،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خدا عز و جل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ندانند آنان که کافر شدند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بودند و ما آنها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ابرش گفت: بخدا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کس هرگز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بمن باز نگفته </w:t>
      </w:r>
      <w:r w:rsidRPr="00951FB9">
        <w:rPr>
          <w:rFonts w:hint="eastAsia"/>
          <w:rtl/>
          <w:lang w:bidi="fa-IR"/>
        </w:rPr>
        <w:t>دو</w:t>
      </w:r>
      <w:r w:rsidRPr="00951FB9">
        <w:rPr>
          <w:rtl/>
          <w:lang w:bidi="fa-IR"/>
        </w:rPr>
        <w:t xml:space="preserve"> باره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بگو، و بر او باز گفت: و ابرش ملحد بود و سه بار گفت: من گواهم که تو زاده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48</w:t>
      </w:r>
      <w:r w:rsidR="00F41CE4">
        <w:rPr>
          <w:rFonts w:hint="cs"/>
          <w:rtl/>
          <w:lang w:bidi="fa-IR"/>
        </w:rPr>
        <w:t xml:space="preserve"> ی </w:t>
      </w:r>
      <w:r w:rsidRPr="00951FB9">
        <w:rPr>
          <w:rtl/>
          <w:lang w:bidi="fa-IR"/>
        </w:rPr>
        <w:t>- و از همان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 شما آنست 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ده»</w:t>
      </w:r>
      <w:r w:rsidRPr="00951FB9">
        <w:rPr>
          <w:rtl/>
          <w:lang w:bidi="fa-IR"/>
        </w:rPr>
        <w:t xml:space="preserve"> فرمود در شش وقت «سپس بر عرش استوار شده»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برآمده</w:t>
      </w:r>
      <w:r w:rsidR="00F41CE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عرش</w:t>
      </w:r>
      <w:r w:rsidR="00F41CE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(ص 219).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روزها بوقت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هنوز شب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و روز باندازه آن گرفته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از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است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اسرع وقت شده و مجازاً آن را روز خوانده چنانچه گفته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49</w:t>
      </w:r>
      <w:r w:rsidR="00F41CE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(ج 1 ص 240) بسند خود از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پدرانش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جامع کوفه بود که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</w:t>
      </w:r>
      <w:r w:rsidRPr="00951FB9">
        <w:rPr>
          <w:rtl/>
          <w:lang w:bidi="fa-IR"/>
        </w:rPr>
        <w:t xml:space="preserve"> و گفت بمن خبر ده از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فرمود: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گفت پس آسمانها را از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فرمود: از بخار آب، گفت: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ده؟</w:t>
      </w:r>
      <w:r w:rsidRPr="00951FB9">
        <w:rPr>
          <w:rtl/>
          <w:lang w:bidi="fa-IR"/>
        </w:rPr>
        <w:t xml:space="preserve"> فرمود: از کف آب گفت: کوهها را از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ده؟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موجها «تا آخر 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ممکن است مقصود از نور نور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و ائمه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باشد چنانچه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اخبار آمده.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50</w:t>
      </w:r>
      <w:r w:rsidR="00F41CE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125) بسند خود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الحسن الرضا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</w:t>
      </w:r>
      <w:r w:rsidR="00F41CE4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بدان،</w:t>
      </w:r>
      <w:r w:rsidRPr="00951FB9">
        <w:rPr>
          <w:rtl/>
          <w:lang w:bidi="fa-IR"/>
        </w:rPr>
        <w:t xml:space="preserve"> خدا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رت</w:t>
      </w:r>
      <w:r w:rsidRPr="00951FB9">
        <w:rPr>
          <w:rtl/>
          <w:lang w:bidi="fa-IR"/>
        </w:rPr>
        <w:t xml:space="preserve"> آموزاد، که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قدم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خردمند آن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داند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و بهمراه او نبوده، و البته روشن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باعتراف عموم معجزه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وصف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خدا نبوده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باطل است گفته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پنداشته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بهمراه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که اگر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همراه او باشد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تواند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او باشد، چون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 او بوده و چگونه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 او بوده؟ و اگر</w:t>
      </w: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مبدأ نخست او است 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نخست سزاوارتر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باشد.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محمّد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سند از امام أب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الحسن الرضا مانند آن را آورد (ج 1 ص 120)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خبر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در حدوث جهان و ذکر علت در آن شده و شرحش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گذشته.</w:t>
      </w:r>
      <w:r w:rsidR="00F41CE4" w:rsidRPr="00951FB9">
        <w:rPr>
          <w:rtl/>
          <w:lang w:bidi="fa-IR"/>
        </w:rPr>
        <w:t xml:space="preserve"> </w:t>
      </w: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51-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236) و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صلت هرو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 گفت:</w:t>
      </w:r>
      <w:r w:rsidR="00F41CE4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مأمون</w:t>
      </w:r>
      <w:r w:rsidRPr="00951FB9">
        <w:rPr>
          <w:rtl/>
          <w:lang w:bidi="fa-IR"/>
        </w:rPr>
        <w:t xml:space="preserve">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الحسن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 و جل «و او است 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عرشش بر آب بود 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کدام شما خوشرفتارتر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پاسخ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</w:t>
      </w:r>
      <w:r w:rsidR="00F41CE4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 و آب و فرشته ها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</w:t>
      </w:r>
      <w:r w:rsidRPr="00951FB9">
        <w:rPr>
          <w:rFonts w:hint="eastAsia"/>
          <w:rtl/>
          <w:lang w:bidi="fa-IR"/>
        </w:rPr>
        <w:t>سمانها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فرشته ها بخود و بعرش و آب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وجود خدا عز و جل آوردند، سپس عرش خود را بر آب نهاد تا بدان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بفرشته ها روشن شود و بدانند که خدا بر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توانا است، سپس عرش را به توان خود برافراشت، و بر آورد و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 آسمان نهاد.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استوار بر عرش بود،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توانست همه را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عز و جل آنها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بر فرشته ها روشن شود آنچه را خرده خرده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از آن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بر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ذکره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عرش 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بدو داشت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ازاست</w:t>
      </w:r>
      <w:r w:rsidRPr="00951FB9">
        <w:rPr>
          <w:rtl/>
          <w:lang w:bidi="fa-IR"/>
        </w:rPr>
        <w:t xml:space="preserve"> از عرش و از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ها، وصف نشود که بر عرش قرار 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 جسم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از صفت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برتر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فرمود «تا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کدام خوشرفتارتر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خدا عز و جل خلقش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آنها را بفرمانبر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پرستش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اما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تجربه و بازرس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</w:t>
      </w:r>
      <w:r w:rsidR="00F41CE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دانا است، </w:t>
      </w:r>
      <w:r w:rsidRPr="00951FB9">
        <w:rPr>
          <w:rtl/>
          <w:lang w:bidi="fa-IR"/>
        </w:rPr>
        <w:lastRenderedPageBreak/>
        <w:t>مامون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ابا الحسن عقده دلم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بتو گشا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دهد.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52</w:t>
      </w:r>
      <w:r w:rsidR="00F41CE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(ج 2 ص 295)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اسحاق 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بمن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دانا بوده: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همه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هر که پندارد خدا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را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البته</w:t>
      </w:r>
      <w:r w:rsidRPr="00951FB9">
        <w:rPr>
          <w:rtl/>
          <w:lang w:bidi="fa-IR"/>
        </w:rPr>
        <w:t xml:space="preserve"> کافر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</w:t>
      </w:r>
      <w:r w:rsidR="00F41CE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 او بوده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باشند، بلکه خدا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از آنچه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پاک است و چشمه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گوارا و زلال از آن روان کرده، و 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ما خاندان را بر آن عرضه داشته، و آن آ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را هفت روز بر آن روان ساخته تا آن را سراسر فرا گرفته و سپس در آن فرو رفته و از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 گل گل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برگرفته و سرشت ائمه </w:t>
      </w:r>
      <w:r w:rsidR="009A4682" w:rsidRPr="009A4682">
        <w:rPr>
          <w:rStyle w:val="libAlaemChar"/>
          <w:rtl/>
        </w:rPr>
        <w:t xml:space="preserve">عليهم‌السلام </w:t>
      </w:r>
      <w:r w:rsidRPr="00951FB9">
        <w:rPr>
          <w:rtl/>
          <w:lang w:bidi="fa-IR"/>
        </w:rPr>
        <w:t>را ساخته سپس از ته 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 گل برگرفته و از آن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«تا آخر 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53</w:t>
      </w:r>
      <w:r w:rsidR="00F41CE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(ج 2 ص 156) در خبر ابن سلام است، گفت بمن خبر ده از نخست روز که خدا عز و جل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ده؟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F41CE4" w:rsidRPr="00F41CE4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 فرمود: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گفت: چرا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نام گرفت؟ فرمود: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مشخص بود گفت: دوشنبه، فرمود آن روز دوم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 گفت: پس سه شنبه؟ فرمود آن روز سوم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 گفت: پس چهار شنبه فرمود آن روز چهارم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 گفت پس پنجشنبه؟ فرمود روز پنجم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آن روز آرامش است،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در آن لعن شده، و ادر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بالا رفته، گفت: پس جمعه؟ فرمود: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 آن </w:t>
      </w:r>
      <w:r w:rsidRPr="00951FB9">
        <w:rPr>
          <w:rtl/>
          <w:lang w:bidi="fa-IR"/>
        </w:rPr>
        <w:lastRenderedPageBreak/>
        <w:t>جمع شوند، و آن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مشهود، و روز شاهد است و مشهود، گفت: پس شنبه؟ فرمود روز ساکت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آنست قول خدا عز و جل در قرآن «و البته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در شش روز» و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تا جمعه شش روز است و شنبه تعط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شد (تا آخر 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در قاموس گفته: سبت آسا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دنست،</w:t>
      </w:r>
      <w:r w:rsidRPr="00951FB9">
        <w:rPr>
          <w:rtl/>
          <w:lang w:bidi="fa-IR"/>
        </w:rPr>
        <w:t xml:space="preserve"> در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گفته، گفته اند: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1CE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شنبه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 جهان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جمعه بود، و از کار دست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روز شنبه و روز هفتم سبت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54- در احتجاج (ص 184- 188) از هشام بن حکم، گفت: زند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از امام ششم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خدا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از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ده؟</w:t>
      </w:r>
      <w:r w:rsidRPr="00951FB9">
        <w:rPr>
          <w:rtl/>
          <w:lang w:bidi="fa-IR"/>
        </w:rPr>
        <w:t xml:space="preserve"> فرمود: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گفت: </w:t>
      </w:r>
      <w:r w:rsidRPr="00951FB9">
        <w:rPr>
          <w:rFonts w:hint="eastAsia"/>
          <w:rtl/>
          <w:lang w:bidi="fa-IR"/>
        </w:rPr>
        <w:t>چگونه</w:t>
      </w:r>
      <w:r w:rsidRPr="00951FB9">
        <w:rPr>
          <w:rtl/>
          <w:lang w:bidi="fa-IR"/>
        </w:rPr>
        <w:t xml:space="preserve">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امام فرمود: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اگر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با او بوده است و آن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نباشد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نشود</w:t>
      </w:r>
      <w:r w:rsidRPr="00951FB9">
        <w:rPr>
          <w:rtl/>
          <w:lang w:bidi="fa-IR"/>
        </w:rPr>
        <w:t xml:space="preserve"> و</w:t>
      </w:r>
      <w:r w:rsidR="00F41CE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گرگون</w:t>
      </w:r>
      <w:r w:rsidRPr="00951FB9">
        <w:rPr>
          <w:rtl/>
          <w:lang w:bidi="fa-IR"/>
        </w:rPr>
        <w:t xml:space="preserve"> نگردد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جوهر باشد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رنگ پس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رنگها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گوناگون و جوهرها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فراوان موجود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از کجا آمده اند ب</w:t>
      </w:r>
      <w:r w:rsidR="00F41CE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شکل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و اگر آنچه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زنده بوده مرگ از کجا آمده؟ و اگر مرده بوده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کجا آمده؟ و نشود که آن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زنده و مرده هر دو باشد و هر دو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از زنده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مرده بر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مرده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مرده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مرده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بقائ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گفت</w:t>
      </w:r>
      <w:r w:rsidRPr="00951FB9">
        <w:rPr>
          <w:rtl/>
          <w:lang w:bidi="fa-IR"/>
        </w:rPr>
        <w:t xml:space="preserve"> پس از کجا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است؟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گفتار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مدبر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منکرند و رسولان خدا و گفتارشان را دروغ پندارند،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و آنچه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غام</w:t>
      </w:r>
      <w:r w:rsidRPr="00951FB9">
        <w:rPr>
          <w:rtl/>
          <w:lang w:bidi="fa-IR"/>
        </w:rPr>
        <w:t xml:space="preserve"> آرند دروغ دانند و کتب آنها را افسانه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نامند،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بنظر 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اند و خوشش داشته 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تازه از چرخش چرخ بدان چه در آنست که هفت چرخ است و از جنبش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بر آنست و از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زمانها و اختلاف وقتها و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 جهان از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مرگ و گرفتار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ناچار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کس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اقرار کند صانع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مدبر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eastAsia"/>
          <w:rtl/>
          <w:lang w:bidi="fa-IR"/>
        </w:rPr>
        <w:t>ارد،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ترش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خوشمزه تلخ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نو کهنه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گردد،</w:t>
      </w:r>
      <w:r w:rsidRPr="00951FB9">
        <w:rPr>
          <w:rtl/>
          <w:lang w:bidi="fa-IR"/>
        </w:rPr>
        <w:t xml:space="preserve">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دچار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را کشانده تا آنجا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زند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گفت: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که پنداشته، خدا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 و ب</w:t>
      </w:r>
      <w:r w:rsidR="00C50745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همراهش سرشت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آزارگر هم بوده و خدا نتوانسته خود را از آن خلاص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جز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با آن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و در آن در آمده، پس از آن سرشت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امام</w:t>
      </w:r>
      <w:r w:rsidRPr="00951FB9">
        <w:rPr>
          <w:rtl/>
          <w:lang w:bidi="fa-IR"/>
        </w:rPr>
        <w:t xml:space="preserve"> فرمود: سبحان اللَّه، وه چه درمانده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او را توانا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نتواند خود را از سرشت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گل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جان</w:t>
      </w:r>
      <w:r w:rsidRPr="00951FB9">
        <w:rPr>
          <w:rtl/>
          <w:lang w:bidi="fa-IR"/>
        </w:rPr>
        <w:t xml:space="preserve"> رها کند، اگر آن سرشت زنده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پس دو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که بهم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و جهان را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اند و اگر هر دو زنده بودند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مرگ و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کجا آمده اند، و اگر سرشت مرده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جان</w:t>
      </w:r>
      <w:r w:rsidRPr="00951FB9">
        <w:rPr>
          <w:rtl/>
          <w:lang w:bidi="fa-IR"/>
        </w:rPr>
        <w:t xml:space="preserve"> بوده،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مرده در برابر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بقائ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مقاومت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 مرده زنده بر </w:t>
      </w:r>
      <w:r w:rsidRPr="00951FB9">
        <w:rPr>
          <w:rtl/>
          <w:lang w:bidi="fa-IR"/>
        </w:rPr>
        <w:lastRenderedPageBreak/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 بدتر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قانند،</w:t>
      </w:r>
      <w:r w:rsidRPr="00951FB9">
        <w:rPr>
          <w:rtl/>
          <w:lang w:bidi="fa-IR"/>
        </w:rPr>
        <w:t xml:space="preserve"> سپس در چند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فرموده: اگر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از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دگرگون نشود و روزگار موجود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دگرگون نکند، و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«قد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حادث نشود»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دارد،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معلول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پس واجب الوجود است و خود ساخته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راه ندارد، و بسا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حکما نسبت داده شده که گفته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نخست تنها صورتها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بوده، و حکما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گر، گفته اند اگر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صورت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نباشد، و از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نشود، و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فعل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نگردد،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او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«پس از کجا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رنگها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گوناگون آمده اند» بسا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اعتراض بر اساس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پنداشتند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که مانند او باشد در ذات و صفات (گو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معلول وجود دوم علت خود است)</w:t>
      </w:r>
      <w:r w:rsidR="00C50745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امام بر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خودش او را وادار کرده،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احت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اج</w:t>
      </w:r>
      <w:r w:rsidRPr="00951FB9">
        <w:rPr>
          <w:rtl/>
          <w:lang w:bidi="fa-IR"/>
        </w:rPr>
        <w:t xml:space="preserve"> ب</w:t>
      </w:r>
      <w:r w:rsidR="00C50745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ماده سابقه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اگر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صانع باشد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پس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 هر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دارد در ماده باشد تا او را از آن بر آرد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محال است، چون مستلزم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ماده حقائق متبا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و متضاده داشته باشد و صفات متضاده در او باشد و اگر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دارد پس حکم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ماده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و چرا نباشند، و اگر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جوهر ماده بجواهر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گردد و اوصافش باوصاف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نابود 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محال است، و لازم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tl/>
          <w:lang w:bidi="fa-IR"/>
        </w:rPr>
        <w:lastRenderedPageBreak/>
        <w:t>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مطلوب ما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آنچه از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مرگ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و برگشت آن بسخن ما است، و خلاصه اش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که: ماده کل که تصور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بذات خود زنده است (ماده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مرده است (ماده صامت)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ماده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دو تا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مرده،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دو احتمال دارد اول آنکه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خود از ز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و مرده هر دو باشد و دوم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زنده از زنده برگرفته شده و مرده از مرده،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را ابطال کرده که گفته اگر مرده بالذات از زنده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لازم </w:t>
      </w:r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جزء ماده برود و گذشت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ممتنع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دگرگون شود، زنده مرده گردد،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بحکم ضرورت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عقل ممتنع است، و اگر گفته شود زنده رفته و مرده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شده، فساد قول بفناء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دارد و بعلاوه معترف شده اند به مدعا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که حدوث 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ء از لا 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ء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وجه دوم و سوم هم باطل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جزء 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ماده همان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اگر مرده از آن باد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 که بدان اشارت کرده و فرمود «ز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از زنده مرده بر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و اشاره بوجه چهارم کرده و فرموده «نم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مرده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باشد» و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گفته: وجه دوم و سوم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باطل شوند، و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بذات خود واجد وجود باشد و بذات خود کامل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چون همه خردها گواهند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و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دلائل امکانند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بمؤثر و موجد آرند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مرده (ماده فاقد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باشد)، بسا که کلمه زنده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حمل شود ب</w:t>
      </w:r>
      <w:r w:rsidRPr="00951FB9">
        <w:rPr>
          <w:rFonts w:hint="eastAsia"/>
          <w:rtl/>
          <w:lang w:bidi="fa-IR"/>
        </w:rPr>
        <w:t>موجود</w:t>
      </w:r>
      <w:r w:rsidRPr="00951FB9">
        <w:rPr>
          <w:rtl/>
          <w:lang w:bidi="fa-IR"/>
        </w:rPr>
        <w:t xml:space="preserve"> و کلمه مرده بموجود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معدوم، و ظاهر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سخن بر اساس مقدمات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رفته</w:t>
      </w:r>
      <w:r w:rsidRPr="00951FB9">
        <w:rPr>
          <w:rtl/>
          <w:lang w:bidi="fa-IR"/>
        </w:rPr>
        <w:t xml:space="preserve"> شده و مقبول نزد طرف، و تمام </w:t>
      </w:r>
      <w:r w:rsidRPr="00951FB9">
        <w:rPr>
          <w:rtl/>
          <w:lang w:bidi="fa-IR"/>
        </w:rPr>
        <w:lastRenderedPageBreak/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با شرح اجمال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در مجلد چهارم گذشته.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55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40) بسند خود از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جعفر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 او است نخست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نبوده، و آخر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از او نباشد، و او است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جز او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برتر است از اوصاف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56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29) بسند خود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در ضمن خطبه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فرموده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از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نه از موجودات نخست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آمده بودند بلکه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محکم ساخته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نشش</w:t>
      </w:r>
      <w:r w:rsidRPr="00951FB9">
        <w:rPr>
          <w:rtl/>
          <w:lang w:bidi="fa-IR"/>
        </w:rPr>
        <w:t xml:space="preserve"> را،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tl/>
          <w:lang w:bidi="fa-IR"/>
        </w:rPr>
        <w:t xml:space="preserve"> بند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هر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و خوب ساخته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tl/>
          <w:lang w:bidi="fa-IR"/>
        </w:rPr>
        <w:t xml:space="preserve"> او را «الخبر».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57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همان (ص 38)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سپاس از آن خدا که بود آنگه که جز او نبود،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چنان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دانست آنچه را بود و آنچه را خواهد بود.</w:t>
      </w:r>
      <w:r w:rsidR="00C50745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58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همان (ص 22) بسندش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در دعائ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بود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سپس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«الخبر» 59- و از همان و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61)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الحسن سوم (امام دهم)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پسر دلف،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جسم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خدا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آنست و جسم سازش «الخبر».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60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و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80) بسندش از مفضل از امام ششم، در ضمن گفتار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آن وصف 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است: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هست تا جاو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جاو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دان،</w:t>
      </w:r>
      <w:r w:rsidRPr="00951FB9">
        <w:rPr>
          <w:rtl/>
          <w:lang w:bidi="fa-IR"/>
        </w:rPr>
        <w:t xml:space="preserve"> و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آنگه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و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«نه شب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اختران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باران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بادها، سپس خدا (تبارک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 دوست داشت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بزرگوار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بزرگ دارند، و کبر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 تکب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والائ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والا شناسد پس فرمود: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دو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: پس بودند،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تمام خبر در باب جوامع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61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(و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ص 89) بسندش از جابر از امام پنجم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نبود «الخبر» 62- و از همان (و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ص 92) بسندش از محمّد بن مسلم از امام پنجم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بود و جز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نبود،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دانا بوده بدان چه بود ساخته، و دانستن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بودن آن چون دانستن او بوده پس از آنکه او را بود کرده.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63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ص 13)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هاشم جعفر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نزد امام نهم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بودم، و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او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بمن بگو پروردگار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کتابش قرآن نامها و وصفها دارد، نامها و اوصافش همان خود او هستند؟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دو رو دارد، اگر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خود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با همه کثرت و چندان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پس خدا برتر است از آن. و اگر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نامها و اوصاف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بودند</w:t>
      </w: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باز</w:t>
      </w:r>
      <w:r w:rsidRPr="00951FB9">
        <w:rPr>
          <w:rtl/>
          <w:lang w:bidi="fa-IR"/>
        </w:rPr>
        <w:t xml:space="preserve"> هم دو احتمال دارد، اگر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علم او بودند و سزاوار آنها بوده است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و اگر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تلفظ آنها بصورت و هجا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الف باء و تقط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حروفشان از ازل بوده، نه، بخدا پناه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بهمراه او جز او باشد، بلکه خدا بود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سپس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او و خلق او باشند و مردم بدانها بدرگاه او 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او را بپرستند، و آنها ذکر او باشند،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بود و ذکر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آنچه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شود بذکر آن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بوده، اسماء و صفات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 و مقصود از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خدا است (الخبر) در احتجاج (ص 244) از جعفر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مانندش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116) از محمّد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عبد اللَّه که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را تا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هاشم جعفر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کشانده مانندش را آورده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شرحش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گذشت، و دلالتش بر مدع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64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115) و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90)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شد: کجا بود پروردگار ما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ند؟</w:t>
      </w:r>
      <w:r w:rsidRPr="00951FB9">
        <w:rPr>
          <w:rtl/>
          <w:lang w:bidi="fa-IR"/>
        </w:rPr>
        <w:t xml:space="preserve"> فرمود: کجا پرسش از جا است، خدا بود و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نبود.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65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احتجاج (ص 249) از ابو الحسن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محمّد (امام نهم)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پرسش شد 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تنها بوده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نبوده، سپس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نقشه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نامها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خود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اسماء و حروف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با او بودند؟ نوش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>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بوده، سپس آنچه را خواست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66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216) بروا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سند آن را کشانده. گفته ابو العوجاء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چه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بر حدوث اجسام؟ فرمود راستش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بزرگ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افتم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چون مانندش را بر آن 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بزرگتر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زوال و انتقال از ح</w:t>
      </w:r>
      <w:r w:rsidRPr="00951FB9">
        <w:rPr>
          <w:rFonts w:hint="eastAsia"/>
          <w:rtl/>
          <w:lang w:bidi="fa-IR"/>
        </w:rPr>
        <w:t>الت</w:t>
      </w:r>
      <w:r w:rsidRPr="00951FB9">
        <w:rPr>
          <w:rtl/>
          <w:lang w:bidi="fa-IR"/>
        </w:rPr>
        <w:t xml:space="preserve"> نخست است، و اگر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 زوال و انتقال نداشت،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آنچه زوال و انتقال دارد روا است که باشد و نباشد، و بود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از نبودش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حدوث است،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بودنش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قدم دارد، و صفت ازل و عدم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فراهم</w:t>
      </w:r>
      <w:r w:rsidRPr="00951FB9">
        <w:rPr>
          <w:rtl/>
          <w:lang w:bidi="fa-IR"/>
        </w:rPr>
        <w:t xml:space="preserve"> نشوند.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67</w:t>
      </w:r>
      <w:r w:rsidR="00C5074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(ص 159) بسندش از عبد الرح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بدست عبد الملک بن اع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نوشتم: قربانت، مردم در باره قرآن اختلاف دارند،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پندارند قرآن کلام خدا است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قرآن کلام خدا است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است، در پاسخ نوشت: قرآن کل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خدا است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دروغ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همراه خدا بوده باشد برتر است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همراه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خدا بوده است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با او نبوده، چه معروف و چه نامعروف خدا عز و جل بود و متکلم و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متحرک و فاعل نبود، و والا و با عزت است پرورد</w:t>
      </w:r>
      <w:r w:rsidRPr="00951FB9">
        <w:rPr>
          <w:rFonts w:hint="eastAsia"/>
          <w:rtl/>
          <w:lang w:bidi="fa-IR"/>
        </w:rPr>
        <w:t>گار</w:t>
      </w:r>
      <w:r w:rsidRPr="00951FB9">
        <w:rPr>
          <w:rtl/>
          <w:lang w:bidi="fa-IR"/>
        </w:rPr>
        <w:t xml:space="preserve"> ما،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صفت ها از کار او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آمده اند (عز و جل ربنا) و قرآن کلام خدا است و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مخلوق است و در آنست گزارش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شما بودند و گزارش آنچه پس از شما </w:t>
      </w:r>
      <w:r w:rsidRPr="00951FB9">
        <w:rPr>
          <w:rtl/>
          <w:lang w:bidi="fa-IR"/>
        </w:rPr>
        <w:lastRenderedPageBreak/>
        <w:t xml:space="preserve">باشد، از نزد خدا فرود آمده برسول خدا </w:t>
      </w:r>
      <w:r w:rsidR="00F41CE4" w:rsidRPr="00F41CE4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5074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صدوق</w:t>
      </w:r>
      <w:r w:rsidRPr="00951FB9">
        <w:rPr>
          <w:rtl/>
          <w:lang w:bidi="fa-IR"/>
        </w:rPr>
        <w:t xml:space="preserve"> </w:t>
      </w:r>
      <w:r w:rsidR="00C50745" w:rsidRPr="00C50745">
        <w:rPr>
          <w:rStyle w:val="libAlaemChar"/>
          <w:rtl/>
        </w:rPr>
        <w:t>رحمه‌الله</w:t>
      </w:r>
      <w:r w:rsidRPr="00951FB9">
        <w:rPr>
          <w:rtl/>
          <w:lang w:bidi="fa-IR"/>
        </w:rPr>
        <w:t xml:space="preserve"> گفته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مخلوق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دروغ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حادث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فرموده: که حادث و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مخلوق و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ذکره، ما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کلمه مخلوق بر قرآن اطلاق شود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مخلوق در زبان عرب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دروغ آمده، و کلام مخلوق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eastAsia"/>
          <w:rtl/>
          <w:lang w:bidi="fa-IR"/>
        </w:rPr>
        <w:t>روغ</w:t>
      </w:r>
      <w:r w:rsidRPr="00951FB9">
        <w:rPr>
          <w:rtl/>
          <w:lang w:bidi="fa-IR"/>
        </w:rPr>
        <w:t xml:space="preserve"> و ساختگ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خدا فرموده (17- العنکبوت) همانا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جز خدا بتها را و دروغ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1791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پره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چون مخالفان از اطلاق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لفظ بقرآن سخت</w:t>
      </w:r>
      <w:r w:rsidR="00C1791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جلوگ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68</w:t>
      </w:r>
      <w:r w:rsidR="00C1791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قصص راوند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جابر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چون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آنها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تتمه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در باب عوالم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1791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69</w:t>
      </w:r>
      <w:r w:rsidR="00C1791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ثواب الاعمال (ص 242)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خالد 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قل،</w:t>
      </w:r>
      <w:r w:rsidRPr="00951FB9">
        <w:rPr>
          <w:rtl/>
          <w:lang w:bidi="fa-IR"/>
        </w:rPr>
        <w:t xml:space="preserve">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کار را واگذارد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فرشته از فرشته ها و هفت آسمان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</w:t>
      </w:r>
      <w:r w:rsidR="00C1791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را، و چون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 فرمان او است گفت: 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 من است، و خدا عز و جل، درخش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آتش فرستاد، گفت: درخش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آتش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 باندازه انگشت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فرستاد و او را با هر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گرفت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نفوذ کرد تا باو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چون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شده و دچار عجب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بود.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محاسن (ص 123) از پدرش از ابن سنان مانند آن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70</w:t>
      </w:r>
      <w:r w:rsidR="0010409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(232 محاسن) بسندش از جابر از امام پنجم فرمود: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نبود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نداشت،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</w:t>
      </w:r>
      <w:r w:rsidR="0010409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دروغ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آلوده نبود.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104096" w:rsidRDefault="00951FB9" w:rsidP="0010409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دانش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نبود و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مرگ،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تا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>.</w:t>
      </w:r>
    </w:p>
    <w:p w:rsidR="00951FB9" w:rsidRPr="00951FB9" w:rsidRDefault="00104096" w:rsidP="00104096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71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در ع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از محمّد بن مسلم،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="00951FB9" w:rsidRPr="00951FB9">
        <w:rPr>
          <w:rtl/>
          <w:lang w:bidi="fa-IR"/>
        </w:rPr>
        <w:t>فرمود: خدا</w:t>
      </w:r>
      <w:r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تبارک و تعال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چنانست که خود را ستوده، عرشش بر آب بود و آب بر هوا، و هوا جر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 xml:space="preserve"> نداشت، و جز آب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نبود، و آن روز آب 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و خوشگوار بود، و چون خدا خواست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ند</w:t>
      </w:r>
      <w:r w:rsidR="00951FB9" w:rsidRPr="00951FB9">
        <w:rPr>
          <w:rtl/>
          <w:lang w:bidi="fa-IR"/>
        </w:rPr>
        <w:t xml:space="preserve"> «ب</w:t>
      </w:r>
      <w:r>
        <w:rPr>
          <w:rFonts w:hint="cs"/>
          <w:rtl/>
          <w:lang w:bidi="fa-IR"/>
        </w:rPr>
        <w:t xml:space="preserve">ه </w:t>
      </w:r>
      <w:r w:rsidR="00951FB9" w:rsidRPr="00951FB9">
        <w:rPr>
          <w:rtl/>
          <w:lang w:bidi="fa-IR"/>
        </w:rPr>
        <w:t>چهار باد فرمان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د</w:t>
      </w:r>
      <w:r w:rsidR="00951FB9" w:rsidRPr="00951FB9">
        <w:rPr>
          <w:rFonts w:hint="eastAsia"/>
          <w:rtl/>
          <w:lang w:bidi="fa-IR"/>
        </w:rPr>
        <w:t>اد</w:t>
      </w:r>
      <w:r w:rsidR="00951FB9" w:rsidRPr="00951FB9">
        <w:rPr>
          <w:rtl/>
          <w:lang w:bidi="fa-IR"/>
        </w:rPr>
        <w:t xml:space="preserve"> تا آب را بهم زدند و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موج</w:t>
      </w:r>
      <w:r w:rsidR="00951FB9" w:rsidRPr="00951FB9">
        <w:rPr>
          <w:rtl/>
          <w:lang w:bidi="fa-IR"/>
        </w:rPr>
        <w:t xml:space="preserve"> شد و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کف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برآورد، و آن را در جا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خانه گرد آورد و خدا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فرموده تا خشک شد و کوه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کف شد و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را از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رش</w:t>
      </w:r>
      <w:r w:rsidR="00951FB9" w:rsidRPr="00951FB9">
        <w:rPr>
          <w:rtl/>
          <w:lang w:bidi="fa-IR"/>
        </w:rPr>
        <w:t xml:space="preserve"> کش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سپس فرمود: (96- آل عمران) راست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نخست خانه که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مردم نهاده شد همانست که در</w:t>
      </w:r>
      <w:r>
        <w:rPr>
          <w:rFonts w:hint="cs"/>
          <w:rtl/>
          <w:lang w:bidi="fa-IR"/>
        </w:rPr>
        <w:t>م</w:t>
      </w:r>
      <w:r w:rsidR="00951FB9" w:rsidRPr="00951FB9">
        <w:rPr>
          <w:rtl/>
          <w:lang w:bidi="fa-IR"/>
        </w:rPr>
        <w:t>که است و برکت دارد، و رهنما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جهان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انست</w:t>
      </w:r>
      <w:r w:rsidR="00951FB9"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72</w:t>
      </w:r>
      <w:r w:rsidR="0010409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همان، از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حمزه، گفت: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گفت:</w:t>
      </w:r>
    </w:p>
    <w:p w:rsidR="00951FB9" w:rsidRPr="00951FB9" w:rsidRDefault="00951FB9" w:rsidP="0010409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قربانت</w:t>
      </w:r>
      <w:r w:rsidRPr="00951FB9">
        <w:rPr>
          <w:rtl/>
          <w:lang w:bidi="fa-IR"/>
        </w:rPr>
        <w:t>: مردم پندارند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هفت هزار سال است، فرمود: چنان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پنجاه هزار سالش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واگذاشت و ده هزار سال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ران،</w:t>
      </w:r>
      <w:r w:rsidRPr="00951FB9">
        <w:rPr>
          <w:rtl/>
          <w:lang w:bidi="fa-IR"/>
        </w:rPr>
        <w:t xml:space="preserve"> سپس خدا را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شد، و در آن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نه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فرشته و نه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ده هزار سال و چون موعدشان ر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آن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و خدا آنها را از بن برکند و تا ده هزار سال آن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tl/>
          <w:lang w:bidi="fa-IR"/>
        </w:rPr>
        <w:t xml:space="preserve"> وانهاد، سپس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را در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ده هزار سال و چون موعدشان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شد در آن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و خون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گفتار فرشته ها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و خونها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زد»</w:t>
      </w:r>
      <w:r w:rsidRPr="00951FB9">
        <w:rPr>
          <w:rtl/>
          <w:lang w:bidi="fa-IR"/>
        </w:rPr>
        <w:t xml:space="preserve"> چنانچه زاده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جان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ختند</w:t>
      </w:r>
      <w:r w:rsidRPr="00951FB9">
        <w:rPr>
          <w:rtl/>
          <w:lang w:bidi="fa-IR"/>
        </w:rPr>
        <w:t xml:space="preserve"> پس خدا آنها را نابود کرد و آدم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هزار سال مقرر داشت و البته هفت هزار و 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سال آن گذشته و شما در آخر الزمان 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04096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73</w:t>
      </w:r>
      <w:r w:rsidR="0010409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امام، گفت: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گفت: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 و جل (53- طه) «آنکه ساخت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تان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="0010409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بستر» فرمود: چون خدا عز و جل آب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عرشش را بر آن نهاد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گفته خدا</w:t>
      </w:r>
      <w:r w:rsidR="00104096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 و جل (8- هود) «او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و عرشش بر آب بوده»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عرشش بر آب بوده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پس فرستاد خدا بادها را بر آب و آب موج برآورد و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برخاست و بر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کف برآمد و از آن دود هفت آسمان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از کفش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آب پهن کرد و آب را بر صفا نهاد و صفا را بر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بر گاو و گاو را بر سنگ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لقمان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پسرش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آورد و گفت: (16- لقمان) «پسر جانم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اگر باندازه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خردل باشد و در سنگ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آسمانها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 آن را خدا» و آن را بر ثر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نهاد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ثر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جز خدا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0409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کشش داد آن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کعبه و پهن کرد آن را بر آب و ب</w:t>
      </w:r>
      <w:r w:rsidR="0010409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احاطه کرد،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خود </w:t>
      </w:r>
      <w:r w:rsidRPr="00951FB9">
        <w:rPr>
          <w:rtl/>
          <w:lang w:bidi="fa-IR"/>
        </w:rPr>
        <w:lastRenderedPageBreak/>
        <w:t>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گفت: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فرا گرفتم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گردد؟ و در هر کدام از گوشها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از طلا که بعرش بسته بود، و خدا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فرمود: تا جن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مانند کشت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طوفان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اهل خود چرخ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نتوانست خوددار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کند،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 من بر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فرا گرفته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شدم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شود، و خدا عز و جل کوهها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لنگر آن شدند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شد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نتوانست آن را بجنباند.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0409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کوهها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گفتند ما بر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شده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 ما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و خدا آهن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کوهها را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دفاع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امتناع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نتوانست، و آهن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 بر کوه که بر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شده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شدم، 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تواند شد؟ خدا آتش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آهن را نرم کرد و</w:t>
      </w:r>
      <w:r w:rsidR="0010409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اجزا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از هم پاش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دفاع و امتناع نتوانست، و آتش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 من ب</w:t>
      </w:r>
      <w:r w:rsidR="0010409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آهن که بر کوه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شده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شدم و 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خدا عز و جل آب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آتش را خاموش کرد و دفاع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امتناع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نتوانست و آب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 من بآتش که بر آهن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شدم 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پس خدا عز و جل با درا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را خشکان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 من بر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آتش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شدم 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شود، و خدا انسان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او ب</w:t>
      </w:r>
      <w:r w:rsidR="0010409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ساختمان بادها را از مجار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خودشان 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F479C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 من بر باد که بر آب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شدم 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و خدا عز و جل ملک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الموت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ملک الموت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 من بر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باد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شدم 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و خدا عز و جل فرمود: منم پر قهر و پر غلبه و پر بخشش، بر تو و بر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گردم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گفته او (6- الحد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)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بر گردد هر کار.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74</w:t>
      </w:r>
      <w:r w:rsidR="00936E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خدا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پس از سال شش روز کاسته 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منظور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مقتضا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حال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ماهها همه برابر باشند و همه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باشند، و خدا شش روز از همه ماهها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سال کم کرد و حرکت ماه را چنان ساخت که سال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354 روز شد،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در عرف شرع و عرف عرب سال به 360 روز اطلاق شود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نه موافق حرکت خ</w:t>
      </w:r>
      <w:r w:rsidRPr="00951FB9">
        <w:rPr>
          <w:rFonts w:hint="eastAsia"/>
          <w:rtl/>
          <w:lang w:bidi="fa-IR"/>
        </w:rPr>
        <w:t>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نه حرکت ماه و خدا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36EB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75</w:t>
      </w:r>
      <w:r w:rsidR="00936E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جابر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جل ذکره و تقدست اسماؤه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 سپس بر عرش استوار 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کارها.</w:t>
      </w:r>
      <w:r w:rsidR="00936EB4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همان- از محمّد بن مسلم از امام پنجم فرمود: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چنانست که خود را ستوده، و عرشش بر آب بوده و آب بر هوا، و هوا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76</w:t>
      </w:r>
      <w:r w:rsidR="00936E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از محمّد بن عمران عجل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گفتم بامام ششم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: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936EB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خانه</w:t>
      </w:r>
      <w:r w:rsidRPr="00951FB9">
        <w:rPr>
          <w:rtl/>
          <w:lang w:bidi="fa-IR"/>
        </w:rPr>
        <w:t xml:space="preserve"> کعبه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جا آب بوده که خدا فرمود: «و عرش او بر</w:t>
      </w:r>
      <w:r w:rsidRPr="00951FB9">
        <w:rPr>
          <w:rFonts w:hint="eastAsia"/>
          <w:rtl/>
          <w:lang w:bidi="fa-IR"/>
        </w:rPr>
        <w:t>آب</w:t>
      </w:r>
      <w:r w:rsidRPr="00951FB9">
        <w:rPr>
          <w:rtl/>
          <w:lang w:bidi="fa-IR"/>
        </w:rPr>
        <w:t xml:space="preserve"> بود» چه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 xml:space="preserve">بوده است؟ فرمود: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گوهر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درخشان.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77</w:t>
      </w:r>
      <w:r w:rsidR="00936E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مناقب (ج 4 ص 354) آورده که ضباع هند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اصل آب چه بوده؟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اصل آب از ترس خدا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ترس خدا سبب شده که آن گوهر آب شود و آب گردد چنانچه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78</w:t>
      </w:r>
      <w:r w:rsidR="00936E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الخاطر ورام، از ابن عباس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آن را از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از آن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توانست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چنان که نور را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از تار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از آن نور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بکلفت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 آسمان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سپس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را تشر زد و از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او خود را باخت و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لرزان،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لرزد</w:t>
      </w:r>
      <w:r w:rsidRPr="00951FB9">
        <w:rPr>
          <w:rtl/>
          <w:lang w:bidi="fa-IR"/>
        </w:rPr>
        <w:t xml:space="preserve">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سپس عرش خود را از نورش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آن را بر آب نهاد، و عرش ده هزار زبان داشت که خدا را بهر ز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ده هزار لغت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مانند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عرش بر آب بود،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مه (با پرده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مه خ ل).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36EB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79</w:t>
      </w:r>
      <w:r w:rsidR="00936EB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فرات: از 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 کث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حسن بن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پدرم را نزد عمر بن خطاب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کعب الاحبار نزد او بود و او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تورات و کتب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را خوانده بود، عمر باو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کعب داناتر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پس از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عمران </w:t>
      </w:r>
      <w:r w:rsidRPr="00951FB9">
        <w:rPr>
          <w:rFonts w:hint="eastAsia"/>
          <w:rtl/>
          <w:lang w:bidi="fa-IR"/>
        </w:rPr>
        <w:t>چه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 xml:space="preserve">بود؟ گفت: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وشع</w:t>
      </w:r>
      <w:r w:rsidRPr="00951FB9">
        <w:rPr>
          <w:rtl/>
          <w:lang w:bidi="fa-IR"/>
        </w:rPr>
        <w:t xml:space="preserve"> بن نون بود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پس از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عمران 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بود،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پس از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عمران در گذشت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وص</w:t>
      </w:r>
      <w:r w:rsidRPr="00951FB9">
        <w:rPr>
          <w:rFonts w:hint="cs"/>
          <w:rtl/>
          <w:lang w:bidi="fa-IR"/>
        </w:rPr>
        <w:t>یّ</w:t>
      </w:r>
      <w:r w:rsidRPr="00951FB9">
        <w:rPr>
          <w:rtl/>
          <w:lang w:bidi="fa-IR"/>
        </w:rPr>
        <w:t xml:space="preserve"> داشت که پس از او کارگ</w:t>
      </w:r>
      <w:r w:rsidR="00936EB4">
        <w:rPr>
          <w:rFonts w:hint="cs"/>
          <w:rtl/>
          <w:lang w:bidi="fa-IR"/>
        </w:rPr>
        <w:t>ز</w:t>
      </w:r>
      <w:r w:rsidRPr="00951FB9">
        <w:rPr>
          <w:rtl/>
          <w:lang w:bidi="fa-IR"/>
        </w:rPr>
        <w:t>ار امتش بود، پس عمر باو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ما و دانا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آنان که بود: ابو بکر بود؟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خاموش بود سخن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کعب</w:t>
      </w:r>
      <w:r w:rsidRPr="00951FB9">
        <w:rPr>
          <w:rtl/>
          <w:lang w:bidi="fa-IR"/>
        </w:rPr>
        <w:t xml:space="preserve"> گفت: آرام باش که خموش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بهتر است، ابو بکر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بهره ور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صلاح بود و مسلمانها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صلاح او او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داشتند و 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[موس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عمران ] چون درگذشت 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 ب</w:t>
      </w:r>
      <w:r w:rsidR="00155306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وشع</w:t>
      </w:r>
      <w:r w:rsidRPr="00951FB9">
        <w:rPr>
          <w:rtl/>
          <w:lang w:bidi="fa-IR"/>
        </w:rPr>
        <w:t xml:space="preserve"> بن نون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او را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رفتند</w:t>
      </w:r>
      <w:r w:rsidRPr="00951FB9">
        <w:rPr>
          <w:rtl/>
          <w:lang w:bidi="fa-IR"/>
        </w:rPr>
        <w:t xml:space="preserve">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فضل او را منکر شدند،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همانست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قرآن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(14 الصفّ) «پس باور کرد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او را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کافر شدند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کمک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بدان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باور شدند در برابر دشمنشان و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روز»</w:t>
      </w:r>
      <w:r w:rsidRPr="00951FB9">
        <w:rPr>
          <w:rtl/>
          <w:lang w:bidi="fa-IR"/>
        </w:rPr>
        <w:t xml:space="preserve"> و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گذشته و امتها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 و قومش بر او حسد بردند، و فضل او را منکر شدند، عمر گفت: و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تو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کعب پس بنظر تو 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ما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کعب</w:t>
      </w:r>
      <w:r w:rsidRPr="00951FB9">
        <w:rPr>
          <w:rtl/>
          <w:lang w:bidi="fa-IR"/>
        </w:rPr>
        <w:t xml:space="preserve"> گفت: او در همه کتب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معروف است و در همه کتب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آسمان فرود شده اند، او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برادر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عرب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او است در کار و پشت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tl/>
          <w:lang w:bidi="fa-IR"/>
        </w:rPr>
        <w:t xml:space="preserve"> او بود در برابر دشمنانش [و] همسر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مبارک دارد [و] و از او دو پسر دارد که امتش پس از او هر دو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کشند و با 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حسد برند چنانچه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36EB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امتها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گذشته باوص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خود حسد بردند، و او را از حقش دور کنند و پس از او فرزندانش را بکشند، چون حسد امتان گذشته،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عمر دم درکش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گفت،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کعب اگر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کتاب منزل خدا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البته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دروغ هم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کعب گفت: من هرگز در باره کتاب خدا دروغ نگ</w:t>
      </w:r>
      <w:r w:rsidRPr="00951FB9">
        <w:rPr>
          <w:rFonts w:hint="eastAsia"/>
          <w:rtl/>
          <w:lang w:bidi="fa-IR"/>
        </w:rPr>
        <w:t>فتم،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ناچار بودم شرح آن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بدهم راستش من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که داناتر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امت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 پس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غمبرشان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او نپرس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افتم</w:t>
      </w:r>
      <w:r w:rsidRPr="00951FB9">
        <w:rPr>
          <w:rtl/>
          <w:lang w:bidi="fa-IR"/>
        </w:rPr>
        <w:t xml:space="preserve"> در بر او هر آنچه را تورات و همه کتب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آن را تص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دارند.</w:t>
      </w:r>
      <w:r w:rsidRPr="00951FB9">
        <w:rPr>
          <w:rFonts w:hint="eastAsia"/>
          <w:rtl/>
          <w:lang w:bidi="fa-IR"/>
        </w:rPr>
        <w:t>عمر</w:t>
      </w:r>
      <w:r w:rsidRPr="00951FB9">
        <w:rPr>
          <w:rtl/>
          <w:lang w:bidi="fa-IR"/>
        </w:rPr>
        <w:t xml:space="preserve"> باو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زاده خاموش باش، بخدا تو بر آوردها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دروغ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کعب گفت: بخدا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که در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کتاب خدا دروغ گفته باشم پس از آنکه مکلّف شدم، و اگر بخواه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مسأله علم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تورات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شنهاد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کنم اگر تو بهتر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از او داناتر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اگ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او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تو داناتر است، عمر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36EB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آنچه ناستوده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کعب گفت: بمن بگو از قول خدا «و عرش او بر آب </w:t>
      </w:r>
      <w:r w:rsidRPr="00951FB9">
        <w:rPr>
          <w:rFonts w:hint="eastAsia"/>
          <w:rtl/>
          <w:lang w:bidi="fa-IR"/>
        </w:rPr>
        <w:t>بود»</w:t>
      </w:r>
      <w:r w:rsidRPr="00951FB9">
        <w:rPr>
          <w:rtl/>
          <w:lang w:bidi="fa-IR"/>
        </w:rPr>
        <w:t xml:space="preserve"> پس کجا بوده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ن؟</w:t>
      </w:r>
      <w:r w:rsidRPr="00951FB9">
        <w:rPr>
          <w:rtl/>
          <w:lang w:bidi="fa-IR"/>
        </w:rPr>
        <w:t xml:space="preserve"> و کجا بوده آسمان؟ و کجا بوده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دگان؟</w:t>
      </w:r>
      <w:r w:rsidRPr="00951FB9">
        <w:rPr>
          <w:rtl/>
          <w:lang w:bidi="fa-IR"/>
        </w:rPr>
        <w:t xml:space="preserve"> عمر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36EB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کدام</w:t>
      </w:r>
      <w:r w:rsidRPr="00951FB9">
        <w:rPr>
          <w:rtl/>
          <w:lang w:bidi="fa-IR"/>
        </w:rPr>
        <w:t xml:space="preserve"> ما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داند جز آنچه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ما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ما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باشد؟ گفت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بگمانم اگر از ابو الحسن پرسش شود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مسأله آن را شرح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دهد بدان چه ما آن را در تورات خواند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عمر باو گفت: باو بچسب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936EB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مجلس </w:t>
      </w:r>
      <w:r w:rsidR="00936EB4">
        <w:rPr>
          <w:rFonts w:hint="cs"/>
          <w:rtl/>
          <w:lang w:bidi="fa-IR"/>
        </w:rPr>
        <w:tab/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آمد.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5530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چون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بر عمر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ارانش</w:t>
      </w:r>
      <w:r w:rsidRPr="00951FB9">
        <w:rPr>
          <w:rtl/>
          <w:lang w:bidi="fa-IR"/>
        </w:rPr>
        <w:t xml:space="preserve"> وارد شد، خواستند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پا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کعب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ابو الحسن بمن بگو: از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کتابش «و بود عرش او بر آب 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کدام شما خوشرفتارتر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عرش او بر آب بود آنگه که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بود، و نه آسمان ساخته شده، نه آواز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شد، نه چشمه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نه فرشته مقرب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بود، 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مرسل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نه اختر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روانه بود، و نه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گردش، و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تابش، عرش او بر آب بود،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هراس نبود، خود را چنانچه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 بزرگ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نمود، سپس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آمد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را، موج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را برانگ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خت،</w:t>
      </w:r>
      <w:r w:rsidRPr="00951FB9">
        <w:rPr>
          <w:rtl/>
          <w:lang w:bidi="fa-IR"/>
        </w:rPr>
        <w:t xml:space="preserve"> و از آنها چون بزرگتر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برخاست، و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بسته از آن ساخت، و سپس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کعبه برکش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پهن </w:t>
      </w:r>
      <w:r w:rsidRPr="00951FB9">
        <w:rPr>
          <w:rFonts w:hint="eastAsia"/>
          <w:rtl/>
          <w:lang w:bidi="fa-IR"/>
        </w:rPr>
        <w:t>کرد،</w:t>
      </w:r>
      <w:r w:rsidRPr="00951FB9">
        <w:rPr>
          <w:rtl/>
          <w:lang w:bidi="fa-IR"/>
        </w:rPr>
        <w:t xml:space="preserve"> و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با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وست،</w:t>
      </w:r>
      <w:r w:rsidRPr="00951FB9">
        <w:rPr>
          <w:rtl/>
          <w:lang w:bidi="fa-IR"/>
        </w:rPr>
        <w:t xml:space="preserve"> سپس آن را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نواخت بود در ساختمان هفت طبقه اش نمود.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به آسمان توجه کرد که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بخار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برخاسته از آن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اها،</w:t>
      </w:r>
      <w:r w:rsidRPr="00951FB9">
        <w:rPr>
          <w:rtl/>
          <w:lang w:bidi="fa-IR"/>
        </w:rPr>
        <w:t xml:space="preserve"> و آن را با کلمه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جز خودش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داند هفت طبقه ساخت، و در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بر نشاند که بر کنار از گناه آنان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برگرفته از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خوشگوار، که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رحمت است، و خوراکشان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ساخت و تهل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چون کارش گذشت </w:t>
      </w:r>
    </w:p>
    <w:p w:rsidR="00951FB9" w:rsidRPr="00951FB9" w:rsidRDefault="00951FB9" w:rsidP="0015530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نشش،</w:t>
      </w:r>
      <w:r w:rsidRPr="00951FB9">
        <w:rPr>
          <w:rtl/>
          <w:lang w:bidi="fa-IR"/>
        </w:rPr>
        <w:t xml:space="preserve"> استوار شد بر </w:t>
      </w:r>
      <w:r w:rsidRPr="00951FB9">
        <w:rPr>
          <w:rFonts w:hint="eastAsia"/>
          <w:rtl/>
          <w:lang w:bidi="fa-IR"/>
        </w:rPr>
        <w:t>ملک</w:t>
      </w:r>
      <w:r w:rsidRPr="00951FB9">
        <w:rPr>
          <w:rtl/>
          <w:lang w:bidi="fa-IR"/>
        </w:rPr>
        <w:t xml:space="preserve"> خود، و ستوده شد چنان که در خور او بود سپس ملک خود را اندازه و نقشه بست، و در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اختران فروزان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مانند </w:t>
      </w:r>
      <w:r w:rsidRPr="00951FB9">
        <w:rPr>
          <w:rtl/>
          <w:lang w:bidi="fa-IR"/>
        </w:rPr>
        <w:lastRenderedPageBreak/>
        <w:t>قند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</w:t>
      </w:r>
      <w:r w:rsidRPr="00951FB9">
        <w:rPr>
          <w:rtl/>
          <w:lang w:bidi="fa-IR"/>
        </w:rPr>
        <w:t xml:space="preserve"> که در مساجد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زند،</w:t>
      </w:r>
      <w:r w:rsidRPr="00951FB9">
        <w:rPr>
          <w:rtl/>
          <w:lang w:bidi="fa-IR"/>
        </w:rPr>
        <w:t xml:space="preserve"> نشمارد آنها را جز خودش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اختر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بزرگتر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«1» سپس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هر دو را تابنده ساخت، و اگر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دو را وانهاده بود چنانچه نخست بار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 بودند شناخته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شب از روز، و ماه و سال و زمستان و تابستان و بهار و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هم شناخته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شدند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نداران</w:t>
      </w:r>
      <w:r w:rsidRPr="00951FB9">
        <w:rPr>
          <w:rtl/>
          <w:lang w:bidi="fa-IR"/>
        </w:rPr>
        <w:t xml:space="preserve"> وقت وظائف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دانستند، و کارگر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</w:t>
      </w:r>
      <w:r w:rsidRPr="00951FB9">
        <w:rPr>
          <w:rFonts w:hint="eastAsia"/>
          <w:rtl/>
          <w:lang w:bidi="fa-IR"/>
        </w:rPr>
        <w:t>نبال</w:t>
      </w:r>
      <w:r w:rsidRPr="00951FB9">
        <w:rPr>
          <w:rtl/>
          <w:lang w:bidi="fa-IR"/>
        </w:rPr>
        <w:t xml:space="preserve"> زندگان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رود و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کند، و خدا از مهر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به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داشت،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کرد، و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فرستاد تا بپرش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 مسح کرد، و پرتو آن را برد 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بجا نهاد،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خدا (12- أسر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 و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شب و روز را دو نشانه و نشانه شب را سترد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نشانه روز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ناکننده</w:t>
      </w:r>
      <w:r w:rsidRPr="00951FB9">
        <w:rPr>
          <w:rtl/>
          <w:lang w:bidi="fa-IR"/>
        </w:rPr>
        <w:t xml:space="preserve">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از فضل پروردگارتان بکوش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شماره سالها و حساب را بدان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خوب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آنها را نهاد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در فلک روان باشند و فلک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فرازگ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رنده</w:t>
      </w:r>
      <w:r w:rsidRPr="00951FB9">
        <w:rPr>
          <w:rtl/>
          <w:lang w:bidi="fa-IR"/>
        </w:rPr>
        <w:t xml:space="preserve"> در آسمان، فرازگ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تا سه فرسخ است در فر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گرفتن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روانست و هر کدام در شتابند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فرشته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کشاند، در دست هر فرشته حلقه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آنها را در فرود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روانه دارند هر</w:t>
      </w:r>
      <w:r w:rsidRPr="00951FB9">
        <w:rPr>
          <w:rFonts w:hint="eastAsia"/>
          <w:rtl/>
          <w:lang w:bidi="fa-IR"/>
        </w:rPr>
        <w:t>کدام</w:t>
      </w:r>
      <w:r w:rsidRPr="00951FB9">
        <w:rPr>
          <w:rtl/>
          <w:lang w:bidi="fa-IR"/>
        </w:rPr>
        <w:t xml:space="preserve"> جنجال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تهل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دارند، اگر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از فرود آن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 چه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سوزد، تا برسد ب</w:t>
      </w:r>
      <w:r w:rsidR="009E773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کوه ها و سنگها و هر چه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چون خدا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شب و روز و اختران و فلک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ها را بر پشت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نهاد بر او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کوهها آن را آرام کرد، و چون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آنچه در آسمانها بود کامل شد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آن روز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در آن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خدا بفرشته ها فرمود: (20- البقره) من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جانش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E2677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گذارنده</w:t>
      </w:r>
      <w:r w:rsidRPr="00951FB9">
        <w:rPr>
          <w:rtl/>
          <w:lang w:bidi="fa-IR"/>
        </w:rPr>
        <w:t xml:space="preserve"> ام، گفتند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آن بجا نه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کند و خونها را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ارت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مت،</w:t>
      </w:r>
      <w:r w:rsidRPr="00951FB9">
        <w:rPr>
          <w:rtl/>
          <w:lang w:bidi="fa-IR"/>
        </w:rPr>
        <w:t xml:space="preserve"> فرمود: من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دانم آنچه شما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پس خدا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فرستاد و از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برگرفت و آن را با آب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تلخ خم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کرد. و طبائع را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آن در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جان در آن دمد و او را از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گندم گون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آدمش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چون با آبش خم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 گل آلود شد و آن را چون کوه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بدامنه کوه افکند،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در آن روز خازن بر آسمان پنجم بود، از سوراخ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آدم درون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و از دبر او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آمد، سپس دست بر شکمش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زد و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چه تو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اگر بالا دست من گرد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فرمانت نبرم و اگر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دستم شو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ندهم.</w:t>
      </w:r>
      <w:r w:rsidR="00E26773" w:rsidRPr="00951FB9">
        <w:rPr>
          <w:rtl/>
          <w:lang w:bidi="fa-IR"/>
        </w:rPr>
        <w:t xml:space="preserve"> </w:t>
      </w:r>
    </w:p>
    <w:p w:rsidR="00951FB9" w:rsidRPr="00951FB9" w:rsidRDefault="00951FB9" w:rsidP="00E2677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تا</w:t>
      </w:r>
      <w:r w:rsidRPr="00951FB9">
        <w:rPr>
          <w:rFonts w:hint="eastAsia"/>
          <w:rtl/>
          <w:lang w:bidi="fa-IR"/>
        </w:rPr>
        <w:t>جان</w:t>
      </w:r>
      <w:r w:rsidRPr="00951FB9">
        <w:rPr>
          <w:rtl/>
          <w:lang w:bidi="fa-IR"/>
        </w:rPr>
        <w:t xml:space="preserve"> در او 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هزار سال در بهشت ماند او را از آب و گل، نور ظلمت و با دو پرتو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اما بر اثر نور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آرد و بر اثر ظلمت بکفر گرا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سرشت خاک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در برخورد با آب او را دچار لرزش و ناتوان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زبر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پوست تن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او را ب</w:t>
      </w:r>
      <w:r w:rsidR="009E773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چهار طبع وصف ک</w:t>
      </w:r>
      <w:r w:rsidRPr="00951FB9">
        <w:rPr>
          <w:rFonts w:hint="eastAsia"/>
          <w:rtl/>
          <w:lang w:bidi="fa-IR"/>
        </w:rPr>
        <w:t>نند،</w:t>
      </w:r>
      <w:r w:rsidRPr="00951FB9">
        <w:rPr>
          <w:rtl/>
          <w:lang w:bidi="fa-IR"/>
        </w:rPr>
        <w:t xml:space="preserve"> طبع خون و بلغم، و صفراء و باد،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(66-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)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ارد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او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نبود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کعب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عمر، تو را بخدا دانش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بمانند دانش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طالب؟ گفت: نه، کعب گفت: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</w:t>
      </w:r>
      <w:r w:rsidRPr="00951FB9">
        <w:rPr>
          <w:rFonts w:hint="eastAsia"/>
          <w:rtl/>
          <w:lang w:bidi="fa-IR"/>
        </w:rPr>
        <w:t>الب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غمبرانست</w:t>
      </w:r>
      <w:r w:rsidRPr="00951FB9">
        <w:rPr>
          <w:rtl/>
          <w:lang w:bidi="fa-IR"/>
        </w:rPr>
        <w:t xml:space="preserve"> و محمّد خاتم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</w:t>
      </w:r>
      <w:r w:rsidR="00E26773" w:rsidRPr="00E26773">
        <w:rPr>
          <w:rStyle w:val="libAlaemChar"/>
          <w:rFonts w:eastAsiaTheme="minorHAnsi"/>
          <w:rtl/>
        </w:rPr>
        <w:t>عليهم‌السلام</w:t>
      </w:r>
      <w:r w:rsidR="00E26773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،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خاتم 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امروزه در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نفس 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از او داناتر است، بخدا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نشده از خلق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فرشته ها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من آن را در تورات خوا</w:t>
      </w:r>
      <w:r w:rsidRPr="00951FB9">
        <w:rPr>
          <w:rFonts w:hint="eastAsia"/>
          <w:rtl/>
          <w:lang w:bidi="fa-IR"/>
        </w:rPr>
        <w:t>ندم</w:t>
      </w:r>
      <w:r w:rsidRPr="00951FB9">
        <w:rPr>
          <w:rtl/>
          <w:lang w:bidi="fa-IR"/>
        </w:rPr>
        <w:t xml:space="preserve"> چنانچه او خواند،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روز عمر را خشمناکتر از آن روز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>.</w:t>
      </w:r>
    </w:p>
    <w:p w:rsidR="00951FB9" w:rsidRPr="00951FB9" w:rsidRDefault="00951FB9" w:rsidP="009E773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: </w:t>
      </w:r>
      <w:r w:rsidR="009E773F" w:rsidRPr="009E773F">
        <w:rPr>
          <w:rStyle w:val="libAlaemChar"/>
          <w:rFonts w:hint="cs"/>
          <w:rtl/>
        </w:rPr>
        <w:t>(</w:t>
      </w:r>
      <w:r w:rsidRPr="009E773F">
        <w:rPr>
          <w:rStyle w:val="libAieChar"/>
          <w:rtl/>
        </w:rPr>
        <w:t>ثم فتقها بالبن</w:t>
      </w:r>
      <w:r w:rsidRPr="009E773F">
        <w:rPr>
          <w:rStyle w:val="libAieChar"/>
          <w:rFonts w:hint="cs"/>
          <w:rtl/>
        </w:rPr>
        <w:t>ی</w:t>
      </w:r>
      <w:r w:rsidRPr="009E773F">
        <w:rPr>
          <w:rStyle w:val="libAieChar"/>
          <w:rFonts w:hint="eastAsia"/>
          <w:rtl/>
        </w:rPr>
        <w:t>ان</w:t>
      </w:r>
      <w:r w:rsidR="009E773F" w:rsidRPr="009E773F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بسا منظور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گشادگ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طبقاتش برآورد و چون ساختمان شد،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ساختمان و آبادان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نهاد و تقس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به هفت اقل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شد بنا بر قول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رموز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ما در موضع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مناسب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توض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بده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80</w:t>
      </w:r>
      <w:r w:rsidR="00E2677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132) بسندش از داود رق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</w:p>
    <w:p w:rsidR="00951FB9" w:rsidRPr="00951FB9" w:rsidRDefault="00951FB9" w:rsidP="00E2677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عز و جل «و بود عرش او بر آب» فرمود: آنها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ند؟</w:t>
      </w:r>
      <w:r w:rsidRPr="00951FB9">
        <w:rPr>
          <w:rtl/>
          <w:lang w:bidi="fa-IR"/>
        </w:rPr>
        <w:t xml:space="preserve"> گفتم: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عرش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بود و پروردگار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آن،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دروغ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هر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خدا را چون 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پنداشته، و بصفت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ستوده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برداشته است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رومندتر</w:t>
      </w:r>
      <w:r w:rsidRPr="00951FB9">
        <w:rPr>
          <w:rtl/>
          <w:lang w:bidi="fa-IR"/>
        </w:rPr>
        <w:t xml:space="preserve"> از او باشد، گفتم: قربانت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شرح بده، فرمود: خدا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دانش خود را بار بر آب کرد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</w:t>
      </w:r>
      <w:r w:rsidRPr="00951FB9">
        <w:rPr>
          <w:rFonts w:hint="eastAsia"/>
          <w:rtl/>
          <w:lang w:bidi="fa-IR"/>
        </w:rPr>
        <w:t>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باشند، چون خواست مردم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آنها را در برابر خود پراکند و بآنها گفت: پروردگارتان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نخست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ائمه بودند که گفتند: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 ما، پس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دانشش را بدانها وانهاد، سپس بفرشته ها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حاملان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علم منند 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نانم</w:t>
      </w:r>
      <w:r w:rsidRPr="00951FB9">
        <w:rPr>
          <w:rtl/>
          <w:lang w:bidi="fa-IR"/>
        </w:rPr>
        <w:t xml:space="preserve"> بر خلقم، و آنان مسئول هستند.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زاده ها 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به پروردگار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اقرار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بولا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فرمانبردار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گفتند: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پروردگارا، ما اقرار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پس خدا بفرشته ها فرمود: گواه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ملائکه گفتند: گواه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فردا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خبر</w:t>
      </w:r>
      <w:r w:rsidRPr="00951FB9">
        <w:rPr>
          <w:rtl/>
          <w:lang w:bidi="fa-IR"/>
        </w:rPr>
        <w:t xml:space="preserve">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هما</w:t>
      </w:r>
      <w:r w:rsidRPr="00951FB9">
        <w:rPr>
          <w:rFonts w:hint="eastAsia"/>
          <w:rtl/>
          <w:lang w:bidi="fa-IR"/>
        </w:rPr>
        <w:t>نا</w:t>
      </w:r>
      <w:r w:rsidRPr="00951FB9">
        <w:rPr>
          <w:rtl/>
          <w:lang w:bidi="fa-IR"/>
        </w:rPr>
        <w:t xml:space="preserve"> پدران ما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مشرک بودند، و ما فرزندان ناتوان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پس از آنها،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 را بدان 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هوده</w:t>
      </w:r>
      <w:r w:rsidRPr="00951FB9">
        <w:rPr>
          <w:rtl/>
          <w:lang w:bidi="fa-IR"/>
        </w:rPr>
        <w:t xml:space="preserve"> کاران کردند عذاب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داود، 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ما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ثاق</w:t>
      </w:r>
      <w:r w:rsidRPr="00951FB9">
        <w:rPr>
          <w:rtl/>
          <w:lang w:bidi="fa-IR"/>
        </w:rPr>
        <w:t xml:space="preserve"> بر آنها مؤکد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بسند خودش از سهل مانند آن را آورده.</w:t>
      </w:r>
    </w:p>
    <w:p w:rsidR="00951FB9" w:rsidRPr="00951FB9" w:rsidRDefault="00951FB9" w:rsidP="009E773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ظاهرش آنست که خدا سبحانه بآب حالت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 که آماده حمل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دانش او شد، و</w:t>
      </w:r>
      <w:r w:rsidR="00E2677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بسا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چون آب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است،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آماده کرد تا از آن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قابل حمل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دانش او باشند، و اسباب برآمدن آنها را فراهم کرده بدان ماند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دانشش را بدو حمل کرده، و هر کس بروش حکماء برود آب را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به خرد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و بسا که ت</w:t>
      </w:r>
      <w:r w:rsidRPr="00951FB9">
        <w:rPr>
          <w:rFonts w:hint="eastAsia"/>
          <w:rtl/>
          <w:lang w:bidi="fa-IR"/>
        </w:rPr>
        <w:t>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</w:t>
      </w:r>
      <w:r w:rsidR="009E773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شود،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سخنان</w:t>
      </w:r>
      <w:r w:rsidRPr="00951FB9">
        <w:rPr>
          <w:rtl/>
          <w:lang w:bidi="fa-IR"/>
        </w:rPr>
        <w:t xml:space="preserve"> بفضل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کنار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81</w:t>
      </w:r>
      <w:r w:rsidR="00E2677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روضه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(ص 94) بسندش از محمد بن عط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آورده که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دانشمندان شام بامام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گفت: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ابا جعفر آمدم از تو مسأله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بپرسم که در پاسخگوئ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درمانده شدم، من از سه دسته مردم آن را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>: هر کدام پاسخ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مخالف هم داده اند،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آن مسأله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2677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راستش</w:t>
      </w:r>
      <w:r w:rsidRPr="00951FB9">
        <w:rPr>
          <w:rtl/>
          <w:lang w:bidi="fa-IR"/>
        </w:rPr>
        <w:t xml:space="preserve"> من از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پرسم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بمن گفته اند، قدر است،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اند: قلم است،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روح دانسته اند،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نگفتند، من بتو خبر دهم که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نبود، 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بود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کس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ش از عزت او نبود،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او «منزه است پروردگارت پروردگار عزت از آنچه وصف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کنند» «18- الصافات»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بوده و اگر نخست بار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آن را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هرگز،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 خدا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که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نبوده،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بوده آنگه که جز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آن است و</w:t>
      </w:r>
      <w:r w:rsidR="00E2677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آب است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نژاد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بآب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وست،</w:t>
      </w:r>
      <w:r w:rsidRPr="00951FB9">
        <w:rPr>
          <w:rtl/>
          <w:lang w:bidi="fa-IR"/>
        </w:rPr>
        <w:t xml:space="preserve"> و آن را نژاد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که بدان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وندد،</w:t>
      </w:r>
      <w:r w:rsidRPr="00951FB9">
        <w:rPr>
          <w:rtl/>
          <w:lang w:bidi="fa-IR"/>
        </w:rPr>
        <w:t xml:space="preserve"> و باد را از آب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باد را بر آب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ساخت و دل آن را شکافت تا از آب کف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تا 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خواست، و از آن کف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پاک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شکستگ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سوراخ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نداشت، و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نبود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درخت بود، سپس آن را در هم نورد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نهاد، سپس خدا آتش را از آب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آتش دل آب را شکافت تا از آب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برآمد باندازه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خواست، و از آن دود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صاف و پاک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شکستگ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سوراخ </w:t>
      </w:r>
      <w:r w:rsidRPr="00951FB9">
        <w:rPr>
          <w:rtl/>
          <w:lang w:bidi="fa-IR"/>
        </w:rPr>
        <w:lastRenderedPageBreak/>
        <w:t>نداشت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او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بلکه آسمان را ساخت و آن را برافراشت و درست، کرد شبش را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کرد و روز روشنش را برآورد، 27- النازعات» فرمود: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نه ماه، و نه اختران و نه ابر، سپس آن را در هم نورد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نهاد، سپس دو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را بهم مربوط ساخت، و آسمان را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برافراشت،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عز ذکره «و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پس از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20</w:t>
      </w:r>
      <w:r w:rsidR="00E2677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النازعات»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پهن کرد.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شام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ابا جعفر، گفته خدا عز و جل «و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ندانند آنها که کافرند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دو بسته بودند و آنها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20- الأنب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اء»</w:t>
      </w:r>
      <w:r w:rsidRPr="00951FB9">
        <w:rPr>
          <w:rtl/>
          <w:lang w:bidi="fa-IR"/>
        </w:rPr>
        <w:t xml:space="preserve">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بهم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بودند،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برگشود؟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2677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</w:t>
      </w:r>
      <w:r w:rsidRPr="00951FB9">
        <w:rPr>
          <w:rFonts w:hint="eastAsia"/>
          <w:rtl/>
          <w:lang w:bidi="fa-IR"/>
        </w:rPr>
        <w:t>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امام فرمود: از پروردگارت آمرزش جو،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خدا عز و جل «بسته بودند»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 بسته بود و باران فرود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کرد.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 و دانه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چون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از هر جانور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پراکند آسمان را ببار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گشود،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اندن</w:t>
      </w:r>
      <w:r w:rsidRPr="00951FB9">
        <w:rPr>
          <w:rtl/>
          <w:lang w:bidi="fa-IR"/>
        </w:rPr>
        <w:t xml:space="preserve"> دانه، شام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گواهم که تو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غمبرزاده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دانشت از دانش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مبرانست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توض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فرمود «اگر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چنان باشد که حکماء پندارند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را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ماده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نخست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محقق نشود،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جز خدا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گردد و آن محال است «نسب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بآب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lastRenderedPageBreak/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را از آب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نه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آب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زنده»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ظاهرش مخصوص به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گفته شود، مقصود به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 همان زنده ها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گفته شود نسبت زنده ها بآب مستلزم نسبت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بدان است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عناصر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آنها هم جزء جاندارانند «سپس دو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را ه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نژاد کرد»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وضع خود مرتب نمود،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نسبت آنها را در کتاب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 و فرمود: «و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پس از آن کشش داد»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 که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پس از افراشتن آسمان بوده.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8594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82</w:t>
      </w:r>
      <w:r w:rsidR="00E2677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(ص 95 و 153 روضه) بسندش از محمّد بن مسلم، گفت: امام پنجم بمن فرمود: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آب بود، و عرش خدا بر آب بود،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فرمان داد خدا عز و جل آب را تا بر افروخت و آتش گرفت، سپس آتش را فرمود تا خاموش شد و از خموش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برخاست و خدا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آن دود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</w:t>
      </w:r>
      <w:r w:rsidR="0008594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خاکسترش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آب و آتش و باد با هم 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کردند، آب گفت: منم بزرگتر لشکر خدا، آتش گفت: منم بزرگتر لشکر خدا، و خدا عز و جل به باد خطاب کرد:</w:t>
      </w:r>
      <w:r w:rsidR="00E2677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لشکر بزرگترم.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خاکستر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بعد از کشش حاصل شده، و بسا کف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اخبار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ذکر شده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و خاکستر از آن بوجود آمده و از آن خاکستر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خاکستر با کف </w:t>
      </w:r>
      <w:r w:rsidRPr="00951FB9">
        <w:rPr>
          <w:rtl/>
          <w:lang w:bidi="fa-IR"/>
        </w:rPr>
        <w:lastRenderedPageBreak/>
        <w:t>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و کف خشک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سفت شده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83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(ص 145 روضه) بسندش از سلام بن مستن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جعفر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عز و جل، بهشت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دوزخ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طاعت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گناه، و رحمت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خشم، و خوب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آسمان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مرگ،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ماه، و نور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ظلمت.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خلق طاعت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باشد، بلکه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آنها ظاهر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و خلق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است، و مقصود از خلق شر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بحسب ظاهر بدنبال آنست و اگر چه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او غالب و وجودش صلاح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2175B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84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(ص 148 روضه)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خدا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جز آنکه بر او فرمانده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گماشت که بدو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است،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که چون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ابر (در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خ ل) فرورد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کدام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پس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پشت او پهن کرد و زبون شد، سپس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کدام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کوهها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چون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ها بر پشتش کوب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اهل خود را نلرزاند،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زبون شد و آرام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کوهها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سر افراشتند و گفتند: کدام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 ما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خدا آهن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کوه را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زبون شد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سپس</w:t>
      </w:r>
      <w:r w:rsidRPr="00951FB9">
        <w:rPr>
          <w:rtl/>
          <w:lang w:bidi="fa-IR"/>
        </w:rPr>
        <w:t xml:space="preserve"> آهن بر کوهها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گفت، کدام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مرا غلبه کند؟ و آتش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آهن را گداخت و آهن زبون شد، سپس آتش شعله زد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زد و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کدام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پس آب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آب را خاموش کرد و آتش زبون 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آب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کدام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پس باد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امواج آن را بجنبش آورد و آنچه در تکش بود برانگ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آن را از مجار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باز گرفت و آب زبون شد، سپس باد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تند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دامن خود را نمود و گفت:</w:t>
      </w:r>
    </w:p>
    <w:p w:rsidR="00951FB9" w:rsidRPr="00951FB9" w:rsidRDefault="00951FB9" w:rsidP="0012175B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کدام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شود؟ پس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او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ساختمان</w:t>
      </w:r>
      <w:r w:rsidRPr="00951FB9">
        <w:rPr>
          <w:rtl/>
          <w:lang w:bidi="fa-IR"/>
        </w:rPr>
        <w:t xml:space="preserve"> کرد و چاره جست و برگرفت آنچه را که از باد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آفاتش پنهان دارد، و باد زبون شد، سپس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گفت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رومندتر</w:t>
      </w:r>
      <w:r w:rsidRPr="00951FB9">
        <w:rPr>
          <w:rtl/>
          <w:lang w:bidi="fa-IR"/>
        </w:rPr>
        <w:t xml:space="preserve"> از من؟ و خدا مرگ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او را مقهور کرد و انسان زبون شد سپس مرگ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خدا عز و جل فرمود: مبال بر خود که من تو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گروه بهشت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دوزخ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سر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برم،</w:t>
      </w:r>
      <w:r w:rsidRPr="00951FB9">
        <w:rPr>
          <w:rtl/>
          <w:lang w:bidi="fa-IR"/>
        </w:rPr>
        <w:t xml:space="preserve"> سپس هرگزت زنده نکنم تا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باز فرمود: بردبار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خشم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است و مهربان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سخط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صدقه بر گناه غلبه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کند، سپس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چه مانند است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بدان چه بر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غلبه 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8594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ضاح</w:t>
      </w:r>
      <w:r w:rsidRPr="00951FB9">
        <w:rPr>
          <w:rtl/>
          <w:lang w:bidi="fa-IR"/>
        </w:rPr>
        <w:t>: ظاهر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انات</w:t>
      </w:r>
      <w:r w:rsidRPr="00951FB9">
        <w:rPr>
          <w:rtl/>
          <w:lang w:bidi="fa-IR"/>
        </w:rPr>
        <w:t xml:space="preserve"> بر 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استعاره تمث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آمده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هر چه جز حق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مقهور و مغلوب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همان قاهر و غالب بر آنچه جز او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</w:t>
      </w:r>
      <w:r w:rsidR="0008594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حکمت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</w:t>
      </w:r>
      <w:r w:rsidR="0008594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دفع کرده تا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ف</w:t>
      </w:r>
      <w:r w:rsidRPr="00951FB9">
        <w:rPr>
          <w:rFonts w:hint="eastAsia"/>
          <w:rtl/>
          <w:lang w:bidi="fa-IR"/>
        </w:rPr>
        <w:t>راهم</w:t>
      </w:r>
      <w:r w:rsidRPr="00951FB9">
        <w:rPr>
          <w:rtl/>
          <w:lang w:bidi="fa-IR"/>
        </w:rPr>
        <w:t xml:space="preserve"> شود ... قول او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بسا مراد بآب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آبهائ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شده،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جهت آب را در اول خبر به «بحار سفل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 و غلبه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همانا بر آبها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درون او است نه آبها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ظاهر، و منافات ندارد پس افتا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خلق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آب از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با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اصل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آب و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آن بر</w:t>
      </w:r>
      <w:r w:rsidR="0008594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جز</w:t>
      </w:r>
      <w:r w:rsidRPr="00951FB9">
        <w:rPr>
          <w:rtl/>
          <w:lang w:bidi="fa-IR"/>
        </w:rPr>
        <w:t xml:space="preserve"> خودش از سائر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«لوَّحت</w:t>
      </w:r>
      <w:r w:rsidRPr="00951FB9">
        <w:rPr>
          <w:rtl/>
          <w:lang w:bidi="fa-IR"/>
        </w:rPr>
        <w:t xml:space="preserve"> اذ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الها»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دامنها</w:t>
      </w:r>
    </w:p>
    <w:p w:rsidR="00951FB9" w:rsidRPr="00951FB9" w:rsidRDefault="00951FB9" w:rsidP="0012175B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بالا</w:t>
      </w:r>
      <w:r w:rsidRPr="00951FB9">
        <w:rPr>
          <w:rtl/>
          <w:lang w:bidi="fa-IR"/>
        </w:rPr>
        <w:t xml:space="preserve"> زد و حرکتشان داد از سرافراز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تکبر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استعاره ها است «تا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زنده شدنت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دوزخ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گردد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بهشت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سر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مرگ، سر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بنام او تا هر دو گروه بفهمند مرگ از آنها بطور چشم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برداشته شده، ا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أعراض در نشئه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مجسم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و بسا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از باب ضرب المثل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85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اختصاص: گفت: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ونس</w:t>
      </w:r>
      <w:r w:rsidRPr="00951FB9">
        <w:rPr>
          <w:rtl/>
          <w:lang w:bidi="fa-IR"/>
        </w:rPr>
        <w:t xml:space="preserve"> بن عبد الرحمن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امام هفتم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 کجا بود پروردگارت آنگه که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بود، و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پهناور؟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در نور،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نور،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نور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کدر،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آب ظلمت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عرش او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ظلمت بود، گفت از جا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شما را، فرمود: هر چه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کجا پس خود جا در کجا است؟ گفت: وصف کرد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خوب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همانا شما را از مکان موجود و معروف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فرمود: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دانش خود بود که دانش او بود، و دانش دانشمندان در بر دانشش کوتاه است، گفت همانا شما را از مکان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>!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جوابت ندادم که او دانش خود </w:t>
      </w:r>
      <w:r w:rsidRPr="00951FB9">
        <w:rPr>
          <w:rtl/>
          <w:lang w:bidi="fa-IR"/>
        </w:rPr>
        <w:lastRenderedPageBreak/>
        <w:t>بود که دانش او بود، و کوتاه و نارسا است دانش دانشمندان در بر دانش او.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2175B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86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سعد السعود: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 طاوس است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افتم</w:t>
      </w:r>
      <w:r w:rsidRPr="00951FB9">
        <w:rPr>
          <w:rtl/>
          <w:lang w:bidi="fa-IR"/>
        </w:rPr>
        <w:t xml:space="preserve"> در صحف ادر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نسخه کهن نخست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جل جلاله در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بود، سپس بامداد روز دوشنبه، پس خدا جل جلاله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را گرد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فراهم آورد؛ و آنها را چهار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نمود، فرات،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حون،</w:t>
      </w:r>
      <w:r w:rsidRPr="00951FB9">
        <w:rPr>
          <w:rtl/>
          <w:lang w:bidi="fa-IR"/>
        </w:rPr>
        <w:t xml:space="preserve"> 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حون،</w:t>
      </w:r>
      <w:r w:rsidRPr="00951FB9">
        <w:rPr>
          <w:rtl/>
          <w:lang w:bidi="fa-IR"/>
        </w:rPr>
        <w:t xml:space="preserve"> سپس شام سه شنبه آمد، و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هراس شب همه جا را فرا گرفت، و بامداد سه شنبه آمد و خدا جل جلاله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شرح مفصل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آورده و گفته: شب چهار شنبه شد و خدا هزار هزار صنف فرشته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ابر،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خلقت آتش، همه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و در جنبش از هم جدا بودند، سپس بامداد روز چهار شنبه شد و خدا از آب اصناف چهار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پرندگان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12175B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نهاد،</w:t>
      </w:r>
      <w:r w:rsidRPr="00951FB9">
        <w:rPr>
          <w:rtl/>
          <w:lang w:bidi="fa-IR"/>
        </w:rPr>
        <w:t xml:space="preserve"> و آتش بزرگ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انواع گزندگان را.</w:t>
      </w:r>
      <w:r w:rsidR="0012175B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شب پنجشنبه شد، و خدا جانوران درنده و پرنده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ممتاز ساخت سپس بامداد روز پنجشنبه شد، و خدا هشت بهشت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درهاشان را برابر هم ساخت، و سپس شب جمعه شد و خدا نور زهراء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صد باب رحمت گشود که در هر باب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رحمت بود، و ب</w:t>
      </w:r>
      <w:r w:rsidR="0012175B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در هزار ف</w:t>
      </w:r>
      <w:r w:rsidRPr="00951FB9">
        <w:rPr>
          <w:rFonts w:hint="eastAsia"/>
          <w:rtl/>
          <w:lang w:bidi="fa-IR"/>
        </w:rPr>
        <w:t>رشته</w:t>
      </w:r>
      <w:r w:rsidRPr="00951FB9">
        <w:rPr>
          <w:rtl/>
          <w:lang w:bidi="fa-IR"/>
        </w:rPr>
        <w:t xml:space="preserve"> رحمت گماشت و 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همه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نمود، آخر همه را باب رحمت همه خلائق نمود که بدان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خود ب</w:t>
      </w:r>
      <w:r w:rsidR="0012175B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 رحم و مهربان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کنند، سپس بامداد روز جمعه شد و خدا 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را گشود و باران فرود شد و بادها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ابر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آورد، و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رحمت را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فرستاد تا ابر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فرمان دهند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ببارد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 </w:t>
      </w:r>
      <w:r w:rsidRPr="00951FB9">
        <w:rPr>
          <w:rtl/>
          <w:lang w:bidi="fa-IR"/>
        </w:rPr>
        <w:lastRenderedPageBreak/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خود گلستان شود، و خوب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فرشته ها غرق نور شوند،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جهت خدا روز جمعه را روز درخشان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روز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خدا فرمود: من روز جمعه را گرام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دوست داشته 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روزها ساختم.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شرح والائ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آورده و گفته: خدا جل جلاله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معرف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که از آن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فرمانبر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گنهکار،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خواست معاف باشد و خواهش کرد از آن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که گنهکار شود و ب</w:t>
      </w:r>
      <w:r w:rsidR="001679C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دوزخ رود،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آمد تا گل آدم را از آن بردارد و از او خواهش کرد ب</w:t>
      </w:r>
      <w:r w:rsidR="001679C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عزت خ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که بر ندارد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بخدا نال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خدا فرمود برگردد،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مأمور کرد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خواهش کرد و 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خدا فرمود تا دست از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سپس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مأمور کرد و باز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خواهش کرد و 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خدا فرمود تا دست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B1508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عزرائ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مأمور کرد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خواهش کرد و 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او گفت خدا بمن 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داده و من آن را انجام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دهم خوشت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بدت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طبق فرمان خدا برگرفت، و آن را ب</w:t>
      </w:r>
      <w:r w:rsidR="001679C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</w:t>
      </w:r>
      <w:r w:rsidRPr="00951FB9">
        <w:rPr>
          <w:rtl/>
          <w:lang w:bidi="fa-IR"/>
        </w:rPr>
        <w:t xml:space="preserve"> خود بالا برد و خدا فرمود: چنانچه متصد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گرفتن خاک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نخواه بو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متصد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جان گرفتن همه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شو با ناخواه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آنان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و چون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روز جمعه غروب کرد خدا خواب را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همه جانوران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فرا گرفت و خواب را آسودگ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 و آن شب را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جهت شب سبقت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فرمود: منم خدا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جز من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زم،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="0012175B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است و آنچه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خاک است در شش روز از ماه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سان</w:t>
      </w:r>
      <w:r w:rsidRPr="00951FB9">
        <w:rPr>
          <w:rtl/>
          <w:lang w:bidi="fa-IR"/>
        </w:rPr>
        <w:t xml:space="preserve"> که نخست ماه است از </w:t>
      </w:r>
      <w:r w:rsidRPr="00951FB9">
        <w:rPr>
          <w:rtl/>
          <w:lang w:bidi="fa-IR"/>
        </w:rPr>
        <w:lastRenderedPageBreak/>
        <w:t>ماهها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شب و روز ساختم و روز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کار و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منور کردم و شب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خفتن و آسودگ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صبح روز شنبه شد.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زبانها را از هم جدا کرد و همه خلائق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عزت و جلال خدا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کردند و خلق او کامل شد و شب و روز استوار شدند و سپس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دوم که هشتم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 آمد و خدا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فرمود تا گل آدم را خم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 و بهم زد و خدا آن را چهل سال در خم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نگهداشت، سپس آ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چسبنده نمود سپس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بدبو کرد تا چهل سال سپس آن را خشک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چون گل کوزه کرد تا چهل سال سپس از صد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سال که گل آدم را خم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بود به فرشته ها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هستم از گل، و چون او را ساختم و از روح خود در آن 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همه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بسجده ا</w:t>
      </w:r>
      <w:r w:rsidRPr="00951FB9">
        <w:rPr>
          <w:rFonts w:hint="eastAsia"/>
          <w:rtl/>
          <w:lang w:bidi="fa-IR"/>
        </w:rPr>
        <w:t>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گفتند: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صحف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لفظ: پس خدا آدم را بدان صورت که در لوح محفوظ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نقشه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طاوس،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مسلمانها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کلام را انداختند و گفتند: خدا آدم را بصورت خود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معتقد بجسم بودن خدا شدند، و مسلمانان بتأو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پرداختند، و اگر تمام کلام صحف نقل شده بود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نبود و باور کردن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بگواه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خرد درست) در صحف گفته: سپس او را تن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 و تا چهل سال</w:t>
      </w:r>
      <w:r w:rsidR="00B1508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سر راه فرشته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بآسمان بالا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رفتند افتاده بود سپس نژاد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تباهکار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آنان و 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</w:t>
      </w:r>
      <w:r w:rsidRPr="00951FB9">
        <w:rPr>
          <w:rtl/>
          <w:lang w:bidi="fa-IR"/>
        </w:rPr>
        <w:t xml:space="preserve">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را بدرگاه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و خواهش او که با فرشته ها باشد و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آن را و هم آنچه را از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 تا خدا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را فرمود با فرشته ها فرود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را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براند و او هم فرود شد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را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آن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بودند راند،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جاندادن </w:t>
      </w:r>
      <w:r w:rsidRPr="00951FB9">
        <w:rPr>
          <w:rFonts w:hint="eastAsia"/>
          <w:rtl/>
          <w:lang w:bidi="fa-IR"/>
        </w:rPr>
        <w:t>ب</w:t>
      </w:r>
      <w:r w:rsidR="001679CA">
        <w:rPr>
          <w:rFonts w:hint="cs"/>
          <w:rtl/>
          <w:lang w:bidi="fa-IR"/>
        </w:rPr>
        <w:t xml:space="preserve">ه </w:t>
      </w:r>
      <w:r w:rsidRPr="00951FB9">
        <w:rPr>
          <w:rFonts w:hint="eastAsia"/>
          <w:rtl/>
          <w:lang w:bidi="fa-IR"/>
        </w:rPr>
        <w:lastRenderedPageBreak/>
        <w:t>آدم</w:t>
      </w:r>
      <w:r w:rsidRPr="00951FB9">
        <w:rPr>
          <w:rtl/>
          <w:lang w:bidi="fa-IR"/>
        </w:rPr>
        <w:t xml:space="preserve"> و اندام او و نشستن او را شرح داده، و خدا فرمود: تا فرشته ها بر او سجده کنند و همه سجده کردند جز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که از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بود و باو سجده نکرد، آدم عطسه زد و خدا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آدم بگو: الحمد للَّه رب العالم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او هم گفت، و خدا فرمود: رحمت خدا بر تو،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تو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ام خوان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مرا بپرست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مرا سپاس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مرا باور 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مرا انکار نکن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1508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87</w:t>
      </w:r>
      <w:r w:rsidR="00B150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تمام آن در کتاب نبوت و کتاب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گذشت،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قول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افتم</w:t>
      </w:r>
      <w:r w:rsidRPr="00951FB9">
        <w:rPr>
          <w:rtl/>
          <w:lang w:bidi="fa-IR"/>
        </w:rPr>
        <w:t xml:space="preserve"> که در ضمن کلامش فرمود: بآنچه از اصول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حقائق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رضا و تسل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مردم با صفا و پاک در آن اتفاق دارند بچسب و در اختلاف مردم وارد مشو که بر تو دشوار گردد، و </w:t>
      </w:r>
      <w:r w:rsidRPr="00951FB9">
        <w:rPr>
          <w:rFonts w:hint="eastAsia"/>
          <w:rtl/>
          <w:lang w:bidi="fa-IR"/>
        </w:rPr>
        <w:t>البته</w:t>
      </w:r>
      <w:r w:rsidRPr="00951FB9">
        <w:rPr>
          <w:rtl/>
          <w:lang w:bidi="fa-IR"/>
        </w:rPr>
        <w:t xml:space="preserve"> امت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اتفاق دارند که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بمانند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ست؛</w:t>
      </w:r>
      <w:r w:rsidRPr="00951FB9">
        <w:rPr>
          <w:rtl/>
          <w:lang w:bidi="fa-IR"/>
        </w:rPr>
        <w:t xml:space="preserve"> و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حکم خود عادل است و هر چه خواهد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و ب</w:t>
      </w:r>
      <w:r w:rsidR="001679C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</w:t>
      </w:r>
      <w:r w:rsidR="00B1508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چه</w:t>
      </w:r>
      <w:r w:rsidRPr="00951FB9">
        <w:rPr>
          <w:rtl/>
          <w:lang w:bidi="fa-IR"/>
        </w:rPr>
        <w:t xml:space="preserve"> خواهد حکم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دهد، و در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وصف (چرا)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ارند،</w:t>
      </w:r>
      <w:r w:rsidRPr="00951FB9">
        <w:rPr>
          <w:rtl/>
          <w:lang w:bidi="fa-IR"/>
        </w:rPr>
        <w:t xml:space="preserve"> و نبود و نباشد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بخواست او،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او ب</w:t>
      </w:r>
      <w:r w:rsidR="00B1508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چه خواهد توانا است، و در وعد و تهد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خود راستگو است،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قرآن کلام اوست،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بودن و مکان و زمان موجود بوده و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کردن و نابود کردن جز خودش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برابر است، نه ب</w:t>
      </w:r>
      <w:r w:rsidR="00B1508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 علمش 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نه ب</w:t>
      </w:r>
      <w:r w:rsidR="00B1508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ملکش کم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عزّ سلطانه و جل سبحانه. هر که بتو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قاعده را نقض کند از او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88</w:t>
      </w:r>
      <w:r w:rsidR="00B150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(الاخبار المسلسلات)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مسلسل آورده که رسول خدا </w:t>
      </w:r>
      <w:r w:rsidR="00A732DF" w:rsidRPr="00A732DF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خدا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روز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کوهها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شنبه،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روز دوشنبه،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روز سه شنبه، و 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روز چهارشنبه، و جانوران را روز پنجشنبه، و آدم را روز جمعه،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ضع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است، و مخالف مشهور و اخبار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اعتماد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89</w:t>
      </w:r>
      <w:r w:rsidR="001679C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کتاب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از 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 زراره، گفت: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چون خدا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</w:t>
      </w:r>
      <w:r w:rsidRPr="00951FB9">
        <w:rPr>
          <w:rtl/>
          <w:lang w:bidi="fa-IR"/>
        </w:rPr>
        <w:t xml:space="preserve"> درنگ کند باندازه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خلق بوده اند و باندازه آنچه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چند برابرش، سپس اهل آسمان اول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</w:t>
      </w:r>
      <w:r w:rsidRPr="00951FB9">
        <w:rPr>
          <w:rtl/>
          <w:lang w:bidi="fa-IR"/>
        </w:rPr>
        <w:t xml:space="preserve"> سپس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درنگ</w:t>
      </w:r>
      <w:r w:rsidRPr="00951FB9">
        <w:rPr>
          <w:rtl/>
          <w:lang w:bidi="fa-IR"/>
        </w:rPr>
        <w:t xml:space="preserve"> کند بمانند آنچه خلق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مانند آنچه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اهل آسمان اول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رانده</w:t>
      </w:r>
      <w:r w:rsidRPr="00951FB9">
        <w:rPr>
          <w:rtl/>
          <w:lang w:bidi="fa-IR"/>
        </w:rPr>
        <w:t xml:space="preserve"> و چند برابر آن، سپس اهل آسمان دوم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راند،</w:t>
      </w:r>
      <w:r w:rsidRPr="00951FB9">
        <w:rPr>
          <w:rtl/>
          <w:lang w:bidi="fa-IR"/>
        </w:rPr>
        <w:t xml:space="preserve"> و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 تا مرگ اهل آسمان هفتم، و فرمود: پس از آن درنگ کند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بمانند</w:t>
      </w:r>
      <w:r w:rsidRPr="00951FB9">
        <w:rPr>
          <w:rtl/>
          <w:lang w:bidi="fa-IR"/>
        </w:rPr>
        <w:t xml:space="preserve"> دوران خلقت و دوران مرگ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اهل هفت آسمان و چند برابر آن سپس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</w:t>
      </w:r>
      <w:r w:rsidRPr="00951FB9">
        <w:rPr>
          <w:rtl/>
          <w:lang w:bidi="fa-IR"/>
        </w:rPr>
        <w:t xml:space="preserve"> سپس درنگ کند بمانند زمان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و مانند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و چند برابر سپس جبرائ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</w:t>
      </w:r>
      <w:r w:rsidRPr="00951FB9">
        <w:rPr>
          <w:rtl/>
          <w:lang w:bidi="fa-IR"/>
        </w:rPr>
        <w:t>. و پس از درنگ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مدت و چند برابرش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</w:t>
      </w:r>
      <w:r w:rsidRPr="00951FB9">
        <w:rPr>
          <w:rtl/>
          <w:lang w:bidi="fa-IR"/>
        </w:rPr>
        <w:t xml:space="preserve"> و پس از درنگ همه آن مدت و چند برابر عزرائ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سپس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از آن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امروزه پادشاه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و خود پاسخ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از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قهّار، کجا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جبارها؟ کجا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آنان که معبود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با من ادعا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کردند؟ کجا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متکبران؟ و 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سپس درنگ کند باندازه دوران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و باندازه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مدت و چند ب</w:t>
      </w:r>
      <w:r w:rsidRPr="00951FB9">
        <w:rPr>
          <w:rFonts w:hint="eastAsia"/>
          <w:rtl/>
          <w:lang w:bidi="fa-IR"/>
        </w:rPr>
        <w:t>رابر</w:t>
      </w:r>
      <w:r w:rsidRPr="00951FB9">
        <w:rPr>
          <w:rtl/>
          <w:lang w:bidi="fa-IR"/>
        </w:rPr>
        <w:t xml:space="preserve"> آن همه، سپس زنده کند خلق را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بدمد در صور.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 زراره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گفتم: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شود؟ مدت را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پنداشتم، فرمود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بوده درازتر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>: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فرمود: مگر آن را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آمار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گفتم: نه فرمود: پس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در حدوث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گفت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ظاهرش اشاره بمدت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است و دلالت دارد بر زمان موهوم «1».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90</w:t>
      </w:r>
      <w:r w:rsidR="00967ED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نهج البلاغه (150- 181)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خطبه را بر منبر کوفه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کرد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او آمد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پروردگار ما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وصف کن، تا 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شناسائ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فزون گردد در خشم شد و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(الصلاه جامعه) برآورد و مردم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گردش</w:t>
      </w:r>
      <w:r w:rsidRPr="00951FB9">
        <w:rPr>
          <w:rtl/>
          <w:lang w:bidi="fa-IR"/>
        </w:rPr>
        <w:t xml:space="preserve"> جمع شدند تا مسجد بر حاضران تنک شد و بمنبر برآمد در خشم و رنگ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خدا را سپاس گفت و درود بر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فرستاد سپس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67ED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سپاس</w:t>
      </w:r>
      <w:r w:rsidRPr="00951FB9">
        <w:rPr>
          <w:rtl/>
          <w:lang w:bidi="fa-IR"/>
        </w:rPr>
        <w:t xml:space="preserve"> از آن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از بخشش او را توانگر نسازد و عطا کردن وجود او را گدا نکند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بخشنده جز او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هر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کننده نکوه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جز او، او است که بهر گونه نعمت پر بخش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بهره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فزون را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بخش کند همه خلائق نانخوران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ضامن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 و خوراک شان را مقدر کرده و راه مشتاقان درگاهش را و خواستاران هر چه را نزد او است شوسه کرده با خواهش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خواهش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نواخت بخشش کند او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تا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باشد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از او نباشد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از خود براند تا نتوا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باو رسند و او را درک کنند، روزگار بر او نگذرد تا دگرگونش کند در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نقل از آن بر او روا باشد اگر همه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زر معادن کوهها و در و مرجان خندان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را ببخشد اثر نقصان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جودش ندارد و از پهناور آنچه دارد نکاهد و آن اندازه نعمت گنج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دارد که خ</w:t>
      </w:r>
      <w:r w:rsidRPr="00951FB9">
        <w:rPr>
          <w:rFonts w:hint="eastAsia"/>
          <w:rtl/>
          <w:lang w:bidi="fa-IR"/>
        </w:rPr>
        <w:t>واسته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مردم آن را به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نرسانند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او است بخشنده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خواهش همه خواهشمندانش بخشم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ارد</w:t>
      </w:r>
      <w:r w:rsidRPr="00951FB9">
        <w:rPr>
          <w:rtl/>
          <w:lang w:bidi="fa-IR"/>
        </w:rPr>
        <w:t xml:space="preserve"> و اصرار پر خواهشان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غش</w:t>
      </w:r>
      <w:r w:rsidRPr="00951FB9">
        <w:rPr>
          <w:rtl/>
          <w:lang w:bidi="fa-IR"/>
        </w:rPr>
        <w:t xml:space="preserve"> نکشاند. بنگر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پرسش کن که قرآنش چگونه وصف کند،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آن باش و بنور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پرتو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آنچه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طان</w:t>
      </w:r>
      <w:r w:rsidRPr="00951FB9">
        <w:rPr>
          <w:rtl/>
          <w:lang w:bidi="fa-IR"/>
        </w:rPr>
        <w:t xml:space="preserve"> بدلت اندازد که بدان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در قرآن و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67ED9" w:rsidRPr="00967ED9">
        <w:rPr>
          <w:rStyle w:val="libAlaemChar"/>
          <w:rFonts w:eastAsiaTheme="minorHAnsi"/>
          <w:rtl/>
        </w:rPr>
        <w:t>صلى‌الله‌عليه‌وآله‌وسلم</w:t>
      </w:r>
      <w:r w:rsidR="00967ED9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و امامان بر حق واجب نشده و اثر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علمش را بخدا واگذار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بر تو دارد، و بدان که دانشمندان استوار هم آنانند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ازشان</w:t>
      </w:r>
      <w:r w:rsidRPr="00951FB9">
        <w:rPr>
          <w:rtl/>
          <w:lang w:bidi="fa-IR"/>
        </w:rPr>
        <w:t xml:space="preserve"> کرده از سرکش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پشت پرده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همان اقرار بدان چه شرحش را نداند </w:t>
      </w:r>
      <w:r w:rsidRPr="00951FB9">
        <w:rPr>
          <w:rtl/>
          <w:lang w:bidi="fa-IR"/>
        </w:rPr>
        <w:lastRenderedPageBreak/>
        <w:t>از امور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پشت پرده و خدا آنها را ستوده ب</w:t>
      </w:r>
      <w:r w:rsidR="00967ED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اعتراف به درماندگ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درک آنچه دانش آنها فرا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ترک تعمق آنان را در آنچه مکلف ب</w:t>
      </w:r>
      <w:r w:rsidR="00967ED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بررس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درباره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او استوار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خوانده بهمان اکتفاء کن و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را باندازه عقل مسنج تا از هالکان باش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است همان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</w:t>
      </w:r>
      <w:r w:rsidRPr="00951FB9">
        <w:rPr>
          <w:rFonts w:hint="eastAsia"/>
          <w:rtl/>
          <w:lang w:bidi="fa-IR"/>
        </w:rPr>
        <w:t>هر</w:t>
      </w:r>
      <w:r w:rsidRPr="00951FB9">
        <w:rPr>
          <w:rtl/>
          <w:lang w:bidi="fa-IR"/>
        </w:rPr>
        <w:t xml:space="preserve"> وهم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خواهد ب</w:t>
      </w:r>
      <w:r w:rsidR="00967ED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قدرتش رسد، و برکنار از وسواس سر به ژرف ملکوت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بش</w:t>
      </w:r>
      <w:r w:rsidRPr="00951FB9">
        <w:rPr>
          <w:rtl/>
          <w:lang w:bidi="fa-IR"/>
        </w:rPr>
        <w:t xml:space="preserve"> کشد و هر دل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فته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صفاتش شود و از هر خرد که درک وصفش نتواند بخواهد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ذاتش برد همه را جلو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در پرتگاه حجابها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بچرخند و بگردند و بخدا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ملتج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شوند و برگردند چون سرشان ب</w:t>
      </w:r>
      <w:r w:rsidR="00967ED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سنگ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معترف شوند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بزور و کژ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بکنه او نتواند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خاطره جلال عزتش بدل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شمندان</w:t>
      </w:r>
      <w:r w:rsidRPr="00951FB9">
        <w:rPr>
          <w:rtl/>
          <w:lang w:bidi="fa-IR"/>
        </w:rPr>
        <w:t xml:space="preserve"> خطور نکند.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67ED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آنکه</w:t>
      </w:r>
      <w:r w:rsidRPr="00951FB9">
        <w:rPr>
          <w:rtl/>
          <w:lang w:bidi="fa-IR"/>
        </w:rPr>
        <w:t xml:space="preserve"> خلق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نقشه و نمونه از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نداشت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خود و بما نموده از ملکوت قدرت و شگفت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آثار حکمتش بدان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و اعتراف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آنها را بچنگال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داشته باشد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ناچار حجت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شناخت او وجود دارد و در بدائع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آورده آثار</w:t>
      </w:r>
      <w:r w:rsidR="00967ED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صفت</w:t>
      </w:r>
      <w:r w:rsidRPr="00951FB9">
        <w:rPr>
          <w:rtl/>
          <w:lang w:bidi="fa-IR"/>
        </w:rPr>
        <w:t xml:space="preserve"> و نشانه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حکمتش آشکار است و هر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حجت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وجود اوست اگر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زبان و خموش است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بوجود صانع و دلالتش بر مبدع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است من گواهم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هر که تو را 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سازد که اعضاء جدا از هم 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بندها در وجود تو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استوارت، از دل تو را نشناخته و بدل نگرفته که همتائ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بگوشش نخورده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«بخدا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 در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آشکار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آنگه که شما را برابر با پروردگار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98- 99 </w:t>
      </w:r>
      <w:r w:rsidRPr="00951FB9">
        <w:rPr>
          <w:rFonts w:hint="eastAsia"/>
          <w:rtl/>
          <w:lang w:bidi="fa-IR"/>
        </w:rPr>
        <w:t>الشعراء»</w:t>
      </w:r>
      <w:r w:rsidRPr="00951FB9">
        <w:rPr>
          <w:rtl/>
          <w:lang w:bidi="fa-IR"/>
        </w:rPr>
        <w:t xml:space="preserve"> دروغ گفتند منحرف شدگان از تو که تو را مانند بتها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نمودند و ب</w:t>
      </w:r>
      <w:r w:rsidR="00967ED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وهم خود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مخلوق بر تو آراستند و مانند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tl/>
          <w:lang w:bidi="fa-IR"/>
        </w:rPr>
        <w:t xml:space="preserve"> بخاطر خود تو را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ساختند و به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خرد ناقص خود تو را با مخلوق پراکنده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اندازه کردند و گواهم که هر که تو را ب</w:t>
      </w:r>
      <w:r w:rsidR="00967ED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ات برابر کرده از تو منحرف است و منحرف از تو کافر است بدان چه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محکم تو بدان نازل شده و حجت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 بدان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و گواهم که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خدا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در خردها، که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چگونگ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درک نکند و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شنهاد</w:t>
      </w:r>
      <w:r w:rsidRPr="00951FB9">
        <w:rPr>
          <w:rtl/>
          <w:lang w:bidi="fa-IR"/>
        </w:rPr>
        <w:t xml:space="preserve"> خاطره ها محدود و دگرگون نباش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0135B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آنست: اندازه کرد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استوار کرد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را، و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کرد بنازک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آن را بسوئ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برد و از مرز مقام خود تجاوز نکرد، و از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به هدف خود کوتاه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امد،</w:t>
      </w:r>
      <w:r w:rsidRPr="00951FB9">
        <w:rPr>
          <w:rtl/>
          <w:lang w:bidi="fa-IR"/>
        </w:rPr>
        <w:t xml:space="preserve"> و</w:t>
      </w:r>
      <w:r w:rsidR="00967ED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برابر فرمان او 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ستاد،</w:t>
      </w:r>
      <w:r w:rsidRPr="00951FB9">
        <w:rPr>
          <w:rtl/>
          <w:lang w:bidi="fa-IR"/>
        </w:rPr>
        <w:t xml:space="preserve"> و چگونه؟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خواست او بر آمده، آنکه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هر جور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از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بدان کشاند و به طبع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بدان پابند باشد، و نه آزما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روزگار را باو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نه ب</w:t>
      </w:r>
      <w:r w:rsidR="00967ED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ابتکار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امور شگف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آور باو کمک دهد پس خلقش کامل شدند و سر بفرمانش نهادند و دعوتش را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رفتند</w:t>
      </w:r>
      <w:r w:rsidRPr="00951FB9">
        <w:rPr>
          <w:rtl/>
          <w:lang w:bidi="fa-IR"/>
        </w:rPr>
        <w:t xml:space="preserve"> و باندازه درنگ کند کار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مهلت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تنبل در برابرش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نکردند و کژ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راست کرد و حدودش را براه آورد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اضدادش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الفت </w:t>
      </w:r>
      <w:r w:rsidRPr="00951FB9">
        <w:rPr>
          <w:rtl/>
          <w:lang w:bidi="fa-IR"/>
        </w:rPr>
        <w:lastRenderedPageBreak/>
        <w:t>داد همگانش را بهم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و اجناس جدا جدا در حدود و اندازه و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و شکل پراکند،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مخلوقات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ساخت آنها را استوار کرد، و چنانچه خواست نقشه بست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از آنست در صفت آسمان: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گشوده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فواصل آنها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نواخت ساخت و ترکشها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گشودگ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بهم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ه</w:t>
      </w:r>
      <w:r w:rsidRPr="00951FB9">
        <w:rPr>
          <w:rFonts w:hint="eastAsia"/>
          <w:rtl/>
          <w:lang w:bidi="fa-IR"/>
        </w:rPr>
        <w:t>مگنانشان</w:t>
      </w:r>
      <w:r w:rsidRPr="00951FB9">
        <w:rPr>
          <w:rtl/>
          <w:lang w:bidi="fa-IR"/>
        </w:rPr>
        <w:t xml:space="preserve"> شکاف انداخت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که به فرمانش فرود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رامشان نمود،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که کردار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بالا برند ناهموار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فراز گرفتن را هموار کرد و آنها را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زد و دور بودند و حلقه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گره بند آنها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و پس از آنکه بسته بودند 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خموش آنها را گشو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اختران سوزان بر سوراخها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گماشت و آنها را نگهداشت تا در شکافها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هوا نلرزند و فرمود تا گوش بفرمان او باشند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آنها را نشان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ساخت و ماهشان را نشانه زدوده شب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</w:t>
      </w:r>
      <w:r w:rsidR="00967ED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منازل دائره خود روان کرد و در هر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از گردش آنها سرشان را اندازه گرفت تا بدانها شب و روز را از هم ممتاز کند و شماره سالها و حساب کارها باندازه دانسته شود.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چرخ آنها را در جوّشان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رخشنده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نهان و چراغ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اختران آنها را بدان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دزده شنوها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به ستاره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سوزانشان </w:t>
      </w:r>
      <w:r w:rsidRPr="00951FB9">
        <w:rPr>
          <w:rFonts w:hint="eastAsia"/>
          <w:rtl/>
          <w:lang w:bidi="fa-IR"/>
        </w:rPr>
        <w:t>به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زد، و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رام بودن تسخ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آنها روانشان ساخت که ثابت آنها بر جا ماند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اره</w:t>
      </w:r>
      <w:r w:rsidRPr="00951FB9">
        <w:rPr>
          <w:rtl/>
          <w:lang w:bidi="fa-IR"/>
        </w:rPr>
        <w:t xml:space="preserve"> هاشان گردش کرد، و فرود و صعود و نحس و سعدشان مقرر شد.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آنست در وصف فرشته ها: سپس خدا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سکونت در آسمانها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آباد کردن صحنه والا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ملکوتش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از فرشته 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گشاده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بدانها پر کرد و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بدانها </w:t>
      </w:r>
      <w:r w:rsidRPr="00951FB9">
        <w:rPr>
          <w:rtl/>
          <w:lang w:bidi="fa-IR"/>
        </w:rPr>
        <w:lastRenderedPageBreak/>
        <w:t>آ</w:t>
      </w:r>
      <w:r w:rsidR="000135B3">
        <w:rPr>
          <w:rFonts w:hint="cs"/>
          <w:rtl/>
          <w:lang w:bidi="fa-IR"/>
        </w:rPr>
        <w:t>ک</w:t>
      </w:r>
      <w:r w:rsidRPr="00951FB9">
        <w:rPr>
          <w:rtl/>
          <w:lang w:bidi="fa-IR"/>
        </w:rPr>
        <w:t>ند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گشاده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جنجال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در حظ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قدس و 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حجب و سرادقات مجد و در ما وراء آن آوازها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 لرزش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گوشها را کر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کند، و جلوه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سازند و در مرز خود رانده بمانند،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فرشته ها را با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مختلف و اندازه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متفاوت همه پرها دارند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خوان جلال عزت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بخود نبندند آنچه در خلق او هو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داست</w:t>
      </w:r>
      <w:r w:rsidRPr="00951FB9">
        <w:rPr>
          <w:rtl/>
          <w:lang w:bidi="fa-IR"/>
        </w:rPr>
        <w:t xml:space="preserve"> از صنع 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مدع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نشوند که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بلکه بنده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ارجمند و در گفتار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و به فرمان او کار کنند.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135B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خدا آنها را در آنجا امانت دار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ساخته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آنها سپرده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امر و نه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مبران</w:t>
      </w:r>
      <w:r w:rsidRPr="00951FB9">
        <w:rPr>
          <w:rtl/>
          <w:lang w:bidi="fa-IR"/>
        </w:rPr>
        <w:t xml:space="preserve"> خود فرستد و آنها را</w:t>
      </w:r>
      <w:r w:rsidR="000135B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بدگمان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اشتباه مصون نموده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براه کژ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نکنند و با بهره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کمک آنها را امداد کرده و دلشان را متواضع ساخته و آرامش داده و ابواب هموار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تمج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ب</w:t>
      </w:r>
      <w:r w:rsidR="000135B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گشوده و دلائل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بودنش برابر آنها افراشته بار گناه بر دوش ندارند و از گذش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شب و روز دچار مرگ نشوند شک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مانشان</w:t>
      </w:r>
      <w:r w:rsidRPr="00951FB9">
        <w:rPr>
          <w:rtl/>
          <w:lang w:bidi="fa-IR"/>
        </w:rPr>
        <w:t xml:space="preserve"> رخنه نکند و به بدگمان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دچار نشوند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دشمن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در شناخت خدا و از درک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دچار سرگردان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نشوند وسوسه و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فکر آنها رخنه نکند.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آنان چون ابرها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توده باشند و در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 برافراشته و بمانند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مبهم و درهم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گامشان در تخوم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فرو شده و قد در قضا افراشته اند بمانند پرچمها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</w:t>
      </w:r>
      <w:r w:rsidRPr="00951FB9">
        <w:rPr>
          <w:rtl/>
          <w:lang w:bidi="fa-IR"/>
        </w:rPr>
        <w:lastRenderedPageBreak/>
        <w:t>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آنها بادها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وزنده است و آنها را در مرزها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بکار پرستش همه وقت خود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گذرانند و</w:t>
      </w:r>
    </w:p>
    <w:p w:rsidR="00951FB9" w:rsidRPr="00951FB9" w:rsidRDefault="00951FB9" w:rsidP="000135B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حقا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آنها را بشناخت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به حضرت او آنان را به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درگاهش وابسته و از آنچه در نزد خدا است بدان چه نزد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توجه ندارند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شناسائ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از جام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رابند</w:t>
      </w:r>
      <w:r w:rsidRPr="00951FB9">
        <w:rPr>
          <w:rtl/>
          <w:lang w:bidi="fa-IR"/>
        </w:rPr>
        <w:t xml:space="preserve"> در درون دلشان رشته ترس 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پابرجا است پشت در طاعت ا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خم کرده اند و توجه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بحضرت او،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نداده و عظمت تقرب 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از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خشوع آزاد نکرده و خودب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آنها راه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</w:t>
      </w:r>
      <w:r w:rsidRPr="00951FB9">
        <w:rPr>
          <w:rtl/>
          <w:lang w:bidi="fa-IR"/>
        </w:rPr>
        <w:t xml:space="preserve"> تا آنچه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کرده اند در نظرشان فزون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آستان بوس</w:t>
      </w:r>
      <w:r w:rsidRPr="00951FB9">
        <w:rPr>
          <w:rFonts w:hint="cs"/>
          <w:rtl/>
          <w:lang w:bidi="fa-IR"/>
        </w:rPr>
        <w:t>ی</w:t>
      </w:r>
      <w:r w:rsidR="000135B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اجلال</w:t>
      </w:r>
      <w:r w:rsidRPr="00951FB9">
        <w:rPr>
          <w:rtl/>
          <w:lang w:bidi="fa-IR"/>
        </w:rPr>
        <w:t xml:space="preserve"> خدا فرصت بزرگداشت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را بآنها نداده در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طاعت آنان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رخنه ندارد.</w:t>
      </w:r>
      <w:r w:rsidRPr="00951FB9">
        <w:rPr>
          <w:rFonts w:hint="eastAsia"/>
          <w:rtl/>
          <w:lang w:bidi="fa-IR"/>
        </w:rPr>
        <w:t>شوقشان</w:t>
      </w:r>
      <w:r w:rsidRPr="00951FB9">
        <w:rPr>
          <w:rtl/>
          <w:lang w:bidi="fa-IR"/>
        </w:rPr>
        <w:t xml:space="preserve"> نکاهد تا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 پروردگار خود دور شوند، و از طول مناجات زبانشان خشک نشود و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آنها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نشوند تا ناله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رجوئ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خاموش گردد، در صفوف عبادت همدوشند، و در انجام فرمانش گردن کج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نکنند تصم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دچار کند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غفلتها نشود، و در همت آ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خدعه شهوت رخنه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ندازد،</w:t>
      </w:r>
      <w:r w:rsidRPr="00951FB9">
        <w:rPr>
          <w:rtl/>
          <w:lang w:bidi="fa-IR"/>
        </w:rPr>
        <w:t xml:space="preserve"> خدا را ذخ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روز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برگرفته اند، و چون مردم رو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کنند آنها ب</w:t>
      </w:r>
      <w:r w:rsidR="000135B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آستان او توجه دارند، دست از پرستش او نکشند، و خوشگذران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از ملازمت طاعتش برنگرداند و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او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نباشند، اسباب نگران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منقطع نش</w:t>
      </w:r>
      <w:r w:rsidRPr="00951FB9">
        <w:rPr>
          <w:rFonts w:hint="eastAsia"/>
          <w:rtl/>
          <w:lang w:bidi="fa-IR"/>
        </w:rPr>
        <w:t>ود</w:t>
      </w:r>
      <w:r w:rsidRPr="00951FB9">
        <w:rPr>
          <w:rtl/>
          <w:lang w:bidi="fa-IR"/>
        </w:rPr>
        <w:t xml:space="preserve"> تا در کوشش بعبادت سست شوند، و طمع آنها را اس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نکند تا بدنبال آن از تلاش خود باز مانند.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آنچه</w:t>
      </w:r>
      <w:r w:rsidRPr="00951FB9">
        <w:rPr>
          <w:rtl/>
          <w:lang w:bidi="fa-IR"/>
        </w:rPr>
        <w:t xml:space="preserve"> کرده اند بزرگ نشمارند، و اگر بزرگ شمارند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دشان</w:t>
      </w:r>
      <w:r w:rsidRPr="00951FB9">
        <w:rPr>
          <w:rtl/>
          <w:lang w:bidi="fa-IR"/>
        </w:rPr>
        <w:t xml:space="preserve"> به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زائل شود در باره پروردگار خود اختلاف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باغواء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طان</w:t>
      </w:r>
      <w:r w:rsidRPr="00951FB9">
        <w:rPr>
          <w:rtl/>
          <w:lang w:bidi="fa-IR"/>
        </w:rPr>
        <w:t xml:space="preserve"> کشمکش و تفرقه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هم ندارند، و حسد بهم آنها را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نکند، و بد دل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آنها رخنه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ندازد،</w:t>
      </w:r>
      <w:r w:rsidRPr="00951FB9">
        <w:rPr>
          <w:rtl/>
          <w:lang w:bidi="fa-IR"/>
        </w:rPr>
        <w:t xml:space="preserve"> و اختلاف مقاصد آنها را دسته دسته نساز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135B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آنان</w:t>
      </w:r>
      <w:r w:rsidRPr="00951FB9">
        <w:rPr>
          <w:rtl/>
          <w:lang w:bidi="fa-IR"/>
        </w:rPr>
        <w:t xml:space="preserve"> اس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مانند</w:t>
      </w:r>
      <w:r w:rsidRPr="00951FB9">
        <w:rPr>
          <w:rtl/>
          <w:lang w:bidi="fa-IR"/>
        </w:rPr>
        <w:t xml:space="preserve"> و کژ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انحراف آنها را از بند آن آزاد نکند، و نه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تنبل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در طبقه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جز آنکه در آن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بسجده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کوشا و سبک رواست، هر 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اطاعت کنند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خدا را شناسند، و عزت </w:t>
      </w:r>
      <w:r w:rsidRPr="00951FB9">
        <w:rPr>
          <w:rFonts w:hint="eastAsia"/>
          <w:rtl/>
          <w:lang w:bidi="fa-IR"/>
        </w:rPr>
        <w:t>پروردگارشان</w:t>
      </w:r>
      <w:r w:rsidRPr="00951FB9">
        <w:rPr>
          <w:rtl/>
          <w:lang w:bidi="fa-IR"/>
        </w:rPr>
        <w:t xml:space="preserve"> در دل آنها فزون گردد.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آنست در وصف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کشش آن بر آب: فشرد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امواج جوشان انبوه، و لجه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خروشان که موجها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کوه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tl/>
          <w:lang w:bidi="fa-IR"/>
        </w:rPr>
        <w:t xml:space="preserve"> آنها برو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جهش پرتاب آنها بهم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خوردند،</w:t>
      </w:r>
      <w:r w:rsidRPr="00951FB9">
        <w:rPr>
          <w:rtl/>
          <w:lang w:bidi="fa-IR"/>
        </w:rPr>
        <w:t xml:space="preserve"> و بمانند نره شترها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گرفتار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جان</w:t>
      </w:r>
      <w:r w:rsidRPr="00951FB9">
        <w:rPr>
          <w:rtl/>
          <w:lang w:bidi="fa-IR"/>
        </w:rPr>
        <w:t xml:space="preserve"> شهوت که کف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کردند،</w:t>
      </w:r>
      <w:r w:rsidRPr="00951FB9">
        <w:rPr>
          <w:rtl/>
          <w:lang w:bidi="fa-IR"/>
        </w:rPr>
        <w:t xml:space="preserve"> و سرکش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متلاطم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بار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فروتن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کردند، جهش آبها بکوبش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آرام شد.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زبون و خوار شد چون با شانه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بر آن غلط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پس از غرش امواجش آرام و مقهور شد، و در لگام زبون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منقاد و اس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آرام گرفت با کشش خود بر فراز ژرف 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خروشان، و نخوت و گردنکش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رد کرد و هم سرافراز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بلند پرواز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را، و دهان او را بر جوش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بست، و جهش</w:t>
      </w:r>
      <w:r w:rsidR="000135B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فرو نشست، و پس از جوشش جهش آن کند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جان</w:t>
      </w:r>
      <w:r w:rsidRPr="00951FB9">
        <w:rPr>
          <w:rtl/>
          <w:lang w:bidi="fa-IR"/>
        </w:rPr>
        <w:t xml:space="preserve"> آب 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اطراف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آرام شد، و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 و قله دار را بر دوشها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بار کرد، چشمه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جوشان را از تپه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بر گشود، و آنها را به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 و دره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ژرف </w:t>
      </w:r>
      <w:r w:rsidRPr="00951FB9">
        <w:rPr>
          <w:rtl/>
          <w:lang w:bidi="fa-IR"/>
        </w:rPr>
        <w:lastRenderedPageBreak/>
        <w:t>آن پخش کرد و حرکات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با لنگر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معتدل نمود که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قله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صخره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سخت بودند، و با فرود شدن کوهها در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سطح آن از لرزش آرام 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کوهها در ته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خوب فرو شدند و جا گرفتند و بر گردن دشتها و صحنه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سوار شدند،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جوّ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گشود، و هوا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دمزدن ساکنان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آم</w:t>
      </w:r>
      <w:r w:rsidRPr="00951FB9">
        <w:rPr>
          <w:rFonts w:hint="eastAsia"/>
          <w:rtl/>
          <w:lang w:bidi="fa-IR"/>
        </w:rPr>
        <w:t>اده</w:t>
      </w:r>
      <w:r w:rsidRPr="00951FB9">
        <w:rPr>
          <w:rtl/>
          <w:lang w:bidi="fa-IR"/>
        </w:rPr>
        <w:t xml:space="preserve"> کرد.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135B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همه وسائل آسا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آن برآورد، و سرزم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چشمه ها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</w:t>
      </w:r>
      <w:r w:rsidR="000135B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گرفت،</w:t>
      </w:r>
      <w:r w:rsidRPr="00951FB9">
        <w:rPr>
          <w:rtl/>
          <w:lang w:bidi="fa-IR"/>
        </w:rPr>
        <w:t xml:space="preserve"> و نهرها و کانالها بدان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هوده</w:t>
      </w:r>
      <w:r w:rsidRPr="00951FB9">
        <w:rPr>
          <w:rtl/>
          <w:lang w:bidi="fa-IR"/>
        </w:rPr>
        <w:t xml:space="preserve"> وانگذارد تا ابرها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بارنده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مرده آنها را زنده کرد،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اهشان</w:t>
      </w:r>
      <w:r w:rsidRPr="00951FB9">
        <w:rPr>
          <w:rtl/>
          <w:lang w:bidi="fa-IR"/>
        </w:rPr>
        <w:t xml:space="preserve"> را با الفت ابرشان برآورد، پس از پراکندن تابشها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برق آن، و جدا ساختن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ابر باران زا تا چون دوش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ژرف ابر در آنها تاب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رق</w:t>
      </w:r>
      <w:r w:rsidRPr="00951FB9">
        <w:rPr>
          <w:rtl/>
          <w:lang w:bidi="fa-IR"/>
        </w:rPr>
        <w:t xml:space="preserve"> در اطرافش و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نشد.</w:t>
      </w:r>
      <w:r w:rsidR="000135B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تابشش</w:t>
      </w:r>
      <w:r w:rsidRPr="00951FB9">
        <w:rPr>
          <w:rtl/>
          <w:lang w:bidi="fa-IR"/>
        </w:rPr>
        <w:t xml:space="preserve"> در انبوه ابرها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ابرها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درهم آن باران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فرو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خت،</w:t>
      </w:r>
      <w:r w:rsidRPr="00951FB9">
        <w:rPr>
          <w:rtl/>
          <w:lang w:bidi="fa-IR"/>
        </w:rPr>
        <w:t xml:space="preserve"> و قطرات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آن رشته وار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شد و باد جنوب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گذر کرد و آن را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باران تندش را از آن بدر آورد.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ابر مانند شتر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خفت و آنچه دربار داشت بر آن فرو نهاد، خدا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آن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برآورد، و از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لخت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tl/>
          <w:lang w:bidi="fa-IR"/>
        </w:rPr>
        <w:t xml:space="preserve"> و بوته بدر آورد؛ و آنها با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گلستانها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خرم شدند، و از گوشواره گلهاشان که بر آنها پوشاند بخود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هم از آرا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شکوفه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بدان آراسته شدند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خوراک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چهار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در هر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کوهها دره ها گشود، و نشانه 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رهگذران </w:t>
      </w:r>
      <w:r w:rsidRPr="00951FB9">
        <w:rPr>
          <w:rtl/>
          <w:lang w:bidi="fa-IR"/>
        </w:rPr>
        <w:lastRenderedPageBreak/>
        <w:t>بر راهها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شوسه آن نهاد، و چون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را گسترد، و فرمانش را گذارند، آدم را بخوب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او را نخست خلق خاک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ساخت، و در بهشتش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داد، و خوراک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فراوان در برش نهاد، و آنچه بر او غدقن کرد بدانش اشاره نمود و اعلام کرد که تعرض بدان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مقام او خطر دارد، و آدم بدان چه بر او غدقن</w:t>
      </w:r>
      <w:r w:rsidR="000135B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tl/>
          <w:lang w:bidi="fa-IR"/>
        </w:rPr>
        <w:t xml:space="preserve"> رو آورد طبق آنچه خدا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دانسته بود.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پس از توبه او را فرود آورد، تا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بنژادش آباد کند، و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او حجت را بر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تمام سازد و پس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جانش را گرفت آنان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حجت بر ربوب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خود وانگذاشت، تا آنان را با شناختن بدو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دهند، بلکه از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بازرس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با حجتهائ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بزبان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ش،</w:t>
      </w:r>
      <w:r w:rsidRPr="00951FB9">
        <w:rPr>
          <w:rtl/>
          <w:lang w:bidi="fa-IR"/>
        </w:rPr>
        <w:t xml:space="preserve"> و حاملان امانات رسالت او دوره بدوره تا آنکه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ما حجت او را تمام کرد، و حق قطع عذر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بکمال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87F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را اندازه گرفت،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کم داشت: و با تنگ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فراوان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پخش کرد، و دادگر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نمود، بخاطر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هر که را خواهد بفراوان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سخت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شکر و شک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ثروتمند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نوا</w:t>
      </w:r>
      <w:r w:rsidRPr="00951FB9">
        <w:rPr>
          <w:rtl/>
          <w:lang w:bidi="fa-IR"/>
        </w:rPr>
        <w:t xml:space="preserve"> تجربه کند، فراوان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دنباله دملها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کرد، و تندرست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با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شامدها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ناگهان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آفت و بلا، و</w:t>
      </w:r>
      <w:r w:rsidR="00A87F7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با غصه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اندوه در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عمرها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بلند و کوتاه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پس، مرگ را ب</w:t>
      </w:r>
      <w:r w:rsidR="00A87F7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اسبابش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وست،</w:t>
      </w:r>
      <w:r w:rsidRPr="00951FB9">
        <w:rPr>
          <w:rtl/>
          <w:lang w:bidi="fa-IR"/>
        </w:rPr>
        <w:t xml:space="preserve"> و آن را رخنه کننده در رشته عمر ساخت و برنده طناب محکم آن.</w:t>
      </w:r>
      <w:r w:rsidRPr="00951FB9">
        <w:rPr>
          <w:rFonts w:hint="eastAsia"/>
          <w:rtl/>
          <w:lang w:bidi="fa-IR"/>
        </w:rPr>
        <w:t>دانا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راز نهان دلها و درازگوئ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رازگو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در گوش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نهادها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گمان پران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گره</w:t>
      </w:r>
      <w:r w:rsidR="00A87F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تصم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دزد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اشاره پلک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و آنچه در گوشه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دلها اندر است و در نهان ناد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ها،</w:t>
      </w:r>
      <w:r w:rsidRPr="00951FB9">
        <w:rPr>
          <w:rtl/>
          <w:lang w:bidi="fa-IR"/>
        </w:rPr>
        <w:t xml:space="preserve"> و آنچه 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گوش آن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دزدند،</w:t>
      </w:r>
      <w:r w:rsidRPr="00951FB9">
        <w:rPr>
          <w:rtl/>
          <w:lang w:bidi="fa-IR"/>
        </w:rPr>
        <w:t xml:space="preserve"> و در سوراخها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تابستان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مورچه، و در لانه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eastAsia"/>
          <w:rtl/>
          <w:lang w:bidi="fa-IR"/>
        </w:rPr>
        <w:t>مستان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خزنده ها است، و برگشت آه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فته</w:t>
      </w:r>
      <w:r w:rsidRPr="00951FB9">
        <w:rPr>
          <w:rtl/>
          <w:lang w:bidi="fa-IR"/>
        </w:rPr>
        <w:t xml:space="preserve"> ها، و در گامها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آهسته، و گشا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را از گود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پرده غنچه،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 آمدن جانوران وحش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غارها و دره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کوهها، و نهانگاه پشه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تنه درختان و پوستها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آن، و نشستنگاه برگها را از شاخه درختان، و بارانداز نطفه ها را از کاروانسرها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اصلاب، و بر آمد ابرها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وستن</w:t>
      </w:r>
      <w:r w:rsidRPr="00951FB9">
        <w:rPr>
          <w:rtl/>
          <w:lang w:bidi="fa-IR"/>
        </w:rPr>
        <w:t xml:space="preserve"> آنها، 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زش</w:t>
      </w:r>
      <w:r w:rsidRPr="00951FB9">
        <w:rPr>
          <w:rtl/>
          <w:lang w:bidi="fa-IR"/>
        </w:rPr>
        <w:t xml:space="preserve"> قطره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ابر و درهم شدن آنها، و آنچه بر </w:t>
      </w:r>
      <w:r w:rsidRPr="00951FB9">
        <w:rPr>
          <w:rFonts w:hint="eastAsia"/>
          <w:rtl/>
          <w:lang w:bidi="fa-IR"/>
        </w:rPr>
        <w:t>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 xml:space="preserve"> گردبادها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دامنکشان را.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فروزان کند بارانها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آسا را (و آنها را محو کند خ ب) و شنا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تپه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گها،</w:t>
      </w:r>
      <w:r w:rsidRPr="00951FB9">
        <w:rPr>
          <w:rtl/>
          <w:lang w:bidi="fa-IR"/>
        </w:rPr>
        <w:t xml:space="preserve"> و آش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پرنده ها را بر قله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کوهها، و سرود پرنده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خواننده را در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لانه ها، و آنچه را صدفها در خود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امواج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دامن پرورند، و هر آنچه پرد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شبش پوشد، و تابنده روز بر آن تابد، و هر چه را امواج ظلمت شب و پرتو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بدنبال باشد، و اثر هر گام، و واکنش هر جنبش، و برگرد هر سخن، و جنبش هر لب و قرارگاه هر دم زن، و اندازه هر ذره و همهمه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همهمه کن، و آنچه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87F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درخت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برگ افتاده،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قرار نطفه، و 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منگاه</w:t>
      </w:r>
      <w:r w:rsidRPr="00951FB9">
        <w:rPr>
          <w:rtl/>
          <w:lang w:bidi="fa-IR"/>
        </w:rPr>
        <w:t xml:space="preserve"> خون و مضغه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نژاد،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رنج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بدو نرسد و در نگه داشت هر 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مانع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رخ ندهد، و در گذراندن کارها و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مخلوقات دلتنگ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بلکه همه را بدا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همه را آمار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در دامن رسا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عدل خود بدارد، و فضل خود را بر آنها فرا </w:t>
      </w:r>
      <w:r w:rsidRPr="00951FB9">
        <w:rPr>
          <w:rtl/>
          <w:lang w:bidi="fa-IR"/>
        </w:rPr>
        <w:lastRenderedPageBreak/>
        <w:t xml:space="preserve">دارد و با کوتاه آمدن آنها از حق </w:t>
      </w:r>
      <w:r w:rsidRPr="00951FB9">
        <w:rPr>
          <w:rFonts w:hint="eastAsia"/>
          <w:rtl/>
          <w:lang w:bidi="fa-IR"/>
        </w:rPr>
        <w:t>آنچه</w:t>
      </w:r>
      <w:r w:rsidR="00A87F7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را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بار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تو را وصف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شمار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اگر بتو آرزو شود بهتر آرزو بر آور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اگر بتو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بندند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پرور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بار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البته بمن زبان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گشاده 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آنچه جز تو را مدح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جز تو را نستا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آن را به معادن نوم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جاها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به</w:t>
      </w:r>
      <w:r w:rsidRPr="00951FB9">
        <w:rPr>
          <w:rtl/>
          <w:lang w:bidi="fa-IR"/>
        </w:rPr>
        <w:t xml:space="preserve"> نکشانم، من زبان از ستودن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 گرفتم، و از ثنا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پرورده ها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بار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هر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شگر</w:t>
      </w:r>
      <w:r w:rsidRPr="00951FB9">
        <w:rPr>
          <w:rtl/>
          <w:lang w:bidi="fa-IR"/>
        </w:rPr>
        <w:t xml:space="preserve">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ستوده پاداش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جائزه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بخشش، و از تو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پس انداز رحمت و گنج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آمرزش دارم.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بار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ستگاه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تو را تنها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دانسته چنانت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سپاس ها و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شها</w:t>
      </w:r>
      <w:r w:rsidRPr="00951FB9">
        <w:rPr>
          <w:rtl/>
          <w:lang w:bidi="fa-IR"/>
        </w:rPr>
        <w:t xml:space="preserve"> جز تو را نداند، مرا بتو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جز فضلت جبران نتواند، و خلل آن را وانتابد جز عطا و بخشش تو،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خشنود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بما ببخش، دست ما را از دراز ش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خودت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کن،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تو ب</w:t>
      </w:r>
      <w:r w:rsidR="00804E9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23)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مانند آن را با اختصار آورده، و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بحار گذشت.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04E9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شرح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خطبه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خشمش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غرض پرسنده وصف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بود بوصف اجسام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منظورش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کنه ذات او سبحانه بود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وصف او بالاتر و رساتر از آنچه در قرآنست و اخبار، چون </w:t>
      </w:r>
      <w:r w:rsidRPr="00951FB9">
        <w:rPr>
          <w:rtl/>
          <w:lang w:bidi="fa-IR"/>
        </w:rPr>
        <w:lastRenderedPageBreak/>
        <w:t>که پندارش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نبودن آن در شناخت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بوده، و هر پاره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عبارات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وجوه را تأ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>.</w:t>
      </w:r>
      <w:r w:rsidR="00804E96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«جامعه»</w:t>
      </w:r>
      <w:r w:rsidRPr="00951FB9">
        <w:rPr>
          <w:rtl/>
          <w:lang w:bidi="fa-IR"/>
        </w:rPr>
        <w:t xml:space="preserve"> منصوبست و حال از صلاه که</w:t>
      </w:r>
      <w:r w:rsidR="00804E9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مرفوع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شما باد ب</w:t>
      </w:r>
      <w:r w:rsidR="00804E9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نماز در جماعت ...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بانگ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دعوت در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معروف بوده و اگر چه وضع آن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دعوت به نماز جماعت بوده است، «و لا تکد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الاعطاء»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گدا صفت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نسازد،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فرموده منع عطا از جز او نکوه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منع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ممکن است نادرست باشد و مذموم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منع او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از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مصلحت و بجا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منع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بخل است و مذموم است.</w:t>
      </w:r>
      <w:r w:rsidR="00804E96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حضرت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او را از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جواد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فرمود: سخن تو دو وجه دارد، اگر از مخلوق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راستش جواد آن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هر چه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بر او واجب کرده بپردازد و بخ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آنست که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کند از آنچه خدا بر او واجب کرده، و اگر مقصودت خا</w:t>
      </w:r>
      <w:r w:rsidRPr="00951FB9">
        <w:rPr>
          <w:rFonts w:hint="eastAsia"/>
          <w:rtl/>
          <w:lang w:bidi="fa-IR"/>
        </w:rPr>
        <w:t>لق</w:t>
      </w:r>
      <w:r w:rsidRPr="00951FB9">
        <w:rPr>
          <w:rtl/>
          <w:lang w:bidi="fa-IR"/>
        </w:rPr>
        <w:t xml:space="preserve"> است پس او جواد است اگر ببخشد و او جواد است اگر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کند،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به بنده بخشد او بخش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از آن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اگر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کند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کرده که از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804E96" w:rsidRPr="00804E96">
        <w:rPr>
          <w:rStyle w:val="libAlaemChar"/>
          <w:rFonts w:hint="cs"/>
          <w:rtl/>
        </w:rPr>
        <w:t>(</w:t>
      </w:r>
      <w:r w:rsidRPr="00804E96">
        <w:rPr>
          <w:rStyle w:val="libAieChar"/>
          <w:rFonts w:hint="eastAsia"/>
          <w:rtl/>
        </w:rPr>
        <w:t>الاول</w:t>
      </w:r>
      <w:r w:rsidRPr="00804E96">
        <w:rPr>
          <w:rStyle w:val="libAieChar"/>
          <w:rtl/>
        </w:rPr>
        <w:t xml:space="preserve"> الذ</w:t>
      </w:r>
      <w:r w:rsidRPr="00804E96">
        <w:rPr>
          <w:rStyle w:val="libAieChar"/>
          <w:rFonts w:hint="cs"/>
          <w:rtl/>
        </w:rPr>
        <w:t>ی</w:t>
      </w:r>
      <w:r w:rsidRPr="00804E96">
        <w:rPr>
          <w:rStyle w:val="libAieChar"/>
          <w:rtl/>
        </w:rPr>
        <w:t xml:space="preserve"> لم </w:t>
      </w:r>
      <w:r w:rsidRPr="00804E96">
        <w:rPr>
          <w:rStyle w:val="libAieChar"/>
          <w:rFonts w:hint="cs"/>
          <w:rtl/>
        </w:rPr>
        <w:t>ی</w:t>
      </w:r>
      <w:r w:rsidRPr="00804E96">
        <w:rPr>
          <w:rStyle w:val="libAieChar"/>
          <w:rFonts w:hint="eastAsia"/>
          <w:rtl/>
        </w:rPr>
        <w:t>کن</w:t>
      </w:r>
      <w:r w:rsidRPr="00804E96">
        <w:rPr>
          <w:rStyle w:val="libAieChar"/>
          <w:rtl/>
        </w:rPr>
        <w:t xml:space="preserve"> له قبل</w:t>
      </w:r>
      <w:r w:rsidR="00804E96" w:rsidRPr="00804E96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گفته اند وجود خدا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قبل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بعد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اطلاق نشود،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قبل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ندارد تا ممکن باشد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او باشد، و بعد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هم ندارد تا ممکن باشد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از او باشد و بسا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مسبوق بعدم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فن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تا بعد از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و ممکن است مقصود به</w:t>
      </w:r>
      <w:r w:rsidR="00804E9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زمان متقدم باشد، چه موجود، و چه موهوم،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تا تصور شود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بوده.</w:t>
      </w:r>
      <w:r w:rsidRPr="00951FB9">
        <w:rPr>
          <w:rFonts w:hint="eastAsia"/>
          <w:rtl/>
          <w:lang w:bidi="fa-IR"/>
        </w:rPr>
        <w:t>«مردمک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</w:t>
      </w:r>
      <w:r w:rsidRPr="00951FB9">
        <w:rPr>
          <w:rtl/>
          <w:lang w:bidi="fa-IR"/>
        </w:rPr>
        <w:lastRenderedPageBreak/>
        <w:t>را پس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زند»</w:t>
      </w:r>
      <w:r w:rsidRPr="00951FB9">
        <w:rPr>
          <w:rtl/>
          <w:lang w:bidi="fa-IR"/>
        </w:rPr>
        <w:t xml:space="preserve">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از آنست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جسم و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در جهت خاص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شعاع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باو برسد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ذهن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گنجد «ما اختلف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دهره» ظاهرش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از خدا است و بسا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روزگار بر خلاف مراد او نگردد هرگز تا مانند خلق سخت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نعمت و نقمت، و تندرست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«بنگر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پرسنده تا آخر» دلالت دارد بر منع از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اوصاف خدا و بحث از آن بدان چه در قرآن و سنت نباشد.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بدان که راسخان در دانش» ... ظاهر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مقصود از اقرار راسخان و مدح آنها در ضمن قول خدا است (8- آل عمران):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04E9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آنان که در دلهاشان کژ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آنچه را که از آن متشابه است- تا آنجا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-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ادآور</w:t>
      </w:r>
      <w:r w:rsidRPr="00951FB9">
        <w:rPr>
          <w:rtl/>
          <w:lang w:bidi="fa-IR"/>
        </w:rPr>
        <w:t xml:space="preserve"> نشوند جز خرد داران» و اقرارشان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گفتند</w:t>
      </w:r>
      <w:r w:rsidR="00804E9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«آن</w:t>
      </w:r>
      <w:r w:rsidRPr="00951FB9">
        <w:rPr>
          <w:rtl/>
          <w:lang w:bidi="fa-IR"/>
        </w:rPr>
        <w:t xml:space="preserve"> را باور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همه اش از نزد پروردگار ما است» و ستودن خدا از آنها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سخن آنها را که متضمن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و تسل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بعنوان مدح نقل کرده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ترک تعمق آنها را رسوخ در علم دانسته.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مقصود از متشابه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شامل کنه ذات و صفات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سبحانست از آنچه دانش آن را مخصوص خود ساخته،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کلمه «الا اللَّه»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وقف شود چنانچه مشهور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مفسران</w:t>
      </w:r>
      <w:r w:rsidR="00804E9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قراء قرآنست،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علم متشابه مخصوص خدا است، و «الراسخون» مبتداء است، و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قولون»</w:t>
      </w:r>
      <w:r w:rsidRPr="00951FB9">
        <w:rPr>
          <w:rtl/>
          <w:lang w:bidi="fa-IR"/>
        </w:rPr>
        <w:t xml:space="preserve"> خبر آنست، و ظاهرش مخالف مدلول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ائمه </w:t>
      </w:r>
      <w:r w:rsidR="009A4682" w:rsidRPr="009A4682">
        <w:rPr>
          <w:rStyle w:val="libAlaemChar"/>
          <w:rtl/>
        </w:rPr>
        <w:t xml:space="preserve">عليهم‌السلام </w:t>
      </w:r>
      <w:r w:rsidRPr="00951FB9">
        <w:rPr>
          <w:rtl/>
          <w:lang w:bidi="fa-IR"/>
        </w:rPr>
        <w:t xml:space="preserve">متشابه قرآن را </w:t>
      </w:r>
      <w:r w:rsidRPr="00951FB9">
        <w:rPr>
          <w:rtl/>
          <w:lang w:bidi="fa-IR"/>
        </w:rPr>
        <w:lastRenderedPageBreak/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دانستند</w:t>
      </w:r>
      <w:r w:rsidRPr="00951FB9">
        <w:rPr>
          <w:rtl/>
          <w:lang w:bidi="fa-IR"/>
        </w:rPr>
        <w:t xml:space="preserve"> چنانچه در کتاب امامت گذشت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وقف در کلمه «العلم» است، و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مفسران هم بدان معتقدند،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قولون»</w:t>
      </w:r>
      <w:r w:rsidRPr="00951FB9">
        <w:rPr>
          <w:rtl/>
          <w:lang w:bidi="fa-IR"/>
        </w:rPr>
        <w:t xml:space="preserve"> حال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از الراسخ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جمله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محل حال و ممکن است بوجوه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همه جمع کرد و همه را موافق ساخت بوجوه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804E9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کلام امام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الزام مخالف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چنانچه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مشهور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804E9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ظاهر و باطن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متشابه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علم بکنه واجب، و آنچه مخصوص بخدا است از علم بکنه ذات و صفات ظاهر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است، و علم راسخون بتاو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متشابه جز آن باطن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 در اخبار بدان اشاره شده،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قار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که بر هر دو جا وقف 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45AA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804E9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گفته شده: اعتراف و تسل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راسخ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بوده که خدا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متشابهه را به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اموزد</w:t>
      </w:r>
      <w:r w:rsidRPr="00951FB9">
        <w:rPr>
          <w:rtl/>
          <w:lang w:bidi="fa-IR"/>
        </w:rPr>
        <w:t xml:space="preserve">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خدا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 که چون آنها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بمحکم و متشابه آوردند و مانند کژ دلان دنبال ظاهر نرفتند و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باطل نکردند خدا علم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بدانها داد و آنها را بخود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و استئناف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رفع استبعاد شرکت آنها است با خدا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دانش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اعتراف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جهل و قصور از دانستن متشابهات مستحق افاضه علم بدانها شدند و علم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از خدا آموختند و در 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چون آن حضرت از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امور</w:t>
      </w:r>
      <w:r w:rsidR="00B45AA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خبر داد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او گفت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علم </w:t>
      </w:r>
      <w:r w:rsidRPr="00951FB9">
        <w:rPr>
          <w:rFonts w:hint="eastAsia"/>
          <w:rtl/>
          <w:lang w:bidi="fa-IR"/>
        </w:rPr>
        <w:t>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بتو عطاء شده؟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علم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همانا </w:t>
      </w:r>
      <w:r w:rsidRPr="00951FB9">
        <w:rPr>
          <w:rtl/>
          <w:lang w:bidi="fa-IR"/>
        </w:rPr>
        <w:lastRenderedPageBreak/>
        <w:t>آموختن از دانا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آنست و سخن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45AA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«در</w:t>
      </w:r>
      <w:r w:rsidRPr="00951FB9">
        <w:rPr>
          <w:rtl/>
          <w:lang w:bidi="fa-IR"/>
        </w:rPr>
        <w:t xml:space="preserve"> خردها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خردها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کنه تو را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بطور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 ورا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صفت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نداشته باش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خردها بتو احاطه نکنند تا محدود و با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«المصرف»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جنبش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محکوم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تحل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است «اندازه کرد آنچه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استوار ساخت»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حسب حکمت اندازه مخصوص نهاد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چنانچه خواست 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کارهائ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آماده کرد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عمر مقدر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 داد.</w:t>
      </w:r>
      <w:r w:rsidR="00B45AA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آن را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واداشت»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آماده کرد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منظور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او بود چنانچه حبوب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خوردن و چهارپا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بار بردن و هر دسته از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مصلحت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نظم جهان و بسا که مقصود توجه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محل سکونت آنها باشد 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نخس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اعم است و اظهر ... اذعان همه مخلوق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دعوت او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هدف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آنانست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آمادگ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رات</w:t>
      </w:r>
      <w:r w:rsidRPr="00951FB9">
        <w:rPr>
          <w:rtl/>
          <w:lang w:bidi="fa-IR"/>
        </w:rPr>
        <w:t xml:space="preserve"> و اراده خدا بر آنها و اشاره است بقول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«آمد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بدلخواه» (در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) و بسا حمل بر ظاه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شود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شعور دارد چنانچه ظاهر قول خدا است (45- أسر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آنکه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کند بسپاس او.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45AA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«کژ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</w:t>
      </w:r>
      <w:r w:rsidRPr="00951FB9">
        <w:rPr>
          <w:rFonts w:hint="eastAsia"/>
          <w:rtl/>
          <w:lang w:bidi="fa-IR"/>
        </w:rPr>
        <w:t>راست</w:t>
      </w:r>
      <w:r w:rsidRPr="00951FB9">
        <w:rPr>
          <w:rtl/>
          <w:lang w:bidi="fa-IR"/>
        </w:rPr>
        <w:t xml:space="preserve"> کرد»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آماده کرد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او بود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مفاسد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طبع سر خود بودن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 داشت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برداشت و </w:t>
      </w:r>
      <w:r w:rsidRPr="00951FB9">
        <w:rPr>
          <w:rtl/>
          <w:lang w:bidi="fa-IR"/>
        </w:rPr>
        <w:lastRenderedPageBreak/>
        <w:t>نهج حدود واضح ساختن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از نظر هدف و فراهم نمودن وصول بدان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ازات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اشخاص و انواع مقرر داشت که از هم جدا باشند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اعظم مصالح و با ارزشتر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آنها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اشخاص و انواع است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من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بسا مقصود از حدود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آنها است مانند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عناصر که هر کدام را مرز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 آن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نشوند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بما بعد آن انسب باشد.</w:t>
      </w: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رهوات فرجها» رهوه تپه و هم گودال را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نظم آن هموار کردن آنست در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گفته: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 «هموار کرد ناهموار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گشاده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گشوده از آن را، و آن از گفته عرب «رها رجل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رهوا» بازگرفته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گشود و آن دلالت دارد که آ</w:t>
      </w:r>
      <w:r w:rsidRPr="00951FB9">
        <w:rPr>
          <w:rFonts w:hint="eastAsia"/>
          <w:rtl/>
          <w:lang w:bidi="fa-IR"/>
        </w:rPr>
        <w:t>سمان</w:t>
      </w:r>
      <w:r w:rsidRPr="00951FB9">
        <w:rPr>
          <w:rtl/>
          <w:lang w:bidi="fa-IR"/>
        </w:rPr>
        <w:t xml:space="preserve"> رخنه ها و ترکها داشت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آنها را هموار کرد و مناسب است با آنچه گذشت که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 دود بوده که از آب برخاسته؛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مانند آن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و رخنه دار است،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شارحان آن را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که اجزاء مرکب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</w:t>
      </w:r>
      <w:r w:rsidRPr="00951FB9">
        <w:rPr>
          <w:rtl/>
          <w:lang w:bidi="fa-IR"/>
        </w:rPr>
        <w:t xml:space="preserve"> از هم جدا هستند.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فاصله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آسمانها بوده اگر خدا آنها را کرو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ساخت،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از نظر اعتقاد بقواعد فلاسفه و تقل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آنها است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45AA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گفته مقصود از ازواج افلاک، ارواح آنها است که فرشته ها</w:t>
      </w:r>
      <w:r w:rsidRPr="00951FB9">
        <w:rPr>
          <w:rFonts w:hint="cs"/>
          <w:rtl/>
          <w:lang w:bidi="fa-IR"/>
        </w:rPr>
        <w:t>ی</w:t>
      </w:r>
      <w:r w:rsidR="00B45AA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 و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هر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جفت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ارواح آنها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هر جرم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روح خود را که جز او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قول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آسمانها جاندارانند و روح دارند مخالف مشهور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اهل اسلام است، بلکه </w:t>
      </w:r>
      <w:r w:rsidRPr="00951FB9">
        <w:rPr>
          <w:rtl/>
          <w:lang w:bidi="fa-IR"/>
        </w:rPr>
        <w:lastRenderedPageBreak/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B45AA3" w:rsidRPr="00B45AA3">
        <w:rPr>
          <w:rStyle w:val="libAlaemChar"/>
          <w:rtl/>
        </w:rPr>
        <w:t>رضي‌الله‌عنه</w:t>
      </w:r>
      <w:r w:rsidR="00B45AA3" w:rsidRPr="00A85C13">
        <w:rPr>
          <w:rtl/>
        </w:rPr>
        <w:t xml:space="preserve"> </w:t>
      </w:r>
      <w:r w:rsidRPr="00951FB9">
        <w:rPr>
          <w:rtl/>
          <w:lang w:bidi="fa-IR"/>
        </w:rPr>
        <w:t>اجماع همه مسلمانان را نقل کرده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افلاک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شعور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اراده اند، و اجسام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جانند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چرخاند</w:t>
      </w:r>
      <w:r w:rsidRPr="00951FB9">
        <w:rPr>
          <w:rtl/>
          <w:lang w:bidi="fa-IR"/>
        </w:rPr>
        <w:t xml:space="preserve"> «1» و ممکن است مقصود از ازوا</w:t>
      </w:r>
      <w:r w:rsidRPr="00951FB9">
        <w:rPr>
          <w:rFonts w:hint="eastAsia"/>
          <w:rtl/>
          <w:lang w:bidi="fa-IR"/>
        </w:rPr>
        <w:t>ج،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گماشته بر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ساکنان آنها باشد،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کواکب و افلاک جزئ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 مانند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بسا عبارات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حمل شوند، و ممکن است مقصود از ازواج همانند آنها باشد در جسم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امکان از آنچه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مناسب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با آنچه بر سر زبانها است که علو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آبائند و سفل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امهات و مادران ...</w:t>
      </w: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نداء آسمان» اشاره است بدان چه گذشت از گفته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«و گفت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بدلخواه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ناخواه» (11- فصلت) «بهم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حلقه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اطراف را»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از کامل کردن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آنها و افاضه صورتها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بدانها.</w:t>
      </w: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بسته آنها را گشود»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درها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و شکاف دادن آنها پس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بسته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بودند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 باز کرد و آن درها است که فرشته ها از آن بالا روند و فرود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کردار و دعا و جان بنده ها از آنها بال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روند چنانچه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«گشوده نشود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40-</w:t>
      </w:r>
      <w:r w:rsidRPr="00951FB9">
        <w:rPr>
          <w:rFonts w:hint="eastAsia"/>
          <w:rtl/>
          <w:lang w:bidi="fa-IR"/>
        </w:rPr>
        <w:t>الاعراف»</w:t>
      </w:r>
      <w:r w:rsidRPr="00951FB9">
        <w:rPr>
          <w:rtl/>
          <w:lang w:bidi="fa-IR"/>
        </w:rPr>
        <w:t xml:space="preserve"> و آن درها که از آنها باران فرو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 xml:space="preserve"> چنانچه اشاره کرده بدانها بقول خود «گشود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را باب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آسا 11- القمر». «نقاب» سوراخ و پارگ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منظور واداشتن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شهاب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رندان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از سر گوش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 چنانچه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بدان اشاره کرده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که گوش بده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</w:t>
      </w:r>
      <w:r w:rsidR="00B45AA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آسمان و اکنون هر که گوش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شهاب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دبان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 xml:space="preserve"> 9- الجن» و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که آن مقارن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بوده تا منافات داشته باشد بر حدوث آن پس از بعثت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خاتم و ممکن است رخصت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بوده باشد ... مقصود از لرزش در خر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هوا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حرکت طبع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فشار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فواصل جسم هوائ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عناصر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منحصر باشد بدان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جنبش آن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موهوم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موجود است بطبع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فشار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حرکت اجزاء آنست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...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مبصره»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eastAsia"/>
          <w:rtl/>
          <w:lang w:bidi="fa-IR"/>
        </w:rPr>
        <w:t>شانه</w:t>
      </w:r>
      <w:r w:rsidRPr="00951FB9">
        <w:rPr>
          <w:rtl/>
          <w:lang w:bidi="fa-IR"/>
        </w:rPr>
        <w:t xml:space="preserve">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مبصره در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«12- الاسراء: و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نشانه روز را مبصره»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 بروشن و آشکار و به </w:t>
      </w:r>
    </w:p>
    <w:p w:rsidR="00951FB9" w:rsidRPr="00951FB9" w:rsidRDefault="00951FB9" w:rsidP="00B45AA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تابان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و به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در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ناکننده</w:t>
      </w:r>
      <w:r w:rsidRPr="00951FB9">
        <w:rPr>
          <w:rtl/>
          <w:lang w:bidi="fa-IR"/>
        </w:rPr>
        <w:t xml:space="preserve"> مردمان، و محو بردن اثر و خاموش کردن نور است و محو ماه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خود بخود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است و چون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نسبت بخورش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کم نور است و بکاستن نورش خرده خرده تا دوران محاق،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ابن کواء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ماه</w:t>
      </w:r>
      <w:r w:rsidR="00B45AA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است؟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همان محو نشانه شب است و ممکن است اثر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در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«المنقل»</w:t>
      </w:r>
      <w:r w:rsidRPr="00951FB9">
        <w:rPr>
          <w:rtl/>
          <w:lang w:bidi="fa-IR"/>
        </w:rPr>
        <w:t xml:space="preserve"> راه کوهستان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«المدرج» راه، و مناقل و مدارج ماه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منازل و بروج آنهاست،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اشارت است بقول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شب و روز را دو نشانه و زدود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نشانه شب را و 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نشانه روز را روشن» 12- الاسراء و بقول خدا عز و جل «اوست که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 درخش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ساخت و ماه را تابان و </w:t>
      </w:r>
      <w:r w:rsidRPr="00951FB9">
        <w:rPr>
          <w:rtl/>
          <w:lang w:bidi="fa-IR"/>
        </w:rPr>
        <w:lastRenderedPageBreak/>
        <w:t>اندازه گرفت او را در منازل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شماره سال و آمار را بدان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4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ونس</w:t>
      </w:r>
      <w:r w:rsidRPr="00951FB9">
        <w:rPr>
          <w:rtl/>
          <w:lang w:bidi="fa-IR"/>
        </w:rPr>
        <w:t xml:space="preserve">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ظاهر</w:t>
      </w:r>
      <w:r w:rsidRPr="00951FB9">
        <w:rPr>
          <w:rtl/>
          <w:lang w:bidi="fa-IR"/>
        </w:rPr>
        <w:t xml:space="preserve"> کلام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آنست که دو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نخست به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کرده، نه بشب و روز، و اگر چه ظاهر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همان شب و روز است، و گفته شده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شب و روز صاحب دو نشانه اند، و مقصود از آنها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است در هر دو جا و مقصود از حساب عم</w:t>
      </w:r>
      <w:r w:rsidRPr="00951FB9">
        <w:rPr>
          <w:rFonts w:hint="eastAsia"/>
          <w:rtl/>
          <w:lang w:bidi="fa-IR"/>
        </w:rPr>
        <w:t>رها</w:t>
      </w:r>
      <w:r w:rsidRPr="00951FB9">
        <w:rPr>
          <w:rtl/>
          <w:lang w:bidi="fa-IR"/>
        </w:rPr>
        <w:t xml:space="preserve"> و مدتهائ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مردم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اشان</w:t>
      </w:r>
      <w:r w:rsidRPr="00951FB9">
        <w:rPr>
          <w:rtl/>
          <w:lang w:bidi="fa-IR"/>
        </w:rPr>
        <w:t xml:space="preserve"> بدان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دارند، و اندازه آنها و اندازه گردش آنها و تفاوت احوالشان.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028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«سپس</w:t>
      </w:r>
      <w:r w:rsidRPr="00951FB9">
        <w:rPr>
          <w:rtl/>
          <w:lang w:bidi="fa-IR"/>
        </w:rPr>
        <w:t xml:space="preserve"> در جوّشان فلکشان را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خت»</w:t>
      </w:r>
      <w:r w:rsidRPr="00951FB9">
        <w:rPr>
          <w:rtl/>
          <w:lang w:bidi="fa-IR"/>
        </w:rPr>
        <w:t xml:space="preserve"> «ثم»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انست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فلک را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از فضا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منافات با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اجزاء ندارد که گذشت، جوّ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فلک گردشگاه اخترانست، و گف</w:t>
      </w:r>
      <w:r w:rsidRPr="00951FB9">
        <w:rPr>
          <w:rFonts w:hint="eastAsia"/>
          <w:rtl/>
          <w:lang w:bidi="fa-IR"/>
        </w:rPr>
        <w:t>ته</w:t>
      </w:r>
      <w:r w:rsidRPr="00951FB9">
        <w:rPr>
          <w:rtl/>
          <w:lang w:bidi="fa-IR"/>
        </w:rPr>
        <w:t xml:space="preserve"> اند مقصود از آن دائره معدل النهار است، و گفته شده: مقصود جنس آنست و همه اجسام دائره 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نام را دارند و گفته</w:t>
      </w:r>
      <w:r w:rsidR="0046602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شده</w:t>
      </w:r>
      <w:r w:rsidRPr="00951FB9">
        <w:rPr>
          <w:rtl/>
          <w:lang w:bidi="fa-IR"/>
        </w:rPr>
        <w:t xml:space="preserve"> فلک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همان آسمان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است، موافق گفته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سبحانه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آسمان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را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اختران، 6</w:t>
      </w:r>
      <w:r w:rsidR="0046602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الصافّات» و توج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آن در جو مشترک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رها</w:t>
      </w:r>
      <w:r w:rsidRPr="00951FB9">
        <w:rPr>
          <w:rtl/>
          <w:lang w:bidi="fa-IR"/>
        </w:rPr>
        <w:t xml:space="preserve"> و بنا بر مشهور که همه اختران در آسمان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>.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أظهر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مقصود از فلک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اختر متحرک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بحرکت آن در آن جا دارد، و مقصود از جوّ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 موهوم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موجود که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فلک است و چون فلک از آن او است بدو نسبت داده شده،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ممکن است که مقصود </w:t>
      </w:r>
      <w:r w:rsidRPr="00951FB9">
        <w:rPr>
          <w:rtl/>
          <w:lang w:bidi="fa-IR"/>
        </w:rPr>
        <w:lastRenderedPageBreak/>
        <w:t>از فلک مح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محرک سراسر آن باشد و ممکن است مقصود از فلک آن باشد که اختران 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آن جا دارند، و روشن است که فلک در جو آنست،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از سماء افلاک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مقصود از فلک افلاک جزئ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که در تو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آنست،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است که: «آو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در جو آنها فلک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را»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ضم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فلک و آن مناسب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همه اختران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فلک باشند «1» درار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جمع در</w:t>
      </w:r>
      <w:r w:rsidRPr="00951FB9">
        <w:rPr>
          <w:rFonts w:hint="cs"/>
          <w:rtl/>
          <w:lang w:bidi="fa-IR"/>
        </w:rPr>
        <w:t>یّ</w:t>
      </w:r>
      <w:r w:rsidRPr="00951FB9">
        <w:rPr>
          <w:rtl/>
          <w:lang w:bidi="fa-IR"/>
        </w:rPr>
        <w:t xml:space="preserve"> است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درخشان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منسوب به درّ است از نظر صفا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آن، فراء گفته: کواکب در</w:t>
      </w:r>
      <w:r w:rsidRPr="00951FB9">
        <w:rPr>
          <w:rFonts w:hint="cs"/>
          <w:rtl/>
          <w:lang w:bidi="fa-IR"/>
        </w:rPr>
        <w:t>یّ</w:t>
      </w:r>
      <w:r w:rsidRPr="00951FB9">
        <w:rPr>
          <w:rtl/>
          <w:lang w:bidi="fa-IR"/>
        </w:rPr>
        <w:t xml:space="preserve"> نزد عرب ستاره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است، و گفته اند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[سبعه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اره</w:t>
      </w:r>
      <w:r w:rsidRPr="00951FB9">
        <w:rPr>
          <w:rtl/>
          <w:lang w:bidi="fa-IR"/>
        </w:rPr>
        <w:t xml:space="preserve"> است و در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کواکب ]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خمسه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اره،</w:t>
      </w:r>
      <w:r w:rsidRPr="00951FB9">
        <w:rPr>
          <w:rtl/>
          <w:lang w:bidi="fa-IR"/>
        </w:rPr>
        <w:t xml:space="preserve"> و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نماناد که توص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درار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ظاهر دو قول است «ثواقب شهب» اشاره است بگفته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«جز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دزدانه گوش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شهاب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 در دنبال او باشد، 18- الحجر» و گفته او «جز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</w:t>
      </w:r>
    </w:p>
    <w:p w:rsidR="00951FB9" w:rsidRPr="00951FB9" w:rsidRDefault="00951FB9" w:rsidP="008F4175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پرش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و بدنبالش شهاب ثاقب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10- الصافات» «اذلال» جمع ذل است بکسر،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حال خود، و مقصود به هبوط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برابر شرف است باصطلاح منجمان،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توجه به حض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</w:t>
      </w:r>
      <w:r w:rsidRPr="00951FB9">
        <w:rPr>
          <w:rtl/>
          <w:lang w:bidi="fa-IR"/>
        </w:rPr>
        <w:t xml:space="preserve"> حامل است و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توجه بغروب که هبوط حس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صعود برابر آنست، و نحوس ضد سعود است.</w:t>
      </w:r>
      <w:r w:rsidR="008F4175" w:rsidRPr="00951FB9">
        <w:rPr>
          <w:rtl/>
          <w:lang w:bidi="fa-IR"/>
        </w:rPr>
        <w:t xml:space="preserve"> </w:t>
      </w:r>
    </w:p>
    <w:p w:rsidR="00951FB9" w:rsidRPr="00951FB9" w:rsidRDefault="00951FB9" w:rsidP="005862E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«ثم</w:t>
      </w:r>
      <w:r w:rsidRPr="00951FB9">
        <w:rPr>
          <w:rtl/>
          <w:lang w:bidi="fa-IR"/>
        </w:rPr>
        <w:t xml:space="preserve"> خلق»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ثم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دلالت دارند بر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خلق فرشته ها بر آسمانها، و ممکن است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بتخصص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مورد بفرشته ها،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آسمانند و خلق آنها پس از آسمان شده ... «فج»</w:t>
      </w:r>
      <w:r w:rsidR="008F417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راه</w:t>
      </w:r>
      <w:r w:rsidRPr="00951FB9">
        <w:rPr>
          <w:rtl/>
          <w:lang w:bidi="fa-IR"/>
        </w:rPr>
        <w:t xml:space="preserve"> پهن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کوه است، جو، فضاء پهن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کلام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که آسمانها بهم نچسب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اند، و فرشته ها جسمند،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آسمانها از آنها </w:t>
      </w:r>
      <w:r w:rsidRPr="00951FB9">
        <w:rPr>
          <w:rtl/>
          <w:lang w:bidi="fa-IR"/>
        </w:rPr>
        <w:lastRenderedPageBreak/>
        <w:t>پر است، و خلاء لازم نشود چنانچه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بفهم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 سبحات را بنور و بهاء و جلال و عظمت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اند و گفته اند: سبحات چهره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چون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سبحان اللَّه،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آن انوار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 را ندارند و از آن ممنوع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و آنها را حجب م</w:t>
      </w:r>
      <w:r w:rsidR="005862ED">
        <w:rPr>
          <w:rFonts w:hint="cs"/>
          <w:rtl/>
          <w:lang w:bidi="fa-IR"/>
        </w:rPr>
        <w:t xml:space="preserve">ی </w:t>
      </w:r>
      <w:r w:rsidRPr="00951FB9">
        <w:rPr>
          <w:rFonts w:hint="eastAsia"/>
          <w:rtl/>
          <w:lang w:bidi="fa-IR"/>
        </w:rPr>
        <w:t>نامند</w:t>
      </w:r>
      <w:r w:rsidRPr="00951FB9">
        <w:rPr>
          <w:rtl/>
          <w:lang w:bidi="fa-IR"/>
        </w:rPr>
        <w:t xml:space="preserve"> و گفته اند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در آنجا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="005862ED">
        <w:rPr>
          <w:rFonts w:hint="cs"/>
          <w:rtl/>
          <w:lang w:bidi="fa-IR"/>
        </w:rPr>
        <w:t xml:space="preserve">ی 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تمام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مانند</w:t>
      </w:r>
      <w:r w:rsidRPr="00951FB9">
        <w:rPr>
          <w:rtl/>
          <w:lang w:bidi="fa-IR"/>
        </w:rPr>
        <w:t xml:space="preserve"> چون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و چون بمرز خود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اجنحه تسبح جلال عزته» اشاره است بقول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«صاحبان پرهائ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 دو و سه سه و چهار چهار 11- الفاطر» تسبّح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نسخه ها با تشد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از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آن تنز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خدا است از نقائص ... و</w:t>
      </w:r>
    </w:p>
    <w:p w:rsidR="00951FB9" w:rsidRPr="00951FB9" w:rsidRDefault="00951FB9" w:rsidP="005862E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آن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طبقه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 باشد و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بالا رفتن و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آمدن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امها</w:t>
      </w:r>
      <w:r w:rsidRPr="00951FB9">
        <w:rPr>
          <w:rtl/>
          <w:lang w:bidi="fa-IR"/>
        </w:rPr>
        <w:t xml:space="preserve"> و جز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رشان</w:t>
      </w:r>
      <w:r w:rsidRPr="00951FB9">
        <w:rPr>
          <w:rtl/>
          <w:lang w:bidi="fa-IR"/>
        </w:rPr>
        <w:t xml:space="preserve"> در مراتب قرب خدا به عبادت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... «جعلهم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</w:t>
      </w:r>
      <w:r w:rsidRPr="00951FB9">
        <w:rPr>
          <w:rtl/>
          <w:lang w:bidi="fa-IR"/>
        </w:rPr>
        <w:t xml:space="preserve"> هنا لک»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مخصوص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است چن</w:t>
      </w:r>
      <w:r w:rsidRPr="00951FB9">
        <w:rPr>
          <w:rFonts w:hint="eastAsia"/>
          <w:rtl/>
          <w:lang w:bidi="fa-IR"/>
        </w:rPr>
        <w:t>انچه</w:t>
      </w:r>
      <w:r w:rsidRPr="00951FB9">
        <w:rPr>
          <w:rtl/>
          <w:lang w:bidi="fa-IR"/>
        </w:rPr>
        <w:t xml:space="preserve"> خدا فرموده «خدا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فرشته 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غام</w:t>
      </w:r>
      <w:r w:rsidRPr="00951FB9">
        <w:rPr>
          <w:rtl/>
          <w:lang w:bidi="fa-IR"/>
        </w:rPr>
        <w:t xml:space="preserve"> برها، 75- الحج»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نسبت بهمه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آنچه در آنجا است، درجه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کارها و مشاغل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بدانها واگذار شده،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ارباب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آنها است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کمک</w:t>
      </w:r>
      <w:r w:rsidRPr="00951FB9">
        <w:rPr>
          <w:rtl/>
          <w:lang w:bidi="fa-IR"/>
        </w:rPr>
        <w:t xml:space="preserve"> او بفرشته ها تا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آنها است ب</w:t>
      </w:r>
      <w:r w:rsidR="005862E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اسباب طاعت و تقرب و معارف و الطاف مانع از گناهان ... گشودن درها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از الهام و آسان کردن وظائف آنها،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طان</w:t>
      </w:r>
      <w:r w:rsidRPr="00951FB9">
        <w:rPr>
          <w:rtl/>
          <w:lang w:bidi="fa-IR"/>
        </w:rPr>
        <w:t xml:space="preserve"> و نفس اماره بالسوء ندارند و در سرشت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 از </w:t>
      </w:r>
      <w:r w:rsidRPr="00951FB9">
        <w:rPr>
          <w:rtl/>
          <w:lang w:bidi="fa-IR"/>
        </w:rPr>
        <w:lastRenderedPageBreak/>
        <w:t>فرمانبردار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لذت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برند</w:t>
      </w:r>
      <w:r w:rsidRPr="00951FB9">
        <w:rPr>
          <w:rtl/>
          <w:lang w:bidi="fa-IR"/>
        </w:rPr>
        <w:t xml:space="preserve"> چنانچه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آمد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: نوشابه شان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و خوراکشان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862E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نصب</w:t>
      </w:r>
      <w:r w:rsidRPr="00951FB9">
        <w:rPr>
          <w:rtl/>
          <w:lang w:bidi="fa-IR"/>
        </w:rPr>
        <w:t xml:space="preserve"> چراغ بر سر کوه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فرشته: عبارت است از آشکار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کامل حقائق در بر آنها چون شک و شبهه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بشر دارد آنها ندارند، و دلائل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در بر دارند</w:t>
      </w:r>
      <w:r w:rsidR="005862E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چون</w:t>
      </w:r>
      <w:r w:rsidRPr="00951FB9">
        <w:rPr>
          <w:rtl/>
          <w:lang w:bidi="fa-IR"/>
        </w:rPr>
        <w:t xml:space="preserve"> ب</w:t>
      </w:r>
      <w:r w:rsidR="005862E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آستان عزت و ملکوت حق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کند،</w:t>
      </w:r>
      <w:r w:rsidRPr="00951FB9">
        <w:rPr>
          <w:rtl/>
          <w:lang w:bidi="fa-IR"/>
        </w:rPr>
        <w:t xml:space="preserve"> و آنچه از آثار عزت و ملکوت خدا مشاهده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بر ما نهانست ... گفته اند: شبها و روزها در فرشته ها اثر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و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نکنند چنانچه بار بر شتر اثر دارد، و گذشت شب و روز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کوچ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آنان از خانه شان نشود، و غرض بر کنار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از آنچه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رخ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دهد</w:t>
      </w:r>
      <w:r w:rsidRPr="00951FB9">
        <w:rPr>
          <w:rtl/>
          <w:lang w:bidi="fa-IR"/>
        </w:rPr>
        <w:t xml:space="preserve"> از ناتوان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بمرگ بر اثر گذشت</w:t>
      </w:r>
      <w:r w:rsidR="005862E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زمانه</w:t>
      </w:r>
      <w:r w:rsidRPr="00951FB9">
        <w:rPr>
          <w:rtl/>
          <w:lang w:bidi="fa-IR"/>
        </w:rPr>
        <w:t>. و مقصود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رخنه کردن شک و شبهه است در عقائد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آنان ... و بسا که مقصود از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رت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اثر شدت 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کمال معرفت که خرد را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سازد</w:t>
      </w:r>
      <w:r w:rsidRPr="00951FB9">
        <w:rPr>
          <w:rtl/>
          <w:lang w:bidi="fa-IR"/>
        </w:rPr>
        <w:t xml:space="preserve">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="005862ED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</w:t>
      </w:r>
      <w:r w:rsidRPr="00951FB9">
        <w:rPr>
          <w:rtl/>
          <w:lang w:bidi="fa-IR"/>
        </w:rPr>
        <w:t xml:space="preserve"> سجاد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که: تعقل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بحضرت تو» «مقصود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شدت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معرفت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ملاحظه عظمت و جلال تو نشود چنانچه در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 «تقترع» از قرعه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تفترع خ ب»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برآمدن،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وسوسه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</w:t>
      </w:r>
      <w:r w:rsidRPr="00951FB9">
        <w:rPr>
          <w:rFonts w:hint="eastAsia"/>
          <w:rtl/>
          <w:lang w:bidi="fa-IR"/>
        </w:rPr>
        <w:t>چنانچه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5862ED" w:rsidRDefault="005862ED" w:rsidP="005862E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6" w:name="_Toc63547821"/>
      <w:r w:rsidR="00951FB9" w:rsidRPr="00951FB9">
        <w:rPr>
          <w:rFonts w:hint="eastAsia"/>
          <w:rtl/>
          <w:lang w:bidi="fa-IR"/>
        </w:rPr>
        <w:lastRenderedPageBreak/>
        <w:t>فرشته</w:t>
      </w:r>
      <w:r w:rsidR="00951FB9" w:rsidRPr="00951FB9">
        <w:rPr>
          <w:rtl/>
          <w:lang w:bidi="fa-IR"/>
        </w:rPr>
        <w:t xml:space="preserve"> 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ابر نما</w:t>
      </w:r>
      <w:bookmarkEnd w:id="6"/>
    </w:p>
    <w:p w:rsidR="00951FB9" w:rsidRPr="00951FB9" w:rsidRDefault="00951FB9" w:rsidP="005862E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گفته شده.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دسته از فرشته ها خازنان باران و راننده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ابرند و بسا شامل آنها است که دنبال برف و سرما و قطره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بارانند و اگر جا خواهند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نزول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ابر است، و هم گماشته گان بر کوهها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مصالح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ساکنان در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و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و جز آن.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بسا مقصود تشب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آنها است بابر در لطافت جسم، و بکوهها در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خلقت، و بتار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سواد بلکه آن نزد من اظهر است ... «الر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الهفافه»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خوش و آرام، و گفته شده: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مشوش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آن پرچمها را بلرزاند، بلکه آرام است و آنها را تا آنجا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رسند</w:t>
      </w:r>
      <w:r w:rsidRPr="00951FB9">
        <w:rPr>
          <w:rtl/>
          <w:lang w:bidi="fa-IR"/>
        </w:rPr>
        <w:t xml:space="preserve"> نگه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862E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تضرع بدرگاه خدا در فرشته ها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چون کاهش در دانش آنها ب</w:t>
      </w:r>
      <w:r w:rsidR="005862E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ازشان</w:t>
      </w:r>
      <w:r w:rsidRPr="00951FB9">
        <w:rPr>
          <w:rtl/>
          <w:lang w:bidi="fa-IR"/>
        </w:rPr>
        <w:t xml:space="preserve"> بو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رخ ندهد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از آن باز ندارد، و مراتب عرفان و قرب که داع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بتضرع و عبادتند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ندارند، و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</w:t>
      </w:r>
      <w:r w:rsidRPr="00951FB9">
        <w:rPr>
          <w:rFonts w:hint="eastAsia"/>
          <w:rtl/>
          <w:lang w:bidi="fa-IR"/>
        </w:rPr>
        <w:t>راه</w:t>
      </w:r>
      <w:r w:rsidRPr="00951FB9">
        <w:rPr>
          <w:rtl/>
          <w:lang w:bidi="fa-IR"/>
        </w:rPr>
        <w:t xml:space="preserve"> ندارد، و باندازه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در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طاعت بر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تقرب 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هر چه تقرب 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دانش آنان ب</w:t>
      </w:r>
      <w:r w:rsidR="005862E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زدان</w:t>
      </w:r>
      <w:r w:rsidRPr="00951FB9">
        <w:rPr>
          <w:rtl/>
          <w:lang w:bidi="fa-IR"/>
        </w:rPr>
        <w:t xml:space="preserve"> دو چندان شود چنانچه اشارت بدان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...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دور نباشد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آنان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پاداش باشد در برابر فرمانبر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چون مز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تقرب و افاضه معارف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ادآور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بزرگداشت خدا نسبت بآنها و روز فاقه آنها اشارت باشد بروز پاداششان ... و مقصود اثبات دوام خوف و رجاء آنها است که سبب جدا نشدن آنها است از طاعت و بلکه سبب فز</w:t>
      </w:r>
      <w:r w:rsidRPr="00951FB9">
        <w:rPr>
          <w:rFonts w:hint="eastAsia"/>
          <w:rtl/>
          <w:lang w:bidi="fa-IR"/>
        </w:rPr>
        <w:t>ودن</w:t>
      </w:r>
      <w:r w:rsidRPr="00951FB9">
        <w:rPr>
          <w:rtl/>
          <w:lang w:bidi="fa-IR"/>
        </w:rPr>
        <w:t xml:space="preserve"> در آنست، .. و فرشته ها برشته طمع دچار </w:t>
      </w:r>
      <w:r w:rsidRPr="00951FB9">
        <w:rPr>
          <w:rtl/>
          <w:lang w:bidi="fa-IR"/>
        </w:rPr>
        <w:lastRenderedPageBreak/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که تلاش در عبادتشان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درک ثواب باشد مانند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... و غرض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اختلاف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فرشته ها و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دشمن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هم و تفرقه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اختلاف در مقاصد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اختلاف از آنها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دسته اند و ه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آهنگ چون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«پس از غرش و جوشش امواجش آرام گرفت».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862E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اشکال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شده،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سخن حضرتش مشعر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گذاشتن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آب باعث آرامش و فرو نشستن موج و جوشش آن شد،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خلاف مشاهده ما است که چون جسم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 آب آرام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اندازند</w:t>
      </w:r>
      <w:r w:rsidRPr="00951FB9">
        <w:rPr>
          <w:rtl/>
          <w:lang w:bidi="fa-IR"/>
        </w:rPr>
        <w:t xml:space="preserve"> بلرزه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موج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دارد</w:t>
      </w:r>
      <w:r w:rsidRPr="00951FB9">
        <w:rPr>
          <w:rtl/>
          <w:lang w:bidi="fa-IR"/>
        </w:rPr>
        <w:t>.</w:t>
      </w:r>
      <w:r w:rsidR="005862E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پاسخ گفته اند که اگر موج آب بواسطه باد تند باشد ممکن است که با افتادن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آرام شود چه که آن جسم جلو باد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اگر آب ظرف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 بادبزن موج دار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سطح آن قرار ده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اطراف آن ظرف را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آب آرام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eastAsia"/>
          <w:rtl/>
          <w:lang w:bidi="fa-IR"/>
        </w:rPr>
        <w:t>ود،و</w:t>
      </w:r>
      <w:r w:rsidRPr="00951FB9">
        <w:rPr>
          <w:rtl/>
          <w:lang w:bidi="fa-IR"/>
        </w:rPr>
        <w:t xml:space="preserve"> روا است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جان</w:t>
      </w:r>
      <w:r w:rsidRPr="00951FB9">
        <w:rPr>
          <w:rtl/>
          <w:lang w:bidi="fa-IR"/>
        </w:rPr>
        <w:t xml:space="preserve"> آب از نخست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باد سخت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و چون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نهاده شده جلو آن باد را گرفته، و در کلام آن حضرت ذکر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آنجا که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نازاد شد وزش</w:t>
      </w:r>
      <w:r w:rsidR="005862E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گاهش تا آخر کلامش 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7111B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بهتر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گفته شود مقصود آن حضرت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تموج مطلق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تموج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که دچار او شده بود بر اثر گرد باد تند و طوفان سخت، چون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آن را مانند مشک سقا بجنبش در آورد، و آن را از همه بهم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زد،</w:t>
      </w:r>
      <w:r w:rsidRPr="00951FB9">
        <w:rPr>
          <w:rtl/>
          <w:lang w:bidi="fa-IR"/>
        </w:rPr>
        <w:t xml:space="preserve"> و اول و آخر آن را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غلطان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چنانچه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کلامش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چون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آن فشرد بطور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آب همه آن را فرا نگرفت 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وزش باد و تموج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شد.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بدان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بود، و چون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سو جلو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بست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تموج آن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بعلاوه کره آب در گودال ها و دره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بصورت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پخش شد و تموج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 از دست داد، و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آرامش است که بدان اشارت کرده.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که اگر حوض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5862E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پهنا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فرسخ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فرسخ باشد و ما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ساختمان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بساز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که موجش کمتر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موج از هر سو ب</w:t>
      </w:r>
      <w:r w:rsidR="005862E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 ساختمان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خورد</w:t>
      </w:r>
      <w:r w:rsidRPr="00951FB9">
        <w:rPr>
          <w:rtl/>
          <w:lang w:bidi="fa-IR"/>
        </w:rPr>
        <w:t xml:space="preserve"> و بر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جوابها بنا بر قواعد ماد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الات</w:t>
      </w:r>
      <w:r w:rsidRPr="00951FB9">
        <w:rPr>
          <w:rtl/>
          <w:lang w:bidi="fa-IR"/>
        </w:rPr>
        <w:t xml:space="preserve"> سست آنها است، و گر نه در برابر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حضرت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بسا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فشردن</w:t>
      </w:r>
      <w:r w:rsidRPr="00951FB9">
        <w:rPr>
          <w:rtl/>
          <w:lang w:bidi="fa-IR"/>
        </w:rPr>
        <w:t xml:space="preserve"> آن در آب اثر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آرامش آن داشته باشد که بعقل ما نرسد.</w:t>
      </w:r>
      <w:r w:rsidR="007111B6" w:rsidRPr="00951FB9">
        <w:rPr>
          <w:rtl/>
          <w:lang w:bidi="fa-IR"/>
        </w:rPr>
        <w:t xml:space="preserve"> </w:t>
      </w:r>
    </w:p>
    <w:p w:rsidR="00951FB9" w:rsidRPr="00951FB9" w:rsidRDefault="00951FB9" w:rsidP="007111B6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گفته مقتضا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کلام آن حضرت آنست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و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آرامش آن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برهان عقل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بدان گواه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چون آب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خود دارد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محسوب است و مکان تقدّم طبع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بر آنچه در آنست و گرچه کلام حضرت دلالت دارد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آب تقدّم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شنونده ها آن را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شدند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  <w:r w:rsidR="007111B6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لات</w:t>
      </w:r>
      <w:r w:rsidRPr="00951FB9">
        <w:rPr>
          <w:rtl/>
          <w:lang w:bidi="fa-IR"/>
        </w:rPr>
        <w:t xml:space="preserve"> خنک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عبارات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ظاهر در تقدم و حدوث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چنانچه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 ان شاء اللَّه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... و بسا که تعد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حرکات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بواسطه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لنگر آسا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کوهها را برابر حرکت نهاده که اسباب تحرک را خنث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آرامش فراهم شود،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بواسطه کوهها حرکات تقس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شدند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سو و آرامش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شد.</w:t>
      </w:r>
      <w:r w:rsidR="007111B6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ممکن است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بواسطه کوهها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وضع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بخود گرفت که بواسطه زلزله ها 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جنبش کند </w:t>
      </w:r>
      <w:r w:rsidRPr="00951FB9">
        <w:rPr>
          <w:rtl/>
          <w:lang w:bidi="fa-IR"/>
        </w:rPr>
        <w:lastRenderedPageBreak/>
        <w:t>و 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نکند و حرکت را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بر آرامش نساخت با احتمال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ممکن است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حرکت نامحسوس داشته باشد،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حرکت تند شبانه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ف و توج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ندارد و کوهها را 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تعد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 حرکت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شمارد</w:t>
      </w:r>
      <w:r w:rsidRPr="00951FB9">
        <w:rPr>
          <w:rtl/>
          <w:lang w:bidi="fa-IR"/>
        </w:rPr>
        <w:t xml:space="preserve"> ...</w:t>
      </w:r>
      <w:r w:rsidR="007111B6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مفاد</w:t>
      </w:r>
      <w:r w:rsidRPr="00951FB9">
        <w:rPr>
          <w:rtl/>
          <w:lang w:bidi="fa-IR"/>
        </w:rPr>
        <w:t xml:space="preserve"> کلام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کوهها در جنبش و لرزش بود و بواسطه آنها آرام شد، و ظاهر است که نفوذ کوهها در ژرف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برآمدن و بلند شدن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هر</w:t>
      </w:r>
      <w:r w:rsidRPr="00951FB9">
        <w:rPr>
          <w:rtl/>
          <w:lang w:bidi="fa-IR"/>
        </w:rPr>
        <w:t xml:space="preserve"> دو در آرامش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اثر دارند،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سخن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ان شاء اللَّه.</w:t>
      </w: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مهد الارض»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ساخت و پرداخت،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کامل کردن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موافق صلاح ساکنانش در نظم امور، و گفته شده بسا مقصود از تمه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آنست که آن را بستر نموده چنانچه خدا فرموده جل و علا:</w:t>
      </w:r>
      <w:r w:rsidR="007111B6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نساخت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بستر: 6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النبأ»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 را گهواره نموده مانند گهواره کودک چنانچه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فرموده «آنکه ساخت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 گهواره» 53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طه «جبلّه»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خلقت و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است، و گفته شده در قول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جبله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184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الشعراء»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دارندگان </w:t>
      </w:r>
      <w:r w:rsidRPr="00951FB9">
        <w:rPr>
          <w:rFonts w:hint="eastAsia"/>
          <w:rtl/>
          <w:lang w:bidi="fa-IR"/>
        </w:rPr>
        <w:t>جبله</w:t>
      </w:r>
      <w:r w:rsidRPr="00951FB9">
        <w:rPr>
          <w:rtl/>
          <w:lang w:bidi="fa-IR"/>
        </w:rPr>
        <w:t>. و ممکن است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مخلوق باشد و گفته شده: جبله،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مردمند، و مقصود از اول جبله اول کس از نوع انسان است رد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معتقد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قدم انواع متوالده است «رغد»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فراوان و خوش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فرموده «و بخور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بهشت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خوش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جا خواست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2C493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«موافاه»</w:t>
      </w:r>
      <w:r w:rsidRPr="00951FB9">
        <w:rPr>
          <w:rtl/>
          <w:lang w:bidi="fa-IR"/>
        </w:rPr>
        <w:t xml:space="preserve"> ابن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گفته: روان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مفعول له باشد تا عذر و علت عمل </w:t>
      </w:r>
      <w:r w:rsidRPr="00951FB9">
        <w:rPr>
          <w:rtl/>
          <w:lang w:bidi="fa-IR"/>
        </w:rPr>
        <w:lastRenderedPageBreak/>
        <w:t>گردد، بلکه مصدر فعل محذوف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انجام داد گناه را انجام دادن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با آنچه خدا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دانست موافق شد.</w:t>
      </w:r>
      <w:r w:rsidR="007111B6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«پس</w:t>
      </w:r>
      <w:r w:rsidRPr="00951FB9">
        <w:rPr>
          <w:rtl/>
          <w:lang w:bidi="fa-IR"/>
        </w:rPr>
        <w:t xml:space="preserve"> از توبه فرودش آورد»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که فرود آوردن پس از توبه بوده، و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آنچه</w:t>
      </w:r>
      <w:r w:rsidRPr="00951FB9">
        <w:rPr>
          <w:rtl/>
          <w:lang w:bidi="fa-IR"/>
        </w:rPr>
        <w:t xml:space="preserve"> از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عکس آنست مقصود توبه کامله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قبول توبه پس از آن بوده، و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گناه و مانند آن که نسبت بانب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داده شده در مجلد پنجم گذشت.</w:t>
      </w:r>
      <w:r w:rsidR="007111B6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«و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آنها تأک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کرد»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بلفظ تأک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که شناختن خدا فطر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صنع در دلالت بوجود او روشنند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دو جهت، قرن: مردم هر دوره را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عمرشان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همدگر است و گفته شده چهل سال است و گفته شده هشتاد سال است و صد سال هم گفته اند، زجاج گفته: قرن نزد من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داناتر است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اهل هر دوره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 آن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طبقه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دانشمند بوده اند کم باشد سالها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«عقاب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ل»</w:t>
      </w:r>
      <w:r w:rsidRPr="00951FB9">
        <w:rPr>
          <w:rtl/>
          <w:lang w:bidi="fa-IR"/>
        </w:rPr>
        <w:t xml:space="preserve"> دمل و جوشها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دنبال تب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لب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تشب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بدانها لطف آشکار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آنها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رخساره شوند و در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فوائد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دارند، و فقر و آثارش هم چنانند و بعلاوه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پس از تلذذ و نعمت خوارگ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...(جفن)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فتح پلک چشم از بالا و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منظور احاطه علم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سبحانست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رد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علم خدا را منحصر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همان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دانسته، اکنان هر ساختمان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پناهگاه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دفع گرما و سرما بدان پناهد، و نگهدار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چنان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ساخت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 از کوهها پناهگاه، 81- </w:t>
      </w:r>
      <w:r w:rsidRPr="00951FB9">
        <w:rPr>
          <w:rtl/>
          <w:lang w:bidi="fa-IR"/>
        </w:rPr>
        <w:lastRenderedPageBreak/>
        <w:t>النحل» ابن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گفته: «اکنه القلوب»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شده، و آن غلاف و پوشش دلها است، و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 «و نهاد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 دلهاشان پوششها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بفهمند: 25 الانعام».</w:t>
      </w:r>
      <w:r w:rsidRPr="00951FB9">
        <w:rPr>
          <w:rFonts w:hint="eastAsia"/>
          <w:rtl/>
          <w:lang w:bidi="fa-IR"/>
        </w:rPr>
        <w:t>«مسارب»</w:t>
      </w:r>
      <w:r w:rsidRPr="00951FB9">
        <w:rPr>
          <w:rtl/>
          <w:lang w:bidi="fa-IR"/>
        </w:rPr>
        <w:t xml:space="preserve"> جاها که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نهان شود چون زهدان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مجرا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سرب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راه؛ و مقصود ظرف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</w:t>
      </w:r>
      <w:r w:rsidR="007111B6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اصلاب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مجرا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مسارب باخلاط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تول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 چنانچه ابن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احتمال داده 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است.</w:t>
      </w:r>
      <w:r w:rsidRPr="00951FB9">
        <w:rPr>
          <w:rFonts w:hint="eastAsia"/>
          <w:rtl/>
          <w:lang w:bidi="fa-IR"/>
        </w:rPr>
        <w:t>«سبحات</w:t>
      </w:r>
      <w:r w:rsidRPr="00951FB9">
        <w:rPr>
          <w:rtl/>
          <w:lang w:bidi="fa-IR"/>
        </w:rPr>
        <w:t xml:space="preserve"> نور»: جلوها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آنست، سبحات وجه اللَّه: انوار او است، ابن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گفته: مقصود از سبحات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 «سبحات وجه ربنا»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آنجا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جلال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شناگاه نور، مثقال ذره: اندازه آنست نه مثقال متعارف 24 نخود چنانچه خدا فرمود «را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ستم نکند باندازه ذره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() 40- النساء».</w:t>
      </w:r>
      <w:r w:rsidRPr="00951FB9">
        <w:rPr>
          <w:rFonts w:hint="eastAsia"/>
          <w:rtl/>
          <w:lang w:bidi="fa-IR"/>
        </w:rPr>
        <w:t>«سلاله»</w:t>
      </w:r>
      <w:r w:rsidRPr="00951FB9">
        <w:rPr>
          <w:rtl/>
          <w:lang w:bidi="fa-IR"/>
        </w:rPr>
        <w:t xml:space="preserve"> آنچه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برآورده شود، و اشاره است بفرموده خدا سبحانه «و البته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برآورده از گل: 13 المؤمنون»- تا فرمود «سپس او را خلق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مبارک باد خدا بهتر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ها» و مقصود از ذکر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عموم دانش خدا، و اشاره ب</w:t>
      </w:r>
      <w:r w:rsidR="007111B6">
        <w:rPr>
          <w:rFonts w:hint="cs"/>
          <w:rtl/>
          <w:lang w:bidi="fa-IR"/>
        </w:rPr>
        <w:t xml:space="preserve">ه </w:t>
      </w:r>
      <w:r w:rsidRPr="00951FB9">
        <w:rPr>
          <w:rFonts w:hint="eastAsia"/>
          <w:rtl/>
          <w:lang w:bidi="fa-IR"/>
        </w:rPr>
        <w:t>اصناف</w:t>
      </w:r>
      <w:r w:rsidRPr="00951FB9">
        <w:rPr>
          <w:rtl/>
          <w:lang w:bidi="fa-IR"/>
        </w:rPr>
        <w:t xml:space="preserve"> خلق و انواع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عجائب پروردگار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علم او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همه را نگهداشته و پرور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بدا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حکمت را در هر وصف و هر حال آنها وانموده.</w:t>
      </w:r>
      <w:r w:rsidRPr="00951FB9">
        <w:rPr>
          <w:rFonts w:hint="eastAsia"/>
          <w:rtl/>
          <w:lang w:bidi="fa-IR"/>
        </w:rPr>
        <w:t>چنانچه</w:t>
      </w:r>
      <w:r w:rsidRPr="00951FB9">
        <w:rPr>
          <w:rtl/>
          <w:lang w:bidi="fa-IR"/>
        </w:rPr>
        <w:t xml:space="preserve"> سبحانه فرموده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او است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و آگاه 14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الملک» ...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و سخن مرا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آنچه جز ستودن تو نباشد، و غرض شکرگزار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سبحانست بر فض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لت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دانش باو و مدائح او، و توف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بر انحصار </w:t>
      </w:r>
      <w:r w:rsidRPr="00951FB9">
        <w:rPr>
          <w:rtl/>
          <w:lang w:bidi="fa-IR"/>
        </w:rPr>
        <w:lastRenderedPageBreak/>
        <w:t>مدح بر خدا جل شأنه ...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همانا در شرح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خطبه تا 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بسط سخن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چون از خطبه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است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همه آن را ذکر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چون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شترش</w:t>
      </w:r>
      <w:r w:rsidRPr="00951FB9">
        <w:rPr>
          <w:rtl/>
          <w:lang w:bidi="fa-IR"/>
        </w:rPr>
        <w:t xml:space="preserve"> مربوط به مطالب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مجلد است، و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آن را در هر باب مناسب پخش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نظم و کمال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از دست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رفت،</w:t>
      </w:r>
      <w:r w:rsidRPr="00951FB9">
        <w:rPr>
          <w:rtl/>
          <w:lang w:bidi="fa-IR"/>
        </w:rPr>
        <w:t xml:space="preserve"> چنانچه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ره- بواسطه اختصار و انتخاب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فوائد خطبه را از دست داده، و اما دلالت آن بر حدوث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فرشته ها و جز آن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تامل کند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نماند.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2C49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92-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(21- روضه)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بن الت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هان</w:t>
      </w:r>
      <w:r w:rsidRPr="00951FB9">
        <w:rPr>
          <w:rtl/>
          <w:lang w:bidi="fa-IR"/>
        </w:rPr>
        <w:t xml:space="preserve"> که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سخنران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فرمود: سپاس از آن خدا است که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زنده بوده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چگونگ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آمدن نبوده، تا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او: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برنگرفت پس از آنکه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کرد، و ناتوان نبود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کند، در هراس نبود از تنهائ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مانند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پادشاه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نباشد پس از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جهان، بود معبود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جدا از ذاتش، و مالک و پادشاه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مالک پس از آنکه جهان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="002C4939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همان (ج 1- 88) بسندش از امام پنجم مانند آن.</w:t>
      </w:r>
      <w:r w:rsidR="002C4939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(ص 113) از احمد بن محمّد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از پدرش مانند آن.</w:t>
      </w:r>
      <w:r w:rsidR="002C4939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="002C4939" w:rsidRPr="002C4939">
        <w:rPr>
          <w:rStyle w:val="libAlaemChar"/>
          <w:rFonts w:hint="cs"/>
          <w:rtl/>
        </w:rPr>
        <w:t>(</w:t>
      </w:r>
      <w:r w:rsidRPr="002C4939">
        <w:rPr>
          <w:rStyle w:val="libAieChar"/>
          <w:rtl/>
        </w:rPr>
        <w:t xml:space="preserve">و لم </w:t>
      </w:r>
      <w:r w:rsidRPr="002C4939">
        <w:rPr>
          <w:rStyle w:val="libAieChar"/>
          <w:rFonts w:hint="cs"/>
          <w:rtl/>
        </w:rPr>
        <w:t>ی</w:t>
      </w:r>
      <w:r w:rsidRPr="002C4939">
        <w:rPr>
          <w:rStyle w:val="libAieChar"/>
          <w:rFonts w:hint="eastAsia"/>
          <w:rtl/>
        </w:rPr>
        <w:t>کن</w:t>
      </w:r>
      <w:r w:rsidRPr="002C4939">
        <w:rPr>
          <w:rStyle w:val="libAieChar"/>
          <w:rtl/>
        </w:rPr>
        <w:t xml:space="preserve"> له کان</w:t>
      </w:r>
      <w:r w:rsidR="002C4939" w:rsidRPr="002C4939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ظاهرش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است از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احتمال دارد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باشد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حدوث، سپس نهان نماند که عبارات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دلالت بر حدوث ما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اللَّه دارند قوله </w:t>
      </w:r>
      <w:r w:rsidR="002C4939" w:rsidRPr="002C4939">
        <w:rPr>
          <w:rStyle w:val="libAlaemChar"/>
          <w:rFonts w:hint="cs"/>
          <w:rtl/>
        </w:rPr>
        <w:t>(</w:t>
      </w:r>
      <w:r w:rsidRPr="002C4939">
        <w:rPr>
          <w:rStyle w:val="libAieChar"/>
          <w:rtl/>
        </w:rPr>
        <w:t>و لا کان خلوا من الملک قبلا انشائه</w:t>
      </w:r>
      <w:r w:rsidR="002C4939" w:rsidRPr="002C4939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ملک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پادشاه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کشور و بهر دو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کلام 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است93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(173 روضه)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روز جمعه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خطبه را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ذکر کرد: سپاس از آن خدا است اهل حمد و ول</w:t>
      </w:r>
      <w:r w:rsidRPr="00951FB9">
        <w:rPr>
          <w:rFonts w:hint="cs"/>
          <w:rtl/>
          <w:lang w:bidi="fa-IR"/>
        </w:rPr>
        <w:t>یّ</w:t>
      </w:r>
      <w:r w:rsidRPr="00951FB9">
        <w:rPr>
          <w:rtl/>
          <w:lang w:bidi="fa-IR"/>
        </w:rPr>
        <w:t xml:space="preserve"> آن،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حمد و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آن، نخست موجود،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آرنده هر چه بود،- تا گفته او- آنکه در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بود و در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جاودان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مسلط است،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پروردگار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او خاضعند، و گردن نهاده اند و معتقدند به دوام ابد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تش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94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89) بسندش از امام ششم فرمود: دانشمند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احبار نزد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آمد و گفت: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!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پروردگارت؟ در پاسخش فرمود: مادرت بعزا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ت،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که گفته شود: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بوده؟ پروردگارم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بوده و او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و پس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پس باشد و پس از او نباشد، غا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همه غا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در برابر او منقطع شوند و او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هر غا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2C49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95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1- ص 90)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مرفوع از زراره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بود خدا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نبود؟ فرمود: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نبود گفتم پس کجا بود (گو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کرده بود برخاست نشست و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زراره محال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بزبان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از جا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آنگه که جا نبود.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2C49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96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105) بسندش از محمّد بن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گفت: آمدم حضور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تا بپرسمش از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املاء </w:t>
      </w:r>
      <w:r w:rsidRPr="00951FB9">
        <w:rPr>
          <w:rtl/>
          <w:lang w:bidi="fa-IR"/>
        </w:rPr>
        <w:lastRenderedPageBreak/>
        <w:t>کرد: سپاس از آن خدا است بر آرنده همه برآوردن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بر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آنها از آغاز (آفر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 ب) ب</w:t>
      </w:r>
      <w:r w:rsidR="002C493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حکمت خود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ابتکار باطل شود و نه از علت و ماده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درست نباشد (الخبر).</w:t>
      </w:r>
      <w:r w:rsidR="002C4939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علل (ج 1 ص 9) بسندش از سهل مانند آن را آورده و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(57) از سهل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97-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107)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tl/>
          <w:lang w:bidi="fa-IR"/>
        </w:rPr>
        <w:t xml:space="preserve"> گفت: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عز و جل پروردگار ما بوده و دانش ذات او است و دانسته شده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شنوائ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ذاتش بود و شن</w:t>
      </w:r>
      <w:r w:rsidRPr="00951FB9">
        <w:rPr>
          <w:rFonts w:hint="eastAsia"/>
          <w:rtl/>
          <w:lang w:bidi="fa-IR"/>
        </w:rPr>
        <w:t>وده</w:t>
      </w:r>
      <w:r w:rsidRPr="00951FB9">
        <w:rPr>
          <w:rtl/>
          <w:lang w:bidi="fa-IR"/>
        </w:rPr>
        <w:t xml:space="preserve"> شده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ذاتش بوده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ذاتش بوده و توانا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پس چون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آورد، دانشش بر دانستن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افتاد و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دنش</w:t>
      </w:r>
      <w:r w:rsidRPr="00951FB9">
        <w:rPr>
          <w:rtl/>
          <w:lang w:bidi="fa-IR"/>
        </w:rPr>
        <w:t xml:space="preserve"> بر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بر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 توان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گفتم: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در حرکت بوده؟ فرمود: برتر است خدا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حرکت صنعت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خدا عز و جل بود و متکلم نبود.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(88) بسندش از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مانند آن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2C49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98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107) بسندش از محمّد بن مسلم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  <w:r w:rsidR="002C493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خدا بود و جز او نبود،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دانا بود، دانش او ب</w:t>
      </w:r>
      <w:r w:rsidR="002C493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بودنش چون دانش او بود بدان پس از بودنش.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2C49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99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(ج 1 ص 107) بسندش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وب</w:t>
      </w:r>
      <w:r w:rsidRPr="00951FB9">
        <w:rPr>
          <w:rtl/>
          <w:lang w:bidi="fa-IR"/>
        </w:rPr>
        <w:t xml:space="preserve"> بن نوح نوشت ب</w:t>
      </w:r>
      <w:r w:rsidR="002C493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امام هشتم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خدا عز و جل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و </w:t>
      </w:r>
      <w:r w:rsidRPr="00951FB9">
        <w:rPr>
          <w:rtl/>
          <w:lang w:bidi="fa-IR"/>
        </w:rPr>
        <w:lastRenderedPageBreak/>
        <w:t xml:space="preserve">بوجود آورد آنها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</w:t>
      </w:r>
      <w:r w:rsidRPr="00951FB9">
        <w:rPr>
          <w:rtl/>
          <w:lang w:bidi="fa-IR"/>
        </w:rPr>
        <w:t xml:space="preserve"> آن را</w:t>
      </w:r>
      <w:r w:rsidRPr="00951FB9">
        <w:rPr>
          <w:rFonts w:hint="eastAsia"/>
          <w:rtl/>
          <w:lang w:bidi="fa-IR"/>
        </w:rPr>
        <w:t>تا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دشان</w:t>
      </w:r>
      <w:r w:rsidRPr="00951FB9">
        <w:rPr>
          <w:rtl/>
          <w:lang w:bidi="fa-IR"/>
        </w:rPr>
        <w:t xml:space="preserve"> و خواست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ندشان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بوجودشان آورد و دانست آنچه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هنگام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آنچه را بوجود آورد هنگام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بوجود آورد. پس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بخط خود نگاشت: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دانا بود بهمه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چون دانستن او آنها را پس از آنکه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را.</w:t>
      </w:r>
      <w:r w:rsidR="002C4939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(92) از احمد بن محمّد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از پدرش مانند آن را آورده.</w:t>
      </w:r>
      <w:r w:rsidR="002C4939" w:rsidRPr="00951FB9">
        <w:rPr>
          <w:rtl/>
          <w:lang w:bidi="fa-IR"/>
        </w:rPr>
        <w:t xml:space="preserve"> </w:t>
      </w:r>
    </w:p>
    <w:p w:rsidR="002C4939" w:rsidRDefault="00951FB9" w:rsidP="002C49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99</w:t>
      </w:r>
      <w:r w:rsidR="002C49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107) بسندش از جعفر بن محمّد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حمزه، گفت نوشتم بدان مرد و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دوستانت اختلاف دارند در باره علم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اند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دانا بوده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خلق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اء،</w:t>
      </w:r>
      <w:r w:rsidRPr="00951FB9">
        <w:rPr>
          <w:rtl/>
          <w:lang w:bidi="fa-IR"/>
        </w:rPr>
        <w:t xml:space="preserve">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ما نگوئ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دانا بوده چون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کند،</w:t>
      </w:r>
      <w:r w:rsidRPr="00951FB9">
        <w:rPr>
          <w:rtl/>
          <w:lang w:bidi="fa-IR"/>
        </w:rPr>
        <w:t xml:space="preserve"> و ا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علم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ثابت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ازل با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ثابت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پس اگر نظر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قربانت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بدانم و از آن نگذرم، بخط خودش نوشت: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دانا بوده،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ذکره.</w:t>
      </w:r>
    </w:p>
    <w:p w:rsidR="00951FB9" w:rsidRPr="00951FB9" w:rsidRDefault="00951FB9" w:rsidP="0006681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شرح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گذشت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آنچه در اخبار گذشت دلالت دارد که نزد اصحاب معلوم بوده است که روان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ازل با خدا باشد و چون پنداشتند علم لازم دارد حصول صورت را نزد عالم، علم ب</w:t>
      </w:r>
      <w:r w:rsidR="002C493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در ازل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تا با او جز او نباشد،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اس</w:t>
      </w:r>
      <w:r w:rsidRPr="00951FB9">
        <w:rPr>
          <w:rtl/>
          <w:lang w:bidi="fa-IR"/>
        </w:rPr>
        <w:t xml:space="preserve"> بر آنچه شاهد است امام متعرض رفع توهم آنها نشد و علم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اثبات کرد، و خلاصه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اخبار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حند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مخلوقات همه حادثند و مسبوق بعدم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</w:t>
      </w:r>
      <w:r w:rsidR="000668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حال عدم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دانسته</w:t>
      </w:r>
      <w:r w:rsidRPr="00951FB9">
        <w:rPr>
          <w:rtl/>
          <w:lang w:bidi="fa-IR"/>
        </w:rPr>
        <w:t>.</w:t>
      </w:r>
      <w:r w:rsidR="00066819" w:rsidRPr="00951FB9">
        <w:rPr>
          <w:rtl/>
          <w:lang w:bidi="fa-IR"/>
        </w:rPr>
        <w:t xml:space="preserve"> </w:t>
      </w:r>
    </w:p>
    <w:p w:rsidR="00951FB9" w:rsidRPr="00951FB9" w:rsidRDefault="00951FB9" w:rsidP="000668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100</w:t>
      </w:r>
      <w:r w:rsidR="0006681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108) بسندش از فض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سکره، گفت ب</w:t>
      </w:r>
      <w:r w:rsidR="0006681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گفتم: قربانت اگر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اموز</w:t>
      </w:r>
      <w:r w:rsidRPr="00951FB9">
        <w:rPr>
          <w:rtl/>
          <w:lang w:bidi="fa-IR"/>
        </w:rPr>
        <w:t xml:space="preserve"> خدا جل و جهه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خلق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است، دوستانت اختلاف دارند،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اند: البته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خلق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دانست،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</w:t>
      </w:r>
      <w:r w:rsidRPr="00951FB9">
        <w:rPr>
          <w:rtl/>
          <w:lang w:bidi="fa-IR"/>
        </w:rPr>
        <w:t xml:space="preserve"> عمل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tl/>
          <w:lang w:bidi="fa-IR"/>
        </w:rPr>
        <w:t xml:space="preserve"> است، و او امروز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که او بود و جز او نبود 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اء،</w:t>
      </w:r>
      <w:r w:rsidRPr="00951FB9">
        <w:rPr>
          <w:rtl/>
          <w:lang w:bidi="fa-IR"/>
        </w:rPr>
        <w:t xml:space="preserve"> و گفته اند که اگر ثابت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دانا بوده، او است و جز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ازل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 او ثابت داشت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اگر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بمن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اموز</w:t>
      </w:r>
      <w:r w:rsidRPr="00951FB9">
        <w:rPr>
          <w:rtl/>
          <w:lang w:bidi="fa-IR"/>
        </w:rPr>
        <w:t xml:space="preserve"> آن را که از آن ب</w:t>
      </w:r>
      <w:r w:rsidR="0006681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تجاوز نکنم پس نوشت: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ذکره دانا بوده.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6681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(92) از احمد بن محمّد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عطار از پدرش مانند آن را آورده.</w:t>
      </w:r>
      <w:r w:rsidR="00066819"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t>101-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109) بسندش از عاصم بن حم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="0006681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امام ششم گفتم: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بوده؟ فرمود: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مراد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خدا دانا و توانا بوده و سپس اراده کرده.</w:t>
      </w:r>
      <w:r w:rsidR="0006681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102- از همان (ج 1 ص 113) بسندش از ابن سنان گفت: از أبو الحسن الرضا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خدا عز و جل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شناسا بخود بود؟ فرمود: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گفتم: خود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فرمود: خدا بدان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نداشت،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از خود پرسش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 و خواهش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نداشت، او خود بود و خ</w:t>
      </w:r>
      <w:r w:rsidRPr="00951FB9">
        <w:rPr>
          <w:rFonts w:hint="eastAsia"/>
          <w:rtl/>
          <w:lang w:bidi="fa-IR"/>
        </w:rPr>
        <w:t>ودش</w:t>
      </w:r>
      <w:r w:rsidRPr="00951FB9">
        <w:rPr>
          <w:rtl/>
          <w:lang w:bidi="fa-IR"/>
        </w:rPr>
        <w:t xml:space="preserve"> او،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مجر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نداشت از خود بپرسد،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نامها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او را بدانها بخوانند.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6681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(129) در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(ج 1، 127) در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الاخبار (ص 2) از پدرش از احمد بن ادر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مانند آن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066819" w:rsidRDefault="00951FB9" w:rsidP="000668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103</w:t>
      </w:r>
      <w:r w:rsidR="0006681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1، 134)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مرفوع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066819" w:rsidRPr="00066819">
        <w:rPr>
          <w:rStyle w:val="libAlaemChar"/>
          <w:rFonts w:eastAsiaTheme="minorHAnsi"/>
          <w:rtl/>
        </w:rPr>
        <w:t>عليه‌السلام</w:t>
      </w:r>
      <w:r w:rsidRPr="00951FB9">
        <w:rPr>
          <w:rtl/>
          <w:lang w:bidi="fa-IR"/>
        </w:rPr>
        <w:t xml:space="preserve"> بسخن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</w:t>
      </w:r>
      <w:r w:rsidRPr="00951FB9">
        <w:rPr>
          <w:rtl/>
          <w:lang w:bidi="fa-IR"/>
        </w:rPr>
        <w:t xml:space="preserve"> و فرمود: سپاس از آن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از،</w:t>
      </w:r>
      <w:r w:rsidRPr="00951FB9">
        <w:rPr>
          <w:rtl/>
          <w:lang w:bidi="fa-IR"/>
        </w:rPr>
        <w:t xml:space="preserve"> تنها آنکه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و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آنچه بود- تا گفته او- ب</w:t>
      </w:r>
      <w:r w:rsidR="0006681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رنجش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</w:t>
      </w:r>
      <w:r w:rsidRPr="00951FB9">
        <w:rPr>
          <w:rtl/>
          <w:lang w:bidi="fa-IR"/>
        </w:rPr>
        <w:t xml:space="preserve"> ساخت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بود، همانا هر چه را خواست فرمود: باش و بود شد، برآفر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رنج و خستگ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هر سازنده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سازد</w:t>
      </w:r>
      <w:r w:rsidRPr="00951FB9">
        <w:rPr>
          <w:rtl/>
          <w:lang w:bidi="fa-IR"/>
        </w:rPr>
        <w:t xml:space="preserve"> و خدا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ساخت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هر دانا ندانسته بوده و آموخته بود، و خدا نادان نبوده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اموخته،</w:t>
      </w:r>
      <w:r w:rsidRPr="00951FB9">
        <w:rPr>
          <w:rtl/>
          <w:lang w:bidi="fa-IR"/>
        </w:rPr>
        <w:t xml:space="preserve"> فراگرفته بدانش خود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بو</w:t>
      </w:r>
      <w:r w:rsidRPr="00951FB9">
        <w:rPr>
          <w:rFonts w:hint="eastAsia"/>
          <w:rtl/>
          <w:lang w:bidi="fa-IR"/>
        </w:rPr>
        <w:t>دنشان،</w:t>
      </w:r>
      <w:r w:rsidRPr="00951FB9">
        <w:rPr>
          <w:rtl/>
          <w:lang w:bidi="fa-IR"/>
        </w:rPr>
        <w:t xml:space="preserve"> و نفزوده بهست شدن دانش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را، دانشش بدانها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بودشان سازد همان دانش او بوده پس از آنکه بودشان کرده- تا گفته-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از،</w:t>
      </w:r>
      <w:r w:rsidRPr="00951FB9">
        <w:rPr>
          <w:rtl/>
          <w:lang w:bidi="fa-IR"/>
        </w:rPr>
        <w:t xml:space="preserve"> نابود ساز ابد و وارث روزگار، آنکه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روزگاران، و پس از گذشت کارداران (الخبر).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- </w:t>
      </w:r>
      <w:r w:rsidR="00066819" w:rsidRPr="00066819">
        <w:rPr>
          <w:rStyle w:val="libAlaemChar"/>
          <w:rtl/>
        </w:rPr>
        <w:t>رحمه‌الله</w:t>
      </w:r>
      <w:r w:rsidRPr="00951FB9">
        <w:rPr>
          <w:rtl/>
          <w:lang w:bidi="fa-IR"/>
        </w:rPr>
        <w:t xml:space="preserve"> گفته: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خطبه از سخنران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مشهور آن حضرت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 تا آنجا که همه آن را دست بدست دهند،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علم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چون در آن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کند و آنچه در آنست بفهمد-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بگفتارش «نه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اند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آنچه بوده» و با گفته خود: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حدوث را از او زدوده، و</w:t>
      </w:r>
      <w:r w:rsidR="000668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چطور</w:t>
      </w:r>
      <w:r w:rsidRPr="00951FB9">
        <w:rPr>
          <w:rtl/>
          <w:lang w:bidi="fa-IR"/>
        </w:rPr>
        <w:t xml:space="preserve"> وصف خلق و اختراع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ماده و نمونه را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افکنده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رد گفته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</w:t>
      </w:r>
      <w:r w:rsidRPr="00951FB9">
        <w:rPr>
          <w:rtl/>
          <w:lang w:bidi="fa-IR"/>
        </w:rPr>
        <w:lastRenderedPageBreak/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همد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ابطال گفته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که پنداشتند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نشود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از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ساخته نشود جز از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نمونه، و دفع کرد بفرموده خود «از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چه بوده» همه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شبهه شاهان را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حدوث جهان بدان دل بسته اند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که: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را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گفته آنها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خطاء است و گفته آنها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هم تناقض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باشد، 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واژه را رساتر و درست آورد و فرمود: «نه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آنچه بوده» با کلمه «من»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بوده، و خود «چ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را» هم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است نه از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او را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کرده باشد چنانچه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خدا از ماده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کرده و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همان تقل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نمونه است «1»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(18) بسندش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پدرانش مانندش را آورده</w:t>
      </w:r>
    </w:p>
    <w:p w:rsidR="00951FB9" w:rsidRPr="00951FB9" w:rsidRDefault="00951FB9" w:rsidP="000668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.104-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138)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به ذعلب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پروردگارم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لطافت است، لطف وصف او نشود،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گفته نشود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اوست-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-: اماکن او را در</w:t>
      </w:r>
      <w:r w:rsidR="000668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خودشان</w:t>
      </w:r>
      <w:r w:rsidRPr="00951FB9">
        <w:rPr>
          <w:rtl/>
          <w:lang w:bidi="fa-IR"/>
        </w:rPr>
        <w:t xml:space="preserve">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اوقات او را در برن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ارند</w:t>
      </w:r>
      <w:r w:rsidRPr="00951FB9">
        <w:rPr>
          <w:rtl/>
          <w:lang w:bidi="fa-IR"/>
        </w:rPr>
        <w:t>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بر وقتها بودش و بر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وجودش، آغاز ازل او است-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جدا کرد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از پس تا دانسته شود که او را 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باشد و نه پس، و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هاشان را گواه آورد که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ندارد، بموقت کردن آنان خبر داد که وقت گزارشان وقت </w:t>
      </w:r>
      <w:r w:rsidRPr="00951FB9">
        <w:rPr>
          <w:rtl/>
          <w:lang w:bidi="fa-IR"/>
        </w:rPr>
        <w:lastRenderedPageBreak/>
        <w:t xml:space="preserve">ندارد، آنها را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در پرده داشت تا دانسته شود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او و خلقش پرده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پرورنده بود آنگه که پرورده شده نبود، و معبود بود آنگه که معبود 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دانا بود آنگه که دانسته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شنوا بود آنگه که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نبود.</w:t>
      </w:r>
    </w:p>
    <w:p w:rsidR="00951FB9" w:rsidRPr="00951FB9" w:rsidRDefault="00951FB9" w:rsidP="00556BD4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: ظاهر گفته او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«جدا کرد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پس»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اصلا و بسا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حدوث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منوط بوقت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 تا دانسته شود وجودش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علت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ساخت تا دانسته شود او را علت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دورند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دورتر است،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ظاهر گفته او «که وقت گزارشان را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ست»</w:t>
      </w:r>
      <w:r w:rsidRPr="00951FB9">
        <w:rPr>
          <w:rtl/>
          <w:lang w:bidi="fa-IR"/>
        </w:rPr>
        <w:t xml:space="preserve"> ظاهر است در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از او گرچه محتمل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وجه دوم،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اول او «در بر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ردش</w:t>
      </w:r>
      <w:r w:rsidRPr="00951FB9">
        <w:rPr>
          <w:rtl/>
          <w:lang w:bidi="fa-IR"/>
        </w:rPr>
        <w:t xml:space="preserve"> اوقات» بر آن دلالت دارد گرچه ممکن است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و بعد از او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او را در بر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سخن در گفته او که «پ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از همه وقت بود او» گذشت، و دلالت فقرات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 حدوث جز او روشن است.</w:t>
      </w:r>
      <w:r w:rsidRPr="00951FB9">
        <w:rPr>
          <w:rFonts w:hint="eastAsia"/>
          <w:rtl/>
          <w:lang w:bidi="fa-IR"/>
        </w:rPr>
        <w:t>بسندش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کوفه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سخنران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فرمود: سپاس از آن خداست که سپاس خود را بدل بندگانش انداخت، و آنان را بفطرت خداشناس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خلقش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وجودش آورد، و حدوث خلقش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بودنش- تا فرمود-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بودش،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نه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وجودش.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106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(ج 1 ص 140)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فتح بن عبد اللَّه مول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هاشم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نوشتم بامام هفتم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او بخط خود بمن نوشت: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سپاس</w:t>
      </w:r>
      <w:r w:rsidRPr="00951FB9">
        <w:rPr>
          <w:rtl/>
          <w:lang w:bidi="fa-IR"/>
        </w:rPr>
        <w:t xml:space="preserve"> از آن خدا است که سپاس خود را بدل بنده ها گذاشت، و مانند آنچه سهل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آورده- تا گفته او: آغاز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شناخت او است، و کمال شناختش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دانستن او، و کمال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او چون هر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گواه است که جز موصوف است و موصوف هم گواه است ک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جز وصف است، و هر دو گواه دوتا بودنند که دو بودن در ازل ممتنع است و ناشدن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دانا بود و دانسته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پرورنده بود و پرورده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شود پروردگار ما و برتر است از آنچه کننده ها او را بستا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(24) بسندش از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مانندش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56BD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107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141) بسندش از حارث اعور، گفت: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خطبه خواند و گفت: سپاس از آن خدا است که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شگفت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روز در 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تازه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 که نبوده-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را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او را حد و غا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نه، آنکه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نبوده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تقدم نداشته-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آغاز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و او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آخر پس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و او را بعد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- تا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متقن ساخت هر چه را خواست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هر نمونه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بوده،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هر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هر آنچه را خواسته آغاز کرده و هر چه خواسته برآورده از جن و انس تا پروردگار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بدانند (الخطبه).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در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(13) از احمد بن محمّد بن خالد مانندش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56BD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108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فرات: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صه</w:t>
      </w:r>
      <w:r w:rsidRPr="00951FB9">
        <w:rPr>
          <w:rtl/>
          <w:lang w:bidi="fa-IR"/>
        </w:rPr>
        <w:t xml:space="preserve"> جعف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 بر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آمدم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او بودند سلام کردم و نشستم و گفتم: شما کجا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خدا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گسترده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نور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ند؟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صه</w:t>
      </w:r>
      <w:r w:rsidRPr="00951FB9">
        <w:rPr>
          <w:rtl/>
          <w:lang w:bidi="fa-IR"/>
        </w:rPr>
        <w:t xml:space="preserve"> ما</w:t>
      </w:r>
      <w:r w:rsidRPr="00951FB9">
        <w:rPr>
          <w:rFonts w:hint="eastAsia"/>
          <w:rtl/>
          <w:lang w:bidi="fa-IR"/>
        </w:rPr>
        <w:t>نمونه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گرد عرش و خدا را پانزده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خلق آدم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109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کتاب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ابن عباس که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ب</w:t>
      </w:r>
      <w:r w:rsidR="00556BD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نبود، پس مرا و تو را با هم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نور جلالش، و مادر جلو عرش پروردگار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خدا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سپاس و سگانه ستائ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شوند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56BD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110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کتاب المقتضب- از سلمان فارس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رسول خدا </w:t>
      </w:r>
      <w:r w:rsidR="00556BD4" w:rsidRPr="00556BD4">
        <w:rPr>
          <w:rStyle w:val="libAlaemChar"/>
          <w:rFonts w:eastAsiaTheme="minorHAnsi"/>
          <w:rtl/>
        </w:rPr>
        <w:t>صلى‌الله‌عليه‌وآله‌وسلم</w:t>
      </w:r>
      <w:r w:rsidR="00556BD4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خدا مرا از نور پاکش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مرا خواند و فرمانش بردم، و از نورم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او را خواند و فرمانش برد، پس از نور من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فاطمه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او را خواند و فرمانش برد، پس از من و از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از فاطمه حسن و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آنان را خواند و فرمانش بردند سپس از نور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نه امام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آنها را خواند و فرمانش بردند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گسترده،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هوا،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آب،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فرشته،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مادر علمش نورها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</w:t>
      </w:r>
      <w:r w:rsidRPr="00951FB9">
        <w:rPr>
          <w:rtl/>
          <w:lang w:bidi="fa-IR"/>
        </w:rPr>
        <w:lastRenderedPageBreak/>
        <w:t>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گوش بفرمانش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اختصاص بسندش تا سلمان مانند آن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556BD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111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کتاب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اض</w:t>
      </w:r>
      <w:r w:rsidRPr="00951FB9">
        <w:rPr>
          <w:rtl/>
          <w:lang w:bidi="fa-IR"/>
        </w:rPr>
        <w:t xml:space="preserve"> الجنان از فضل اللَّه فارس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انس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خدا ما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آنگه که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بود، و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گسترده، و نه عرش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بهشت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دوزخ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ما او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(الخبر) 112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بسندش تا جابر جعف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جابر خدا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نبود، نه دانسته و نه ندانسته، آغاز کرد ب</w:t>
      </w:r>
      <w:r w:rsidR="00556BD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ما خاندان ب</w:t>
      </w:r>
      <w:r w:rsidR="00556BD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 او از نور عظمتش و ما را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برابر خود واداشت آنجا که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شب، نه روز و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نه ماه، جدا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نور ما از نور پروردگارمان چون پرتو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د؛</w:t>
      </w:r>
      <w:r w:rsidRPr="00951FB9">
        <w:rPr>
          <w:rtl/>
          <w:lang w:bidi="fa-IR"/>
        </w:rPr>
        <w:t xml:space="preserve"> خدا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سپاس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او را چنانچه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556BD4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آمد که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آن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بر آن مکان نگاشت (لا اله الا اللَّه، محمّد رسول اللَّه،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است که بدو کمکش دادم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کردم، سپس خدا عرش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 همان را نوشت، سپس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</w:t>
      </w:r>
      <w:r w:rsidRPr="00951FB9">
        <w:rPr>
          <w:rFonts w:hint="eastAsia"/>
          <w:rtl/>
          <w:lang w:bidi="fa-IR"/>
        </w:rPr>
        <w:t>کناره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مانند آن را نوشت، سپس بهشت و دوزخ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بر آنها مانند آن را نوشت، سپس فرشته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آسمان جا داد، سپس هوا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آن هم مانند آن </w:t>
      </w:r>
      <w:r w:rsidRPr="00951FB9">
        <w:rPr>
          <w:rtl/>
          <w:lang w:bidi="fa-IR"/>
        </w:rPr>
        <w:lastRenderedPageBreak/>
        <w:t>را نوشت، سپس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هوا جا داد، سپس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کنارها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مانند آن را نوشت،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جابر بدان بود که آسمانها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ستون بر پا ماندند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جا ماند، سپس خدا آدم را از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کشانده- تا گفته- ما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خدا را 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گفت، ما سبب خلق 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سبب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عبادت از فرشته ها و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ان (تمام الخبر)،</w:t>
      </w:r>
    </w:p>
    <w:p w:rsidR="00556BD4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113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بسندش از مفضل که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شما چه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شوند؟ فرمود: نورها در گرد عرش خدا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فرشته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(الخبر)</w:t>
      </w:r>
    </w:p>
    <w:p w:rsidR="00951FB9" w:rsidRPr="00951FB9" w:rsidRDefault="00951FB9" w:rsidP="00556BD4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114- و از احمد بن حنبل از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که فرمود: من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</w:t>
      </w:r>
      <w:r w:rsidRPr="00951FB9">
        <w:rPr>
          <w:rFonts w:hint="cs"/>
          <w:rtl/>
          <w:lang w:bidi="fa-IR"/>
        </w:rPr>
        <w:t>ی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برابر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عرش را به چهارده هزار سال.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115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بسندش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که نور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چهارده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مخلوقات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 او دوازده حجاب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116</w:t>
      </w:r>
      <w:r w:rsidR="00556BD4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بسندش از جابر بن عبد اللَّه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ب</w:t>
      </w:r>
      <w:r w:rsidR="00556BD4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گفتم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چه بود؟ فرمود: نور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تو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جابر، او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از او هر خوب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(تا آخر خبر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87691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117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جابر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نور من بود، و نور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آن برگشود، سپس </w:t>
      </w:r>
      <w:r w:rsidRPr="00951FB9">
        <w:rPr>
          <w:rtl/>
          <w:lang w:bidi="fa-IR"/>
        </w:rPr>
        <w:lastRenderedPageBreak/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عرش و لوح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و نور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و خرد و شناسائ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(الخبر) «1».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87691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118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کتاب الوص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مسعود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در خطبه فرمود: سپاس از آن خدا است که در ساخت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است، و اجناس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کمک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آنها، بلکه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را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خود، و بخواست ا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گرفتند فروتن و زبون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فرمانش.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مدت،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زوال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باشد، زمانه ها او را دگرگون نسازند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فرا ندارد، و وصفش در زبانها نگنجد، و خواب و چرتش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تا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او گزارش دهند، و خردها بر او نتاختند تا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وصفش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پندارند، و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چونست جز بدان چه خودش گزارش داده، حکمش بر گرد ندارد، و گفتارش دروغ نشود، برآفر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tl/>
          <w:lang w:bidi="fa-IR"/>
        </w:rPr>
        <w:t xml:space="preserve">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همه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بدان چه خواست آنها را 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بقالب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خت،</w:t>
      </w:r>
      <w:r w:rsidRPr="00951FB9">
        <w:rPr>
          <w:rtl/>
          <w:lang w:bidi="fa-IR"/>
        </w:rPr>
        <w:t xml:space="preserve"> و جان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اجناس آنها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برآورده در اقطار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87691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بر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خواست</w:t>
      </w:r>
      <w:r w:rsidRPr="00951FB9">
        <w:rPr>
          <w:rtl/>
          <w:lang w:bidi="fa-IR"/>
        </w:rPr>
        <w:t xml:space="preserve"> او را برآورد تا بنما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ببندگانش نشانه والائ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بخششها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را، منزه است.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و قهار است، و رحمت خدا بر محمّد و خاندانش و درود فراوان، بار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ا،</w:t>
      </w:r>
      <w:r w:rsidRPr="00951FB9">
        <w:rPr>
          <w:rtl/>
          <w:lang w:bidi="fa-IR"/>
        </w:rPr>
        <w:t xml:space="preserve"> هر </w:t>
      </w:r>
      <w:r w:rsidRPr="00951FB9">
        <w:rPr>
          <w:rtl/>
          <w:lang w:bidi="fa-IR"/>
        </w:rPr>
        <w:lastRenderedPageBreak/>
        <w:t xml:space="preserve">که نادانست بفضل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من 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مقرم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پهن نکرد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تا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او را از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برشته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 محکم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آدم را بر جا و او را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در محل امانت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محفوظ (تا آخر</w:t>
      </w:r>
      <w:r w:rsidRPr="00951FB9">
        <w:rPr>
          <w:rFonts w:hint="eastAsia"/>
          <w:rtl/>
          <w:lang w:bidi="fa-IR"/>
        </w:rPr>
        <w:t>خطبه</w:t>
      </w:r>
      <w:r w:rsidRPr="00951FB9">
        <w:rPr>
          <w:rtl/>
          <w:lang w:bidi="fa-IR"/>
        </w:rPr>
        <w:t xml:space="preserve">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119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11) بسندش از محمّد بن مسلم از امام ششم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، فرمود 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چون 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است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هست شده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87691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120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المتهجد: در دعا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شنبه: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زنده، نخست موجود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و بوجود آورنده آنها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و دانا ب</w:t>
      </w:r>
      <w:r w:rsidR="00087691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برآوردشان که چگونه بود،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عرشت را در هوا افراشت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گاهت</w:t>
      </w:r>
      <w:r w:rsidRPr="00951FB9">
        <w:rPr>
          <w:rtl/>
          <w:lang w:bidi="fa-IR"/>
        </w:rPr>
        <w:t xml:space="preserve"> بلند است،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از نورش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</w:t>
      </w:r>
      <w:r w:rsidR="00087691" w:rsidRPr="00951FB9">
        <w:rPr>
          <w:rFonts w:hint="eastAsia"/>
          <w:rtl/>
          <w:lang w:bidi="fa-IR"/>
        </w:rPr>
        <w:t>ه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بزرگ</w:t>
      </w:r>
      <w:r w:rsidRPr="00951FB9">
        <w:rPr>
          <w:rFonts w:hint="cs"/>
          <w:rtl/>
          <w:lang w:bidi="fa-IR"/>
        </w:rPr>
        <w:t>ی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ملک</w:t>
      </w:r>
      <w:r w:rsidRPr="00951FB9">
        <w:rPr>
          <w:rtl/>
          <w:lang w:bidi="fa-IR"/>
        </w:rPr>
        <w:t xml:space="preserve"> خود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در پرده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در فراز عرشت بقهر و پادشاه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آسمانها را بانجام فرمانت خواند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دعوت تو را با زبون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رفتند،</w:t>
      </w:r>
      <w:r w:rsidRPr="00951FB9">
        <w:rPr>
          <w:rtl/>
          <w:lang w:bidi="fa-IR"/>
        </w:rPr>
        <w:t xml:space="preserve"> و از ترس تو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ستون بر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ماندند، و آنها را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ها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گو را در آنها جا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بستر آنچه باشند که در آنها است و با کوهها آنها را لنگر 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خکوب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بن آنها در خاک فرو شد و </w:t>
      </w:r>
      <w:r w:rsidR="00087691">
        <w:rPr>
          <w:rFonts w:hint="cs"/>
          <w:rtl/>
          <w:lang w:bidi="fa-IR"/>
        </w:rPr>
        <w:t>ک</w:t>
      </w:r>
      <w:r w:rsidRPr="00951FB9">
        <w:rPr>
          <w:rtl/>
          <w:lang w:bidi="fa-IR"/>
        </w:rPr>
        <w:t>نگره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در هوا برآمدند،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لنگرها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 استوار شد، و آن را ب</w:t>
      </w:r>
      <w:r w:rsidR="00087691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آراست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با زنده ها و مرده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آکند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(تا آخر دعا).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87691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121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دعا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 دوشنبه: فراز گرفت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بعرش خود بر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و آباد کرد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بفرشته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مقرب، و آموخت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خود را به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سرا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مهارشان را بتو دادند، و نگهداشت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با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دهاشان،</w:t>
      </w:r>
      <w:r w:rsidRPr="00951FB9">
        <w:rPr>
          <w:rtl/>
          <w:lang w:bidi="fa-IR"/>
        </w:rPr>
        <w:t xml:space="preserve"> و با هر که از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بود بفرمان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گردن نهادند، و از ترس بار امانت را نکش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بکلمات تو در قرارگاه خود آرم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جا کردند دو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خود، و شب و روز بدنبال هم آمدند چنانچه فرمانشان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آنها را آمار گرفت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؛</w:t>
      </w:r>
      <w:r w:rsidRPr="00951FB9">
        <w:rPr>
          <w:rtl/>
          <w:lang w:bidi="fa-IR"/>
        </w:rPr>
        <w:t xml:space="preserve"> و بدانش خود آنها را فرا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خلق و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کن آن، و غال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برآرنده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و پراکنده ساز آن، تو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tl/>
          <w:lang w:bidi="fa-IR"/>
        </w:rPr>
        <w:t xml:space="preserve"> معبود، عرشت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بود،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باشند، و نه آنچه در آنها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بعزت خود، تو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و مبتدع بود،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وجود، بودکننده خوانده شو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چنانچه خود را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بعظمت خود خلق را آغاز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بدانشت آنها را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(تا آخر دعاء).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122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دعا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 سه شنبه: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(جابجا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خ ب) گرد ارکان عرش تو نور و وقار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را، و بوده باشد عرش تو بر آب، و کرس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ت،</w:t>
      </w:r>
      <w:r w:rsidRPr="00951FB9">
        <w:rPr>
          <w:rtl/>
          <w:lang w:bidi="fa-IR"/>
        </w:rPr>
        <w:t xml:space="preserve"> و کرس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فروزان بود از نور، و سرا پرده ات، از نور و عظمتت گسترده بود، و از سلطان و عزت و مدحت کنگره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احاطه داشت،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تو پروردگار عرش بزرگ (تا آخر </w:t>
      </w:r>
      <w:r w:rsidRPr="00951FB9">
        <w:rPr>
          <w:rtl/>
          <w:lang w:bidi="fa-IR"/>
        </w:rPr>
        <w:lastRenderedPageBreak/>
        <w:t>دعاء) 123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دعاء شب پنجشنبه: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خلقت را و هر چه خواست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را آمد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خستگ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عرشت بر آب بود و ظلمت بر هوا، و فرشته ها عرش تو را بر دوش داشتند عرش نور و کرامت،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بسپ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>- تا گفته- تو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خلقت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124</w:t>
      </w:r>
      <w:r w:rsidR="00087691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اقبال: در دعا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ماه رمضان: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مدبر همه کارها، و گرداننده روزگارها،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بحکمت خود که دلالت کنند بر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قدمتش (الدعاء).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239F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125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(256) و در وداع ماه رمضان نقل از کتب دعاء: سپاس از خدا که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دانشمندان دانشش- تا گفته-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خلقش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نمونه،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رنج و خستگ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آموزش، و برآورد آسمانها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محکم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و کمک کاران و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پهن کرد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سر آب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آموزش دان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خلق خود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بوجودشان آرد چنان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</w:t>
      </w:r>
      <w:r w:rsidRPr="00951FB9">
        <w:rPr>
          <w:rtl/>
          <w:lang w:bidi="fa-IR"/>
        </w:rPr>
        <w:t xml:space="preserve"> که بعد از بود کردنشان- تا گفته- سپاس از آن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است که بود آنگه که نبود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پهن شده و نه آسمان ساخته، و نه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لنگر انداز، و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چرخان، و نه ماه گردان، و نه شب تار، و نه روز روشن (تا آخر).</w:t>
      </w:r>
      <w:r w:rsidR="009239FC" w:rsidRPr="00951FB9">
        <w:rPr>
          <w:rtl/>
          <w:lang w:bidi="fa-IR"/>
        </w:rPr>
        <w:t xml:space="preserve"> </w:t>
      </w:r>
    </w:p>
    <w:p w:rsidR="00951FB9" w:rsidRPr="00951FB9" w:rsidRDefault="009239FC" w:rsidP="00951FB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126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(اقبال 271) و بسند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="00951FB9" w:rsidRPr="00951FB9">
        <w:rPr>
          <w:rtl/>
          <w:lang w:bidi="fa-IR"/>
        </w:rPr>
        <w:t>در دعاء روز عرفه: توئ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بوده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از هر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ز،</w:t>
      </w:r>
      <w:r w:rsidR="00951FB9" w:rsidRPr="00951FB9">
        <w:rPr>
          <w:rtl/>
          <w:lang w:bidi="fa-IR"/>
        </w:rPr>
        <w:t xml:space="preserve"> و بود کن هر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tl/>
          <w:lang w:bidi="fa-IR"/>
        </w:rPr>
        <w:t>- تا گفته- سپاس از آن خدا که عرشش بر آب بود، آنگاه که نه خورش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درخش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د،</w:t>
      </w:r>
      <w:r w:rsidR="00951FB9" w:rsidRPr="00951FB9">
        <w:rPr>
          <w:rtl/>
          <w:lang w:bidi="fa-IR"/>
        </w:rPr>
        <w:t xml:space="preserve"> و نه ماه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گشت،</w:t>
      </w:r>
      <w:r w:rsidR="00951FB9" w:rsidRPr="00951FB9">
        <w:rPr>
          <w:rtl/>
          <w:lang w:bidi="fa-IR"/>
        </w:rPr>
        <w:t xml:space="preserve"> و نه 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ائ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روان بود و نه باد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وز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د،</w:t>
      </w:r>
      <w:r w:rsidR="00951FB9" w:rsidRPr="00951FB9">
        <w:rPr>
          <w:rtl/>
          <w:lang w:bidi="fa-IR"/>
        </w:rPr>
        <w:t xml:space="preserve"> و نه آسمان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برپا </w:t>
      </w:r>
      <w:r w:rsidR="00951FB9" w:rsidRPr="00951FB9">
        <w:rPr>
          <w:rFonts w:hint="eastAsia"/>
          <w:rtl/>
          <w:lang w:bidi="fa-IR"/>
        </w:rPr>
        <w:t>بود،</w:t>
      </w:r>
      <w:r w:rsidR="00951FB9" w:rsidRPr="00951FB9">
        <w:rPr>
          <w:rtl/>
          <w:lang w:bidi="fa-IR"/>
        </w:rPr>
        <w:t xml:space="preserve"> و </w:t>
      </w:r>
      <w:r w:rsidR="00951FB9" w:rsidRPr="00951FB9">
        <w:rPr>
          <w:rtl/>
          <w:lang w:bidi="fa-IR"/>
        </w:rPr>
        <w:lastRenderedPageBreak/>
        <w:t>نه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و برجا، و نه شب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تار، و نه روز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پرده دار، و نه چشمه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جوشان، و نه آواز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خروشان، و نه کوه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لنگر انداز، و نه ابر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باران، نه آدم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ده،</w:t>
      </w:r>
      <w:r w:rsidR="00951FB9" w:rsidRPr="00951FB9">
        <w:rPr>
          <w:rtl/>
          <w:lang w:bidi="fa-IR"/>
        </w:rPr>
        <w:t xml:space="preserve"> و نه پر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هست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گرفته، نه فرشته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ارجمند و نه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رانده، نه سا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ه</w:t>
      </w:r>
      <w:r w:rsidR="00951FB9" w:rsidRPr="00951FB9">
        <w:rPr>
          <w:rtl/>
          <w:lang w:bidi="fa-IR"/>
        </w:rPr>
        <w:t xml:space="preserve"> کش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ده،</w:t>
      </w:r>
      <w:r w:rsidR="00951FB9" w:rsidRPr="00951FB9">
        <w:rPr>
          <w:rtl/>
          <w:lang w:bidi="fa-IR"/>
        </w:rPr>
        <w:t xml:space="preserve"> و نه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شمرده.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239F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دعاء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روز عرفه: و از تو است سپاس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خلقت را، و بر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نشت</w:t>
      </w:r>
      <w:r w:rsidRPr="00951FB9">
        <w:rPr>
          <w:rtl/>
          <w:lang w:bidi="fa-IR"/>
        </w:rPr>
        <w:t xml:space="preserve"> تا انجام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نشت</w:t>
      </w:r>
      <w:r w:rsidRPr="00951FB9">
        <w:rPr>
          <w:rtl/>
          <w:lang w:bidi="fa-IR"/>
        </w:rPr>
        <w:t xml:space="preserve"> (اقبال 203) 128- در دعاء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قربان بروا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مرسل: و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: «و نه روز پرده دار»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دعوت کند به پرده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برابر گرم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شود بظلمت شب،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آنکه مردم را در پرتو خود فرا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چون جامه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بر تن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239F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129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بلد الام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از دعاها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امام سجاد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: حمد از آن خدا که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هر زنده بوده.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130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: حمد از آن خدا که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بوده، و نه آنچه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بوده، و حدوث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گواه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خود گرفته، و تازه بودن آنها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 خود، محکم ساختن بس است که نشانه او باشد. و حدوث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بس است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بودن</w:t>
      </w:r>
      <w:r w:rsidRPr="00951FB9">
        <w:rPr>
          <w:rtl/>
          <w:lang w:bidi="fa-IR"/>
        </w:rPr>
        <w:t xml:space="preserve"> او.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239F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131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دعا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 شنبه: نخست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خلقت نبود،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از ملکت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امده</w:t>
      </w:r>
      <w:r w:rsidRPr="00951FB9">
        <w:rPr>
          <w:rtl/>
          <w:lang w:bidi="fa-IR"/>
        </w:rPr>
        <w:t xml:space="preserve"> بود- تا گفته-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بستر و ساختمان و </w:t>
      </w:r>
      <w:r w:rsidRPr="00951FB9">
        <w:rPr>
          <w:rtl/>
          <w:lang w:bidi="fa-IR"/>
        </w:rPr>
        <w:lastRenderedPageBreak/>
        <w:t>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را منزل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را پسند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جلال و وقار و عزت و پادشاه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سپس نهاد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عرش و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تا گفته و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.132- در مهج و بلد الام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: از امام کاظم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: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آنگاه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عرش تو بر سر آب بود،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پرداخته، و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درخشان، و نه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و نه اختر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فروزان، و نه ستاره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گردان، نه 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نه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دانسته شده نه آخ</w:t>
      </w:r>
      <w:r w:rsidRPr="00951FB9">
        <w:rPr>
          <w:rFonts w:hint="eastAsia"/>
          <w:rtl/>
          <w:lang w:bidi="fa-IR"/>
        </w:rPr>
        <w:t>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مفهوم شده بود، و بجا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تنها چنان که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تنها،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بوده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بوده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239F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133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خصال و در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الاخبار (306) بسند متصل بسف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ثور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پدرانش از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نور محمّد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آسمانها و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عرش و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لوح و قلم و بهشت و دوزخ را،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آدم و نوح و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اسماع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اسحاق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عقوب</w:t>
      </w:r>
      <w:r w:rsidRPr="00951FB9">
        <w:rPr>
          <w:rtl/>
          <w:lang w:bidi="fa-IR"/>
        </w:rPr>
        <w:t xml:space="preserve"> و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داود و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را،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همه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را بچهار صد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چهار هزار سال (تا آخر 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134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علل صدوق بسندش تا معاذ بن جبل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مرا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و فاطمه و حسن و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هفت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گفتم: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رسول اللَّه پس شما کجا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فرمود: برابر عرش خدا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سپاس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تمج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گفتم در چه نمونه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239F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135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فرات ابن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ذره</w:t>
      </w:r>
      <w:r w:rsidR="009239FC" w:rsidRPr="00A85C13">
        <w:rPr>
          <w:rtl/>
        </w:rPr>
        <w:t xml:space="preserve"> </w:t>
      </w:r>
      <w:r w:rsidR="009239FC" w:rsidRPr="009239FC">
        <w:rPr>
          <w:rStyle w:val="libAlaemChar"/>
          <w:rtl/>
        </w:rPr>
        <w:t>رحمه‌الله</w:t>
      </w:r>
      <w:r w:rsidR="009239FC" w:rsidRPr="00A85C13">
        <w:rPr>
          <w:rtl/>
        </w:rPr>
        <w:t xml:space="preserve"> </w:t>
      </w:r>
      <w:r w:rsidRPr="00951FB9">
        <w:rPr>
          <w:rtl/>
          <w:lang w:bidi="fa-IR"/>
        </w:rPr>
        <w:t>در 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وصف معراج، کشان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آن را تا گفته: گفتم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 را چنانچه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گفتند: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خدا چگونه شما را نشناس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شماها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نور خود،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نشستن ساخت در ملکوت پادشاه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ش،</w:t>
      </w:r>
      <w:r w:rsidRPr="00951FB9">
        <w:rPr>
          <w:rtl/>
          <w:lang w:bidi="fa-IR"/>
        </w:rPr>
        <w:t xml:space="preserve"> و عرش او بر سر آب 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باشد،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پرداخته، سپس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روز، سپس برافراشت عرش را تا آسمان هفتم و بر عرش استوار شد و شما در برابر عرش او بو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تکب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فرشته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آغاز</w:t>
      </w:r>
      <w:r w:rsidRPr="00951FB9">
        <w:rPr>
          <w:rFonts w:hint="eastAsia"/>
          <w:rtl/>
          <w:lang w:bidi="fa-IR"/>
        </w:rPr>
        <w:t>آنچه</w:t>
      </w:r>
      <w:r w:rsidRPr="00951FB9">
        <w:rPr>
          <w:rtl/>
          <w:lang w:bidi="fa-IR"/>
        </w:rPr>
        <w:t xml:space="preserve"> خواست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انوار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پراکنده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136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نهج البلاغه (ج 1، 14- 20) در خطبه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آدم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ادآور</w:t>
      </w:r>
      <w:r w:rsidRPr="00951FB9">
        <w:rPr>
          <w:rtl/>
          <w:lang w:bidi="fa-IR"/>
        </w:rPr>
        <w:t xml:space="preserve"> شده: سپاس از آن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گفتار سخنوران بستا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شش</w:t>
      </w:r>
      <w:r w:rsidRPr="00951FB9">
        <w:rPr>
          <w:rtl/>
          <w:lang w:bidi="fa-IR"/>
        </w:rPr>
        <w:t xml:space="preserve"> رسا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آمارگران نعمتها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شماره نتوانند و کوشش کنان حقش را نپردازند، آنکه همتها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دور پرواز ا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را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ابند،</w:t>
      </w:r>
      <w:r w:rsidRPr="00951FB9">
        <w:rPr>
          <w:rtl/>
          <w:lang w:bidi="fa-IR"/>
        </w:rPr>
        <w:t xml:space="preserve"> و غواص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هوشمندان بدو نرسد، آنکه وصفش نه اندازه دارد، نه شرح و نه وقت شمردن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نه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9239FC" w:rsidRPr="00951FB9">
        <w:rPr>
          <w:rtl/>
          <w:lang w:bidi="fa-IR"/>
        </w:rPr>
        <w:t>ه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هر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خلائق را ب</w:t>
      </w:r>
      <w:r w:rsidR="009239FC" w:rsidRPr="00951FB9">
        <w:rPr>
          <w:rtl/>
          <w:lang w:bidi="fa-IR"/>
        </w:rPr>
        <w:t>ه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بادها را ب</w:t>
      </w:r>
      <w:r w:rsidR="009239FC" w:rsidRPr="00951FB9">
        <w:rPr>
          <w:rtl/>
          <w:lang w:bidi="fa-IR"/>
        </w:rPr>
        <w:t>ه</w:t>
      </w:r>
      <w:r w:rsidR="009239F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مهرش پراکند، و عرصه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به سنگها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خکوب</w:t>
      </w:r>
      <w:r w:rsidRPr="00951FB9">
        <w:rPr>
          <w:rtl/>
          <w:lang w:bidi="fa-IR"/>
        </w:rPr>
        <w:t xml:space="preserve"> کرد.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D255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آغاز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شناخت او است، و کمال شناختش باور کردن او، و کمال باور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است، و کمال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او، اخلاص باو، و کمال اخلاص باو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صفات از او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صفت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گواه است که جز موصوف است و هر موصوف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گواه است که جز صفت است، هر که خدا سبحانه را با صف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داند او را همگنان ساخته، و هر که همگنان گرفتش او را دو تا کرده، و هر که او را دو کرد تجز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کرد، و هر که تجز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کرد او را ندانست، و هر که باو اشارت کرد، او را محدود ساخت، و هر که محدودش کرد بشماره اش گرفت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اش ندانست، هر کس گفت در چه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است البته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را در ضمن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دانست، و هر کس گفت: بر کجا قرار دارد؟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را از او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 و او را مح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ب</w:t>
      </w:r>
      <w:r w:rsidR="004D255E" w:rsidRPr="00951FB9">
        <w:rPr>
          <w:rtl/>
          <w:lang w:bidi="fa-IR"/>
        </w:rPr>
        <w:t>ه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ندانست،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نه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شدن، هست نه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آمده باشد، با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هست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ب</w:t>
      </w:r>
      <w:r w:rsidR="004D255E" w:rsidRPr="00951FB9">
        <w:rPr>
          <w:rtl/>
          <w:lang w:bidi="fa-IR"/>
        </w:rPr>
        <w:t>ه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همگنان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جز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نه بجدائ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مطلق کننده است 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حرکت و ابزار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</w:t>
      </w:r>
      <w:r w:rsidRPr="00951FB9">
        <w:rPr>
          <w:rtl/>
          <w:lang w:bidi="fa-IR"/>
        </w:rPr>
        <w:t xml:space="preserve"> بود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خلقش نبود،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 از آنگاه که آرامش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و از نبودش هراس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 برآورد خلق را برآوردن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آغاز کرد آنها را آغاز کردن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بچرخاند،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آن بهره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حرکت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خود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نفس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آن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باشد،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بوقت خود حوالت کرد،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دگرگونها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و الفت انداخت، نعشهاشان را بر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نشاند و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شان چسباند، دانا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بود</w:t>
      </w:r>
      <w:r w:rsidRPr="00951FB9">
        <w:rPr>
          <w:rtl/>
          <w:lang w:bidi="fa-IR"/>
        </w:rPr>
        <w:t xml:space="preserve"> بدانها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آغاز کردنشان، و همه حدود و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تشان</w:t>
      </w:r>
      <w:r w:rsidRPr="00951FB9">
        <w:rPr>
          <w:rtl/>
          <w:lang w:bidi="fa-IR"/>
        </w:rPr>
        <w:t xml:space="preserve"> را فرا داشت، و همگنان و هم آهنگان و اطراف آنها را شناسا بود، سپس خدا سبحانه برآورد و گشود هر جو و شکافت هر کناره را و همه </w:t>
      </w:r>
      <w:r w:rsidRPr="00951FB9">
        <w:rPr>
          <w:rtl/>
          <w:lang w:bidi="fa-IR"/>
        </w:rPr>
        <w:lastRenderedPageBreak/>
        <w:t>طبقات هوا و فضا را، و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روان ساخت که موجش درهم بود و ژرفش برهم، و بر دوش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سخت، و طوفان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شکننده آن را بار کرد، و آن باد را فرمان داد تا آن را برگرداند، و بر آنش مسلط کرد تا آن را بکوبد، و آن را بر مرز خود واداشت، هوا 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شکافان بود و آب بر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جوشان، سپس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که و</w:t>
      </w:r>
      <w:r w:rsidR="004D255E">
        <w:rPr>
          <w:rFonts w:hint="cs"/>
          <w:rtl/>
          <w:lang w:bidi="fa-IR"/>
        </w:rPr>
        <w:t>ر</w:t>
      </w:r>
      <w:r w:rsidRPr="00951FB9">
        <w:rPr>
          <w:rtl/>
          <w:lang w:bidi="fa-IR"/>
        </w:rPr>
        <w:t>زشگاهش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شد و هر چه در خود داشت ب</w:t>
      </w:r>
      <w:r w:rsidRPr="00951FB9">
        <w:rPr>
          <w:rFonts w:hint="eastAsia"/>
          <w:rtl/>
          <w:lang w:bidi="fa-IR"/>
        </w:rPr>
        <w:t>کار</w:t>
      </w:r>
      <w:r w:rsidRPr="00951FB9">
        <w:rPr>
          <w:rtl/>
          <w:lang w:bidi="fa-IR"/>
        </w:rPr>
        <w:t xml:space="preserve"> گماشت، و وزش آن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شد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باز 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ستاد،</w:t>
      </w:r>
      <w:r w:rsidRPr="00951FB9">
        <w:rPr>
          <w:rtl/>
          <w:lang w:bidi="fa-IR"/>
        </w:rPr>
        <w:t xml:space="preserve"> و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تند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 و گردباد شد، و از منشأ خود دور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گرفت، و او را فرمود تا آن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آب</w:t>
      </w:r>
      <w:r w:rsidRPr="00951FB9">
        <w:rPr>
          <w:rtl/>
          <w:lang w:bidi="fa-IR"/>
        </w:rPr>
        <w:t xml:space="preserve"> خروشان را سخت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زد و موج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را خوب برانگ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خت،</w:t>
      </w:r>
      <w:r w:rsidRPr="00951FB9">
        <w:rPr>
          <w:rtl/>
          <w:lang w:bidi="fa-IR"/>
        </w:rPr>
        <w:t xml:space="preserve"> و چون مشک سقاء آن را برهم زد، و بفضاء پرتاب کرد، و اولش را ب</w:t>
      </w:r>
      <w:r w:rsidR="004D255E" w:rsidRPr="00951FB9">
        <w:rPr>
          <w:rtl/>
          <w:lang w:bidi="fa-IR"/>
        </w:rPr>
        <w:t>ه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آخرش برگرداند و آرامش برو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لرزانش برپاش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ژرفنا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برافراشت، و برهم انباشته اش کف پراند، و آن کف را در هوا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گشاده بالا برد در فضائ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پهناور، و از آن هفت آسمان ساخت و 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تر آنها را موج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دار ساخت، و فرازترشان را سقف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نگهدار و برآورده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ستون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 باشد،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را در رشته دارد، سپس آراستش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اختران و پرتو ستاره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فروزان، و روانه کرد در آن چراغ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پران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tl/>
          <w:lang w:bidi="fa-IR"/>
        </w:rPr>
        <w:t xml:space="preserve"> در چرخ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گردنده و بر سقف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گردان، و نگار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لرزان، سپس برگشود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هفت آسمان بلند را، و پر کرد آنها را از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گوناگون،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سجده که رکوع ندارند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رکوع که برپا 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رده بسته که از صف بدر نشوند،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خسته نشو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فرو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آنها را خواب در چشم و نه سهو در خرد، و نه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تن، و نه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فراموش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امناء بروح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غام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رسولانش، و </w:t>
      </w:r>
      <w:r w:rsidRPr="00951FB9">
        <w:rPr>
          <w:rtl/>
          <w:lang w:bidi="fa-IR"/>
        </w:rPr>
        <w:lastRenderedPageBreak/>
        <w:t>رفت و آمد کنان بحکم و فرمانش،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نگهبانان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دربانان بهشتش،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گام در 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ها و گردن ها از بلندتر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آسمانها بدر رفته، و اندامشان از همه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ز از همه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زده و دوششان </w:t>
      </w:r>
      <w:r w:rsidRPr="00951FB9">
        <w:rPr>
          <w:rFonts w:hint="eastAsia"/>
          <w:rtl/>
          <w:lang w:bidi="fa-IR"/>
        </w:rPr>
        <w:t>مناسب</w:t>
      </w:r>
      <w:r w:rsidRPr="00951FB9">
        <w:rPr>
          <w:rtl/>
          <w:lang w:bidi="fa-IR"/>
        </w:rPr>
        <w:t xml:space="preserve"> است 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 را بردارند،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انداخته و پرها را بر خود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اند،</w:t>
      </w:r>
      <w:r w:rsidRPr="00951FB9">
        <w:rPr>
          <w:rFonts w:hint="eastAsia"/>
          <w:rtl/>
          <w:lang w:bidi="fa-IR"/>
        </w:rPr>
        <w:t>حجب</w:t>
      </w:r>
      <w:r w:rsidRPr="00951FB9">
        <w:rPr>
          <w:rtl/>
          <w:lang w:bidi="fa-IR"/>
        </w:rPr>
        <w:t xml:space="preserve"> عزت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دستانشان زده شده، و 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قدرت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پروردگار</w:t>
      </w:r>
      <w:r w:rsidRPr="00951FB9">
        <w:rPr>
          <w:rtl/>
          <w:lang w:bidi="fa-IR"/>
        </w:rPr>
        <w:t xml:space="preserve"> خود را در درون خود صورت بند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نکنند، و اوصاف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باو روا ندارند، او را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محدود نسازند، و با همانند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اشارت ندارند و مانند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نشناسند.</w:t>
      </w:r>
      <w:r w:rsidR="004D255E" w:rsidRPr="00951FB9">
        <w:rPr>
          <w:rtl/>
          <w:lang w:bidi="fa-IR"/>
        </w:rPr>
        <w:t xml:space="preserve"> </w:t>
      </w:r>
    </w:p>
    <w:p w:rsidR="00951FB9" w:rsidRPr="00951FB9" w:rsidRDefault="00951FB9" w:rsidP="004D255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مطالب السئول ابن طلحه مانند آن را با اندک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آورده.</w:t>
      </w:r>
      <w:r w:rsidR="004D255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ضاح</w:t>
      </w:r>
      <w:r w:rsidRPr="00951FB9">
        <w:rPr>
          <w:rtl/>
          <w:lang w:bidi="fa-IR"/>
        </w:rPr>
        <w:t>: شرح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عبارات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خطبه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مناسب مقام است اشاره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«مدحه» وضع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شگر</w:t>
      </w:r>
      <w:r w:rsidRPr="00951FB9">
        <w:rPr>
          <w:rtl/>
          <w:lang w:bidi="fa-IR"/>
        </w:rPr>
        <w:t xml:space="preserve"> است در حال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بسا منظور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همه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شگران</w:t>
      </w:r>
      <w:r w:rsidRPr="00951FB9">
        <w:rPr>
          <w:rtl/>
          <w:lang w:bidi="fa-IR"/>
        </w:rPr>
        <w:t xml:space="preserve"> با هم درمانده اند، «وقت شمرده و مدت دراز»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زمانست بطور مطلق از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 </w:t>
      </w:r>
      <w:r w:rsidRPr="00951FB9">
        <w:rPr>
          <w:rFonts w:hint="eastAsia"/>
          <w:rtl/>
          <w:lang w:bidi="fa-IR"/>
        </w:rPr>
        <w:t>مکان،</w:t>
      </w:r>
      <w:r w:rsidRPr="00951FB9">
        <w:rPr>
          <w:rtl/>
          <w:lang w:bidi="fa-IR"/>
        </w:rPr>
        <w:t xml:space="preserve"> و ممکن است حمل آن بر زمان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محدود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گذشته است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(نشر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اح</w:t>
      </w:r>
      <w:r w:rsidRPr="00951FB9">
        <w:rPr>
          <w:rtl/>
          <w:lang w:bidi="fa-IR"/>
        </w:rPr>
        <w:t>) بسط آنها است، و هر جا در قرآن لفظ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اح</w:t>
      </w:r>
      <w:r w:rsidRPr="00951FB9">
        <w:rPr>
          <w:rtl/>
          <w:lang w:bidi="fa-IR"/>
        </w:rPr>
        <w:t xml:space="preserve">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رحمت است، و آنچه بلفظ مفرد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عذاب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اشاره ب</w:t>
      </w:r>
      <w:r w:rsidR="004D255E" w:rsidRPr="00951FB9">
        <w:rPr>
          <w:rtl/>
          <w:lang w:bidi="fa-IR"/>
        </w:rPr>
        <w:t>ه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عذاب کم است و رحمت فراوان، و بسا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رحمت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بارانست، چنان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فرموده: «و او است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فرستد</w:t>
      </w:r>
      <w:r w:rsidRPr="00951FB9">
        <w:rPr>
          <w:rtl/>
          <w:lang w:bidi="fa-IR"/>
        </w:rPr>
        <w:t xml:space="preserve"> بادها را مژده بخش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باران رحمتش، «56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الاعراف» و گفته شده عرب پندارند ابر باران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مگر از چند باد مختلف و بسا که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نشر </w:t>
      </w:r>
      <w:r w:rsidRPr="00951FB9">
        <w:rPr>
          <w:rtl/>
          <w:lang w:bidi="fa-IR"/>
        </w:rPr>
        <w:lastRenderedPageBreak/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اح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باشد، فراء گفته نشر ب</w:t>
      </w:r>
      <w:r w:rsidR="004D255E" w:rsidRPr="00951FB9">
        <w:rPr>
          <w:rtl/>
          <w:lang w:bidi="fa-IR"/>
        </w:rPr>
        <w:t>ه</w:t>
      </w:r>
      <w:r w:rsidR="004D255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بادها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خوب و با نرمش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ابر باران را برآرند و تعم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بهتر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رحمت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ارند</w:t>
      </w:r>
      <w:r w:rsidRPr="00951FB9">
        <w:rPr>
          <w:rtl/>
          <w:lang w:bidi="fa-IR"/>
        </w:rPr>
        <w:t xml:space="preserve"> و از آنها است بادها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آبستن کننده و باران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نگهدار ابر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فشارنده ابر تا ببارد و روان کننده کشت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در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و</w:t>
      </w:r>
    </w:p>
    <w:p w:rsidR="00951FB9" w:rsidRPr="00951FB9" w:rsidRDefault="00951FB9" w:rsidP="00092C3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جز</w:t>
      </w:r>
      <w:r w:rsidRPr="00951FB9">
        <w:rPr>
          <w:rtl/>
          <w:lang w:bidi="fa-IR"/>
        </w:rPr>
        <w:t xml:space="preserve"> آن «کمال اخلاص باو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صفات از اوست» بسا مناسبت اخلاص با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صفات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اخلاص در عبادت از نظر عموم مردم قصد نکردن مخلوق است در عبادت خدا، و نظر بخواص شناخت خدا است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بحسب امکان در عبادت و هر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صفات زائد بر ذات معتقد باشد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نپ</w:t>
      </w:r>
      <w:r w:rsidRPr="00951FB9">
        <w:rPr>
          <w:rFonts w:hint="eastAsia"/>
          <w:rtl/>
          <w:lang w:bidi="fa-IR"/>
        </w:rPr>
        <w:t>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بلکه اصلا خدا نپرست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چنانچه در خبر گذشت «هر که نام </w:t>
      </w:r>
      <w:r w:rsidRPr="00951FB9">
        <w:rPr>
          <w:rFonts w:hint="eastAsia"/>
          <w:rtl/>
          <w:lang w:bidi="fa-IR"/>
        </w:rPr>
        <w:t>پرستد</w:t>
      </w:r>
      <w:r w:rsidRPr="00951FB9">
        <w:rPr>
          <w:rtl/>
          <w:lang w:bidi="fa-IR"/>
        </w:rPr>
        <w:t xml:space="preserve"> برابر معنا البته کافر است، و هر کس نام و معنا هر دو را پرستد مشرک است، و هر که تنها معنا را پرستد و نام و صفت را نشانه آن داند و دل بدو بندد و در نهان و آشکار زبانزدش او باشد هم آنان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ابن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گفته مقصود از معرفت، معر</w:t>
      </w:r>
      <w:r w:rsidRPr="00951FB9">
        <w:rPr>
          <w:rFonts w:hint="eastAsia"/>
          <w:rtl/>
          <w:lang w:bidi="fa-IR"/>
        </w:rPr>
        <w:t>فت</w:t>
      </w:r>
      <w:r w:rsidRPr="00951FB9">
        <w:rPr>
          <w:rtl/>
          <w:lang w:bidi="fa-IR"/>
        </w:rPr>
        <w:t xml:space="preserve"> کامله است که هدف عارف است در مراتب سلوک، و در عقل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دارد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علت غائ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معرفت بواسطه عبادت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شود و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فرمانها و سالک در آغاز آماده باور داشت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گردد و سپس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سپس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اخلاص، سپس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او، و در موج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عظمت غرق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هر مرتبه بکمال است نسبت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خودش تا معرفت مطلوبه بحسب توانائ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بکمال رسد، و بکمال آن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بکمال رسد و سفر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آنچه ما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مناسبتر است چنان که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«کائن لاعن حدث و موجود لاعن </w:t>
      </w:r>
      <w:r w:rsidRPr="00951FB9">
        <w:rPr>
          <w:rtl/>
          <w:lang w:bidi="fa-IR"/>
        </w:rPr>
        <w:lastRenderedPageBreak/>
        <w:t>ع</w:t>
      </w:r>
      <w:r w:rsidRPr="00951FB9">
        <w:rPr>
          <w:rFonts w:hint="eastAsia"/>
          <w:rtl/>
          <w:lang w:bidi="fa-IR"/>
        </w:rPr>
        <w:t>دم»</w:t>
      </w:r>
      <w:r w:rsidRPr="00951FB9">
        <w:rPr>
          <w:rtl/>
          <w:lang w:bidi="fa-IR"/>
        </w:rPr>
        <w:t xml:space="preserve"> ظاهرش اختصاص بخدا و حدوث جز اوست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گفته</w:t>
      </w:r>
      <w:r w:rsidR="00092C3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 آنگه که آرامش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92C3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دلالت</w:t>
      </w:r>
      <w:r w:rsidRPr="00951FB9">
        <w:rPr>
          <w:rtl/>
          <w:lang w:bidi="fa-IR"/>
        </w:rPr>
        <w:t xml:space="preserve"> دارد بر حدوث جهان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آن، و فرق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انشاء و ابتداء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انشاء مانند واژه خلق اعم است از ابتداء و ممکن است ماده سابقه باشد چنانچه خدا فرموده (آفر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انسان را از گل خشک و پالوده، 14</w:t>
      </w:r>
      <w:r w:rsidR="00092C3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الرحمن)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ابتداء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نمونه است،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اگر هم از لغت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فرق مفهوم نباشد تقابل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</w:t>
      </w:r>
      <w:r w:rsidRPr="00951FB9">
        <w:rPr>
          <w:rtl/>
          <w:lang w:bidi="fa-IR"/>
        </w:rPr>
        <w:t xml:space="preserve"> باشد و ممکن است تأک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 باشد «حواله کرد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بوقتش»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حاء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نقطه 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نقطه دار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 متن عدم چرخانده تا آن را بهنگام مناسب وجودش رسانده «و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گوناگون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داد» چنانچه مختلف در طبع را بما 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و همچنان جانها و تنها را بهم بست.</w:t>
      </w:r>
      <w:r w:rsidR="00092C37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«منشها</w:t>
      </w:r>
      <w:r w:rsidRPr="00951FB9">
        <w:rPr>
          <w:rtl/>
          <w:lang w:bidi="fa-IR"/>
        </w:rPr>
        <w:t xml:space="preserve"> را برجا نشاند و ب</w:t>
      </w:r>
      <w:r w:rsidR="00092C37" w:rsidRPr="00951FB9">
        <w:rPr>
          <w:rtl/>
          <w:lang w:bidi="fa-IR"/>
        </w:rPr>
        <w:t>ه</w:t>
      </w:r>
      <w:r w:rsidR="00092C3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همگنانشان چسباند» تغر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غرائز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آنها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تخص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هر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092C37" w:rsidRPr="00951FB9">
        <w:rPr>
          <w:rtl/>
          <w:lang w:bidi="fa-IR"/>
        </w:rPr>
        <w:t>ه</w:t>
      </w:r>
      <w:r w:rsidR="00092C3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مخصوص او،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فرو کردن قلم چوبست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 آوردن چنانچه گفته اند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آنها را 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که از صاحبانشان جدا نشوند،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اشخاص را لازم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ساخته بنا بر نسخه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که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اسناخ اشباح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4F569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هر صاحب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با هر شخص طور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او غالبا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دائما از او جدا نشود.</w:t>
      </w:r>
      <w:r w:rsidRPr="00951FB9">
        <w:rPr>
          <w:rFonts w:hint="eastAsia"/>
          <w:rtl/>
          <w:lang w:bidi="fa-IR"/>
        </w:rPr>
        <w:t>«مح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بحدود و انتهاء آنها است».</w:t>
      </w:r>
      <w:r w:rsidRPr="00951FB9">
        <w:rPr>
          <w:rFonts w:hint="eastAsia"/>
          <w:rtl/>
          <w:lang w:bidi="fa-IR"/>
        </w:rPr>
        <w:t>بسا</w:t>
      </w:r>
      <w:r w:rsidRPr="00951FB9">
        <w:rPr>
          <w:rtl/>
          <w:lang w:bidi="fa-IR"/>
        </w:rPr>
        <w:t xml:space="preserve"> مقصود از حدود اطراف و تشخصات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حدود ذهن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است، و مقصود از انتهاء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لازمه محدود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انقطاع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فنا و عبارت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اطلاق وصف عارف </w:t>
      </w:r>
      <w:r w:rsidRPr="00951FB9">
        <w:rPr>
          <w:rtl/>
          <w:lang w:bidi="fa-IR"/>
        </w:rPr>
        <w:lastRenderedPageBreak/>
        <w:t>بخدا</w:t>
      </w:r>
      <w:r w:rsidRPr="00951FB9">
        <w:rPr>
          <w:rFonts w:hint="eastAsia"/>
          <w:rtl/>
          <w:lang w:bidi="fa-IR"/>
        </w:rPr>
        <w:t>رواست</w:t>
      </w:r>
      <w:r w:rsidRPr="00951FB9">
        <w:rPr>
          <w:rtl/>
          <w:lang w:bidi="fa-IR"/>
        </w:rPr>
        <w:t xml:space="preserve"> و گرچه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منع کرده اند ... مقصود از گشودن فضا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اجسام است در جاها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بنا بر وجود مکان و امکان خلا،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از جو معبد موهوم است،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عناصر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هواء مقدم بر عناصر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بوده چنانچه ظاهر شود از نقل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کلام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باول صادر ندارد و سخن در باره آن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ان شاء اللَّه ... ابن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گفته، اگر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اجواء و ارجاء و سکائک هوا امور عدم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هستند و ارتباط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و قدرت ندارند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عبارت از خلا و ح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زاند،</w:t>
      </w:r>
      <w:r w:rsidRPr="00951FB9">
        <w:rPr>
          <w:rtl/>
          <w:lang w:bidi="fa-IR"/>
        </w:rPr>
        <w:t xml:space="preserve"> و خلاف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خلا و ح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معروف است، و اگر 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با قدرت ارتباط دارند، و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گشادن و شکافتن آنها، بوجود آوردن آنها است، و اگر عدم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گشودن و شکافتن آنها و نسبت قدرت بدانها،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موجودات چون آب در آنها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آب در آنها از مطلق هوا و خلاء ممتازشان کرد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آنها را شکافته و گشوده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زراره و هشام در باره هوا اختلاف کردند 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نه؟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دوستان جعفر بن محمّد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اختلاف را نزد او برد و گفت: من سرگردا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اصحاب ما در باره آن اختلاف دارند و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اختلاف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کفر و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>: و بدان که امام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خوددار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دوستان خدا که گماشته اند ب</w:t>
      </w:r>
      <w:r w:rsidR="00092C37" w:rsidRPr="00951FB9">
        <w:rPr>
          <w:rtl/>
          <w:lang w:bidi="fa-IR"/>
        </w:rPr>
        <w:t>ه</w:t>
      </w:r>
      <w:r w:rsidR="00092C3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راهنمائ</w:t>
      </w:r>
      <w:r w:rsidRPr="00951FB9">
        <w:rPr>
          <w:rFonts w:hint="cs"/>
          <w:rtl/>
          <w:lang w:bidi="fa-IR"/>
        </w:rPr>
        <w:t>ی</w:t>
      </w:r>
      <w:r w:rsidR="004F569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خلق</w:t>
      </w:r>
      <w:r w:rsidRPr="00951FB9">
        <w:rPr>
          <w:rtl/>
          <w:lang w:bidi="fa-IR"/>
        </w:rPr>
        <w:t xml:space="preserve"> و توض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راه راست ذاتا بدو امر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توجه ندارند.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092C3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بروشن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راه راست را بنما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92C3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092C3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از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برهاند و براه راست برگرداند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هواء مخلوق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مخلوق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چندان فا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کار آخرت ندارد و ندانستن آن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092C37">
        <w:rPr>
          <w:rFonts w:hint="cs"/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نرساند و ترک آن و بکار شدن در آنچه اهم از آنست بهتر است «روانه کرد در آن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موجش متلاطم بود»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پرتلاطم و خروشان و پر موج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را بحال خود گذاشت تا در هوا روان شد سپس باد را فرمود تا او را بر گرداند و گردهم فراهم کرد.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آن را بر دوش باد تند بار کرد» ...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باد جز هوائ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نخست ذکر کرد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گفته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پاسخ زند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که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«باد بر هوا بود و هوا را قدرت نگه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داشت» و ممکن است مقصود همان جزء متحرک از خود هوا باشد چنانچه مشهور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F569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«پس</w:t>
      </w:r>
      <w:r w:rsidRPr="00951FB9">
        <w:rPr>
          <w:rtl/>
          <w:lang w:bidi="fa-IR"/>
        </w:rPr>
        <w:t xml:space="preserve"> فرمود تا برش 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باد را فرمود تا آب را برگرداند و از روان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باز دارد که بدان اشاره شد بقولش «آب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روان داشت»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رد بر طبع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خود بود، و آن باد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داد تا آن را بهم بست و بر آن احاطه کرد، و بسا که مقصود امر تکو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چنانچه در قولش «باش پس باشد، 81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س»</w:t>
      </w:r>
      <w:r w:rsidRPr="00951FB9">
        <w:rPr>
          <w:rtl/>
          <w:lang w:bidi="fa-IR"/>
        </w:rPr>
        <w:t xml:space="preserve"> و قولش «باش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مونها</w:t>
      </w:r>
      <w:r w:rsidRPr="00951FB9">
        <w:rPr>
          <w:rtl/>
          <w:lang w:bidi="fa-IR"/>
        </w:rPr>
        <w:t xml:space="preserve">  65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البقره»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فرمودش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مجاز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به جماد فرمان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دهد</w:t>
      </w:r>
      <w:r w:rsidRPr="00951FB9">
        <w:rPr>
          <w:rtl/>
          <w:lang w:bidi="fa-IR"/>
        </w:rPr>
        <w:t xml:space="preserve"> «هوا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آب گشاده و آب رو</w:t>
      </w:r>
      <w:r w:rsidRPr="00951FB9">
        <w:rPr>
          <w:rFonts w:hint="cs"/>
          <w:rtl/>
          <w:lang w:bidi="fa-IR"/>
        </w:rPr>
        <w:t>ی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است» مقصود قدرت 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هوا چون ظرف آب را در خود نگهداشت.</w:t>
      </w:r>
      <w:r w:rsidR="00AF777C" w:rsidRPr="00951FB9">
        <w:rPr>
          <w:rtl/>
          <w:lang w:bidi="fa-IR"/>
        </w:rPr>
        <w:t xml:space="preserve"> </w:t>
      </w:r>
    </w:p>
    <w:p w:rsidR="00951FB9" w:rsidRPr="00951FB9" w:rsidRDefault="00951FB9" w:rsidP="00AF777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«سپس</w:t>
      </w:r>
      <w:r w:rsidRPr="00951FB9">
        <w:rPr>
          <w:rtl/>
          <w:lang w:bidi="fa-IR"/>
        </w:rPr>
        <w:t xml:space="preserve">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وزشگاهش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شد» ظاهر آنست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باد جز آنست که خدا آن را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قرار داد بلکه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خود آب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چنانچه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اعتقام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چون به آب شو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چاه کوچک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AF777C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مزه آب را بچش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بکن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اگر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 را باتمام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نازاد شدن هم هست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باد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در کتاب الع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گفته: اعتقام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دخول در کار است، ابن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کندر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اعتقام سخت کردن و بستن است، و ما آن را در کتب لغت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مهب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مکان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(رب) بم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جمع کرد، و فزود، و برپا داشت آمده. گفته شده،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</w:t>
      </w:r>
      <w:r w:rsidR="00AF777C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اندازه مخصوص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مقتضا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حکمت بود فرستاد و آن را رها نکرد بلکه </w:t>
      </w:r>
    </w:p>
    <w:p w:rsidR="00951FB9" w:rsidRPr="00951FB9" w:rsidRDefault="00951FB9" w:rsidP="00AF777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وزشگاهش</w:t>
      </w:r>
      <w:r w:rsidRPr="00951FB9">
        <w:rPr>
          <w:rtl/>
          <w:lang w:bidi="fa-IR"/>
        </w:rPr>
        <w:t xml:space="preserve"> را تنگ ساخت چنانچه چاه کوچک را در چاه بزرگ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کنند،</w:t>
      </w:r>
      <w:r w:rsidRPr="00951FB9">
        <w:rPr>
          <w:rtl/>
          <w:lang w:bidi="fa-IR"/>
        </w:rPr>
        <w:t xml:space="preserve"> و گفته شده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آن را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ساخت و نازاد که تلق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tl/>
          <w:lang w:bidi="fa-IR"/>
        </w:rPr>
        <w:t xml:space="preserve"> و صحتش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اعتقام متعد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مهب مرفوع باشد تا فاعل آن باشد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همه نسخه ها منصوب آمده است و گفته شده (اعقم) در ب</w:t>
      </w:r>
      <w:r w:rsidRPr="00951FB9">
        <w:rPr>
          <w:rFonts w:hint="eastAsia"/>
          <w:rtl/>
          <w:lang w:bidi="fa-IR"/>
        </w:rPr>
        <w:t>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ثبت شده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درست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بسا که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وزشگاهش را سخت کرد و بحکمت و مصلحت آن را وابست، و گفته شده: بفرض که (اعتقم)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تاء باشد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وزشگاهش را از موانع رها کرد و آن را فرستاد بطور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وزشگاهش از اقامتگاهش شناخته نشود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چنانست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مقصود از ادامه مرب آن آنست که آن را ملازم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آب کرد و وزشش ادامه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«مدبها» آمده بدال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روان کرد </w:t>
      </w:r>
      <w:r w:rsidRPr="00951FB9">
        <w:rPr>
          <w:rtl/>
          <w:lang w:bidi="fa-IR"/>
        </w:rPr>
        <w:lastRenderedPageBreak/>
        <w:t>«1» ... «و افراشتش در هوائ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گشاده»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آن کف را بالا برد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را دود ساخت در هوائ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گشوده شده بود 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بالا بردن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دود «در فضائ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پهناور» ابن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گفته: قرآن 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که آسمان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شده، و آنچه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است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که از کف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و هم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است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کف همانست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آن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شده،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آنها را با هم جمع کرد،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کلام آن حضرت و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قرآن 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همانست که امام باقر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«پس برآمد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ن موج و کف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افراشته بود نه از آتش پس آسمان را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و 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مقصود قرآن دود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 جز از آتش نباشد، و مفسران اتفاق دارند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دود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آتش نبود، بلکه از جوشش و آب و بخار دادن آن بود بواسطه موج گرفتن و مقصود از دود همان بخار آب است،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کلامش با قرآن 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موافق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کف بخار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حرارت حرکت آن برو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تا در هم است برو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آبست و جدا نشده نام کف بدان مخصوص است و آنچه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شد و اجزاء هوا بر آن غلبه کرد و از آب جدا شد نام بخار دارد، و چون کف بخار است و مقصود از دود هم در قرآن 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همان بخار است مقصود آن حضرت با مقصود قر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بخار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همانست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و آن کف است، وجه شباهت دخان و بخار که منظور شده دو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1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محسوس و آن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مانند هم از دود و بخار بچشم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بسا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نتواند آنها را از هم جدا 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معنو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بخار ذرات آبست که بواسطه لطافت با هوا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چنانچه دود هم همانست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آتش بر آمده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دود هم همان اجزاء آب جرم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سوزد</w:t>
      </w:r>
      <w:r w:rsidRPr="00951FB9">
        <w:rPr>
          <w:rtl/>
          <w:lang w:bidi="fa-IR"/>
        </w:rPr>
        <w:t xml:space="preserve"> و بواسطه حرارت آتش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شده و با هوا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و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از هم بواسطه سبب آنها است و روا است نام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بکار برند و اللَّه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التوف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F777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ترشانرا را موج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خوددار ساخت» ...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آسمان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ب</w:t>
      </w:r>
      <w:r w:rsidR="00AF777C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موج تشب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صفا و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نخست موج بوده و سپس بسته و خوددار شده!. ابن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گفته: آن را ب</w:t>
      </w:r>
      <w:r w:rsidR="00AF777C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موج تشب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کرده در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رنگ موهوم، و گفته شده: ب</w:t>
      </w:r>
      <w:r w:rsidR="00AF777C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موج تشب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شده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</w:t>
      </w:r>
      <w:r w:rsidRPr="00951FB9">
        <w:rPr>
          <w:rFonts w:hint="eastAsia"/>
          <w:rtl/>
          <w:lang w:bidi="fa-IR"/>
        </w:rPr>
        <w:t>نظر</w:t>
      </w:r>
      <w:r w:rsidRPr="00951FB9">
        <w:rPr>
          <w:rtl/>
          <w:lang w:bidi="fa-IR"/>
        </w:rPr>
        <w:t xml:space="preserve"> اختران آن لرزش دارند،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محفوظ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بلندتر دور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از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سقوط و شکافتگ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جز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بفرمان</w:t>
      </w:r>
      <w:r w:rsidRPr="00951FB9">
        <w:rPr>
          <w:rtl/>
          <w:lang w:bidi="fa-IR"/>
        </w:rPr>
        <w:t xml:space="preserve"> خدا سبحانه،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شارحان گفته اند: محفوظ از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آن مناسب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بلکه مناسب سفل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مناسب است مقصود از کلامش قول خدا باشد «و ساخت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آسمان را سقف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محفوظ 32- الأنب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بلندتر.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F777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وجه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بنظر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رسد</w:t>
      </w:r>
      <w:r w:rsidRPr="00951FB9">
        <w:rPr>
          <w:rtl/>
          <w:lang w:bidi="fa-IR"/>
        </w:rPr>
        <w:t>: که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خدا سطح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</w:t>
      </w:r>
      <w:r w:rsidR="00AF777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مواج</w:t>
      </w:r>
      <w:r w:rsidRPr="00951FB9">
        <w:rPr>
          <w:rtl/>
          <w:lang w:bidi="fa-IR"/>
        </w:rPr>
        <w:t xml:space="preserve"> و متحرک ساخته بحسب واقع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نظر ناظر و سطح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محفوظ و سخت نموده تا فرشته ها بر آن برقرار باشند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نتوانند آن را بشکافند و ضم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(ز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>) و ضمائر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همه بمجموع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</w:t>
      </w:r>
      <w:r w:rsidRPr="00951FB9">
        <w:rPr>
          <w:rtl/>
          <w:lang w:bidi="fa-IR"/>
        </w:rPr>
        <w:t xml:space="preserve"> و مناسب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که «نگهدار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متمرد 7- الصافات».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بسا بخاطر وجه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گذرد</w:t>
      </w:r>
      <w:r w:rsidRPr="00951FB9">
        <w:rPr>
          <w:rtl/>
          <w:lang w:bidi="fa-IR"/>
        </w:rPr>
        <w:t xml:space="preserve"> که با قواعد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ئت</w:t>
      </w:r>
      <w:r w:rsidRPr="00951FB9">
        <w:rPr>
          <w:rtl/>
          <w:lang w:bidi="fa-IR"/>
        </w:rPr>
        <w:t xml:space="preserve"> مناسب است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آسمان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بموج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خوددار تشب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کرده تا حرکت مخصوص ماه از همه اختران شتابانتر باشد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موج دارد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افتد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محفوظ وصف کرده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حرکت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ژه</w:t>
      </w:r>
      <w:r w:rsidRPr="00951FB9">
        <w:rPr>
          <w:rtl/>
          <w:lang w:bidi="fa-IR"/>
        </w:rPr>
        <w:t xml:space="preserve"> اش را کند </w:t>
      </w:r>
      <w:r w:rsidRPr="00951FB9">
        <w:rPr>
          <w:rFonts w:hint="eastAsia"/>
          <w:rtl/>
          <w:lang w:bidi="fa-IR"/>
        </w:rPr>
        <w:t>دانسته</w:t>
      </w:r>
      <w:r w:rsidRPr="00951FB9">
        <w:rPr>
          <w:rtl/>
          <w:lang w:bidi="fa-IR"/>
        </w:rPr>
        <w:t xml:space="preserve">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نگهداشته است و حرکت ندارد و بروش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ممکن است مقصود از سفل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هر کدام خارج مرکز و تدو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آنها باشد و مقصود از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فلکها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ممثل که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مواج است چون حرکتش تند است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محفوظند چون کندند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وجه از زبان شرع و مقاصد او بدورند وجه نخست که ابتکار ما است از قوت و لطافت خال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F5695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... «سپس آراستشان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اختران» ظاهر همان آسمان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نتر</w:t>
      </w:r>
      <w:r w:rsidRPr="00951FB9">
        <w:rPr>
          <w:rtl/>
          <w:lang w:bidi="fa-IR"/>
        </w:rPr>
        <w:t xml:space="preserve"> است تا موافقتر باشد با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آسمان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اختران 6- الصافات»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</w:t>
      </w:r>
      <w:r w:rsidR="004F569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نظر</w:t>
      </w:r>
      <w:r w:rsidRPr="00951FB9">
        <w:rPr>
          <w:rtl/>
          <w:lang w:bidi="fa-IR"/>
        </w:rPr>
        <w:t xml:space="preserve"> لفظ 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قصد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همه آسمانها روشنتر است و آراستن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آراستن همه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وجه اول است که ما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(ز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آراستن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ور،</w:t>
      </w:r>
      <w:r w:rsidRPr="00951FB9">
        <w:rPr>
          <w:rtl/>
          <w:lang w:bidi="fa-IR"/>
        </w:rPr>
        <w:t xml:space="preserve"> کشاف در قول خدا (بز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الکواکب) هر دو را احتمال داده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شدن اختران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پرتو آنها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اشکال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 مانند ثر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جوزاء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اختلاف اوضاع و حرکت آنها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تابش آنها است در شب تار برابر چشم مردم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و قول خدا آنها را (چراغها) خوانده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وجوه است، گفتار در جاها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اختران در محلش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ثواقب» مقصود از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اخترانست و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کواکب است 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ثواقب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با تابش خود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سوراخ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شهابها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پرّانند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به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زنند</w:t>
      </w:r>
      <w:r w:rsidRPr="00951FB9">
        <w:rPr>
          <w:rtl/>
          <w:lang w:bidi="fa-IR"/>
        </w:rPr>
        <w:t xml:space="preserve"> و هوا را سوراخ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«سراج</w:t>
      </w:r>
      <w:r w:rsidRPr="00951FB9">
        <w:rPr>
          <w:rtl/>
          <w:lang w:bidi="fa-IR"/>
        </w:rPr>
        <w:t xml:space="preserve"> مستط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قمر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ر»</w:t>
      </w:r>
      <w:r w:rsidRPr="00951FB9">
        <w:rPr>
          <w:rtl/>
          <w:lang w:bidi="fa-IR"/>
        </w:rPr>
        <w:t xml:space="preserve"> گفته شده چون شب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برد</w:t>
      </w:r>
      <w:r w:rsidRPr="00951FB9">
        <w:rPr>
          <w:rtl/>
          <w:lang w:bidi="fa-IR"/>
        </w:rPr>
        <w:t xml:space="preserve"> چراغ خوانده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شود- مستط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تابش پران و پراکنده و گفته اند ضوء تابش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نور تابش مستعار چنانچه خدا سبحان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«اوست که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 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ساخته و ماه را نور- 5-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ونس»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«در</w:t>
      </w:r>
      <w:r w:rsidRPr="00951FB9">
        <w:rPr>
          <w:rtl/>
          <w:lang w:bidi="fa-IR"/>
        </w:rPr>
        <w:t xml:space="preserve"> فلک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گردون»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حرکت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نتر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بالاتر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همه است، نظر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مقصود حرکت شبانه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حرکت خاصه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همه است 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F5695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(فلک) با حرکت لام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چون چرخ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به پستان گرد زن هم گفته شده «سقف روان و رق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لرزان» رق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نگاشته است</w:t>
      </w:r>
      <w:r w:rsidR="004F569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بنوشته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ابن 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گفته:</w:t>
      </w:r>
      <w:r w:rsidR="004F5695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آنست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4F5695" w:rsidRPr="004F5695">
        <w:rPr>
          <w:rStyle w:val="libAlaemChar"/>
          <w:rFonts w:eastAsiaTheme="minorHAnsi"/>
          <w:rtl/>
        </w:rPr>
        <w:t>عليه‌السلام</w:t>
      </w:r>
      <w:r w:rsidR="004F5695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در وصف آسمان «سقف سائر و رق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مائر» مقصود نگارش آسمانست با اختران، لرزان: متحرک است و نه بآن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فرموده «روز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بلرزد آسمان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9</w:t>
      </w:r>
      <w:r w:rsidR="004F569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الطور»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عبارت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دلالت بر حرکت آسمان دارند و </w:t>
      </w:r>
      <w:r w:rsidRPr="00951FB9">
        <w:rPr>
          <w:rtl/>
          <w:lang w:bidi="fa-IR"/>
        </w:rPr>
        <w:lastRenderedPageBreak/>
        <w:t>مخالف حرکت خود ستاره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چنانچه</w:t>
      </w:r>
      <w:r w:rsidRPr="00951FB9">
        <w:rPr>
          <w:rtl/>
          <w:lang w:bidi="fa-IR"/>
        </w:rPr>
        <w:t xml:space="preserve"> ظاهر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«سپس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 را گشود و از هر جور فرشته پر کرد» ظاهرش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گشودن آسمانها پس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بلکه پس از هفت ساختن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اختران آنها است و بسا که منظور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ذکر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ظاهر آنست که گشادن آنها فاصله انداختن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(در فتق سماوات) چنانچه سابقا اشاره بدان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بطلان گفته فلاسفه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افلاک بهم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 و هوا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فاصله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(اطوار) گوناگون خدا فرموده «و البته که شما را گوناگون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14</w:t>
      </w:r>
      <w:r w:rsidR="004F569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نوح»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نطفه،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علقه،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مضغه، و گفته اند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بدنبال حال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گفته اند: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اوصاف مختلف از توانگر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افل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تندرست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انسب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F569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فرشته 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آسمانها باشد چنانچه ظاهر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4F5695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گشودن آسمانها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بوده اند ... صف: رده بند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خط مانند صف نماز وصف جنگ، و ابو 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گفته: هر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دو طرفش بهم بسته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صف باشد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است قول خدا</w:t>
      </w:r>
      <w:r w:rsidR="004F5695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پرنده صف باشند، 41</w:t>
      </w:r>
      <w:r w:rsidR="004F5695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النور»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گشا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ب</w:t>
      </w:r>
      <w:r w:rsidR="004F5695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دو وجه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الصافات صفا، 1- الصافات» </w:t>
      </w:r>
      <w:r w:rsidRPr="00951FB9">
        <w:rPr>
          <w:rtl/>
          <w:lang w:bidi="fa-IR"/>
        </w:rPr>
        <w:lastRenderedPageBreak/>
        <w:t>«فرا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آنها را خواب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تا آخر اوصاف» ظاهر اختصاص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اوصاف است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صنف، و ممکن است توص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صنف بهمه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اختصاص نباشد.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ند»</w:t>
      </w:r>
      <w:r w:rsidRPr="00951FB9">
        <w:rPr>
          <w:rtl/>
          <w:lang w:bidi="fa-IR"/>
        </w:rPr>
        <w:t xml:space="preserve"> اصل 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القاء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اشاره و رسالت هم آمده «و ألسنه هستند به رسولانش»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رسولان به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چنانچه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فرموده «خدا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فرشته ها رسولان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75- الحج» «مختلفون بقضائه»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چه خواهد چ</w:t>
      </w:r>
      <w:r w:rsidRPr="00951FB9">
        <w:rPr>
          <w:rFonts w:hint="eastAsia"/>
          <w:rtl/>
          <w:lang w:bidi="fa-IR"/>
        </w:rPr>
        <w:t>نانچه</w:t>
      </w:r>
      <w:r w:rsidRPr="00951FB9">
        <w:rPr>
          <w:rtl/>
          <w:lang w:bidi="fa-IR"/>
        </w:rPr>
        <w:t xml:space="preserve"> در شب قدر و جز آن فرمانها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برسانند. و امر او، احکام او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مقدر است، چنانچه خدا فرموده «باذن پروردگارشان از هر امر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14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القدر».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نگهدار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ند»</w:t>
      </w:r>
      <w:r w:rsidRPr="00951FB9">
        <w:rPr>
          <w:rtl/>
          <w:lang w:bidi="fa-IR"/>
        </w:rPr>
        <w:t xml:space="preserve"> بسا که مقصود از آنها جز نگهبانان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خدا آنها را در قرآن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«و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شما نگهبان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ارجمند 10- 11- الانفطار» بلکه مقصود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خدا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آورده «از او 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که نگه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او را بفرمان خدا، 11- الرعد» ممکنست مقصود در کلام امام 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اعمال باشند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حافظان کردار بنده ها و بسا از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هر دو دسته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هستند، دربانان بهشت سرکاران بهشتند که درها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بندند و اصل آن خادمان و کعبه و بتخانه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«و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گامهاشان در ارض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سفل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است»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ها گامهاشان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ثبت شده و آن روشنتر است و مقصود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ارض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ها و بقعه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هفت طبقه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قدم دارند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C36F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 خود صورت توهّم نکنند» غرض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فرشته ها است از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اثبات</w:t>
      </w:r>
      <w:r w:rsidRPr="00951FB9">
        <w:rPr>
          <w:rtl/>
          <w:lang w:bidi="fa-IR"/>
        </w:rPr>
        <w:t xml:space="preserve"> لوازم جسم و امکان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سبحان، و سرزنش مشبّهه از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(النظائر)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همانند در شکل و اخلاق و افعال، در نسخه (بالنواظر)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خدا را روا ندارند، و در نسخه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(بالمواطن)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مکان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روا ندارند.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137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نهج البلاغه (ج 2 ص 44) در 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بامام حسن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: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معبود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</w:t>
      </w:r>
      <w:r w:rsidRPr="00951FB9">
        <w:rPr>
          <w:rtl/>
          <w:lang w:bidi="fa-IR"/>
        </w:rPr>
        <w:t xml:space="preserve"> است چنانچه خود را ستوده،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کس در ملک او با او ضد نتواند بود، هرگز نابود نشود،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از نخست بوده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آغاز، و پس از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C36F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138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الظاهره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است و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تنها بود سپس کلمه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و آن نور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از آن نور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مرا و فرزندانم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کلمه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 و روح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و آن 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نور جا داد و در تنها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نهاد.</w:t>
      </w:r>
      <w:r w:rsidR="00EC36F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مائ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روح خدا و کلمات او، و ما پرده دار او 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برابر خلقش،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در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آنجا کأنه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بود، نه ماه، نه شب و نه روز، و نه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نا،</w:t>
      </w:r>
      <w:r w:rsidRPr="00951FB9">
        <w:rPr>
          <w:rtl/>
          <w:lang w:bidi="fa-IR"/>
        </w:rPr>
        <w:t xml:space="preserve"> خدا 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تمج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نموده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</w:p>
    <w:p w:rsidR="00951FB9" w:rsidRPr="00951FB9" w:rsidRDefault="00951FB9" w:rsidP="00EC36F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 xml:space="preserve"> 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خلق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(الخبر) 139- مصباح الانوار: بسندش از انس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مرا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فاطمه و حسن و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آدم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آنگه که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و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گسترده بود و نه ظلمت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نور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آتش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عباس گفت: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شما چگونه بوده است؟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رسول اللَّه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عمو چون خدا خواست ما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کلمه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 و از آن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کلمه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 و از آن روح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نور را به آن روح درآم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م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و فاطمه و حسن و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او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نبود.</w:t>
      </w:r>
      <w:r w:rsidR="00EC36FE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خدا خواست که خلقش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مرا گشود و از آن عرش خود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عرش از نور من است، و نور من از نور خدا و نور من برتر از عرش است سپس نور برادرم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گشود و از آن فرشته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فرشته ها از نور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 و نور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 خدا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برتر است از فرشته ها، سپس نور دخترم فاطمه را گشود و از آن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</w:t>
      </w:r>
      <w:r w:rsidRPr="00951FB9">
        <w:rPr>
          <w:rFonts w:hint="eastAsia"/>
          <w:rtl/>
          <w:lang w:bidi="fa-IR"/>
        </w:rPr>
        <w:t>آسمانها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نور دخترم فاطمه اند و نور دخترم فاطمه از نور خدا است و دخترم فاطمه برتر است از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سپس نور فرزندم حسن را گشود، و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دو از نور فرزندم حسنند و نور حسن از نور خدا و حسن برتر است از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ماه، سپس نور فرزندم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گشود و از آن بهشت و حور الع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خلق کرد و بهشت و حور الع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نور فرزندم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و نور او از نور خدا </w:t>
      </w:r>
      <w:r w:rsidRPr="00951FB9">
        <w:rPr>
          <w:rtl/>
          <w:lang w:bidi="fa-IR"/>
        </w:rPr>
        <w:lastRenderedPageBreak/>
        <w:t>و فرزندم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برتر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از نور بهشت و حور الع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C36F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140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: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</w:t>
      </w:r>
      <w:r w:rsidR="00EC36F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محمّد،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تو را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تن-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را و عرش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مرا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ستود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بزرگوار شمرد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دو روح شما را فراهم آوردم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کردم و او مرا بزرگوار شمرد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کرد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شمر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آن را دو بخش کردم و دو بخش را دو بخش و چهارتا شد،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حسن و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دوتا، سپس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فاطمه را از روح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تن، سپس با دست راستش ما را مسح کرد و نورش را در ما کشاند (ج 1 ص 440).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C36F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«ب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مجرد بودند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تن عنصر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نداشتند و تن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داشتند و ظاهرش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روح هم جسم است و مجرد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بسا که مقصود از خلق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همان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نه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نم»</w:t>
      </w:r>
      <w:r w:rsidRPr="00951FB9">
        <w:rPr>
          <w:rtl/>
          <w:lang w:bidi="fa-IR"/>
        </w:rPr>
        <w:t xml:space="preserve"> بحسب زمان موهوم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بحسب رتبه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شمرد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بزبان جسد مث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بزبان حال «روح شما را جمع کردم»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ماده بدنتان</w:t>
      </w:r>
      <w:r w:rsidR="00EC36F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پشت آدم نهادم و آن را از پشت عبد المطلب دوتا کردم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عبد اللَّه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و هر کدام دو تا شدند پس از انتقال ب</w:t>
      </w:r>
      <w:r w:rsidR="00EC36F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فاطمه و حسن و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شدند چنانچه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</w:t>
      </w:r>
      <w:r w:rsidRPr="00951FB9">
        <w:rPr>
          <w:rFonts w:hint="eastAsia"/>
          <w:rtl/>
          <w:lang w:bidi="fa-IR"/>
        </w:rPr>
        <w:t>دلالت</w:t>
      </w:r>
      <w:r w:rsidRPr="00951FB9">
        <w:rPr>
          <w:rtl/>
          <w:lang w:bidi="fa-IR"/>
        </w:rPr>
        <w:t xml:space="preserve">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محدث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اند: معلوم است که دو مجرد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مجرد هم تقس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روح 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موجود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برکنار از ماده بدن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افاضل گفته: مقصود بخلق دو روح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مجرد بودند، و مقصود از جمع آنها تعلق آنها است ب</w:t>
      </w:r>
      <w:r w:rsidR="00EC36FE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بدن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لاهوت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مقصود از تفر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قشان</w:t>
      </w:r>
      <w:r w:rsidRPr="00951FB9">
        <w:rPr>
          <w:rtl/>
          <w:lang w:bidi="fa-IR"/>
        </w:rPr>
        <w:t xml:space="preserve"> تعلق هر کدام از آنها است ب</w:t>
      </w:r>
      <w:r w:rsidR="00EC36F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بدن مشهود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امتناع تعلق دو روح ب</w:t>
      </w:r>
      <w:r w:rsidR="00EC36FE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بدن نسبت ب</w:t>
      </w:r>
      <w:r w:rsidR="00EC36F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بدن مشهود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نه ب</w:t>
      </w:r>
      <w:r w:rsidR="00EC36F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بدن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لاهوت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اطلاق</w:t>
      </w:r>
      <w:r w:rsidRPr="00951FB9">
        <w:rPr>
          <w:rtl/>
          <w:lang w:bidi="fa-IR"/>
        </w:rPr>
        <w:t xml:space="preserve"> مسح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هر دو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استعاره است چون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</w:t>
      </w:r>
      <w:r w:rsidR="00EC36F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اظهار لطف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دست راست باو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کشد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از رحمت چنانچه در شرح قولشان «و الخ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ک»</w:t>
      </w:r>
      <w:r w:rsidRPr="00951FB9">
        <w:rPr>
          <w:rtl/>
          <w:lang w:bidi="fa-IR"/>
        </w:rPr>
        <w:t xml:space="preserve">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ممکن است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سود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از تو هر دو حکمت است و مصلحت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رحمت، و سود مربوط بدست راست است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بدست چپ ... و مقصود از نور علم است و کمالات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C0F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141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1، 440) بسندش از محمّد بن سنان گفت: نزد امام نهم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بودم و اختلاف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عه</w:t>
      </w:r>
      <w:r w:rsidRPr="00951FB9">
        <w:rPr>
          <w:rtl/>
          <w:lang w:bidi="fa-IR"/>
        </w:rPr>
        <w:t xml:space="preserve"> را ب</w:t>
      </w:r>
      <w:r w:rsidR="001C0F1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تنها بود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خود، سپس محمّد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فاطمه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هزار روزگار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سپس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آنان را گواه بر آن گرفت، فرمانبردنشان را مجر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کارشان را بدانها وانهاد و آنها هر چه را خواهند حلال سازند و هر چه را خواهند حرام سازند، و جز آنچ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خواسته نخواهند، سپس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هر که از آن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افتد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بدر</w:t>
      </w:r>
      <w:r w:rsidRPr="00951FB9">
        <w:rPr>
          <w:rtl/>
          <w:lang w:bidi="fa-IR"/>
        </w:rPr>
        <w:t xml:space="preserve"> شده و هر که از آن پس </w:t>
      </w:r>
      <w:r w:rsidRPr="00951FB9">
        <w:rPr>
          <w:rtl/>
          <w:lang w:bidi="fa-IR"/>
        </w:rPr>
        <w:lastRenderedPageBreak/>
        <w:t>بماند، نابود شود، و هر که بدان بچسبد برسد بحق،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را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C0F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142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در همان (ج 1 ص 441) بسندش از مفضل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گفتم: بامام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چگونه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آنگه که اظلّه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مفضل نزد پروردگار خود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جز ما نزد او نبود در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سبز،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تمج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تهل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نه فرشته مقرب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بود، نه جاندار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ما، تا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آمد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خواست و هر گونه خواست از فرشته ها و جز آنها، سپس دانش آن را بما وانهاد.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C0F1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«در اظله»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عالم ارواح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مثال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ذرّ «نزد پروردگار خود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مقرب او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بقرب معنو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علم او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ملحوظ عنا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تش،</w:t>
      </w:r>
      <w:r w:rsidRPr="00951FB9">
        <w:rPr>
          <w:rtl/>
          <w:lang w:bidi="fa-IR"/>
        </w:rPr>
        <w:t xml:space="preserve">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از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بان</w:t>
      </w:r>
      <w:r w:rsidRPr="00951FB9">
        <w:rPr>
          <w:rtl/>
          <w:lang w:bidi="fa-IR"/>
        </w:rPr>
        <w:t xml:space="preserve">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عرش 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. و گفته اند: در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سبز و مقصود تعلق آنهاست بدان عالم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آنکه در آن باشند و مکان آنها باشد، و نه بسا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باشد از شناخت خدا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سبحانه</w:t>
      </w:r>
      <w:r w:rsidRPr="00951FB9">
        <w:rPr>
          <w:rtl/>
          <w:lang w:bidi="fa-IR"/>
        </w:rPr>
        <w:t xml:space="preserve"> چنانچه در شرح عرش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ان شاء اللَّه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غرق انوار معرفت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و بدان خوش بودند،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او و آنها نبوده ... «انه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بما ابلاغ کرد و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علم بحقائق آنها را و احکام آنها را.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C0F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143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ص 441)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بود چون 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و بودن و مکان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نور الأنوار را که همه نورها از آن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شدند، و از نور خود که همه نورها را روشن کرد در آن روان ساخت، و آن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بود که از آن محمّد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د،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دو نور نخست بودند،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پاک و پاک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در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بودند در اصلاب پاک تا در دو صلب پاک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تر عبد اللَّه و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از هم جدا شدند.</w:t>
      </w:r>
      <w:r w:rsidR="001C0F1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: «إذ لا کان»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ممکن نبود،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نور الانوار همان نور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او روشن کن ارواح خلائق است ب</w:t>
      </w:r>
      <w:r w:rsidR="001C0F1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علوم و کمالات و هدا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معارف، بلکه سبب وجود موجودات و علت غائ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 و نور خود را در آن روان ساخت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افاضه و هدا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تا همه نورها از آن بهره گرفتند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C0F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144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442) بسندش از جابر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گفت: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بمن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جابر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محمّد و فرزندان هداه و مهتد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بود، و نمونه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در برابر خدا گفتم:</w:t>
      </w:r>
      <w:r w:rsidR="001C0F1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نمونه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نور، تنها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روح، و همه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نور کمک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شدند،</w:t>
      </w:r>
      <w:r w:rsidRPr="00951FB9">
        <w:rPr>
          <w:rtl/>
          <w:lang w:bidi="fa-IR"/>
        </w:rPr>
        <w:t xml:space="preserve"> و آن روح القدس بود، و بدو خدا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 خاندانش،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بردبار و دانشمند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کوکار</w:t>
      </w:r>
      <w:r w:rsidRPr="00951FB9">
        <w:rPr>
          <w:rtl/>
          <w:lang w:bidi="fa-IR"/>
        </w:rPr>
        <w:t xml:space="preserve"> و پاک، خدا پرستند به نماز و روزه و سجده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تهل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نمازها را همه بگزارند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روزه دارند و حج بجا آرند.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شرح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اخبار و مانند آنها در مجلد ششم و هفتم و نهم گذشته و اخبار دال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نخست موجودات ارواح آنان بوده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است، و ممکن است آنها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آورد بحدوث همه ممکنات با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اخبار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دلالت کنند که فاصله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خلق ارواح و اجسام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محدود </w:t>
      </w:r>
      <w:r w:rsidRPr="00951FB9">
        <w:rPr>
          <w:rFonts w:hint="eastAsia"/>
          <w:rtl/>
          <w:lang w:bidi="fa-IR"/>
        </w:rPr>
        <w:t>بوده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آنچه زائد بر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بناچار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C0F1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145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ابو الحسن بکر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استاد شه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ثان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کتاب الانوار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فرمود: خدا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 و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نور حب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بش</w:t>
      </w:r>
      <w:r w:rsidRPr="00951FB9">
        <w:rPr>
          <w:rtl/>
          <w:lang w:bidi="fa-IR"/>
        </w:rPr>
        <w:t xml:space="preserve">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آب و عرش و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لوح و ق</w:t>
      </w:r>
      <w:r w:rsidRPr="00951FB9">
        <w:rPr>
          <w:rFonts w:hint="eastAsia"/>
          <w:rtl/>
          <w:lang w:bidi="fa-IR"/>
        </w:rPr>
        <w:t>لم</w:t>
      </w:r>
      <w:r w:rsidRPr="00951FB9">
        <w:rPr>
          <w:rtl/>
          <w:lang w:bidi="fa-IR"/>
        </w:rPr>
        <w:t xml:space="preserve"> و بهشت و دوزخ و فرشته ها و آدم و حواء به چهار صد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چهار هزار سال و چون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ما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هزار سال برابر خدا عز و جل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</w:t>
      </w:r>
      <w:r w:rsidRPr="00951FB9">
        <w:rPr>
          <w:rtl/>
          <w:lang w:bidi="fa-IR"/>
        </w:rPr>
        <w:t xml:space="preserve">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حمد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و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 نگاه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بنده من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مراد و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من، بعزت و جلالم قسم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تو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افلاک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هر که تو را دوست دارد دوستش دارم و هر که تو را دشمن دارد دشمنش دارم.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نورش تتق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پرتو برآورد و خدا از آن 12 حجاب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نخست حجاب قدرت و پس حجاب عظمت، سپس حجاب عزت و سپس حجاب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بت،</w:t>
      </w:r>
      <w:r w:rsidRPr="00951FB9">
        <w:rPr>
          <w:rtl/>
          <w:lang w:bidi="fa-IR"/>
        </w:rPr>
        <w:t xml:space="preserve"> سپس حجاب جبروت سپس حجاب رحمت سپس حجاب نبوت سپس حجاب کبر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سپس حجاب منزلت سپس حجاب رفعت سپس حجاب سعادت سپس حجاب شفاعت، سپس خدا نور رسول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فرمود تا در حجاب قدرت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درآمد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العل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الاعل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</w:t>
      </w:r>
    </w:p>
    <w:p w:rsidR="00951FB9" w:rsidRPr="00951FB9" w:rsidRDefault="00951FB9" w:rsidP="001C0F1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ماند تا 12 هزار سال.</w:t>
      </w:r>
      <w:r w:rsidR="001C0F1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فرمودش تا در حجاب عظمت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آمد 11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عالم السرّ و اخف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 سپس در حجاب عزت درآمد و 10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الملک المنان) سپس در حجاب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درآمد و نه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من هو </w:t>
      </w:r>
      <w:r w:rsidRPr="00951FB9">
        <w:rPr>
          <w:rtl/>
          <w:lang w:bidi="fa-IR"/>
        </w:rPr>
        <w:lastRenderedPageBreak/>
        <w:t>غن</w:t>
      </w:r>
      <w:r w:rsidRPr="00951FB9">
        <w:rPr>
          <w:rFonts w:hint="cs"/>
          <w:rtl/>
          <w:lang w:bidi="fa-IR"/>
        </w:rPr>
        <w:t>یّ</w:t>
      </w:r>
      <w:r w:rsidRPr="00951FB9">
        <w:rPr>
          <w:rtl/>
          <w:lang w:bidi="fa-IR"/>
        </w:rPr>
        <w:t xml:space="preserve">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فتقر</w:t>
      </w:r>
      <w:r w:rsidRPr="00951FB9">
        <w:rPr>
          <w:rtl/>
          <w:lang w:bidi="fa-IR"/>
        </w:rPr>
        <w:t>) سپس در حجاب جبروت درآمد و هشت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الکر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الاکرم) سپس در حجاب رحمت درآمد و 7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</w:t>
      </w:r>
      <w:r w:rsidRPr="001C0F19">
        <w:rPr>
          <w:rStyle w:val="libAlaemChar"/>
          <w:rtl/>
        </w:rPr>
        <w:t>(</w:t>
      </w:r>
      <w:r w:rsidRPr="001C0F19">
        <w:rPr>
          <w:rStyle w:val="libAieChar"/>
          <w:rtl/>
        </w:rPr>
        <w:t>سبحان رَبُّ الْعَرْشِ الْعَظِ</w:t>
      </w:r>
      <w:r w:rsidRPr="001C0F19">
        <w:rPr>
          <w:rStyle w:val="libAieChar"/>
          <w:rFonts w:hint="cs"/>
          <w:rtl/>
        </w:rPr>
        <w:t>ی</w:t>
      </w:r>
      <w:r w:rsidRPr="001C0F19">
        <w:rPr>
          <w:rStyle w:val="libAieChar"/>
          <w:rFonts w:hint="eastAsia"/>
          <w:rtl/>
        </w:rPr>
        <w:t>مِ</w:t>
      </w:r>
      <w:r w:rsidRPr="001C0F19">
        <w:rPr>
          <w:rStyle w:val="libAlaemChar"/>
          <w:rtl/>
        </w:rPr>
        <w:t>)</w:t>
      </w:r>
      <w:r w:rsidRPr="00951FB9">
        <w:rPr>
          <w:rtl/>
          <w:lang w:bidi="fa-IR"/>
        </w:rPr>
        <w:t xml:space="preserve"> سپس در حجاب نبوت درآمد و 6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</w:t>
      </w:r>
      <w:r w:rsidRPr="001C0F19">
        <w:rPr>
          <w:rStyle w:val="libAlaemChar"/>
          <w:rtl/>
        </w:rPr>
        <w:t>(</w:t>
      </w:r>
      <w:r w:rsidRPr="001C0F19">
        <w:rPr>
          <w:rStyle w:val="libAieChar"/>
          <w:rtl/>
        </w:rPr>
        <w:t xml:space="preserve">سُبْحانَ رَبِّکَ رَبِّ الْعِزَّهِ عَمَّا </w:t>
      </w:r>
      <w:r w:rsidRPr="001C0F19">
        <w:rPr>
          <w:rStyle w:val="libAieChar"/>
          <w:rFonts w:hint="cs"/>
          <w:rtl/>
        </w:rPr>
        <w:t>یَ</w:t>
      </w:r>
      <w:r w:rsidRPr="001C0F19">
        <w:rPr>
          <w:rStyle w:val="libAieChar"/>
          <w:rFonts w:hint="eastAsia"/>
          <w:rtl/>
        </w:rPr>
        <w:t>صِفُونَ</w:t>
      </w:r>
      <w:r w:rsidRPr="001C0F19">
        <w:rPr>
          <w:rStyle w:val="libAlaemChar"/>
          <w:rtl/>
        </w:rPr>
        <w:t>)</w:t>
      </w:r>
      <w:r w:rsidRPr="00951FB9">
        <w:rPr>
          <w:rtl/>
          <w:lang w:bidi="fa-IR"/>
        </w:rPr>
        <w:t xml:space="preserve"> سپس در حجاب کبر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درآمد و 5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العظ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الاعظم) سپس در حجاب منزلت درآمد و چهار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العل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الکر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) سپس در حجاب رفعت درآمد و 3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ذ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الملک و الملکوت) سپس در حجاب سعادت درآمد و 2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من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الاش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زول</w:t>
      </w:r>
      <w:r w:rsidRPr="00951FB9">
        <w:rPr>
          <w:rtl/>
          <w:lang w:bidi="fa-IR"/>
        </w:rPr>
        <w:t>) سپس</w:t>
      </w:r>
      <w:r w:rsidR="001C0F1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حجاب شفاعت درآمد و هزار سال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(سبحان اللَّه و بحمده سبحان اللَّه العظ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).</w:t>
      </w:r>
      <w:r w:rsidR="001C0F1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امام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فرمود: سپس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 محمّد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در هر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علوم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جز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داند،</w:t>
      </w:r>
      <w:r w:rsidRPr="00951FB9">
        <w:rPr>
          <w:rtl/>
          <w:lang w:bidi="fa-IR"/>
        </w:rPr>
        <w:t xml:space="preserve"> سپس بنور محمّد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022D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عزت فرو شو و فرو شد،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خشوع،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تواضع،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رضا،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وفاء،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بردبار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زکار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ترس،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انابت،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عمل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ت،</w:t>
      </w:r>
      <w:r w:rsidRPr="00951FB9">
        <w:rPr>
          <w:rtl/>
          <w:lang w:bidi="fa-IR"/>
        </w:rPr>
        <w:t xml:space="preserve">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انت،</w:t>
      </w:r>
      <w:r w:rsidRPr="00951FB9">
        <w:rPr>
          <w:rtl/>
          <w:lang w:bidi="fa-IR"/>
        </w:rPr>
        <w:t xml:space="preserve"> سپس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ا،</w:t>
      </w:r>
      <w:r w:rsidRPr="00951FB9">
        <w:rPr>
          <w:rtl/>
          <w:lang w:bidi="fa-IR"/>
        </w:rPr>
        <w:t xml:space="preserve"> تا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="001C0F1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از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برآمد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دوستم،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غمبرانم،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غمبرانم</w:t>
      </w:r>
      <w:r w:rsidRPr="00951FB9">
        <w:rPr>
          <w:rtl/>
          <w:lang w:bidi="fa-IR"/>
        </w:rPr>
        <w:t xml:space="preserve">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روز محشر، آن نور بسجده افتاد فرمود: از او 124 هزار قطره چک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هر </w:t>
      </w:r>
      <w:r w:rsidRPr="00951FB9">
        <w:rPr>
          <w:rtl/>
          <w:lang w:bidi="fa-IR"/>
        </w:rPr>
        <w:lastRenderedPageBreak/>
        <w:t xml:space="preserve">قطره نورش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چون انوار کامل شدند همه گرد نور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چنانچه حاج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بگرد خانه کعبه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گردند</w:t>
      </w:r>
      <w:r w:rsidRPr="00951FB9">
        <w:rPr>
          <w:rtl/>
          <w:lang w:bidi="fa-IR"/>
        </w:rPr>
        <w:t xml:space="preserve"> و همه خدا را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سپاس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گفتند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گفتند،</w:t>
      </w:r>
      <w:r w:rsidRPr="00951FB9">
        <w:rPr>
          <w:rtl/>
          <w:lang w:bidi="fa-IR"/>
        </w:rPr>
        <w:t xml:space="preserve"> منزهست آنکه دانا است و نادان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منزه است آنکه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و شتاب ندارد، م</w:t>
      </w:r>
      <w:r w:rsidRPr="00951FB9">
        <w:rPr>
          <w:rFonts w:hint="eastAsia"/>
          <w:rtl/>
          <w:lang w:bidi="fa-IR"/>
        </w:rPr>
        <w:t>نزه</w:t>
      </w:r>
      <w:r w:rsidRPr="00951FB9">
        <w:rPr>
          <w:rtl/>
          <w:lang w:bidi="fa-IR"/>
        </w:rPr>
        <w:t xml:space="preserve"> است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ندارد.</w:t>
      </w: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خدا بآنها ندا کرد: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من چه کسم؟ نور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همه انوار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 و گفت: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معبود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تو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رب الارباب و ملک الملوک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بناگاه نداء از جانب خدا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تو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تو دوست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تو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خلق</w:t>
      </w:r>
      <w:r w:rsidRPr="00951FB9">
        <w:rPr>
          <w:rtl/>
          <w:lang w:bidi="fa-IR"/>
        </w:rPr>
        <w:t xml:space="preserve">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امتت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امتند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برآورده شدند سپس از نور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گوهر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را دو بخش کرد و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ببخش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خوشگوار شد و بمهر ببخش دوم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 آن عرش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استوار 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نور عرش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لوح را از نور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قلم را از نور لوح و باو فرمود: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مرا بنگار، و قلم هزار سال از گفته خدا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هوش</w:t>
      </w:r>
      <w:r w:rsidRPr="00951FB9">
        <w:rPr>
          <w:rtl/>
          <w:lang w:bidi="fa-IR"/>
        </w:rPr>
        <w:t xml:space="preserve"> شد و چون بهوش آمد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عرض کرد بار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چه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سم؟</w:t>
      </w:r>
      <w:r w:rsidRPr="00951FB9">
        <w:rPr>
          <w:rtl/>
          <w:lang w:bidi="fa-IR"/>
        </w:rPr>
        <w:t xml:space="preserve">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لا اله الا اللَّه محمّد رسول اللَّه و چون قلم نام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بسجده افتاد و گفت: سبحان الواحد القهار، سبحان العظ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الاعظم، سپس سر از سجده برداشت و نوشت: لا اله الا اللَّه محمّد رسول اللَّه.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022D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 پروردگارا محمد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نامش را با نام خود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ذکرش با ذکر خود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قلم، </w:t>
      </w:r>
      <w:r w:rsidRPr="00951FB9">
        <w:rPr>
          <w:rtl/>
          <w:lang w:bidi="fa-IR"/>
        </w:rPr>
        <w:lastRenderedPageBreak/>
        <w:t>اگر او نبود تو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خلقم را جز بخاطر او، او بش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نذ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است، سراج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است، شف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و حب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است،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قلم از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شکاف برداشت، سپس قلم گفت: درود بر تو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رسول خدا، خدا فرمود: بر تو درود از من و رحمت و برکات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سلام سنّت شد و جواب سلام واجب سپس خدا فرمود: قضا و قدر و هر چه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.</w:t>
      </w:r>
    </w:p>
    <w:p w:rsidR="00951FB9" w:rsidRPr="00951FB9" w:rsidRDefault="00951FB9" w:rsidP="00B022D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خدا فرشته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صلوات فرستند بر محمّد و آل محمد،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امتش آمرزش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خواهند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سپس خدا از نور محمد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بهشت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چهار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زش</w:t>
      </w:r>
      <w:r w:rsidRPr="00951FB9">
        <w:rPr>
          <w:rtl/>
          <w:lang w:bidi="fa-IR"/>
        </w:rPr>
        <w:t xml:space="preserve"> آراست، تعظ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جلالت و سخاوت و امانت، و آن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دوستان و فرمان برانش ساخت.</w:t>
      </w:r>
      <w:r w:rsidR="00B022D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باق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گوهر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آب شد، و از دودش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از کفش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و چون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مانند کشت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اهلش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لرزان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خدا کوهها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لنگرش ساخت، سپس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بزرگتر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درآمد و گامش 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قرار 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و خدا صخره بزرگ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دو گام آن فرشته نهاد سپس آن صخره را قرارگاه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گاو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تاب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دنش</w:t>
      </w:r>
      <w:r w:rsidRPr="00951FB9">
        <w:rPr>
          <w:rtl/>
          <w:lang w:bidi="fa-IR"/>
        </w:rPr>
        <w:t xml:space="preserve"> را از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و از برق چشمانش نداشت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تا آنجا بزرگ بود که اگر همه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را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سوراخ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نهادند چون خردل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اندازند و آن گاو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صخره درآمد.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022D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گاو قرارگاه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نبود، و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بنام بهموت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دو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گاو رفت و گاو بر پشت آن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قرار گرفت، پس همه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دوش فرشته است و </w:t>
      </w:r>
      <w:r w:rsidRPr="00951FB9">
        <w:rPr>
          <w:rtl/>
          <w:lang w:bidi="fa-IR"/>
        </w:rPr>
        <w:lastRenderedPageBreak/>
        <w:t>فرشته بر صخره، و صخره بر گاو، و گاو بر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آب، و آب بر هوا، و هوا بر ظلمت، سپس کس نداند که 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ر ظلمت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B022D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خدا عرش را از دو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پرتو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فضل و دوم عدل سپس فرمود آن دو هر کدام 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از آن دو چهار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عقل و حلم و علم و سخاوت سپس از عقل خوف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از علم رضا و از حلم 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از سخاوت محبت و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در سرشت محمد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خم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کرد، سپس </w:t>
      </w: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از آنها ارواح مؤمنان امت محمد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ستارگان و شب و روز و نور و ظلمت و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را از نور محمد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چون همه انوار کامل شدند نور محمد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Fonts w:hint="eastAsia"/>
          <w:rtl/>
          <w:lang w:bidi="fa-IR"/>
        </w:rPr>
        <w:t>هفتاد</w:t>
      </w:r>
      <w:r w:rsidRPr="00951FB9">
        <w:rPr>
          <w:rtl/>
          <w:lang w:bidi="fa-IR"/>
        </w:rPr>
        <w:t xml:space="preserve"> و سه هزار سال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آرام گرفت، سپس نورش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بهشت جا کرد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تا</w:t>
      </w:r>
      <w:r w:rsidRPr="00951FB9">
        <w:rPr>
          <w:rtl/>
          <w:lang w:bidi="fa-IR"/>
        </w:rPr>
        <w:t xml:space="preserve"> هفتاد هزار سال سپس در سدره المنته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 گرفت تا هفتاد هزار سال سپس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آسمان ششم و آسمان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آسمان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آمد تا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در آن ماند تا خدا خواست که آدم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تا آخر آنچه در مجلد ششم گذشت.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B022D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146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کتاب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عباد عصفر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 گفت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امام چهارم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 xml:space="preserve"> خدا محمد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ازده</w:t>
      </w:r>
      <w:r w:rsidRPr="00951FB9">
        <w:rPr>
          <w:rtl/>
          <w:lang w:bidi="fa-IR"/>
        </w:rPr>
        <w:t xml:space="preserve"> تن از فرزندان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را از نور عظمتش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آنها را نمونه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پرتو نورش بپاداشت و او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خلق، خدا را </w:t>
      </w:r>
      <w:r w:rsidRPr="00951FB9">
        <w:rPr>
          <w:rFonts w:hint="eastAsia"/>
          <w:rtl/>
          <w:lang w:bidi="fa-IR"/>
        </w:rPr>
        <w:t>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گفتند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کردند،</w:t>
      </w:r>
      <w:r w:rsidRPr="00951FB9">
        <w:rPr>
          <w:rtl/>
          <w:lang w:bidi="fa-IR"/>
        </w:rPr>
        <w:t xml:space="preserve"> و آنان امامان از فرزندان رسول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</w:t>
      </w:r>
      <w:r w:rsidR="00B022DD" w:rsidRPr="00B022DD">
        <w:rPr>
          <w:rStyle w:val="libAlaemChar"/>
          <w:rFonts w:eastAsiaTheme="minorHAnsi"/>
          <w:rtl/>
        </w:rPr>
        <w:t>صلى‌الله‌عليه‌وآله‌وسلم</w:t>
      </w:r>
      <w:r w:rsidRPr="00951FB9">
        <w:rPr>
          <w:rtl/>
          <w:lang w:bidi="fa-IR"/>
        </w:rPr>
        <w:t xml:space="preserve"> 147- و از همان بسندش از امام پنجم فرمود: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کربلاء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چهار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کعبه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را مقدم داشت و مبارک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خلق کند </w:t>
      </w:r>
      <w:r w:rsidRPr="00951FB9">
        <w:rPr>
          <w:rtl/>
          <w:lang w:bidi="fa-IR"/>
        </w:rPr>
        <w:lastRenderedPageBreak/>
        <w:t>مقدس و مبارک بود،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تا خدا آن را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بهشت سازد، و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منزل و مسکن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دوستانش را در آن جا دهد.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همان بسندش از امام چهارم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مانند آن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148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412) از فروع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محمد بن عمران عجل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بامام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گفتم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خانه کعبه آنگاه که آب بود بگفته خدا عز و جل «و بود عرش او بر آب» چه بوده است؟ فرمود: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درّ درخشان.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149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فروع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(ص 611، ب 3، ح 3)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</w:t>
      </w:r>
    </w:p>
    <w:p w:rsidR="00951FB9" w:rsidRPr="00951FB9" w:rsidRDefault="00951FB9" w:rsidP="00B022D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عز و جل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خانه کعبه تا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از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عرفات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از عرفات تا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عرفاتست، و عرفات از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کعبه.</w:t>
      </w:r>
      <w:r w:rsidR="00B022D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«سپس از عرفات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عرفات تا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آن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کرو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اتمامش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</w:t>
      </w:r>
      <w:r w:rsidRPr="00951FB9">
        <w:rPr>
          <w:rtl/>
          <w:lang w:bidi="fa-IR"/>
        </w:rPr>
        <w:t xml:space="preserve"> چون معلوم بود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ب</w:t>
      </w:r>
      <w:r w:rsidR="00B022D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کعبه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اطراف کره را از رو تتم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کرد تا 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اما آنچه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معاصران در توج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 گفته و لفظ 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آخر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را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بفتح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خوانده که فعل باشد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(قدّر)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تا آنجا که خدا مقدر کرده بود از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استبعاد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150</w:t>
      </w:r>
      <w:r w:rsidR="00B022D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فروع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(طبع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ص 116، ب 3 ح 8) بسندش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فرمود: چون </w:t>
      </w:r>
      <w:r w:rsidRPr="00951FB9">
        <w:rPr>
          <w:rtl/>
          <w:lang w:bidi="fa-IR"/>
        </w:rPr>
        <w:lastRenderedPageBreak/>
        <w:t>خدا خواست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بادها را فرمود تا بر آب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موج شد، سپس کف کرد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پارچه کف شد، و آن را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خانه کعبه گرد آورد و کوهها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از کف ساخت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خدا عز و جلّ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نخست خانه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وضع شد آنست که به مکّه است و با برکت (96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آل عمران» و بسند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مانندش را آورده 151- در در المنثور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بچند سند از مجاهد، گفت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چون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آن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خدا «سپس استوار شد بر آسمان و آنها را هفت آسمان ساخت 30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البقره)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هفت آسمان ساخت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ساخت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361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152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بچند طر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از ابن عباس و ابن مسعود، و مردان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اصحاب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«او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 هر آنچه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سپس استوار شد بر آسمان و آنها را هفت آسمان ساخت 30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البقره» گفت: عرش خدا بر </w:t>
      </w:r>
      <w:r w:rsidRPr="00951FB9">
        <w:rPr>
          <w:rFonts w:hint="eastAsia"/>
          <w:rtl/>
          <w:lang w:bidi="fa-IR"/>
        </w:rPr>
        <w:t>آب</w:t>
      </w:r>
      <w:r w:rsidRPr="00951FB9">
        <w:rPr>
          <w:rtl/>
          <w:lang w:bidi="fa-IR"/>
        </w:rPr>
        <w:t xml:space="preserve"> بود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آب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بود، و چون خواست خلق را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آب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و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برافراشت و آن را نام گذاشت آسمان سپس آب را خشکان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قطعه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کرد، سپس در دو روز آن را از هم گشود در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دوشنبه،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کرد،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پشت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نهاد و آنست که خدا در قول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</w:t>
      </w:r>
      <w:r w:rsidR="00113618" w:rsidRPr="00113618">
        <w:rPr>
          <w:rStyle w:val="libAlaemChar"/>
          <w:rFonts w:hint="cs"/>
          <w:rtl/>
        </w:rPr>
        <w:t>(</w:t>
      </w:r>
      <w:r w:rsidRPr="00113618">
        <w:rPr>
          <w:rStyle w:val="libAieChar"/>
          <w:rtl/>
        </w:rPr>
        <w:t>ن وَ ال</w:t>
      </w:r>
      <w:r w:rsidRPr="00113618">
        <w:rPr>
          <w:rStyle w:val="libAieChar"/>
          <w:rFonts w:hint="eastAsia"/>
          <w:rtl/>
        </w:rPr>
        <w:t>ْقَلَمِ</w:t>
      </w:r>
      <w:r w:rsidR="00113618" w:rsidRPr="00113618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آب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سنگ بر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فرشته بر صخره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صخره بر هوا، و آن صخره است که لقمان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کرده،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نه</w:t>
      </w:r>
      <w:r w:rsidRPr="00951FB9">
        <w:rPr>
          <w:rtl/>
          <w:lang w:bidi="fa-IR"/>
        </w:rPr>
        <w:t xml:space="preserve"> در آسمانست و 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کوهها را لنگرش ساخت تا آرام شد،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خدا «و نهاد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لنگرها تا شما را نلرزاند».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کوهها را در آن و خوراک اهل آن را با درختش و هر چه سزا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 در دو روز سه شنبه و چهارشنبه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خدا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کافر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="0011361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تا گفته او- و برکت داد در آن»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درخت در آن 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اند،</w:t>
      </w:r>
      <w:r w:rsidRPr="00951FB9">
        <w:rPr>
          <w:rtl/>
          <w:lang w:bidi="fa-IR"/>
        </w:rPr>
        <w:t xml:space="preserve"> و اقواتش و اهلش را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 «در چهار روز برابر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پرسش کننده ها»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 که پرسد کار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«سپس استوار شد بر آسمان و آن دود بود»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دود از دم زدن آب بود که دم برآورد و آن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آسمان کرد سپس آن را گشود و هفت آسمان کرد در دو روز پنجشنبه و جمعه که در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فراهم کرد.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3618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در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فرمانش را القاء کرد» گفت: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و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برف و آنچه کس نداند، سپس آسمان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اختران آراست، و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نگهداشت، و چون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آنچه خواست فارغ شد بر عرش استوار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(الدر المنثور ج 1 ص 43) 153- (الدر المنثور ج 1 ص 43). و از ابن عباس در </w:t>
      </w:r>
      <w:r w:rsidRPr="00951FB9">
        <w:rPr>
          <w:rFonts w:hint="eastAsia"/>
          <w:rtl/>
          <w:lang w:bidi="fa-IR"/>
        </w:rPr>
        <w:t>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او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«سپس استوار شد بر آسمان»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فرمانش ب</w:t>
      </w:r>
      <w:r w:rsidR="0011361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آسمان برآمد «و آنها را ساخت»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 آسمان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گفت: آتش ب</w:t>
      </w:r>
      <w:r w:rsidR="0011361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آب روان کرد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بخار کرد، و ب</w:t>
      </w:r>
      <w:r w:rsidR="0011361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هوا برآمد و از آن آسمان ساخت.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154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(همان، ج 1 ص 33) و از عبد اللَّه بن عمر، گفت: چون خدا خواست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آنگه که عرشش بر آب بود، و نه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نه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باد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آب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کرد تا امواجش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شد، و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برانباشت، و از آب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کف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و دود را فرمان داد ت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برافراشت و بلند شد و نمو کرد، و از آن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از آن گل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از کف کوهها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361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155</w:t>
      </w:r>
      <w:r w:rsidR="00113618">
        <w:rPr>
          <w:rFonts w:hint="cs"/>
          <w:rtl/>
          <w:lang w:bidi="fa-IR"/>
        </w:rPr>
        <w:t xml:space="preserve"> -</w:t>
      </w:r>
      <w:r w:rsidRPr="00951FB9">
        <w:rPr>
          <w:rtl/>
          <w:lang w:bidi="fa-IR"/>
        </w:rPr>
        <w:t xml:space="preserve"> (ج 1 ص 43 در المنثور)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گفت: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دستم را گرفت و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خدا خاک را روز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کوهها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شنبه، درخت را روز دوشنبه بدرا روز سه شنبه، و نور را روز چهارشنبه و جانواران را روز پنجشنبه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پراکند و آدم را عصر روز جمعه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361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156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همان ج 1 ص 46)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113618" w:rsidRPr="00113618">
        <w:rPr>
          <w:rStyle w:val="libAlaemChar"/>
          <w:rFonts w:eastAsiaTheme="minorHAnsi"/>
          <w:rtl/>
        </w:rPr>
        <w:t>صلى‌الله‌عليه‌وآله‌وسلم</w:t>
      </w:r>
      <w:r w:rsidRPr="00951FB9">
        <w:rPr>
          <w:rtl/>
          <w:lang w:bidi="fa-IR"/>
        </w:rPr>
        <w:t xml:space="preserve"> است که فرمود: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مکه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و فرشته ها گرد خانه کعبه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آن نخست جا بود که بدان طواف کردند، و آن همان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خدا فرموده (من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</w:t>
      </w:r>
      <w:r w:rsidRPr="00951FB9">
        <w:rPr>
          <w:rtl/>
          <w:lang w:bidi="fa-IR"/>
        </w:rPr>
        <w:t xml:space="preserve"> گذارم).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157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ابن عباس گفت: خانه را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بر چهار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نهادند دو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سپس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خانه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(درّ المنثور ج ج 1 ص 127).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158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مجاهد گفت: خدا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اللَّه الحر</w:t>
      </w:r>
      <w:r w:rsidR="00113618">
        <w:rPr>
          <w:rFonts w:hint="cs"/>
          <w:rtl/>
          <w:lang w:bidi="fa-IR"/>
        </w:rPr>
        <w:t>ا</w:t>
      </w:r>
      <w:r w:rsidRPr="00951FB9">
        <w:rPr>
          <w:rtl/>
          <w:lang w:bidi="fa-IR"/>
        </w:rPr>
        <w:t>م را دو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هفتم است (در المنثور ج 1 ص 127) 159- از کعب الاحبار گفت، کعبه </w:t>
      </w:r>
      <w:r w:rsidRPr="00951FB9">
        <w:rPr>
          <w:rtl/>
          <w:lang w:bidi="fa-IR"/>
        </w:rPr>
        <w:lastRenderedPageBreak/>
        <w:t>چهل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خلق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بر سر آب و از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160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ابن عباس گفت: چون عرش بر آب 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خدا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خداوند 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وزنده برانگ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آن باد بر آب بوز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بسخت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خانه کعبه گنبد مانند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شد و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خدا با کوهها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خکوبش</w:t>
      </w:r>
      <w:r w:rsidRPr="00951FB9">
        <w:rPr>
          <w:rtl/>
          <w:lang w:bidi="fa-IR"/>
        </w:rPr>
        <w:t xml:space="preserve"> کرد؛ و نخست کوه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آن نهاده شد ابو 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بود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آن را ام القر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361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161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مجاهد گفت: آغاز کرد خدا ب</w:t>
      </w:r>
      <w:r w:rsidR="0011361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عرش و آب و هوا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را از آب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بود، و روز جمعه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فراهم شد،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روز شنبه روش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بخود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شش روز چون هزار سال است که شما شماره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(الدر المنثور</w:t>
      </w:r>
    </w:p>
    <w:p w:rsidR="00951FB9" w:rsidRPr="00951FB9" w:rsidRDefault="00951FB9" w:rsidP="00113618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162</w:t>
      </w:r>
      <w:r w:rsidR="00113618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عکرمه که گفت: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هر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انشانست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آغاز نمود، سپس روز جمعه بر عرش استوار شد در سه ساعت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ساعتش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دها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مردم رغبت کنند ب</w:t>
      </w:r>
      <w:r w:rsidR="00113618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دعا و مسألت از درگاه پروردگار خود (الدّر المنثور ج 3 ص 91) 163-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 مسلم به جابر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نوشت و از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دش،</w:t>
      </w:r>
      <w:r w:rsidRPr="00951FB9">
        <w:rPr>
          <w:rtl/>
          <w:lang w:bidi="fa-IR"/>
        </w:rPr>
        <w:t xml:space="preserve"> گفت عرش و آب و قلم و اللَّه اعلم (درّ منثور ج 3 ص 91) 164- و از عمران بن حص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عرشش بر آب بود، و نوشت بر لوح محفوظ ذکر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(درّ منثور ج 3 ص 91) 165- از عبد اللَّه بن عمرو بن عاص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پنجاه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</w:t>
      </w:r>
      <w:r w:rsidRPr="00951FB9">
        <w:rPr>
          <w:rtl/>
          <w:lang w:bidi="fa-IR"/>
        </w:rPr>
        <w:lastRenderedPageBreak/>
        <w:t>آ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مقاد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خلائق را اندازه گرفت و عرش بر آب بود (درّ منثور ج 3 ص 321) 166- از ابن عباس پرسش شد از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بود عرش او بر آب» که آب بر چه بود؟ گفت بر دوش باد (درّ منثور ج 3 ص 322) 167- از مجاهد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«و بود عرش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بر آب»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B8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168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رب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بن انس گفت: «عرش او بر آب بود» و چون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 آب را دو بخش کرد و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نهاد و آن ب</w:t>
      </w:r>
      <w:r w:rsidR="00AB2B87">
        <w:rPr>
          <w:rFonts w:hint="cs"/>
          <w:rtl/>
          <w:lang w:bidi="fa-IR"/>
        </w:rPr>
        <w:t>ح</w:t>
      </w:r>
      <w:r w:rsidRPr="00951FB9">
        <w:rPr>
          <w:rtl/>
          <w:lang w:bidi="fa-IR"/>
        </w:rPr>
        <w:t>ر مسجور است و از آن قطره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بچکد تا صور بدمد و فرو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169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عکرمه، گفت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ابن عباس که شب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روز؟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AB2B87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شب، و خواند که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بسته بودند و ما آنها را گشود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جز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بود؟ </w:t>
      </w:r>
    </w:p>
    <w:p w:rsidR="00951FB9" w:rsidRPr="00951FB9" w:rsidRDefault="00AB2B87" w:rsidP="00AB2B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170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از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غمبر</w:t>
      </w:r>
      <w:r w:rsidR="00951FB9"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="00951FB9" w:rsidRPr="00951FB9">
        <w:rPr>
          <w:rtl/>
          <w:lang w:bidi="fa-IR"/>
        </w:rPr>
        <w:t>که در قول خدا «و ساختم از آب هر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tl/>
          <w:lang w:bidi="fa-IR"/>
        </w:rPr>
        <w:t xml:space="preserve"> زنده را» فرمود: هر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آب خلق شده (در منثور ج 3 ص 713) 171- از وهب، گفت: عز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گفته: پروردگارا آب را فرمود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تا در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 xml:space="preserve"> هوا خشک شد و از آن هفت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tl/>
          <w:lang w:bidi="fa-IR"/>
        </w:rPr>
        <w:t xml:space="preserve"> ساخت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آسمانها نام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آنها را سپس آب را فرمود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تا</w:t>
      </w:r>
      <w:r w:rsidR="00951FB9" w:rsidRPr="00951FB9">
        <w:rPr>
          <w:rtl/>
          <w:lang w:bidi="fa-IR"/>
        </w:rPr>
        <w:t xml:space="preserve"> خاک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 آورد، و خاک را فرمود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آب جدا شد، و چن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شد و همه آنها را با 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اها</w:t>
      </w:r>
      <w:r w:rsidR="00951FB9" w:rsidRPr="00951FB9">
        <w:rPr>
          <w:rtl/>
          <w:lang w:bidi="fa-IR"/>
        </w:rPr>
        <w:t xml:space="preserve">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نام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سپس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آب چشمان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ناب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نا</w:t>
      </w:r>
      <w:r w:rsidR="00951FB9" w:rsidRPr="00951FB9">
        <w:rPr>
          <w:rtl/>
          <w:lang w:bidi="fa-IR"/>
        </w:rPr>
        <w:t xml:space="preserve"> و آنها را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نا</w:t>
      </w:r>
      <w:r w:rsidR="00951FB9" w:rsidRPr="00951FB9">
        <w:rPr>
          <w:rtl/>
          <w:lang w:bidi="fa-IR"/>
        </w:rPr>
        <w:t xml:space="preserve">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و از آن گوشها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ناشنوا بود که شنوا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و مرده ها بودند که زنده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همه آنها را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کلمه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 زندگ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بآبست و </w:t>
      </w:r>
      <w:r w:rsidR="00951FB9" w:rsidRPr="00951FB9">
        <w:rPr>
          <w:rtl/>
          <w:lang w:bidi="fa-IR"/>
        </w:rPr>
        <w:lastRenderedPageBreak/>
        <w:t>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 تاب آن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ست،</w:t>
      </w:r>
      <w:r w:rsidR="00951FB9" w:rsidRPr="00951FB9">
        <w:rPr>
          <w:rtl/>
          <w:lang w:bidi="fa-IR"/>
        </w:rPr>
        <w:t xml:space="preserve"> خلق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 تنها و رنگها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گوناگون، اجناس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آورد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آنها را با هم جفت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اصناف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ساخت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بدانها الهام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>.</w:t>
      </w:r>
      <w:r w:rsidR="00951FB9" w:rsidRPr="00951FB9">
        <w:rPr>
          <w:rFonts w:hint="eastAsia"/>
          <w:rtl/>
          <w:lang w:bidi="fa-IR"/>
        </w:rPr>
        <w:t>سپس</w:t>
      </w:r>
      <w:r w:rsidR="00951FB9" w:rsidRPr="00951FB9">
        <w:rPr>
          <w:rtl/>
          <w:lang w:bidi="fa-IR"/>
        </w:rPr>
        <w:t xml:space="preserve"> از خاک و آب جنبنده 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و چهار پا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 xml:space="preserve"> و درنده 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بشکم روند و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 دو پا و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 چهار پا، بزرگ دارند و خرد، سپس در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هر 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 با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کلمه کشت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خاک</w:t>
      </w:r>
      <w:r w:rsidR="00951FB9" w:rsidRPr="00951FB9">
        <w:rPr>
          <w:rtl/>
          <w:lang w:bidi="fa-IR"/>
        </w:rPr>
        <w:t xml:space="preserve"> و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آب داده شوند و بخواست تو محصولها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گوناگون در مزه و رنگ و بو ببار آورند، 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ن،</w:t>
      </w:r>
      <w:r w:rsidR="00951FB9" w:rsidRPr="00951FB9">
        <w:rPr>
          <w:rtl/>
          <w:lang w:bidi="fa-IR"/>
        </w:rPr>
        <w:t xml:space="preserve"> ترش، تلخ، خوشبو، بدبو و زشت و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با،</w:t>
      </w:r>
      <w:r w:rsidR="00951FB9" w:rsidRPr="00951FB9">
        <w:rPr>
          <w:rtl/>
          <w:lang w:bidi="fa-IR"/>
        </w:rPr>
        <w:t xml:space="preserve"> عز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گفت: پروردگارا جز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که،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تو کار دست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توا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م،</w:t>
      </w:r>
      <w:r w:rsidR="00951FB9" w:rsidRPr="00951FB9">
        <w:rPr>
          <w:rtl/>
          <w:lang w:bidi="fa-IR"/>
        </w:rPr>
        <w:t xml:space="preserve">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تنها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ما را در رحم مادرانمان، و صورت بست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ما را چنانچه خواست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</w:t>
      </w:r>
      <w:r w:rsidR="00951FB9" w:rsidRPr="00951FB9">
        <w:rPr>
          <w:rFonts w:hint="eastAsia"/>
          <w:rtl/>
          <w:lang w:bidi="fa-IR"/>
        </w:rPr>
        <w:t>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ما اندام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ساخت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و در آنها استخوانها نهاد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و شکافت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ما گوشها و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ها، سپس نهاد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شان</w:t>
      </w:r>
      <w:r w:rsidR="00951FB9" w:rsidRPr="00951FB9">
        <w:rPr>
          <w:rtl/>
          <w:lang w:bidi="fa-IR"/>
        </w:rPr>
        <w:t xml:space="preserve">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تار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نور و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تنگ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وسعت، و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اندوه خوش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سپس آماده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شان</w:t>
      </w:r>
      <w:r w:rsidR="00951FB9" w:rsidRPr="00951FB9">
        <w:rPr>
          <w:rtl/>
          <w:lang w:bidi="fa-IR"/>
        </w:rPr>
        <w:t xml:space="preserve"> از فضل خود روز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که او را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رو</w:t>
      </w:r>
      <w:r w:rsidR="00951FB9" w:rsidRPr="00951FB9">
        <w:rPr>
          <w:rtl/>
          <w:lang w:bidi="fa-IR"/>
        </w:rPr>
        <w:t xml:space="preserve"> دهد بخواست تو، سپس پندش داد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بکتاب و حکمت خود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سپس او را بناچار دچار مرگ ساخت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سپس او را برگردان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چنانچه آغاز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>.</w:t>
      </w:r>
      <w:r w:rsidR="00951FB9" w:rsidRPr="00951FB9">
        <w:rPr>
          <w:rFonts w:hint="eastAsia"/>
          <w:rtl/>
          <w:lang w:bidi="fa-IR"/>
        </w:rPr>
        <w:t>عز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گفت: بار خدا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بکلمه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همه خلقت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و بر خواست تو برآمد و در آن رنج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نبرد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چ</w:t>
      </w:r>
      <w:r w:rsidR="00951FB9" w:rsidRPr="00951FB9">
        <w:rPr>
          <w:rtl/>
          <w:lang w:bidi="fa-IR"/>
        </w:rPr>
        <w:t xml:space="preserve"> خسته نشد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عرشت بر آب بود، و ظلمت بر هوا، و فرشته ها عرشت را بدوش داشتند و ب</w:t>
      </w:r>
      <w:r>
        <w:rPr>
          <w:rFonts w:hint="cs"/>
          <w:rtl/>
          <w:lang w:bidi="fa-IR"/>
        </w:rPr>
        <w:t xml:space="preserve">ه </w:t>
      </w:r>
      <w:r w:rsidR="00951FB9" w:rsidRPr="00951FB9">
        <w:rPr>
          <w:rtl/>
          <w:lang w:bidi="fa-IR"/>
        </w:rPr>
        <w:t>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است</w:t>
      </w:r>
      <w:r w:rsidR="00951FB9" w:rsidRPr="00951FB9">
        <w:rPr>
          <w:rtl/>
          <w:lang w:bidi="fa-IR"/>
        </w:rPr>
        <w:t xml:space="preserve"> تسب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ح</w:t>
      </w:r>
      <w:r w:rsidR="00951FB9" w:rsidRPr="00951FB9">
        <w:rPr>
          <w:rtl/>
          <w:lang w:bidi="fa-IR"/>
        </w:rPr>
        <w:t xml:space="preserve">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کردند</w:t>
      </w:r>
      <w:r w:rsidR="00951FB9" w:rsidRPr="00951FB9">
        <w:rPr>
          <w:rtl/>
          <w:lang w:bidi="fa-IR"/>
        </w:rPr>
        <w:t xml:space="preserve"> و خلق مط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عت</w:t>
      </w:r>
      <w:r w:rsidR="00951FB9" w:rsidRPr="00951FB9">
        <w:rPr>
          <w:rtl/>
          <w:lang w:bidi="fa-IR"/>
        </w:rPr>
        <w:t xml:space="preserve"> بودند و از ترست خاشع در آن جز نورت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نم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شد،</w:t>
      </w:r>
      <w:r w:rsidR="00951FB9" w:rsidRPr="00951FB9">
        <w:rPr>
          <w:rtl/>
          <w:lang w:bidi="fa-IR"/>
        </w:rPr>
        <w:t xml:space="preserve"> و جز آوا</w:t>
      </w:r>
      <w:r w:rsidR="00951FB9" w:rsidRPr="00951FB9">
        <w:rPr>
          <w:rFonts w:hint="eastAsia"/>
          <w:rtl/>
          <w:lang w:bidi="fa-IR"/>
        </w:rPr>
        <w:t>زات</w:t>
      </w:r>
      <w:r w:rsidR="00951FB9" w:rsidRPr="00951FB9">
        <w:rPr>
          <w:rtl/>
          <w:lang w:bidi="fa-IR"/>
        </w:rPr>
        <w:t xml:space="preserve"> شن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نم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شد،</w:t>
      </w:r>
      <w:r w:rsidR="00951FB9" w:rsidRPr="00951FB9">
        <w:rPr>
          <w:rtl/>
          <w:lang w:bidi="fa-IR"/>
        </w:rPr>
        <w:t xml:space="preserve"> سپس گنج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نه</w:t>
      </w:r>
      <w:r w:rsidR="00951FB9" w:rsidRPr="00951FB9">
        <w:rPr>
          <w:rtl/>
          <w:lang w:bidi="fa-IR"/>
        </w:rPr>
        <w:t xml:space="preserve"> نورت را گشود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راه ظلمت را شب شد و روز که بفرمانت رفت و آمد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کنند</w:t>
      </w:r>
      <w:r w:rsidR="00951FB9" w:rsidRPr="00951FB9">
        <w:rPr>
          <w:rtl/>
          <w:lang w:bidi="fa-IR"/>
        </w:rPr>
        <w:t xml:space="preserve"> (درّ منثور ج 5 ص 6) 172- از ابن عباس است که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هود</w:t>
      </w:r>
      <w:r w:rsidR="00951FB9" w:rsidRPr="00951FB9">
        <w:rPr>
          <w:rtl/>
          <w:lang w:bidi="fa-IR"/>
        </w:rPr>
        <w:t xml:space="preserve"> نزد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غمبر</w:t>
      </w:r>
      <w:r w:rsidR="00951FB9"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="00951FB9" w:rsidRPr="00951FB9">
        <w:rPr>
          <w:rtl/>
          <w:lang w:bidi="fa-IR"/>
        </w:rPr>
        <w:t xml:space="preserve">آمدند و از خلق </w:t>
      </w:r>
      <w:r w:rsidR="00951FB9" w:rsidRPr="00951FB9">
        <w:rPr>
          <w:rFonts w:hint="eastAsia"/>
          <w:rtl/>
          <w:lang w:bidi="fa-IR"/>
        </w:rPr>
        <w:t>آسمانها</w:t>
      </w:r>
      <w:r w:rsidR="00951FB9" w:rsidRPr="00951FB9">
        <w:rPr>
          <w:rtl/>
          <w:lang w:bidi="fa-IR"/>
        </w:rPr>
        <w:t xml:space="preserve"> و </w:t>
      </w:r>
      <w:r w:rsidR="00951FB9" w:rsidRPr="00951FB9">
        <w:rPr>
          <w:rtl/>
          <w:lang w:bidi="fa-IR"/>
        </w:rPr>
        <w:lastRenderedPageBreak/>
        <w:t>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پرس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دند،</w:t>
      </w:r>
      <w:r w:rsidR="00951FB9" w:rsidRPr="00951FB9">
        <w:rPr>
          <w:rtl/>
          <w:lang w:bidi="fa-IR"/>
        </w:rPr>
        <w:t xml:space="preserve"> فرمود: خدا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را روز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شنبه و دوشنبه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د،</w:t>
      </w:r>
      <w:r w:rsidR="00951FB9" w:rsidRPr="00951FB9">
        <w:rPr>
          <w:rtl/>
          <w:lang w:bidi="fa-IR"/>
        </w:rPr>
        <w:t xml:space="preserve"> و کوهها و منافع آنها را روز سه شنبه، و در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چهارشنبه</w:t>
      </w:r>
      <w:r w:rsidR="00951FB9" w:rsidRPr="00951FB9">
        <w:rPr>
          <w:rtl/>
          <w:lang w:bidi="fa-IR"/>
        </w:rPr>
        <w:t xml:space="preserve"> درخت و آب و شهرها و آبادان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د،</w:t>
      </w:r>
      <w:r w:rsidR="00951FB9" w:rsidRPr="00951FB9">
        <w:rPr>
          <w:rtl/>
          <w:lang w:bidi="fa-IR"/>
        </w:rPr>
        <w:t xml:space="preserve"> و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شد چهار روز و خدا تعال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فرمود «بگو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شما کافر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 xml:space="preserve">ه </w:t>
      </w:r>
      <w:r w:rsidR="00951FB9" w:rsidRPr="00951FB9">
        <w:rPr>
          <w:rtl/>
          <w:lang w:bidi="fa-IR"/>
        </w:rPr>
        <w:t>آن که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را در دو روز- تا گفت- در چهار روز برابر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پرسش کنان» روز پنجشنبه آسمان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د،</w:t>
      </w:r>
      <w:r w:rsidR="00951FB9" w:rsidRPr="00951FB9">
        <w:rPr>
          <w:rtl/>
          <w:lang w:bidi="fa-IR"/>
        </w:rPr>
        <w:t xml:space="preserve"> و روز جمعه اختران و خورش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و ماه و فرشته ه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تا سه ساعت بغروب که در اول ساعت آن برگها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د،</w:t>
      </w:r>
      <w:r w:rsidR="00951FB9" w:rsidRPr="00951FB9">
        <w:rPr>
          <w:rtl/>
          <w:lang w:bidi="fa-IR"/>
        </w:rPr>
        <w:t xml:space="preserve"> هنگام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که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رد</w:t>
      </w:r>
      <w:r w:rsidR="00951FB9" w:rsidRPr="00951FB9">
        <w:rPr>
          <w:rtl/>
          <w:lang w:bidi="fa-IR"/>
        </w:rPr>
        <w:t xml:space="preserve"> هر که مرده و در دوم آفت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هر سودمند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د،</w:t>
      </w:r>
      <w:r w:rsidR="00951FB9" w:rsidRPr="00951FB9">
        <w:rPr>
          <w:rtl/>
          <w:lang w:bidi="fa-IR"/>
        </w:rPr>
        <w:t xml:space="preserve"> و در سوم آدم را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و در بهشت جا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داد و ابل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</w:t>
      </w:r>
      <w:r w:rsidR="00951FB9" w:rsidRPr="00951FB9">
        <w:rPr>
          <w:rtl/>
          <w:lang w:bidi="fa-IR"/>
        </w:rPr>
        <w:t xml:space="preserve"> را فرمود بر او سجده کند، و در ساعت آخر او را برآورد.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AB2B87" w:rsidRDefault="00951FB9" w:rsidP="00951FB9">
      <w:pPr>
        <w:pStyle w:val="libNormal"/>
        <w:rPr>
          <w:rtl/>
          <w:lang w:bidi="fa-IR"/>
        </w:rPr>
      </w:pP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گفتند: سپس چه شد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محمّد؟ فرمود: سپس استوار شد بر عرش، گفتند درست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تمامش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خودشان گفتند: سپس آرم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در خشم شد بسخت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نازل شد «و البته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در شش روز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خستگ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 نرس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باش بر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ند»</w:t>
      </w:r>
      <w:r w:rsidRPr="00951FB9">
        <w:rPr>
          <w:rtl/>
          <w:lang w:bidi="fa-IR"/>
        </w:rPr>
        <w:t xml:space="preserve"> (ق- 38 و 39) (درّ منثور ج 5 ص 360) 173- از ابن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در قول خدا «و برکت داد در آن» گفت هر 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زاده</w:t>
      </w:r>
      <w:r w:rsidRPr="00951FB9">
        <w:rPr>
          <w:rtl/>
          <w:lang w:bidi="fa-IR"/>
        </w:rPr>
        <w:t xml:space="preserve"> سودمند است مبارک است (در منثور ج 5 ص 360)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174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ابن عباس در قول او «و مقدّر کرد در آن قوتها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را»</w:t>
      </w:r>
      <w:r w:rsidRPr="00951FB9">
        <w:rPr>
          <w:rtl/>
          <w:lang w:bidi="fa-IR"/>
        </w:rPr>
        <w:t xml:space="preserve"> گفت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را شکافت، درختها را کشت، کوهها را نهاد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را روان کرد، و در هر کدام فائده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نهاد که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B87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175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عکرمه در قول خدا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مقدر کرد در آن قوتها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را» گفت: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هر سرزم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مقدّر کرد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در جز آن خوب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176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ابن جب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که گفت: مقصود معاش آنست.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177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حسن که گفت: ارزاق آنست.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634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178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ابن عباس که گفت: خدا آسمانها را از دود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خلق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آغاز کرد در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روز دوشنبه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او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کافر</w:t>
      </w:r>
      <w:r w:rsidR="00AB2B8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بآن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روز» سپس قوتها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مقرّر کرد در روز سه شنبه و چهارشنبه،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قولش «و مقدّر کرد در آن اقواتش را در چهار روز برابر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پرسش کنان، سپس استوار شد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و آن دود بود، و آن را برافراشت و آراست باختران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گردان</w:t>
      </w:r>
      <w:r w:rsidRPr="00951FB9">
        <w:rPr>
          <w:rFonts w:hint="eastAsia"/>
          <w:rtl/>
          <w:lang w:bidi="fa-IR"/>
        </w:rPr>
        <w:t>دشان</w:t>
      </w:r>
      <w:r w:rsidRPr="00951FB9">
        <w:rPr>
          <w:rtl/>
          <w:lang w:bidi="fa-IR"/>
        </w:rPr>
        <w:t xml:space="preserve"> در فلکشان،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آنها هر چه خواست از خلقش و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روز پنجشنبه و روز جمعه،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بهشت را روز جمعه و آدم را روز جمعه،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خدا «آفر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روز» و بپا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ثبت کرد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در روز شنبه.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روز شنبه را بزرگدارند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در آن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افت،</w:t>
      </w:r>
      <w:r w:rsidRPr="00951FB9">
        <w:rPr>
          <w:rtl/>
          <w:lang w:bidi="fa-IR"/>
        </w:rPr>
        <w:t xml:space="preserve"> و نصار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را بزرگ دارند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در آن خلق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آغاز شد، و مسلم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 جمعه را بزرگ دارند که خدا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فراغت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افت،</w:t>
      </w:r>
      <w:r w:rsidRPr="00951FB9">
        <w:rPr>
          <w:rtl/>
          <w:lang w:bidi="fa-IR"/>
        </w:rPr>
        <w:t xml:space="preserve"> و رحمتش را در بهشت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در آن آدم از به</w:t>
      </w:r>
      <w:r w:rsidRPr="00951FB9">
        <w:rPr>
          <w:rFonts w:hint="eastAsia"/>
          <w:rtl/>
          <w:lang w:bidi="fa-IR"/>
        </w:rPr>
        <w:t>شت</w:t>
      </w:r>
      <w:r w:rsidRPr="00951FB9">
        <w:rPr>
          <w:rtl/>
          <w:lang w:bidi="fa-IR"/>
        </w:rPr>
        <w:t xml:space="preserve">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فرود شد، و در آن بود که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توبه اش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رفته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بزرگتر از همه بود </w:t>
      </w:r>
      <w:r w:rsidRPr="00951FB9">
        <w:rPr>
          <w:rtl/>
          <w:lang w:bidi="fa-IR"/>
        </w:rPr>
        <w:lastRenderedPageBreak/>
        <w:t>(درّ منثور، ج 5 ص 361) 179- از عبد اللَّه سلام گفت: خدا آغاز کرد خلق را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دوشنبه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قوتها و کوهها را روز سه شنبه و چهارشنبه، و آسمانها را در پنجشنبه و جمعه تا نماز عصر، و آدم را در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آن ساعت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هر بنده در نماز خود پروردگارش را بخواند دعا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مستجاب کند و آن بس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نماز عصر تا غروب آفتاب است (درّ منثور ج 5 ص 361) 180- از عکرمه است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گفتند: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 خدا در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فشرد، گ</w:t>
      </w:r>
      <w:r w:rsidRPr="00951FB9">
        <w:rPr>
          <w:rFonts w:hint="eastAsia"/>
          <w:rtl/>
          <w:lang w:bidi="fa-IR"/>
        </w:rPr>
        <w:t>فتند</w:t>
      </w:r>
      <w:r w:rsidRPr="00951FB9">
        <w:rPr>
          <w:rtl/>
          <w:lang w:bidi="fa-IR"/>
        </w:rPr>
        <w:t>: دوشنبه؟ فرمود: در آن و در سه شنبه کوهها را و آب را و چنان و چنان آنچه خواست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گفتند: پس روز چهارشنبه؟ فرمود: قوتها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گفتند: پس روز پنجشنبه؟ فرمود: در آن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گفتند: روز جمعه؟ فرمود: در دو ساعتش فرشته 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دو ساعت بهشت و دوزخ را، و در دو ساعت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اختران را و در دو ساعت شب و روز را، نام شنبه و راحت را بردند، فرمود: منزّه است خدا و خدا فرو فرستاد «البته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در شش روز و نرس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بما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خستگ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»،</w:t>
      </w:r>
      <w:r w:rsidRPr="00951FB9">
        <w:rPr>
          <w:rtl/>
          <w:lang w:bidi="fa-IR"/>
        </w:rPr>
        <w:t xml:space="preserve"> از ابن عباس 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مانند آن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634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181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ابن عمر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شش</w:t>
      </w:r>
      <w:r w:rsidRPr="00951FB9">
        <w:rPr>
          <w:rtl/>
          <w:lang w:bidi="fa-IR"/>
        </w:rPr>
        <w:t xml:space="preserve"> روز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خلقش فارغ شد که از نخست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بود و دوشنبه و سه شنبه و چهار شنبه و پنجشنبه و جمعه.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182- از ابن عباس در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«پس گفت باو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بدلخواه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ناخواه» فرمود: بآسمان برآر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و اخترانت را، و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بشکاف نهرها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و برآور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«پس گفتند 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بدلخواه» (درّ منثور ج 5 ص 361) 183- و از ابن عباس که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 گفت: دو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قرآن مخالف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گرند</w:t>
      </w:r>
      <w:r w:rsidRPr="00951FB9">
        <w:rPr>
          <w:rtl/>
          <w:lang w:bidi="fa-IR"/>
        </w:rPr>
        <w:t xml:space="preserve"> گفت در نظر تو با هم مخالفند بخوان، گفت «بگو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کافر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بآن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روز»- تا رسد- به «سپس استوار شد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آسمان» و قول خدا «و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بعد از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ابن عباس گفت: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سپس آسمان را آف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پس از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همانا «دحاها»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 کردن آنست (درّ منثور ج 6 ص 313)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در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 کعبه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تپه کوتاه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که نه سنگ بود و نه گل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(خشفه) بود و خطائ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سنگ نرم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از آن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ج 1 ص 295).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634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183- مروج الذهب مسعود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چون خدا خواست خلق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مردم را برآورد،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بخشد، خلق را به صورتهائ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 ذره واداشت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برافراشتن آسمان، و خدا در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ملکوت</w:t>
      </w:r>
      <w:r w:rsidRPr="00951FB9">
        <w:rPr>
          <w:rtl/>
          <w:lang w:bidi="fa-IR"/>
        </w:rPr>
        <w:t xml:space="preserve"> خود تنها بود، و در جبروتش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کتا،</w:t>
      </w:r>
      <w:r w:rsidRPr="00951FB9">
        <w:rPr>
          <w:rtl/>
          <w:lang w:bidi="fa-IR"/>
        </w:rPr>
        <w:t xml:space="preserve"> پس از نور او پرتو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تافت و از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پاره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درخش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نور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 آمد و با صورت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موافق شد و خدا فرمودش: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انتخاب شده، بتو بسپارم نورم را و گنج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تم</w:t>
      </w:r>
      <w:r w:rsidRPr="00951FB9">
        <w:rPr>
          <w:rtl/>
          <w:lang w:bidi="fa-IR"/>
        </w:rPr>
        <w:t xml:space="preserve"> را، و بخاطر تو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پهن کنم و آسمان را برافرازم، و آب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زم،</w:t>
      </w:r>
      <w:r w:rsidRPr="00951FB9">
        <w:rPr>
          <w:rtl/>
          <w:lang w:bidi="fa-IR"/>
        </w:rPr>
        <w:t xml:space="preserve"> ثواب و عقاب مقرر سازم، و بهشت و دوزخ را، و خاندانت را ب</w:t>
      </w:r>
      <w:r w:rsidR="00A6343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lastRenderedPageBreak/>
        <w:t>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برگمارم، و از دانش نهانم ب</w:t>
      </w:r>
      <w:r w:rsidR="00A6343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آنها دهم تا بآنها نهان نماند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نکته 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 از آنها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نباشد، و آنها را حجّت بر خلقم سازم، و آگاه کنند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بر دانشم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6343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خدا گواه بر پروردگار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خلوص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برگرفت، و پس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تعهد انتخاب محمّد را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مردم نهاد، و بآنها نمود که هدا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 او است، و نور از او است و امامت در خاندان او باشد،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داشتن روش عدالت، و تمام کردن حجّت سپس خداوند خلق را در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خود نهان </w:t>
      </w:r>
      <w:r w:rsidRPr="00951FB9">
        <w:rPr>
          <w:rFonts w:hint="eastAsia"/>
          <w:rtl/>
          <w:lang w:bidi="fa-IR"/>
        </w:rPr>
        <w:t>ساخت</w:t>
      </w:r>
      <w:r w:rsidRPr="00951FB9">
        <w:rPr>
          <w:rtl/>
          <w:lang w:bidi="fa-IR"/>
        </w:rPr>
        <w:t xml:space="preserve"> و در مکنون علمش پنهان کرد، سپس عوالم را برپا داشت، و زمان را گشود، و آب را برهم زد، و کف را برانگ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دود را برجهاند، و عرشش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قرار گرفت،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پشت آب پهن کرد سپس آنها را بفرمانبر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خواند، و گردن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نهادند، سپس فرشته ها را از نور نب</w:t>
      </w:r>
      <w:r w:rsidRPr="00951FB9">
        <w:rPr>
          <w:rFonts w:hint="eastAsia"/>
          <w:rtl/>
          <w:lang w:bidi="fa-IR"/>
        </w:rPr>
        <w:t>وّت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برآورده بود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انوار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اختراع کرد، و نبوّت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خود ساخت، و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نبوت</w:t>
      </w:r>
      <w:r w:rsidRPr="00951FB9">
        <w:rPr>
          <w:rtl/>
          <w:lang w:bidi="fa-IR"/>
        </w:rPr>
        <w:t xml:space="preserve"> او در آسمان شهرت گرفت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مبعوث شود.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خدا آدم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بر فرشته ها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کرد، و بآنها نمود که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دانش مخصوص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 داده، از آن راه که نام 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را از آنها جستجو کرد، و خدا آدم را محراب و کعبه و قبله نمود، و انوار و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ابرار را بسجده او واداشت سپس آدم را بر سپرده باو </w:t>
      </w:r>
      <w:r w:rsidRPr="00951FB9">
        <w:rPr>
          <w:rFonts w:hint="eastAsia"/>
          <w:rtl/>
          <w:lang w:bidi="fa-IR"/>
        </w:rPr>
        <w:t>آگاه</w:t>
      </w:r>
      <w:r w:rsidRPr="00951FB9">
        <w:rPr>
          <w:rtl/>
          <w:lang w:bidi="fa-IR"/>
        </w:rPr>
        <w:t xml:space="preserve"> کرد: و اهم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امانت که بعهده او است روشن ساخت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او را نزد فرشته 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شوا</w:t>
      </w:r>
      <w:r w:rsidRPr="00951FB9">
        <w:rPr>
          <w:rtl/>
          <w:lang w:bidi="fa-IR"/>
        </w:rPr>
        <w:t xml:space="preserve">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حظ آدم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از پرده نورنما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آگاه کرد و سخن گفت.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خدا آن نور را در افق زمان نهان داشت تا آنکه محمّد </w:t>
      </w:r>
      <w:r w:rsidR="009A4682" w:rsidRPr="009A4682">
        <w:rPr>
          <w:rStyle w:val="libAlaemChar"/>
          <w:rtl/>
        </w:rPr>
        <w:lastRenderedPageBreak/>
        <w:t xml:space="preserve">صلى‌الله‌عليه‌وآله‌وسلم </w:t>
      </w:r>
      <w:r w:rsidRPr="00951FB9">
        <w:rPr>
          <w:rtl/>
          <w:lang w:bidi="fa-IR"/>
        </w:rPr>
        <w:t>را از نژادها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پاک بدر آورد و جدا کرد، و مردم را بظاهر و باطن دعوت کرد، و در نهان و آشکار برخواند، و خواست آنها را آگاه کند بر عهد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داشته بود در عالم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نژاد بشر، و هر که با او موافق بود و از چراغ نور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گرفته بود، بر از نبوت او ره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افت،</w:t>
      </w:r>
      <w:r w:rsidRPr="00951FB9">
        <w:rPr>
          <w:rtl/>
          <w:lang w:bidi="fa-IR"/>
        </w:rPr>
        <w:t xml:space="preserve"> و امر روشن او را هو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شناخت، و هر که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اندر شد و سزاوار خشم خدا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بدان ره نبرد.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آن نور بسرشتها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منتقل شد و ب</w:t>
      </w:r>
      <w:r w:rsidR="00A6343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 ائمه از ما درخش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ما 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انوار آسمان و انوار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نجات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ما است، مکنون علم از ما است و گردش کارها بما سپرده است، بواسطه ما قطع حجتها شود،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خاتم أئمه هم از ما باشد که رهاکننده امت است و غا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نور و مصدر امور، ما صابرتر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مخلوق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کاملتر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موجودات و حجتها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گوارا باد نعمت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ما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حلقه ارادت ما را بدست گرفت (مروج الذهب ج 171 و 18)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: «افرج الماء»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با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از آن مرکبات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ممکن است به راء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نقطه باشد چون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دو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را، 19- الرحمن»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185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(کتاب صوم فروع، ب 7، ج 3، ص 183)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آنها را از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سال برکنار کرد، و سال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پنجاه و چهار روز شد، شعبان هرگز تمام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رمضان بخدا هرگز کم نشود، و رجب هرگز کم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عز و جل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کامل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شماره را، 185- البقره» </w:t>
      </w:r>
      <w:r w:rsidRPr="00951FB9">
        <w:rPr>
          <w:rtl/>
          <w:lang w:bidi="fa-IR"/>
        </w:rPr>
        <w:lastRenderedPageBreak/>
        <w:t>شوال 29 روز است، و ذو القعده 30 روز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عز و جل گفته «وعده گذاشت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 و تتم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 را آن را باده،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قات</w:t>
      </w:r>
      <w:r w:rsidRPr="00951FB9">
        <w:rPr>
          <w:rtl/>
          <w:lang w:bidi="fa-IR"/>
        </w:rPr>
        <w:t xml:space="preserve"> پروردگارش چهل شب تمام شد، 142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الاعراف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ذ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حجه 29 روز است و محرم 30 روز، و ماهها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تمام است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6343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186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فق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(ص 196، ح 4) بسندش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عقوب</w:t>
      </w:r>
      <w:r w:rsidRPr="00951FB9">
        <w:rPr>
          <w:rtl/>
          <w:lang w:bidi="fa-IR"/>
        </w:rPr>
        <w:t xml:space="preserve"> بن </w:t>
      </w:r>
      <w:r w:rsidRPr="00951FB9">
        <w:rPr>
          <w:rFonts w:hint="eastAsia"/>
          <w:rtl/>
          <w:lang w:bidi="fa-IR"/>
        </w:rPr>
        <w:t>شع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باو گفت: مردم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29 روز ماه رمضان را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روزه گرفته تا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آن را، فرمود: دروغ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روزه نگرفته آن را مگر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تمام، واجبات کم نباشند، خدا سال را 360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از 360 کنار نهاد و سال 354 روز شد، و ماه رمضان 30 روز است که خدا فرموده «و تا کامل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شماره را» و کامل ماه تمام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6343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شوال</w:t>
      </w:r>
      <w:r w:rsidRPr="00951FB9">
        <w:rPr>
          <w:rtl/>
          <w:lang w:bidi="fa-IR"/>
        </w:rPr>
        <w:t xml:space="preserve"> 29 روز است و ذو القعده 30 روز چون خدا عز و جل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«وعده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شب» و ماه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سپس جن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ماه تمام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 و ماه رمضان هرگز کم نباشد و ماه شعبان هرگز تمام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A6343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تب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: [ب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تخص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در شش روز]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محققان علت تخص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را به شش روز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کرده: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حکمت و صلاح است، و حکمتش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خلق خود دو قسم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توقف بر ماده و مدّت صادر شود.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A6343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ماده آن بتدر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آماده گردد صادر شود.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ماده همه امور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از قسم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بود و خلق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مانند آنها از قسم دوم، و همه مل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فلاسفه بر آن اتفاق دارند، و آنچه مفسران گفته اند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بطور ابداع و از لاش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ء بوده درست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خطبه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 جز آنها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34A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قسم دوم نسبت ب</w:t>
      </w:r>
      <w:r w:rsidR="00E834A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اندازه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زمان را خواستار است چنانچه ملاحظه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عادت خدا در خلق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اهها</w:t>
      </w:r>
      <w:r w:rsidRPr="00951FB9">
        <w:rPr>
          <w:rtl/>
          <w:lang w:bidi="fa-IR"/>
        </w:rPr>
        <w:t xml:space="preserve"> از مواد عنصر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هم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انواع</w:t>
      </w:r>
      <w:r w:rsidRPr="00951FB9">
        <w:rPr>
          <w:rtl/>
          <w:lang w:bidi="fa-IR"/>
        </w:rPr>
        <w:t xml:space="preserve"> جانداران از نطفه در رحم مادر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دارد،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خلق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ماده آب در زمان مقدر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 است، و حکمت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خلق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زمان محدود معلوم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از اسرار قضا و قدر است و عقل بشر بدان راه ندارد و ب</w:t>
      </w:r>
      <w:r w:rsidR="00E834A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جهت بازرس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اسرار قدر بر ما و بلکه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مقرّبان و مرسلان غدقن شده است در قرآن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خبر.</w:t>
      </w:r>
      <w:r w:rsidR="00E834AA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بعلاوه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دوره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بحرکت سر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شبانه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چگونه ممکن است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که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 در بر دارد و جز آن از اختران با روز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تصو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دائره روز در تکو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دوره آن مستلزم دور محال است و ابن عرب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(مح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الدّ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) در کتاب خود بنام فتوحات گفته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دوره فلک اطلس است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بوجود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هفت آسمان ندارد شب و روز بآنها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دارند و آنها جز آنند.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34A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اشکالش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بنا بر اصطلاح فلسفه است و عرف و لغت جز آنست که بنا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زبان شرع بدانها است،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همه مفسران در صدد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 برآمده اند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روز را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 آن دانسته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اوقات و مرات بدان شماره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اند که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خلق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</w:t>
      </w:r>
      <w:r w:rsidRPr="00951FB9">
        <w:rPr>
          <w:rFonts w:hint="eastAsia"/>
          <w:rtl/>
          <w:lang w:bidi="fa-IR"/>
        </w:rPr>
        <w:t>دو</w:t>
      </w:r>
      <w:r w:rsidRPr="00951FB9">
        <w:rPr>
          <w:rtl/>
          <w:lang w:bidi="fa-IR"/>
        </w:rPr>
        <w:t xml:space="preserve"> روز خلق آن در دو بار باشد،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خلق اصلش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خلق اجزاء و 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اتش،</w:t>
      </w:r>
      <w:r w:rsidRPr="00951FB9">
        <w:rPr>
          <w:rtl/>
          <w:lang w:bidi="fa-IR"/>
        </w:rPr>
        <w:t xml:space="preserve">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آسمان و جز آن.</w:t>
      </w:r>
      <w:r w:rsidR="00E834A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نهان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از دو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خصوص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مناسب تع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 مخصوص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هر کدام از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چنانچه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اتست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بخوب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 است، و بعلاوه از عقل دور است که خلق انسان از نطفه در کمتر از شش ماه نشود و خلق آسمان 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ما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آنها در شش روز باشد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فرموده: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34A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«هر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خلق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بزرگتر است از خلق مردم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مردم ندانند،  58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المؤمن»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خدا از زمان مخصوص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نکته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و دست کم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اشاره بکم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مناسب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منظور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مردم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عظمت قد</w:t>
      </w:r>
      <w:r w:rsidRPr="00951FB9">
        <w:rPr>
          <w:rFonts w:hint="eastAsia"/>
          <w:rtl/>
          <w:lang w:bidi="fa-IR"/>
        </w:rPr>
        <w:t>رت</w:t>
      </w:r>
      <w:r w:rsidRPr="00951FB9">
        <w:rPr>
          <w:rtl/>
          <w:lang w:bidi="fa-IR"/>
        </w:rPr>
        <w:t xml:space="preserve"> خدا ببرند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مدت کم همه آسمانها را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معلوم است که موقع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بعد از آنکه اعلام کرده، هر چه را خواهد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درنگ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باشد،</w:t>
      </w:r>
      <w:r w:rsidRPr="00951FB9">
        <w:rPr>
          <w:rtl/>
          <w:lang w:bidi="fa-IR"/>
        </w:rPr>
        <w:t xml:space="preserve"> و اگر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بر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منّت نهد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مدت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فراهم کردن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آنان</w:t>
      </w:r>
      <w:r w:rsidRPr="00951FB9">
        <w:rPr>
          <w:rtl/>
          <w:lang w:bidi="fa-IR"/>
        </w:rPr>
        <w:t xml:space="preserve"> در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زندگان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معلوم است که شش روز صلاح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مقصود را ندارد.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درست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روز- و العلم عند اللَّه و أهله-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بروز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فرمود </w:t>
      </w:r>
      <w:r w:rsidRPr="00951FB9">
        <w:rPr>
          <w:rtl/>
          <w:lang w:bidi="fa-IR"/>
        </w:rPr>
        <w:lastRenderedPageBreak/>
        <w:t>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نزد پروردگارت چون هزار سال است که شما شماره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47- الحج».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گفته «در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باندازه هزار سال در شمار شما است، 5- السجده» و بار سوم فرمود «در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اندازه اش پنجاه هزار سال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34A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المعارج» چون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قرآن مفسّر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گرند،</w:t>
      </w:r>
      <w:r w:rsidRPr="00951FB9">
        <w:rPr>
          <w:rtl/>
          <w:lang w:bidi="fa-IR"/>
        </w:rPr>
        <w:t xml:space="preserve"> و بسا روز نخست را روز 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روز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="00E834A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موافق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با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هر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هفته که خلق هر کدام را بدان وابسته و با امتنان هم مناسبت دارد که منظور خدا است در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امثال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حمل آن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که 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هزار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مسأله 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ما، انسب و اقربست، و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هر امتداد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خواه ثابت باشد چون جسم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گذرا باشد چون زمان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tl/>
          <w:lang w:bidi="fa-IR"/>
        </w:rPr>
        <w:t xml:space="preserve"> تقس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باجزائ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و هر جزئش هم به اجزائ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خردتر تا آنجا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به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دارد، چون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فلک با بروج و منازل و درجات، و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به سال و ماه و روز و ساعت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حکمت خدا بدور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زمان پس از آن را هم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باندازه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متعارف زمان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سال و ساعت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رعا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تناسب و چنانچه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گردش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رواست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باندازه هزار سال زمان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باشد،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پس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باندازه پنجاه هزار سال زمان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باشد، و دو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حال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است، 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سوم حال زمان پس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34A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و</w:t>
      </w:r>
      <w:r w:rsidRPr="00951FB9">
        <w:rPr>
          <w:rtl/>
          <w:lang w:bidi="fa-IR"/>
        </w:rPr>
        <w:t xml:space="preserve"> دور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چنانچه از اشاره اخبار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خدا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هفته ها مقدر کرده باشد و اول هفته آن را احد (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شنبه)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و دوم را دوشنبه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برسد به شنبه، و همچنان ماهها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مقدر کرده باشد و اول آنها را محرم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رمضان باخت</w:t>
      </w:r>
      <w:r w:rsidRPr="00951FB9">
        <w:rPr>
          <w:rFonts w:hint="eastAsia"/>
          <w:rtl/>
          <w:lang w:bidi="fa-IR"/>
        </w:rPr>
        <w:t>لاف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در باره نخست ماه سال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به صفر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شوال و همچنان تا ذ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الحجّه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شعبان و ب</w:t>
      </w:r>
      <w:r w:rsidR="00E834A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هر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مجموع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سال کامل بوده و 360 روز بوده، سپس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هفته و ماهها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را موافق آن هفته ها و ماهها نموده در آغاز و در شمار و در نامگذار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آنچه در سوره توبه است از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شماره ماهها نزد خدا دوازده ماه است در کتاب خدا از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چهار آنها ماه حرام است، 36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التوبه»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درست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آسمان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فرشته ها را در روز جمعه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اشکال نشود که اصل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خصوص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پس از خلق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خلق فرشته ها پس از خلق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پس از آنها بوده چنانچه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امام رضا </w:t>
      </w:r>
      <w:r w:rsidR="00E834AA" w:rsidRPr="00E834AA">
        <w:rPr>
          <w:rStyle w:val="libAlaemChar"/>
          <w:rFonts w:eastAsiaTheme="minorHAnsi"/>
          <w:rtl/>
        </w:rPr>
        <w:t>عليه‌السلام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خلق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شب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پنجم ذ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قعده هم درست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استبعاد و گرفتگ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عقل ندارد بحساب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ماهها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انضباط آنها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آنچه دنبال آنها است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بلکه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از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34A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از</w:t>
      </w:r>
      <w:r w:rsidRPr="00951FB9">
        <w:rPr>
          <w:rtl/>
          <w:lang w:bidi="fa-IR"/>
        </w:rPr>
        <w:t xml:space="preserve"> آنچه صاحب ملل و نحل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ذکر کرده مطلب روشن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اتفاق دارند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فارغ شد بر عرش خود قرار گرفت و به پشت خواب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نهاد،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گفتند شش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همان شش هزار سال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نزد پروردگارت چون هزار سال است که شما شماره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بگردش سال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آن همان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از زمان آدم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تا امروز گذشته و بدان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بکمال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چون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بکمال رسد شروع کار است و از شروع کار استوار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عرش اس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فراغت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که گذشته باشد بلکه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است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هر روز را هزار سال بشمار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معلوم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در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کتب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تورات اشاره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که مقصود از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ربّان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متوجه نشدند که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بودند و عمداً آن را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کردند و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بر زمان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کردند تا پندار غلط خود را که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مو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خدا است ثابت کنند و نسخ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را معترف نشوند تا بامکان نسخ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خود تن در دهند.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E834A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آنچه محمّد بن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طبر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آغاز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خش</w:t>
      </w:r>
      <w:r w:rsidRPr="00951FB9">
        <w:rPr>
          <w:rtl/>
          <w:lang w:bidi="fa-IR"/>
        </w:rPr>
        <w:t xml:space="preserve"> ذکر کرده روشن است که حمل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ربان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امر ثابت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مسلمانان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از تامل در آنچه ما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روشن شود که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هر چه در آنها است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شخص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نطفه آب خلق شود بر طبق استعداد خود بتدر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موجود شدند چنانچه خدا خواسته در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بحساب ما شش هزار سال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موافق شش </w:t>
      </w:r>
      <w:r w:rsidRPr="00951FB9">
        <w:rPr>
          <w:rtl/>
          <w:lang w:bidi="fa-IR"/>
        </w:rPr>
        <w:lastRenderedPageBreak/>
        <w:t>روز ربّان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پس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مدت که دوران حمل</w:t>
      </w:r>
      <w:r w:rsidR="00E834A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بوده بصورت کامل در طالع سرطان و شرف اختران متولد شدند، و از آنگاه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بچرخش مقدر خود پرداخته و شب و روز را ساخته اند،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روز جمعه بوده بتقر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گذشت موافق ششم محرم الحرام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ماه رمضان المبارک سه ساعت و دوازده دق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قه</w:t>
      </w:r>
      <w:r w:rsidRPr="00951FB9">
        <w:rPr>
          <w:rtl/>
          <w:lang w:bidi="fa-IR"/>
        </w:rPr>
        <w:t xml:space="preserve"> از روز گذشته.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منافات ندارد با آنچه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گذشت که آفتاب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آسمان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 حضرت نظر بروز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داشته نه ب</w:t>
      </w:r>
      <w:r w:rsidR="0048218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و آنچه ما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بنا بر آنها است و توافق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ساعات روز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روز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آغاز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و آغ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نشش</w:t>
      </w:r>
      <w:r w:rsidRPr="00951FB9">
        <w:rPr>
          <w:rtl/>
          <w:lang w:bidi="fa-IR"/>
        </w:rPr>
        <w:t xml:space="preserve"> از نطفه باندازه زمان حمل که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مقدم بوده و آغاز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حمل غرّه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دو ماه بوده (محرم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رمضان) و بسا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آغاز خلق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مرگ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سال کامل از سالها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مقدر کرده و شش روز آن را دوران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 ساخته و بق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را که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پنجاه و چهار روز مطابق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پنجاه و چهار هزار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عمر آن مقرّر ساخته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مطلب از جمله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اشارات صادق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روشن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آنچه از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در فض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لت</w:t>
      </w:r>
      <w:r w:rsidRPr="00951FB9">
        <w:rPr>
          <w:rtl/>
          <w:lang w:bidi="fa-IR"/>
        </w:rPr>
        <w:t xml:space="preserve"> جهاد و توابع آن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فرمود: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مرزدار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راه خدا بهتر است از عبادت مرد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کسان خود مدت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سال که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شصت روز است و 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هزار سال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هوشمند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شده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فهمد</w:t>
      </w:r>
      <w:r w:rsidRPr="00951FB9">
        <w:rPr>
          <w:rtl/>
          <w:lang w:bidi="fa-IR"/>
        </w:rPr>
        <w:t xml:space="preserve"> که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سال و روز جز سال و روز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سال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شماره از روز وجود ندارد چون نه موافق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نه قمر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پس گمان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آنچه ممکن است م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در آن عبادت کند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و آن تمام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صدوق در فق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کردند- سپس هر دو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آورده و گفته- وجه دلالت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بر گفته ما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سال نخست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شش روز از آن کم شده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همان سال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360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نشدند چنانچه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ثابت است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اگر بسال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حل شوند آن شش روز اگر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از کسر آنها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سال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354 روز شود نه همه سالها و اگر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باشد کسر آن تصور نشود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روزش هزار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سالها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محقق است که منظور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سال سال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شش روز هم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اما سال دوم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ذکر شده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همان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ماه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 دارند،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نقصان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سال و در ماهها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</w:t>
      </w:r>
      <w:r w:rsidRPr="00951FB9">
        <w:rPr>
          <w:rFonts w:hint="eastAsia"/>
          <w:rtl/>
          <w:lang w:bidi="fa-IR"/>
        </w:rPr>
        <w:t>برده</w:t>
      </w:r>
      <w:r w:rsidRPr="00951FB9">
        <w:rPr>
          <w:rtl/>
          <w:lang w:bidi="fa-IR"/>
        </w:rPr>
        <w:t xml:space="preserve"> که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شش روز از سر سال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 نشده بود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از آن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بدان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بود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360 روز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هم دلالت دارد که اگر مثلًا ده روز از آن کم شده بود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350 روز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شدند</w:t>
      </w:r>
      <w:r w:rsidRPr="00951FB9">
        <w:rPr>
          <w:rtl/>
          <w:lang w:bidi="fa-IR"/>
        </w:rPr>
        <w:t xml:space="preserve"> و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روشن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شود که حکمت اله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مقتض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باق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مانده</w:t>
      </w:r>
      <w:r w:rsidRPr="00951FB9">
        <w:rPr>
          <w:rtl/>
          <w:lang w:bidi="fa-IR"/>
        </w:rPr>
        <w:t xml:space="preserve"> از سالها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هر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 باشند، و هوشمند از لزوم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هر دو مربوط ب</w:t>
      </w:r>
      <w:r w:rsidR="0048218F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زند</w:t>
      </w:r>
      <w:r w:rsidRPr="00951FB9">
        <w:rPr>
          <w:rtl/>
          <w:lang w:bidi="fa-IR"/>
        </w:rPr>
        <w:t xml:space="preserve"> و چنانچه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مربوطند بدن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از عمر آن محسوبند همچنان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باق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نامبرده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منسوبند بدن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از عمر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که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برکنار شده هم بدان مربوط شدند و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 شمرده شدند، و در ضمن آنچه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سرّ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برکنار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 شد بدان 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ذکر شده.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روزها برکنار نشده بودند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طور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شده بود هزار سال از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از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ربا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افزوده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آن کم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و آن مخالف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 خبر داده از برابر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بنا بر حکمت و مصلحتش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بدان که احتساب سال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354 روز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کسر کمتر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من باب مساهله از حساب ساقط گردد و منافات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ندارد که هشت ساعت و چهل و هشت دق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چنانچه در رصدها ضبط شده.</w:t>
      </w:r>
      <w:r w:rsidRPr="00951FB9">
        <w:rPr>
          <w:rFonts w:hint="eastAsia"/>
          <w:rtl/>
          <w:lang w:bidi="fa-IR"/>
        </w:rPr>
        <w:t>بنا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مانده</w:t>
      </w:r>
      <w:r w:rsidRPr="00951FB9">
        <w:rPr>
          <w:rtl/>
          <w:lang w:bidi="fa-IR"/>
        </w:rPr>
        <w:t xml:space="preserve"> سال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برابر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 بمانند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ساعات و دقائق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تا برابر باشند،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شش روز برکنار شد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اندازه کم باشد تا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از 360 فزون نباشد، و مادر تصو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دوران حمل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نکته اشاره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سخنش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>- خدا درجه اش را بلند 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البته خوب گفت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</w:t>
      </w:r>
      <w:r w:rsidRPr="00951FB9">
        <w:rPr>
          <w:rtl/>
          <w:lang w:bidi="fa-IR"/>
        </w:rPr>
        <w:t xml:space="preserve"> آورد،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کرد و سودمند بود، اظهار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وجه درست </w:t>
      </w:r>
      <w:r w:rsidRPr="00951FB9">
        <w:rPr>
          <w:rtl/>
          <w:lang w:bidi="fa-IR"/>
        </w:rPr>
        <w:lastRenderedPageBreak/>
        <w:t>با تأ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بدان 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 و بجز آن از اخبار گذشته از قول مجاهد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گران،</w:t>
      </w:r>
      <w:r w:rsidRPr="00951FB9">
        <w:rPr>
          <w:rtl/>
          <w:lang w:bidi="fa-IR"/>
        </w:rPr>
        <w:t xml:space="preserve"> بدان چه صدوق- </w:t>
      </w:r>
      <w:r w:rsidR="0048218F" w:rsidRPr="0048218F">
        <w:rPr>
          <w:rStyle w:val="libAlaemChar"/>
          <w:rtl/>
        </w:rPr>
        <w:t>رحمه‌الله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در علت پنج وقت نماز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که فرمود: و اما نماز م</w:t>
      </w:r>
      <w:r w:rsidRPr="00951FB9">
        <w:rPr>
          <w:rFonts w:hint="eastAsia"/>
          <w:rtl/>
          <w:lang w:bidi="fa-IR"/>
        </w:rPr>
        <w:t>غرب</w:t>
      </w:r>
      <w:r w:rsidRPr="00951FB9">
        <w:rPr>
          <w:rtl/>
          <w:lang w:bidi="fa-IR"/>
        </w:rPr>
        <w:t xml:space="preserve"> پس آن ساعت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عز و جل در آن توبه آدم را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</w:t>
      </w:r>
      <w:r w:rsidRPr="00951FB9">
        <w:rPr>
          <w:rtl/>
          <w:lang w:bidi="fa-IR"/>
        </w:rPr>
        <w:t xml:space="preserve"> و فاصله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خوردن او از درخت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عز و جل توبه اش را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سال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آخرت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چون هزار سال است و آن مدت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عصر است تا عشاء و من مانند آن را بچند سند در م</w:t>
      </w:r>
      <w:r w:rsidRPr="00951FB9">
        <w:rPr>
          <w:rFonts w:hint="eastAsia"/>
          <w:rtl/>
          <w:lang w:bidi="fa-IR"/>
        </w:rPr>
        <w:t>جلد</w:t>
      </w:r>
      <w:r w:rsidRPr="00951FB9">
        <w:rPr>
          <w:rtl/>
          <w:lang w:bidi="fa-IR"/>
        </w:rPr>
        <w:t xml:space="preserve"> پنجم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تأ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بدان چه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الدر المنثور از عکرمه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گفت </w:t>
      </w:r>
      <w:r w:rsidRPr="00951FB9">
        <w:rPr>
          <w:rFonts w:hint="eastAsia"/>
          <w:rtl/>
          <w:lang w:bidi="fa-IR"/>
        </w:rPr>
        <w:t>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ابن عباس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چه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 «در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پنجاه هزار سال اندازه دارد 4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السجده» و «تدب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کار را از آسمان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سپس بر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در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هزار سال اندازه دارد، 5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السجده» و «شتاب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بعذاب و هرگز خدا خلف وعده نکند و راس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نزد پروردگارت چون هزار سال است که شماره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47 الحج» در پاسخ گفت: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بحساب پنجاه هزار سال است، و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شش روز است که 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هزار سال است، و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کار را از آسمان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سپس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بالا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</w:t>
      </w:r>
      <w:r w:rsidRPr="00951FB9">
        <w:rPr>
          <w:rtl/>
          <w:lang w:bidi="fa-IR"/>
        </w:rPr>
        <w:t xml:space="preserve"> در روز که اندازه اش هزار سال است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اندازه مسافت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است، و از عکرمه «در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مقدارش پنجاه هزار سال است»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از </w:t>
      </w:r>
      <w:r w:rsidRPr="00951FB9">
        <w:rPr>
          <w:rFonts w:hint="eastAsia"/>
          <w:rtl/>
          <w:lang w:bidi="fa-IR"/>
        </w:rPr>
        <w:t>اول</w:t>
      </w:r>
      <w:r w:rsidRPr="00951FB9">
        <w:rPr>
          <w:rtl/>
          <w:lang w:bidi="fa-IR"/>
        </w:rPr>
        <w:t xml:space="preserve"> تا آخرش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پنجاه هزار سال است.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انتقاد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وجوه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کرده است اعتراض هست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بناء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او بر اساس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موهوم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خلق </w:t>
      </w:r>
      <w:r w:rsidRPr="00951FB9">
        <w:rPr>
          <w:rtl/>
          <w:lang w:bidi="fa-IR"/>
        </w:rPr>
        <w:lastRenderedPageBreak/>
        <w:t>جهان گر چه آن را ب</w:t>
      </w:r>
      <w:r w:rsidR="0048218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و ساعت اندازه کرده پس ممکن است گفت: پس از خلق اختران و حرکات آنان و تشخ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شبها و روزها و ماهها و هفته ها ممکن است ب</w:t>
      </w:r>
      <w:r w:rsidR="0048218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عقب برگشت و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ازمنه را در گذشته فرض کرد، و تکلف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فرض مشترک است در هر دو وجه،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وجه موافقتر است با ظاهر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شش روز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مبالغه در 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وقت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: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خلق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عظمت و داشتن انواع حکم دق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قه</w:t>
      </w:r>
      <w:r w:rsidRPr="00951FB9">
        <w:rPr>
          <w:rtl/>
          <w:lang w:bidi="fa-IR"/>
        </w:rPr>
        <w:t xml:space="preserve"> و مصالح چشمگ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شش روز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قدرت و علم و حکمت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امکان خلقشان در مدت کمتر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امام رضا </w:t>
      </w:r>
      <w:r w:rsidR="0048218F" w:rsidRPr="0048218F">
        <w:rPr>
          <w:rStyle w:val="libAlaemChar"/>
          <w:rFonts w:eastAsiaTheme="minorHAnsi"/>
          <w:rtl/>
        </w:rPr>
        <w:t>عليه‌السلام</w:t>
      </w:r>
      <w:r w:rsidRPr="00951FB9">
        <w:rPr>
          <w:rtl/>
          <w:lang w:bidi="fa-IR"/>
        </w:rPr>
        <w:t xml:space="preserve"> حکمت آن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 و بسا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جمع کرده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موضوع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</w:t>
      </w:r>
      <w:r w:rsidRPr="00951FB9">
        <w:rPr>
          <w:rtl/>
          <w:lang w:bidi="fa-IR"/>
        </w:rPr>
        <w:t xml:space="preserve"> و کم کردن زمان خلقت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رعا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هر دو مصلحت، و سائر گفته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محض استبعاد است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سه</w:t>
      </w:r>
      <w:r w:rsidRPr="00951FB9">
        <w:rPr>
          <w:rtl/>
          <w:lang w:bidi="fa-IR"/>
        </w:rPr>
        <w:t xml:space="preserve"> مخلوقات ب</w:t>
      </w:r>
      <w:r w:rsidR="0048218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اهم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ندارند.</w:t>
      </w:r>
    </w:p>
    <w:p w:rsidR="00951FB9" w:rsidRPr="00951FB9" w:rsidRDefault="00951FB9" w:rsidP="0048218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کنار</w:t>
      </w:r>
      <w:r w:rsidR="0048218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زدن</w:t>
      </w:r>
      <w:r w:rsidRPr="00951FB9">
        <w:rPr>
          <w:rtl/>
          <w:lang w:bidi="fa-IR"/>
        </w:rPr>
        <w:t xml:space="preserve"> شش روز از شماره سال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غرض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اشاره باشد بعلت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وع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اصطلاح در عرف که سال را در نزد شرع و عرف عام 360 روز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نه موافق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نه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امام گفته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اصطلاح موافق سال اول خلقت است بحساب از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نش،</w:t>
      </w:r>
      <w:r w:rsidRPr="00951FB9">
        <w:rPr>
          <w:rtl/>
          <w:lang w:bidi="fa-IR"/>
        </w:rPr>
        <w:t xml:space="preserve"> و اما سال قم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اساس حرکت قمر است پس از وجود آن و شش روز گذشته که مصرف شده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عالم از آن برکنار است اساسا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در محل خود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ان شاء اللَّه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سپس</w:t>
      </w:r>
      <w:r w:rsidRPr="00951FB9">
        <w:rPr>
          <w:rtl/>
          <w:lang w:bidi="fa-IR"/>
        </w:rPr>
        <w:t xml:space="preserve"> بدان که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وابسته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گروه مردم در اندازه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سخن گفته اند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tl/>
          <w:lang w:bidi="fa-IR"/>
        </w:rPr>
        <w:t xml:space="preserve"> و سائر اهل کتاب بدست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پسند عقول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آن را کم شمرده اند،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هنود بخ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حساب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باندازه آن را افزون ساخته که طبا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مستق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مه</w:t>
      </w:r>
      <w:r w:rsidRPr="00951FB9">
        <w:rPr>
          <w:rtl/>
          <w:lang w:bidi="fa-IR"/>
        </w:rPr>
        <w:t xml:space="preserve"> از آن نفرت دارند 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حکما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گروه بزرگان منجم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روند، و بچند دسته شدند ابو معشر بلخ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کتاب سر الأسرار خود از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نقل کرده که دور اصغر 360 سال است و دور اوسط 3600 سال و دور اکبر 360000 سال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دور اکبر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باشد و سال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موافق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با گفته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بزرگان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گفته حکماء فارس و بابل که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360000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هر سال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365 روز و 15 دق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قه</w:t>
      </w:r>
      <w:r w:rsidRPr="00951FB9">
        <w:rPr>
          <w:rtl/>
          <w:lang w:bidi="fa-IR"/>
        </w:rPr>
        <w:t xml:space="preserve"> و 32 ثان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24 ثالثه.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آنها چنانچه ابو معشر از اهل فارس نقل کرده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هفت ستاره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در آغاز خلق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اول حمل گرد هم بودند و در آخر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آخر حوت گرد هم شوند و فاصله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360000 سال چنان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اما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لشان</w:t>
      </w:r>
      <w:r w:rsidRPr="00951FB9">
        <w:rPr>
          <w:rtl/>
          <w:lang w:bidi="fa-IR"/>
        </w:rPr>
        <w:t xml:space="preserve"> در اجتماع مذکور که تصور کردند معلوم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بدان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الات</w:t>
      </w:r>
      <w:r w:rsidRPr="00951FB9">
        <w:rPr>
          <w:rtl/>
          <w:lang w:bidi="fa-IR"/>
        </w:rPr>
        <w:t xml:space="preserve">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گر چه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استوار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رفع استبعاد اوهام از اخبار وارده در باب رجعت و طول ادامه آنند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 دوره هم از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است، و چون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زمانه ها را حساب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آنچه در اخبار از زمانه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شده که جز آدم و اولادش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اند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بگفته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گروه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lastRenderedPageBreak/>
        <w:t>و</w:t>
      </w:r>
      <w:r w:rsidRPr="00951FB9">
        <w:rPr>
          <w:rtl/>
          <w:lang w:bidi="fa-IR"/>
        </w:rPr>
        <w:t xml:space="preserve"> خلاصه هر دو رفع استبعاد از همدگر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صدد حل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برآمده راه دورتر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رفته چون گفته: سال در عرف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عبارت از فاصله برگشت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بحرکت خاصه خود بجائ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اول فرض شود مثلا اول حمل که شب و روز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در آن برابر شوند پس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شب در اکثر معموره بلندتر از روز است دوم قمر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آن دوازده دور ماه است تا برگردد بدان جا که فرض شده با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هر دوره اش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کماه</w:t>
      </w:r>
      <w:r w:rsidRPr="00951FB9">
        <w:rPr>
          <w:rtl/>
          <w:lang w:bidi="fa-IR"/>
        </w:rPr>
        <w:t xml:space="preserve"> قمر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 تجربه و از رصد معلوم شده که مدت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365 روز و کسر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مدت دوم 354 روز و کسر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اگر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فرض کند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عتر</w:t>
      </w:r>
      <w:r w:rsidRPr="00951FB9">
        <w:rPr>
          <w:rtl/>
          <w:lang w:bidi="fa-IR"/>
        </w:rPr>
        <w:t xml:space="preserve"> حرکت کند که دوره خود را در 360 روز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و ماه بحال خود باشد اندازه سال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360 روز و هر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چنانچه بر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حسابگر</w:t>
      </w:r>
      <w:r w:rsidRPr="00951FB9">
        <w:rPr>
          <w:rtl/>
          <w:lang w:bidi="fa-IR"/>
        </w:rPr>
        <w:t xml:space="preserve"> مخف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اختلاف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خداوند دوره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شش روز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کرده و سال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بآن اندازه کم کرده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مصالح مخلوقاتش در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تحقق نظام اکمل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کنهش را جز خودش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سال در اصل 360 روز بوده و شش روز از آن کم شده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باشد، و از عقل دور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 هم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اختلاف شش روزه حرکت اجرام سماو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خصوص دو نوربخش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 که ماه و سال و </w:t>
      </w:r>
      <w:r w:rsidRPr="00951FB9">
        <w:rPr>
          <w:rFonts w:hint="eastAsia"/>
          <w:rtl/>
          <w:lang w:bidi="fa-IR"/>
        </w:rPr>
        <w:t>شب</w:t>
      </w:r>
      <w:r w:rsidRPr="00951FB9">
        <w:rPr>
          <w:rtl/>
          <w:lang w:bidi="fa-IR"/>
        </w:rPr>
        <w:t xml:space="preserve"> و روز با آنها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و جز </w:t>
      </w:r>
      <w:r w:rsidRPr="00951FB9">
        <w:rPr>
          <w:rtl/>
          <w:lang w:bidi="fa-IR"/>
        </w:rPr>
        <w:lastRenderedPageBreak/>
        <w:t>آنها از مصالح مردم،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اختلاف در هر سال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شش روز است و خوب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فکر کن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85613D" w:rsidRDefault="0085613D" w:rsidP="00951FB9">
      <w:pPr>
        <w:pStyle w:val="libNormal"/>
        <w:rPr>
          <w:rStyle w:val="Heading2Char"/>
          <w:rtl/>
        </w:rPr>
      </w:pPr>
      <w:r>
        <w:rPr>
          <w:rStyle w:val="Heading2Char"/>
          <w:rtl/>
        </w:rPr>
        <w:br w:type="page"/>
      </w:r>
      <w:bookmarkStart w:id="7" w:name="_Toc63547822"/>
      <w:r w:rsidR="00951FB9" w:rsidRPr="0085613D">
        <w:rPr>
          <w:rStyle w:val="Heading2Char"/>
          <w:rtl/>
        </w:rPr>
        <w:lastRenderedPageBreak/>
        <w:t>اعتراض شده بر آن ب</w:t>
      </w:r>
      <w:r>
        <w:rPr>
          <w:rStyle w:val="Heading2Char"/>
          <w:rFonts w:hint="cs"/>
          <w:rtl/>
        </w:rPr>
        <w:t xml:space="preserve">ه </w:t>
      </w:r>
      <w:r w:rsidR="00951FB9" w:rsidRPr="0085613D">
        <w:rPr>
          <w:rStyle w:val="Heading2Char"/>
          <w:rtl/>
        </w:rPr>
        <w:t>چند وجه:</w:t>
      </w:r>
      <w:bookmarkEnd w:id="7"/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توافق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فرض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شش روز سر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عتر</w:t>
      </w:r>
      <w:r w:rsidRPr="00951FB9">
        <w:rPr>
          <w:rtl/>
          <w:lang w:bidi="fa-IR"/>
        </w:rPr>
        <w:t xml:space="preserve"> حرکت کند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360 درست موافق 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ماه باشد از آن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پنج روز و ربع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پنج روز و پنج ثمن روز است و ما به التفاوت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نه ساعت است پس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سرعت حرکت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 نصف تفاوت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سال فرض کرد تا درست باشد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به شصت تمام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رسند</w:t>
      </w:r>
      <w:r w:rsidRPr="00951FB9">
        <w:rPr>
          <w:rtl/>
          <w:lang w:bidi="fa-IR"/>
        </w:rPr>
        <w:t xml:space="preserve"> بلکه در حدود پنج ساعت کمتر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و آن سهل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با اطلاق شصت روز در عرف </w:t>
      </w:r>
      <w:r w:rsidRPr="00951FB9">
        <w:rPr>
          <w:rFonts w:hint="eastAsia"/>
          <w:rtl/>
          <w:lang w:bidi="fa-IR"/>
        </w:rPr>
        <w:t>منافات</w:t>
      </w:r>
      <w:r w:rsidRPr="00951FB9">
        <w:rPr>
          <w:rtl/>
          <w:lang w:bidi="fa-IR"/>
        </w:rPr>
        <w:t xml:space="preserve"> ندارد.</w:t>
      </w:r>
      <w:r w:rsidR="0085613D" w:rsidRPr="00951FB9">
        <w:rPr>
          <w:rtl/>
          <w:lang w:bidi="fa-IR"/>
        </w:rPr>
        <w:t xml:space="preserve"> </w:t>
      </w: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شصت روز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إخبار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خواه خلق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بر توج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امر فرض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است که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اصلا.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85613D" w:rsidRDefault="00951FB9" w:rsidP="0085613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اگر مقصود از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برکنار از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سال،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اختلاف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سال شمس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قمر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چگونه تصور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چنانچه از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استفاده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بلکه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امر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دخالت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نظام منظور از همه دارند.</w:t>
      </w:r>
    </w:p>
    <w:p w:rsidR="00951FB9" w:rsidRPr="00951FB9" w:rsidRDefault="0085613D" w:rsidP="0085613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4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معنا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ام</w:t>
      </w:r>
      <w:r w:rsidR="00951FB9" w:rsidRPr="00951FB9">
        <w:rPr>
          <w:rtl/>
          <w:lang w:bidi="fa-IR"/>
        </w:rPr>
        <w:t xml:space="preserve"> موافق 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چ</w:t>
      </w:r>
      <w:r w:rsidR="00951FB9" w:rsidRPr="00951FB9">
        <w:rPr>
          <w:rtl/>
          <w:lang w:bidi="fa-IR"/>
        </w:rPr>
        <w:t xml:space="preserve"> کدام از روا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شود</w:t>
      </w:r>
      <w:r w:rsidR="00951FB9" w:rsidRPr="00951FB9">
        <w:rPr>
          <w:rtl/>
          <w:lang w:bidi="fa-IR"/>
        </w:rPr>
        <w:t xml:space="preserve"> که دلالت دارند بر تع</w:t>
      </w:r>
      <w:r w:rsidR="00951FB9" w:rsidRPr="00951FB9">
        <w:rPr>
          <w:rFonts w:hint="cs"/>
          <w:rtl/>
          <w:lang w:bidi="fa-IR"/>
        </w:rPr>
        <w:t>یی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هر روز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خلق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مخلوقات نامبرده.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187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نقل از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اشعب بن حاتم گفت ما در خراسان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آنجا که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با فضل بن سهل و مامون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مرو </w:t>
      </w:r>
      <w:r w:rsidRPr="00951FB9">
        <w:rPr>
          <w:rtl/>
          <w:lang w:bidi="fa-IR"/>
        </w:rPr>
        <w:lastRenderedPageBreak/>
        <w:t>گرد هم بودند سفره غذا گستردند و امام رضا فرمود: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از من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خلق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شب؟ شما چه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جواب؟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سخن</w:t>
      </w:r>
      <w:r w:rsidRPr="00951FB9">
        <w:rPr>
          <w:rtl/>
          <w:lang w:bidi="fa-IR"/>
        </w:rPr>
        <w:t xml:space="preserve"> را ب</w:t>
      </w:r>
      <w:r w:rsidR="0085613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دور انداختند و جواب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نداشتند و فضل ب</w:t>
      </w:r>
      <w:r w:rsidR="0085613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گفت: بما خبر ده اصلحک اللَّه، فرمود: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خوب، از قرآن بگو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حساب؟ فضل گفت: از حساب.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فضل تو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طالع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سرطانست در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کواکب در شرف خود بودند، پس زحل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زان</w:t>
      </w:r>
      <w:r w:rsidRPr="00951FB9">
        <w:rPr>
          <w:rtl/>
          <w:lang w:bidi="fa-IR"/>
        </w:rPr>
        <w:t xml:space="preserve"> بوده، و مشتر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سرطان و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حمل، و ماه در ثور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دلالت دارد که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حمل بود و در دهم درجه طالع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آسمان پس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شب خلق شده، و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اما</w:t>
      </w:r>
      <w:r w:rsidRPr="00951FB9">
        <w:rPr>
          <w:rtl/>
          <w:lang w:bidi="fa-IR"/>
        </w:rPr>
        <w:t xml:space="preserve"> در قرآن هم خدا فرموده «نه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بماه رسد و نه شب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روز باشد، 40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بوده.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کتاب النجوم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 طاوس بچند سندش از ابن ذ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العلم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مانند آن را آورده و بچند سند بکتاب الواحده ابن جمهور عمّ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 آن را آورده.</w:t>
      </w:r>
      <w:r w:rsidR="0085613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و توض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بدان که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اشکالات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وارد است: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ظلمت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شب آورد نبودن نور است که روز از آنست و عدم حادث مقدم بر وجود آنست.</w:t>
      </w:r>
      <w:r w:rsidR="0085613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ظلمت عدم مطلق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عدم ملکه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نور،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ممکن است مقدم باشد بر نهار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مؤخر، و حاصل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روز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شب.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85613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2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هنگام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ناچار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شب است و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روز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بر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85613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مقصود از سؤال معظم آبادان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جهانست که در آغاز شب بوده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روز نه همه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85613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مقصود از طالع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نقطه 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طالع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دارد، و هر نقطه از نقاط منطقه البروج طالع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آفاق جهانست.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A4D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ممکن است مقصود از طالع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طالع قله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از ربع مسکون در وسط خط استواء بطول غرب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شرق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نود درجه و بسا که مقصود از آن نقطه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بطول نود درجه و عرض 33 درجه که وسط اقال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سبعه است و خاص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چون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="006A4D6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نصف النهارش برس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="006A4D6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همه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ربع مسکون بتابد و روز باشد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نکته تخص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بدان، و ممکن است طالع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از نظر کعبه باشد که وسط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از نظر مردم و شرع و شرافت.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A4D6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کواکب سبعه در شرف خود بودند، بنا بر قواعد و اصطلاح منجمان درست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شرف عطارد در سنبله است و شرف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حمل، و عطارد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وقت باندازه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دائره از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دور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شود،</w:t>
      </w:r>
      <w:r w:rsidRPr="00951FB9">
        <w:rPr>
          <w:rtl/>
          <w:lang w:bidi="fa-IR"/>
        </w:rPr>
        <w:t xml:space="preserve"> و طبر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 او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بخطا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رفته</w:t>
      </w:r>
      <w:r w:rsidRPr="00951FB9">
        <w:rPr>
          <w:rtl/>
          <w:lang w:bidi="fa-IR"/>
        </w:rPr>
        <w:t xml:space="preserve"> اند که گفته اند عطارد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هنگام در درجه پانزدهم سنبله بوده است بنقل از جماه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حکماء.</w:t>
      </w: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ممکن است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قضاوت بر طبق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خود او باشد در باره شرف عطارد نه طبق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منجمان،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گفته شود که عطارد </w:t>
      </w:r>
      <w:r w:rsidRPr="00951FB9">
        <w:rPr>
          <w:rtl/>
          <w:lang w:bidi="fa-IR"/>
        </w:rPr>
        <w:lastRenderedPageBreak/>
        <w:t xml:space="preserve">منظور نبوده چون حال او معلوم بوده،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شرف چهار کوکب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نام برده بعد از آن نه همه کواکب.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کتب احکام نجوم در بحث قرانات کواکب مقرر است که کواکب سبعه هنگام خلق جهان همه در اول حمل بودند نه هر کدام در شرف خود، و اگر فرض شود که خطاء گفته اند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فضل و جز او از اسات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علم نجوم که حضور داشتند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پرسش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مراجعه کنند و از آنها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نقل نشده.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A4D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>: همه منجمان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هم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چنانچه از طبر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 او روشن است،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فضل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حاضران مجلس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مخالف را داشتند، و بسا گفته اند که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نقل و فهم کلام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اشتباه کرده،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امام فرموده: کواکب با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شرف آ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همراه بودند و او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شرف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کواکب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نه خصوص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بنا بر آنچه ما ذکر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="006A4D6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و نسبت اشتباه ب</w:t>
      </w:r>
      <w:r w:rsidR="006A4D6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راو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آنچه آنها گفته اند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گفته هاشان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نمونه ها هستند اوهام فاسد و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الات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چنانچه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نوشته هاشان را وارس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نهان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A4D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ابو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حان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خود که در دست ما است،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>: در هر دور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کواکب سبعه در اول گرد هم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چه در آغاز و چه در برگشت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در اوقات مختلفه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دعو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کواکب در آغاز </w:t>
      </w:r>
      <w:r w:rsidRPr="00951FB9">
        <w:rPr>
          <w:rtl/>
          <w:lang w:bidi="fa-IR"/>
        </w:rPr>
        <w:lastRenderedPageBreak/>
        <w:t xml:space="preserve">خلقت همه در اول حمل خلق شدند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گرد آمدنشان در آنجا آغاز عالم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انجام آ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اگر چه ممکن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مسائل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بحجت روشن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مورد اعتماد از اوائل باشند که مستند بوح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تا در دل جا کند،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ممکن است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کواکب هنگام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عالم و خود آنها گرد هم نباشند و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حرکات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بر طبق حساب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دوران آنها 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جا فراهم </w:t>
      </w:r>
      <w:r w:rsidRPr="00951FB9">
        <w:rPr>
          <w:rFonts w:hint="eastAsia"/>
          <w:rtl/>
          <w:lang w:bidi="fa-IR"/>
        </w:rPr>
        <w:t>سازد،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استدلال ب</w:t>
      </w:r>
      <w:r w:rsidR="006A4D6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تمام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ممکن است مقصود از گفته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«شب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بر روز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ست»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از نظم مقرر خود تجاوز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و بر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بطور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نظم شبانه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مختل شود، چنانچه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وقت مقرر خود طلوع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تا نظم شب را بر هم زند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منظور توجه بنظم ثابت شبانه روز است 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خلقت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شب.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6A4D6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در برابر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امام که مورد قبول آنان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احتمال مردود است و از 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اجتهاد در برابر نص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</w:t>
      </w:r>
      <w:r w:rsidR="006A4D6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بنقل از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ابن عباس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 که شب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روز خلق شده و از تورات هم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نقل شده است و مخالف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ابن عباس معارض با کلام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و در برابر آن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نقل از تورات هم ثابت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ثابت هم که بشود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تورات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شده و مورد اعتماد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بسا جواب داده شده که حدوث نور پس از ظلمت است و بظلمت بر نور </w:t>
      </w:r>
      <w:r w:rsidRPr="00951FB9">
        <w:rPr>
          <w:rtl/>
          <w:lang w:bidi="fa-IR"/>
        </w:rPr>
        <w:lastRenderedPageBreak/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طالع خل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سرطان بوده و در آن هنگام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حمل بوده و حمل در درجه عاشر و ظهر بوده چنانچه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فرموده و آغاز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ظهر بوده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مناسبت نماز ظهر را نماز نخست گفته اند و نماز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روز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نزد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علماء، و طالع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هم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طالع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اند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خلق اصل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 بوده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کشش آن بعد از خلق آسمان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C3890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ممکن است حمل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امام رضا </w:t>
      </w:r>
      <w:r w:rsidR="000C3890" w:rsidRPr="000C3890">
        <w:rPr>
          <w:rStyle w:val="libAlaemChar"/>
          <w:rFonts w:eastAsiaTheme="minorHAnsi"/>
          <w:rtl/>
        </w:rPr>
        <w:t>عليه‌السلام</w:t>
      </w:r>
      <w:r w:rsidRPr="00951FB9">
        <w:rPr>
          <w:rtl/>
          <w:lang w:bidi="fa-IR"/>
        </w:rPr>
        <w:t xml:space="preserve"> بآغاز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کواکب سبعه چون روز با آن محقق شده و حاصل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اجزاء جهان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که سرطان نسبت به قبه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افق مشرق بوده، و چون بروج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هم شماره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شش 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قرار دارد و سه بالا 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عاشر همان حمل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 قرار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چون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شرف</w:t>
      </w:r>
      <w:r w:rsidR="000C3890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خود</w:t>
      </w:r>
      <w:r w:rsidRPr="00951FB9">
        <w:rPr>
          <w:rtl/>
          <w:lang w:bidi="fa-IR"/>
        </w:rPr>
        <w:t xml:space="preserve"> بود که حمل است نسبت باکثر معموره روز بوده چنانچه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پس در آغاز خلق در اکثر معموره که مسکن </w:t>
      </w:r>
      <w:r w:rsidRPr="00951FB9">
        <w:rPr>
          <w:rFonts w:hint="eastAsia"/>
          <w:rtl/>
          <w:lang w:bidi="fa-IR"/>
        </w:rPr>
        <w:t>اشرف</w:t>
      </w:r>
      <w:r w:rsidRPr="00951FB9">
        <w:rPr>
          <w:rtl/>
          <w:lang w:bidi="fa-IR"/>
        </w:rPr>
        <w:t xml:space="preserve"> خلق است روز مقدم بر شب بوده.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بسا ذکر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اصطلاحات نجوم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خلاف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ائمه </w:t>
      </w:r>
      <w:r w:rsidR="000C3890" w:rsidRPr="000C3890">
        <w:rPr>
          <w:rStyle w:val="libAlaemChar"/>
          <w:rFonts w:eastAsiaTheme="minorHAnsi"/>
          <w:rtl/>
        </w:rPr>
        <w:t>عليهم‌السلام</w:t>
      </w:r>
      <w:r w:rsidR="000C3890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و اجراء قواعد نجوم که نزد ائمه مردود است چنانچه بدان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 شاء اللَّه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الزام فضل استاد معروف علم نجوم بوده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ائمه </w:t>
      </w:r>
      <w:r w:rsidR="000C3890" w:rsidRPr="000C3890">
        <w:rPr>
          <w:rStyle w:val="libAlaemChar"/>
          <w:rFonts w:eastAsiaTheme="minorHAnsi"/>
          <w:rtl/>
        </w:rPr>
        <w:t>عليهم‌السلام</w:t>
      </w:r>
      <w:r w:rsidRPr="00951FB9">
        <w:rPr>
          <w:rtl/>
          <w:lang w:bidi="fa-IR"/>
        </w:rPr>
        <w:t xml:space="preserve"> همه علوم و اصطلاحات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دانند،</w:t>
      </w:r>
      <w:r w:rsidRPr="00951FB9">
        <w:rPr>
          <w:rtl/>
          <w:lang w:bidi="fa-IR"/>
        </w:rPr>
        <w:t xml:space="preserve"> و بسا گفته شود که: </w:t>
      </w:r>
      <w:r w:rsidRPr="00951FB9">
        <w:rPr>
          <w:rFonts w:hint="eastAsia"/>
          <w:rtl/>
          <w:lang w:bidi="fa-IR"/>
        </w:rPr>
        <w:t>چون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کواکب وقت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عالم در مواضع مخصوص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که دانشمندان آن را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و حجج </w:t>
      </w:r>
      <w:r w:rsidR="000C3890" w:rsidRPr="000C3890">
        <w:rPr>
          <w:rStyle w:val="libAlaemChar"/>
          <w:rFonts w:eastAsiaTheme="minorHAnsi"/>
          <w:rtl/>
        </w:rPr>
        <w:t>عليهم‌السلام</w:t>
      </w:r>
      <w:r w:rsidR="000C3890" w:rsidRPr="00A85C13">
        <w:rPr>
          <w:rFonts w:eastAsiaTheme="minorHAnsi"/>
          <w:rtl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گرفته و ضبط کردند منجمان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مواضع را از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گرفتند پنداشتند که آن جاها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کواکب بودند و </w:t>
      </w:r>
      <w:r w:rsidRPr="00951FB9">
        <w:rPr>
          <w:rtl/>
          <w:lang w:bidi="fa-IR"/>
        </w:rPr>
        <w:lastRenderedPageBreak/>
        <w:t>آنها را شرف کواکب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مواضع مقابل آن را هبوط نا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بگمان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کواکب از منزلت خود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سقوط کردند، و شرف و هبوط آن ستاره هم که از دانشمندان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افتند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 ساختند بر اساس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الات</w:t>
      </w:r>
      <w:r w:rsidRPr="00951FB9">
        <w:rPr>
          <w:rtl/>
          <w:lang w:bidi="fa-IR"/>
        </w:rPr>
        <w:t xml:space="preserve"> شاعرانه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کتب آنها ذکر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پنداشتند که روز از ظهر است تا ظهر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چنانچه منجم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حساب اعتبار کرده اند، و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کلام نزد خردمندان نهان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پس از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دلالت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بر حدوث اجزاء عالم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آنچه حکماء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پنداشته اند روشن است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ش</w:t>
      </w:r>
      <w:r w:rsidRPr="00951FB9">
        <w:rPr>
          <w:rFonts w:hint="eastAsia"/>
          <w:rtl/>
          <w:lang w:bidi="fa-IR"/>
        </w:rPr>
        <w:t>رح</w:t>
      </w:r>
      <w:r w:rsidRPr="00951FB9">
        <w:rPr>
          <w:rtl/>
          <w:lang w:bidi="fa-IR"/>
        </w:rPr>
        <w:t xml:space="preserve"> ندارد.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95EE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188</w:t>
      </w:r>
      <w:r w:rsidR="000C3890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کتاب المحتضر حسن بن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بروا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از کتاب خطب عبد العز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جلود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سخنران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فرمود: بپرس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من که</w:t>
      </w:r>
      <w:r w:rsidR="000C3890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هر چه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است اگر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شوم پاسخ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را پس از من جز نادان پر مدعا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دروغگو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سرا،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گندم گون، و ظر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ف،</w:t>
      </w:r>
      <w:r w:rsidRPr="00951FB9">
        <w:rPr>
          <w:rtl/>
          <w:lang w:bidi="fa-IR"/>
        </w:rPr>
        <w:t xml:space="preserve"> بلند قد با مو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مرتاضان عرب بود و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قرآن بگردن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بود از گوشه مسجدش برخاست و آواز برآورد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مدع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بگردن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نفهم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منم پرسش کن پس پاسخ 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هر سو بر جستند و قصد او کردند،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تشر زد و فرمود: او را وانه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شتاب بر او نکن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حجج خدا با دست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زور برپا نشوند </w:t>
      </w:r>
      <w:r w:rsidRPr="00951FB9">
        <w:rPr>
          <w:rFonts w:hint="eastAsia"/>
          <w:rtl/>
          <w:lang w:bidi="fa-IR"/>
        </w:rPr>
        <w:t>و</w:t>
      </w:r>
      <w:r w:rsidR="00095EE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خدا روشن نگردند.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بدان مرد رو کرد و فرمود: با همه زبانت و نهاد دلت هر چه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بپرس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دچار شکوک نگردد و چرتش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آن مرد گفت: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مشرق و مغرب چه اندازه است؟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فرمود: باندازه مسافت هوا، گفت: مسافت هوا چند است؟ فرمود: باندازه چرخش فلک، آن مرد 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اندازه چرخش فلک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 xml:space="preserve">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آن مرد گفت: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باشد؟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باندازه</w:t>
      </w:r>
      <w:r w:rsidRPr="00951FB9">
        <w:rPr>
          <w:rtl/>
          <w:lang w:bidi="fa-IR"/>
        </w:rPr>
        <w:t xml:space="preserve"> کوتاه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آرزو (حضور مرگ خ ب) و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مرگ؟ آن مرد گفت: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95EE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مرد گفت: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چه اندازه است؟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هفت هزار سال سپس حد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نشده آن مرد گفت: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پس بکّه کجا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مکه است؟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مکه از حدود حرم است مجموع سرزم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حرم</w:t>
      </w:r>
      <w:r w:rsidR="00095EE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بکه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خانه کعبه است، گفت چرا مکه را مکه گفتند؟ 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خدا برکش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آن، گفت پس چرا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خانه را بکه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دند؟</w:t>
      </w:r>
      <w:r w:rsidRPr="00951FB9">
        <w:rPr>
          <w:rtl/>
          <w:lang w:bidi="fa-IR"/>
        </w:rPr>
        <w:t xml:space="preserve"> 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خم کرد گردن جباران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گنهکاران را، گفت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کجا بود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عرش خود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منزه است آنکه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 xml:space="preserve"> کنه وصفش را حاملان عرشش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گروهها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آنان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به کرس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کرامتش، و نه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به جلوه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کرامتش، 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تو،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گفت: کجا است؟ و نه آنجاست؟ و نه 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و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و نه از کجا آمده، و نه </w:t>
      </w:r>
      <w:r w:rsidRPr="00951FB9">
        <w:rPr>
          <w:rFonts w:hint="eastAsia"/>
          <w:rtl/>
          <w:lang w:bidi="fa-IR"/>
        </w:rPr>
        <w:t>کجا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باشد،</w:t>
      </w:r>
      <w:r w:rsidRPr="00951FB9">
        <w:rPr>
          <w:rtl/>
          <w:lang w:bidi="fa-IR"/>
        </w:rPr>
        <w:t xml:space="preserve"> و نه چگونه است، آن مرد گفت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بگو چه اندازه درنگ کرد عرش خدا بر آب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آسمان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تو خوب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حساب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95EE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چرا، راستش خوب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توانم</w:t>
      </w:r>
      <w:r w:rsidRPr="00951FB9">
        <w:rPr>
          <w:rtl/>
          <w:lang w:bidi="fa-IR"/>
        </w:rPr>
        <w:t xml:space="preserve"> حساب کنم،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اگر دانه خردل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زند</w:t>
      </w:r>
      <w:r w:rsidRPr="00951FB9">
        <w:rPr>
          <w:rtl/>
          <w:lang w:bidi="fa-IR"/>
        </w:rPr>
        <w:t xml:space="preserve"> در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هوا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مشرق و مغرب را پر کند، و آنگه بمانند تو ناتوان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اجازه دهند تا دانه آن را در مسافت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مشرق بمغرب نقل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 اندازه عمر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بتو دهند تا آنها را دانه دانه جابجا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البته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آسانتر است از شماره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سالهائ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آسمان عرش او بر آب مکان داشت، و همانا آنچه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شرح دادم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دهم دهگان است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جزء صد هزار جزء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از خدا آمرزشخواهم</w:t>
      </w:r>
      <w:r w:rsidR="00095EE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اندک، گفت: آن مرد سرش را جنبان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گواهم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خدا 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رسول خدا است، و مسلمان شد.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ضرب، براء ساکن مردکم گوشت «و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مسافه الهواء»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هات</w:t>
      </w:r>
      <w:r w:rsidRPr="00951FB9">
        <w:rPr>
          <w:rtl/>
          <w:lang w:bidi="fa-IR"/>
        </w:rPr>
        <w:t xml:space="preserve"> در پاسخ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عدم تعرض ب</w:t>
      </w:r>
      <w:r w:rsidR="00095EE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بررس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مسائل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مردم مأمور ب</w:t>
      </w:r>
      <w:r w:rsidR="00095EE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دانستنشان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دانستن حقائق موجودات و اندازه آنها که فلاسفه عمر خود را در باره آن ضا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سود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ندارد ...</w:t>
      </w:r>
      <w:r w:rsidRPr="00951FB9">
        <w:rPr>
          <w:rFonts w:hint="eastAsia"/>
          <w:rtl/>
          <w:lang w:bidi="fa-IR"/>
        </w:rPr>
        <w:t>تفه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تتم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سود عموم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095EEE" w:rsidP="00095EE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" w:name="_Toc63547823"/>
      <w:r w:rsidR="00951FB9" w:rsidRPr="00951FB9">
        <w:rPr>
          <w:rFonts w:hint="eastAsia"/>
          <w:rtl/>
          <w:lang w:bidi="fa-IR"/>
        </w:rPr>
        <w:lastRenderedPageBreak/>
        <w:t>حدوث</w:t>
      </w:r>
      <w:r w:rsidR="00951FB9" w:rsidRPr="00951FB9">
        <w:rPr>
          <w:rtl/>
          <w:lang w:bidi="fa-IR"/>
        </w:rPr>
        <w:t xml:space="preserve">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نش</w:t>
      </w:r>
      <w:bookmarkEnd w:id="8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95EE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="00095EEE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کر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بدان که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 حدوث عالم، رد کلام فلسفه بافانست، چون که اثبات آن از بزرگتر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اصول اسلام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خصوص بروش فرقه ناج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امام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در زمان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قول به قدم تنها بدهر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ملحدان و فلاسفه منکر همه 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منسوب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شد،</w:t>
      </w:r>
      <w:r w:rsidRPr="00951FB9">
        <w:rPr>
          <w:rtl/>
          <w:lang w:bidi="fa-IR"/>
        </w:rPr>
        <w:t xml:space="preserve">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محدثان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در کتب خود باب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جدا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نکردند بلکه در باب حدوث عالم اخبار اثبات صانع را آوردند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اعتماد که پس از اعتراف بخدا جل و علا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به قدم عالم و ما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اللَّه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 xml:space="preserve"> چون همه ملتها بدان اتفاق دارند «1»</w:t>
      </w:r>
      <w:r w:rsidR="00095EE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رامون</w:t>
      </w:r>
      <w:r w:rsidRPr="00951FB9">
        <w:rPr>
          <w:rtl/>
          <w:lang w:bidi="fa-IR"/>
        </w:rPr>
        <w:t xml:space="preserve"> زمان ما مردم ب</w:t>
      </w:r>
      <w:r w:rsidR="00095EE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مطالعه کتب فلسفه 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صند،</w:t>
      </w:r>
      <w:r w:rsidRPr="00951FB9">
        <w:rPr>
          <w:rtl/>
          <w:lang w:bidi="fa-IR"/>
        </w:rPr>
        <w:t xml:space="preserve"> و از بررس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قرآن و سنت و اخبار أئمه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گردانند، و دور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دوران أئمه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ترک آثارشان شده و خموش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انوارشان، و حقا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شرع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 اصطلاحات فلسفه بهم مخلوط شدند و مسأله حدوث عالم مورد اختلاف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عالم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ندار</w:t>
      </w:r>
      <w:r w:rsidRPr="00951FB9">
        <w:rPr>
          <w:rtl/>
          <w:lang w:bidi="fa-IR"/>
        </w:rPr>
        <w:t xml:space="preserve"> رو به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گمراه کنندگان فلسفه بافان آوردند، و آنها را</w:t>
      </w:r>
      <w:r w:rsidR="00095EE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مسلمانان رواج دادند، و گمراه شدند و گمراه کردند، و بر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</w:t>
      </w:r>
      <w:r w:rsidRPr="00951FB9">
        <w:rPr>
          <w:rtl/>
          <w:lang w:bidi="fa-IR"/>
        </w:rPr>
        <w:t xml:space="preserve">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طعن زدند تا دلتنگ شدند و اندک و تا کار بجائ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معاصران از آنها بزبان آورده و بنوک خامه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که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خبر در باره حدوث عالم وجود ندارد و آن «بود خدا و نبود با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است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آن را هم ب</w:t>
      </w:r>
      <w:r w:rsidR="00095EE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رأ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فاسد خود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 اکثر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 شک برانداز 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به</w:t>
      </w:r>
      <w:r w:rsidRPr="00951FB9">
        <w:rPr>
          <w:rtl/>
          <w:lang w:bidi="fa-IR"/>
        </w:rPr>
        <w:t xml:space="preserve"> گداز را </w:t>
      </w:r>
      <w:r w:rsidRPr="00951FB9">
        <w:rPr>
          <w:rtl/>
          <w:lang w:bidi="fa-IR"/>
        </w:rPr>
        <w:lastRenderedPageBreak/>
        <w:t>نقل کردم، و بدنبالش مقاصد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آراسته و مباحث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آوردم تا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برکنم، و لشکر شکوکشان را از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</w:t>
      </w:r>
      <w:r w:rsidRPr="00951FB9">
        <w:rPr>
          <w:rtl/>
          <w:lang w:bidi="fa-IR"/>
        </w:rPr>
        <w:t xml:space="preserve"> خود بگر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وادارم بمنظور محکم ساختن قواعد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برکنار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خشم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eastAsia"/>
          <w:rtl/>
          <w:lang w:bidi="fa-IR"/>
        </w:rPr>
        <w:t>روردگار</w:t>
      </w:r>
      <w:r w:rsidRPr="00951FB9">
        <w:rPr>
          <w:rtl/>
          <w:lang w:bidi="fa-IR"/>
        </w:rPr>
        <w:t xml:space="preserve">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چنانچه از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چون بدعت در امت من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شود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عالم علم خود را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کند و گر نه بر او باد لعنت خدا و فرشته ها و همه مردم.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095EEE" w:rsidP="00095EE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9" w:name="_Toc63547824"/>
      <w:r w:rsidR="00951FB9" w:rsidRPr="00951FB9">
        <w:rPr>
          <w:rFonts w:hint="eastAsia"/>
          <w:rtl/>
          <w:lang w:bidi="fa-IR"/>
        </w:rPr>
        <w:lastRenderedPageBreak/>
        <w:t>مقصد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کم</w:t>
      </w:r>
      <w:r w:rsidR="00951FB9" w:rsidRPr="00951FB9">
        <w:rPr>
          <w:rtl/>
          <w:lang w:bidi="fa-IR"/>
        </w:rPr>
        <w:t>- در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 xml:space="preserve"> معان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حدوث و قدم</w:t>
      </w:r>
      <w:bookmarkEnd w:id="9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حدوث</w:t>
      </w:r>
      <w:r w:rsidRPr="00951FB9">
        <w:rPr>
          <w:rtl/>
          <w:lang w:bidi="fa-IR"/>
        </w:rPr>
        <w:t xml:space="preserve"> دو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مشهور دارد،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از کلام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(الرئ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)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حدوث نبودن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ذات حادث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حدوث ذات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زمان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حدوث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ظاهر هم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متبادر از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نبوده پس وجود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افته،</w:t>
      </w:r>
      <w:r w:rsidRPr="00951FB9">
        <w:rPr>
          <w:rtl/>
          <w:lang w:bidi="fa-IR"/>
        </w:rPr>
        <w:t xml:space="preserve"> و بر او اعتراض شده که تقدم عدم بر وجود بالذات معنا ندارد،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تقدم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آنها همان تقدم علت است، و تقدم عدم علت بر وجود جمع دو نق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</w:t>
      </w:r>
      <w:r w:rsidRPr="00951FB9">
        <w:rPr>
          <w:rtl/>
          <w:lang w:bidi="fa-IR"/>
        </w:rPr>
        <w:t xml:space="preserve"> است (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علت هم باشد و هم نباشد).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95EE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محقق</w:t>
      </w:r>
      <w:r w:rsidRPr="00951FB9">
        <w:rPr>
          <w:rtl/>
          <w:lang w:bidi="fa-IR"/>
        </w:rPr>
        <w:t xml:space="preserve"> طوس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 گفته: حدوث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داشتن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</w:t>
      </w:r>
      <w:r w:rsidR="00095EE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اگر تنها</w:t>
      </w:r>
      <w:r w:rsidR="00095EE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علت</w:t>
      </w:r>
      <w:r w:rsidRPr="00951FB9">
        <w:rPr>
          <w:rtl/>
          <w:lang w:bidi="fa-IR"/>
        </w:rPr>
        <w:t xml:space="preserve"> باشد حدوث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اگر عدم باشد حدوث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همان اعتراض وارد است، چون معلول در مرتبه ذات علت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پس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شده چون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وجود علت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وجود معلول باشد، و تقدم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معلول بر وجود جز همان تقدم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تقدم بعل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باشد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همان اعتراض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گردد،</w:t>
      </w:r>
      <w:r w:rsidRPr="00951FB9">
        <w:rPr>
          <w:rtl/>
          <w:lang w:bidi="fa-IR"/>
        </w:rPr>
        <w:t xml:space="preserve"> و حکماء 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اعتراضها و جوابها است که مناسب مقصود کتاب ما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آنها در حواش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محقق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بر شرح جد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ذکر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خلاصه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اطلاق حدوث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اصطلاح است و موافق عرف و لغت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در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</w:t>
      </w:r>
      <w:r w:rsidRPr="00951FB9">
        <w:rPr>
          <w:rtl/>
          <w:lang w:bidi="fa-IR"/>
        </w:rPr>
        <w:t xml:space="preserve"> بترت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وجود معلول بر وجود علت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عقل حکم کند که او بود پس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داماد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ثابت کرده بنام حدوث دهر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آنجا که گفته: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ممکن سه تا است: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D94890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هر ممکن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هم که هست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دارد چون وجود او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D94890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غنچه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حادث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وجودش در غنچه زمانست.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D94890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D94890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دهر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لحاظ او در غنچه زمان، و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مقابل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آنها در حال وجود تحقق دارد و بر وجود سبق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دارد،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از شرائط تناقض وحدت زمانست پس آنچه مقابل وجود است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است که حد و مرز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ندارد،</w:t>
      </w:r>
      <w:r w:rsidRPr="00951FB9">
        <w:rPr>
          <w:rtl/>
          <w:lang w:bidi="fa-IR"/>
        </w:rPr>
        <w:t xml:space="preserve"> و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نظر حال در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D94890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="00D94890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و خلاصه اش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موجودات دو وعاء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جز زمان ثابت کرده بنام دهر و سرمد، و گفته زمان رابطه متغ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با متغ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دهر رابطه ثابت است با متغ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tl/>
          <w:lang w:bidi="fa-IR"/>
        </w:rPr>
        <w:t xml:space="preserve"> و سرمد رابطه ثابت است با ثابت و بر آن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گفته حکماء گواه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آورده، چون قول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الرئ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در 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قات</w:t>
      </w:r>
      <w:r w:rsidRPr="00951FB9">
        <w:rPr>
          <w:rtl/>
          <w:lang w:bidi="fa-IR"/>
        </w:rPr>
        <w:t xml:space="preserve"> آنجا که گفته 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>: عقل سه بودن را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D94890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بودن در زمان و آنگاه وجود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که آغاز و انجام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بلکه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انند</w:t>
      </w:r>
      <w:r w:rsidRPr="00951FB9">
        <w:rPr>
          <w:rtl/>
          <w:lang w:bidi="fa-IR"/>
        </w:rPr>
        <w:t xml:space="preserve"> و در گذشت از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تجد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D94890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بودن بهمراه زمان که دهر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کون خود زمان را فرا دارد و آن بودن فلک است با زمان و زمان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کون اندر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حرکت فلک است، و آن نسبت ثابت است بمتغ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در وهم نگنجد،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وهم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زمان است درک کند، و گذشته و حال 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فهمد،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«ک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باشد»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فهمد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گذشته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بودن ثابت با ثابت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که سرمد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و دهر را فرا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>: وهم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در 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فهمد،</w:t>
      </w:r>
      <w:r w:rsidRPr="00951FB9">
        <w:rPr>
          <w:rtl/>
          <w:lang w:bidi="fa-IR"/>
        </w:rPr>
        <w:t xml:space="preserve"> و محال است که خود زمان 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>: آنچه در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 گرفته است در آنست، و با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کند و هر چه در زمانست با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زمان دگرگون شود و همه اعراض زمان بدو چسبد.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اوقات</w:t>
      </w:r>
      <w:r w:rsidRPr="00951FB9">
        <w:rPr>
          <w:rtl/>
          <w:lang w:bidi="fa-IR"/>
        </w:rPr>
        <w:t xml:space="preserve"> 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گذرد،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مثلا آغاز بود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حال او است جز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زمان او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آنچه بهمراه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عرض او را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>: دهر وعاء زمانست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بدو مح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است.</w:t>
      </w:r>
      <w:r w:rsidR="0003209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شفا، هم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کرده، سپس گفته: دهر و سرمد امتداد ندارند و گر نه اندازه حرکت باشند، سپس زمان چون معلول دهر است و دهر چون معلول سرمد،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 شفاء گفته، در زمان جز حرکت و متحرک وجود ندارد، حرکت بذات خود در زمانست و متحرک بواسطه حرکت، و اما امو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در زمان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گرچه بهمراه آنند چنانچه جهان درون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خردل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همراه آنست- تا آخر آنچه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گفته،</w:t>
      </w:r>
      <w:r w:rsidRPr="00951FB9">
        <w:rPr>
          <w:rtl/>
          <w:lang w:bidi="fa-IR"/>
        </w:rPr>
        <w:t xml:space="preserve"> و محقق طوس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پسند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ره- و هم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و</w:t>
      </w:r>
      <w:r w:rsidRPr="00951FB9">
        <w:rPr>
          <w:rtl/>
          <w:lang w:bidi="fa-IR"/>
        </w:rPr>
        <w:t xml:space="preserve"> بدان که آنچه ما اثبات آن را خواهان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امور ندارد،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مورد اجماع اهل ملل و نصوص متواتره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همه آنچه جز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دارد زمان بودش از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ازل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است، و وجودش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دارد،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وجود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منحصر بپروردگار سبحانست، خو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زمان موهوم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دهر چنانچه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 شاء اللَّه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03209E" w:rsidP="0003209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63547825"/>
      <w:r w:rsidR="00951FB9" w:rsidRPr="00951FB9">
        <w:rPr>
          <w:rFonts w:hint="eastAsia"/>
          <w:rtl/>
          <w:lang w:bidi="fa-IR"/>
        </w:rPr>
        <w:lastRenderedPageBreak/>
        <w:t>مقصد</w:t>
      </w:r>
      <w:r w:rsidR="00951FB9" w:rsidRPr="00951FB9">
        <w:rPr>
          <w:rtl/>
          <w:lang w:bidi="fa-IR"/>
        </w:rPr>
        <w:t xml:space="preserve"> دوم در تحق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ق</w:t>
      </w:r>
      <w:r w:rsidR="00951FB9" w:rsidRPr="00951FB9">
        <w:rPr>
          <w:rtl/>
          <w:lang w:bidi="fa-IR"/>
        </w:rPr>
        <w:t xml:space="preserve"> احوال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مسأله</w:t>
      </w:r>
      <w:bookmarkEnd w:id="10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مسلمانان خلاف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همه ارباب ملل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جز پروردگار و صفات کمالش هر چه هست حادث است بدان معنا که ما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بلکه ضرور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شمرده شده،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داماد در قبسات آن را مورد اتفاق همه انب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اوص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دانسته، و صاحب ملل و نحل در کتاب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الاقدام با 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محقق طوس</w:t>
      </w:r>
      <w:r w:rsidRPr="00951FB9">
        <w:rPr>
          <w:rFonts w:hint="cs"/>
          <w:rtl/>
          <w:lang w:bidi="fa-IR"/>
        </w:rPr>
        <w:t>ی</w:t>
      </w:r>
      <w:r w:rsidR="0003209E" w:rsidRPr="00A85C13">
        <w:rPr>
          <w:rtl/>
        </w:rPr>
        <w:t xml:space="preserve"> </w:t>
      </w:r>
      <w:r w:rsidR="0003209E" w:rsidRPr="0003209E">
        <w:rPr>
          <w:rStyle w:val="libAlaemChar"/>
          <w:rtl/>
        </w:rPr>
        <w:t>رحمه‌الله</w:t>
      </w:r>
      <w:r w:rsidR="0003209E" w:rsidRPr="00A85C13">
        <w:rPr>
          <w:rtl/>
        </w:rPr>
        <w:t xml:space="preserve"> </w:t>
      </w:r>
      <w:r w:rsidRPr="00951FB9">
        <w:rPr>
          <w:rtl/>
          <w:lang w:bidi="fa-IR"/>
        </w:rPr>
        <w:t>گفته: مذهب حق همه ملل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که: جهان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دارد،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ابتکار کرده پس از آنکه نبوده، و خدا بوده و با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و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بزرگان حکماء و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لسوفان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چون تال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انکساغورس، انکس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مالس،</w:t>
      </w:r>
      <w:r w:rsidRPr="00951FB9">
        <w:rPr>
          <w:rtl/>
          <w:lang w:bidi="fa-IR"/>
        </w:rPr>
        <w:t xml:space="preserve"> از ملط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و چون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ثاغورس</w:t>
      </w:r>
      <w:r w:rsidRPr="00951FB9">
        <w:rPr>
          <w:rtl/>
          <w:lang w:bidi="fa-IR"/>
        </w:rPr>
        <w:t xml:space="preserve"> و انباذقلس، سقراط، افل</w:t>
      </w:r>
      <w:r w:rsidRPr="00951FB9">
        <w:rPr>
          <w:rFonts w:hint="eastAsia"/>
          <w:rtl/>
          <w:lang w:bidi="fa-IR"/>
        </w:rPr>
        <w:t>اطون</w:t>
      </w:r>
      <w:r w:rsidRPr="00951FB9">
        <w:rPr>
          <w:rtl/>
          <w:lang w:bidi="fa-IR"/>
        </w:rPr>
        <w:t xml:space="preserve"> از آتن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ونان</w:t>
      </w:r>
      <w:r w:rsidRPr="00951FB9">
        <w:rPr>
          <w:rtl/>
          <w:lang w:bidi="fa-IR"/>
        </w:rPr>
        <w:t xml:space="preserve">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شعراء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مرتاضان موافق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  <w:r w:rsidR="0003209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قول بقدم عالم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حرکات پس از اثبات صانع و اعتراف بعلت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تنها پس از ارسطو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او با قدما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حکماء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مسأله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حاً</w:t>
      </w:r>
      <w:r w:rsidRPr="00951FB9">
        <w:rPr>
          <w:rtl/>
          <w:lang w:bidi="fa-IR"/>
        </w:rPr>
        <w:t xml:space="preserve"> مخالفت کرد،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را در آورد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آنها را حجت و برهان پنداشت، و شاگردانش مانند اسکندر افرود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ثامسط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</w:t>
      </w:r>
      <w:r w:rsidRPr="00951FB9">
        <w:rPr>
          <w:rtl/>
          <w:lang w:bidi="fa-IR"/>
        </w:rPr>
        <w:t xml:space="preserve"> و فرفور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</w:t>
      </w:r>
      <w:r w:rsidRPr="00951FB9">
        <w:rPr>
          <w:rtl/>
          <w:lang w:bidi="fa-IR"/>
        </w:rPr>
        <w:t xml:space="preserve">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حاً</w:t>
      </w:r>
      <w:r w:rsidRPr="00951FB9">
        <w:rPr>
          <w:rtl/>
          <w:lang w:bidi="fa-IR"/>
        </w:rPr>
        <w:t xml:space="preserve"> بدان اعتراف کردند و برقلس که منسوب بافلاطون است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مسأله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نگاشته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شبهه ها را در آن ذکر کرده.</w:t>
      </w:r>
      <w:r w:rsidR="0003209E" w:rsidRPr="00951FB9">
        <w:rPr>
          <w:rtl/>
          <w:lang w:bidi="fa-IR"/>
        </w:rPr>
        <w:t xml:space="preserve"> 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داماد</w:t>
      </w:r>
      <w:r w:rsidR="0003209E" w:rsidRPr="00A85C13">
        <w:rPr>
          <w:rtl/>
        </w:rPr>
        <w:t xml:space="preserve"> </w:t>
      </w:r>
      <w:r w:rsidR="0003209E" w:rsidRPr="0003209E">
        <w:rPr>
          <w:rStyle w:val="libAlaemChar"/>
          <w:rtl/>
        </w:rPr>
        <w:t>رحمه‌الله</w:t>
      </w:r>
      <w:r w:rsidR="0003209E" w:rsidRPr="00A85C13">
        <w:rPr>
          <w:rtl/>
        </w:rPr>
        <w:t xml:space="preserve"> </w:t>
      </w:r>
      <w:r w:rsidRPr="00951FB9">
        <w:rPr>
          <w:rtl/>
          <w:lang w:bidi="fa-IR"/>
        </w:rPr>
        <w:t>گفته طبق نقل درست و متواتر افلاطون و شش تن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استادان فلسفه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از قدماء معتقد بحدوث هر </w:t>
      </w:r>
      <w:r w:rsidRPr="00951FB9">
        <w:rPr>
          <w:rtl/>
          <w:lang w:bidi="fa-IR"/>
        </w:rPr>
        <w:lastRenderedPageBreak/>
        <w:t>دو عالم امر و خلقند با هر چه دارند و ارسطو و شاگردانش معتقد بقدم آنند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ظاهر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مذهب افلاطون حدوث امور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چون گفته اند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او نفوس و بعد مجرد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دانسته،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ره- در قبسات گفته قول به قدم عالم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شرک است، و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گفته که الحاد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صدوق- ره-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(156) گفته: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عز و جل دانا، توانا و زنده است بخو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قدرت و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خود ندارد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اگر علم جز ذاتش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 علم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حادث، اگر حادث باشد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دشدنش</w:t>
      </w:r>
      <w:r w:rsidRPr="00951FB9">
        <w:rPr>
          <w:rtl/>
          <w:lang w:bidi="fa-IR"/>
        </w:rPr>
        <w:t xml:space="preserve"> دانا نباشد و آن صفت نقص است و هر ناقص حادث است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اگر آن علم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کفر است باجماع.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ضمن ابطال مذهب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(194) گفته: آنچه «مان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و «ابن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صان»</w:t>
      </w:r>
      <w:r w:rsidRPr="00951FB9">
        <w:rPr>
          <w:rtl/>
          <w:lang w:bidi="fa-IR"/>
        </w:rPr>
        <w:t xml:space="preserve"> از خرافات خود بهم بافته اند. و گبرها از حماقت بدان معتقد شدند در باره «اهرمن» فاسد است بهمان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قدم اجسام فاسد است،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کتاب </w:t>
      </w:r>
      <w:r w:rsidRPr="0003209E">
        <w:rPr>
          <w:rStyle w:val="libFootnotenumChar"/>
          <w:rtl/>
        </w:rPr>
        <w:t>(222)</w:t>
      </w:r>
      <w:r w:rsidRPr="00951FB9">
        <w:rPr>
          <w:rtl/>
          <w:lang w:bidi="fa-IR"/>
        </w:rPr>
        <w:t xml:space="preserve"> با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منعقد کرده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اثبات حدوث، و دلائل مش</w:t>
      </w:r>
      <w:r w:rsidRPr="00951FB9">
        <w:rPr>
          <w:rFonts w:hint="eastAsia"/>
          <w:rtl/>
          <w:lang w:bidi="fa-IR"/>
        </w:rPr>
        <w:t>هور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اشاره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آورده و ما همه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کلام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نشود، و در ضمن گفته: که حادث آنست که نبوده است و بود شده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بوده، و در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سخنش گفته </w:t>
      </w:r>
      <w:r w:rsidRPr="0003209E">
        <w:rPr>
          <w:rStyle w:val="libFootnotenumChar"/>
          <w:rtl/>
        </w:rPr>
        <w:t xml:space="preserve">(223) </w:t>
      </w:r>
      <w:r w:rsidRPr="00951FB9">
        <w:rPr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ادله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موافق قرآن و اخبار درست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و ائمه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السلام.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و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نقل از استادش مف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رفع اللَّه شأنهما- در رد قول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هاشم به حال، در ضمن سخنش گفته: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هاشم نخواسته حال را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بداند، هست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اگر هست باشد، بر اصل او و اصول ما هر دو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حادث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تواند آن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بداند تا مخالف توح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د شود و بدتر از آنها باشد که صفات را زائد بر ذات دانند و کلام را کشانده تا گفته: و قول به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و قدم سرشت عذر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اگر عذر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باشند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عذر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برابر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ضلالت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آوردند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ماده جهانست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بوده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است، و خدا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جهانست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ماده چنانچه زرگر از شمش طلا انگشتر سازد، و نساج از پنبه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جامه بافد، و نجار از چوب درخت تخته سازد تا آخر آنچه در رد آنها گفته.</w:t>
      </w:r>
      <w:r w:rsidR="0003209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علامه</w:t>
      </w:r>
      <w:r w:rsidR="0003209E" w:rsidRPr="00A85C13">
        <w:rPr>
          <w:rtl/>
        </w:rPr>
        <w:t xml:space="preserve"> </w:t>
      </w:r>
      <w:r w:rsidR="0003209E" w:rsidRPr="0003209E">
        <w:rPr>
          <w:rStyle w:val="libAlaemChar"/>
          <w:rtl/>
        </w:rPr>
        <w:t>رحمه‌الله</w:t>
      </w:r>
      <w:r w:rsidR="0003209E" w:rsidRPr="00A85C13">
        <w:rPr>
          <w:rtl/>
        </w:rPr>
        <w:t xml:space="preserve"> </w:t>
      </w:r>
      <w:r w:rsidRPr="00951FB9">
        <w:rPr>
          <w:rtl/>
          <w:lang w:bidi="fa-IR"/>
        </w:rPr>
        <w:t>در مختلف سخن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مف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نقل کرده که قول بقدم از مذاهب صاحب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آنجا که گفته: و اما صابئه در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خود تنها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شمرد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جمهورشان خدا را در ازل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دانند،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بهمراه او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آرند در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جهان را از آن سا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و آن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خلقت است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و معتقدند که فلک زنده و ناطق است، و مدبر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جهانست و رهبر آن، و کواکب را بزرگدارند و در برابر خدا عز و جل بپرستند،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فرشته خوانند و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معبود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معبد سازند،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با سنجش بمشرکان عرب و بت پرستها به گبرها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کترند</w:t>
      </w:r>
      <w:r w:rsidRPr="00951FB9">
        <w:rPr>
          <w:rtl/>
          <w:lang w:bidi="fa-IR"/>
        </w:rPr>
        <w:t xml:space="preserve"> تا آخر آنچه گفته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که ما ذکر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="0003209E" w:rsidRPr="00951FB9">
        <w:rPr>
          <w:rtl/>
          <w:lang w:bidi="fa-IR"/>
        </w:rPr>
        <w:t xml:space="preserve"> 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الطائفه- قدس اللَّه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</w:t>
      </w:r>
      <w:r w:rsidRPr="00951FB9">
        <w:rPr>
          <w:rtl/>
          <w:lang w:bidi="fa-IR"/>
        </w:rPr>
        <w:t>- در کتاب اقتصاد باب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(خدا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است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در قدم)، و </w:t>
      </w:r>
      <w:r w:rsidRPr="00951FB9">
        <w:rPr>
          <w:rtl/>
          <w:lang w:bidi="fa-IR"/>
        </w:rPr>
        <w:lastRenderedPageBreak/>
        <w:t>دلائل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آورده تا گفته: و چون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ثابت شد اثبات دو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باطل است و چون وجود دو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باطل شد قول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که نور و ظلمت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دانند و قول گبر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که، خدا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طان</w:t>
      </w:r>
      <w:r w:rsidRPr="00951FB9">
        <w:rPr>
          <w:rtl/>
          <w:lang w:bidi="fa-IR"/>
        </w:rPr>
        <w:t xml:space="preserve">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دانند، و قول نصار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سه خدا گفته اند باطل است بعلاوه گفته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حدوث اجسام باطل است، و حدوث اجسام را، دلائل مشهوره متکلمان ثابت کرده.</w:t>
      </w:r>
      <w:r w:rsidR="0003209E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مرتض</w:t>
      </w:r>
      <w:r w:rsidRPr="00951FB9">
        <w:rPr>
          <w:rFonts w:hint="cs"/>
          <w:rtl/>
          <w:lang w:bidi="fa-IR"/>
        </w:rPr>
        <w:t>ی</w:t>
      </w:r>
      <w:r w:rsidR="0003209E" w:rsidRPr="00A85C13">
        <w:rPr>
          <w:rtl/>
        </w:rPr>
        <w:t xml:space="preserve"> </w:t>
      </w:r>
      <w:r w:rsidR="0003209E" w:rsidRPr="0003209E">
        <w:rPr>
          <w:rStyle w:val="libAlaemChar"/>
          <w:rtl/>
        </w:rPr>
        <w:t>رحمه‌الله</w:t>
      </w:r>
      <w:r w:rsidR="0003209E" w:rsidRPr="00A85C13">
        <w:rPr>
          <w:rtl/>
        </w:rPr>
        <w:t xml:space="preserve"> </w:t>
      </w:r>
      <w:r w:rsidRPr="00951FB9">
        <w:rPr>
          <w:rtl/>
          <w:lang w:bidi="fa-IR"/>
        </w:rPr>
        <w:t>در کتاب «الغرر»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</w:t>
      </w:r>
      <w:r w:rsidRPr="00951FB9">
        <w:rPr>
          <w:rtl/>
          <w:lang w:bidi="fa-IR"/>
        </w:rPr>
        <w:t xml:space="preserve"> بر بطلان قول به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محقق أبو الفتح کراچک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«1» شاگرد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قدس اللَّه نفسها در کتاب </w:t>
      </w:r>
      <w:r w:rsidRPr="00951FB9">
        <w:rPr>
          <w:rFonts w:hint="eastAsia"/>
          <w:rtl/>
          <w:lang w:bidi="fa-IR"/>
        </w:rPr>
        <w:t>«کنز</w:t>
      </w:r>
      <w:r w:rsidRPr="00951FB9">
        <w:rPr>
          <w:rtl/>
          <w:lang w:bidi="fa-IR"/>
        </w:rPr>
        <w:t xml:space="preserve"> الفوائد» 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دسته از ملحدان حوادث و حادث کننده آنها را ثابت دانند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وجودشان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 اند، و پندارند خدا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کار کرده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کار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و کارش آغاز و انجام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با ما در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دانستن افعال خدا مخالفند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 معتقد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خد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آنها را آغاز کرده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آنها موجود بوده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با ما موافقند، گرچه 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جهان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هست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جهان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تمام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آخرت بجا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کار خدا نعمت دادن به اهل بهشت است تا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و عذاب دوزخ است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و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ندارند.</w:t>
      </w:r>
      <w:r w:rsidR="0003209E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همان دهر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انند</w:t>
      </w:r>
      <w:r w:rsidRPr="00951FB9">
        <w:rPr>
          <w:rtl/>
          <w:lang w:bidi="fa-IR"/>
        </w:rPr>
        <w:t xml:space="preserve">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دهر سرمد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آغاز و انجام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حرکت فلک بدنبال هم بوده و خواهد بود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ت،</w:t>
      </w:r>
      <w:r w:rsidRPr="00951FB9">
        <w:rPr>
          <w:rtl/>
          <w:lang w:bidi="fa-IR"/>
        </w:rPr>
        <w:t xml:space="preserve"> روز و شب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بدنبال هم بودند و خواهند بود انسان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از نطفه بوده و نطفه از انسان، پرنده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از تخم برآمده و تخم از پرنده،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درخت از </w:t>
      </w:r>
      <w:r w:rsidRPr="00951FB9">
        <w:rPr>
          <w:rtl/>
          <w:lang w:bidi="fa-IR"/>
        </w:rPr>
        <w:lastRenderedPageBreak/>
        <w:t>هسته بوده و هسته از درخت،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بدنبال هم بودند و خواهند بود، گذشته آنها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آنها را انجام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نه، و همه آنها ساخت سازنده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از آنها نبوده، و حکمت 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نشده، و ساخت و سازنده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شه،</w:t>
      </w:r>
      <w:r w:rsidRPr="00951FB9">
        <w:rPr>
          <w:rtl/>
          <w:lang w:bidi="fa-IR"/>
        </w:rPr>
        <w:t xml:space="preserve"> برتر است آن خدا که جز او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سپاس او را است که بما نعمت شناسائ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داده، و من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چند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بطلان گفتار ملحدان و فساد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کنم.</w:t>
      </w:r>
      <w:r w:rsidR="0003209E" w:rsidRPr="00951FB9">
        <w:rPr>
          <w:rtl/>
          <w:lang w:bidi="fa-IR"/>
        </w:rPr>
        <w:t xml:space="preserve"> 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سپس خداش رحمت کناد،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جوابها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قات</w:t>
      </w:r>
      <w:r w:rsidRPr="00951FB9">
        <w:rPr>
          <w:rtl/>
          <w:lang w:bidi="fa-IR"/>
        </w:rPr>
        <w:t xml:space="preserve"> محکم و الزامات مستحکم آورده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را 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تکرار نشود، سپس مناظره خود را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قائل بقدم جهان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 و گفته که آن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ره- نوشته، و جواب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که او داده ذکر کرده، و هر که خواهد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بداند بآن کتاب مراجعه کند.</w:t>
      </w:r>
      <w:r w:rsidR="0003209E" w:rsidRPr="00951FB9">
        <w:rPr>
          <w:rtl/>
          <w:lang w:bidi="fa-IR"/>
        </w:rPr>
        <w:t xml:space="preserve"> 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مرتض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03209E" w:rsidRPr="0003209E">
        <w:rPr>
          <w:rStyle w:val="libAlaemChar"/>
          <w:rtl/>
        </w:rPr>
        <w:t>رحمه‌الله</w:t>
      </w:r>
      <w:r w:rsidR="0003209E" w:rsidRPr="00A85C13">
        <w:rPr>
          <w:rtl/>
        </w:rPr>
        <w:t xml:space="preserve"> </w:t>
      </w:r>
      <w:r w:rsidRPr="00951FB9">
        <w:rPr>
          <w:rtl/>
          <w:lang w:bidi="fa-IR"/>
        </w:rPr>
        <w:t>در پاسخ پرسش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تطه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گفته: پرسنده گفته: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اشباحشان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مست</w:t>
      </w:r>
      <w:r w:rsidRPr="00951FB9">
        <w:rPr>
          <w:rtl/>
          <w:lang w:bidi="fa-IR"/>
        </w:rPr>
        <w:t xml:space="preserve"> و آنان همه در اصل پاک بودند، کدام رجس از آنها زدوده شده؟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ضمن پاسخ آن گفته: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دانستن اشباحشان مورد انکار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اطلاق روا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همان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بوده، و هر چه جز اوست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شده، و ساخته و آغاز دارد، و او را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است- تا آخر کلامش- ره- سپس گفته: مسأله،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لسوف</w:t>
      </w:r>
      <w:r w:rsidRPr="00951FB9">
        <w:rPr>
          <w:rtl/>
          <w:lang w:bidi="fa-IR"/>
        </w:rPr>
        <w:t xml:space="preserve"> اعتراض نموده که: اگر بقول شما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بوده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بهمراه او نبوده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شده؟ پس از چه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شده،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: </w:t>
      </w:r>
      <w:r w:rsidRPr="00951FB9">
        <w:rPr>
          <w:rtl/>
          <w:lang w:bidi="fa-IR"/>
        </w:rPr>
        <w:lastRenderedPageBreak/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او گفت: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با هم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هر زمان</w:t>
      </w:r>
      <w:r w:rsidRPr="00951FB9">
        <w:rPr>
          <w:rFonts w:hint="cs"/>
          <w:rtl/>
          <w:lang w:bidi="fa-IR"/>
        </w:rPr>
        <w:t>ی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آورد؟ گفت: اگر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با هم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شدند، وجدان شما گواه است که همه با هم نبودند و خرده خرده بدنبال هم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شوند و اگر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خرده خرده بدنبال هم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شوند،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بوده باشد (آن زمان مقارن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مقدم بر اول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است).</w:t>
      </w:r>
      <w:r w:rsidR="0003209E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جواب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کتاست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نبوده و دوام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نخست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نداشته و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اگر هم زمان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بسازد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زمان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زمان حرکات فلک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اندازه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و از کجا نزد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لسوف</w:t>
      </w:r>
      <w:r w:rsidRPr="00951FB9">
        <w:rPr>
          <w:rtl/>
          <w:lang w:bidi="fa-IR"/>
        </w:rPr>
        <w:t xml:space="preserve">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در صورت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</w:t>
      </w:r>
      <w:r w:rsidRPr="00951FB9">
        <w:rPr>
          <w:rtl/>
          <w:lang w:bidi="fa-IR"/>
        </w:rPr>
        <w:t xml:space="preserve"> خلق نشدن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زمان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را نفهمد تا آخر کلام او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مقام «1».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محقق</w:t>
      </w:r>
      <w:r w:rsidRPr="00951FB9">
        <w:rPr>
          <w:rtl/>
          <w:lang w:bidi="fa-IR"/>
        </w:rPr>
        <w:t xml:space="preserve"> طوس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اللَّه روحه القدس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گفته: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جز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«1» و در آن گفته: بود شدن عالم پس از آنکه نبوده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مختار بودن خدا است، و در کتاب فصول گفته:</w:t>
      </w:r>
      <w:r w:rsidR="0003209E"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t>(اصل) ثابت است که وجود ممکن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حال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بوده چون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آوردن هست، نشدن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پس بناچار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بوده و هست شده و وجود هر ممکن مسبوق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وجود حدوث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موجود محدث پس هر موجود جز واجب الوجود محدث باشد و محال </w:t>
      </w:r>
      <w:r w:rsidRPr="00951FB9">
        <w:rPr>
          <w:rFonts w:hint="eastAsia"/>
          <w:rtl/>
          <w:lang w:bidi="fa-IR"/>
        </w:rPr>
        <w:t>بودن</w:t>
      </w:r>
      <w:r w:rsidRPr="00951FB9">
        <w:rPr>
          <w:rtl/>
          <w:lang w:bidi="fa-IR"/>
        </w:rPr>
        <w:t xml:space="preserve"> حوادث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آغاز که فلسف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پس از اثبات حوادث که مقتض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حدوث آنها است. سپس گفته است: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03209E" w:rsidP="0003209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51FB9" w:rsidRPr="00951FB9">
        <w:rPr>
          <w:rFonts w:hint="eastAsia"/>
          <w:rtl/>
          <w:lang w:bidi="fa-IR"/>
        </w:rPr>
        <w:lastRenderedPageBreak/>
        <w:t>مقدمه</w:t>
      </w:r>
      <w:r w:rsidR="00951FB9" w:rsidRPr="00951FB9">
        <w:rPr>
          <w:rtl/>
          <w:lang w:bidi="fa-IR"/>
        </w:rPr>
        <w:t xml:space="preserve"> هر اثر بخش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اگر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اثرش</w:t>
      </w:r>
      <w:r w:rsidR="00951FB9" w:rsidRPr="00951FB9">
        <w:rPr>
          <w:rtl/>
          <w:lang w:bidi="fa-IR"/>
        </w:rPr>
        <w:t xml:space="preserve"> دنبال اراده و قدرت او باشد قادر نام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شود و اگر اثرش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قدرت و اراده او باشد و اثر قادر موجب باشد و اثر قادر مسبوق به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است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را</w:t>
      </w:r>
      <w:r w:rsidR="00951FB9" w:rsidRPr="00951FB9">
        <w:rPr>
          <w:rtl/>
          <w:lang w:bidi="fa-IR"/>
        </w:rPr>
        <w:t xml:space="preserve"> داع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متوجه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است اثر موجب همزمان او است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را</w:t>
      </w:r>
      <w:r w:rsidR="00951FB9" w:rsidRPr="00951FB9">
        <w:rPr>
          <w:rtl/>
          <w:lang w:bidi="fa-IR"/>
        </w:rPr>
        <w:t xml:space="preserve"> اگر پس از او باشد و منتظر شرط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تمام شدن علت نباشد ترج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ح</w:t>
      </w:r>
      <w:r w:rsidR="00951FB9" w:rsidRPr="00951FB9">
        <w:rPr>
          <w:rtl/>
          <w:lang w:bidi="fa-IR"/>
        </w:rPr>
        <w:t xml:space="preserve"> بلا مرجح لازم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و اگر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انتظار شرط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باشد مؤثر تام نبوده و خلف لازم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گفته است:</w:t>
      </w:r>
      <w:r w:rsidRPr="00951FB9">
        <w:rPr>
          <w:rFonts w:hint="eastAsia"/>
          <w:rtl/>
          <w:lang w:bidi="fa-IR"/>
        </w:rPr>
        <w:t>نت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>- واجب الوجود مؤثر در ممکنات قادر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موجب بود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ممکنات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باطل است بدل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گذشت.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مهنان بن سنان در ضمن سؤالات خود از علامه حلّ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ره-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مسأله را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:</w:t>
      </w:r>
      <w:r w:rsidR="0003209E" w:rsidRPr="00951FB9">
        <w:rPr>
          <w:rtl/>
          <w:lang w:bidi="fa-IR"/>
        </w:rPr>
        <w:t xml:space="preserve"> </w:t>
      </w: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چه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باره معتقدان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جواهر و اعراض فعل فاعل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جوهر امر عدم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گرچه موجودهم باشد،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فاسده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کفر است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اعمال صالحه و گواه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ازدواج با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باعث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نباشد، و حکم آنها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ست؟جواب</w:t>
      </w:r>
      <w:r w:rsidRPr="00951FB9">
        <w:rPr>
          <w:rtl/>
          <w:lang w:bidi="fa-IR"/>
        </w:rPr>
        <w:t>: پست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باطل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باعث کفر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خوب و گواه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تحر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ازدواج با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حکمشان 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آخرت حکم 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باعث کفر اعتقاد بقد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 جوهر است و آنها بدان معتقد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 وجود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خواهد</w:t>
      </w:r>
      <w:r w:rsidRPr="00951FB9">
        <w:rPr>
          <w:rtl/>
          <w:lang w:bidi="fa-IR"/>
        </w:rPr>
        <w:t xml:space="preserve"> و آنها او را در ازل موجود ندانند،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که وجود و ثبوت را از هم جدا دانستند و ثبوت را اعم 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استادان متکلم از </w:t>
      </w:r>
      <w:r w:rsidRPr="00951FB9">
        <w:rPr>
          <w:rtl/>
          <w:lang w:bidi="fa-IR"/>
        </w:rPr>
        <w:lastRenderedPageBreak/>
        <w:t>معتزله و اشاعره مثبت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هستند</w:t>
      </w:r>
      <w:r w:rsidRPr="00951FB9">
        <w:rPr>
          <w:rtl/>
          <w:lang w:bidi="fa-IR"/>
        </w:rPr>
        <w:t xml:space="preserve"> و چگونه رواست تکف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آنها؟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سؤال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در باره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عدل معتقد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و حکمش 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آخرت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هر که معتقد بقدم جهانست بدون خلاف کافر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فرق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مسلمان و کافر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حکمش در آخرت حکم کفار است باجماع،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جل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ابو الصلاح حلب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«تقر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المعارف»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کرده بحدوث جهان و چند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آن آورده، و همچنان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بزرگوار ابن زهره در کتاب «غن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النزوع»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</w:t>
      </w:r>
      <w:r w:rsidRPr="00951FB9">
        <w:rPr>
          <w:rtl/>
          <w:lang w:bidi="fa-IR"/>
        </w:rPr>
        <w:t xml:space="preserve"> بر آن آورده.</w:t>
      </w:r>
      <w:r w:rsidR="0003209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نوبخت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کتاب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اقوت»</w:t>
      </w:r>
      <w:r w:rsidRPr="00951FB9">
        <w:rPr>
          <w:rtl/>
          <w:lang w:bidi="fa-IR"/>
        </w:rPr>
        <w:t xml:space="preserve"> گفته: همه اجسام حادثند،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سو توجه دارند و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توجه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بود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جابجا نشوند و اگر بتأث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آن علت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مختار است که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ما بر آنست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موجب و آن باطل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تسلسل باطل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اجسام پ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نو دارند که معلوم است نداشته اند،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عدم ندارد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واجب الوجود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ممکن الوجود باشد و علت آن مختار باشد مخالف فرض است که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بوده و اگر علت آن موجب باشد تسلسل وجود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مقصود ما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ثابت گردد.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علامه در شرح آن گفته: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مسأله از بزرگتر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مسائل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علم است و همه مسائل آن بر او بچرخد، و مورد اختلاف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مسلمانان و دشمنان آنها، و مردم در باره آن سخت اختلاف دارند و خلاصه اقوال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1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جهان در ذات و صفات هر دوحادث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همه مسلمانها و نصار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هودو</w:t>
      </w:r>
      <w:r w:rsidRPr="00951FB9">
        <w:rPr>
          <w:rtl/>
          <w:lang w:bidi="fa-IR"/>
        </w:rPr>
        <w:t xml:space="preserve"> مجوس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ذات و صفات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ارسطو، و ثاوفرط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و ثام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طوس</w:t>
      </w:r>
      <w:r w:rsidRPr="00951FB9">
        <w:rPr>
          <w:rtl/>
          <w:lang w:bidi="fa-IR"/>
        </w:rPr>
        <w:t xml:space="preserve"> و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نصر، و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</w:t>
      </w:r>
      <w:r w:rsidRPr="00951FB9">
        <w:rPr>
          <w:rtl/>
          <w:lang w:bidi="fa-IR"/>
        </w:rPr>
        <w:t xml:space="preserve"> است که آسمانها را بذات و صفات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دانند؛ و حرکات و اوضاع آنها را بحسب نوع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شمارند،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بدنبال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ذات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باشند و در صفات حادث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انکساغورس، و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ثاغورس</w:t>
      </w:r>
      <w:r w:rsidRPr="00951FB9">
        <w:rPr>
          <w:rtl/>
          <w:lang w:bidi="fa-IR"/>
        </w:rPr>
        <w:t xml:space="preserve"> و سقراط، و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اختلافات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مختصر نگنجد.</w:t>
      </w:r>
      <w:r w:rsidR="0003209E">
        <w:rPr>
          <w:rFonts w:hint="cs"/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ذات آنها حادث باشد و صفاتشان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معتقد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محال است، و جال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نوس</w:t>
      </w:r>
      <w:r w:rsidRPr="00951FB9">
        <w:rPr>
          <w:rtl/>
          <w:lang w:bidi="fa-IR"/>
        </w:rPr>
        <w:t xml:space="preserve"> در همه متوقف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 سپس</w:t>
      </w:r>
      <w:r w:rsidR="0003209E" w:rsidRPr="00A85C13">
        <w:rPr>
          <w:rtl/>
        </w:rPr>
        <w:t xml:space="preserve"> </w:t>
      </w:r>
      <w:r w:rsidR="0003209E" w:rsidRPr="0003209E">
        <w:rPr>
          <w:rStyle w:val="libAlaemChar"/>
          <w:rtl/>
        </w:rPr>
        <w:t>رحمه‌الله</w:t>
      </w:r>
      <w:r w:rsidR="0003209E" w:rsidRPr="00A85C13">
        <w:rPr>
          <w:rtl/>
        </w:rPr>
        <w:t xml:space="preserve"> </w:t>
      </w:r>
      <w:r w:rsidRPr="00951FB9">
        <w:rPr>
          <w:rtl/>
          <w:lang w:bidi="fa-IR"/>
        </w:rPr>
        <w:t>سخن را بادله مذکور در متن کشانده در شرح تجر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 مانند آن را گفته است، و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بحدوث همه را بهمه ارباب ملل نسبت داد، در کتاب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المرام در علم کلام گفته: همه مسلمانان اتفاق دارند که جز خدا و صفاتش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امام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معتقدند که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خدا است و بس و باز در آن گفته: از نظر عقل چهار قسم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جهان در ذات و صفات حادث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مسلمانها و سائر ملّ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03209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2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ذات و صفات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ارسطو و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حکما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متاخر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چون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نصر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الرئ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گفته اند: آسمانها در ذات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صفات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جز حرکات و اوضاعشان که در نوع خود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مند،</w:t>
      </w:r>
      <w:r w:rsidRPr="00951FB9">
        <w:rPr>
          <w:rtl/>
          <w:lang w:bidi="fa-IR"/>
        </w:rPr>
        <w:t xml:space="preserve"> نه در شخص خود و عناصر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شخصا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و صور جسم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آنها و صور نوع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بنوع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بشخص.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03209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ذات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و در صفات حادث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حکما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ارسطو است چون ثال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؛</w:t>
      </w:r>
      <w:r w:rsidRPr="00951FB9">
        <w:rPr>
          <w:rtl/>
          <w:lang w:bidi="fa-IR"/>
        </w:rPr>
        <w:t xml:space="preserve"> انکساغورس،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ثاغورس،</w:t>
      </w:r>
      <w:r w:rsidRPr="00951FB9">
        <w:rPr>
          <w:rtl/>
          <w:lang w:bidi="fa-IR"/>
        </w:rPr>
        <w:t xml:space="preserve"> سقراط و همه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چون مانو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صان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مرقوب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ماهان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سپس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دو گروه شدند،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ذات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جسم بوده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هم اختلاف کردند، ثال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گفت: </w:t>
      </w:r>
      <w:r w:rsidRPr="00951FB9">
        <w:rPr>
          <w:rFonts w:hint="eastAsia"/>
          <w:rtl/>
          <w:lang w:bidi="fa-IR"/>
        </w:rPr>
        <w:t>آبست،</w:t>
      </w:r>
      <w:r w:rsidRPr="00951FB9">
        <w:rPr>
          <w:rtl/>
          <w:lang w:bidi="fa-IR"/>
        </w:rPr>
        <w:t xml:space="preserve"> چون قابل هر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پندارد که خشک شده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شده، و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شده و هوا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جوش زده و آتش برآورده و از آتش دود برخاسته و از دود آسمان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شده، و گفته اند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را از تورات گرفته که در سفر نخست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خدا گوهر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بنظر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بدان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</w:t>
      </w:r>
      <w:r w:rsidRPr="00951FB9">
        <w:rPr>
          <w:rFonts w:hint="eastAsia"/>
          <w:rtl/>
          <w:lang w:bidi="fa-IR"/>
        </w:rPr>
        <w:t>جزائش</w:t>
      </w:r>
      <w:r w:rsidRPr="00951FB9">
        <w:rPr>
          <w:rtl/>
          <w:lang w:bidi="fa-IR"/>
        </w:rPr>
        <w:t xml:space="preserve"> وارفتند و آب شد، و از آن بخار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دود برخاست و از آن آسمانها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کف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 و از آن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را با کوهها لنگر بست.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انکس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پنداشته که آن جسم هوا بوده که از لطافتش آتش برآمده و از درهم شدنش آب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از تلط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فش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گفتند همان بخار بوده، و هوا و آتش از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شدنش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درهم شدنش، انوفلط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گفته: آتش بوده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به تلط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فش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شده، از او حکا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است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به بخت منظم شده، </w:t>
      </w:r>
      <w:r w:rsidRPr="00951FB9">
        <w:rPr>
          <w:rtl/>
          <w:lang w:bidi="fa-IR"/>
        </w:rPr>
        <w:lastRenderedPageBreak/>
        <w:t xml:space="preserve">و بخت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عقلا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 جوهر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نفوذ دارد، انکساغورس گفته: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جسم</w:t>
      </w:r>
      <w:r w:rsidRPr="00951FB9">
        <w:rPr>
          <w:rtl/>
          <w:lang w:bidi="fa-IR"/>
        </w:rPr>
        <w:t xml:space="preserve"> نخست،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از اجسام خرد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اجزائ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سرشت نان و اجزائ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سرشت گوشت، و چون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گرد هم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گمان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شدند، و او منکر مزج و استحاله شده، و بکمون و ظهور معتقد شده،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اند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در ازل ساکن بوده سپس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بحرکت آورده و جهان را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مقراط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گفته اصل جهان ذرات خرد کرو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قابل قسمت در توهم نه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خارج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در حرکتند و بر اثر جهش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خاص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از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شده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شکل آسمانها و عناصر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شدند، و سپس از حرکت آسمانها عناصر بهم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ختند</w:t>
      </w:r>
      <w:r w:rsidRPr="00951FB9">
        <w:rPr>
          <w:rtl/>
          <w:lang w:bidi="fa-IR"/>
        </w:rPr>
        <w:t xml:space="preserve"> و از عناصر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بها</w:t>
      </w:r>
      <w:r w:rsidRPr="00951FB9">
        <w:rPr>
          <w:rtl/>
          <w:lang w:bidi="fa-IR"/>
        </w:rPr>
        <w:t xml:space="preserve"> برآمدند،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در شفا از او نقل کرده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اجزاء در شکل مخالفند و در گوهر و س</w:t>
      </w:r>
      <w:r w:rsidRPr="00951FB9">
        <w:rPr>
          <w:rFonts w:hint="eastAsia"/>
          <w:rtl/>
          <w:lang w:bidi="fa-IR"/>
        </w:rPr>
        <w:t>رشت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هستند، و همانا افعال گوناگون آنها بر اثر اختلاف شکل باد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شوند، ثنو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اصل جهان همان نور است و ظلمت دسته دوم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اصل جهان جسم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دو دسته شدند: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جرمان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پنج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معتقدند، خدا، نفس،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ولا،</w:t>
      </w:r>
      <w:r w:rsidRPr="00951FB9">
        <w:rPr>
          <w:rtl/>
          <w:lang w:bidi="fa-IR"/>
        </w:rPr>
        <w:t xml:space="preserve"> دهر، خلا، خدا را در دانش و حکمت کامل دانند و برکنار از سهو و غفلت. خرد، از او بتابد چنانچه نور از قرص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بطور کامل بداند.</w:t>
      </w:r>
      <w:r w:rsidR="004764BC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نفس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بخش است چون نور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بررس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نداند، و خدا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که نفس علاقه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دارد و عاشق او است و بدنبال لذّت </w:t>
      </w:r>
      <w:r w:rsidRPr="00951FB9">
        <w:rPr>
          <w:rtl/>
          <w:lang w:bidi="fa-IR"/>
        </w:rPr>
        <w:lastRenderedPageBreak/>
        <w:t>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دور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تن را خوش ندارد و خود فراموش است، و خدا بحکمت تامه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خور او است به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مورد علاقه نف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است توجه کرد، و آن را بترک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آسمانها و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عناصر</w:t>
      </w:r>
      <w:r w:rsidRPr="00951FB9">
        <w:rPr>
          <w:rtl/>
          <w:lang w:bidi="fa-IR"/>
        </w:rPr>
        <w:t xml:space="preserve"> درآورد، و اجساد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وانات</w:t>
      </w:r>
      <w:r w:rsidRPr="00951FB9">
        <w:rPr>
          <w:rtl/>
          <w:lang w:bidi="fa-IR"/>
        </w:rPr>
        <w:t xml:space="preserve"> را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باتر</w:t>
      </w:r>
      <w:r w:rsidRPr="00951FB9">
        <w:rPr>
          <w:rtl/>
          <w:lang w:bidi="fa-IR"/>
        </w:rPr>
        <w:t xml:space="preserve"> شکل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کالبد بست، جز فساد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آنها رخنه کند و زوالش نشدن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سپس خدا بنفس عقل و ادراک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 تا خود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آورد و متوجه شد که در عالم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است دردمند است و دانست که در جهان خود لذتها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فته</w:t>
      </w:r>
      <w:r w:rsidRPr="00951FB9">
        <w:rPr>
          <w:rtl/>
          <w:lang w:bidi="fa-IR"/>
        </w:rPr>
        <w:t xml:space="preserve"> عالم ش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بدان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وست،</w:t>
      </w:r>
      <w:r w:rsidRPr="00951FB9">
        <w:rPr>
          <w:rtl/>
          <w:lang w:bidi="fa-IR"/>
        </w:rPr>
        <w:t xml:space="preserve"> و پس از مفارقت بالا رود و تا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با خرم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خوشبخت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بماند؛ گفتند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راه شبهه ها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فلاسفه معتقد بقدم و متکلمان معتقد بحدوث اند برطرف شوند.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</w:t>
      </w:r>
      <w:r w:rsidRPr="00951FB9">
        <w:rPr>
          <w:rtl/>
          <w:lang w:bidi="fa-IR"/>
        </w:rPr>
        <w:t xml:space="preserve">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ثاغورس،</w:t>
      </w:r>
      <w:r w:rsidRPr="00951FB9">
        <w:rPr>
          <w:rtl/>
          <w:lang w:bidi="fa-IR"/>
        </w:rPr>
        <w:t xml:space="preserve"> گفتند: مبدء جهان اعداد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</w:t>
      </w:r>
      <w:r w:rsidRPr="00951FB9">
        <w:rPr>
          <w:rtl/>
          <w:lang w:bidi="fa-IR"/>
        </w:rPr>
        <w:t xml:space="preserve">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شدند،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هر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آنست که هر کدام خودش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وجه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واحد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نه، اگر دارد مرکب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او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با وحدت، و سخن ما در مرکبات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در مبدء آنها است و اگر ندارد تنها وحدتها باشند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خوددار باشند و خود آمده و گر نه 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خود دارند و سخن ما در مبدأ مطلق است و خلف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امور خود آمده اند و چون وضع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بخود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نقطه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شود، و دو نقطه بگرد هم خط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گردد، و دو خط سطح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دو سطح جسم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 که مبدأ اجسام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هستند،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او نقل شده که اگر وحدت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نه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است که برابر کثرت است و مبدأ اول است و اگر مستفاد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 xml:space="preserve"> 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خود مبدأ کثرت است، گرچه در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مقابل آنست، و از آن شماره ها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همان مبدأ موجوداتست، و همانا اختلاف طبع موجودات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اختلاف خواص شماره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است.</w:t>
      </w:r>
      <w:r w:rsidR="004764BC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صفات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باشند و ذات جهان حادث،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محال است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معتقد نشده چون بطلانش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نوس</w:t>
      </w:r>
      <w:r w:rsidRPr="00951FB9">
        <w:rPr>
          <w:rtl/>
          <w:lang w:bidi="fa-IR"/>
        </w:rPr>
        <w:t xml:space="preserve"> در باره همه توقف کرده و قول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ترج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نداده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همانا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عقائد پست را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دانسته شود که حکماء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خرافتها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آنها را بزبان آوردند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روانشان</w:t>
      </w:r>
      <w:r w:rsidRPr="00951FB9">
        <w:rPr>
          <w:rtl/>
          <w:lang w:bidi="fa-IR"/>
        </w:rPr>
        <w:t xml:space="preserve"> بدنبال آنها رفتند و آنها را بزرگداشتند و چون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نداران</w:t>
      </w:r>
      <w:r w:rsidRPr="00951FB9">
        <w:rPr>
          <w:rtl/>
          <w:lang w:bidi="fa-IR"/>
        </w:rPr>
        <w:t xml:space="preserve"> مطلب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قرآن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کلام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و امام است بشنوند منکر شوند و بباد مسخره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خدا آنها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بکشد از کجا دروغ بافند «1».</w:t>
      </w:r>
      <w:r w:rsidRPr="00951FB9">
        <w:rPr>
          <w:rFonts w:hint="eastAsia"/>
          <w:rtl/>
          <w:lang w:bidi="fa-IR"/>
        </w:rPr>
        <w:t>محقّق</w:t>
      </w:r>
      <w:r w:rsidRPr="00951FB9">
        <w:rPr>
          <w:rtl/>
          <w:lang w:bidi="fa-IR"/>
        </w:rPr>
        <w:t xml:space="preserve">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انموذج خود گفته: فلاسفه با اهل سه ملت در حدوث جهان مخالفند،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مل</w:t>
      </w:r>
      <w:r w:rsidRPr="00951FB9">
        <w:rPr>
          <w:rFonts w:hint="cs"/>
          <w:rtl/>
          <w:lang w:bidi="fa-IR"/>
        </w:rPr>
        <w:t>یّی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همه بر حدوث عالمند مگر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گبرها، اما مشهور فلاسفه اتفاق بر قدم آن دارند به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نده،</w:t>
      </w:r>
      <w:r w:rsidRPr="00951FB9">
        <w:rPr>
          <w:rtl/>
          <w:lang w:bidi="fa-IR"/>
        </w:rPr>
        <w:t xml:space="preserve"> و از افلاطون قول بحدوث نقل شده، و بحدوث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شده، سپس گفته: هر س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ملت معتقدند که جهان جز از ذات خدا و صفات او چه جوهر و چه عرض همه حادثند و بطور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نبودند و بود شدند، نه آنکه تنها حدوث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و وجودشان از عدمشان تاخّر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چنانچه فلاسفه معتقدند و آن را حدوث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نامند، و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حدوث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تاخّر وجود از ع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بحث دق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در حاش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جمهور فلاسفه معتقدند که عقول و اجرام فلک و نفوسشان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مند،</w:t>
      </w:r>
      <w:r w:rsidRPr="00951FB9">
        <w:rPr>
          <w:rtl/>
          <w:lang w:bidi="fa-IR"/>
        </w:rPr>
        <w:t xml:space="preserve"> و مطلق </w:t>
      </w:r>
      <w:r w:rsidRPr="00951FB9">
        <w:rPr>
          <w:rtl/>
          <w:lang w:bidi="fa-IR"/>
        </w:rPr>
        <w:lastRenderedPageBreak/>
        <w:t>حرکت و وضع و تخ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هرگز از آنها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نبودند،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اوضاع حادث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قائلند که از مبدء بنفوس آنها افاضه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چنانچه ابو نصر و ابو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قاتشان</w:t>
      </w:r>
      <w:r w:rsidRPr="00951FB9">
        <w:rPr>
          <w:rtl/>
          <w:lang w:bidi="fa-IR"/>
        </w:rPr>
        <w:t xml:space="preserve"> گفته اند بنقل از محققان آنها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ارسطو آنها معتقدند مطلوب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نفس حرکت است و با همان تشبّهشان بمبدئشان کامل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آن هم وجود فعل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نظر بذات و صفات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جز همان حرکت در اوضاع جزئ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که ثبات شخص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دوام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تکم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شباهت بمباد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که از همه جهت وجود فعل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دارند، و چون تشبه لازمه حرکت است آن را هدف 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دانسته اند باعتبار لازمش، و مواد عناصر و مطلق صورتها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جنس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مطلق عرضهاشان همه نزد آنها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صورت که از جسم کل جدا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دو تا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صورت جدا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دوتا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اشراق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معتقدند که صورت جسم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حال اتصال و انفصال هر دو بجا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ماند،</w:t>
      </w:r>
      <w:r w:rsidRPr="00951FB9">
        <w:rPr>
          <w:rtl/>
          <w:lang w:bidi="fa-IR"/>
        </w:rPr>
        <w:t xml:space="preserve"> و اما نفوس ناطقه بشر نزد برخ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و از افلاطون هم ن</w:t>
      </w:r>
      <w:r w:rsidRPr="00951FB9">
        <w:rPr>
          <w:rFonts w:hint="eastAsia"/>
          <w:rtl/>
          <w:lang w:bidi="fa-IR"/>
        </w:rPr>
        <w:t>قل</w:t>
      </w:r>
      <w:r w:rsidRPr="00951FB9">
        <w:rPr>
          <w:rtl/>
          <w:lang w:bidi="fa-IR"/>
        </w:rPr>
        <w:t xml:space="preserve"> شده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مخالف نقل حدوث عالم است از او، و مشّائ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معظم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آنها را حادث دانند.</w:t>
      </w:r>
      <w:r w:rsidR="004764BC" w:rsidRPr="00951FB9">
        <w:rPr>
          <w:rtl/>
          <w:lang w:bidi="fa-IR"/>
        </w:rPr>
        <w:t xml:space="preserve"> </w:t>
      </w: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شرح عقائد عضد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هم مانند آن را گفته و افزوده که: متبادر از حدوث </w:t>
      </w:r>
      <w:r w:rsidRPr="00951FB9">
        <w:rPr>
          <w:rFonts w:hint="eastAsia"/>
          <w:rtl/>
          <w:lang w:bidi="fa-IR"/>
        </w:rPr>
        <w:t>وجود</w:t>
      </w:r>
      <w:r w:rsidRPr="00951FB9">
        <w:rPr>
          <w:rtl/>
          <w:lang w:bidi="fa-IR"/>
        </w:rPr>
        <w:t xml:space="preserve"> پس از عدم، پس از او بودن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حدوث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زبان فلسف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گفته: مخالف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حکم فلاسفه اند،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ارسطو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روانش</w:t>
      </w:r>
      <w:r w:rsidRPr="00951FB9">
        <w:rPr>
          <w:rtl/>
          <w:lang w:bidi="fa-IR"/>
        </w:rPr>
        <w:t xml:space="preserve"> معتقدند که عقول و نفوس فلک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و اجسام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فلک</w:t>
      </w:r>
      <w:r w:rsidRPr="00951FB9">
        <w:rPr>
          <w:rtl/>
          <w:lang w:bidi="fa-IR"/>
        </w:rPr>
        <w:t xml:space="preserve"> ب</w:t>
      </w:r>
      <w:r w:rsidR="004764BC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آنها، و صور جسم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نوع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اشکال و اضواءشان و عناصر و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شان، و مطلق صور جسم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نه اشخاص آنها همه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مند،</w:t>
      </w:r>
      <w:r w:rsidRPr="00951FB9">
        <w:rPr>
          <w:rtl/>
          <w:lang w:bidi="fa-IR"/>
        </w:rPr>
        <w:t xml:space="preserve"> و گفته شده صور نوع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حادثند،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انواع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باشند، و ظاهر کلامشان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انواع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مند،</w:t>
      </w:r>
      <w:r w:rsidRPr="00951FB9">
        <w:rPr>
          <w:rtl/>
          <w:lang w:bidi="fa-IR"/>
        </w:rPr>
        <w:t xml:space="preserve"> سپس گفته: نقل شده که جال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نوس</w:t>
      </w:r>
      <w:r w:rsidRPr="00951FB9">
        <w:rPr>
          <w:rtl/>
          <w:lang w:bidi="fa-IR"/>
        </w:rPr>
        <w:t xml:space="preserve"> د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متوقف بوده،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او را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لسوف</w:t>
      </w:r>
      <w:r w:rsidRPr="00951FB9">
        <w:rPr>
          <w:rtl/>
          <w:lang w:bidi="fa-IR"/>
        </w:rPr>
        <w:t xml:space="preserve"> نشمرده اند که در اصول حکمت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داشته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و بدان چه از سخنان قوم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اکتفاء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آوردن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شترش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تطو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فائده است، و از آنچه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حدوث عالم بدست آمد،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نقل</w:t>
      </w:r>
      <w:r w:rsidRPr="00951FB9">
        <w:rPr>
          <w:rtl/>
          <w:lang w:bidi="fa-IR"/>
        </w:rPr>
        <w:t xml:space="preserve"> از مخالف و موافق معلوم شد که همه مل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 همه اختلاف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دارند در حدوث عالم متفقند، و همه دعو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از رهبر شرع خود آن را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کردند،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علم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صاحبان شرا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آن را گفته اند،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چون اجماعات منقوله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مقصود از آن مفهوم ن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باشد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او شده باشند، و فرق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بر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خردمند و با انصاف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4764BC" w:rsidP="004764B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1" w:name="_Toc63547826"/>
      <w:r w:rsidR="00951FB9" w:rsidRPr="00951FB9">
        <w:rPr>
          <w:rFonts w:hint="eastAsia"/>
          <w:rtl/>
          <w:lang w:bidi="fa-IR"/>
        </w:rPr>
        <w:lastRenderedPageBreak/>
        <w:t>مقصد</w:t>
      </w:r>
      <w:r w:rsidR="00951FB9" w:rsidRPr="00951FB9">
        <w:rPr>
          <w:rtl/>
          <w:lang w:bidi="fa-IR"/>
        </w:rPr>
        <w:t xml:space="preserve"> سوم وجه استدلال به روا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ات</w:t>
      </w:r>
      <w:r w:rsidR="00951FB9" w:rsidRPr="00951FB9">
        <w:rPr>
          <w:rtl/>
          <w:lang w:bidi="fa-IR"/>
        </w:rPr>
        <w:t xml:space="preserve"> گذشته</w:t>
      </w:r>
      <w:bookmarkEnd w:id="11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با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آنچه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رعا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انصاف و دور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زور-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ناحق، از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و اخبار متواتر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بروشها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مختلفه و عبارات گوناگون با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انات</w:t>
      </w:r>
      <w:r w:rsidRPr="00951FB9">
        <w:rPr>
          <w:rtl/>
          <w:lang w:bidi="fa-IR"/>
        </w:rPr>
        <w:t xml:space="preserve"> شاف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ادله واف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آمده قطع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بحدوث جهان بهمان معنا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هر که کلام عرب را بررس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در مورد بکار بردن الفاظ و رجوع بکتب لغت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که: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جاد،</w:t>
      </w:r>
      <w:r w:rsidRPr="00951FB9">
        <w:rPr>
          <w:rtl/>
          <w:lang w:bidi="fa-IR"/>
        </w:rPr>
        <w:t xml:space="preserve"> احداث، خلق، فطر، ابداع،</w:t>
      </w:r>
      <w:r w:rsidRPr="00951FB9">
        <w:rPr>
          <w:rFonts w:hint="eastAsia"/>
          <w:rtl/>
          <w:lang w:bidi="fa-IR"/>
        </w:rPr>
        <w:t>اختراع،</w:t>
      </w:r>
      <w:r w:rsidRPr="00951FB9">
        <w:rPr>
          <w:rtl/>
          <w:lang w:bidi="fa-IR"/>
        </w:rPr>
        <w:t xml:space="preserve"> صنع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ابداء</w:t>
      </w:r>
      <w:r w:rsidRPr="00951FB9">
        <w:rPr>
          <w:rtl/>
          <w:lang w:bidi="fa-IR"/>
        </w:rPr>
        <w:t xml:space="preserve"> بکار نروند مگر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کردن بعد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بودن.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محقق</w:t>
      </w:r>
      <w:r w:rsidRPr="00951FB9">
        <w:rPr>
          <w:rtl/>
          <w:lang w:bidi="fa-IR"/>
        </w:rPr>
        <w:t xml:space="preserve"> طوس</w:t>
      </w:r>
      <w:r w:rsidRPr="00951FB9">
        <w:rPr>
          <w:rFonts w:hint="cs"/>
          <w:rtl/>
          <w:lang w:bidi="fa-IR"/>
        </w:rPr>
        <w:t>ی</w:t>
      </w:r>
      <w:r w:rsidR="004764BC" w:rsidRPr="00A85C13">
        <w:rPr>
          <w:rtl/>
        </w:rPr>
        <w:t xml:space="preserve"> </w:t>
      </w:r>
      <w:r w:rsidR="004764BC" w:rsidRPr="004764BC">
        <w:rPr>
          <w:rStyle w:val="libAlaemChar"/>
          <w:rtl/>
        </w:rPr>
        <w:t>رحمه‌الله</w:t>
      </w:r>
      <w:r w:rsidR="004764BC" w:rsidRPr="00A85C13">
        <w:rPr>
          <w:rtl/>
        </w:rPr>
        <w:t xml:space="preserve"> </w:t>
      </w:r>
      <w:r w:rsidRPr="00951FB9">
        <w:rPr>
          <w:rtl/>
          <w:lang w:bidi="fa-IR"/>
        </w:rPr>
        <w:t>در شرح اشارات گفته: اهل لغت فعل را بپد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کردند، و باز گفته: صنع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نبوده است، و در لغت، ابداع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کردنست، و بدعت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امور هم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ماده است، خلق، به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شده، ابن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</w:t>
      </w:r>
      <w:r w:rsidRPr="00951FB9">
        <w:rPr>
          <w:rtl/>
          <w:lang w:bidi="fa-IR"/>
        </w:rPr>
        <w:t xml:space="preserve"> در رساله «الحدود» گفته: ابداع دو مفهوم دارد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کردن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بواسطه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دوم وجود ناش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علت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ابزار و واجب الوجود که خود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از خود نداشته.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ملل و نحل از ثال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ملط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نقل کرده که: ابداع هست کردن نابود است، و چون بودکننده همه بوده ها است پس بود ساختن از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است، و هر که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 بررس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نماند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چون فرموده او: «خلقت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تا ابتکار باطل باشد، و علت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نداشته</w:t>
      </w:r>
      <w:r w:rsidRPr="00951FB9">
        <w:rPr>
          <w:rtl/>
          <w:lang w:bidi="fa-IR"/>
        </w:rPr>
        <w:t xml:space="preserve"> تا ابداع درست نباشد»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نصوص متقدمه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بحدوث بهمان </w:t>
      </w:r>
      <w:r w:rsidRPr="00951FB9">
        <w:rPr>
          <w:rtl/>
          <w:lang w:bidi="fa-IR"/>
        </w:rPr>
        <w:lastRenderedPageBreak/>
        <w:t>معنا شده بطور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قابل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وستن</w:t>
      </w:r>
      <w:r w:rsidRPr="00951FB9">
        <w:rPr>
          <w:rtl/>
          <w:lang w:bidi="fa-IR"/>
        </w:rPr>
        <w:t xml:space="preserve">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قطع بمقصود حاصل شود.</w:t>
      </w:r>
      <w:r w:rsidR="004764BC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اکثر اعتقادات اصول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معاد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امامت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 مانند آنها در کلام صاحب شرع بعبارات گوناگون و روشها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چند وارد شده تا از 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آنها جزم بمراد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خود آنها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عقل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اجمال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هر که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کند در آنها مقصود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نظر نکن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بفرموده شان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چند جا که «اگر کلام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معبود</w:t>
      </w:r>
      <w:r w:rsidRPr="00951FB9">
        <w:rPr>
          <w:rtl/>
          <w:lang w:bidi="fa-IR"/>
        </w:rPr>
        <w:t xml:space="preserve">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باشد» و بفرموده شان «چگونه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تواند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با او بود» که خود اشاره دارد جعل به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تعلق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علت وجود بخش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وجود نگهدار که نخست علت موجده است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مبق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و موجود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محال است علت موجده داشته باشد بحکم فطرت سا</w:t>
      </w:r>
      <w:r w:rsidRPr="00951FB9">
        <w:rPr>
          <w:rFonts w:hint="eastAsia"/>
          <w:rtl/>
          <w:lang w:bidi="fa-IR"/>
        </w:rPr>
        <w:t>لم</w:t>
      </w:r>
      <w:r w:rsidRPr="00951FB9">
        <w:rPr>
          <w:rtl/>
          <w:lang w:bidi="fa-IR"/>
        </w:rPr>
        <w:t xml:space="preserve"> خواه آن علت مختار باشد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موجب،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اوّل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اوضح و اظهر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آنچه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 آن مشاهده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هاست که نخست اثر علت در آنها وجود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پس از آن در هر آن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آنست، و اگر ممکن از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ازل</w:t>
      </w:r>
      <w:r w:rsidRPr="00951FB9">
        <w:rPr>
          <w:rtl/>
          <w:lang w:bidi="fa-IR"/>
        </w:rPr>
        <w:t xml:space="preserve"> باشد هر آن گذشته بقاء و استمرار وجود اوست، و وجود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(ا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مخصوص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نه خود زمان و خارج از زمان) و در توج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جز اول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</w:t>
      </w:r>
      <w:r w:rsidR="004764BC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کلام که فعل خدا 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بوده است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بعلت نداشته باشد، چون وجود بخش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خواهد</w:t>
      </w:r>
      <w:r w:rsidRPr="00951FB9">
        <w:rPr>
          <w:rtl/>
          <w:lang w:bidi="fa-IR"/>
        </w:rPr>
        <w:t xml:space="preserve"> و وجود نگهدار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آنست لازم ندارد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سزاوارتر است که لازم نباشد،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از علت واجب الوجود است و معبود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خلف فرض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کلام فعل خدا است و از او است،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در خبر دوم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آنست آنچه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 ص 81) و جز آن آمده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فرجه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آنجا که بزند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فرموده: اگر دو خدا دعو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دو فرجه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تا دو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فرجه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سوم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بهمراه آن دو تا است و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</w:t>
      </w:r>
      <w:r w:rsidRPr="00951FB9">
        <w:rPr>
          <w:rtl/>
          <w:lang w:bidi="fa-IR"/>
        </w:rPr>
        <w:t xml:space="preserve"> سه تا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(الخبر) چون امام فرجه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بودنش معبود سوم و واجب الوجود دانست.</w:t>
      </w:r>
      <w:r w:rsidRPr="00951FB9">
        <w:rPr>
          <w:rFonts w:hint="eastAsia"/>
          <w:rtl/>
          <w:lang w:bidi="fa-IR"/>
        </w:rPr>
        <w:t>اکنون</w:t>
      </w:r>
      <w:r w:rsidRPr="00951FB9">
        <w:rPr>
          <w:rtl/>
          <w:lang w:bidi="fa-IR"/>
        </w:rPr>
        <w:t xml:space="preserve"> بدان که سبب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بمؤثر بسا که خود امکان باشد،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مصداق امکان تنها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باشد و فرد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فرض شده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در نفس الامر مصداق امکان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بلکه ممتنع الوجود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مستلزم تسلسل محال است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ممتنع الوجود بسا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مجموع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چون دو ضد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دو نق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ض،</w:t>
      </w:r>
      <w:r w:rsidRPr="00951FB9">
        <w:rPr>
          <w:rtl/>
          <w:lang w:bidi="fa-IR"/>
        </w:rPr>
        <w:t xml:space="preserve"> و بسا که علت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بمؤثر همان حدوث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امکان بشرط حدوث، و بهر کدام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معتقدند و ظاهر اکثر اخبار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دو تا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حدوث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امکان بشرط حدوث است، چنانچه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بدان اشاره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چون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در علت خلق آسمانها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شش روز «1»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آنست آنچه از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او آمد و گفت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بن رسول اللَّه،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حدوث عالم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 «تو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بود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تو خود را بود نکرد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چون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بودت نکرده»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روشن است که مقصود سائل از حدوث عالم اثبات صانع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حدوث عالم با وجود صانع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است، و امام بوجود مخاطب پس از نبودش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بحدوث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استدلال کرد بر وجود صانع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دلائل حدوث است هر چه که به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دلالت 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سبحانه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«1» وجه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: همه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هر </w:t>
      </w:r>
      <w:r w:rsidRPr="00951FB9">
        <w:rPr>
          <w:rtl/>
          <w:lang w:bidi="fa-IR"/>
        </w:rPr>
        <w:lastRenderedPageBreak/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دلالت دارند بر نابود</w:t>
      </w:r>
      <w:r w:rsidRPr="00951FB9">
        <w:rPr>
          <w:rFonts w:hint="cs"/>
          <w:rtl/>
          <w:lang w:bidi="fa-IR"/>
        </w:rPr>
        <w:t>ی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همه</w:t>
      </w:r>
      <w:r w:rsidRPr="00951FB9">
        <w:rPr>
          <w:rtl/>
          <w:lang w:bidi="fa-IR"/>
        </w:rPr>
        <w:t xml:space="preserve"> موجودات که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گذشت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مجلد سوم، با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مقدمه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معتقدان بقدم عالم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رفته</w:t>
      </w:r>
      <w:r w:rsidRPr="00951FB9">
        <w:rPr>
          <w:rtl/>
          <w:lang w:bidi="fa-IR"/>
        </w:rPr>
        <w:t xml:space="preserve"> اند،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هر چه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نابود نشود «2» و در احتجاج (129)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زند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ضمن مسائل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روح بعد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رفت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تن پاش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بماند؟ فرمود: بماند تا در صور 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شود؟ و آنگاه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نابود گردد و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برود، نه حس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بماند و و نه محسوس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سپس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برگردد چنانچه خدا آنها را آغاز کرده بود، و آن چهار صد سال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بجا ماند،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نفخه باشد.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حدوث خصوص آسمانها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دلالت دارند بر شکافتن و از هم گس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</w:t>
      </w:r>
      <w:r w:rsidRPr="00951FB9">
        <w:rPr>
          <w:rtl/>
          <w:lang w:bidi="fa-IR"/>
        </w:rPr>
        <w:t xml:space="preserve"> و نورد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 آنها و بر پراکنده شدن اختران از آنها بتقر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گذشت، و همه آنها در مجلد سوم گذشته.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: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دلالت دارند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روز آخر پنج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دارد و در گذشته منقطع الوجود است، و زمان موجود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بر زمان موجود آخر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باندازه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دار پس همه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حادث باشند، و زمان موجود هم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ثابت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اندازه حرکت فلک است، و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امام 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بدانها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گذشت.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 دانستن آنچه از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حه</w:t>
      </w:r>
      <w:r w:rsidRPr="00951FB9">
        <w:rPr>
          <w:rtl/>
          <w:lang w:bidi="fa-IR"/>
        </w:rPr>
        <w:t xml:space="preserve"> که نقل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خردمند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جرات دارد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همه برتابد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آنها را پشت سر اندازد و بتقل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فلاسفه پردازد، و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نارواج و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تباه آنها را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بزود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آنها از تار عنکبوت سست ترند، بفضل زنده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هرگز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محقق</w:t>
      </w:r>
      <w:r w:rsidRPr="00951FB9">
        <w:rPr>
          <w:rtl/>
          <w:lang w:bidi="fa-IR"/>
        </w:rPr>
        <w:t xml:space="preserve">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انموذجش پس از گفتگو در باره شبهه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گفته: از خاطر مبر که اگر دلائل قدم عالم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خرد ناتمام باشد و بتواتر و اخبار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که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بشرند و باجماع اهل ملل معلوم شود که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بحدوث عالم ناطق است و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بردار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مگر بوجه 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طبع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ذهن مستق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آن نفرت دارد چاره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و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 آنان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بزرگان فلاسفه خود را بآنها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بندند</w:t>
      </w:r>
      <w:r w:rsidRPr="00951FB9">
        <w:rPr>
          <w:rtl/>
          <w:lang w:bidi="fa-IR"/>
        </w:rPr>
        <w:t xml:space="preserve"> و پندارند که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گفته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از آنها گرفته شده.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بزرگان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خداشان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تکم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بنده ها گس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داشته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ارشاد بصلاح معاش و معاد، و فلاسفه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سخن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سزاوارتر است از تقل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فلاسفه که خود معترفند به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شان،</w:t>
      </w:r>
      <w:r w:rsidRPr="00951FB9">
        <w:rPr>
          <w:rtl/>
          <w:lang w:bidi="fa-IR"/>
        </w:rPr>
        <w:t xml:space="preserve"> و بوابستن خود بآنها تبرک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عجب</w:t>
      </w:r>
      <w:r w:rsidRPr="00951FB9">
        <w:rPr>
          <w:rtl/>
          <w:lang w:bidi="fa-IR"/>
        </w:rPr>
        <w:t xml:space="preserve"> است که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فلسفه بافان بگمراه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پو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سخن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دارد و ظاهرش مقصود نباشد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قرآن مج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مسائل اعتقاد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 گفته که قابل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چنانچه امام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آورده باور کند </w:t>
      </w:r>
      <w:r w:rsidRPr="00951FB9">
        <w:rPr>
          <w:rFonts w:hint="eastAsia"/>
          <w:rtl/>
          <w:lang w:bidi="fa-IR"/>
        </w:rPr>
        <w:t>و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حشر</w:t>
      </w:r>
      <w:r w:rsidRPr="00951FB9">
        <w:rPr>
          <w:rtl/>
          <w:lang w:bidi="fa-IR"/>
        </w:rPr>
        <w:t xml:space="preserve">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منکر شود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قرآن به طور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روشن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شده که اصلا قابل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4764BC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قدم عالم و حشر جسمان</w:t>
      </w:r>
      <w:r w:rsidRPr="00951FB9">
        <w:rPr>
          <w:rFonts w:hint="cs"/>
          <w:rtl/>
          <w:lang w:bidi="fa-IR"/>
        </w:rPr>
        <w:t>ی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چنانچه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نفوس ناطقه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باشند بنا بر قدم عالم، حشر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ممتنع باشد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بدنها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جاها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ثابت شد بعد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دارد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رها</w:t>
      </w:r>
      <w:r w:rsidRPr="00951FB9">
        <w:rPr>
          <w:rtl/>
          <w:lang w:bidi="fa-IR"/>
        </w:rPr>
        <w:t xml:space="preserve"> که از </w:t>
      </w:r>
      <w:r w:rsidRPr="00951FB9">
        <w:rPr>
          <w:rtl/>
          <w:lang w:bidi="fa-IR"/>
        </w:rPr>
        <w:lastRenderedPageBreak/>
        <w:t>سخن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بسا در سخن فل</w:t>
      </w:r>
      <w:r w:rsidRPr="00951FB9">
        <w:rPr>
          <w:rFonts w:hint="eastAsia"/>
          <w:rtl/>
          <w:lang w:bidi="fa-IR"/>
        </w:rPr>
        <w:t>اسفه</w:t>
      </w:r>
      <w:r w:rsidRPr="00951FB9">
        <w:rPr>
          <w:rtl/>
          <w:lang w:bidi="fa-IR"/>
        </w:rPr>
        <w:t xml:space="preserve"> هم توان نمود، بلکه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رها</w:t>
      </w:r>
      <w:r w:rsidRPr="00951FB9">
        <w:rPr>
          <w:rtl/>
          <w:lang w:bidi="fa-IR"/>
        </w:rPr>
        <w:t xml:space="preserve"> مکابره و غلط انداز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الفاظ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قرآن و اخبار است همان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نزد زبان دانان معروفند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چنانچه شک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ما استفسار از مسأله جزء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تجز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بدون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مقصودش پرسش از حال نشستن و برخاستن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همچنان شک 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مقصود از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«گفت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زنده کند استخوانها را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خاک شدند؟ بگو زنده شان کند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دشان</w:t>
      </w:r>
      <w:r w:rsidRPr="00951FB9">
        <w:rPr>
          <w:rtl/>
          <w:lang w:bidi="fa-IR"/>
        </w:rPr>
        <w:t xml:space="preserve"> از نخست و او به هر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دانا است، 79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س»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 است نه معنا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احوال معاد ر</w:t>
      </w:r>
      <w:r w:rsidRPr="00951FB9">
        <w:rPr>
          <w:rFonts w:hint="eastAsia"/>
          <w:rtl/>
          <w:lang w:bidi="fa-IR"/>
        </w:rPr>
        <w:t>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لسوفان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خلاصه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انات</w:t>
      </w:r>
      <w:r w:rsidRPr="00951FB9">
        <w:rPr>
          <w:rtl/>
          <w:lang w:bidi="fa-IR"/>
        </w:rPr>
        <w:t xml:space="preserve"> قرآن را حمل بر ظاهر کرد، و تجاوز از آن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اهل کمال بدان ملتزمند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و البته خوب گفته،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کلام او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نصوص قرآن در باره حدوث عالم بطور 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بردار هستند. و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بلکه اگر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از مجموع قطع بمقصود حاصل شود،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که از نصوص ائمه هد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السلام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اطلاع بوده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بدانها نداشته چنانچه از حالش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گرچه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مواضع اشعار دارد که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حق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عه</w:t>
      </w:r>
      <w:r w:rsidRPr="00951FB9">
        <w:rPr>
          <w:rtl/>
          <w:lang w:bidi="fa-IR"/>
        </w:rPr>
        <w:t xml:space="preserve"> را داشته، و اما منافات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قول</w:t>
      </w:r>
      <w:r w:rsidRPr="00951FB9">
        <w:rPr>
          <w:rtl/>
          <w:lang w:bidi="fa-IR"/>
        </w:rPr>
        <w:t xml:space="preserve"> بقدم عالم با حشر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درست است که نفوس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دانند و هر کدام را از بدن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شمارند، و تناسخ روا ندارند چنانچه ارسطو و متاخران او گفته اند.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نفوس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تعلق آنها ببدن حادث است چنانچه افلاطون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روانش</w:t>
      </w:r>
      <w:r w:rsidRPr="00951FB9">
        <w:rPr>
          <w:rtl/>
          <w:lang w:bidi="fa-IR"/>
        </w:rPr>
        <w:t xml:space="preserve"> گفته اند که تنها نفوس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سائر عالم و همه تنها حادث </w:t>
      </w: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و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اشکال نشود،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گفته شود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نفس ممکن است بر 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تناسخ بچند بدن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تعلق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در معاد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نفس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بدن برگردد اشکال نشود «1».</w:t>
      </w:r>
      <w:r w:rsidRPr="00951FB9">
        <w:rPr>
          <w:rFonts w:hint="eastAsia"/>
          <w:rtl/>
          <w:lang w:bidi="fa-IR"/>
        </w:rPr>
        <w:t>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به قدم نفوس بشر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نوع خود، و حدوثشان با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بدنها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چنانچه مشائ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بنقل از متاخران از آنها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با تصد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بما جاء به النب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صلّ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اللَّه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آله بلکه با کلام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چند راه جمع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و مخالفت دارد.</w:t>
      </w:r>
      <w:r w:rsidR="004764BC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تصد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بوجود آدم و حواء که قرآن و سنت متواتره مشروحا بدان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آنها معتقدند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عناصر شخصا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صورتها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بخود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بدنها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حصص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موجود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و نفوس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بدانها تعلق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دو صورت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حصه از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ولا</w:t>
      </w:r>
      <w:r w:rsidRPr="00951FB9">
        <w:rPr>
          <w:rtl/>
          <w:lang w:bidi="fa-IR"/>
        </w:rPr>
        <w:t xml:space="preserve"> تعلق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با اعتراف بمعاد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ملتزم شوند بتعلق نفوس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بدن و مفاسد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دارد که ما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اختصار آنها را وانهاد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4764BC" w:rsidP="004764BC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" w:name="_Toc63547827"/>
      <w:r w:rsidR="00951FB9" w:rsidRPr="00951FB9">
        <w:rPr>
          <w:rFonts w:hint="eastAsia"/>
          <w:rtl/>
          <w:lang w:bidi="fa-IR"/>
        </w:rPr>
        <w:lastRenderedPageBreak/>
        <w:t>مقصد</w:t>
      </w:r>
      <w:r w:rsidR="00951FB9" w:rsidRPr="00951FB9">
        <w:rPr>
          <w:rtl/>
          <w:lang w:bidi="fa-IR"/>
        </w:rPr>
        <w:t xml:space="preserve"> چهارم در ذکر چند دل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عقل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مقصود،</w:t>
      </w:r>
      <w:bookmarkEnd w:id="12"/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اگر چه خارج از مقصد کتابست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مطلوب از هر جهت و گرچه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طول کلام شود و آن شامل چند مطلب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ابطال تسلسل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بهر</w:t>
      </w:r>
      <w:r w:rsidRPr="00951FB9">
        <w:rPr>
          <w:rtl/>
          <w:lang w:bidi="fa-IR"/>
        </w:rPr>
        <w:t xml:space="preserve"> گونه باشد و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بچند مقدمه دارد: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الف</w:t>
      </w:r>
      <w:r w:rsidRPr="00951FB9">
        <w:rPr>
          <w:rtl/>
          <w:lang w:bidi="fa-IR"/>
        </w:rPr>
        <w:t>: آنچه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- ره- در قبسات گفته: حکم بهمه افراد اگر بر فرض وجود هر فرد تنها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 هم درست باشد بر مجموع مرکب از همه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درست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بدون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اگر مخصوص بهر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در تنهائ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حکم مجموع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آنست.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مثلا</w:t>
      </w:r>
      <w:r w:rsidRPr="00951FB9">
        <w:rPr>
          <w:rtl/>
          <w:lang w:bidi="fa-IR"/>
        </w:rPr>
        <w:t xml:space="preserve"> اگر 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از رشته افراد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اگر 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در ضمن مجموع هم همان اندازه را دارند و مثالها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هست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گاه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فرد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همه با هم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و اگر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جزء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مجموع اجزاء تجز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نباشند و اگر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جزء رشته واجب بالذات باشد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مجموع رشته واجب بالذات باشند،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موارد تنها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اثر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محقق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 او بدان اشاره کرده اند: بسا که عقل ببد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حدس بطور اجمال حکم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فرد دارد </w:t>
      </w:r>
      <w:r w:rsidRPr="00951FB9">
        <w:rPr>
          <w:rtl/>
          <w:lang w:bidi="fa-IR"/>
        </w:rPr>
        <w:lastRenderedPageBreak/>
        <w:t>چه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فرد خاص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ابتداء در نظر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در حکم آن متوقف بماند، چنانچه عقل بطور اجمال حکم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آرنده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وجود داشته باشد، سپس ثابت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بواسطه آن که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علت وجود خودش باشد،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قض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همه کبراها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شکل اول نسبت به اصغر ثابت است که اصغر بطور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عقل محکوم است بحکم اکبر نه بطور 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مقدمه برهان سلم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ابطال تسلسل) تتم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از ابعاد مفروضه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ما فوقش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شوند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مجموع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ج-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امور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عقلند و اگر عقل آنها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وجه در نفس الامر نباشند،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موصوف و وصف و نسبت و اضافه همه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محض باشند و باعتبار عقل و فرض او وابسته باشند، چون </w:t>
      </w:r>
      <w:r w:rsidRPr="00951FB9">
        <w:rPr>
          <w:rFonts w:hint="eastAsia"/>
          <w:rtl/>
          <w:lang w:bidi="fa-IR"/>
        </w:rPr>
        <w:t>نفس،</w:t>
      </w:r>
      <w:r w:rsidRPr="00951FB9">
        <w:rPr>
          <w:rtl/>
          <w:lang w:bidi="fa-IR"/>
        </w:rPr>
        <w:t xml:space="preserve"> عدد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معدود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عدد عرض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جز بوجود معدود تحقق ندارد، و وجود وجود و لزوم لزوم هم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هستند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جز باعتبار عقل تحقق ندارند، نسبت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محض و انطباق آحاد دو رشته مفروض هم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عقلند و با قطع اعتبار و عقل منقطع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اتصافات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نسب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عقل نباشند بلکه در واقع تحقق دارند و گرچه فرض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چون لوازم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اوصاف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 ببد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عدد زوج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فرد، آسمان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پدر پدر است و پسر پسر، و گرچه عقل فرض نکند بلکه اعتبار عقل تابع واقع متحقق است. و گر 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هر مفهوم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برداشت کرد و پدر را پسر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خواند</w:t>
      </w:r>
      <w:r w:rsidRPr="00951FB9">
        <w:rPr>
          <w:rtl/>
          <w:lang w:bidi="fa-IR"/>
        </w:rPr>
        <w:t xml:space="preserve"> و بالعکس و 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آگاه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است و نهان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روشن است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موارد برداشت عقل و صحت قضاوتش تابع و فرع واقع است. و فرض عقل در 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تحقق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امور دخ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اندازه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دفع اعتراض ببرهانها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ما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برهانها را بطور اختصار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گرچه در کتب متکلمان ذکر شدند.</w:t>
      </w:r>
      <w:r w:rsidR="004764BC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>: برهان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که مادر همه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چند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الف</w:t>
      </w:r>
      <w:r w:rsidRPr="00951FB9">
        <w:rPr>
          <w:rtl/>
          <w:lang w:bidi="fa-IR"/>
        </w:rPr>
        <w:t>-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بحسب وضع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طبع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علت و معلول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هر چه دو رشته دارند.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آنجا که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بالا 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بالاتر و بعبارت روشنتر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رشته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رشته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که در برابر هم قرار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اکنون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ده تا مثلا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رشته کنار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گذران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مانده دو رشته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برابرند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کل و جزء با هم برابر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محال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رشته دست نخورده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رشته کوتاه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ده بآخر رشته دست نخورده و رشته دست نخورده هم که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اندازه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آنست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شده و </w:t>
      </w:r>
      <w:r w:rsidRPr="00951FB9">
        <w:rPr>
          <w:rFonts w:hint="eastAsia"/>
          <w:rtl/>
          <w:lang w:bidi="fa-IR"/>
        </w:rPr>
        <w:t>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بودنشان خلف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کشش و جنبش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رشته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قرار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و آحاد آنها برابر هم افتد،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نسبت آحاد هر رشته با آحاد رشته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فرض عقل تحقق 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رشته دست نخورده برابر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رشته کم شده است که پنجم آنست پس از آنکه چهار تا از آن کنار ر</w:t>
      </w:r>
      <w:r w:rsidRPr="00951FB9">
        <w:rPr>
          <w:rFonts w:hint="eastAsia"/>
          <w:rtl/>
          <w:lang w:bidi="fa-IR"/>
        </w:rPr>
        <w:t>فته</w:t>
      </w:r>
      <w:r w:rsidRPr="00951FB9">
        <w:rPr>
          <w:rtl/>
          <w:lang w:bidi="fa-IR"/>
        </w:rPr>
        <w:t xml:space="preserve"> و دوم رشته دست نخورده برابر ششم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سوم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 هفتم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تناسب در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</w:t>
      </w:r>
      <w:r w:rsidRPr="00951FB9">
        <w:rPr>
          <w:rtl/>
          <w:lang w:bidi="fa-IR"/>
        </w:rPr>
        <w:t xml:space="preserve"> دو رشته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بآخر،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هر رشته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است و دوم دو و سوم سه و همچنان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نسبت دو رشته در </w:t>
      </w:r>
      <w:r w:rsidRPr="00951FB9">
        <w:rPr>
          <w:rtl/>
          <w:lang w:bidi="fa-IR"/>
        </w:rPr>
        <w:lastRenderedPageBreak/>
        <w:t>واقع با هم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و هر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 جزء مناسب خود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افتن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دنبال هم و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رشته کم شده برابر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رشته دست نخورده است و دوم بر دوم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بدنبال</w:t>
      </w:r>
      <w:r w:rsidRPr="00951FB9">
        <w:rPr>
          <w:rtl/>
          <w:lang w:bidi="fa-IR"/>
        </w:rPr>
        <w:t xml:space="preserve"> هم تا برسد بآخر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 و کاست بناچار بجائ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در رشته دست نخورده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 xml:space="preserve"> که در رشته دست خورده برابر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گر 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جزء و کل برابر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و رشته ناقصه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</w:t>
      </w:r>
      <w:r w:rsidRPr="00951FB9">
        <w:rPr>
          <w:rtl/>
          <w:lang w:bidi="fa-IR"/>
        </w:rPr>
        <w:t xml:space="preserve"> و آن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 او افزونست باندازه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و بناچار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اعتراض شده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به نقض بمراتب عدد که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باجزاء جسم که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قابل تقس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بمانند لزوم لزوم و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لزوم و نظائرشان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آنها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جواب،</w:t>
      </w:r>
      <w:r w:rsidRPr="00951FB9">
        <w:rPr>
          <w:rtl/>
          <w:lang w:bidi="fa-IR"/>
        </w:rPr>
        <w:t xml:space="preserve">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توقف بهمه افرادش در خارج وجود ندارد،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وجود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محال است، و عدم توقف فرض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آن را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 و اگر همه افرادش تحقق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و لو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توقف کند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فرض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توقف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در اجزاء جسم و مراتب عدد بجائ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فوق آن تصور نشود،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خلاف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است، بلکه مفهوم مجموع با مفهوم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قف</w:t>
      </w:r>
      <w:r w:rsidRPr="00951FB9">
        <w:rPr>
          <w:rtl/>
          <w:lang w:bidi="fa-IR"/>
        </w:rPr>
        <w:t xml:space="preserve"> منافات دارد، چنانچه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ثابت کردند، و با اثبات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مطلب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 بسا که وجود همه افراد عدد و مانند آن چه در خارج و چه در ذهن محال است،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بعنوان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عدد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ذهن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مشمول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برهان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شود،</w:t>
      </w:r>
      <w:r w:rsidRPr="00951FB9">
        <w:rPr>
          <w:rtl/>
          <w:lang w:bidi="fa-IR"/>
        </w:rPr>
        <w:t xml:space="preserve"> همانا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نقض وارد است در صورت وجود همه مراتب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عدد در واقع که تحقق آن محال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اگر نقض شود بتحقق آن در علم خدا جوابش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علم خدا مجهول الکنه است </w:t>
      </w:r>
      <w:r w:rsidRPr="00951FB9">
        <w:rPr>
          <w:rtl/>
          <w:lang w:bidi="fa-IR"/>
        </w:rPr>
        <w:lastRenderedPageBreak/>
        <w:t>و در خور فهم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مخالف با علم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ما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نقض وارد است اگر برهان با همه شرائط بمنظور علم خدا باشد و اجراء آن از نظر علم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ممنوع است، و در خبر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مروز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بداء اشاره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اشکال هست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بفهمد و در مجلد دوم و چهارم گذشت.</w:t>
      </w:r>
      <w:r w:rsidR="004764BC" w:rsidRPr="00951FB9">
        <w:rPr>
          <w:rtl/>
          <w:lang w:bidi="fa-IR"/>
        </w:rPr>
        <w:t xml:space="preserve"> </w:t>
      </w:r>
    </w:p>
    <w:p w:rsidR="004764BC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اگر امور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ممکن باشد ممکن است دو رشته منظم بوجود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کانشان</w:t>
      </w:r>
      <w:r w:rsidRPr="00951FB9">
        <w:rPr>
          <w:rtl/>
          <w:lang w:bidi="fa-IR"/>
        </w:rPr>
        <w:t xml:space="preserve"> همه در برابر هم باشند تا آخر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گذشته،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نامرتب هم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مرتب منظم روشنتر است. و منع امکان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مکابره است و چگونه هوشمند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کند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توانا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آن در نخست توانا است که آن را 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مرتب و منطبق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سازد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نامرتب را مرتب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انکارش زورگوئ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مکابره است.</w:t>
      </w:r>
    </w:p>
    <w:p w:rsidR="004764BC" w:rsidRDefault="00951FB9" w:rsidP="004764BC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محقق طوس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فاضل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آراسته، و اعتراضات مشهوره بر آن وارد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انطباق در آن برهان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توهم ندارد، و کم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آن از سوئ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فرض شده،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رشته علت و معلول باشند و مرتب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 تا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ت،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جز معلول 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دو رشته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نظر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علت و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است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بنظر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همه معلول و زا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معلول آغاز رشته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است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بالاتر آغاز رشته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ها، و چون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را بهم جفت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هر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در بر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خود باشد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رشته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 بر رشته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="004764BC">
        <w:rPr>
          <w:rFonts w:hint="cs"/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فزون باشد، چون هر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خود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جز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در رشته ها که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پس از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آغاز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بناچار در </w:t>
      </w:r>
      <w:r w:rsidRPr="00951FB9">
        <w:rPr>
          <w:rtl/>
          <w:lang w:bidi="fa-IR"/>
        </w:rPr>
        <w:lastRenderedPageBreak/>
        <w:t>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ممتنع است در وسط باشد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بترت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رشته بند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شده، و انقطاع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 و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باشد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بود،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که مطلب 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جز رشته علل و معلول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مجموعه مرتب و مترتب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مجموعه مرتب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کانش</w:t>
      </w:r>
      <w:r w:rsidRPr="00951FB9">
        <w:rPr>
          <w:rtl/>
          <w:lang w:bidi="fa-IR"/>
        </w:rPr>
        <w:t xml:space="preserve"> از نظر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بودن بهر معنا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نظر نسبت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 هم تناسب دارند.</w:t>
      </w:r>
    </w:p>
    <w:p w:rsidR="00951FB9" w:rsidRPr="00951FB9" w:rsidRDefault="004764BC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برهان</w:t>
      </w:r>
      <w:r w:rsidR="00951FB9" w:rsidRPr="00951FB9">
        <w:rPr>
          <w:rtl/>
          <w:lang w:bidi="fa-IR"/>
        </w:rPr>
        <w:t xml:space="preserve"> 2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تضا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ف</w:t>
      </w:r>
      <w:r w:rsidR="00951FB9" w:rsidRPr="00951FB9">
        <w:rPr>
          <w:rtl/>
          <w:lang w:bidi="fa-IR"/>
        </w:rPr>
        <w:t xml:space="preserve"> است، و تقر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رش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که اگر رشته علل نامتناه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باشد لازم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شماره معلول شدن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از علت بودن باشد و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نشدن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است،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نکه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کان</w:t>
      </w:r>
      <w:r w:rsidR="00951FB9" w:rsidRPr="00951FB9">
        <w:rPr>
          <w:rtl/>
          <w:lang w:bidi="fa-IR"/>
        </w:rPr>
        <w:t xml:space="preserve"> هر رشته جز آخر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معلول هم عل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دارند و هم معلول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دارند و هم شماره اند و معلول اخ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فزونست و معلول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تها</w:t>
      </w:r>
      <w:r w:rsidR="00951FB9" w:rsidRPr="00951FB9">
        <w:rPr>
          <w:rtl/>
          <w:lang w:bidi="fa-IR"/>
        </w:rPr>
        <w:t xml:space="preserve"> رشته بر ش</w:t>
      </w:r>
      <w:r w:rsidR="00951FB9" w:rsidRPr="00951FB9">
        <w:rPr>
          <w:rFonts w:hint="eastAsia"/>
          <w:rtl/>
          <w:lang w:bidi="fa-IR"/>
        </w:rPr>
        <w:t>ماره</w:t>
      </w:r>
      <w:r w:rsidR="00951FB9" w:rsidRPr="00951FB9">
        <w:rPr>
          <w:rtl/>
          <w:lang w:bidi="fa-IR"/>
        </w:rPr>
        <w:t xml:space="preserve"> عل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تها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است و معلول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علت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شود و آن محال است، و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دل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در هر رشته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که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کانش</w:t>
      </w:r>
      <w:r w:rsidR="00951FB9" w:rsidRPr="00951FB9">
        <w:rPr>
          <w:rtl/>
          <w:lang w:bidi="fa-IR"/>
        </w:rPr>
        <w:t xml:space="preserve"> نسبت واقع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دارند جار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ول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جر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انش</w:t>
      </w:r>
      <w:r w:rsidR="00951FB9" w:rsidRPr="00951FB9">
        <w:rPr>
          <w:rtl/>
          <w:lang w:bidi="fa-IR"/>
        </w:rPr>
        <w:t xml:space="preserve"> در مقاد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متصله مشکل است،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را</w:t>
      </w:r>
      <w:r w:rsidR="00951FB9" w:rsidRPr="00951FB9">
        <w:rPr>
          <w:rtl/>
          <w:lang w:bidi="fa-IR"/>
        </w:rPr>
        <w:t xml:space="preserve"> اثبات نسبت واقع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 xml:space="preserve"> حدود مفروضه آن مشکل است چون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حدود صرف فرض عقل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است و واقع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ندارند، م</w:t>
      </w:r>
      <w:r w:rsidR="00951FB9" w:rsidRPr="00951FB9">
        <w:rPr>
          <w:rFonts w:hint="eastAsia"/>
          <w:rtl/>
          <w:lang w:bidi="fa-IR"/>
        </w:rPr>
        <w:t>گر</w:t>
      </w:r>
      <w:r w:rsidR="00951FB9" w:rsidRPr="00951FB9">
        <w:rPr>
          <w:rtl/>
          <w:lang w:bidi="fa-IR"/>
        </w:rPr>
        <w:t xml:space="preserve"> آنکه گفته شود، هر جزئ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اجزاء مقدار متصل بحسب واقع نه بمجرد</w:t>
      </w:r>
      <w:r w:rsidR="00951FB9" w:rsidRPr="00951FB9">
        <w:rPr>
          <w:rFonts w:hint="eastAsia"/>
          <w:rtl/>
          <w:lang w:bidi="fa-IR"/>
        </w:rPr>
        <w:t>فرض</w:t>
      </w:r>
      <w:r w:rsidR="00951FB9" w:rsidRPr="00951FB9">
        <w:rPr>
          <w:rtl/>
          <w:lang w:bidi="fa-IR"/>
        </w:rPr>
        <w:t xml:space="preserve"> عقل موصوفند بتقدم و تأخر واقع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تناسب حق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ق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دارند.</w:t>
      </w:r>
      <w:r w:rsidR="00951FB9" w:rsidRPr="00951FB9">
        <w:rPr>
          <w:rFonts w:hint="eastAsia"/>
          <w:rtl/>
          <w:lang w:bidi="fa-IR"/>
        </w:rPr>
        <w:t>و</w:t>
      </w:r>
      <w:r w:rsidR="00951FB9" w:rsidRPr="00951FB9">
        <w:rPr>
          <w:rtl/>
          <w:lang w:bidi="fa-IR"/>
        </w:rPr>
        <w:t xml:space="preserve"> مؤ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آنست تصر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ح</w:t>
      </w:r>
      <w:r w:rsidR="00951FB9" w:rsidRPr="00951FB9">
        <w:rPr>
          <w:rtl/>
          <w:lang w:bidi="fa-IR"/>
        </w:rPr>
        <w:t xml:space="preserve"> آنها با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نکه</w:t>
      </w:r>
      <w:r w:rsidR="00951FB9" w:rsidRPr="00951FB9">
        <w:rPr>
          <w:rtl/>
          <w:lang w:bidi="fa-IR"/>
        </w:rPr>
        <w:t xml:space="preserve"> اجزاء اجسام در وجود کل آن وجود حق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ق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دارند، و تقس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جسم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جاد</w:t>
      </w:r>
      <w:r w:rsidR="00951FB9" w:rsidRPr="00951FB9">
        <w:rPr>
          <w:rtl/>
          <w:lang w:bidi="fa-IR"/>
        </w:rPr>
        <w:t xml:space="preserve"> تازه ا</w:t>
      </w:r>
      <w:r w:rsidR="00951FB9" w:rsidRPr="00951FB9">
        <w:rPr>
          <w:rFonts w:hint="cs"/>
          <w:rtl/>
          <w:lang w:bidi="fa-IR"/>
        </w:rPr>
        <w:t>ی</w:t>
      </w:r>
      <w:r w:rsidR="0099516A">
        <w:rPr>
          <w:rFonts w:hint="cs"/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هر جزء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بلکه تشخ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ص</w:t>
      </w:r>
      <w:r w:rsidR="00951FB9" w:rsidRPr="00951FB9">
        <w:rPr>
          <w:rtl/>
          <w:lang w:bidi="fa-IR"/>
        </w:rPr>
        <w:t xml:space="preserve"> اجزاء موجوده در کل است، و اعتراض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شود که لازمه آن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که اجزاء جسم متناه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باشند و جزء لا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تجز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نباشد.</w:t>
      </w:r>
      <w:r w:rsidR="00951FB9" w:rsidRPr="00951FB9">
        <w:rPr>
          <w:rFonts w:hint="eastAsia"/>
          <w:rtl/>
          <w:lang w:bidi="fa-IR"/>
        </w:rPr>
        <w:t>سپس</w:t>
      </w:r>
      <w:r w:rsidR="00951FB9" w:rsidRPr="00951FB9">
        <w:rPr>
          <w:rtl/>
          <w:lang w:bidi="fa-IR"/>
        </w:rPr>
        <w:t xml:space="preserve"> بدان که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برهان در تسلسل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جانب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تنها روشن است، و اما در تسلسل دو جانب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مورد اشکال شده، و دفعش </w:t>
      </w:r>
      <w:r w:rsidR="00951FB9" w:rsidRPr="00951FB9">
        <w:rPr>
          <w:rtl/>
          <w:lang w:bidi="fa-IR"/>
        </w:rPr>
        <w:lastRenderedPageBreak/>
        <w:t>با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که تسلسل دو جانب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هم به تسلسل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جانب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گردد</w:t>
      </w:r>
      <w:r w:rsidR="00951FB9" w:rsidRPr="00951FB9">
        <w:rPr>
          <w:rtl/>
          <w:lang w:bidi="fa-IR"/>
        </w:rPr>
        <w:t xml:space="preserve"> و چون معلول مع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 در نظر 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و بسو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بالا رو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سو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پائ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با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دو متناسب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سلسله برابر ب</w:t>
      </w:r>
      <w:r w:rsidR="00951FB9" w:rsidRPr="00951FB9">
        <w:rPr>
          <w:rFonts w:hint="eastAsia"/>
          <w:rtl/>
          <w:lang w:bidi="fa-IR"/>
        </w:rPr>
        <w:t>اشند</w:t>
      </w:r>
      <w:r w:rsidR="00951FB9" w:rsidRPr="00951FB9">
        <w:rPr>
          <w:rtl/>
          <w:lang w:bidi="fa-IR"/>
        </w:rPr>
        <w:t xml:space="preserve"> و دل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در آن جار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چون معلوم است هم نسبت در عل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واقع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قطعه سلسله همان معلول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واقع در خود آنست، نه افراد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که دون آن قطعه هستند.</w:t>
      </w:r>
      <w:r w:rsidR="00951FB9" w:rsidRPr="00951FB9">
        <w:rPr>
          <w:rFonts w:hint="eastAsia"/>
          <w:rtl/>
          <w:lang w:bidi="fa-IR"/>
        </w:rPr>
        <w:t>مثلا</w:t>
      </w:r>
      <w:r w:rsidR="00951FB9" w:rsidRPr="00951FB9">
        <w:rPr>
          <w:rtl/>
          <w:lang w:bidi="fa-IR"/>
        </w:rPr>
        <w:t xml:space="preserve"> اگر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علت عمرو است و عمرو علت بکر، هم نسبت معلول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عمرو همان عل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است نه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بلکه هر دو تا دنبال هم، هم نسبتند، و اضافه مشخص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ان</w:t>
      </w:r>
      <w:r w:rsidR="00951FB9" w:rsidRPr="00951FB9">
        <w:rPr>
          <w:rtl/>
          <w:lang w:bidi="fa-IR"/>
        </w:rPr>
        <w:t xml:space="preserve"> آنها هست که در جز آنها 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ست،</w:t>
      </w:r>
      <w:r w:rsidR="00951FB9" w:rsidRPr="00951FB9">
        <w:rPr>
          <w:rtl/>
          <w:lang w:bidi="fa-IR"/>
        </w:rPr>
        <w:t xml:space="preserve"> و هم نسبت آخر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معلول که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قطعه منظور شده عل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ت</w:t>
      </w:r>
      <w:r w:rsidR="00951FB9" w:rsidRPr="00951FB9">
        <w:rPr>
          <w:rtl/>
          <w:lang w:bidi="fa-IR"/>
        </w:rPr>
        <w:t xml:space="preserve"> همرد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ف</w:t>
      </w:r>
      <w:r w:rsidR="00951FB9" w:rsidRPr="00951FB9">
        <w:rPr>
          <w:rtl/>
          <w:lang w:bidi="fa-IR"/>
        </w:rPr>
        <w:t xml:space="preserve"> آنست که بالا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آنست نه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>. فافهم و اعتراضات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که با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دل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وارد شده که هم نسبت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امر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فرض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جز آن دفع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شوند</w:t>
      </w:r>
      <w:r w:rsidR="00951FB9" w:rsidRPr="00951FB9">
        <w:rPr>
          <w:rtl/>
          <w:lang w:bidi="fa-IR"/>
        </w:rPr>
        <w:t xml:space="preserve"> بآنچه در مقدمات پ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ش</w:t>
      </w:r>
      <w:r w:rsidR="00951FB9" w:rsidRPr="00951FB9">
        <w:rPr>
          <w:rtl/>
          <w:lang w:bidi="fa-IR"/>
        </w:rPr>
        <w:t xml:space="preserve"> داشت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 xml:space="preserve"> پس از تأمل و سخن را با تفص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آن طول نده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>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برهان</w:t>
      </w:r>
      <w:r w:rsidRPr="00951FB9">
        <w:rPr>
          <w:rtl/>
          <w:lang w:bidi="fa-IR"/>
        </w:rPr>
        <w:t xml:space="preserve"> 3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برآورد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هوشمندان معاصر که آن را برهان عدد و معدود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نزد من برهان محکم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>: اگر امور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باشند خواه با هم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ج،</w:t>
      </w:r>
      <w:r w:rsidRPr="00951FB9">
        <w:rPr>
          <w:rtl/>
          <w:lang w:bidi="fa-IR"/>
        </w:rPr>
        <w:t xml:space="preserve"> و خواه مترتب بر 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جدا بناچار 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شمار رو</w:t>
      </w:r>
      <w:r w:rsidRPr="00951FB9">
        <w:rPr>
          <w:rFonts w:hint="cs"/>
          <w:rtl/>
          <w:lang w:bidi="fa-IR"/>
        </w:rPr>
        <w:t>ی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هم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رفته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است، و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تحقق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و تحقق 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همرفته</w:t>
      </w:r>
      <w:r w:rsidRPr="00951FB9">
        <w:rPr>
          <w:rtl/>
          <w:lang w:bidi="fa-IR"/>
        </w:rPr>
        <w:t xml:space="preserve"> آنها در رشته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بناچار 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دارند، چون هر 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اندازه تکرار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از تأمل در مقدمات هم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مقصود روشن است، و هر مرتبه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شمار که فرض شود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ممکن است مرتبه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فرض کرد و گ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نه </w:t>
      </w:r>
      <w:r w:rsidRPr="00951FB9">
        <w:rPr>
          <w:rFonts w:hint="eastAsia"/>
          <w:rtl/>
          <w:lang w:bidi="fa-IR"/>
        </w:rPr>
        <w:t>مراتب</w:t>
      </w:r>
      <w:r w:rsidRPr="00951FB9">
        <w:rPr>
          <w:rtl/>
          <w:lang w:bidi="fa-IR"/>
        </w:rPr>
        <w:t xml:space="preserve"> عدد متوقف شوند و آن خلاف بداهت است، بلکه مرتبه محصوره </w:t>
      </w:r>
      <w:r w:rsidRPr="00951FB9">
        <w:rPr>
          <w:rtl/>
          <w:lang w:bidi="fa-IR"/>
        </w:rPr>
        <w:lastRenderedPageBreak/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مرز محصور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</w:t>
      </w:r>
      <w:r w:rsidRPr="00951FB9">
        <w:rPr>
          <w:rtl/>
          <w:lang w:bidi="fa-IR"/>
        </w:rPr>
        <w:t xml:space="preserve"> و دوم همان مرتبه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فرض شده، و معدودهم که مجموع رشته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بفرض مسأله بناچار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همه آن را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مرتبه از شماره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کسو</w:t>
      </w:r>
      <w:r w:rsidRPr="00951FB9">
        <w:rPr>
          <w:rtl/>
          <w:lang w:bidi="fa-IR"/>
        </w:rPr>
        <w:t xml:space="preserve"> فرا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هر مر</w:t>
      </w:r>
      <w:r w:rsidRPr="00951FB9">
        <w:rPr>
          <w:rFonts w:hint="eastAsia"/>
          <w:rtl/>
          <w:lang w:bidi="fa-IR"/>
        </w:rPr>
        <w:t>تبه</w:t>
      </w:r>
      <w:r w:rsidRPr="00951FB9">
        <w:rPr>
          <w:rtl/>
          <w:lang w:bidi="fa-IR"/>
        </w:rPr>
        <w:t xml:space="preserve"> که فرض شود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چنانچه گذشت.</w:t>
      </w:r>
      <w:r w:rsidRPr="00951FB9">
        <w:rPr>
          <w:rFonts w:hint="eastAsia"/>
          <w:rtl/>
          <w:lang w:bidi="fa-IR"/>
        </w:rPr>
        <w:t>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همه مراتب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قف</w:t>
      </w:r>
      <w:r w:rsidRPr="00951FB9">
        <w:rPr>
          <w:rtl/>
          <w:lang w:bidi="fa-IR"/>
        </w:rPr>
        <w:t xml:space="preserve"> عدد در نظر گرفته شوند و ممکن باشد که همه در خارج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گردند، و ممکن باشد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مجموعه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مرتبه از شمار بنظر واحد منطبق گردد، عروض عدد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بمجموع تحقق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است، لکن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فرض محال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همه مراتب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قف</w:t>
      </w:r>
      <w:r w:rsidRPr="00951FB9">
        <w:rPr>
          <w:rtl/>
          <w:lang w:bidi="fa-IR"/>
        </w:rPr>
        <w:t xml:space="preserve"> را در ن</w:t>
      </w:r>
      <w:r w:rsidRPr="00951FB9">
        <w:rPr>
          <w:rFonts w:hint="eastAsia"/>
          <w:rtl/>
          <w:lang w:bidi="fa-IR"/>
        </w:rPr>
        <w:t>ظر</w:t>
      </w:r>
      <w:r w:rsidRPr="00951FB9">
        <w:rPr>
          <w:rtl/>
          <w:lang w:bidi="fa-IR"/>
        </w:rPr>
        <w:t xml:space="preserve"> گرفت و تصور نشود که همه در خارج محقق شوند و لو بدنبال هم و گر نه متوقف گردند و خلف فرض باشد گرچه نظّام در اجزاء جسم بدان گردن نهاده بلکه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: مفهوم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قف</w:t>
      </w:r>
      <w:r w:rsidRPr="00951FB9">
        <w:rPr>
          <w:rtl/>
          <w:lang w:bidi="fa-IR"/>
        </w:rPr>
        <w:t xml:space="preserve"> با مفهوم مجموع ذاتاً منافات دارند چنانچه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مقرر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برهان مقدمات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در امور با هم و بدنبال هم، و مربوط بهم و جدا از هم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دغدغه</w:t>
      </w:r>
      <w:r w:rsidRPr="00951FB9">
        <w:rPr>
          <w:rtl/>
          <w:lang w:bidi="fa-IR"/>
        </w:rPr>
        <w:t xml:space="preserve">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برهان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و تضا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با رجوع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="0099516A">
        <w:rPr>
          <w:rFonts w:hint="cs"/>
          <w:rtl/>
          <w:lang w:bidi="fa-IR"/>
        </w:rPr>
        <w:t xml:space="preserve">ه </w:t>
      </w:r>
      <w:r w:rsidRPr="00951FB9">
        <w:rPr>
          <w:rFonts w:hint="eastAsia"/>
          <w:rtl/>
          <w:lang w:bidi="fa-IR"/>
        </w:rPr>
        <w:t>مقدمات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روشنند بشرط خوش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رات</w:t>
      </w:r>
      <w:r w:rsidRPr="00951FB9">
        <w:rPr>
          <w:rtl/>
          <w:lang w:bidi="fa-IR"/>
        </w:rPr>
        <w:t xml:space="preserve"> گذشته.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محقق طوس</w:t>
      </w:r>
      <w:r w:rsidRPr="00951FB9">
        <w:rPr>
          <w:rFonts w:hint="cs"/>
          <w:rtl/>
          <w:lang w:bidi="fa-IR"/>
        </w:rPr>
        <w:t>ی</w:t>
      </w:r>
      <w:r w:rsidR="0099516A" w:rsidRPr="00A85C13">
        <w:rPr>
          <w:rtl/>
        </w:rPr>
        <w:t xml:space="preserve"> </w:t>
      </w:r>
      <w:r w:rsidR="0099516A" w:rsidRPr="0099516A">
        <w:rPr>
          <w:rStyle w:val="libAlaemChar"/>
          <w:rtl/>
        </w:rPr>
        <w:t>رحمه‌الله</w:t>
      </w:r>
      <w:r w:rsidR="0099516A" w:rsidRPr="00A85C13">
        <w:rPr>
          <w:rtl/>
        </w:rPr>
        <w:t xml:space="preserve"> </w:t>
      </w:r>
      <w:r w:rsidRPr="00951FB9">
        <w:rPr>
          <w:rtl/>
          <w:lang w:bidi="fa-IR"/>
        </w:rPr>
        <w:t>در تجر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برهان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و تضا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را در همه آنها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دانسته، و در «نقد المحصل» پس از انتقاد ادله متکلم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ابطال تسلسل نسبت بامور متعاقبه گفته: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خلاصه سخن آنها است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>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پس از آن منظور شود، و چون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گذشته را از هم اکنون در نظر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نظر که هر کدام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باشند و بار </w:t>
      </w:r>
      <w:r w:rsidRPr="00951FB9">
        <w:rPr>
          <w:rtl/>
          <w:lang w:bidi="fa-IR"/>
        </w:rPr>
        <w:lastRenderedPageBreak/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نظر که هر کدام آنها بدنبال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شها</w:t>
      </w:r>
      <w:r w:rsidRPr="00951FB9">
        <w:rPr>
          <w:rtl/>
          <w:lang w:bidi="fa-IR"/>
        </w:rPr>
        <w:t xml:space="preserve"> و بدنبالها که در اعتبار از هم جدا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در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اشند،</w:t>
      </w:r>
      <w:r w:rsidRPr="00951FB9">
        <w:rPr>
          <w:rtl/>
          <w:lang w:bidi="fa-IR"/>
        </w:rPr>
        <w:t xml:space="preserve"> و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بفرض ندارد و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حال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شها</w:t>
      </w:r>
      <w:r w:rsidRPr="00951FB9">
        <w:rPr>
          <w:rtl/>
          <w:lang w:bidi="fa-IR"/>
        </w:rPr>
        <w:t xml:space="preserve"> از نظر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مورد بحث است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آنها باشند که به دنبالند چون در مقام علت هستند،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رشته که بدنبال است از نظر گذشته منقطع شوند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آنها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شند،</w:t>
      </w:r>
      <w:r w:rsidRPr="00951FB9">
        <w:rPr>
          <w:rtl/>
          <w:lang w:bidi="fa-IR"/>
        </w:rPr>
        <w:t xml:space="preserve"> و آنها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شند</w:t>
      </w:r>
      <w:r w:rsidRPr="00951FB9">
        <w:rPr>
          <w:rtl/>
          <w:lang w:bidi="fa-IR"/>
        </w:rPr>
        <w:t xml:space="preserve"> باندازه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شند</w:t>
      </w:r>
      <w:r w:rsidRPr="00951FB9">
        <w:rPr>
          <w:rtl/>
          <w:lang w:bidi="fa-IR"/>
        </w:rPr>
        <w:t xml:space="preserve"> و خود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و اعتراض شده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بر هم ناچار است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ممتاز و شمارگ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خارج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در ذهن هم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ذهن از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احاطه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عاجز است، و عقل هم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و تشخ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افراد را نتواند چون همان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را درک کند، و و</w:t>
      </w:r>
      <w:r w:rsidRPr="00951FB9">
        <w:rPr>
          <w:rFonts w:hint="eastAsia"/>
          <w:rtl/>
          <w:lang w:bidi="fa-IR"/>
        </w:rPr>
        <w:t>جود</w:t>
      </w:r>
      <w:r w:rsidRPr="00951FB9">
        <w:rPr>
          <w:rtl/>
          <w:lang w:bidi="fa-IR"/>
        </w:rPr>
        <w:t xml:space="preserve"> هر کدام در اوقات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سود ندهد،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معدوم برگردد و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ضرور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اعتراض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انطباق وجود مجموع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کانها</w:t>
      </w:r>
      <w:r w:rsidRPr="00951FB9">
        <w:rPr>
          <w:rtl/>
          <w:lang w:bidi="fa-IR"/>
        </w:rPr>
        <w:t xml:space="preserve"> لازم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وجود مجموع با هم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مجموع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نبوده، و پس از آنهم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وجود مجموع در مجموع اوقات مانند حرکت قطع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تصور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وجود مجموع در 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اوقات،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مستلزم وجود کلّ است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خود،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اعتراض بحث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کلّ وجود اجزاء در اجزاء کل زمان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و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موجود 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زمان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شود، چون موجودات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خود زمان بوجود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چون امور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مانند جنبش و سخن گفتن که خرده خرده با گذشت زمان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گذرند و مجموع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امور در مجموع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زمان وجود دارند چون 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مسافت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 xml:space="preserve">فرسخ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دو صفحه سخنران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ساعت که با آن برابرند، و مجموع در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زمان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آن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نباشد و اگر پرسند حرکت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 آن وجود دارد؟</w:t>
      </w: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(نه) است بلکه وجود آن در مجموع روز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مطلب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کاملا روشن شده، و انطباق در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همدگر از روش دوم است و انطباق مجموع در مجموع زمانست نه آن بآن، و دو منطبق هم در حکم از انطباقند مانند انطباق حرکت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با خود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 مسافت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فرسخ،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روشن است.</w:t>
      </w:r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کره که بر صفحه صاف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چرخد</w:t>
      </w:r>
      <w:r w:rsidRPr="00951FB9">
        <w:rPr>
          <w:rtl/>
          <w:lang w:bidi="fa-IR"/>
        </w:rPr>
        <w:t xml:space="preserve"> جز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نقطه آن تماس ندارد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دائره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مح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کره بر آن صفحه منطبق شده،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انطباق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مجموع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دوره صورت گرفته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حرکت و خود زمان انطباق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در مجموع زمان حرکت که مثلا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 باشد، و اگر منطبق نشود زمان بر حرکت اندازه آن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شود،</w:t>
      </w:r>
      <w:r w:rsidRPr="00951FB9">
        <w:rPr>
          <w:rtl/>
          <w:lang w:bidi="fa-IR"/>
        </w:rPr>
        <w:t xml:space="preserve"> خواه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نباشند.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ندارند جواب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اعتراض ممکن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رشته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</w:t>
      </w:r>
      <w:r w:rsidRPr="00951FB9">
        <w:rPr>
          <w:rtl/>
          <w:lang w:bidi="fa-IR"/>
        </w:rPr>
        <w:t xml:space="preserve"> رشته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همزمان خود در متن واقع منطبق هستند و اگر چه در حال توجه ما بانطباق وجود ندارند، و بودنشان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حال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مانع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رهان</w:t>
      </w:r>
      <w:r w:rsidRPr="00951FB9">
        <w:rPr>
          <w:rtl/>
          <w:lang w:bidi="fa-IR"/>
        </w:rPr>
        <w:t xml:space="preserve"> شود، و همان وجود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انطباق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معدوم بر معدوم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بلکه حکم بانطباق دو موجود همراه است در حال نبودن آنها مانند همه گونه حکم نسبت بامور گذشته.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اعتراض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شده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که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موقوف است بترت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آن موقوف است بوجود اوصاف و ارتباطات و تناسب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آور </w:t>
      </w:r>
      <w:r w:rsidRPr="00951FB9">
        <w:rPr>
          <w:rtl/>
          <w:lang w:bidi="fa-IR"/>
        </w:rPr>
        <w:lastRenderedPageBreak/>
        <w:t>باشند، و در امور دنبال هم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شرائط محقق نشوند،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جز همان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طرف نسبت باشد، و او 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طرف است و ارتباط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ندا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ارتباط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بوجود دو طرف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؛</w:t>
      </w:r>
      <w:r w:rsidRPr="00951FB9">
        <w:rPr>
          <w:rtl/>
          <w:lang w:bidi="fa-IR"/>
        </w:rPr>
        <w:t xml:space="preserve"> اتصاف در ذهن است که هر دو طرف در آن وجود دارند مانند ارتباط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اجزاء خود زمان در تناسب تقدم و تاخر.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چون حوادث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ذهن معمول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بلکه مدرکات عال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هم بآنها بطور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احاطه ندارند تا ارتباطات بوجود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وجود ذهن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چون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کان</w:t>
      </w:r>
      <w:r w:rsidRPr="00951FB9">
        <w:rPr>
          <w:rtl/>
          <w:lang w:bidi="fa-IR"/>
        </w:rPr>
        <w:t xml:space="preserve"> در آن ممتاز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>: عقل جازم است که حوادث زمان طوفان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حوادث دوران بعثت خاتم </w:t>
      </w:r>
      <w:r w:rsidR="0099516A" w:rsidRPr="0099516A">
        <w:rPr>
          <w:rStyle w:val="libAlaemChar"/>
          <w:rFonts w:eastAsiaTheme="minorHAnsi"/>
          <w:rtl/>
        </w:rPr>
        <w:t>صلى‌الله‌عليه‌وآله‌وسلم</w:t>
      </w:r>
      <w:r w:rsidR="0099516A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است بحسب خارج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حادث امروز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صرف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فرض عقل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دو طرف نسبت وجود فعل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ندارند، با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آنها معترفند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علت معدّه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پس از خود است و بعدم او آن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معلول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تا علت بعل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خود در خارج نباشد معلول موجود نشود،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با هم تناسب و تضا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دارند، و روشن شد که ت</w:t>
      </w:r>
      <w:r w:rsidRPr="00951FB9">
        <w:rPr>
          <w:rFonts w:hint="eastAsia"/>
          <w:rtl/>
          <w:lang w:bidi="fa-IR"/>
        </w:rPr>
        <w:t>ناسب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معلول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علت معده و معلول تحقق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علت وجود سابق و عدم او است؛ و نسبت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موجود و معدوم محقق شده.</w:t>
      </w:r>
      <w:r w:rsidR="0099516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درست</w:t>
      </w:r>
      <w:r w:rsidRPr="00951FB9">
        <w:rPr>
          <w:rtl/>
          <w:lang w:bidi="fa-IR"/>
        </w:rPr>
        <w:t xml:space="preserve"> است که ارتباط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معدوم صرف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نوع تحقق داشته باشند گو که با هم موجود نباشند عقل ارتباط آنها را روا </w:t>
      </w:r>
      <w:r w:rsidRPr="00951FB9">
        <w:rPr>
          <w:rtl/>
          <w:lang w:bidi="fa-IR"/>
        </w:rPr>
        <w:lastRenderedPageBreak/>
        <w:t>دارد و از آن سرپ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هر که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وجود اعراض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تصور کند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ارتباط اجزاء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تصور کند، و دور نشمرد و بدا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گردن نهد.</w:t>
      </w:r>
      <w:r w:rsidRPr="00951FB9">
        <w:rPr>
          <w:rFonts w:hint="eastAsia"/>
          <w:rtl/>
          <w:lang w:bidi="fa-IR"/>
        </w:rPr>
        <w:t>بعلاوه</w:t>
      </w:r>
      <w:r w:rsidRPr="00951FB9">
        <w:rPr>
          <w:rtl/>
          <w:lang w:bidi="fa-IR"/>
        </w:rPr>
        <w:t xml:space="preserve"> ارتباط ب</w:t>
      </w:r>
      <w:r w:rsidR="0099516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تقدم و تاخر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اجزاء بحسب واقع نه بمجرد فرض و اعتبار عقل و هم اتصاف آنها ب</w:t>
      </w:r>
      <w:r w:rsidR="0099516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صفات ثبوت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حکم باحکام نفس الامر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بلکه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مستلزم ثبوت موضوع است در واقع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مورد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از 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احکام فرض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عقل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جز بفرض وجود ندارند،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حکم عقل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جزء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و آن پس، حکم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دروغ باشد چون در خارج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گردشها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حرکت و زمان را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محکوم به تقدم و تاخر و قسمت توان کرد، و صرف انتزاع اجمال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هر جزء جزء بتقد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تاخر، و عقل هم از اعتبار شخص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در نظر آنها عاجز است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اتصافات بفرض عقل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باشد چنانچه معتقدند که عقل جزئ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را درک نکند.</w:t>
      </w:r>
      <w:r w:rsidRPr="00951FB9">
        <w:rPr>
          <w:rFonts w:hint="eastAsia"/>
          <w:rtl/>
          <w:lang w:bidi="fa-IR"/>
        </w:rPr>
        <w:t>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اعتراض کرده که چرا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جزء زمان مقدم باشد و آن جزء مؤخر و محقق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جواب داده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اوصاف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مشخصه زمان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چنانچه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گفت: چرا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عمرو عمرو است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گفت: چرا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است و امروز امروز،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معتقدند که اتصاف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فلک </w:t>
      </w:r>
      <w:r w:rsidRPr="00951FB9">
        <w:rPr>
          <w:rFonts w:hint="eastAsia"/>
          <w:rtl/>
          <w:lang w:bidi="fa-IR"/>
        </w:rPr>
        <w:t>به</w:t>
      </w:r>
      <w:r w:rsidRPr="00951FB9">
        <w:rPr>
          <w:rtl/>
          <w:lang w:bidi="fa-IR"/>
        </w:rPr>
        <w:t xml:space="preserve"> قطب و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</w:t>
      </w:r>
      <w:r w:rsidRPr="00951FB9">
        <w:rPr>
          <w:rFonts w:hint="eastAsia"/>
          <w:rtl/>
          <w:lang w:bidi="fa-IR"/>
        </w:rPr>
        <w:t>منطقه</w:t>
      </w:r>
      <w:r w:rsidRPr="00951FB9">
        <w:rPr>
          <w:rtl/>
          <w:lang w:bidi="fa-IR"/>
        </w:rPr>
        <w:t xml:space="preserve"> هم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است و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دارد و صرف فرض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و صفات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موجودند بوجود کل و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موجودند و چنانچه اجزاء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جسم و تشخصات آن موجودند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وجود ثابت و برقرار اجزاء زمان موجودند بوجود کل که وجود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تفاوت،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مناقشه ناش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از تصور نکردن وجود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چنانچه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زمان حرکت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وجود منافات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ندارد.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نوع از اختلاف در نحوه وجود مستلزم قسمت فعل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هم نباشند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وجود کل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</w:t>
      </w:r>
      <w:r w:rsidR="0099516A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بعلاوه</w:t>
      </w:r>
      <w:r w:rsidRPr="00951FB9">
        <w:rPr>
          <w:rtl/>
          <w:lang w:bidi="fa-IR"/>
        </w:rPr>
        <w:t xml:space="preserve"> همه حکماء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کردند که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صفت در ظرف اتصاف موجود باشد،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حکم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قض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محکوم به وجود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حکم هم نسبت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است و معتقدند که نسبت ممکن بوجود و عدم هر دو برابر است و طرف نسبت عدم است و هم اتصاف به اعدام ملکه مانند کور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بحسب خارج 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و نظائر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نهان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ممکن است اجزاء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که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امور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سائر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گفته شود و سخن را با تعرض خصوص 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برهان</w:t>
      </w:r>
      <w:r w:rsidRPr="00951FB9">
        <w:rPr>
          <w:rtl/>
          <w:lang w:bidi="fa-IR"/>
        </w:rPr>
        <w:t xml:space="preserve"> 4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آنست که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کراچک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کنز الفوائد خود پس از برهان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آورده و گفته:</w:t>
      </w:r>
      <w:r w:rsidRPr="00951FB9">
        <w:rPr>
          <w:rFonts w:hint="eastAsia"/>
          <w:rtl/>
          <w:lang w:bidi="fa-IR"/>
        </w:rPr>
        <w:t>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 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 گذشته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روزها و شبهائ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گذشته و در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برابرند اگر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چون کم را بشمار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جلو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بناچار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آن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بناچار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و اگر هر دو برابر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شمار مجموع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شمار هر کدام جداگانه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هر کدام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عقل تصور عدد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از آن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هر دو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ج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حرکات و سکنات، اجتماعات و افتراقات پرنده ها و تخمها، درخت و هسته و هر چه </w:t>
      </w:r>
      <w:r w:rsidRPr="00951FB9">
        <w:rPr>
          <w:rFonts w:hint="eastAsia"/>
          <w:rtl/>
          <w:lang w:bidi="fa-IR"/>
        </w:rPr>
        <w:t>مانند</w:t>
      </w:r>
      <w:r w:rsidRPr="00951FB9">
        <w:rPr>
          <w:rtl/>
          <w:lang w:bidi="fa-IR"/>
        </w:rPr>
        <w:t xml:space="preserve"> آنها است ثابت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بدان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بطلان تسلسل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آنان مدع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شدند نسبت بامور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مرتب هم راهها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هست: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استثناء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هر</w:t>
      </w:r>
      <w:r w:rsidRPr="00951FB9">
        <w:rPr>
          <w:rtl/>
          <w:lang w:bidi="fa-IR"/>
        </w:rPr>
        <w:t xml:space="preserve"> گذشته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علت معدّه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مشروط بآنست و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اگر علتها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معده گذشته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باشند، وجوب هر کدام مشروط است بوجود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خودش، و چون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ندارند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شرط بطور قطع محقق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تا بوجود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بعلاوه خدا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تواند</w:t>
      </w:r>
      <w:r w:rsidRPr="00951FB9">
        <w:rPr>
          <w:rtl/>
          <w:lang w:bidi="fa-IR"/>
        </w:rPr>
        <w:t xml:space="preserve"> ترک کند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همه حوادث را چون شر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محقق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وجود هر حادث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مشروط بوجود حادث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ندارند.</w:t>
      </w:r>
      <w:r w:rsidR="0099516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مقام جواب توهّم کردند که نبود همه حوادث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چون مستلزم نبود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است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شرط مستند بخدا است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شأنه،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مردود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خود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بلا شرط را نتوان مستند بخدا دانست چون اگر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امور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خودش مجهول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امور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بوجود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هم مشروط است چنانچه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خود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با قطع نظر از افراد اثر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باشد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واسطه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بواسطه 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همه حوادث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و آن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شرط از خدا بوجود آمده و رشته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</w:t>
      </w:r>
      <w:r w:rsidRPr="00951FB9">
        <w:rPr>
          <w:rFonts w:hint="eastAsia"/>
          <w:rtl/>
          <w:lang w:bidi="fa-IR"/>
        </w:rPr>
        <w:t>جود</w:t>
      </w:r>
      <w:r w:rsidRPr="00951FB9">
        <w:rPr>
          <w:rtl/>
          <w:lang w:bidi="fa-IR"/>
        </w:rPr>
        <w:t xml:space="preserve"> او شرط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همچنان ممکن است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اثبات واجب را که وابسته بابطال دور و تسلسل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با اندک تصرف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بکار برد که بر خردمند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نباشد،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اثر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موقوف 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علت </w:t>
      </w:r>
      <w:r w:rsidRPr="00951FB9">
        <w:rPr>
          <w:rtl/>
          <w:lang w:bidi="fa-IR"/>
        </w:rPr>
        <w:lastRenderedPageBreak/>
        <w:t>اعداد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وجود واجب نزد آنها در حکم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معدّ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که- الع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اذ</w:t>
      </w:r>
      <w:r w:rsidRPr="00951FB9">
        <w:rPr>
          <w:rtl/>
          <w:lang w:bidi="fa-IR"/>
        </w:rPr>
        <w:t xml:space="preserve"> باللَّه خود بتنهائ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اثر ندارد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علت تامه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خداست بهمراه معدّ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مجموع مرکب از واجب و معد خود ممکن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است،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علل تامه همه حوادث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ممکنات باشند، و چنانچه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تسلسل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اثبات واجب سود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آن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 سود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همه ادله اثبات واجب منها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تمسک ببطلان تسلسل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شوند با اندک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تفاوت.</w:t>
      </w:r>
      <w:r w:rsidRPr="00951FB9">
        <w:rPr>
          <w:rFonts w:hint="eastAsia"/>
          <w:rtl/>
          <w:lang w:bidi="fa-IR"/>
        </w:rPr>
        <w:t>دوم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هر کدام عدم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که چون 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کوتاه و کوتاه تر تا عدم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بدنبال هم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بناچار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نقطه مبدا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باهمند و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مرتبه نابودند، و وجود همه بدنبال آنست گرچه بتدر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منقطع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مطلوب ما ثابت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</w:t>
      </w:r>
      <w:r w:rsidRPr="00951FB9">
        <w:rPr>
          <w:rtl/>
          <w:lang w:bidi="fa-IR"/>
        </w:rPr>
        <w:t xml:space="preserve"> و اگر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عدم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شخصا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باز هم رشته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بدان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رسد</w:t>
      </w:r>
      <w:r w:rsidRPr="00951FB9">
        <w:rPr>
          <w:rtl/>
          <w:lang w:bidi="fa-IR"/>
        </w:rPr>
        <w:t xml:space="preserve"> و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شود.</w:t>
      </w:r>
      <w:r w:rsidRPr="00951FB9">
        <w:rPr>
          <w:rFonts w:hint="eastAsia"/>
          <w:rtl/>
          <w:lang w:bidi="fa-IR"/>
        </w:rPr>
        <w:t>نگوئ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مجموعه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عدم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سابق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عدم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مجموعه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روشن است بطور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در مقدمات گذشته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احکام هر فرد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افراد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استثناء ندارد و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دو رشته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رشته وجود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رشته نبود آنها، و چون همه بودها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استثناء در نظر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همه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را 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که مجموع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همه و همه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بودها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نبود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بود او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حکم فرد فرد مجموع را فرا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چون همه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حادثند تقدم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حادث روشن است، و در نظر گرفتن همه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استثناء ممکن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مانند مراتب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قف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نتوان مجموع آنها را در نظر گرفت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مجموع ممکنات را در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اثبات واجب منظور کرده اند،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 ممکن است،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مرتبه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</w:t>
      </w:r>
      <w:r w:rsidRPr="00951FB9">
        <w:rPr>
          <w:rFonts w:hint="eastAsia"/>
          <w:rtl/>
          <w:lang w:bidi="fa-IR"/>
        </w:rPr>
        <w:t>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ثابت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عدم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بهمراه وجود آن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هم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مقدمه وجود آنها است معدومند،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وضع در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رشته حوادث حکمفرما است و در همه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لازمه آن انقطاع و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است.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: همه حوادث با 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واحد مشخص است، چون هر جزء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واحد مشخص حادث است و مستلزم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باز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همه اجزاء رشته حوادث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معدّند و وجود و عدم معد شرط موجود بعد است و هر دو بر آن مقدمند، و ما رشته همه عدمها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را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معلولها هستند در نظر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عدم همه و همه آنها بر وجودها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شند</w:t>
      </w:r>
      <w:r w:rsidRPr="00951FB9">
        <w:rPr>
          <w:rtl/>
          <w:lang w:bidi="fa-IR"/>
        </w:rPr>
        <w:t xml:space="preserve"> نظ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بنظ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پس رشته عدمها همگ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وجودها باشند و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آنها گردند، و بعلاوه عدم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مقدمه وجود سابق شود و خلف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 و اگر همه و همه عدم سابق ندارند و بفرد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عدم معدّ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نبوده باز هم رشته معدّها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رفته</w:t>
      </w:r>
      <w:r w:rsidRPr="00951FB9">
        <w:rPr>
          <w:rtl/>
          <w:lang w:bidi="fa-IR"/>
        </w:rPr>
        <w:t>.</w:t>
      </w:r>
      <w:r w:rsidR="0099516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رها</w:t>
      </w:r>
      <w:r w:rsidRPr="00951FB9">
        <w:rPr>
          <w:rtl/>
          <w:lang w:bidi="fa-IR"/>
        </w:rPr>
        <w:t xml:space="preserve"> اعتراضات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وارد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: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گفته اند ازل را وقت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عدمها و جز آنها را در آن نشانه 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بلکه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برگشتش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آن اشکال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ندارد.</w:t>
      </w: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>: جمع هر عدم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عدم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تا هر چه برسد و تا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در گذشته زمان که نزد آنها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مورد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بر ما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زمان مشخص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ازل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نشانه 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گرچه در ازل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عدم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خاص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بهمراه وجود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پس از او است،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گاه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همه موجودات نابود باشند و عدم صرف حکمفرما شود.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>: بدان چه ما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اعتراض مردود است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فساد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حوادث است، و همه مفاسد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که ما ذکر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حوادث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باز ب</w:t>
      </w:r>
      <w:r w:rsidR="0099516A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tl/>
          <w:lang w:bidi="fa-IR"/>
        </w:rPr>
        <w:t xml:space="preserve"> گفت: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امروز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عدم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معد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و عدم معد معدّ تا برسد بلا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عدم معد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واسطه دارد درازتر است از آنکه واسطه ندارد و آنکه دو واسطه دارد از هر دو درازتر است و آنکه سه واسطه دارد از هر سه، و بفزون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رشته معدات امتداد اعدام لاحقه آنها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شود؛ و اگر به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رسد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عدم لاحق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گردد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خودش مسبوق بوجود معد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محال بودن آن روشن است.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برهان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و محکم، و اعتراضات برهان سلم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وارد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: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همه عدمها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اجزاء علت تامه پ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امروز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بهمراه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تحقق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و مشخصند بخلاف برهان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سلم</w:t>
      </w:r>
      <w:r w:rsidRPr="00951FB9">
        <w:rPr>
          <w:rtl/>
          <w:lang w:bidi="fa-IR"/>
        </w:rPr>
        <w:t xml:space="preserve">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فرجه را به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قف</w:t>
      </w:r>
      <w:r w:rsidRPr="00951FB9">
        <w:rPr>
          <w:rtl/>
          <w:lang w:bidi="fa-IR"/>
        </w:rPr>
        <w:t xml:space="preserve"> برد و نقطه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دو ساق فرض کرد.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9516A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سوم</w:t>
      </w:r>
      <w:r w:rsidRPr="00951FB9">
        <w:rPr>
          <w:rtl/>
          <w:lang w:bidi="fa-IR"/>
        </w:rPr>
        <w:t>: محقق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امور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بدنبال خود امور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دارند که مترتب بدانها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لازمه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نفوس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و از نظر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حادث، و چنانچه شرح آن گذشت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مجموع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موقوف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مجموع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کم شود،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مجموع دوم موقوف بر مجموع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 شده، و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</w:t>
      </w:r>
      <w:r w:rsidRPr="00951FB9">
        <w:rPr>
          <w:rtl/>
          <w:lang w:bidi="fa-IR"/>
        </w:rPr>
        <w:t xml:space="preserve"> تا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و تضا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مجموع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محقق شوند،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امور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همدگرند.</w:t>
      </w:r>
    </w:p>
    <w:p w:rsidR="00951FB9" w:rsidRPr="00951FB9" w:rsidRDefault="0099516A" w:rsidP="0099516A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3" w:name="_Toc63547828"/>
      <w:r w:rsidR="00951FB9" w:rsidRPr="00951FB9">
        <w:rPr>
          <w:rFonts w:hint="eastAsia"/>
          <w:rtl/>
          <w:lang w:bidi="fa-IR"/>
        </w:rPr>
        <w:lastRenderedPageBreak/>
        <w:t>مقصد</w:t>
      </w:r>
      <w:r w:rsidR="00951FB9" w:rsidRPr="00951FB9">
        <w:rPr>
          <w:rtl/>
          <w:lang w:bidi="fa-IR"/>
        </w:rPr>
        <w:t xml:space="preserve"> پنجم در دفع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شبهه 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فلاسفه</w:t>
      </w:r>
      <w:bookmarkEnd w:id="13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زبانزد ب</w:t>
      </w:r>
      <w:r w:rsidR="0099516A">
        <w:rPr>
          <w:rFonts w:hint="cs"/>
          <w:rtl/>
          <w:lang w:bidi="fa-IR"/>
        </w:rPr>
        <w:t xml:space="preserve">ی 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نان،</w:t>
      </w:r>
      <w:r w:rsidRPr="00951FB9">
        <w:rPr>
          <w:rtl/>
          <w:lang w:bidi="fa-IR"/>
        </w:rPr>
        <w:t xml:space="preserve"> و شک آوران راهزن حق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بر خواستاران آن. و در آن چند مرصد است:</w:t>
      </w:r>
      <w:r w:rsidRPr="00951FB9">
        <w:rPr>
          <w:rFonts w:hint="eastAsia"/>
          <w:rtl/>
          <w:lang w:bidi="fa-IR"/>
        </w:rPr>
        <w:t>مرصد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>: گفته اند: چون واجب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کسو</w:t>
      </w:r>
      <w:r w:rsidRPr="00951FB9">
        <w:rPr>
          <w:rtl/>
          <w:lang w:bidi="fa-IR"/>
        </w:rPr>
        <w:t xml:space="preserve"> نه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همه جهان جز او را در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آنچه علت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خواهد،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علت تامه آنها است و هر چه در اثر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خواه اراده زائد و خواه ذات او محقق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نه؟ اگر محقق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ازل جهان بهمراه او موجو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چون تخلف اثر از مؤثر تام محال است، و اگر نه وجود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محال است تا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چون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ذات خدا محال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خدا در ازل همه شرائط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را دارد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نه، اگر دارد اثر نخست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باشد، چون تخلف از علت تام نشدن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اگر ندارد جهان وابسته بشرط حادث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سخن در آن هم باز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</w:t>
      </w:r>
      <w:r w:rsidRPr="00951FB9">
        <w:rPr>
          <w:rtl/>
          <w:lang w:bidi="fa-IR"/>
        </w:rPr>
        <w:t xml:space="preserve"> و اگر آن هم شرط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خواهد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تسلسل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لازم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وجود شروط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آن باطل است بدان چه گذشت.</w:t>
      </w:r>
      <w:r w:rsidRPr="00951FB9">
        <w:rPr>
          <w:rFonts w:hint="eastAsia"/>
          <w:rtl/>
          <w:lang w:bidi="fa-IR"/>
        </w:rPr>
        <w:t>باز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اگر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شروط را در نظر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جز آنها و جز ذات واجب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شرط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لازمست بس 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شروط منظور نشده و آن خلف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شرط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پس ذات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مستقل است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مجموع،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شروط در همان آن حدوث اثر فراهم گردند و و</w:t>
      </w:r>
      <w:r w:rsidRPr="00951FB9">
        <w:rPr>
          <w:rFonts w:hint="eastAsia"/>
          <w:rtl/>
          <w:lang w:bidi="fa-IR"/>
        </w:rPr>
        <w:t>اجب</w:t>
      </w:r>
      <w:r w:rsidRPr="00951FB9">
        <w:rPr>
          <w:rtl/>
          <w:lang w:bidi="fa-IR"/>
        </w:rPr>
        <w:t xml:space="preserve"> هم در سلسله حدوث باشد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حدوث واجب و اگر نباشد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تخلف شروط از علت تامه خود و هر دو محالند،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همه و همه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ند؛</w:t>
      </w:r>
      <w:r w:rsidRPr="00951FB9">
        <w:rPr>
          <w:rtl/>
          <w:lang w:bidi="fa-IR"/>
        </w:rPr>
        <w:t xml:space="preserve"> و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شروط همه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باشند و مشروط آنها هم که عالم است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گر نه مشروط از مؤثر تام خود تخلف کرده که واجب و هم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شروط است، </w:t>
      </w:r>
      <w:r w:rsidRPr="00951FB9">
        <w:rPr>
          <w:rtl/>
          <w:lang w:bidi="fa-IR"/>
        </w:rPr>
        <w:lastRenderedPageBreak/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فرض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شرط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از مجموع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شروط دنبال هم باشند در حدوث و با هم باشند در بقاء، پس در آن حدوث جهان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امور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هم موجود باشد، و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ابطال تسلسل باتفاق در آن جار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بعلاوه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نوع فعل و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آن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الجمله مطلوب حاصل است، و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دنبال هم بودن د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حدوث و بقاء هر دو هست و دوتا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گاه همزمان نشوند، پس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عالم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بدنبال هم بودن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امور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امور بدنبال هم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ماده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باشند که شخص آن ماده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است، و چون ماده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صورت</w:t>
      </w:r>
      <w:r w:rsidRPr="00951FB9">
        <w:rPr>
          <w:rtl/>
          <w:lang w:bidi="fa-IR"/>
        </w:rPr>
        <w:t xml:space="preserve"> نبوده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جسم</w:t>
      </w:r>
      <w:r w:rsidRPr="00951FB9">
        <w:rPr>
          <w:rtl/>
          <w:lang w:bidi="fa-IR"/>
        </w:rPr>
        <w:t xml:space="preserve">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است.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گفته شود: شرائط بدنبال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چون تاث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فاعل در هر شرط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موقوف است بر شرط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تفاوت است نسبت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شروط و ترک آن و بر هم ترج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ندارند،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بمرجح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را باو کشان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روشن شود که لازم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و حوادث واسطه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ذاتش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روابطش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ار،</w:t>
      </w:r>
      <w:r w:rsidRPr="00951FB9">
        <w:rPr>
          <w:rtl/>
          <w:lang w:bidi="fa-IR"/>
        </w:rPr>
        <w:t xml:space="preserve"> ذاتش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رابطه اش حادث و آن حرکت است، و لازم دانسته اند وجود حرکت را که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بلکه وجود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حرکت را داشته باشد و آن حرکت از فلک اعظم است که خودش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آنچه هم در درون دارد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تا خلاء لا</w:t>
      </w:r>
      <w:r w:rsidRPr="00951FB9">
        <w:rPr>
          <w:rFonts w:hint="eastAsia"/>
          <w:rtl/>
          <w:lang w:bidi="fa-IR"/>
        </w:rPr>
        <w:t>زم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حرکت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طه</w:t>
      </w:r>
      <w:r w:rsidRPr="00951FB9">
        <w:rPr>
          <w:rtl/>
          <w:lang w:bidi="fa-IR"/>
        </w:rPr>
        <w:t xml:space="preserve"> در ذات خود اختلاف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تاث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هم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ماده مختلف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چون اجزاء متشابهه دارد، و حرکات 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افلاک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ثابت کردند که از اجتماع و اختلافشان در سرعت و بطوء و جهه و و اوضاع گوناگون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گردد چون مقارنه ها، مقابله ها ترب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عها،</w:t>
      </w:r>
      <w:r w:rsidRPr="00951FB9">
        <w:rPr>
          <w:rtl/>
          <w:lang w:bidi="fa-IR"/>
        </w:rPr>
        <w:t xml:space="preserve"> تسد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سها</w:t>
      </w:r>
      <w:r w:rsidRPr="00951FB9">
        <w:rPr>
          <w:rtl/>
          <w:lang w:bidi="fa-IR"/>
        </w:rPr>
        <w:t xml:space="preserve"> تثل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ثها</w:t>
      </w:r>
      <w:r w:rsidRPr="00951FB9">
        <w:rPr>
          <w:rtl/>
          <w:lang w:bidi="fa-IR"/>
        </w:rPr>
        <w:t xml:space="preserve"> و جز آنها و رشته حوادث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آنها در </w:t>
      </w:r>
      <w:r w:rsidRPr="00951FB9">
        <w:rPr>
          <w:rtl/>
          <w:lang w:bidi="fa-IR"/>
        </w:rPr>
        <w:lastRenderedPageBreak/>
        <w:t>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منظم گردد.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شبهه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انات</w:t>
      </w:r>
      <w:r w:rsidRPr="00951FB9">
        <w:rPr>
          <w:rtl/>
          <w:lang w:bidi="fa-IR"/>
        </w:rPr>
        <w:t xml:space="preserve"> قو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شبهه آنها است،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روشهائ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روش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>: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متکلمان مشهور است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جهان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دانند بپندار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 جهت استمرار و تجدد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 و ذات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واسطه</w:t>
      </w:r>
      <w:r w:rsidRPr="00951FB9">
        <w:rPr>
          <w:rtl/>
          <w:lang w:bidi="fa-IR"/>
        </w:rPr>
        <w:t xml:space="preserve"> باشد تا تخلف معلول از علت تامه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 واسطه خود زمانست و آن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بلکه امر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انتزاع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وجود آن نادرست است، ما آن را مننزع از موجود ممکن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قدم ممکن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بلکه از بقاء خدا انتزاع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چنانچه آنان ربط حادث را با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بحرکت و زمان درست کنند ما آن را با همان زمان درست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زمان حرکت فلک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اگر ف</w:t>
      </w:r>
      <w:r w:rsidRPr="00951FB9">
        <w:rPr>
          <w:rFonts w:hint="eastAsia"/>
          <w:rtl/>
          <w:lang w:bidi="fa-IR"/>
        </w:rPr>
        <w:t>لک</w:t>
      </w:r>
      <w:r w:rsidRPr="00951FB9">
        <w:rPr>
          <w:rtl/>
          <w:lang w:bidi="fa-IR"/>
        </w:rPr>
        <w:t xml:space="preserve"> هم بچرخد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امتداد و کشش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بنظر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نامش زمانست.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صرف توهم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گرچه زمان وجود وهم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فرض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موجودات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شود گرچه فاعل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فلاسفه هم با ما هم- قولند که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امتداد مستقل موجود در ذهن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منشأ انتزاعش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وجود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سرمد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که نه امتداد دارد و نه اندا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و چون حرکت وجود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نامش را آن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نهادند، و پنداشتند همانست که در ذهن امتداد متصل ناثابت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بوجود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آورد، و مانند حرکت رشته نما است و نامش زمان است، و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وجود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در خارج نه لزوم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نه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(الرئ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) هم در شفا همان دعو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چند بار و در چند فصل بچند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آورده،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اورده،</w:t>
      </w:r>
      <w:r w:rsidRPr="00951FB9">
        <w:rPr>
          <w:rtl/>
          <w:lang w:bidi="fa-IR"/>
        </w:rPr>
        <w:t xml:space="preserve"> و مقلد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خوشب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باور داشته اند و بدنبالش رفته، و اگر تقل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چرا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و ائمه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عقل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ممکن اس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بطلان آن آورد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ما وارد است بر آنها هم وارد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اعتراض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زمان بوجود موهوم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خود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هم ندارد و ترج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اجزاءش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مردود است که گرچه در خارج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واقع هست و عقل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تواند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قضاوت کند، و اگر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صرف فرض است تخلف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علت و معلول تحقق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ابد،</w:t>
      </w:r>
      <w:r w:rsidRPr="00951FB9">
        <w:rPr>
          <w:rtl/>
          <w:lang w:bidi="fa-IR"/>
        </w:rPr>
        <w:t xml:space="preserve"> و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سؤال از ترج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مرجح نباشد و اصل اعتراض آنها ساقط است، و حاصل جواب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در ازل همه شرائط 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موجود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نبوده،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پس توقف بحدوث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همان گذشت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وجود عالم وابسته بآنست و رابط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حادث است، چنانچه فلاسفه حرکت را رابطه دانسته اند،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واسطه بودن آن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حرکت توسط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سرمد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بلکه متحرک بدان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اجسام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چنانچه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زمان گرچه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دارد،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از حرکت و جسم برنخاسته تا خودش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اش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 همان ذات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خدا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زمان گرچه گذر است و خدا ثابت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ندارد که نتواند از ذات ثابت خدا برداشت شود و بسا که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جهان گذرا نباشد و با ذات ثابت خدا از نظر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 نتوان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درک کرد تناسب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باشد، و ندانستن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نگردد، چنانچه زوج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فرد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بالائ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بودن و جز آن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که تناسب آنها روشن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واقع تناسب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 از آن آگاه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اعتراض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مناسبت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بفلاسفه هم وارد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زمان و حرکت قطع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و حرکت توسط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با آنکه در اوصاف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هم جدا باشند.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اعتراض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وارد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گفته اند: وصف بقاء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موقوف بر زمانست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مفهومش وجود در آنات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اگر زمانهم از ذات خدا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موقوف بر آنست و دور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مردود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مسامحه شده از نظر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مطلب،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زمان ذات خدا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بخود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موقوف بر زمان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گرچه ملازم آنست و دور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انتزاع بقاء متاخر است از ذات، بلکه از انتزاع زمان.</w:t>
      </w:r>
      <w:r w:rsidRPr="00951FB9">
        <w:rPr>
          <w:rFonts w:hint="eastAsia"/>
          <w:rtl/>
          <w:lang w:bidi="fa-IR"/>
        </w:rPr>
        <w:t>اعتراض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شده که اگر زمان از ذات خدا انتزاع شود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وصف او گردد، مانند علم و اراده و قدرت و خلق و جز آن از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خدا نه زمانست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چنانه عقل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گواه است و اخبار معصوم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.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هر چه از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انتزاع شود وصف او گردد،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وصف شدن ارتباط مخصوص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دارد که مجرد انتزاع مستلزم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بر مدع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اثبات آن لازم است، بعلاوه اگر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خدا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مقصود از اخبار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خدا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 ظرف زمان قرار ندارد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و بعد از او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قرار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مکان باو احاطه کند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منافات ندارد که همراه زمان باشد از ازل تا ابد که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طور هم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هست</w:t>
      </w:r>
      <w:r w:rsidRPr="00951FB9">
        <w:rPr>
          <w:rtl/>
          <w:lang w:bidi="fa-IR"/>
        </w:rPr>
        <w:t xml:space="preserve"> و اطلاق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بر خدا مانع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چون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لغت و عرف بهمان معنا باشد که بر خدا روا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البته خدا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نه در آن بوده و نه همراه آن از ازل تا ابد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خدا بزمان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همراه زمان از ازل تا ابد مانع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عقل و نقل ندارد بلکه توص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خدا به باق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دائم، سرمد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ابد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گواه صدق آنست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مقصود از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خدا در سائر نصوص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احاطه زمانست بوجود او مانند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که دچار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با شب و روز و ماه سال اندازه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مانند حوادث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و عمر بشر.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روش</w:t>
      </w:r>
      <w:r w:rsidRPr="00951FB9">
        <w:rPr>
          <w:rtl/>
          <w:lang w:bidi="fa-IR"/>
        </w:rPr>
        <w:t xml:space="preserve"> دوم: جواب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وجه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همراه زمان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چنانچه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اشاره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گواه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از اخبار و ببرخ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اشاره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در کتاب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گذشت، مانند آنچه صدوق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فر</w:t>
      </w:r>
      <w:r w:rsidRPr="00951FB9">
        <w:rPr>
          <w:rFonts w:hint="eastAsia"/>
          <w:rtl/>
          <w:lang w:bidi="fa-IR"/>
        </w:rPr>
        <w:t>مود</w:t>
      </w:r>
      <w:r w:rsidRPr="00951FB9">
        <w:rPr>
          <w:rtl/>
          <w:lang w:bidi="fa-IR"/>
        </w:rPr>
        <w:t>: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بزمان وصف شود، نه به مکان و نه بحرکت و نه بسکون و نه انتقال، بلکه او است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زمان و مکان و حرکت و سکون، برتر است خدا از آنچه ستمکاران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برتر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="0099516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آنچه از امام هفتم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و مکان بوده، و اکنون هم چنانست که بوده (الخبر) و در خبر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است از آن حضرت که خدا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اجراء نشود و در کاف</w:t>
      </w:r>
      <w:r w:rsidRPr="00951FB9">
        <w:rPr>
          <w:rFonts w:hint="cs"/>
          <w:rtl/>
          <w:lang w:bidi="fa-IR"/>
        </w:rPr>
        <w:t>ی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جز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در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«خدا اوصاف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اش را ندارد».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الشّهداء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در ضمن خطبه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که: «قد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از دهر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ست»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ظاهرا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قدم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که از مقارنه زمان </w:t>
      </w:r>
      <w:r w:rsidRPr="00951FB9">
        <w:rPr>
          <w:rtl/>
          <w:lang w:bidi="fa-IR"/>
        </w:rPr>
        <w:lastRenderedPageBreak/>
        <w:t>باشد، و فرموده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گذشت که: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وقت محدود، و مدت ممدود و نعت محدود.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نهج البلاغه است که: حال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ندارد تا آغاز باشد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شود، و ظاهر باشد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باطن بود، و فرموده او گذشت که:</w:t>
      </w:r>
      <w:r w:rsidR="0099516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وقتها</w:t>
      </w:r>
      <w:r w:rsidRPr="00951FB9">
        <w:rPr>
          <w:rtl/>
          <w:lang w:bidi="fa-IR"/>
        </w:rPr>
        <w:t xml:space="preserve"> بهمراه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و فرموده اش: روزگار بر او نگردد تا حال گوناگون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ابد،</w:t>
      </w:r>
      <w:r w:rsidRPr="00951FB9">
        <w:rPr>
          <w:rtl/>
          <w:lang w:bidi="fa-IR"/>
        </w:rPr>
        <w:t xml:space="preserve"> و فرموده اش. وصف او را نه محدود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نه نعمت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 و نه وقت معدود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نه مدت ممدود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="0099516A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امام کاظم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آورده: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بزمان و مکان وصف نشود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دوره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دراز شبانه روز بر او نچرخند، و باز از اوست که: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بوده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دهرها، و پس از گذشت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و از آن حضرت گذشت که: خدا پس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 بتنهائ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باز گردد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او نباشد، چنانچه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 بود پس از 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باشد، نه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نه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ذعلب هم گذشت: اوقاتش در برنگ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>- تا فرمود- بوقت 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خبر داد وقت گذار خود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ندارد.</w:t>
      </w:r>
      <w:r w:rsidR="0099516A" w:rsidRPr="00951FB9">
        <w:rPr>
          <w:rtl/>
          <w:lang w:bidi="fa-IR"/>
        </w:rPr>
        <w:t xml:space="preserve"> </w:t>
      </w:r>
    </w:p>
    <w:p w:rsidR="00951FB9" w:rsidRPr="00951FB9" w:rsidRDefault="00951FB9" w:rsidP="0099516A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خطبه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: بودش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وقتها است و آغازش ازل است- تا فرمود- چگونه بر او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آنچه خود اجراء کرده- در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خطبه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: گفته نشود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بوده؟ مدت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مقرر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به تا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در خطبه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هم گذشت: وقتها بهمراهش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>- تا فرمود: آنها را بپ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از هم جدا کرد تا دانسته شود که خود 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و نه پس- تا فرمود-: بوقت 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خبر داد که وقت گزارشان را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نباشد- تا فرمود- از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وقت او نشود،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را فرا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بهمراه مقارن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</w:t>
      </w:r>
      <w:r w:rsidRPr="00951FB9">
        <w:rPr>
          <w:rtl/>
          <w:lang w:bidi="fa-IR"/>
        </w:rPr>
        <w:lastRenderedPageBreak/>
        <w:t>فرمود هر چه در خلق است در خالق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هر چه در خلق روا است در صانع آن </w:t>
      </w:r>
      <w:r w:rsidRPr="00951FB9">
        <w:rPr>
          <w:rFonts w:hint="eastAsia"/>
          <w:rtl/>
          <w:lang w:bidi="fa-IR"/>
        </w:rPr>
        <w:t>ممتنع</w:t>
      </w:r>
      <w:r w:rsidRPr="00951FB9">
        <w:rPr>
          <w:rtl/>
          <w:lang w:bidi="fa-IR"/>
        </w:rPr>
        <w:t xml:space="preserve"> است و حرکت و سکون بر او روا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چگونه بر او روا باشد آنچه خودش اجراء کرده و باو باز گردد آنچه خودش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ده؟</w:t>
      </w:r>
      <w:r w:rsidRPr="00951FB9">
        <w:rPr>
          <w:rtl/>
          <w:lang w:bidi="fa-IR"/>
        </w:rPr>
        <w:t xml:space="preserve"> و از امام باقر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بوده باشد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است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شترشان</w:t>
      </w:r>
      <w:r w:rsidRPr="00951FB9">
        <w:rPr>
          <w:rtl/>
          <w:lang w:bidi="fa-IR"/>
        </w:rPr>
        <w:t xml:space="preserve"> گذشت و ظاهر همه و بلکه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نبودن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سبحانست و هر آنچه از خدا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اندازه کند هم بر آن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چون زمان هم بحسب ظاهر 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همچنان است هر چه دلالت کند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تجدّد حال بر او محال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آنچه بر خلاف آن دلالت دارد چون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 29-</w:t>
      </w:r>
      <w:r w:rsidRPr="00951FB9">
        <w:rPr>
          <w:rFonts w:hint="eastAsia"/>
          <w:rtl/>
          <w:lang w:bidi="fa-IR"/>
        </w:rPr>
        <w:t>الرحمن»</w:t>
      </w:r>
      <w:r w:rsidRPr="00951FB9">
        <w:rPr>
          <w:rtl/>
          <w:lang w:bidi="fa-IR"/>
        </w:rPr>
        <w:t xml:space="preserve"> و قول خدا «آسمانها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شش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54- الاعراف» و مانند آنها که گذشت بسا که از نارسائ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عموم اهل زبان تجرد از زمان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فهمند</w:t>
      </w:r>
      <w:r w:rsidRPr="00951FB9">
        <w:rPr>
          <w:rtl/>
          <w:lang w:bidi="fa-IR"/>
        </w:rPr>
        <w:t xml:space="preserve"> و الفاظ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معروف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عموم مردم وضع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البته تصور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سخت است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بلطف 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حه</w:t>
      </w:r>
      <w:r w:rsidRPr="00951FB9">
        <w:rPr>
          <w:rtl/>
          <w:lang w:bidi="fa-IR"/>
        </w:rPr>
        <w:t xml:space="preserve"> دارد.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قول خدا است «او با شما است هر جا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4- الحد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و همراه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با زمان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بامکانست و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>.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گفت: زمان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خدا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شده و زمان بالعرض را داراست چنانچه از سخن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در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«سرمد»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زمانست و اثبات نت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 xml:space="preserve"> آن مانند صفات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ابزار آنها را ندارد و نت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 xml:space="preserve"> آنها را دارد چون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و جز آنها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ثابت شده، و همچنانست رحمت و غضب و لطف خدا که ابزار آنها مانند دل و احساس از او منتف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نت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 xml:space="preserve"> آنها که بخشش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عقابست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ثابتند، و خود </w:t>
      </w:r>
      <w:r w:rsidRPr="00951FB9">
        <w:rPr>
          <w:rtl/>
          <w:lang w:bidi="fa-IR"/>
        </w:rPr>
        <w:lastRenderedPageBreak/>
        <w:t>زمان هم از خدا منف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 xml:space="preserve"> آن که توص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و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وجود آنها در امروز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و جز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ثابت است، و خود افعال خدا بدان موصوفند،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 آنها را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درک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تجدد و گذرائ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ذات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چنان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خدا بالقوه و بالفعل داشته باشد.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استبعاد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همه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عج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است،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در خاطر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شمندان</w:t>
      </w:r>
      <w:r w:rsidRPr="00951FB9">
        <w:rPr>
          <w:rtl/>
          <w:lang w:bidi="fa-IR"/>
        </w:rPr>
        <w:t xml:space="preserve"> نگنجند، عقول بشر بدانها نرسد بلکه بدنبال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خود خسته و وامانده باز گردند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دانش راسخان در علم اعتراف بعجز از درک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و چگونگ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حضرت او سبحانه کشش و درازا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چون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ممکنات منطبق بر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زمان، بلکه خدا برتر از آنست که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بمانند او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وجوه است آنچه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صدوق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مجالس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کردند بسند خود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در ضمن خطبه 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فرموده: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بود معنا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وجود است، و اگر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است که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خطبه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بودنش جلوگ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جولان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ها است در ساحت ذات او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پرتاب کردن خردها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سرکش است، کنهش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کند، و </w:t>
      </w:r>
      <w:r w:rsidRPr="00951FB9">
        <w:rPr>
          <w:rFonts w:hint="eastAsia"/>
          <w:rtl/>
          <w:lang w:bidi="fa-IR"/>
        </w:rPr>
        <w:t>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اوهام گردان را از بن برکند ...</w:t>
      </w: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که خرد خردمندان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مسأله سرگردانست،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محققان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زمان ثابت کرده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ذهن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انتزاع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از بقا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چنانچه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حکماء و محققان عروض زمان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واجب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عقول مجرده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همه </w:t>
      </w:r>
      <w:r w:rsidRPr="00951FB9">
        <w:rPr>
          <w:rFonts w:hint="eastAsia"/>
          <w:rtl/>
          <w:lang w:bidi="fa-IR"/>
        </w:rPr>
        <w:t>کار</w:t>
      </w:r>
      <w:r w:rsidRPr="00951FB9">
        <w:rPr>
          <w:rtl/>
          <w:lang w:bidi="fa-IR"/>
        </w:rPr>
        <w:t xml:space="preserve"> و کمالشان بالفعل است بپندار حکماء محال دانند. و ارسطو در «اثولوج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ا»</w:t>
      </w:r>
      <w:r w:rsidRPr="00951FB9">
        <w:rPr>
          <w:rtl/>
          <w:lang w:bidi="fa-IR"/>
        </w:rPr>
        <w:t xml:space="preserve"> گفته: موجود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تنها در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مناسب او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فاعل نخست همان وجود 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آنجا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هم در آنجا استوار است، و بناچار 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پابرجا، چنانچه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 بر خدا درست و تمام است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نباشد، و همه در بر او برپا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از نخست چنان باشند و در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هم چنان باشند.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گفته: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 آنجا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است و در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گفته</w:t>
      </w:r>
      <w:r w:rsidR="0099516A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شنونده سخن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لسوف</w:t>
      </w:r>
      <w:r w:rsidRPr="00951FB9">
        <w:rPr>
          <w:rtl/>
          <w:lang w:bidi="fa-IR"/>
        </w:rPr>
        <w:t>- مقصودش- استاد او افلاطونست- که بلفظ او توجه کند و پندارد که او گفته: خدا خلق را در زمان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راستش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شرح</w:t>
      </w:r>
      <w:r w:rsidRPr="00951FB9">
        <w:rPr>
          <w:rtl/>
          <w:lang w:bidi="fa-IR"/>
        </w:rPr>
        <w:t xml:space="preserve"> بود شدن بناچار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را در شرح بود شدن آوردند، و همچنان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شرح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فوق زمان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لفظ را آوردند، چون هر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خواهد</w:t>
      </w:r>
      <w:r w:rsidRPr="00951FB9">
        <w:rPr>
          <w:rtl/>
          <w:lang w:bidi="fa-IR"/>
        </w:rPr>
        <w:t xml:space="preserve"> علت را شرح دهد ناچار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زمان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کشد چون علت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معلول باشد و شنونده توهم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زمانست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اند: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راه واژه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نما در کلام شارع آمده است.</w:t>
      </w:r>
      <w:r w:rsidR="0099516A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هم در 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قات</w:t>
      </w:r>
      <w:r w:rsidRPr="00951FB9">
        <w:rPr>
          <w:rtl/>
          <w:lang w:bidi="fa-IR"/>
        </w:rPr>
        <w:t xml:space="preserve"> و شفا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کرده که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چنانچه بعض سخنانش گذشت، و هم فاراب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فصوص و 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قات،</w:t>
      </w:r>
      <w:r w:rsidRPr="00951FB9">
        <w:rPr>
          <w:rtl/>
          <w:lang w:bidi="fa-IR"/>
        </w:rPr>
        <w:t xml:space="preserve">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اشراق، و علامه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شارح تلو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حات،</w:t>
      </w:r>
      <w:r w:rsidRPr="00951FB9">
        <w:rPr>
          <w:rtl/>
          <w:lang w:bidi="fa-IR"/>
        </w:rPr>
        <w:t xml:space="preserve"> فخر الد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محقق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محقق طوس</w:t>
      </w:r>
      <w:r w:rsidRPr="00951FB9">
        <w:rPr>
          <w:rFonts w:hint="cs"/>
          <w:rtl/>
          <w:lang w:bidi="fa-IR"/>
        </w:rPr>
        <w:t>ی</w:t>
      </w:r>
      <w:r w:rsidR="00320347" w:rsidRPr="00A85C13">
        <w:rPr>
          <w:rFonts w:eastAsiaTheme="minorHAnsi"/>
          <w:rtl/>
        </w:rPr>
        <w:t xml:space="preserve"> </w:t>
      </w:r>
      <w:r w:rsidR="00320347" w:rsidRPr="00320347">
        <w:rPr>
          <w:rStyle w:val="libAlaemChar"/>
          <w:rtl/>
        </w:rPr>
        <w:t>رحمه‌الله</w:t>
      </w:r>
      <w:r w:rsidR="00320347" w:rsidRPr="00A85C13">
        <w:rPr>
          <w:rtl/>
        </w:rPr>
        <w:t xml:space="preserve"> </w:t>
      </w:r>
      <w:r w:rsidRPr="00951FB9">
        <w:rPr>
          <w:rtl/>
          <w:lang w:bidi="fa-IR"/>
        </w:rPr>
        <w:t>در نقد المحصل گفته: و اما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هر چه ع</w:t>
      </w:r>
      <w:r w:rsidRPr="00951FB9">
        <w:rPr>
          <w:rFonts w:hint="eastAsia"/>
          <w:rtl/>
          <w:lang w:bidi="fa-IR"/>
        </w:rPr>
        <w:t>لت</w:t>
      </w:r>
      <w:r w:rsidRPr="00951FB9">
        <w:rPr>
          <w:rtl/>
          <w:lang w:bidi="fa-IR"/>
        </w:rPr>
        <w:t xml:space="preserve">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شرط وجود آنست در ظرف زمان و همراه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مگر در توهّم که آنها را </w:t>
      </w:r>
      <w:r w:rsidRPr="00951FB9">
        <w:rPr>
          <w:rtl/>
          <w:lang w:bidi="fa-IR"/>
        </w:rPr>
        <w:lastRenderedPageBreak/>
        <w:t>بازمان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سنجد،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عقل چنانچه از تقدم مکان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دارد از تقدم زمان هم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دارد،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است گفته شود خدا را تقدم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 جهان نه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اگر چه ذهن از فهمش عاجز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پاسخ سؤالها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گفته: چون لامکانست همه جا باو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نسبت دارد و چون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زمانست همه زمانها از حال و گذشته 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نسبت باو برابرند، و در شرح رساله (العلم) گفته: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خدا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گرانست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هر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رامون</w:t>
      </w:r>
      <w:r w:rsidRPr="00951FB9">
        <w:rPr>
          <w:rtl/>
          <w:lang w:bidi="fa-IR"/>
        </w:rPr>
        <w:t xml:space="preserve">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سرمد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بگردد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 خدا در وجود همراه دانسته-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- بدان که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رفتن</w:t>
      </w:r>
      <w:r w:rsidRPr="00951FB9">
        <w:rPr>
          <w:rtl/>
          <w:lang w:bidi="fa-IR"/>
        </w:rPr>
        <w:t xml:space="preserve"> حکما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اصل را بلکه همان احتمال عقل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حل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در حدوث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گفته اند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ع</w:t>
      </w:r>
      <w:r w:rsidRPr="00951FB9">
        <w:rPr>
          <w:rFonts w:hint="eastAsia"/>
          <w:rtl/>
          <w:lang w:bidi="fa-IR"/>
        </w:rPr>
        <w:t>قل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محال بودن عروض زمان بر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زمان گذرائ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که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</w:t>
      </w:r>
      <w:r w:rsidRPr="00951FB9">
        <w:rPr>
          <w:rtl/>
          <w:lang w:bidi="fa-IR"/>
        </w:rPr>
        <w:t xml:space="preserve"> و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چنانچه نزد عقل روشن است و در کتب مشروح است، و گذرائ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خدا محال است و عقل و نقل بر آن دلالت دارند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چون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مقدمه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با آنچه ما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در باره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دهر و سرمد نقل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دفع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بر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حدوث جهان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علت تامه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معلول جدا 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تخلف در علت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فرض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علت تامه در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معلول در آن زمان با او نباشد،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علت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علت و معلول هر دو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زمانند، اما خود علت که خدا است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گذشت و اما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هم که اصلا زمان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جز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گانه در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نبوده است.</w:t>
      </w:r>
      <w:r w:rsidRPr="00951FB9">
        <w:rPr>
          <w:rFonts w:hint="eastAsia"/>
          <w:rtl/>
          <w:lang w:bidi="fa-IR"/>
        </w:rPr>
        <w:t>خلاصه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اگر علت و معلول هر دو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lastRenderedPageBreak/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آن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زمان باشند و گر نه، مانند تخلف در مکان که اگر هر دو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 هم باشند چون اجتماع و افتراق و تماس و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تصور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اگر هر دو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ندارد،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ن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در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چرا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جزء شده و در آن جزء نشده،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شده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نشده،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خلق جهان نه زمان بوده و نه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بوده، و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اوهام دروغ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الفت ذهن بازمان و مکانند.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بسا توهم شود که چرا جهان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شده، بالاتر نشده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 نشده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سو و آن سو نشده و توهّمات و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الات</w:t>
      </w:r>
      <w:r w:rsidRPr="00951FB9">
        <w:rPr>
          <w:rtl/>
          <w:lang w:bidi="fa-IR"/>
        </w:rPr>
        <w:t xml:space="preserve"> پوچ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خدا جل شانه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امور پاک است،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خرد و هوش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بکنه عظمت و جلالش راه ندارد و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رامون</w:t>
      </w:r>
      <w:r w:rsidRPr="00951FB9">
        <w:rPr>
          <w:rtl/>
          <w:lang w:bidi="fa-IR"/>
        </w:rPr>
        <w:t xml:space="preserve"> کبر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مخلوق پ</w:t>
      </w:r>
      <w:r w:rsidRPr="00951FB9">
        <w:rPr>
          <w:rFonts w:hint="eastAsia"/>
          <w:rtl/>
          <w:lang w:bidi="fa-IR"/>
        </w:rPr>
        <w:t>رواز</w:t>
      </w:r>
      <w:r w:rsidRPr="00951FB9">
        <w:rPr>
          <w:rtl/>
          <w:lang w:bidi="fa-IR"/>
        </w:rPr>
        <w:t xml:space="preserve"> ندارد.</w:t>
      </w:r>
      <w:r w:rsidRPr="00951FB9">
        <w:rPr>
          <w:rFonts w:hint="eastAsia"/>
          <w:rtl/>
          <w:lang w:bidi="fa-IR"/>
        </w:rPr>
        <w:t>آنچه</w:t>
      </w:r>
      <w:r w:rsidRPr="00951FB9">
        <w:rPr>
          <w:rtl/>
          <w:lang w:bidi="fa-IR"/>
        </w:rPr>
        <w:t xml:space="preserve"> گفته اند که ما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اجزاء جهان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بهمراه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و اگر چه امتداد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و چرخ و جنبش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و شب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ممنوع است، 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گفته شود،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حدود 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نظر وضع و رتبه گرچه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جابگ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نباشد، و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بعد موهوم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خلاء را ثابت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دانند،</w:t>
      </w:r>
      <w:r w:rsidRPr="00951FB9">
        <w:rPr>
          <w:rtl/>
          <w:lang w:bidi="fa-IR"/>
        </w:rPr>
        <w:t xml:space="preserve"> و توهم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امتداد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الفت بازمان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مکان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اتست</w:t>
      </w:r>
      <w:r w:rsidRPr="00951FB9">
        <w:rPr>
          <w:rtl/>
          <w:lang w:bidi="fa-IR"/>
        </w:rPr>
        <w:t xml:space="preserve">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ندارد.</w:t>
      </w:r>
      <w:r w:rsidR="00320347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 گفته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شود: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حرکت و رشته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طرف گذشته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دارند و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رسند</w:t>
      </w:r>
      <w:r w:rsidRPr="00951FB9">
        <w:rPr>
          <w:rtl/>
          <w:lang w:bidi="fa-IR"/>
        </w:rPr>
        <w:t xml:space="preserve"> و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امتداد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بوده، نه 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ثابت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قهار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نبوده،</w:t>
      </w:r>
      <w:r w:rsidRPr="00951FB9">
        <w:rPr>
          <w:rtl/>
          <w:lang w:bidi="fa-IR"/>
        </w:rPr>
        <w:t xml:space="preserve"> و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به «موجودات همه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رسند»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«آغاز موجودات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محض است» از </w:t>
      </w:r>
      <w:r w:rsidRPr="00951FB9">
        <w:rPr>
          <w:rtl/>
          <w:lang w:bidi="fa-IR"/>
        </w:rPr>
        <w:lastRenderedPageBreak/>
        <w:t>تنگنا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که عبارت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مطلب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بعدم بطور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تصور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مانند 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و امتداد ناثابت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مکان و ابعاد ثابت که ابعاد ثابت و مکان به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وندد</w:t>
      </w:r>
      <w:r w:rsidRPr="00951FB9">
        <w:rPr>
          <w:rtl/>
          <w:lang w:bidi="fa-IR"/>
        </w:rPr>
        <w:t xml:space="preserve"> نسبت به بعد و جسم،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جسم نه بعد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نه فضائ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موجود نه موهوم تا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اگر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دست در آن دراز کند بماند و در آن فرو نشود،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برخورد با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سخت و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جلوگ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بعد و فضاء.</w:t>
      </w:r>
      <w:r w:rsidR="00320347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پس از شمارش اجسام جهان فرمود، در پس آن نه فراخ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نه تنگ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بوهم گنجد، و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وضع در ما ورا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و همه موجودات ممکنه از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گذشته که امتداد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اصلا نه موجود چنانچه حکماء پندارند و نه موهوم چنانچه متک</w:t>
      </w:r>
      <w:r w:rsidRPr="00951FB9">
        <w:rPr>
          <w:rFonts w:hint="eastAsia"/>
          <w:rtl/>
          <w:lang w:bidi="fa-IR"/>
        </w:rPr>
        <w:t>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توهم کرده اند عدمند نه جنبش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تواند بود چنانچه حکماء آن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لا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زمان آورده اند، بلکه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مطلق است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مردم بابعاد ثابت و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بدنبال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عادت کرده اند تصور عدم محض بر متکلمان دشوار آمده، و بابعاد موهوم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خلاء ملتزم شدند و چون موجودات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تصور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صرف را سخت دانسته اند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حکماء بزمان ن</w:t>
      </w:r>
      <w:r w:rsidRPr="00951FB9">
        <w:rPr>
          <w:rFonts w:hint="eastAsia"/>
          <w:rtl/>
          <w:lang w:bidi="fa-IR"/>
        </w:rPr>
        <w:t>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دلبسته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متکلمان بزمان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موهوم و البته تصور در زمان صرف دشوارتر است از تصور لا مکان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بدقت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فزون و هوش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سرشار دارد.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جواب بس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محکم است،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مرتض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کراچک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آن را پسند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اند،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پاسخ شبهه معتقد بقدم عالم در ضمن کلامش </w:t>
      </w: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>: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صانع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صنع خود باشد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اوقات و ازمان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اندازه فرض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که زمان را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ندانسته بلکه آن را امر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شمرده و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او 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اللَّه عنه بحدوث زمان گذشت و گفت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آنچه را در آغاز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آورد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بود و زمان حرکت فلک است در مقصد دوم گذشت.</w:t>
      </w:r>
      <w:r w:rsidRPr="00951FB9">
        <w:rPr>
          <w:rFonts w:hint="eastAsia"/>
          <w:rtl/>
          <w:lang w:bidi="fa-IR"/>
        </w:rPr>
        <w:t>کراچک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چون ملحدان چاره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نجستند که تقدم صانع را بر صنع دفع کنند گفتند تقدم او برتبه است نه بزمان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آنها بپرس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تقدم رتبه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چه؟</w:t>
      </w:r>
      <w:r w:rsidRPr="00951FB9">
        <w:rPr>
          <w:rFonts w:hint="eastAsia"/>
          <w:rtl/>
          <w:lang w:bidi="fa-IR"/>
        </w:rPr>
        <w:t>جواب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فعال و مدبر آنست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پس در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برگشت بکلام اول و گفت هر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مصنوع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پرسش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باز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اعتراف کردند که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 و از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 خواست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چاره نجستند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وجود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بهمان مفهوم معلوم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و بود شده.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ما نگوئ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تقدم بحسب زمانست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زمان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است و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هاست، و شرط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بودن در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 زمان باشد،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بعض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زمان ببعض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ندارد و سخن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بلند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است، و هر که بفه</w:t>
      </w:r>
      <w:r w:rsidRPr="00951FB9">
        <w:rPr>
          <w:rFonts w:hint="eastAsia"/>
          <w:rtl/>
          <w:lang w:bidi="fa-IR"/>
        </w:rPr>
        <w:t>مد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را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او حل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پس</w:t>
      </w:r>
      <w:r w:rsidRPr="00951FB9">
        <w:rPr>
          <w:rtl/>
          <w:lang w:bidi="fa-IR"/>
        </w:rPr>
        <w:t xml:space="preserve">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جواب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شبهه معتقد بقدم عالم گفته: هر جا گفته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نخست حوادث اوقات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مقصودش وقت فرض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نه وقت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اوقات </w:t>
      </w:r>
      <w:r w:rsidRPr="00951FB9">
        <w:rPr>
          <w:rtl/>
          <w:lang w:bidi="fa-IR"/>
        </w:rPr>
        <w:lastRenderedPageBreak/>
        <w:t>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ثابت شده که کار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را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اگر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اول کارها اوقا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آن را نقض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بمذهب خصم درآئ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پناه بخدا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گفتار.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دانشمند گفته: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«م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ده»</w:t>
      </w:r>
      <w:r w:rsidRPr="00951FB9">
        <w:rPr>
          <w:rtl/>
          <w:lang w:bidi="fa-IR"/>
        </w:rPr>
        <w:t xml:space="preserve"> چون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لفظ دو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محدود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رساند</w:t>
      </w:r>
      <w:r w:rsidRPr="00951FB9">
        <w:rPr>
          <w:rtl/>
          <w:lang w:bidi="fa-IR"/>
        </w:rPr>
        <w:t xml:space="preserve"> و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محدود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ندارد،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و سخن را کشانده تا گفته؛ و مقصود ما از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فعل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طولان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خودش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و تجدد است و همان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و حرکت است که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دشمن است.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ذهن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امتداد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تحقق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جوابش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نه هر چه در ذهن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درست باشد،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از جهان خلاء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ذهن نگنجد، و سخن را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تا گفته: بمن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اگر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بشما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مکان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ذهن من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پس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مکان و سوئ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جوابش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آنچه جسم فرض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ذهن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اما آنچه جسم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لامکانست در ذهن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جواب ما بشما.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متکلم گفت: اگر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چون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خدا</w:t>
      </w:r>
      <w:r w:rsidRPr="00951FB9">
        <w:rPr>
          <w:rFonts w:hint="cs"/>
          <w:rtl/>
          <w:lang w:bidi="fa-IR"/>
        </w:rPr>
        <w:t>ی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سبحان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نبوده، گفته اند، بلکه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بوده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هست بوده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نبوده سپس او بوده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هم بوده 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سپس همان نبود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است.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سخن گفته: تا گفته: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کردم نزد من شبهه را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آور حجت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ابو القاسم بلخ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پسند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چون او بمدت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معتقد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آنها بوده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بود و سپس آنها بود شدند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همان معنا است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متکلم گفت: وجودش با ناآفر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بود سپس با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همراه شد،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خود بوده.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گفته: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نجاها</w:t>
      </w:r>
      <w:r w:rsidRPr="00951FB9">
        <w:rPr>
          <w:rtl/>
          <w:lang w:bidi="fa-IR"/>
        </w:rPr>
        <w:t xml:space="preserve"> عبارت رسا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مقصود و بناچار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سر زبانها است گفته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تا اشاره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باشد مانند واژه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ش،</w:t>
      </w:r>
      <w:r w:rsidRPr="00951FB9">
        <w:rPr>
          <w:rtl/>
          <w:lang w:bidi="fa-IR"/>
        </w:rPr>
        <w:t xml:space="preserve"> پس، بود و سپس که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دارند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بود سپس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موجود کرد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ندارد چنانچه وقتها بذات خود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پسند نه بواسطه زمان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وجود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وجود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اوست که وجود جز موجود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در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توسعه شده و مقصود معلوم است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مف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="00320347" w:rsidRPr="00A85C13">
        <w:rPr>
          <w:rtl/>
        </w:rPr>
        <w:t xml:space="preserve"> </w:t>
      </w:r>
      <w:r w:rsidR="00320347" w:rsidRPr="00320347">
        <w:rPr>
          <w:rStyle w:val="libAlaemChar"/>
          <w:rtl/>
        </w:rPr>
        <w:t>رحمه‌الله</w:t>
      </w:r>
      <w:r w:rsidR="00320347" w:rsidRPr="00A85C13">
        <w:rPr>
          <w:rtl/>
        </w:rPr>
        <w:t xml:space="preserve"> </w:t>
      </w:r>
      <w:r w:rsidRPr="00951FB9">
        <w:rPr>
          <w:rtl/>
          <w:lang w:bidi="fa-IR"/>
        </w:rPr>
        <w:t>در کتاب (المقالات) گفته: وقت آنست که وقت گذار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نهاده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جدا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زمان نام حرکات فلک است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بوقت و زمان ندارد و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پرستان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320347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همانا</w:t>
      </w:r>
      <w:r w:rsidRPr="00951FB9">
        <w:rPr>
          <w:rtl/>
          <w:lang w:bidi="fa-IR"/>
        </w:rPr>
        <w:t xml:space="preserve"> سخن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بزرگان را آوردم تا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توهم</w:t>
      </w:r>
      <w:r w:rsidRPr="00951FB9">
        <w:rPr>
          <w:rtl/>
          <w:lang w:bidi="fa-IR"/>
        </w:rPr>
        <w:t xml:space="preserve"> نشود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تازه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مخالف مذهب امام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و قدما آن را نگفته اند بلکه ظاهر کلام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قدماء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خدا داند.</w:t>
      </w: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روش</w:t>
      </w:r>
      <w:r w:rsidRPr="00951FB9">
        <w:rPr>
          <w:rtl/>
          <w:lang w:bidi="fa-IR"/>
        </w:rPr>
        <w:t xml:space="preserve"> سوم: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معلول شرط است و ربط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بکامل بودن علت ندارد،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آماده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باشد،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گاه آماده آن نباشد چنانچه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شده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تفاوت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بعلت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موجب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علت نباشد و نبا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گفت: چرا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وجود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و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فلان وقت وجود </w:t>
      </w:r>
      <w:r w:rsidRPr="00951FB9">
        <w:rPr>
          <w:rtl/>
          <w:lang w:bidi="fa-IR"/>
        </w:rPr>
        <w:lastRenderedPageBreak/>
        <w:t>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و فلان وقت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بطور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آماده وجود دائم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اخبار گذشته و عقل آن را تا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کند، و تائ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در نقض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="00320347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خلاصه آنها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اثبات کنند که ممکن بذات خود آماده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تا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لشان</w:t>
      </w:r>
      <w:r w:rsidRPr="00951FB9">
        <w:rPr>
          <w:rtl/>
          <w:lang w:bidi="fa-IR"/>
        </w:rPr>
        <w:t xml:space="preserve"> درست باشد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مشکل و نشدن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روش</w:t>
      </w:r>
      <w:r w:rsidRPr="00951FB9">
        <w:rPr>
          <w:rtl/>
          <w:lang w:bidi="fa-IR"/>
        </w:rPr>
        <w:t xml:space="preserve"> چهارم: نقض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آنها به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تازه هر روزه،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: خدا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کسو</w:t>
      </w:r>
      <w:r w:rsidRPr="00951FB9">
        <w:rPr>
          <w:rtl/>
          <w:lang w:bidi="fa-IR"/>
        </w:rPr>
        <w:t xml:space="preserve"> و جز او همه و همه در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اگر خدا علت تامه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لازم است آن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گر 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هرگز، و خدا را با صادر نخست در نظر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خدا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صادر علت تامه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جز از آن دو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نه؟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دوم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هم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سوم و چهارم تا برسد بهمه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روزانه که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خودشان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و وساطت حرکت 219</w:t>
      </w:r>
      <w:r w:rsidR="00320347">
        <w:rPr>
          <w:rFonts w:hint="cs"/>
          <w:rtl/>
          <w:lang w:bidi="fa-IR"/>
        </w:rPr>
        <w:t xml:space="preserve"> </w:t>
      </w: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زمان و استعداد جواب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نقض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>.</w:t>
      </w:r>
      <w:r w:rsidR="00320347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محقق</w:t>
      </w:r>
      <w:r w:rsidRPr="00951FB9">
        <w:rPr>
          <w:rtl/>
          <w:lang w:bidi="fa-IR"/>
        </w:rPr>
        <w:t xml:space="preserve">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بحث اعاده معدوم گفته: هر گاه ذات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ازل علت تامه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باشد در ابد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آن معلول در ازل بوجود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دوره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زمانه با هم همراه گردند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و شرحش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چون علت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 نظر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بطور نزول ناچار بنوبت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زمان</w:t>
      </w:r>
      <w:r w:rsidRPr="00951FB9">
        <w:rPr>
          <w:rtl/>
          <w:lang w:bidi="fa-IR"/>
        </w:rPr>
        <w:t xml:space="preserve"> و حرکت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هم از ممکنات هستند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رشته معلولها باشند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 مرتبه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آنها علت تامه مرتبه پس از آنست و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حرکت و زمان مستقل و تمام است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 آنها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پس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شوند و همه ا</w:t>
      </w:r>
      <w:r w:rsidRPr="00951FB9">
        <w:rPr>
          <w:rFonts w:hint="eastAsia"/>
          <w:rtl/>
          <w:lang w:bidi="fa-IR"/>
        </w:rPr>
        <w:t>جزائشان</w:t>
      </w:r>
      <w:r w:rsidRPr="00951FB9">
        <w:rPr>
          <w:rtl/>
          <w:lang w:bidi="fa-IR"/>
        </w:rPr>
        <w:t xml:space="preserve"> همراه گردند و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باشند.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علت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مطلب روشن است و اگر علت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آن جزء مقدمه جزء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بدنبال هم،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هر جزء هر چه هم کوتاه باشد قسمت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و اجزائش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دارند و با هم جمع شدند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اجزاء جزء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با هم جمع شوند و تو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اگر بخواه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روز را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بالا 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بگوئ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هر موجود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علت موجود بعد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محض است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دفع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اعتراض حرکت توسط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آن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را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هم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است و هم تازه بتازه و از جهت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صادر شده و از جهت تازگ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واسطه </w:t>
      </w:r>
      <w:r w:rsidRPr="00951FB9">
        <w:rPr>
          <w:rFonts w:hint="eastAsia"/>
          <w:rtl/>
          <w:lang w:bidi="fa-IR"/>
        </w:rPr>
        <w:t>صدور</w:t>
      </w:r>
      <w:r w:rsidRPr="00951FB9">
        <w:rPr>
          <w:rtl/>
          <w:lang w:bidi="fa-IR"/>
        </w:rPr>
        <w:t xml:space="preserve"> حادث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شده.</w:t>
      </w:r>
      <w:r w:rsidR="00320347" w:rsidRPr="00951FB9">
        <w:rPr>
          <w:rtl/>
          <w:lang w:bidi="fa-IR"/>
        </w:rPr>
        <w:t xml:space="preserve"> </w:t>
      </w: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جوابش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درست باشد ممکن است همه اجزاء جهان از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راه حادث باشند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نباشد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مخالف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است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ما سخن را بهمان تازگ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اگر وجود واقع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همان اعتراض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</w:t>
      </w:r>
      <w:r w:rsidRPr="00951FB9">
        <w:rPr>
          <w:rtl/>
          <w:lang w:bidi="fa-IR"/>
        </w:rPr>
        <w:t xml:space="preserve"> و اگر ندارد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واسطه باشد.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غزال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بآنها جواب داده که مبدأ بودن حرکت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جهت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تازگ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اگر جهت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آنست چگونه از علت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متشابه الاجزاء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مخصوص در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مخصوص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شده، و اگر از جهت تازگ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باشد سبب آن تازگ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بسبب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دارد و تسلسل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از آن جواب گفته اند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گونه تسلسل نزد آنها رواست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آحادش بهمراه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محقق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شرح عقائد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جواب جواب داده و گفته: تازگ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حرکت علت تازه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نبود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مرکب از هر دو، اگر موجود است علتش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تسلسل در امور موجوده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اگر نبود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نبود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علت وجود او باشد که در نبود اثر کند باز هم تسلسل در موجودات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نبودها نبود آنها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اگر مرکب باشد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قسمت آن که امور موجوده است و همه نبودها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هر دو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و بهر حال تسلسل در امور موجوده مترتبه مجتمعه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حال وجود سابق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باعتبار عدم لاحق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عدم اگر مستند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امر موجود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وجود مانع باشد مستلزم تسلسل در امور موجوده مترتبه مجتمعه گردد که در حال عدمش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شدند، و اگر سبب نبود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که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نخواهد تسلسل هنگام وجود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حادث باشد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درشق سوم.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: نبود هر جزو مستند بوجود مانع است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موانع ترتب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تسلسل محال شود بلکه اجتماع موانع هم در زمان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بسا که حدوث آن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بس باشد در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ممنوع.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موانع در حدوث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دنبال هم باشند بحسب زمان و با هم موجود شوند و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گردد، و عدم ترتب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ضرر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چنانچه بر فطرت سالم نهان نباشد،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 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امروز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آغاز شده در نظر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با 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آغ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شود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برهان را در آن بکشان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اگر با هم موجود نشوند سخن را بعلت عدم کشان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تسلسل محال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موجودات حادثه بهنگام عدم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وقت وجود آنها.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سبب نبود هر مانع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عدم عدم مانع است که مستلزم وجود مانع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جزء علت و بنا بر اول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وجود موانع مترتبه در </w:t>
      </w:r>
      <w:r w:rsidRPr="00951FB9">
        <w:rPr>
          <w:rtl/>
          <w:lang w:bidi="fa-IR"/>
        </w:rPr>
        <w:lastRenderedPageBreak/>
        <w:t>حدوث و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بنا بر دوم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مانع موقوف باشد بر امور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مترتب بر هم، و تسلسل محال در اسباب وجود او م</w:t>
      </w:r>
      <w:r w:rsidRPr="00951FB9">
        <w:rPr>
          <w:rFonts w:hint="eastAsia"/>
          <w:rtl/>
          <w:lang w:bidi="fa-IR"/>
        </w:rPr>
        <w:t>حقق</w:t>
      </w:r>
      <w:r w:rsidRPr="00951FB9">
        <w:rPr>
          <w:rtl/>
          <w:lang w:bidi="fa-IR"/>
        </w:rPr>
        <w:t xml:space="preserve"> شود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  <w:r w:rsidRPr="00951FB9">
        <w:rPr>
          <w:rFonts w:hint="eastAsia"/>
          <w:rtl/>
          <w:lang w:bidi="fa-IR"/>
        </w:rPr>
        <w:t>تو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همنفس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حکماء است و گر نه ما روشن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او هم روشن کرده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تسلسل مطلقا باطل است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محال، خواه در امور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خواه بهمراه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روشن شد که حکماء چاره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آمادگ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در معلول را بپذ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آن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بتمام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علت ندارد.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اجتماع اجزاء حرکت در زمان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ناثابت است محال است و تخلف آور،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علت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واسطه اند.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ناً</w:t>
      </w:r>
      <w:r w:rsidRPr="00951FB9">
        <w:rPr>
          <w:rtl/>
          <w:lang w:bidi="fa-IR"/>
        </w:rPr>
        <w:t xml:space="preserve"> جواب از اصل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است، و خلاصه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از هر راه حکماء حادث را بقد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وابندند، ما همه جهان را بواجب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وابند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فرق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بسا که نقض را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کنند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بتقر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آنها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روزه بواسطه موجود شخص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 پهلو که از نظر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ثابت و از نظر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تازه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مربوط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و آن حرکت توسط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سرمد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 از نظر استمرارش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خود ذات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از نظر تازه 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ذاتش</w:t>
      </w:r>
      <w:r w:rsidRPr="00951FB9">
        <w:rPr>
          <w:rtl/>
          <w:lang w:bidi="fa-IR"/>
        </w:rPr>
        <w:t xml:space="preserve"> سبب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علت تامه وجود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ازل،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معلول او است اکنون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شده و طرف آن زمانست،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تخلف معلول از علت تامّه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تخلف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ظرف وجود معلول جدا از ظرف وجود علت باشد و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از آنچه فرار کردند بدان گرفتارند.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جواب دادند که تخلف محال که ترج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بلا مرجح آرد آنجا است که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علت تامه و معلول فاصله شود و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سؤال باشد که </w:t>
      </w:r>
      <w:r w:rsidRPr="00951FB9">
        <w:rPr>
          <w:rtl/>
          <w:lang w:bidi="fa-IR"/>
        </w:rPr>
        <w:lastRenderedPageBreak/>
        <w:t>چرا معلول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جزء آمده و در آن جزء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امده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هر دو علت تامه موجود بوده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زمان وجود علت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است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شدن معلول و در آن طرف </w:t>
      </w:r>
      <w:r w:rsidRPr="00951FB9">
        <w:rPr>
          <w:rFonts w:hint="eastAsia"/>
          <w:rtl/>
          <w:lang w:bidi="fa-IR"/>
        </w:rPr>
        <w:t>زمان</w:t>
      </w:r>
      <w:r w:rsidRPr="00951FB9">
        <w:rPr>
          <w:rtl/>
          <w:lang w:bidi="fa-IR"/>
        </w:rPr>
        <w:t xml:space="preserve"> وجود علت است.</w:t>
      </w:r>
      <w:r w:rsidR="00320347" w:rsidRPr="00951FB9">
        <w:rPr>
          <w:rtl/>
          <w:lang w:bidi="fa-IR"/>
        </w:rPr>
        <w:t xml:space="preserve"> </w:t>
      </w:r>
    </w:p>
    <w:p w:rsidR="00320347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نتوان گفت: چرا معلول در آخر زمان علت موجود 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فاصله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نتوان گفت چرا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نشده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علت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کامل نبوده و از قوه بفعل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امده</w:t>
      </w:r>
      <w:r w:rsidRPr="00951FB9">
        <w:rPr>
          <w:rtl/>
          <w:lang w:bidi="fa-IR"/>
        </w:rPr>
        <w:t xml:space="preserve"> و وجود معلول موقوف بکمال آنست.</w:t>
      </w:r>
      <w:r w:rsidR="00320347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شده: اعتراض در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شوند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دفع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معلول هم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اشکال بجا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واسطه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مقرر آنها بحکم عقل اجزاء خرد و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دارد که سابق آنها شرط وجود لاحق آنها است تا ارتباطشان با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درست شود و جدا نبودن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ها در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 ندارد بحکم فطرت سالم و کتب فلاسفه هم پر است از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باجزاء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جواب مذکور در معلول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الحصول سود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ندهد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دفع تخلف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قطعه سابقه که علت است تماما موجود شده در زمان خودش چرا همه اجزاء معلول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آخر زمان آن موجود نشده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همان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</w:t>
      </w:r>
      <w:r w:rsidRPr="00951FB9">
        <w:rPr>
          <w:rtl/>
          <w:lang w:bidi="fa-IR"/>
        </w:rPr>
        <w:t xml:space="preserve"> نشده که ظرف وجود علت است، تا هر دو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حرکت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علت است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معلول در ظرف زمان با هم مطابق باشند و هم آهنگ در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علت و معلول هر دو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هستند، و چنانچه علت در آنات مفروضه زمان وجودش فعل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نداشته معلول هم چنانست، و در مجموع زمان گذشته علت کامل شده و معلول در مجموع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زمان وجود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</w:t>
      </w:r>
      <w:r w:rsidRPr="00951FB9">
        <w:rPr>
          <w:rtl/>
          <w:lang w:bidi="fa-IR"/>
        </w:rPr>
        <w:t xml:space="preserve"> بلکه در مجموع زمان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 تخلف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جواب اعتراض را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داده اند که اگر قطعه تدر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</w:t>
      </w:r>
      <w:r w:rsidRPr="00951FB9">
        <w:rPr>
          <w:rtl/>
          <w:lang w:bidi="fa-IR"/>
        </w:rPr>
        <w:t xml:space="preserve"> موجود شود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حرکت ثابت باشد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او است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حرکت حرکت نباشد و بعلاوه در متحرک اجتماع مثل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شود و آن محال است چنانچه در محل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شده.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جواب مردود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دفع تخلف محال و ترج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بلا مرجح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Fonts w:hint="eastAsia"/>
          <w:rtl/>
          <w:lang w:bidi="fa-IR"/>
        </w:rPr>
        <w:t>انحصار</w:t>
      </w:r>
      <w:r w:rsidRPr="00951FB9">
        <w:rPr>
          <w:rtl/>
          <w:lang w:bidi="fa-IR"/>
        </w:rPr>
        <w:t xml:space="preserve"> زمان تأث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آن مانند معلول آن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زمان علت واقع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مرجح که در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علت را کامل کرده و شرائط تاث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جمع شده و وجود معلول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 مخصوص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نه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مطلب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ذکر شده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جواب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دهند</w:t>
      </w:r>
      <w:r w:rsidRPr="00951FB9">
        <w:rPr>
          <w:rtl/>
          <w:lang w:bidi="fa-IR"/>
        </w:rPr>
        <w:t xml:space="preserve"> و حاصلشان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اگر تخلف محال واقع نشود محال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چون اجتماع مثل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انقلاب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حرکت، پس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تخلف محال محقق شود، و لزوم محال از تخلف مجوز آن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که بالبد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محال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حاصل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در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مغالطه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نت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 xml:space="preserve">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واقع ظرف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امر محال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دو محال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ذکر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تخلف علت از معلول و جواب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اعتراض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مگر آنکه گفته شود قطعه لاحقه معلول چنانچه وجودش موقوف بقطعه سابقه است بامر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موقوف است و آن اجزاء خرد خود همان لاحقه است 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نصف و آن نصف،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روشن شود که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لاحقه در زمان سابقه وجود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 xml:space="preserve"> چون موقوف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باجزائ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هنوز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از قوه بفعل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امدند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باز هم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سخن هست، و اصل همانست که ما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اعتراض استحاله مشترک است چنانچه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وجه آخر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tl/>
          <w:lang w:bidi="fa-IR"/>
        </w:rPr>
        <w:t xml:space="preserve"> در زمان موهوم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 چنانچه دانست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روش</w:t>
      </w:r>
      <w:r w:rsidRPr="00951FB9">
        <w:rPr>
          <w:rtl/>
          <w:lang w:bidi="fa-IR"/>
        </w:rPr>
        <w:t xml:space="preserve"> پنجم: آنچه محقق دوان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 که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شرائط وجود جهان در ازل فراهم نبوده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شرط تعلق اراده خدا بوده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آن و مراد او 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 نبوده بلکه وجود حادث آن بوده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حکمت و مصلحت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بآن اعتراض نشود که اگر تعلق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متمم علت بوده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ازل موجود شده باشد و گر نه تخلف معلول از علت لازم شود و اگر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جز تعلق اراده خلف فرض است بعلاوه سخن را بآن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قدرت طبق اراده اثر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و اراده بوجود حدوث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تعلق داشته و جز آن نشود.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گفته شود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دو احتمال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علت تامه هست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شرط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ما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اگر مقصود علت تامه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جهان منظور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و اگر مقصود متمم علت است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و بطور حدوث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جهان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نه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باشد، چنانچه فاعل مختار هر گاه خواهد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باندازه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کوتاه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بسازد بهمان اندازه موجود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 چون فاعل مختار وجود حادث </w:t>
      </w:r>
      <w:r w:rsidRPr="00951FB9">
        <w:rPr>
          <w:rFonts w:hint="eastAsia"/>
          <w:rtl/>
          <w:lang w:bidi="fa-IR"/>
        </w:rPr>
        <w:t>جهان</w:t>
      </w:r>
      <w:r w:rsidRPr="00951FB9">
        <w:rPr>
          <w:rtl/>
          <w:lang w:bidi="fa-IR"/>
        </w:rPr>
        <w:t xml:space="preserve"> را خواسته، جز وجود حادث تصور نشود، و خلاصه معلول طبق خواست فاعل مختار خود موجود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خواه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همراه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پس از او.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بسا گفته شده در تقر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حدوث جهان که ازل فوق زمانست و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زمان است، و واجب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چنانچه در مکان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جز او در ازل نبوده و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باراده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در وقت خود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که زمان هم خود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از آنها، و خدا بخواست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جه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خواسته و خدا از نظر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جهان </w:t>
      </w:r>
      <w:r w:rsidRPr="00951FB9">
        <w:rPr>
          <w:rtl/>
          <w:lang w:bidi="fa-IR"/>
        </w:rPr>
        <w:lastRenderedPageBreak/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چون خدا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تقدم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برجز خود.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اراده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خود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اگر هم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به تعلق دارد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تعلق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حادث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اگر حادث باشد تسلسل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چون باز سبب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سبب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خواهد و بنا بر دوم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ممکن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باشد.</w:t>
      </w:r>
      <w:r w:rsidRPr="00951FB9">
        <w:rPr>
          <w:rFonts w:hint="eastAsia"/>
          <w:rtl/>
          <w:lang w:bidi="fa-IR"/>
        </w:rPr>
        <w:t>جوابش</w:t>
      </w:r>
      <w:r w:rsidRPr="00951FB9">
        <w:rPr>
          <w:rtl/>
          <w:lang w:bidi="fa-IR"/>
        </w:rPr>
        <w:t xml:space="preserve"> داده شده که تعلق وجود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 امر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بمخصص ندارد و تسلسل در امور اعتبار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هم محال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اختصاص هر وضع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بمخصص دارد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اما التزام بتسلسل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تعلقات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تا برسد بذات 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همان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قول فلاسفه است که استعدادها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درهم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دارند تا برسند بآن استعداد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بوجود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معلول،</w:t>
      </w:r>
      <w:r w:rsidRPr="00951FB9">
        <w:rPr>
          <w:rtl/>
          <w:lang w:bidi="fa-IR"/>
        </w:rPr>
        <w:t xml:space="preserve"> و بعلاوه تسلسل در تعلقات اراده با قطع نظر از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باطل است چون لازمه اش انحصار امور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مرز مشخص که نفس اراده باشد و تعلقش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ممکن.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تو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انحصار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مرز در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ندارد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خود اراده در 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مراتب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محفوظ است مانند استعدادات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ماده، و اراده و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طرف رشته نباشند چنانچه خود ماده در رشته استعدادات طرف رشته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انحصار توهّم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ظاهر الفساد و اگر چه گفته استاد سرشناس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آورده اند که با جواب آنها در کتب کلام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ذکر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روش</w:t>
      </w:r>
      <w:r w:rsidRPr="00951FB9">
        <w:rPr>
          <w:rtl/>
          <w:lang w:bidi="fa-IR"/>
        </w:rPr>
        <w:t xml:space="preserve"> ششم: آنچه محقق طوس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 در تجر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گفته که تخلف از علت تامه در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محال است که معلول در دو وقت امکان وجود </w:t>
      </w:r>
      <w:r w:rsidRPr="00951FB9">
        <w:rPr>
          <w:rtl/>
          <w:lang w:bidi="fa-IR"/>
        </w:rPr>
        <w:lastRenderedPageBreak/>
        <w:t>داشته باشد، و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بدون مرجح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موجود و شرائط و اجزاء علت در هر دو وقت برابر باشند،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وقت خود از اجزاء جهانس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حدوث جهان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 تا گفته شود چرا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وقت شده و در آن وقت نشده، و چون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 بروش دوم باز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</w:t>
      </w:r>
      <w:r w:rsidRPr="00951FB9">
        <w:rPr>
          <w:rtl/>
          <w:lang w:bidi="fa-IR"/>
        </w:rPr>
        <w:t xml:space="preserve"> که شرح آن را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دوباره گفتار را دراز نساز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مرصد</w:t>
      </w:r>
      <w:r w:rsidRPr="00951FB9">
        <w:rPr>
          <w:rtl/>
          <w:lang w:bidi="fa-IR"/>
        </w:rPr>
        <w:t xml:space="preserve"> دوم: دفع شبهه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آنها است، که جهان ممکن است از ازل و و اگر ممتنع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بعد ممکن شود انقلاب محال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قادر و کامل و جواد محض است و عالم را بجود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عوض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غرض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وجود عالم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باشد.</w:t>
      </w:r>
      <w:r w:rsidR="00320347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جواب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در ذات و صفات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قدرت و علم و اراده و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</w:t>
      </w:r>
      <w:r w:rsidRPr="00951FB9">
        <w:rPr>
          <w:rtl/>
          <w:lang w:bidi="fa-IR"/>
        </w:rPr>
        <w:t xml:space="preserve">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نقصان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</w:t>
      </w:r>
      <w:r w:rsidRPr="00951FB9">
        <w:rPr>
          <w:rtl/>
          <w:lang w:bidi="fa-IR"/>
        </w:rPr>
        <w:t xml:space="preserve"> جهان موقوف بشرط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است که علم به اصلح مقتض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شرط در ازل نبوده، البته خدا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بخش</w:t>
      </w:r>
      <w:r w:rsidRPr="00951FB9">
        <w:rPr>
          <w:rtl/>
          <w:lang w:bidi="fa-IR"/>
        </w:rPr>
        <w:t xml:space="preserve"> است بدان چه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جهان در ازل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محققان جواب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داده و گفته: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اعتراض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امکان مستلزم امکان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باشد و آن ممنوع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امکان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بوده، 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داشته باشد و ملازم بودن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خواهد،</w:t>
      </w:r>
      <w:r w:rsidRPr="00951FB9">
        <w:rPr>
          <w:rtl/>
          <w:lang w:bidi="fa-IR"/>
        </w:rPr>
        <w:t xml:space="preserve">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را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آورده که اگر امکان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است در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جزء از ازل مانع وجود ندارد،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مانع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همه اجزاء ازل محقق است و در هر جزء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تواند</w:t>
      </w:r>
      <w:r w:rsidRPr="00951FB9">
        <w:rPr>
          <w:rtl/>
          <w:lang w:bidi="fa-IR"/>
        </w:rPr>
        <w:t xml:space="preserve"> باشد نه تنها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البدل بلکه با همدگر هم و نت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 xml:space="preserve"> اش امکان اتصاف بوجود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امکان مستلزم امک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است.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گفته: بهمراه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تواند</w:t>
      </w:r>
      <w:r w:rsidRPr="00951FB9">
        <w:rPr>
          <w:rtl/>
          <w:lang w:bidi="fa-IR"/>
        </w:rPr>
        <w:t xml:space="preserve"> باشد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گفته: اتصاف بوجود در هر جزء را دارد ممنوع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امور آن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توانند</w:t>
      </w:r>
      <w:r w:rsidRPr="00951FB9">
        <w:rPr>
          <w:rtl/>
          <w:lang w:bidi="fa-IR"/>
        </w:rPr>
        <w:t xml:space="preserve"> در ظرف زمان همراه هم باشند و بعلاوه گفته او نقض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بحرکت توسط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از مبدأ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مکان وجودش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ازل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چون مبدأ مشخص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فرض شده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320347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مرصد</w:t>
      </w:r>
      <w:r w:rsidRPr="00951FB9">
        <w:rPr>
          <w:rtl/>
          <w:lang w:bidi="fa-IR"/>
        </w:rPr>
        <w:t xml:space="preserve"> سوم دفع شبهه صاحب محاکمات: و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کار خدا معدوم باشد و سپس موجود شود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عدم محض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امساک فاعل از ترک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جادش</w:t>
      </w:r>
      <w:r w:rsidRPr="00951FB9">
        <w:rPr>
          <w:rtl/>
          <w:lang w:bidi="fa-IR"/>
        </w:rPr>
        <w:t xml:space="preserve"> در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وقت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صدورش از فاعل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بلکه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همه حال واجب الصدور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همه حال نابود است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کار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نباشد، و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اعتراض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گفته جهان در وقت مخصوص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اصلح بود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وجود او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آن وجودش ممکن بوده، و تق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محض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کنار زدن نبود حادث است که مسبوق بماده باشد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جواب: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جز خدا از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حادث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محض بوده در مرتبه علت پس چ</w:t>
      </w:r>
      <w:r w:rsidRPr="00951FB9">
        <w:rPr>
          <w:rFonts w:hint="eastAsia"/>
          <w:rtl/>
          <w:lang w:bidi="fa-IR"/>
        </w:rPr>
        <w:t>گونه</w:t>
      </w:r>
      <w:r w:rsidRPr="00951FB9">
        <w:rPr>
          <w:rtl/>
          <w:lang w:bidi="fa-IR"/>
        </w:rPr>
        <w:t xml:space="preserve"> ممکنات از ممتنعات جدا شدند و موجود شدند، و چگونه ماده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شده؟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پس از مدت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شدند؟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گفت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در علم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اگر چه در خارج محض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و خدا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از ممکن و ممتنع و نحوه وجود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داند،</w:t>
      </w:r>
      <w:r w:rsidRPr="00951FB9">
        <w:rPr>
          <w:rtl/>
          <w:lang w:bidi="fa-IR"/>
        </w:rPr>
        <w:t xml:space="preserve"> و هر چه را خواسته بر وفق مصلحت بوده و قدرت در آن اثر کرده چنانچه خواسته و جهان بنظام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هست موجود شده،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ذات و صفات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او، و همانا اختلاف در </w:t>
      </w:r>
      <w:r w:rsidRPr="00951FB9">
        <w:rPr>
          <w:rFonts w:hint="eastAsia"/>
          <w:rtl/>
          <w:lang w:bidi="fa-IR"/>
        </w:rPr>
        <w:t>جز</w:t>
      </w:r>
      <w:r w:rsidRPr="00951FB9">
        <w:rPr>
          <w:rtl/>
          <w:lang w:bidi="fa-IR"/>
        </w:rPr>
        <w:t xml:space="preserve"> او است که ممکن باشند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ممتنع،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باشند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پس، خرد باشند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 xml:space="preserve">بزرگ،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 تفاوتها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خرد کنه تاث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رات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جادات</w:t>
      </w:r>
      <w:r w:rsidRPr="00951FB9">
        <w:rPr>
          <w:rtl/>
          <w:lang w:bidi="fa-IR"/>
        </w:rPr>
        <w:t xml:space="preserve"> او را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ابد،</w:t>
      </w:r>
      <w:r w:rsidRPr="00951FB9">
        <w:rPr>
          <w:rtl/>
          <w:lang w:bidi="fa-IR"/>
        </w:rPr>
        <w:t xml:space="preserve"> چنانچه از خطبه ها و اخبار وارده از ائمه اطهار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پرسش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چرا جهان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پستر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بزرگتر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کوچکتر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مواد را طور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آمادگ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داشته باشند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فرق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امکان و امکان ازل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روشن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امکان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شرط معلو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ازمند</w:t>
      </w:r>
      <w:r w:rsidRPr="00951FB9">
        <w:rPr>
          <w:rtl/>
          <w:lang w:bidi="fa-IR"/>
        </w:rPr>
        <w:t xml:space="preserve"> است و از لوازم ماه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معلول است و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ربط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بعلت تامه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برآور ندارد و در آوردن جوابها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شبهه بملاحظه آنچه گذشت ممکن است بهوش باش.</w:t>
      </w:r>
    </w:p>
    <w:p w:rsidR="00951FB9" w:rsidRPr="00951FB9" w:rsidRDefault="00951FB9" w:rsidP="00320347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مرصد</w:t>
      </w:r>
      <w:r w:rsidRPr="00951FB9">
        <w:rPr>
          <w:rtl/>
          <w:lang w:bidi="fa-IR"/>
        </w:rPr>
        <w:t xml:space="preserve"> چهارم در دفع شبهه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گرشان</w:t>
      </w:r>
      <w:r w:rsidRPr="00951FB9">
        <w:rPr>
          <w:rtl/>
          <w:lang w:bidi="fa-IR"/>
        </w:rPr>
        <w:t xml:space="preserve"> که گفته اند زمان اگر حادث باشد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خودش نبوده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نبود با پس بود از هم جدا است و در واقع با هم جمع نشوند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تناسب اجزاء زمانست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اتصاف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دگر بدانها بواسطه زمانست و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خ</w:t>
      </w:r>
      <w:r w:rsidRPr="00951FB9">
        <w:rPr>
          <w:rFonts w:hint="eastAsia"/>
          <w:rtl/>
          <w:lang w:bidi="fa-IR"/>
        </w:rPr>
        <w:t>ود</w:t>
      </w:r>
      <w:r w:rsidRPr="00951FB9">
        <w:rPr>
          <w:rtl/>
          <w:lang w:bidi="fa-IR"/>
        </w:rPr>
        <w:t xml:space="preserve"> باشد تا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پس محقق 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خلف است و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ثابت شود که زمان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نشود و سرمد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</w:t>
      </w:r>
      <w:r w:rsidRPr="00951FB9">
        <w:rPr>
          <w:rFonts w:hint="eastAsia"/>
          <w:rtl/>
          <w:lang w:bidi="fa-IR"/>
        </w:rPr>
        <w:t>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مغالطه دارد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زمان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واسطه</w:t>
      </w:r>
      <w:r w:rsidRPr="00951FB9">
        <w:rPr>
          <w:rtl/>
          <w:lang w:bidi="fa-IR"/>
        </w:rPr>
        <w:t xml:space="preserve"> مستند بذات واجب باشد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صادر اول زمان باشد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مخالف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است و اگر علت ممکن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بالذات ممکن است، نسبت بزمان هم ممکن است که معلول او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معلول باعث وجوب علت خود نشود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علت ممکنه اگر معد</w:t>
      </w:r>
      <w:r w:rsidRPr="00951FB9">
        <w:rPr>
          <w:rFonts w:hint="eastAsia"/>
          <w:rtl/>
          <w:lang w:bidi="fa-IR"/>
        </w:rPr>
        <w:t>وم</w:t>
      </w:r>
      <w:r w:rsidRPr="00951FB9">
        <w:rPr>
          <w:rtl/>
          <w:lang w:bidi="fa-IR"/>
        </w:rPr>
        <w:t xml:space="preserve"> فرض شود محال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لازم نشود و در فرض عدم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زمان موجود است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علت مبق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محال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بعلت امکانست بعق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آنها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زمان هم نابود شود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نظر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لشان</w:t>
      </w:r>
      <w:r w:rsidRPr="00951FB9">
        <w:rPr>
          <w:rtl/>
          <w:lang w:bidi="fa-IR"/>
        </w:rPr>
        <w:t xml:space="preserve"> محال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معتقدند که </w:t>
      </w:r>
      <w:r w:rsidRPr="00951FB9">
        <w:rPr>
          <w:rtl/>
          <w:lang w:bidi="fa-IR"/>
        </w:rPr>
        <w:lastRenderedPageBreak/>
        <w:t>نابود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زمان پس از وجود آن محال است و امکان زمان نظر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آغاز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است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 از وجودش تصر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کردند که عدمش ممتنع است.</w:t>
      </w:r>
      <w:r w:rsidR="00320347" w:rsidRPr="00951FB9">
        <w:rPr>
          <w:rtl/>
          <w:lang w:bidi="fa-IR"/>
        </w:rPr>
        <w:t xml:space="preserve"> 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جواب</w:t>
      </w:r>
      <w:r w:rsidRPr="00951FB9">
        <w:rPr>
          <w:rtl/>
          <w:lang w:bidi="fa-IR"/>
        </w:rPr>
        <w:t xml:space="preserve"> از اصل شبهه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ما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صرف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جهان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داشته باشد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محض است در واقع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</w:t>
      </w:r>
      <w:r w:rsidR="00320347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وجود جهان تصور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اگر هم وصف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محال بودن جمع آن با وجود لاحق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او است بلکه تقابل بود و نبود است و ب</w:t>
      </w:r>
      <w:r w:rsidR="00320347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جهت با هم جمع نشوند و بعلاوه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منحصر بزمانست و گرچه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ذات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مشهور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متکلمان د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جواب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شبهه اثبات قسم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بنام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بودن بالذات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رد گفته آنها خوبست گرچه اثباتش مشکل است.</w:t>
      </w:r>
      <w:r w:rsidRPr="00951FB9">
        <w:rPr>
          <w:rFonts w:hint="eastAsia"/>
          <w:rtl/>
          <w:lang w:bidi="fa-IR"/>
        </w:rPr>
        <w:t>محقق</w:t>
      </w:r>
      <w:r w:rsidRPr="00951FB9">
        <w:rPr>
          <w:rtl/>
          <w:lang w:bidi="fa-IR"/>
        </w:rPr>
        <w:t xml:space="preserve"> طوس</w:t>
      </w:r>
      <w:r w:rsidRPr="00951FB9">
        <w:rPr>
          <w:rFonts w:hint="cs"/>
          <w:rtl/>
          <w:lang w:bidi="fa-IR"/>
        </w:rPr>
        <w:t>ی</w:t>
      </w:r>
      <w:r w:rsidR="00320347" w:rsidRPr="00A85C13">
        <w:rPr>
          <w:rtl/>
        </w:rPr>
        <w:t xml:space="preserve"> </w:t>
      </w:r>
      <w:r w:rsidR="00320347" w:rsidRPr="00320347">
        <w:rPr>
          <w:rStyle w:val="libAlaemChar"/>
          <w:rtl/>
        </w:rPr>
        <w:t>رحمه‌الله</w:t>
      </w:r>
      <w:r w:rsidR="00320347" w:rsidRPr="00A85C13">
        <w:rPr>
          <w:rtl/>
        </w:rPr>
        <w:t xml:space="preserve"> </w:t>
      </w:r>
      <w:r w:rsidRPr="00951FB9">
        <w:rPr>
          <w:rtl/>
          <w:lang w:bidi="fa-IR"/>
        </w:rPr>
        <w:t>در قواعد العقائد گفته: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بحسب ذاتست چون تقدم علت بر معلول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بطبع چون تقدم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بر دو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بزمان چون تقدم گذشته بر حال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بشرف چون تقدم استاد بر شاگرد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بوضع چون تقدم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ب</w:t>
      </w:r>
      <w:r w:rsidR="0011457D">
        <w:rPr>
          <w:rFonts w:hint="cs"/>
          <w:rtl/>
          <w:lang w:bidi="fa-IR"/>
        </w:rPr>
        <w:t xml:space="preserve">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سرآغاز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دورتر از آن و متکلمان تقدم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افزوده اند ب</w:t>
      </w:r>
      <w:r w:rsidRPr="00951FB9">
        <w:rPr>
          <w:rFonts w:hint="eastAsia"/>
          <w:rtl/>
          <w:lang w:bidi="fa-IR"/>
        </w:rPr>
        <w:t>نام</w:t>
      </w:r>
      <w:r w:rsidRPr="00951FB9">
        <w:rPr>
          <w:rtl/>
          <w:lang w:bidi="fa-IR"/>
        </w:rPr>
        <w:t xml:space="preserve"> تقدم در رتبه مانند تقدم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بر امروز.</w:t>
      </w: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اربع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گفته: ما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پنج قسم نوع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تقدم ثابت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بالبد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بر امروز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بعل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است نه بذات نه بشرف نه بمکان،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بزمان هم باشد و گر نه لازم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زمان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و سخن در آن زمان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بوجو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کشد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که هر کدام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محال 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تقدم جدا از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اقسام است و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تقدم نبود جهان بر بودش و تقدم وجود خدا بر وجود عالم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وجه است و اشکال برطرف است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: شبهه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دارند که جوابش از آنچه گفته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شمند</w:t>
      </w:r>
      <w:r w:rsidRPr="00951FB9">
        <w:rPr>
          <w:rtl/>
          <w:lang w:bidi="fa-IR"/>
        </w:rPr>
        <w:t xml:space="preserve"> روشن است، و چون تو آنچه 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فراگ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بخبره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تقل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بزرگان و کبرا را وانه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از شکوک و هوسها دست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گمان ندارم در قوت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حدوث و ضعف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قدم شک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آنها را برابر 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صورت هم جرات نکن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کتب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اخبار متواتره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غمبر،</w:t>
      </w:r>
      <w:r w:rsidRPr="00951FB9">
        <w:rPr>
          <w:rtl/>
          <w:lang w:bidi="fa-IR"/>
        </w:rPr>
        <w:t xml:space="preserve"> و آثار ظفرمند وارده از ائمه رهبر، و عترت پاک که معادن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الهام، و مبعوث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اصلاح عوام </w:t>
      </w:r>
      <w:r w:rsidRPr="00951FB9">
        <w:rPr>
          <w:rFonts w:hint="eastAsia"/>
          <w:rtl/>
          <w:lang w:bidi="fa-IR"/>
        </w:rPr>
        <w:t>کالأنعامند</w:t>
      </w:r>
      <w:r w:rsidRPr="00951FB9">
        <w:rPr>
          <w:rtl/>
          <w:lang w:bidi="fa-IR"/>
        </w:rPr>
        <w:t xml:space="preserve"> مخالفت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شبهه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که برآورنده آن معترف به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 چنان که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و ارسطو خود گفته اند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مسأله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از دو طرف مورد جدال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برادران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دوستان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اگر دلتان زنگ نگرفته چشم گشائ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عناد را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بانصاف سرمه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از رمد تعصب و زورگوئ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درمان شده بنگر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در اصول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گروه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و اوص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صد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قان</w:t>
      </w:r>
      <w:r w:rsidRPr="00951FB9">
        <w:rPr>
          <w:rtl/>
          <w:lang w:bidi="fa-IR"/>
        </w:rPr>
        <w:t xml:space="preserve"> درآئ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پشت نکن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د و بخرد خو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سخن نگوئ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خصوص در مقاصد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مطالب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که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عقل با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وهم مشتبه شوند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مأنوس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امور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نهند منطق ماده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اس</w:t>
      </w:r>
      <w:r w:rsidRPr="00951FB9">
        <w:rPr>
          <w:rtl/>
          <w:lang w:bidi="fa-IR"/>
        </w:rPr>
        <w:t xml:space="preserve"> را درست نکند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خود را با ترازو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شرع بسنج و مق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اس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با آنچه صدورش از ائمه </w:t>
      </w:r>
      <w:r w:rsidRPr="00951FB9">
        <w:rPr>
          <w:rFonts w:hint="eastAsia"/>
          <w:rtl/>
          <w:lang w:bidi="fa-IR"/>
        </w:rPr>
        <w:t>راسخ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محقق است صلوات اللَّه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اجمع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در شمار هالکان نباش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="0011457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تکمله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[در باره نخست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]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بدان</w:t>
      </w:r>
      <w:r w:rsidRPr="00951FB9">
        <w:rPr>
          <w:rtl/>
          <w:lang w:bidi="fa-IR"/>
        </w:rPr>
        <w:t xml:space="preserve"> که دانشمندان در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جهان اختلاف دارند و اخبار هم اختلاف دارند حکماء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عقل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است سپس عقل دوم را عقل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 فلک اول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بعقل دهم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فلک نهم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 ماده عناصر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عقول واسطه اند و همه را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جز او وجود بخش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با آنچه از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اخبار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مخالف است و هم با اجماع مل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همه «1».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را قول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آبست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اخبار گذشته بر آن دلالت دارند، و از تال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ملط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در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نقل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در کتاب «علل الاش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اء»</w:t>
      </w:r>
      <w:r w:rsidRPr="00951FB9">
        <w:rPr>
          <w:rtl/>
          <w:lang w:bidi="fa-IR"/>
        </w:rPr>
        <w:t xml:space="preserve"> منسوب به 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ناس</w:t>
      </w:r>
      <w:r w:rsidRPr="00951FB9">
        <w:rPr>
          <w:rtl/>
          <w:lang w:bidi="fa-IR"/>
        </w:rPr>
        <w:t xml:space="preserve"> 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که: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دگار</w:t>
      </w:r>
      <w:r w:rsidRPr="00951FB9">
        <w:rPr>
          <w:rtl/>
          <w:lang w:bidi="fa-IR"/>
        </w:rPr>
        <w:t xml:space="preserve">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بوده، و چون خواسته آنها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فرم</w:t>
      </w:r>
      <w:r w:rsidRPr="00951FB9">
        <w:rPr>
          <w:rFonts w:hint="eastAsia"/>
          <w:rtl/>
          <w:lang w:bidi="fa-IR"/>
        </w:rPr>
        <w:t>وده</w:t>
      </w:r>
      <w:r w:rsidRPr="00951FB9">
        <w:rPr>
          <w:rtl/>
          <w:lang w:bidi="fa-IR"/>
        </w:rPr>
        <w:t>: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چنان باشند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کلمه علت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است و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معلول و کلام خدا عز و جل برتر و والاتر و بزرگتر است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حواسش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نه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است نه جوهر نه گرم نه سرد نه خشک.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گفته: نخست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بعد از کلام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فعل است فعل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حرکت نمود و حرکت را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حرارت، حرارت که کاسته شد سکون آمد و سکون سرما آورد سپس گفته: طبع چهار عنصر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گرما و سرما است گفته: چون حرارت نرمش آورد و برودت خشک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چهار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تک شد و با هم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ختند</w:t>
      </w:r>
      <w:r w:rsidRPr="00951FB9">
        <w:rPr>
          <w:rtl/>
          <w:lang w:bidi="fa-IR"/>
        </w:rPr>
        <w:t xml:space="preserve"> طبائع از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زش</w:t>
      </w:r>
      <w:r w:rsidRPr="00951FB9">
        <w:rPr>
          <w:rtl/>
          <w:lang w:bidi="fa-IR"/>
        </w:rPr>
        <w:t xml:space="preserve"> آنها بدر آمدند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تا تنها بودند بخود برپا بودند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بودند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ترک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از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زش</w:t>
      </w:r>
      <w:r w:rsidRPr="00951FB9">
        <w:rPr>
          <w:rtl/>
          <w:lang w:bidi="fa-IR"/>
        </w:rPr>
        <w:t xml:space="preserve"> حرارت و خشگ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آتش برآمد و از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و از گرم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هواء و از سرد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گفته: حرارت 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آب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بجنبش </w:t>
      </w:r>
      <w:r w:rsidRPr="00951FB9">
        <w:rPr>
          <w:rtl/>
          <w:lang w:bidi="fa-IR"/>
        </w:rPr>
        <w:lastRenderedPageBreak/>
        <w:t>آورد و آب که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بود از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جنبش برداشت و حرارت آن را گداخت و بخار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و هوائ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و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برخاست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اول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آب برآمد و با هوا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چون سبک بود بالا رفت و باندازه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و </w:t>
      </w:r>
      <w:r w:rsidRPr="00951FB9">
        <w:rPr>
          <w:rFonts w:hint="eastAsia"/>
          <w:rtl/>
          <w:lang w:bidi="fa-IR"/>
        </w:rPr>
        <w:t>نفرت</w:t>
      </w:r>
      <w:r w:rsidRPr="00951FB9">
        <w:rPr>
          <w:rtl/>
          <w:lang w:bidi="fa-IR"/>
        </w:rPr>
        <w:t xml:space="preserve">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اوج گرفت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</w:t>
      </w:r>
      <w:r w:rsidRPr="00951FB9">
        <w:rPr>
          <w:rtl/>
          <w:lang w:bidi="fa-IR"/>
        </w:rPr>
        <w:t xml:space="preserve"> و خدا فلک اعل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فلک زحل است از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باز هم آتش آب را جنبان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بخار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نخست کمتر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بود و هم ناتوانتر از آن برخاست و به گوهر و لطافت خود بالا رفت و بفلک زحل نرس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چون از بخار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کمتر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بود و فلک دوم که فلک </w:t>
      </w:r>
      <w:r w:rsidRPr="00951FB9">
        <w:rPr>
          <w:rFonts w:hint="eastAsia"/>
          <w:rtl/>
          <w:lang w:bidi="fa-IR"/>
        </w:rPr>
        <w:t>مشتر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آنست و گفته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بخار چند بار برخاست و پنج فلک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آنها است سپس گفته: هفت فلک تو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واقعند،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هر دو فلک هوا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پهناور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جنبش ندارد.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صاحب</w:t>
      </w:r>
      <w:r w:rsidRPr="00951FB9">
        <w:rPr>
          <w:rtl/>
          <w:lang w:bidi="fa-IR"/>
        </w:rPr>
        <w:t xml:space="preserve"> ملل و نحل هم از «فلوطرخ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س»</w:t>
      </w:r>
      <w:r w:rsidRPr="00951FB9">
        <w:rPr>
          <w:rtl/>
          <w:lang w:bidi="fa-IR"/>
        </w:rPr>
        <w:t xml:space="preserve"> که از حکماء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نقل کرده که: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مرکبات همان آبست و چون زلالش بهم برخورده آتش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شده و چون با سنگ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بهم برخورده هوا شده و چون سخت با هم درهم رفته و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شده و از تورات نقل شد که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گوهر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ود</w:t>
      </w:r>
      <w:r w:rsidRPr="00951FB9">
        <w:rPr>
          <w:rtl/>
          <w:lang w:bidi="fa-IR"/>
        </w:rPr>
        <w:t xml:space="preserve">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بدو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اجزائش وارفت و آب شد تا آخر 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آنچه</w:t>
      </w:r>
      <w:r w:rsidRPr="00951FB9">
        <w:rPr>
          <w:rtl/>
          <w:lang w:bidi="fa-IR"/>
        </w:rPr>
        <w:t xml:space="preserve"> گذشت و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بآنست آنچه عامه از کعب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اند که گفت: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سبز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با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بدو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سوزان شد سپس باد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آب را بر دوشش نهاد سپس عرش را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نهاد چنانچه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«و بود عرش او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آب».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 اند: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هوا است چنانچه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و ظاهر است که آن را از 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گرفته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و سند دار معارضه نتواند و اگر درست باشد ممکن </w:t>
      </w:r>
      <w:r w:rsidRPr="00951FB9">
        <w:rPr>
          <w:rtl/>
          <w:lang w:bidi="fa-IR"/>
        </w:rPr>
        <w:lastRenderedPageBreak/>
        <w:t>است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آب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اجسام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همه مردم آن را درک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چون هوا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منکر آنند و گفته اند: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آتش است چنانچه گذشت.</w:t>
      </w:r>
      <w:r w:rsidR="0011457D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گذشت که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نور است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است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 او بهمراه نور ائمه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عامه است که فرموده: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روح من بوده و ممکن است که مقصود همه اخبار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eastAsia"/>
          <w:rtl/>
          <w:lang w:bidi="fa-IR"/>
        </w:rPr>
        <w:t>اشد</w:t>
      </w:r>
      <w:r w:rsidRPr="00951FB9">
        <w:rPr>
          <w:rtl/>
          <w:lang w:bidi="fa-IR"/>
        </w:rPr>
        <w:t xml:space="preserve">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ارواح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آب و اجسام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باشد، و آب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عناصر و افلاک باشد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دلالت دارند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عناصر و افلاک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 چنانچه گذشت و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دلالت دارند که ارواح و انوار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و ائمه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السلام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بوده.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 1 ص 21)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بسندها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کردند که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عقل بود و آن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از روحان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سمت راست عرش از نور خدا (الخبر)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آنکه عقل بر همه موجودات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بوده و بلکه بر روحان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ممکن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روحان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همه پس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آب و هوا باشد و اما خبر معروف «نخست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عقل بوده» در طرق ما آن را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همانا از طر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عامه و اهل سنت وارد است و بر فرض صحتش ممکن است مقصود از آن عقل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نفس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باشد،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موارد بکار بردن لفظ عقل است، بعلاوه ممکن است مقصود از خلق عقل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خود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باشد چنانچه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آمده،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«نخست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قلم است» ممکن است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که نخست آف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جنس فرشته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دسته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چنانچه خبر عبد الرح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قص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بر آن دلالت دارد که در باب خود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="0011457D" w:rsidRPr="00951FB9">
        <w:rPr>
          <w:rtl/>
          <w:lang w:bidi="fa-IR"/>
        </w:rPr>
        <w:t xml:space="preserve"> </w:t>
      </w:r>
    </w:p>
    <w:p w:rsidR="00951FB9" w:rsidRPr="00951FB9" w:rsidRDefault="0011457D" w:rsidP="0011457D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4" w:name="_Toc63547829"/>
      <w:r w:rsidR="00951FB9" w:rsidRPr="00951FB9">
        <w:rPr>
          <w:rFonts w:hint="cs"/>
          <w:rtl/>
          <w:lang w:bidi="fa-IR"/>
        </w:rPr>
        <w:lastRenderedPageBreak/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فائده بزرگ [حل اشکال و اعتراض ]</w:t>
      </w:r>
      <w:bookmarkEnd w:id="14"/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که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سوره سجده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چون از ظاهرشان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در هشت روز بوده،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دلالت دارند که در شش روز بوده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 است، و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>:- 12 ف</w:t>
      </w:r>
      <w:r w:rsidRPr="00951FB9">
        <w:rPr>
          <w:rFonts w:hint="eastAsia"/>
          <w:rtl/>
          <w:lang w:bidi="fa-IR"/>
        </w:rPr>
        <w:t>صلت</w:t>
      </w:r>
      <w:r w:rsidRPr="00951FB9">
        <w:rPr>
          <w:rtl/>
          <w:lang w:bidi="fa-IR"/>
        </w:rPr>
        <w:t>) و بعد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«در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کوهها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نهاده</w:t>
      </w:r>
      <w:r w:rsidRPr="00951FB9">
        <w:rPr>
          <w:rtl/>
          <w:lang w:bidi="fa-IR"/>
        </w:rPr>
        <w:t xml:space="preserve"> و در آنها برکت داده و اقواتشان را مقدر ساخته در چهار روز و باز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«آنها را هفت آسمان فرمان داده در دو روز» و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هشت روز و حل آن به چند راه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گذشت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مفسران مشهور است، که مراد از چهار روز تتمه آنست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دو روز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و دو روز هم اقوات مقدر شده در آن ب</w:t>
      </w:r>
      <w:r w:rsidR="0011457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="0011457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همراه کوهها و برکت و اخبار متقدمه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افاضل معاصر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- ره- در شرح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گفته: چهار روز مخصوص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موجودات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کوهها دوم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برکت، سوم و چهارم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اقوات که عبارت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آب و چراگاه باشد که در سوره 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النازعات،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شده و فرمود «برآورد از آن آبش را و چراگاهش» 31- النازعات.</w:t>
      </w:r>
      <w:r w:rsidR="0011457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اصل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و روز دوّم اجزائشان از همدگر ممتاز شده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اعتبار درست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آسمانها در دو روز خلق شدند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دو روز و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شش روز: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آنچه ما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خبر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در چهار روز داخلند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آور شو.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آنچه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محقق معاصر گفته: چهار روز بلکه دو روز 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رهم</w:t>
      </w:r>
      <w:r w:rsidRPr="00951FB9">
        <w:rPr>
          <w:rtl/>
          <w:lang w:bidi="fa-IR"/>
        </w:rPr>
        <w:t xml:space="preserve"> که در سوره سجده است جز شش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 سوره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است،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تغ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روش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لفظ خلق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لفظ جعل و برکت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قضا هفتگانه در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سوره</w:t>
      </w:r>
      <w:r w:rsidRPr="00951FB9">
        <w:rPr>
          <w:rtl/>
          <w:lang w:bidi="fa-IR"/>
        </w:rPr>
        <w:t xml:space="preserve"> سجده،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لفظ «ما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نهما»</w:t>
      </w:r>
      <w:r w:rsidRPr="00951FB9">
        <w:rPr>
          <w:rtl/>
          <w:lang w:bidi="fa-IR"/>
        </w:rPr>
        <w:t xml:space="preserve"> 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سوره فرقان و التنز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ق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خواه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آنچه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در چهار روز باشد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در دو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خلق آنچه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در چهار روز و خلق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دو روز طبق دو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گذشته باز </w:t>
      </w:r>
      <w:r w:rsidRPr="00951FB9">
        <w:rPr>
          <w:rFonts w:hint="eastAsia"/>
          <w:rtl/>
          <w:lang w:bidi="fa-IR"/>
        </w:rPr>
        <w:t>هم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چون هواء و آنچه در آنست از کائنات جو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ماند،</w:t>
      </w:r>
      <w:r w:rsidRPr="00951FB9">
        <w:rPr>
          <w:rtl/>
          <w:lang w:bidi="fa-IR"/>
        </w:rPr>
        <w:t xml:space="preserve">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است که دو روز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 آنها باشند،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در دو روز جز آن چهار روز باشد و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شش روز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چنانچه ظاهر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شش روز تمام شده آنچه را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در سوره النازعات و فرموده «شما سخت 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آسمان که آن را ساخته و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افراشته و درست کرده و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کرده و شبش را، و برآورده تابش روزش را و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</w:t>
      </w:r>
      <w:r w:rsidRPr="00951FB9">
        <w:rPr>
          <w:rtl/>
          <w:lang w:bidi="fa-IR"/>
        </w:rPr>
        <w:t xml:space="preserve"> شوند بفرموده او «و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پس از آن کشش داد، و برآورد از آن آبش را و چراگاهش را، و کوهها را لنگر ساخت» النازعات 32.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چند روز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بوده، جز آن شش روز نامبرده.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کشش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هزار سال پس از </w:t>
      </w:r>
      <w:r w:rsidRPr="00951FB9">
        <w:rPr>
          <w:rtl/>
          <w:lang w:bidi="fa-IR"/>
        </w:rPr>
        <w:lastRenderedPageBreak/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 </w:t>
      </w:r>
      <w:r w:rsidRPr="00951FB9">
        <w:rPr>
          <w:rFonts w:hint="eastAsia"/>
          <w:rtl/>
          <w:lang w:bidi="fa-IR"/>
        </w:rPr>
        <w:t>بوده</w:t>
      </w:r>
      <w:r w:rsidRPr="00951FB9">
        <w:rPr>
          <w:rtl/>
          <w:lang w:bidi="fa-IR"/>
        </w:rPr>
        <w:t xml:space="preserve"> بنا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جز آنچه ذکر شده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ها مانند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اقوات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شماره</w:t>
      </w:r>
      <w:r w:rsidRPr="00951FB9">
        <w:rPr>
          <w:rtl/>
          <w:lang w:bidi="fa-IR"/>
        </w:rPr>
        <w:t xml:space="preserve"> و آمار است در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شده باشد، چگونه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نباشد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آنچه در آسمانها است و آنچه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چون صخره و خروس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 آن که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نب</w:t>
      </w:r>
      <w:r w:rsidRPr="00951FB9">
        <w:rPr>
          <w:rtl/>
          <w:lang w:bidi="fa-IR"/>
        </w:rPr>
        <w:t xml:space="preserve"> عطاره آمده جز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وارد و مشهور هم که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«منزه است خدا پروردگار هفت آسمانها و پروردگار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آنچه در آنها است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و 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آنها است»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آنست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آنها در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شش روز شده،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زمان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اقوات و کوهساز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مثلا در زمان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در آور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زمان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همه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شش روز نشود.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را بدان تا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کردند حمل آنها بر روز نوع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ممکن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معنا که اشجار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چهارشنبه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شدند، و آبها در چهارشنبه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 در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جمعه شده و اختران و فرشته ها و آدم در جمعه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ا</w:t>
      </w:r>
      <w:r w:rsidRPr="00951FB9">
        <w:rPr>
          <w:rFonts w:hint="eastAsia"/>
          <w:rtl/>
          <w:lang w:bidi="fa-IR"/>
        </w:rPr>
        <w:t>تحاد</w:t>
      </w:r>
      <w:r w:rsidRPr="00951FB9">
        <w:rPr>
          <w:rtl/>
          <w:lang w:bidi="fa-IR"/>
        </w:rPr>
        <w:t xml:space="preserve"> شخص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روزها لازم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اگر بر آن حمل نشوند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امام رضا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گذشت و در آن فرموده: عرش و آب و فرشته ها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ممکن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آنچه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شک ندارد که فرشته ها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روزگارها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آدم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شده، و در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مشهور منسوب به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ضمن دو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است.</w:t>
      </w:r>
      <w:r w:rsidRPr="00951FB9">
        <w:rPr>
          <w:rFonts w:hint="eastAsia"/>
          <w:rtl/>
          <w:lang w:bidi="fa-IR"/>
        </w:rPr>
        <w:t>چه</w:t>
      </w:r>
      <w:r w:rsidRPr="00951FB9">
        <w:rPr>
          <w:rtl/>
          <w:lang w:bidi="fa-IR"/>
        </w:rPr>
        <w:t xml:space="preserve"> روز خوب باشد روز شنبه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اگر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ب</w:t>
      </w:r>
      <w:r w:rsidRPr="00951FB9">
        <w:rPr>
          <w:rFonts w:hint="cs"/>
          <w:rtl/>
          <w:lang w:bidi="fa-IR"/>
        </w:rPr>
        <w:t>ی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شک</w:t>
      </w:r>
      <w:r w:rsidRPr="00951FB9">
        <w:rPr>
          <w:rtl/>
          <w:lang w:bidi="fa-IR"/>
        </w:rPr>
        <w:t xml:space="preserve"> 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شنبه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بنا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که خلق آسمان در آن خدا کرد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 که آسمان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دلالت دارند که روز پنجشنبه خلق شده و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ممکن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طور شود که اصل خلقت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 روز باشد و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ازاتشان</w:t>
      </w:r>
      <w:r w:rsidRPr="00951FB9">
        <w:rPr>
          <w:rtl/>
          <w:lang w:bidi="fa-IR"/>
        </w:rPr>
        <w:t xml:space="preserve"> از هم در روز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و مناسب آنست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بلفظ</w:t>
      </w:r>
      <w:r w:rsidRPr="00951FB9">
        <w:rPr>
          <w:rtl/>
          <w:lang w:bidi="fa-IR"/>
        </w:rPr>
        <w:t xml:space="preserve"> سماء در منظومه نه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که لفظ سماوات آمده، و بدان چه ما ذکر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راه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متعارضه بحسب ظاهر باز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شود.</w:t>
      </w:r>
      <w:r w:rsidR="0011457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سخن را با ذکر اقوال مورّخان معتبر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دانسته شود که حدوث جهان مورد اتفاق همه فرق مسلمانانست.</w:t>
      </w:r>
      <w:r w:rsidR="0011457D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مسعود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دانشمندان امام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کتاب «مروج الذهب» فرموده اهل ملت اسلام همه اتفاق دارند که خدا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نمونه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ابتکار کرده سپس از ابن عباس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نخست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خدا عز و جل آبست و عرش او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بوده، و چون خواست آسمان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آب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و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بلند شد و آسمان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شده، سپس آب را خشک کرد و آن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ساخت، سپس آن را گشود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نمود در دو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دوشنبه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پشت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نهاد، و همان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در کتاب خود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و فرموده «ن و قلم و </w:t>
      </w:r>
      <w:r w:rsidRPr="00951FB9">
        <w:rPr>
          <w:rFonts w:hint="eastAsia"/>
          <w:rtl/>
          <w:lang w:bidi="fa-IR"/>
        </w:rPr>
        <w:t>آنچه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نگارند»</w:t>
      </w:r>
      <w:r w:rsidRPr="00951FB9">
        <w:rPr>
          <w:rtl/>
          <w:lang w:bidi="fa-IR"/>
        </w:rPr>
        <w:t xml:space="preserve">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آب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سنگ هستند، و سنگ بر دوش فرشته، و فرشته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صخره و همانست که خدا در قرآن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 و فرموده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«پس</w:t>
      </w:r>
      <w:r w:rsidRPr="00951FB9">
        <w:rPr>
          <w:rtl/>
          <w:lang w:bidi="fa-IR"/>
        </w:rPr>
        <w:t xml:space="preserve"> بوده باشد در صخره»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خدا کوهها را لنگرش کرد و آرام شد چنانچه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فرموده: «تا شما را نلرزاند» و کوهها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درختها را و آنچه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آنها بود در روز سه شنبه و چهارشنبه چنانچه خدا فرموده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</w:t>
      </w:r>
      <w:r w:rsidRPr="00951FB9">
        <w:rPr>
          <w:rtl/>
          <w:lang w:bidi="fa-IR"/>
        </w:rPr>
        <w:lastRenderedPageBreak/>
        <w:t>کافر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="0011457D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آن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دو روز تا فرموده- سپس توجه کرد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و آن دود بود»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دود از دم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زدن آب بر آمد و خدا آن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آسمان نمود و سپس آن را در دو روز از هم گشود و هفت آسمان نمود در روز پنجشنبه و جمعه، و آن روز جمعه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آن فراهم شد.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خدا فرمود «و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در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فرمانش را»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هر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ساخت از فرشته ها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و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برف و تگرگ، سپس گفته: گزارشها که از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همانست که در شرع آمده و خلف از سلف و باق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مانده</w:t>
      </w:r>
      <w:r w:rsidRPr="00951FB9">
        <w:rPr>
          <w:rtl/>
          <w:lang w:bidi="fa-IR"/>
        </w:rPr>
        <w:t xml:space="preserve"> از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گذشته</w:t>
      </w:r>
      <w:r w:rsidRPr="00951FB9">
        <w:rPr>
          <w:rtl/>
          <w:lang w:bidi="fa-IR"/>
        </w:rPr>
        <w:t xml:space="preserve"> ها نقل کردند، و ما بلفظ آنها از آن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هر آنچه در کتابهاشان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گواه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ادله بحدوث جهان و شرح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آن، و نپرداخت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بشرح قول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باره با آنها موافقند و دل نهاده از معتقدان بحدوث عالم از ملتها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و نه رد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که مخالف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معتقد بقدم جهان چون در کتب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تال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فات</w:t>
      </w:r>
      <w:r w:rsidRPr="00951FB9">
        <w:rPr>
          <w:rtl/>
          <w:lang w:bidi="fa-IR"/>
        </w:rPr>
        <w:t xml:space="preserve"> گذشته خود آنها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(مروج الذهب ج 1 ص () 15- 17).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ابو</w:t>
      </w:r>
      <w:r w:rsidRPr="00951FB9">
        <w:rPr>
          <w:rtl/>
          <w:lang w:bidi="fa-IR"/>
        </w:rPr>
        <w:t xml:space="preserve">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حان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خش</w:t>
      </w:r>
      <w:r w:rsidRPr="00951FB9">
        <w:rPr>
          <w:rtl/>
          <w:lang w:bidi="fa-IR"/>
        </w:rPr>
        <w:t xml:space="preserve"> مدت عمر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آن را از جمع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منجمان حکماء نقل کرده و بطور قطع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آغاز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دانسته و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آن آورده، و سخن را بذکر آن دراز نکن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 «الکامل» گفته: عباده بن صامت در خبر 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فرموده</w:t>
      </w:r>
      <w:r w:rsidRPr="00951FB9">
        <w:rPr>
          <w:rtl/>
          <w:lang w:bidi="fa-IR"/>
        </w:rPr>
        <w:t>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قلم است و باو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و در آن هنگام روان شد بهر آنچه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بود، و مانند آن را از ابن عباس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محمّد بن اسحاق گفته: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نور و ظلمت بود، ظلمت را شب تار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 و روز را 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تابان،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نخست درست تر است، و از ابن عباس است که گفت: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عرش خدا بود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بود، و روان شد بهر آنچه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بود</w:t>
      </w:r>
      <w:r w:rsidRPr="00951FB9">
        <w:rPr>
          <w:rtl/>
          <w:lang w:bidi="fa-IR"/>
        </w:rPr>
        <w:t xml:space="preserve">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گفت: سپس پس از قلم ابر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گفته اند سپس لوح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آنگاه ابر را، سپس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پس از ابر اختلاف است، ضحاک از ابن عباس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عرش بود که بر آن استوار شد،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گفتند: خدا آب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عرش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سپس عرش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را برو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نهاد،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قول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صالح است از ابن عباس، و قول ابن مسعود و وهب بن منبه، و گفته شده آنچه پس از قلم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سپس عرش، سپس هوا، سپس ظلمات، سپس آب، و عرش خود را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نهاد.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 است: سخن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گفته: آب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عرش درست تر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و البته گفته شده: آب بر پشت باد بود هنگام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عرش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شد، ابن جب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از ابن عباس آورده که اگر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البته هر دو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عرش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شدند، ضمره گفته: راستش خدا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قلم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آغاز کرد، اختلاف دارند، عبد اللَّه بن سلام و کعب و ضحاک و مجاهد،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را روز شنبه دانند محمّد بن اسحاق گفته: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بوده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ابو 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ره،</w:t>
      </w:r>
      <w:r w:rsidRPr="00951FB9">
        <w:rPr>
          <w:rtl/>
          <w:lang w:bidi="fa-IR"/>
        </w:rPr>
        <w:t xml:space="preserve"> در آنچه هم که در 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اختلاف دار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ابن سلام گفته: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آغاز کرد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دوشنبه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و اقوات و کوهها را روز سه شنبه و چهار شنبه، و آسمانها را روز پنجشنبه و جمعه، و در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ساعات روز جمعه از آن فراغت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و آدم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آن ساعت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در آن هنگ</w:t>
      </w:r>
      <w:r w:rsidRPr="00951FB9">
        <w:rPr>
          <w:rFonts w:hint="eastAsia"/>
          <w:rtl/>
          <w:lang w:bidi="fa-IR"/>
        </w:rPr>
        <w:t>امه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ابن مسعود و ابن عباس هم بروا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صالح از او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اند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خلق آدم و از ساعت نبرده اند.</w:t>
      </w: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عباس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طلحه از او گفته: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با اقواتش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آن را بکشد و پهن کند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سپس توجه بآسمان کرد و آنها را هفت آسمان ساخت، و آنگه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پهن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خدا «و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پس از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نزد من درست است ابن عباس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عکرمه از او گفته: خدا دو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جهان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خانه کعبه را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بر چهار رکن نهاد سپس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خانه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شد. و ابن عمر هم مانند او گفته و سد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صالح و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مالک از ابن عباس و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مره از ابن مسعود آن را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اند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«او است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 هر آنچه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همه را سپس توجه کرد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آسمان»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عرش خدا عز و جل بر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بود و هنوز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آب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 و چون خواست خلق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آب دود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برآورد و برآمد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و بالا گرفت بر آن و آن را آسمان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آب را خشک کرد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دو روز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شنبه و دوشنبه آن را گشود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کرد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در قرآن نام برده «ن وَ الْقَلَمِ»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آبست و آب بر دوش سنگ صاف و آن بر دوش فرشته و فرشته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صخره و صخره در باد هوا است، و همان صخره است که لقمان ذکر کرده نه در آسمان است و 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شد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لرز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کوهها را بر آن لنگر نمود و آرام شد و کوهها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فرموده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نهاد در آن لنگرها» و ابن عباس و ضحاک و مجاهد و کعب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گفته اند: هر روز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شش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در آن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چون هزار سال است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سخن مورّخان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هم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دور زده و فائده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نقل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="0011457D" w:rsidRPr="00951FB9">
        <w:rPr>
          <w:rtl/>
          <w:lang w:bidi="fa-IR"/>
        </w:rPr>
        <w:t xml:space="preserve"> </w:t>
      </w:r>
    </w:p>
    <w:p w:rsidR="00951FB9" w:rsidRPr="00951FB9" w:rsidRDefault="0011457D" w:rsidP="0011457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5" w:name="_Toc63547830"/>
      <w:r w:rsidR="00951FB9" w:rsidRPr="00951FB9">
        <w:rPr>
          <w:rFonts w:hint="eastAsia"/>
          <w:rtl/>
          <w:lang w:bidi="fa-IR"/>
        </w:rPr>
        <w:lastRenderedPageBreak/>
        <w:t>باب</w:t>
      </w:r>
      <w:r w:rsidR="00951FB9" w:rsidRPr="00951FB9">
        <w:rPr>
          <w:rtl/>
          <w:lang w:bidi="fa-IR"/>
        </w:rPr>
        <w:t xml:space="preserve"> دوم عوالم</w:t>
      </w:r>
      <w:bookmarkEnd w:id="15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هر که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آدم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 هر که پس از گذشت رستاخ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در آن خواهد بود و در احوال جابلقا و جابرسا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Heading2"/>
        <w:rPr>
          <w:rtl/>
          <w:lang w:bidi="fa-IR"/>
        </w:rPr>
      </w:pPr>
      <w:bookmarkStart w:id="16" w:name="_Toc63547831"/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bookmarkEnd w:id="16"/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پروردگار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2- فاتحه الکتاب 2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بدان داد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گستردند</w:t>
      </w:r>
      <w:r w:rsidRPr="00951FB9">
        <w:rPr>
          <w:rtl/>
          <w:lang w:bidi="fa-IR"/>
        </w:rPr>
        <w:t xml:space="preserve"> (158- الاعراف) 3- و از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بدان عدالت گستر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(180- الاعراف)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جمع</w:t>
      </w:r>
      <w:r w:rsidRPr="00951FB9">
        <w:rPr>
          <w:rtl/>
          <w:lang w:bidi="fa-IR"/>
        </w:rPr>
        <w:t xml:space="preserve"> (العالم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) عالمها اشاره دارد به تعداد عوالم چنانچه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اگر چه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تعب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کرده اند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جمع آوردن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کلمه نظر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مقصود از آن اجناس مختلفه است.</w:t>
      </w:r>
      <w:r w:rsidR="0011457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از 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بودند»: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ره- گفته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خواندند</w:t>
      </w:r>
      <w:r w:rsidRPr="00951FB9">
        <w:rPr>
          <w:rtl/>
          <w:lang w:bidi="fa-IR"/>
        </w:rPr>
        <w:t xml:space="preserve"> و بدان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کردند،</w:t>
      </w:r>
      <w:r w:rsidRPr="00951FB9">
        <w:rPr>
          <w:rtl/>
          <w:lang w:bidi="fa-IR"/>
        </w:rPr>
        <w:t xml:space="preserve"> و بحق و 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قضاوت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عدالت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نمودند</w:t>
      </w:r>
      <w:r w:rsidRPr="00951FB9">
        <w:rPr>
          <w:rtl/>
          <w:lang w:bidi="fa-IR"/>
        </w:rPr>
        <w:t xml:space="preserve"> و اختلاف است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گروه کدامند بچند قول: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گروه در پشت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و دشت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tl/>
          <w:lang w:bidi="fa-IR"/>
        </w:rPr>
        <w:t xml:space="preserve"> روان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دگرگون نشده و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تبد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نکردند، از ابن عباس، سدّ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رب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ع،</w:t>
      </w:r>
      <w:r w:rsidRPr="00951FB9">
        <w:rPr>
          <w:rtl/>
          <w:lang w:bidi="fa-IR"/>
        </w:rPr>
        <w:t xml:space="preserve"> ضحاک، و عطاء و هم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از امام پنجم </w:t>
      </w:r>
      <w:r w:rsidR="00C50745" w:rsidRPr="00C50745">
        <w:rPr>
          <w:rStyle w:val="libAlaemChar"/>
          <w:rtl/>
        </w:rPr>
        <w:lastRenderedPageBreak/>
        <w:t xml:space="preserve">عليه‌السلام </w:t>
      </w:r>
      <w:r w:rsidRPr="00951FB9">
        <w:rPr>
          <w:rtl/>
          <w:lang w:bidi="fa-IR"/>
        </w:rPr>
        <w:t>، گفته اند: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در برابر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خود 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و هر شب بار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دارند، و در روزها کشت و کار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کس از ما بآنها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رسد،</w:t>
      </w:r>
      <w:r w:rsidRPr="00951FB9">
        <w:rPr>
          <w:rtl/>
          <w:lang w:bidi="fa-IR"/>
        </w:rPr>
        <w:t xml:space="preserve"> و نه از آنها بما، و آنان بر حق هستند.</w:t>
      </w:r>
      <w:r w:rsidR="0011457D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گفته: بمن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چون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کشتند و کافر شدند دوازده سبط بودند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سبط آنها از آنچه کردند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جستند و پوزش خواستند و از خدا خواهش کردند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و اسباط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جدائ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اندازد و خدا کانال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گشود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سال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آن راه رفتند تا از پشت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بدر آمدند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آنان در آنجا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پرست و مسلمانند و بقبله ما توجه دارند.</w:t>
      </w:r>
      <w:r w:rsidR="0011457D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 شده که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شب معراج،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نزد آنها برد و ده سوره قرآن را که در مکه نازل شده بود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خواند و بدو گرو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او را باور کردند و بآنها فرمود: در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بمانند و شنبه را رها کنند و آنها را بنماز و پرداخت زک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فرمان داد و جز آنها واجب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مقرر نشده بود و آنها فرموده آن حضرت را بکار بستند.</w:t>
      </w: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عباس گفته: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مقصود از قول خدا «و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از آن پس ساکن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چون موعد رستاخ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شما را فراهم شده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104- الاسراء» مقصود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که بهمراه او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شوند و اصحاب ما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کردند که بهمراه قائم آل محمّد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ذو القرن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آنها را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گفته: اگر فرمان اقامت داشتم خوش داشتم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شماها بمانم.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آنان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لند</w:t>
      </w:r>
      <w:r w:rsidRPr="00951FB9">
        <w:rPr>
          <w:rtl/>
          <w:lang w:bidi="fa-IR"/>
        </w:rPr>
        <w:t xml:space="preserve"> که هنگام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بحق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</w:t>
      </w:r>
      <w:r w:rsidRPr="00951FB9">
        <w:rPr>
          <w:rtl/>
          <w:lang w:bidi="fa-IR"/>
        </w:rPr>
        <w:lastRenderedPageBreak/>
        <w:t>بشر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درست موس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در قتل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دست نداشتند و آن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آنها بشر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نسخ شود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از مردم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از ج</w:t>
      </w:r>
      <w:r w:rsidRPr="00951FB9">
        <w:rPr>
          <w:rFonts w:hint="eastAsia"/>
          <w:rtl/>
          <w:lang w:bidi="fa-IR"/>
        </w:rPr>
        <w:t>بائ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="0011457D" w:rsidRPr="00951FB9">
        <w:rPr>
          <w:rtl/>
          <w:lang w:bidi="fa-IR"/>
        </w:rPr>
        <w:t xml:space="preserve"> 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آنانند از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که گرو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اسلام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مانند عبد اللَّه بن سلام و «ابن صور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ا»</w:t>
      </w:r>
      <w:r w:rsidRPr="00951FB9">
        <w:rPr>
          <w:rtl/>
          <w:lang w:bidi="fa-IR"/>
        </w:rPr>
        <w:t xml:space="preserve"> و جز آنها و در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 ثمال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حکم بن ظه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است که چون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الواح تورات را گرفت گفت: پروردگارا من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الواح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ابم</w:t>
      </w:r>
      <w:r w:rsidRPr="00951FB9">
        <w:rPr>
          <w:rtl/>
          <w:lang w:bidi="fa-IR"/>
        </w:rPr>
        <w:t xml:space="preserve"> که بهتر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برآورده شدند: بن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وادارند و از بد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باز دارند آنان را امت من نما، خدا فرمود: آنان امت احمد باشند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</w:t>
      </w:r>
      <w:r w:rsidRPr="00951FB9">
        <w:rPr>
          <w:rFonts w:hint="eastAsia"/>
          <w:rtl/>
          <w:lang w:bidi="fa-IR"/>
        </w:rPr>
        <w:t>پروردگارا</w:t>
      </w:r>
      <w:r w:rsidRPr="00951FB9">
        <w:rPr>
          <w:rtl/>
          <w:lang w:bidi="fa-IR"/>
        </w:rPr>
        <w:t xml:space="preserve"> راستش من در الواح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ابم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آخر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اند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شتازان</w:t>
      </w:r>
      <w:r w:rsidRPr="00951FB9">
        <w:rPr>
          <w:rtl/>
          <w:lang w:bidi="fa-IR"/>
        </w:rPr>
        <w:t xml:space="preserve"> ببهشت آنها را امت من نما فرمود آنان امت احمدند گفت من در الواح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ابم</w:t>
      </w:r>
      <w:r w:rsidRPr="00951FB9">
        <w:rPr>
          <w:rtl/>
          <w:lang w:bidi="fa-IR"/>
        </w:rPr>
        <w:t xml:space="preserve"> که کتاب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در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آنها است و از بر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خوانند،</w:t>
      </w:r>
      <w:r w:rsidRPr="00951FB9">
        <w:rPr>
          <w:rtl/>
          <w:lang w:bidi="fa-IR"/>
        </w:rPr>
        <w:t xml:space="preserve"> آنها را امت من نما، فرمود: آنان امت احمدند.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پروردگارا من در الواح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ابم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قصد کار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کند و آن را نکند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حسنه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نوشته شود و اگر بکند ده حسنه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نوشته شود و اگر قصد کار بد کند و آن را نکند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نوشته نشود و اگرش بکند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نوشته شود آنها را امت من نما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فرمود: آنان امت احمدند گفت پروردگارا من در الواح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ابم</w:t>
      </w:r>
      <w:r w:rsidRPr="00951FB9">
        <w:rPr>
          <w:rtl/>
          <w:lang w:bidi="fa-IR"/>
        </w:rPr>
        <w:t xml:space="preserve"> که کتاب نخست و کتاب آخر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باور دارند، و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دروغگو نبرد کنند آنان را امت من نما، فرمود آنان امت احمدند.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من در الواح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ابم</w:t>
      </w:r>
      <w:r w:rsidRPr="00951FB9">
        <w:rPr>
          <w:rtl/>
          <w:lang w:bidi="fa-IR"/>
        </w:rPr>
        <w:t xml:space="preserve"> که شفاعت کننده و شفاعت شده اند، آنها را امت من نما، فرمود آنان امت </w:t>
      </w:r>
      <w:r w:rsidRPr="00951FB9">
        <w:rPr>
          <w:rtl/>
          <w:lang w:bidi="fa-IR"/>
        </w:rPr>
        <w:lastRenderedPageBreak/>
        <w:t>احمدند،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 پروردگارا مرا هم از امت احمد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نما، ابو حمزه گفت: بموس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 معجزه داده شد که بدان امت داده نشد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بامت احمد، خدا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تو را بر مردم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برسالات خود و بسخن گفتن خود، 144- الاعراف» فرمود: از امت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عدالت گستر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بهمه دل خشنود شد.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جز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 است، گفت: چون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خواند «و از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دادگستر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181- الاعراف» فرمود،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شماها است و بقوم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مانندش داده شده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در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 4، ص 489).</w:t>
      </w:r>
      <w:r w:rsidRPr="00951FB9">
        <w:rPr>
          <w:rFonts w:hint="eastAsia"/>
          <w:rtl/>
          <w:lang w:bidi="fa-IR"/>
        </w:rPr>
        <w:t>اما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دوم مشهور است که در باره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امت است، و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دلالت دارند که مقصود بدان ائمه </w:t>
      </w:r>
      <w:r w:rsidR="009A4682" w:rsidRPr="009A4682">
        <w:rPr>
          <w:rStyle w:val="libAlaemChar"/>
          <w:rtl/>
        </w:rPr>
        <w:t xml:space="preserve">عليهم‌السلام </w:t>
      </w:r>
      <w:r w:rsidRPr="00951FB9">
        <w:rPr>
          <w:rtl/>
          <w:lang w:bidi="fa-IR"/>
        </w:rPr>
        <w:t>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چنانچه در کتاب امامت گذشت، و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4 ص 503) مجمع الب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گفته: رب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بن انس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را بر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11457D" w:rsidRPr="0011457D">
        <w:rPr>
          <w:rStyle w:val="libAlaemChar"/>
          <w:rFonts w:eastAsiaTheme="minorHAnsi"/>
          <w:rtl/>
        </w:rPr>
        <w:t>صلى‌الله‌عليه‌وآله‌وسلم</w:t>
      </w:r>
      <w:r w:rsidR="0011457D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 xml:space="preserve">خواند و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حضرت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امت من باشند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حق تا آنکه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 آنها فرود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 خود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آورده که فرمود: بدان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جانم بدست او است البته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امت هفتاد و سه دسته شوند و همه در آتشند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دسته «و از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دادگستر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و هم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نانند</w:t>
      </w:r>
      <w:r w:rsidRPr="00951FB9">
        <w:rPr>
          <w:rtl/>
          <w:lang w:bidi="fa-IR"/>
        </w:rPr>
        <w:t xml:space="preserve"> که نجات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ابند،</w:t>
      </w:r>
      <w:r w:rsidRPr="00951FB9">
        <w:rPr>
          <w:rtl/>
          <w:lang w:bidi="fa-IR"/>
        </w:rPr>
        <w:t xml:space="preserve"> و از امام پنجم و ششم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فرمودند: ما آنها 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1- ص 378)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خود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دهم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انند،</w:t>
      </w:r>
      <w:r w:rsidRPr="00951FB9">
        <w:rPr>
          <w:rtl/>
          <w:lang w:bidi="fa-IR"/>
        </w:rPr>
        <w:t xml:space="preserve">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همه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جانداران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ابان،</w:t>
      </w:r>
      <w:r w:rsidRPr="00951FB9">
        <w:rPr>
          <w:rtl/>
          <w:lang w:bidi="fa-IR"/>
        </w:rPr>
        <w:t xml:space="preserve"> و آنان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پرنده ها، و آنان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جانداران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ا،</w:t>
      </w:r>
      <w:r w:rsidRPr="00951FB9">
        <w:rPr>
          <w:rtl/>
          <w:lang w:bidi="fa-IR"/>
        </w:rPr>
        <w:t xml:space="preserve"> و آنان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گماشته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آنان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تر، و آنان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دوم، و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روش تا آسمان هفتم، سپس همه در برابر فر</w:t>
      </w:r>
      <w:r w:rsidRPr="00951FB9">
        <w:rPr>
          <w:rFonts w:hint="eastAsia"/>
          <w:rtl/>
          <w:lang w:bidi="fa-IR"/>
        </w:rPr>
        <w:t>شته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اندک باشند، سپس همه آنان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سراپرده از سراپرده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عرشند که شماره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ششصد هزار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چون درازا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سراپرده و پهنا و بلند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با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و آنچه در آنها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 سنج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در برابرش اندکند، و اندازه کوچک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باندازه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بسجده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رکوع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 سر پا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ستاده،</w:t>
      </w:r>
      <w:r w:rsidRPr="00951FB9">
        <w:rPr>
          <w:rtl/>
          <w:lang w:bidi="fa-IR"/>
        </w:rPr>
        <w:t xml:space="preserve"> و جنجال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در برابر فرشته ها که گرد عرش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گردند</w:t>
      </w:r>
      <w:r w:rsidRPr="00951FB9">
        <w:rPr>
          <w:rtl/>
          <w:lang w:bidi="fa-IR"/>
        </w:rPr>
        <w:t xml:space="preserve">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قطره باشند در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شماره شان را جز خدا نداند، سپس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است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لوح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روان</w:t>
      </w:r>
      <w:r w:rsidRPr="00951FB9">
        <w:rPr>
          <w:rtl/>
          <w:lang w:bidi="fa-IR"/>
        </w:rPr>
        <w:t xml:space="preserve">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لند،</w:t>
      </w:r>
      <w:r w:rsidRPr="00951FB9">
        <w:rPr>
          <w:rtl/>
          <w:lang w:bidi="fa-IR"/>
        </w:rPr>
        <w:t xml:space="preserve"> و فرشته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سپاهها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لند،</w:t>
      </w:r>
      <w:r w:rsidRPr="00951FB9">
        <w:rPr>
          <w:rtl/>
          <w:lang w:bidi="fa-IR"/>
        </w:rPr>
        <w:t xml:space="preserve"> و همه شنوا و فرمانبردارند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ندارند،</w:t>
      </w:r>
      <w:r w:rsidRPr="00951FB9">
        <w:rPr>
          <w:rtl/>
          <w:lang w:bidi="fa-IR"/>
        </w:rPr>
        <w:t xml:space="preserve"> و در کار پرستش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هستند، و زبانشان بذکر و تعظ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مش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و بهم در آن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از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خداشان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در آن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شب و روز از پرستش او سر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نکنند و خسته نشوند، اجناس آنها شماره ندارند، و نه مدت عمرشان، و نه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عباداتشان،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ت</w:t>
      </w:r>
      <w:r w:rsidRPr="00951FB9">
        <w:rPr>
          <w:rFonts w:hint="eastAsia"/>
          <w:rtl/>
          <w:lang w:bidi="fa-IR"/>
        </w:rPr>
        <w:t>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قت</w:t>
      </w:r>
      <w:r w:rsidRPr="00951FB9">
        <w:rPr>
          <w:rtl/>
          <w:lang w:bidi="fa-IR"/>
        </w:rPr>
        <w:t xml:space="preserve"> ملکوتش جل جلاله چنانچه فرمود:</w:t>
      </w:r>
      <w:r w:rsidRPr="00951FB9">
        <w:rPr>
          <w:rFonts w:hint="eastAsia"/>
          <w:rtl/>
          <w:lang w:bidi="fa-IR"/>
        </w:rPr>
        <w:t>«نداند</w:t>
      </w:r>
      <w:r w:rsidRPr="00951FB9">
        <w:rPr>
          <w:rtl/>
          <w:lang w:bidi="fa-IR"/>
        </w:rPr>
        <w:t xml:space="preserve"> لشکرها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پروردگارت را جز خود او».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[روا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]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1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خصال بسندش از محمّد بن مسلم، گفت: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 xml:space="preserve">: البته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خدا عز و جل از آنگاه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هفت جهان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از فرزندان آدم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آنان را از خاک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در 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پس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جهان خود جا داده، سپس خدا عز و جل آدم أبو البشر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فرزندانش را از او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نه بخدا از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بهشت را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ارواح مؤمنان 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نبوده، و نه دوزخ از ارواح کفار و گنهکاران از آنگاه که خدا عز و جلش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 در نظر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چون روز رستاخ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شود، و خدا بدنها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را با ارواح آنها در بهشت درآورد، و بدنها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کافران را با ارواحشان در دوزخ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بلادش 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نشود، و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او را بپرستند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دانند، و بزرگ شمارند؟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بخدا که البته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نر و ماده که او را بپرستند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شناسند و بزرگدارند،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براشان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پا و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سر،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خدا عز و جل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«روز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آسمانها آسمانها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48-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) و خدا عز و جل فرموده: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درماند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نخست بلکه آنها هر روزه در پوشش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تازه اند، 15- ق).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11457D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محمّد مانند آن را آورده.</w:t>
      </w:r>
    </w:p>
    <w:p w:rsidR="00951FB9" w:rsidRPr="00951FB9" w:rsidRDefault="0011457D" w:rsidP="0011457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2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 xml:space="preserve">- در خصال (172)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="00951FB9" w:rsidRPr="00951FB9">
        <w:rPr>
          <w:rtl/>
          <w:lang w:bidi="fa-IR"/>
        </w:rPr>
        <w:t>که فرمود: راست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برا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خدا عز و جل 12000 عالم است که هر کدام بزرگترند از هفت آسمان و هفت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ن،و</w:t>
      </w:r>
      <w:r w:rsidR="00951FB9" w:rsidRPr="00951FB9">
        <w:rPr>
          <w:rtl/>
          <w:lang w:bidi="fa-IR"/>
        </w:rPr>
        <w:t xml:space="preserve"> 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چ</w:t>
      </w:r>
      <w:r w:rsidR="00951FB9" w:rsidRPr="00951FB9">
        <w:rPr>
          <w:rtl/>
          <w:lang w:bidi="fa-IR"/>
        </w:rPr>
        <w:t xml:space="preserve"> کدامشان نم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دانند</w:t>
      </w:r>
      <w:r w:rsidR="00951FB9" w:rsidRPr="00951FB9">
        <w:rPr>
          <w:rtl/>
          <w:lang w:bidi="fa-IR"/>
        </w:rPr>
        <w:t xml:space="preserve"> که خدا عز و</w:t>
      </w:r>
      <w:r w:rsidR="00951FB9" w:rsidRPr="00951FB9">
        <w:rPr>
          <w:rFonts w:hint="eastAsia"/>
          <w:rtl/>
          <w:lang w:bidi="fa-IR"/>
        </w:rPr>
        <w:t>جل</w:t>
      </w:r>
      <w:r w:rsidR="00951FB9" w:rsidRPr="00951FB9">
        <w:rPr>
          <w:rtl/>
          <w:lang w:bidi="fa-IR"/>
        </w:rPr>
        <w:t xml:space="preserve"> عالم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دارد، و من حجت بر همه آنها هستم «1».</w:t>
      </w:r>
      <w:r w:rsidR="00951FB9" w:rsidRPr="00951FB9">
        <w:rPr>
          <w:rFonts w:hint="eastAsia"/>
          <w:rtl/>
          <w:lang w:bidi="fa-IR"/>
        </w:rPr>
        <w:t>در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tl/>
          <w:lang w:bidi="fa-IR"/>
        </w:rPr>
        <w:lastRenderedPageBreak/>
        <w:t>منتخب البصائر سعد بن عبد اللَّه مانند آن را آورده.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(200) و در خصال (180) بسندش از جابر بن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گفت: از امام پنجم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عز و جل را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درمانده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نخست بلکه آنان هر روز در پوشش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تازه اند، 15- ق) پاسخ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جابر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چون خدا عز و جل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خلق را پ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دهد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را و اهل بهشت در بهشت جا کنند، و اهل دوزخ در دوزخ، خدا عز و جل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از نور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او را بپرستند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شناسند،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باشند، و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آسمان که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آنها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کند،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تو پندار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عز و جل همانا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جهان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عز و جل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شما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بخدا البته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هزار هزار جهان و هزار هزار آدم (ابو البشر)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تو دنبال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همه جهان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«2».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11457D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قول خدا عز و جل «آ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درماند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اول» مشهور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اثبات بعث است، و مقصود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تازه همانست،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ره- در (ج 9 ص 144)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فرموده: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درماند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هنگام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نخست آنها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نبودند پس چگونه درمان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بعث و بازگ</w:t>
      </w:r>
      <w:r w:rsidRPr="00951FB9">
        <w:rPr>
          <w:rFonts w:hint="eastAsia"/>
          <w:rtl/>
          <w:lang w:bidi="fa-IR"/>
        </w:rPr>
        <w:t>رداندن</w:t>
      </w:r>
      <w:r w:rsidRPr="00951FB9">
        <w:rPr>
          <w:rtl/>
          <w:lang w:bidi="fa-IR"/>
        </w:rPr>
        <w:t xml:space="preserve"> آنها، بلکه آنها در اشتباه و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بازگرداندن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تازه.</w:t>
      </w:r>
      <w:r w:rsidR="0011457D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صوف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 را بتجدد نمونه ها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شخص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کردند، و مخالف خردمندان و </w:t>
      </w:r>
      <w:r w:rsidRPr="00951FB9">
        <w:rPr>
          <w:rtl/>
          <w:lang w:bidi="fa-IR"/>
        </w:rPr>
        <w:lastRenderedPageBreak/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نداران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بدان معتقد شدند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وارد در خبر از بطون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است، و جمع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 و آنچه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گذشت ممکن است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مقصود از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جنس عالمها باشد و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نوع عالمها، و بهر </w:t>
      </w:r>
      <w:r w:rsidRPr="00951FB9">
        <w:rPr>
          <w:rFonts w:hint="eastAsia"/>
          <w:rtl/>
          <w:lang w:bidi="fa-IR"/>
        </w:rPr>
        <w:t>حال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اخبار دلالت دارند بحدوث عالم نه بقدم آن چنانچه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معتقدان بدان گفته اند،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زمان هر چه هم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شماره شود تا 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نشود.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(715) بسندش از ابن عباس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(رب العالم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>) گفته: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عز و جل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ده و چند جهان پشت قاف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پشت هفت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که هرگز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نکرده اند: و آدم و فرزندانش را نشناخته اند، جهان هر کدامش از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زده</w:t>
      </w:r>
      <w:r w:rsidRPr="00951FB9">
        <w:rPr>
          <w:rtl/>
          <w:lang w:bidi="fa-IR"/>
        </w:rPr>
        <w:t xml:space="preserve"> برابر آدم است و آنچه فرزند آورده،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او «جز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بخواهد خدا پروردگار 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ان»</w:t>
      </w:r>
      <w:r w:rsidRPr="00951FB9">
        <w:rPr>
          <w:rtl/>
          <w:lang w:bidi="fa-IR"/>
        </w:rPr>
        <w:t xml:space="preserve"> 5- در قصص راوند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بسندش از امام پنجم، فرمود: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آدم و فرزندانش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بوده اند که خدا را بپرستند؟ پاسخ فرمود: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البته در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بودند که خدا را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گفتند،</w:t>
      </w:r>
      <w:r w:rsidRPr="00951FB9">
        <w:rPr>
          <w:rtl/>
          <w:lang w:bidi="fa-IR"/>
        </w:rPr>
        <w:t xml:space="preserve"> و بزرگ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داشتند</w:t>
      </w:r>
      <w:r w:rsidRPr="00951FB9">
        <w:rPr>
          <w:rtl/>
          <w:lang w:bidi="fa-IR"/>
        </w:rPr>
        <w:t xml:space="preserve"> در شب و روز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چون که خدا عز و جل چون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آسمانها بود، سپس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بالدار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هرجا خدا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خواست</w:t>
      </w:r>
      <w:r w:rsidRPr="00951FB9">
        <w:rPr>
          <w:rtl/>
          <w:lang w:bidi="fa-IR"/>
        </w:rPr>
        <w:t xml:space="preserve"> پرواز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کردند،</w:t>
      </w:r>
      <w:r w:rsidRPr="00951FB9">
        <w:rPr>
          <w:rtl/>
          <w:lang w:bidi="fa-IR"/>
        </w:rPr>
        <w:t xml:space="preserve"> و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طبقه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جا داد و شبانه روز</w:t>
      </w:r>
      <w:r w:rsidR="0011457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را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کردند،</w:t>
      </w:r>
      <w:r w:rsidRPr="00951FB9">
        <w:rPr>
          <w:rtl/>
          <w:lang w:bidi="fa-IR"/>
        </w:rPr>
        <w:t xml:space="preserve"> و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را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خدا عز و جل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بالدار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 از فرشته ها بودند، و آنها را نگهداشت که در پرش و جز آن بفرشته ها نرسند و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طبقه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 داد و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و خدا را شبانه روز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سست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شدند،</w:t>
      </w:r>
      <w:r w:rsidRPr="00951FB9">
        <w:rPr>
          <w:rtl/>
          <w:lang w:bidi="fa-IR"/>
        </w:rPr>
        <w:t xml:space="preserve"> سپس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 از آنها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 تن و جان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بال و پر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خوردند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«نسناس» مانند خلق آنان هستند،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آنها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پشت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 داد با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خدا را شبانه روز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سست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شدند. ب</w:t>
      </w:r>
      <w:r w:rsidR="00AB2C0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آسمان ها پرواز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بفرشته ها برم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خوردند</w:t>
      </w:r>
      <w:r w:rsidRPr="00951FB9">
        <w:rPr>
          <w:rtl/>
          <w:lang w:bidi="fa-IR"/>
        </w:rPr>
        <w:t xml:space="preserve"> و بآنها درود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گفتند</w:t>
      </w:r>
      <w:r w:rsidRPr="00951FB9">
        <w:rPr>
          <w:rtl/>
          <w:lang w:bidi="fa-IR"/>
        </w:rPr>
        <w:t xml:space="preserve"> و از آنها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با 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آسودند و از 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آموختند (الخبر) سپس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نسناس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 فرشته ها جا داد از فرمان خدا سرپ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کردند، و هرزگ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و بناحق ستم کردند،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در سرکش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خدا بالا دست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نمودند، تا آنجا که خون هم را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ختند،</w:t>
      </w:r>
      <w:r w:rsidRPr="00951FB9">
        <w:rPr>
          <w:rtl/>
          <w:lang w:bidi="fa-IR"/>
        </w:rPr>
        <w:t xml:space="preserve"> و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 آوردند و پروردگار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منکر شدند، فرمود: گروه فرمانبران از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پسند و فرمانبردار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و از دو گروه پ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نسناس که از فرمان خدا سرکش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جدا شدند.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خدا بال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فرمان خدا سرکش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و تمرد نمودند فرو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نتوانستند بآسمان بپرند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فرشته ها برسند چون گناه و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گروه</w:t>
      </w:r>
      <w:r w:rsidRPr="00951FB9">
        <w:rPr>
          <w:rtl/>
          <w:lang w:bidi="fa-IR"/>
        </w:rPr>
        <w:t xml:space="preserve"> فرمانبر خدا از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شب و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tl/>
          <w:lang w:bidi="fa-IR"/>
        </w:rPr>
        <w:t xml:space="preserve"> مانند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بآسمان پرواز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و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که (حارث) نام داشت بفرشته ها وانمود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tl/>
          <w:lang w:bidi="fa-IR"/>
        </w:rPr>
        <w:t xml:space="preserve"> که از گروه فرمانبر است سپس خدا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نه فرشته بودند، نه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نه </w:t>
      </w:r>
      <w:r w:rsidRPr="00951FB9">
        <w:rPr>
          <w:rtl/>
          <w:lang w:bidi="fa-IR"/>
        </w:rPr>
        <w:lastRenderedPageBreak/>
        <w:t>نسناس، مانند خزنده ها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خوردند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چون چهارپا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از چراگاه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همه نر بود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ماده نداشتند خدا خواهش زنان و 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فرزندان، و آز، و آرزو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دراز، و کام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آنها ننهاده بود، نه شب به آنها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بود و نه روز آنها را فرا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گرفت،</w:t>
      </w:r>
      <w:r w:rsidRPr="00951FB9">
        <w:rPr>
          <w:rtl/>
          <w:lang w:bidi="fa-IR"/>
        </w:rPr>
        <w:t xml:space="preserve"> نه به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مه</w:t>
      </w:r>
      <w:r w:rsidRPr="00951FB9">
        <w:rPr>
          <w:rtl/>
          <w:lang w:bidi="fa-IR"/>
        </w:rPr>
        <w:t xml:space="preserve"> بودند و نه خزنده، برگ درخت ها جامه شان بود و از چشمه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جوشان و نهرها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خدا خواست آنها را دو گروه سازد و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پشت آفتاب زدن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انداخت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 بنام (جابرسا) که 12 هزار فرسخ در 12 هزار فرسخ وسعت داشت و با روئ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آهن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آن نهاد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آسمان و سپس آنها را در آن جا داد، و گروه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را پشت آفتاب غروب و آن</w:t>
      </w:r>
      <w:r w:rsidRPr="00951FB9">
        <w:rPr>
          <w:rFonts w:hint="eastAsia"/>
          <w:rtl/>
          <w:lang w:bidi="fa-IR"/>
        </w:rPr>
        <w:t>ور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افکند و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ساخت</w:t>
      </w:r>
      <w:r w:rsidRPr="00951FB9">
        <w:rPr>
          <w:rtl/>
          <w:lang w:bidi="fa-IR"/>
        </w:rPr>
        <w:t xml:space="preserve"> بنام (جابلقا) 12 هزار فرسخ در 12 هزار فرسخ با باروئ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آهن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آسمان و آنها را در آن جا داد، اهل (جابرسا)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اهل (جابلقا)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و آنها هم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جابرسائ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دانند،</w:t>
      </w:r>
      <w:r w:rsidRPr="00951FB9">
        <w:rPr>
          <w:rtl/>
          <w:lang w:bidi="fa-IR"/>
        </w:rPr>
        <w:t xml:space="preserve"> و اهل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نسناس هم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شناسند.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 اهل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نسناس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تابد و از حرارت و روشن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سود برند، سپس در چشمه گل آلود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غروب کند و اهل جابلقا از آن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خبرند</w:t>
      </w:r>
      <w:r w:rsidRPr="00951FB9">
        <w:rPr>
          <w:rtl/>
          <w:lang w:bidi="fa-IR"/>
        </w:rPr>
        <w:t xml:space="preserve"> و هم اهل جابرسا چون طلوع کند،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 از پس جابرسا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از پس جابلقا غروب کند.</w:t>
      </w:r>
      <w:r w:rsidR="00AB2C0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پس چگونه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و زنده مانند، چگونه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خورند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نوشند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 آنها نتابد؟ فرمود: آنها از نور خدا پرتو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که تابنده تر از نور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است، ندانند که خدا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نه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اختران و نه کواکب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 خدا را نشناسن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گفته شد: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چه ارتباط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آنها دارد؟ فرمود: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را نشناسند و نامش را نشن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دند،</w:t>
      </w:r>
      <w:r w:rsidRPr="00951FB9">
        <w:rPr>
          <w:rtl/>
          <w:lang w:bidi="fa-IR"/>
        </w:rPr>
        <w:t xml:space="preserve"> و جز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نشناسند،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کدام هرگز خطاء و گناه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نورزند،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مار</w:t>
      </w:r>
      <w:r w:rsidRPr="00951FB9">
        <w:rPr>
          <w:rtl/>
          <w:lang w:bidi="fa-IR"/>
        </w:rPr>
        <w:t xml:space="preserve"> نشوند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نشوند،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تا روز رستاخ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ز،</w:t>
      </w:r>
      <w:r w:rsidRPr="00951FB9">
        <w:rPr>
          <w:rtl/>
          <w:lang w:bidi="fa-IR"/>
        </w:rPr>
        <w:t xml:space="preserve"> خدا را بپرستند و سست نشوند، شب و روز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برابر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کسانست</w:t>
      </w:r>
      <w:r w:rsidRPr="00951FB9">
        <w:rPr>
          <w:rtl/>
          <w:lang w:bidi="fa-IR"/>
        </w:rPr>
        <w:t>.</w:t>
      </w:r>
      <w:r w:rsidR="00AB2C09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پس از هفت هزار سال از گذران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نسناس دوست داشت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چون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خدا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شد که آدم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تدب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پرده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 را بالا زد و سپس بفرشته ها فرمود: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نسناس مرا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کردار و فرمانبر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پسند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د؟و</w:t>
      </w:r>
      <w:r w:rsidRPr="00951FB9">
        <w:rPr>
          <w:rtl/>
          <w:lang w:bidi="fa-IR"/>
        </w:rPr>
        <w:t xml:space="preserve"> آنها سرکش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کردار آنان را از گناهان و خون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بناحق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آن را بزرگ شمردند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خشم گرفتند و بر اهل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افسوس خوردند و خشم خود را مهار نکردند و گفتند: پروردگارا تو 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قاهر و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بزرگوار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ناتوان و زبون تواند همه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تو و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دست تو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چرخند</w:t>
      </w:r>
      <w:r w:rsidRPr="00951FB9">
        <w:rPr>
          <w:rtl/>
          <w:lang w:bidi="fa-IR"/>
        </w:rPr>
        <w:t xml:space="preserve">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خورند،</w:t>
      </w:r>
      <w:r w:rsidRPr="00951FB9">
        <w:rPr>
          <w:rtl/>
          <w:lang w:bidi="fa-IR"/>
        </w:rPr>
        <w:t xml:space="preserve"> و از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عاف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تو بهره برند و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همه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کنند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گناهان بزرگ و تو خشم نکن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انتقام آنچه از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شنو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نکش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 ما ناگوار است، و در خور تو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و چون خدا گفتار فرشته ها را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فرمود: من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گذارم تا حجت من باشد بر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من، فرشته ها گفتند: منزه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پروردگار ما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فساد 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و خونر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ما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گوئ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بسپاست، و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ت؟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راستش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من آنچه را شما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من بدست خود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نم،</w:t>
      </w:r>
      <w:r w:rsidRPr="00951FB9">
        <w:rPr>
          <w:rtl/>
          <w:lang w:bidi="fa-IR"/>
        </w:rPr>
        <w:t xml:space="preserve"> و از نژادش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و رسولان و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خوب و امامان رهبر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نم،</w:t>
      </w:r>
      <w:r w:rsidRPr="00951FB9">
        <w:rPr>
          <w:rtl/>
          <w:lang w:bidi="fa-IR"/>
        </w:rPr>
        <w:t xml:space="preserve"> و آنان را بر خلقم خل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</w:t>
      </w:r>
      <w:r w:rsidRPr="00951FB9">
        <w:rPr>
          <w:rtl/>
          <w:lang w:bidi="fa-IR"/>
        </w:rPr>
        <w:t xml:space="preserve">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تا از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آنها را باز دارند، و از عذابم آنان را بترسانند، و بفرمانبر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رهنما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آنها را براهم بکشانند.</w:t>
      </w:r>
      <w:r w:rsidR="00AB2C0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آنان</w:t>
      </w:r>
      <w:r w:rsidRPr="00951FB9">
        <w:rPr>
          <w:rtl/>
          <w:lang w:bidi="fa-IR"/>
        </w:rPr>
        <w:t xml:space="preserve"> را حجت خود کنم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اتمام عذر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دادن،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tl/>
          <w:lang w:bidi="fa-IR"/>
        </w:rPr>
        <w:t xml:space="preserve"> را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 xml:space="preserve"> برانم و آن را از لوث وجودشان پاک سازم و در هوا و گوشه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ابانها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دهم، پس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آنان را 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نند،</w:t>
      </w:r>
      <w:r w:rsidRPr="00951FB9">
        <w:rPr>
          <w:rtl/>
          <w:lang w:bidi="fa-IR"/>
        </w:rPr>
        <w:t xml:space="preserve"> و شخصشان را ننگرند و همنش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با آنها نباشند، هم خور و هم نوش </w:t>
      </w:r>
      <w:r w:rsidRPr="00951FB9">
        <w:rPr>
          <w:rFonts w:hint="eastAsia"/>
          <w:rtl/>
          <w:lang w:bidi="fa-IR"/>
        </w:rPr>
        <w:t>آنها</w:t>
      </w:r>
      <w:r w:rsidRPr="00951FB9">
        <w:rPr>
          <w:rtl/>
          <w:lang w:bidi="fa-IR"/>
        </w:rPr>
        <w:t xml:space="preserve"> نگردند و دور کنم نژاد سرکشان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نافرمان را از نژاد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خلق خودم و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ام و در کنار خلق من نباشند،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خلقم پرده کشم، و خلقم شخص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بچشم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اورند،</w:t>
      </w:r>
      <w:r w:rsidRPr="00951FB9">
        <w:rPr>
          <w:rtl/>
          <w:lang w:bidi="fa-IR"/>
        </w:rPr>
        <w:t xml:space="preserve"> و با آنها همنش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نشوند و هم نوش نگردند،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ورش</w:t>
      </w:r>
      <w:r w:rsidRPr="00951FB9">
        <w:rPr>
          <w:rtl/>
          <w:lang w:bidi="fa-IR"/>
        </w:rPr>
        <w:t xml:space="preserve"> چون آنها نکنند، و هر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از نژاد خلقم که او را بزرگ داشتم و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نهان خود، مرا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کند، آنان را بجا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</w:t>
      </w:r>
      <w:r w:rsidRPr="00951FB9">
        <w:rPr>
          <w:rtl/>
          <w:lang w:bidi="fa-IR"/>
        </w:rPr>
        <w:t xml:space="preserve"> نافرمانان برم، و بآبگاه آنها درآرم و باک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ندارم.</w:t>
      </w:r>
      <w:r w:rsidRPr="00951FB9">
        <w:rPr>
          <w:rFonts w:hint="eastAsia"/>
          <w:rtl/>
          <w:lang w:bidi="fa-IR"/>
        </w:rPr>
        <w:t>فرشته</w:t>
      </w:r>
      <w:r w:rsidRPr="00951FB9">
        <w:rPr>
          <w:rtl/>
          <w:lang w:bidi="fa-IR"/>
        </w:rPr>
        <w:t xml:space="preserve"> ها گفتند: ما را دانش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جز آنچه تو بما آموخت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تو 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 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بفرشته ها فرمود: راستش من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ام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گل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خشک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از خره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سالخورده است، و چون او را ساختم و از روح خود در او 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همه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خاک نه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="00AB2C0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خدا حجت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داشت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او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که خدا دگرگون سازد آنچه را بر پا دارد مگر پس از اتمام حجت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دادن، و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فرشته را فرمان داد تا با دست راستش مشت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گرفت و آن را در کفش ساخته و خشک کرد و خدا عز و </w:t>
      </w:r>
      <w:r w:rsidRPr="00951FB9">
        <w:rPr>
          <w:rFonts w:hint="eastAsia"/>
          <w:rtl/>
          <w:lang w:bidi="fa-IR"/>
        </w:rPr>
        <w:t>جل</w:t>
      </w:r>
      <w:r w:rsidRPr="00951FB9">
        <w:rPr>
          <w:rtl/>
          <w:lang w:bidi="fa-IR"/>
        </w:rPr>
        <w:t xml:space="preserve"> فرمود: از تو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</w:t>
      </w:r>
      <w:r w:rsidRPr="00951FB9">
        <w:rPr>
          <w:rtl/>
          <w:lang w:bidi="fa-IR"/>
        </w:rPr>
        <w:t>!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ضاح</w:t>
      </w:r>
      <w:r w:rsidRPr="00951FB9">
        <w:rPr>
          <w:rtl/>
          <w:lang w:bidi="fa-IR"/>
        </w:rPr>
        <w:t xml:space="preserve">: «فمرحوا»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شرارت کردند و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فروختند، و اگر به 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باشد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تباه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«و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لبسهم</w:t>
      </w:r>
      <w:r w:rsidRPr="00951FB9">
        <w:rPr>
          <w:rtl/>
          <w:lang w:bidi="fa-IR"/>
        </w:rPr>
        <w:t xml:space="preserve"> الل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ل»</w:t>
      </w:r>
      <w:r w:rsidRPr="00951FB9">
        <w:rPr>
          <w:rtl/>
          <w:lang w:bidi="fa-IR"/>
        </w:rPr>
        <w:t xml:space="preserve"> بسا منظور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 شب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بپوشش ندارند و در روز پرده و پوشش نخواهند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 آنها نتابد نه شب دارند و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روز،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جابلقا و جابرسا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بدرند و پشت آسمان چهارم بلکه هفتمند بنا بر مشهور و اهلشان صنف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فرشته 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مانند آنها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راوند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خبر را مختصر کرده، و تمام آن بسند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مجلد پنجم گذشت.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بصائر بسند خود از امام ششم که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به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امام</w:t>
      </w:r>
      <w:r w:rsidRPr="00951FB9">
        <w:rPr>
          <w:rtl/>
          <w:lang w:bidi="fa-IR"/>
        </w:rPr>
        <w:t xml:space="preserve"> حسن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دو شهر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مشرق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مغرب، بر آنها دو با</w:t>
      </w:r>
      <w:r w:rsidR="00AB2C09">
        <w:rPr>
          <w:rFonts w:hint="cs"/>
          <w:rtl/>
          <w:lang w:bidi="fa-IR"/>
        </w:rPr>
        <w:t>ور</w:t>
      </w:r>
      <w:r w:rsidRPr="00951FB9">
        <w:rPr>
          <w:rtl/>
          <w:lang w:bidi="fa-IR"/>
        </w:rPr>
        <w:t xml:space="preserve"> است از آهن و در هر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هزار هزار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لنگه است از طلا، و در آن هفتاد هزار هزار زبان جدا جدا است، و من همه آن زبانها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و آنچه را در آن دو شهر است، و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است، و حجت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جز من و برادرم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هما</w:t>
      </w:r>
      <w:r w:rsidRPr="00951FB9">
        <w:rPr>
          <w:rtl/>
          <w:lang w:bidi="fa-IR"/>
        </w:rPr>
        <w:t xml:space="preserve"> السّلام (در ج 1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 462 بسندش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شده).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همان بسند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مانندش آمده.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AB2C0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-: از همان بسندش از جابر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امام پنجم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از قول خدا عز و جل «و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ملکوت آسمانها و </w:t>
      </w:r>
      <w:r w:rsidRPr="00951FB9">
        <w:rPr>
          <w:rtl/>
          <w:lang w:bidi="fa-IR"/>
        </w:rPr>
        <w:lastRenderedPageBreak/>
        <w:t>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را، 75- الانعام»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سرم</w:t>
      </w:r>
      <w:r w:rsidRPr="00951FB9">
        <w:rPr>
          <w:rtl/>
          <w:lang w:bidi="fa-IR"/>
        </w:rPr>
        <w:t xml:space="preserve"> 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بود و امام دستش را بالا کرد و فرمود: سرت را بالا کن، سرم را بالا کردم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سقف شکافت تا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ام بنور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افتاد که چشمم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شد، سپس فرمود: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ملکوت آسمانها را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فرمود: سر فرو کن، فرو کردم سپس فرمود: سر برآور برآوردم و سقف برجا بود، گفت: سپس دستم را گرفت و برخاست و مرا از خانه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آن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بدر آورد و بخانه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برد و جامه اش را کند و جامه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بمن فرمود: چشم خود را ببند و چشمم را بستم فرمود: چشمت را باز نکن و ساعت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 و بمن فرمود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کجائ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گفتم: نه قربانت! فرمود در آن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ذو القرن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مود</w:t>
      </w:r>
      <w:r w:rsidRPr="00951FB9">
        <w:rPr>
          <w:rtl/>
          <w:lang w:bidi="fa-IR"/>
        </w:rPr>
        <w:t xml:space="preserve"> گفتم قربانت اجازه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چشمم را باز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کنم</w:t>
      </w:r>
      <w:r w:rsidRPr="00951FB9">
        <w:rPr>
          <w:rtl/>
          <w:lang w:bidi="fa-IR"/>
        </w:rPr>
        <w:t xml:space="preserve"> فرمود باز کن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چشم گشودم و بناگاه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تار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بودم که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سپس اندک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رفت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</w:t>
      </w:r>
      <w:r w:rsidRPr="00951FB9">
        <w:rPr>
          <w:rtl/>
          <w:lang w:bidi="fa-IR"/>
        </w:rPr>
        <w:t xml:space="preserve"> و فرمود: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کجائ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نه، فرمود: بر سرچشمه زندگان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خضر از آن نوش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آن عالم درآمد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بعالم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در آن راه رفت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ساختمان و مساکن و اهل آن چون عالم ما بودند. و بعالم سوم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بهمان شکل، تا به پنج عالم گذر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ملکوت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 و همان ملکوت آسمانها را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ملکوت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دوا</w:t>
      </w:r>
      <w:r w:rsidRPr="00951FB9">
        <w:rPr>
          <w:rFonts w:hint="eastAsia"/>
          <w:rtl/>
          <w:lang w:bidi="fa-IR"/>
        </w:rPr>
        <w:t>زده</w:t>
      </w:r>
      <w:r w:rsidRPr="00951FB9">
        <w:rPr>
          <w:rtl/>
          <w:lang w:bidi="fa-IR"/>
        </w:rPr>
        <w:t xml:space="preserve"> عالم است هر کدام بشکل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هر امام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ماها که درگذرد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عالمها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تا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که امام قائم است در 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بماند که ما در آن جا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سپس بمن فرمود: چشم ببند، بستم و دستم را گرفت و ناگاه در همان خانه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از آن درآمد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آن جامه </w:t>
      </w:r>
      <w:r w:rsidRPr="00951FB9">
        <w:rPr>
          <w:rtl/>
          <w:lang w:bidi="fa-IR"/>
        </w:rPr>
        <w:lastRenderedPageBreak/>
        <w:t>ها را کند و جامه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داشت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بمجلس خود باز گشت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گفتم: قربانت از روز چقدر گذشته؟ فرمود: سه ساعت.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 را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هنگام مناظره با قومش آن را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از آن پس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قرائت آنها (الارض) منصوب است و ملکوت بر آن اضافه نشده است.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بصائر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tl/>
          <w:lang w:bidi="fa-IR"/>
        </w:rPr>
        <w:t xml:space="preserve"> گفت: نزد امام ششم بودم و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کوفت و بناگاه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کشت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نقره در آن بود، سوار کشت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نقره شد و بهمراهش سوار شدم تا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</w:t>
      </w:r>
      <w:r w:rsidR="00AB2C0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جائ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در آن چادرهائ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نقره برپا بود، درون آنها رفت و بدر آمد و بمن فرمود، آن چادر را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نخست درون آن رفتم گفتم: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آن چادر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بود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چادر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و سوم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فاطمه و چهارم از خد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جه</w:t>
      </w:r>
      <w:r w:rsidRPr="00951FB9">
        <w:rPr>
          <w:rtl/>
          <w:lang w:bidi="fa-IR"/>
        </w:rPr>
        <w:t xml:space="preserve"> و پنج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امام حسن و ششم از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هفتم از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الحس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هشتم چادر پدرم بود و نهم از آن خودم،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چادر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در آن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AB2C0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بسندش از سد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گفت: امام پنجم بمن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أبا الفضل من در 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شناسم</w:t>
      </w:r>
      <w:r w:rsidRPr="00951FB9">
        <w:rPr>
          <w:rtl/>
          <w:lang w:bidi="fa-IR"/>
        </w:rPr>
        <w:t xml:space="preserve">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برآمدن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غروبش رفت نزد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فرموده «و از 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بحق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بحق دادگستر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کشمکش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بود و آن ر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اصلاح کرد.</w:t>
      </w:r>
    </w:p>
    <w:p w:rsidR="00951FB9" w:rsidRPr="00951FB9" w:rsidRDefault="00AB2C0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10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و از همان بسندش از عبد الصمد بن عل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گفت: مرد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نزد امام چهارم </w:t>
      </w:r>
      <w:r w:rsidR="00E87DD8" w:rsidRPr="00E87DD8">
        <w:rPr>
          <w:rStyle w:val="libAlaemChar"/>
          <w:rtl/>
        </w:rPr>
        <w:t xml:space="preserve">عليه‌السلام </w:t>
      </w:r>
      <w:r w:rsidR="00951FB9" w:rsidRPr="00951FB9">
        <w:rPr>
          <w:rtl/>
          <w:lang w:bidi="fa-IR"/>
        </w:rPr>
        <w:t>آمد و امام باو فرمود: تو ک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؟</w:t>
      </w:r>
      <w:r w:rsidR="00951FB9" w:rsidRPr="00951FB9">
        <w:rPr>
          <w:rtl/>
          <w:lang w:bidi="fa-IR"/>
        </w:rPr>
        <w:t xml:space="preserve"> گفت: من منجم هستم، فرمود: پس تو عراف و شناسنده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،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tl/>
          <w:lang w:bidi="fa-IR"/>
        </w:rPr>
        <w:lastRenderedPageBreak/>
        <w:t>گفت بدو نگر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و سپس فرمود: بتو مرد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را نشان دهم که از آنگاه که نزد ما آمد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در چهارده عالم گام </w:t>
      </w:r>
      <w:r w:rsidR="00951FB9" w:rsidRPr="00951FB9">
        <w:rPr>
          <w:rFonts w:hint="eastAsia"/>
          <w:rtl/>
          <w:lang w:bidi="fa-IR"/>
        </w:rPr>
        <w:t>زد</w:t>
      </w:r>
      <w:r w:rsidR="00951FB9" w:rsidRPr="00951FB9">
        <w:rPr>
          <w:rtl/>
          <w:lang w:bidi="fa-IR"/>
        </w:rPr>
        <w:t xml:space="preserve"> که هر کدامشان بزرگتر از سه برابر دن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است و از جا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خودش هم نجنب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د؟</w:t>
      </w:r>
      <w:r w:rsidR="00951FB9" w:rsidRPr="00951FB9">
        <w:rPr>
          <w:rtl/>
          <w:lang w:bidi="fa-IR"/>
        </w:rPr>
        <w:t xml:space="preserve"> منجم گفت: او ک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ست؟</w:t>
      </w:r>
      <w:r w:rsidR="00951FB9" w:rsidRPr="00951FB9">
        <w:rPr>
          <w:rtl/>
          <w:lang w:bidi="fa-IR"/>
        </w:rPr>
        <w:t xml:space="preserve"> فرمود: من هستم و اگر بخواه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تو را آگاه کنم بدان چه خورد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و بدان چه در خانه ات ذخ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ره</w:t>
      </w:r>
      <w:r w:rsidR="00951FB9" w:rsidRPr="00951FB9">
        <w:rPr>
          <w:rtl/>
          <w:lang w:bidi="fa-IR"/>
        </w:rPr>
        <w:t xml:space="preserve"> کرد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بسندش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را شهر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پشت مغرب «جابلقا» نام دارد و در آن هفتاد هزار امت است و هر کدام مانند امت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</w:t>
      </w:r>
      <w:r w:rsidR="00AB2C0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همزدن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نکردند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نکنند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جز نفر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بدوتا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و اظهار دوست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خا</w:t>
      </w:r>
      <w:r w:rsidRPr="00951FB9">
        <w:rPr>
          <w:rFonts w:hint="eastAsia"/>
          <w:rtl/>
          <w:lang w:bidi="fa-IR"/>
        </w:rPr>
        <w:t>ندان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AB2C09" w:rsidRPr="00AB2C09">
        <w:rPr>
          <w:rStyle w:val="libAlaemChar"/>
          <w:rFonts w:eastAsiaTheme="minorHAnsi"/>
          <w:rtl/>
        </w:rPr>
        <w:t>صلى‌الله‌عليه‌وآله‌وسلم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همان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 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را پس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شما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درخشان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پرتو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آنست، در آن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پرستند</w:t>
      </w:r>
      <w:r w:rsidRPr="00951FB9">
        <w:rPr>
          <w:rtl/>
          <w:lang w:bidi="fa-IR"/>
        </w:rPr>
        <w:t xml:space="preserve">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او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نسازند و همه از فلان و فلان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همان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پشت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چشمه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 چهل چشمه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در آنها خلق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پشت ماه شما چهل ماه است و در آنها خلق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خدا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نه، و بالهام لعن بر فلان و فلا را دانسته اند.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بسندش تا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امام دوّم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lastRenderedPageBreak/>
        <w:t>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را دو شهر است،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مشرق و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مغرب، و هر کدام را باروئ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آهن، در هر باروئ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هفتاد هزار لنگه در است که از هر لنگه آن هفتاد هزار زبان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گفتگو است که همه با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تفاوت دارند، و ما همه آن زبانها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در آنها و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غمبرزاده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من و جز برادرم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منم حجت بر همه آنها.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همان بسندش از ابو الحسن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گفت: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را پشت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نطاق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زبرجد سبز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آسمان سبزه فام است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نطاق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 پرده است، و خدا را پشت آن هفتاد هزار عالم است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همه فلان و فلان را لعنت کنند.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از نطاق کوهها باشد که بچشم ما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مقصود از زبرجد کوه قاف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از نطاق همان کوه است و مقصود از زبرجد پشت آنست، و احتمال دور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مقصود آسمان باشد، در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گفته: در شرح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مدح عباس در وصف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F41CE4" w:rsidRPr="00F41CE4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:</w:t>
      </w:r>
      <w:r w:rsidR="00AB2C0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تا</w:t>
      </w:r>
      <w:r w:rsidRPr="00951FB9">
        <w:rPr>
          <w:rtl/>
          <w:lang w:bidi="fa-IR"/>
        </w:rPr>
        <w:t xml:space="preserve"> در برگرفت خاندان والا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از خندف والا که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نطاقها بود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نطق</w:t>
      </w:r>
      <w:r w:rsidRPr="00951FB9">
        <w:rPr>
          <w:rtl/>
          <w:lang w:bidi="fa-IR"/>
        </w:rPr>
        <w:t xml:space="preserve"> جمع نطاق است و نطاق دورنما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رشته کوه بلند و کوتاه که مانند شده 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کمربند که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بندند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کتابها نطاف با فاء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نقطه آمده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زلال پشت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و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بحجاب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پس از خود است.</w:t>
      </w:r>
      <w:r w:rsidR="00AB2C0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مضمون </w:t>
      </w:r>
      <w:r w:rsidRPr="00951FB9">
        <w:rPr>
          <w:rtl/>
          <w:lang w:bidi="fa-IR"/>
        </w:rPr>
        <w:lastRenderedPageBreak/>
        <w:t>آوردم در کتاب حجت در باب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ائمه </w:t>
      </w:r>
      <w:r w:rsidR="009A4682" w:rsidRPr="009A4682">
        <w:rPr>
          <w:rStyle w:val="libAlaemChar"/>
          <w:rtl/>
        </w:rPr>
        <w:t xml:space="preserve">عليهم‌السلام </w:t>
      </w:r>
      <w:r w:rsidRPr="00951FB9">
        <w:rPr>
          <w:rtl/>
          <w:lang w:bidi="fa-IR"/>
        </w:rPr>
        <w:t>حجت بر همه خلائقند و همه عوالم.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جامع الاخبار: رسول خدا </w:t>
      </w:r>
      <w:r w:rsidR="00AB2C09" w:rsidRPr="00AB2C09">
        <w:rPr>
          <w:rStyle w:val="libAlaemChar"/>
          <w:rFonts w:eastAsiaTheme="minorHAnsi"/>
          <w:rtl/>
        </w:rPr>
        <w:t>صلى‌الله‌عليه‌وآله‌وسلم</w:t>
      </w:r>
      <w:r w:rsidR="00AB2C09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فرمود: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پروردگارش خواست که باو بفهماند از چند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آغاز کرده، خدا بموس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تو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دانشم مرا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دوست دارم آن را بدانم پروردگارا فرمود: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ده برابر چند مل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سال است که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50 هزار سال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رانه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بود،</w:t>
      </w:r>
      <w:r w:rsidRPr="00951FB9">
        <w:rPr>
          <w:rtl/>
          <w:lang w:bidi="fa-IR"/>
        </w:rPr>
        <w:t xml:space="preserve"> و 50 هزار سال آن را آباد کردم، سپس در آن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گاو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خوردند</w:t>
      </w:r>
      <w:r w:rsidRPr="00951FB9">
        <w:rPr>
          <w:rtl/>
          <w:lang w:bidi="fa-IR"/>
        </w:rPr>
        <w:t xml:space="preserve"> و جز مرا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تا 50 هزار سال، سپس همه را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50 هزار سال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tl/>
          <w:lang w:bidi="fa-IR"/>
        </w:rPr>
        <w:t xml:space="preserve"> کردم، باز آبادش کردم تا 50 هزار سال.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تا 50 هزار سال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مزه آب بنوشد، سپس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جانور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بر آن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مسلط کردم و آن را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نفس نوش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کمتر از زنبور و مهتر از پشه و آنها را بر آن جانور مسلط کردم تا او را 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کشتند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tl/>
          <w:lang w:bidi="fa-IR"/>
        </w:rPr>
        <w:t xml:space="preserve"> شد 50 هزار سال سپس آن را باز 50 هزار سال آباد کردم سپس همه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ساختم و سنگ پشتها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بر آن مسلط نمودم، و آنها را خوردند تا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نماند.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همه را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 نابود کردم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تا 50 هزار سال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tl/>
          <w:lang w:bidi="fa-IR"/>
        </w:rPr>
        <w:t xml:space="preserve"> ماند سپس تا 50 هزار سال آن را آباد کردم، سپس 30 آدم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در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هزار سال که فاصله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آدم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هزار سال بود، و همه را بقضا و قدرم نابود کردم، سپس در آن 50 مل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شهر از نقره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و در هر شهر صد مل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کاخ از طلا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سرخ، و همه شهرها را تا فضا پر از دانه خردل نمودم که در آن روز از شکر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خوشمزه</w:t>
      </w:r>
      <w:r w:rsidRPr="00951FB9">
        <w:rPr>
          <w:rtl/>
          <w:lang w:bidi="fa-IR"/>
        </w:rPr>
        <w:t xml:space="preserve"> تر بود و از عسل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نتر</w:t>
      </w:r>
      <w:r w:rsidRPr="00951FB9">
        <w:rPr>
          <w:rtl/>
          <w:lang w:bidi="fa-IR"/>
        </w:rPr>
        <w:t xml:space="preserve"> و از برف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دتر،</w:t>
      </w:r>
      <w:r w:rsidRPr="00951FB9">
        <w:rPr>
          <w:rtl/>
          <w:lang w:bidi="fa-IR"/>
        </w:rPr>
        <w:t xml:space="preserve"> سپس پرنده کور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در هر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هزار</w:t>
      </w:r>
      <w:r w:rsidRPr="00951FB9">
        <w:rPr>
          <w:rtl/>
          <w:lang w:bidi="fa-IR"/>
        </w:rPr>
        <w:t xml:space="preserve"> سال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خردل خوراکش بود و آنها را خورد تا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tl/>
          <w:lang w:bidi="fa-IR"/>
        </w:rPr>
        <w:t xml:space="preserve"> کردم تا 50 هزار سال، سپس آن را آباد ساختم تا 50 هزار سال سپس در روز جمعه هنگام ظهر پدرت آدم را بدست خود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و جز او را از گل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>. و از پشت او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را برآوردم.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از مخالف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مؤلف جامع نقل کرده و من هم از او نقل کردم و اعتماد بدان ندارم.</w:t>
      </w:r>
      <w:r w:rsidR="00AB2C09" w:rsidRPr="00951FB9">
        <w:rPr>
          <w:rtl/>
          <w:lang w:bidi="fa-IR"/>
        </w:rPr>
        <w:t xml:space="preserve"> 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17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کتاب منتخب البصائر و کتاب المحتضر بسندش از محمّد بن مسلم گفت: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از اندازه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راث</w:t>
      </w:r>
      <w:r w:rsidRPr="00951FB9">
        <w:rPr>
          <w:rtl/>
          <w:lang w:bidi="fa-IR"/>
        </w:rPr>
        <w:t xml:space="preserve"> علم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امور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شرح هر آن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ماها در باره آن سخن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م؟</w:t>
      </w:r>
      <w:r w:rsidRPr="00951FB9">
        <w:rPr>
          <w:rtl/>
          <w:lang w:bidi="fa-IR"/>
        </w:rPr>
        <w:t xml:space="preserve">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عز و جل را دو شهر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مشرق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مغرب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در آنها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را نشناسند، 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او را ندانند، در هر حال ما آنها را ملاقات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از ما هر چه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دارند بپرسند و از ما خواستار دعاء شوند، و بآنها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از ما بپرسند که قائم ما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ظهور کند، عبادت و تلاش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خداپرست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دارند، فاصله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لنگه شهرشان صد فرسخ است، تمج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دعاء و کوشش سخت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دارند.</w:t>
      </w:r>
      <w:r w:rsidRPr="00951FB9">
        <w:rPr>
          <w:rFonts w:hint="eastAsia"/>
          <w:rtl/>
          <w:lang w:bidi="fa-IR"/>
        </w:rPr>
        <w:t>اگر</w:t>
      </w:r>
      <w:r w:rsidRPr="00951FB9">
        <w:rPr>
          <w:rtl/>
          <w:lang w:bidi="fa-IR"/>
        </w:rPr>
        <w:t xml:space="preserve"> شما بآنها بنگر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کردار خود را ناچ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شمر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کماه</w:t>
      </w:r>
      <w:r w:rsidRPr="00951FB9">
        <w:rPr>
          <w:rtl/>
          <w:lang w:bidi="fa-IR"/>
        </w:rPr>
        <w:t xml:space="preserve"> سرش بسجده نمازش باشد، خوراکشان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است، و جامه شان برگ و چهره شان تابان،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ائمه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او را 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</w:t>
      </w:r>
      <w:r w:rsidRPr="00951FB9">
        <w:rPr>
          <w:rtl/>
          <w:lang w:bidi="fa-IR"/>
        </w:rPr>
        <w:t xml:space="preserve"> و گردش را بگ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از خاک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بردارند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بدان تبرک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چون نماز </w:t>
      </w:r>
      <w:r w:rsidRPr="00951FB9">
        <w:rPr>
          <w:rtl/>
          <w:lang w:bidi="fa-IR"/>
        </w:rPr>
        <w:lastRenderedPageBreak/>
        <w:t>گزارند بانگ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 کنند سخت تر از بانگ گردباد،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از آنگاه که انتظار ظهور قائم ما را دارند اسلحه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نگذاشته اند، در حال آماده باشند، و از خدا عز و جل خواستارند که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بدانها بنما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 عمر هر کدام هزار سال است، در چهر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آنها خشوع و خدا ترس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خداجوئ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چون</w:t>
      </w:r>
      <w:r w:rsidRPr="00951FB9">
        <w:rPr>
          <w:rtl/>
          <w:lang w:bidi="fa-IR"/>
        </w:rPr>
        <w:t xml:space="preserve"> خود را از آنها باز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پندارند، از خشم بر آنها است. اوقات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نزد 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نظر دارند، نه خسته شوند و نه سست گردند، قرآن را چنانچه بآنها آموخت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قرائت کنند، و در تعل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است که اگر بر مردم خوانده شود بدان کافر شوند و منکر آن باشند، از مشک</w:t>
      </w:r>
      <w:r w:rsidRPr="00951FB9">
        <w:rPr>
          <w:rFonts w:hint="eastAsia"/>
          <w:rtl/>
          <w:lang w:bidi="fa-IR"/>
        </w:rPr>
        <w:t>لات</w:t>
      </w:r>
      <w:r w:rsidRPr="00951FB9">
        <w:rPr>
          <w:rtl/>
          <w:lang w:bidi="fa-IR"/>
        </w:rPr>
        <w:t xml:space="preserve"> قرآن از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پرسند</w:t>
      </w:r>
      <w:r w:rsidRPr="00951FB9">
        <w:rPr>
          <w:rtl/>
          <w:lang w:bidi="fa-IR"/>
        </w:rPr>
        <w:t xml:space="preserve"> و چون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شرح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خوشدل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</w:t>
      </w:r>
      <w:r w:rsidRPr="00951FB9">
        <w:rPr>
          <w:rtl/>
          <w:lang w:bidi="fa-IR"/>
        </w:rPr>
        <w:t xml:space="preserve"> از آنچه از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شنوند،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عمر دراز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خواهند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ما را از دست ندهند،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بآنها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نعمت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خدا که بآنها عطا شده، آنها با امام قائم خروج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دارند. و اسلحه د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آنها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شتازند</w:t>
      </w:r>
      <w:r w:rsidRPr="00951FB9">
        <w:rPr>
          <w:rtl/>
          <w:lang w:bidi="fa-IR"/>
        </w:rPr>
        <w:t xml:space="preserve"> و خواستار نصرت امامند.</w:t>
      </w:r>
      <w:r w:rsidRPr="00951FB9">
        <w:rPr>
          <w:rFonts w:hint="eastAsia"/>
          <w:rtl/>
          <w:lang w:bidi="fa-IR"/>
        </w:rPr>
        <w:t>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دارند و جوان چون جوانشان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بنده وار برابر او 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برنخ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زد</w:t>
      </w:r>
      <w:r w:rsidRPr="00951FB9">
        <w:rPr>
          <w:rtl/>
          <w:lang w:bidi="fa-IR"/>
        </w:rPr>
        <w:t xml:space="preserve"> تا او فرمانش دهد بهتر از همه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امام چه دستور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و تا بآنها 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دهد بر آن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تا فرمان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صادر کند اگر بهمه خلق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مشرق و مغرب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 همه را نابود کنند، آهن در آنها اثر نکند، شمش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آهن دارند جز آهن معمول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بکوه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زند آن را دو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امام بدانها است که با هند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لم</w:t>
      </w:r>
      <w:r w:rsidRPr="00951FB9">
        <w:rPr>
          <w:rtl/>
          <w:lang w:bidi="fa-IR"/>
        </w:rPr>
        <w:t xml:space="preserve"> و گروه روم و بربر و فارس نبرد کند.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جابرسا تا جابلقا که دو شهرند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شرق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مغرب اهل هر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بخدا عز و جل و </w:t>
      </w:r>
      <w:r w:rsidRPr="00951FB9">
        <w:rPr>
          <w:rtl/>
          <w:lang w:bidi="fa-IR"/>
        </w:rPr>
        <w:lastRenderedPageBreak/>
        <w:t>اقرار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و توح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ما خانواده دعوت کنند هر که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مسلمان شود او را رها کنند و فرمانده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گمارند از خود و هر که نپذ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مسلمان نشود او را بکشند تا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مشرق و مغرب و پائ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کوهستان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مؤمن نماند.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بصائر صفار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شهر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پشت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بمسافت چهل روز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در آن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هرگز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نکردند، و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را نشناسند (الخبر)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محمّد بن مسلم دو تا است که از راو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سنده</w:t>
      </w:r>
      <w:r w:rsidRPr="00951FB9">
        <w:rPr>
          <w:rtl/>
          <w:lang w:bidi="fa-IR"/>
        </w:rPr>
        <w:t xml:space="preserve"> آخر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و آغاز دوم سا</w:t>
      </w:r>
      <w:r w:rsidRPr="00951FB9">
        <w:rPr>
          <w:rFonts w:hint="eastAsia"/>
          <w:rtl/>
          <w:lang w:bidi="fa-IR"/>
        </w:rPr>
        <w:t>قط</w:t>
      </w:r>
      <w:r w:rsidRPr="00951FB9">
        <w:rPr>
          <w:rtl/>
          <w:lang w:bidi="fa-IR"/>
        </w:rPr>
        <w:t xml:space="preserve"> شده و آخر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همانست که بهم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سند در کتاب امامت گذشت که فرمود: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مردم در آن سخن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طلاق و فرائض ارث، فرمود: راستش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همه دانش را نوشته، قضاوت و فرائض ارث را و اگر ما بر سر کار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جز در آن قانون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آن را اجراء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آغاز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همانست که بروا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صفار آورد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(لحس) 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بسا که مقصود اهتمام در اخذ دانش است تا جا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خواهند</w:t>
      </w:r>
      <w:r w:rsidRPr="00951FB9">
        <w:rPr>
          <w:rtl/>
          <w:lang w:bidi="fa-IR"/>
        </w:rPr>
        <w:t xml:space="preserve"> همه دانش او را فرا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چون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کاسه 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سد</w:t>
      </w:r>
      <w:r w:rsidRPr="00951FB9">
        <w:rPr>
          <w:rtl/>
          <w:lang w:bidi="fa-IR"/>
        </w:rPr>
        <w:t xml:space="preserve"> تا همه آنچه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آنست برگ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در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 است (لحبسوه- او را بازداشت کنند)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بهره 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19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منتخب البصائر بسندش از امام ششم فرمود: خدا را شهر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مشرق بنام (جابلقا) که 12 هزار در طلا دارد،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هر 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فرسخ است بر هر 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برج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12 هزار جنگجو دارد که دم اسبها را گره زده و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</w:t>
      </w:r>
      <w:r w:rsidRPr="00951FB9">
        <w:rPr>
          <w:rtl/>
          <w:lang w:bidi="fa-IR"/>
        </w:rPr>
        <w:t xml:space="preserve"> و سلاح را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کرده و در انتظار ظهور قائم ما هست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خدا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در مغرب بنام (جابرسا) با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وصف، منم امام آنها.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20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(روضه 220) بسندش از ابن عباس، گفت: پرسش شد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خلق، فرمود: خدا 1200 در خشک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1200 در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70 جنس از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زاده،</w:t>
      </w:r>
      <w:r w:rsidRPr="00951FB9">
        <w:rPr>
          <w:rtl/>
          <w:lang w:bidi="fa-IR"/>
        </w:rPr>
        <w:t xml:space="preserve"> و همه مردم فرزند آدمند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أجوج</w:t>
      </w:r>
      <w:r w:rsidRPr="00951FB9">
        <w:rPr>
          <w:rtl/>
          <w:lang w:bidi="fa-IR"/>
        </w:rPr>
        <w:t xml:space="preserve"> و مأجوج.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21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(روضه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231) بسندش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حمزه گفت: امام پنجم شب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نزد او بودم نگاه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بآسمان کرد و بمن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ابا حمزه،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گنبد پدر ما آدم است 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عز و جل 39 گنبد جز آن دارد، در آنها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هستند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نکردند.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22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(روضه کاف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231) بسندش از عجلان بن صالح گفت: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امام ششم آمد و باو گفت: قربانت: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گنبد آدم است؟ فرمود: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خدا را گنبدها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است هلا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پشت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مغرب شما 39 مغربست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درخشان پر از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بنور او تابانند و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عز و جل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نکرده اند ندانند خدا آدم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زارند</w:t>
      </w:r>
      <w:r w:rsidRPr="00951FB9">
        <w:rPr>
          <w:rtl/>
          <w:lang w:bidi="fa-IR"/>
        </w:rPr>
        <w:t xml:space="preserve"> از فلان و فلان.</w:t>
      </w:r>
      <w:r w:rsidR="00AB2C09" w:rsidRPr="00951FB9">
        <w:rPr>
          <w:rtl/>
          <w:lang w:bidi="fa-IR"/>
        </w:rPr>
        <w:t xml:space="preserve"> 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23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خرائج بسندش از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که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حاضر کرد تو را با من در هفت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گاه،</w:t>
      </w:r>
      <w:r w:rsidRPr="00951FB9">
        <w:rPr>
          <w:rtl/>
          <w:lang w:bidi="fa-IR"/>
        </w:rPr>
        <w:t xml:space="preserve"> و آنها را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 تا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گاه</w:t>
      </w:r>
      <w:r w:rsidRPr="00951FB9">
        <w:rPr>
          <w:rtl/>
          <w:lang w:bidi="fa-IR"/>
        </w:rPr>
        <w:t xml:space="preserve"> دوم، فرمود: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آمد و مرا بآسمان برد و بمن گفت: برادرت کجا است؟ گفتم:</w:t>
      </w:r>
      <w:r w:rsidR="00AB2C09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را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نهادم، گفت: از خدا بخواه او را با تو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اورد،</w:t>
      </w:r>
      <w:r w:rsidRPr="00951FB9">
        <w:rPr>
          <w:rtl/>
          <w:lang w:bidi="fa-IR"/>
        </w:rPr>
        <w:t xml:space="preserve"> از خدا خواستم و ناگاه تو با من </w:t>
      </w:r>
      <w:r w:rsidRPr="00951FB9">
        <w:rPr>
          <w:rtl/>
          <w:lang w:bidi="fa-IR"/>
        </w:rPr>
        <w:lastRenderedPageBreak/>
        <w:t>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پرده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از هفت آسمان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تا ساکنان و آبادکننده ها و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 آسمانها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و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جز که تو هم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24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«مشارق الانوار»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از ثمال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امام چهارم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،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محمّد و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نژاد پاکشان را از نور عظمت خود و آنان را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ها واداشته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مخلوقات، سپس فرمود: تو گمان 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شما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بخدا الب</w:t>
      </w:r>
      <w:r w:rsidRPr="00951FB9">
        <w:rPr>
          <w:rFonts w:hint="eastAsia"/>
          <w:rtl/>
          <w:lang w:bidi="fa-IR"/>
        </w:rPr>
        <w:t>ته</w:t>
      </w:r>
      <w:r w:rsidRPr="00951FB9">
        <w:rPr>
          <w:rtl/>
          <w:lang w:bidi="fa-IR"/>
        </w:rPr>
        <w:t xml:space="preserve"> خدا هزار هزار آدم و هزار هزار عالم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تو بخدا دنبال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25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کتاب واحده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که خدا را دو شهر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مغرب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مشرق بآنها جابلقا و جابرسا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کدام 12 هزار فرسخ است، در هر فرسخ 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در هر روز از هر در هفتاد هزار درون روند و مانند آن برون شوند و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باز نگردند،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آدم را و نه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نه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نه ماه را آنان بخدا فرمانبرترند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از شماها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آرند در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فصل آن، گماشته اند بلعن بر فرعون و هامان و قارون.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26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ابن عباس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که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پشت قاف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جز من بدان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رسد،</w:t>
      </w:r>
      <w:r w:rsidRPr="00951FB9">
        <w:rPr>
          <w:rtl/>
          <w:lang w:bidi="fa-IR"/>
        </w:rPr>
        <w:t xml:space="preserve"> و آن فراگ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بهر آنچه هست که در پس آنست و من 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 آن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دانم،</w:t>
      </w:r>
      <w:r w:rsidRPr="00951FB9">
        <w:rPr>
          <w:rtl/>
          <w:lang w:bidi="fa-IR"/>
        </w:rPr>
        <w:t xml:space="preserve"> و منم نگهبان و گواه بر آن، و اگر بخواهم </w:t>
      </w:r>
      <w:r w:rsidRPr="00951FB9">
        <w:rPr>
          <w:rtl/>
          <w:lang w:bidi="fa-IR"/>
        </w:rPr>
        <w:lastRenderedPageBreak/>
        <w:t>همه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سراسر هفت آسمان و هف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در کمتر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بگردم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توانم،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اسم اعظم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نزد من است، و منم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عظم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معجز باهر.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27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از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فرمود: آه اگر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کننده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یی</w:t>
      </w:r>
      <w:r w:rsidRPr="00951FB9">
        <w:rPr>
          <w:rFonts w:hint="eastAsia"/>
          <w:rtl/>
          <w:lang w:bidi="fa-IR"/>
        </w:rPr>
        <w:t>افتم،</w:t>
      </w:r>
      <w:r w:rsidRPr="00951FB9">
        <w:rPr>
          <w:rtl/>
          <w:lang w:bidi="fa-IR"/>
        </w:rPr>
        <w:t xml:space="preserve">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گردنش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بود برخاست و ببانگ بلند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مدع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را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بخود بند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را نفهم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من پرسنده ام جواب گو،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برجستند تا او را بکشند،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فرمود: او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واگذار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حجتها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بزور برپا نشوند، و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خدا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هوده</w:t>
      </w:r>
      <w:r w:rsidRPr="00951FB9">
        <w:rPr>
          <w:rtl/>
          <w:lang w:bidi="fa-IR"/>
        </w:rPr>
        <w:t xml:space="preserve"> روشن نگردند، و رو کرد بدان مرد و فرمود: با همه زبانت بپرس که من پاسخ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ان شاء اللَّه.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مشرق و مغرب چند است؟ فرمود باندازه مسافت هواء، گفت مسافت هواء چند است؟ فرمود چرخش فلک، گفت چرخش فلک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روز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آن مرد گفت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پس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باشد؟ فرمود: چون مرگ در رسد و عمر بگذرد، گفت: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عمر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چند است؟ فرمود: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هفت هزار سال و اندازه ندارد.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مکه چونست از بکّه فرمود: مکه اطراف حرم است و بکه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خانه کعبه، گفت چرا مکه را مکّه نام نهادند، فرمود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خدا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آن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گفت: چرا بکه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شد؟ فرمود: چون 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اند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جباران و گنهکاران را.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عرش خود کجا بود؟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فرمود: منزه است خدائ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حاملان عرشش با </w:t>
      </w:r>
      <w:r w:rsidRPr="00951FB9">
        <w:rPr>
          <w:rtl/>
          <w:lang w:bidi="fa-IR"/>
        </w:rPr>
        <w:lastRenderedPageBreak/>
        <w:t>همه تقرب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دارند کنه وصف او را درن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و نه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مقرب پرتوها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جلالش، 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تو در باره او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چه، و نه چگونه، و نه کجا است، و 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از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نه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چه، و نه از کجا و نه، کجا.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مرد گفت: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تا چند عرش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ماند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فرمود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فرمود: بگو اگر از دانه خردل همه فضا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آسمان را پر کنند، سپس بتو ناتوان بگو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 را دانه دانه از مشرق بمغرب ببر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عمرت دراز شود تا آن را </w:t>
      </w:r>
      <w:r w:rsidRPr="00951FB9">
        <w:rPr>
          <w:rFonts w:hint="eastAsia"/>
          <w:rtl/>
          <w:lang w:bidi="fa-IR"/>
        </w:rPr>
        <w:t>ببر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آسانتر است از شماره </w:t>
      </w:r>
      <w:r w:rsidRPr="00951FB9">
        <w:rPr>
          <w:rFonts w:hint="eastAsia"/>
          <w:rtl/>
          <w:lang w:bidi="fa-IR"/>
        </w:rPr>
        <w:t>آنچه</w:t>
      </w:r>
      <w:r w:rsidRPr="00951FB9">
        <w:rPr>
          <w:rtl/>
          <w:lang w:bidi="fa-IR"/>
        </w:rPr>
        <w:t xml:space="preserve"> عرش بر آب مانده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آسمان، و همانا من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کدهم</w:t>
      </w:r>
      <w:r w:rsidRPr="00951FB9">
        <w:rPr>
          <w:rtl/>
          <w:lang w:bidi="fa-IR"/>
        </w:rPr>
        <w:t xml:space="preserve"> آنچه عرش بر آب مانده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آسمان،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شرح دادم،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عشر عش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کجزء</w:t>
      </w:r>
      <w:r w:rsidRPr="00951FB9">
        <w:rPr>
          <w:rtl/>
          <w:lang w:bidi="fa-IR"/>
        </w:rPr>
        <w:t xml:space="preserve"> صد هزار جزء، و از خدا آمرزشخواهم که اندک گفتم، گفت: آن مرد سرش را جنبان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گفت: گواه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خدا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جز او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محمّد رسول خدا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28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المحتضر بسندش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خطبه خود فرمود: از من بپرس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هر پرسش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باشد پاسخ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پس از من مگر نادان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دعو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دروغگوئ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باف، سپس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برخاست ... و دنبالش مانند آن را آورده.</w:t>
      </w:r>
      <w:r w:rsidR="00AB2C09"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t>29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کتابش بنام مفات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الغ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شب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مرا بآسمان بردند در آسمان هفتم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دانها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مانند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فوجها از فرشته در پروازند و در برابر هم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ندارند، بجبرئ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گفتم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نان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انند؟</w:t>
      </w:r>
      <w:r w:rsidRPr="00951FB9">
        <w:rPr>
          <w:rtl/>
          <w:lang w:bidi="fa-IR"/>
        </w:rPr>
        <w:t xml:space="preserve"> گفت: </w:t>
      </w:r>
      <w:r w:rsidRPr="00951FB9">
        <w:rPr>
          <w:rtl/>
          <w:lang w:bidi="fa-IR"/>
        </w:rPr>
        <w:lastRenderedPageBreak/>
        <w:t>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دانم،</w:t>
      </w:r>
      <w:r w:rsidRPr="00951FB9">
        <w:rPr>
          <w:rtl/>
          <w:lang w:bidi="fa-IR"/>
        </w:rPr>
        <w:t xml:space="preserve"> گفتم: از کجا آمده اند؟ گفت: ندانم گفتم: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کجا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روند؟</w:t>
      </w:r>
      <w:r w:rsidRPr="00951FB9">
        <w:rPr>
          <w:rtl/>
          <w:lang w:bidi="fa-IR"/>
        </w:rPr>
        <w:t xml:space="preserve"> گفت: ندانم، گفتم: از آنها بپرس، گفت: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توانم،</w:t>
      </w:r>
      <w:r w:rsidRPr="00951FB9">
        <w:rPr>
          <w:rtl/>
          <w:lang w:bidi="fa-IR"/>
        </w:rPr>
        <w:t xml:space="preserve">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دوست خدا تو از آنها بپرس.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برخوردم و گفتم: نامت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گفت: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گفتم از کجا 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دانم،</w:t>
      </w:r>
      <w:r w:rsidRPr="00951FB9">
        <w:rPr>
          <w:rtl/>
          <w:lang w:bidi="fa-IR"/>
        </w:rPr>
        <w:t xml:space="preserve"> گفتم: کجا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دانم،</w:t>
      </w:r>
      <w:r w:rsidRPr="00951FB9">
        <w:rPr>
          <w:rtl/>
          <w:lang w:bidi="fa-IR"/>
        </w:rPr>
        <w:t xml:space="preserve"> گفتم: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چند</w:t>
      </w:r>
      <w:r w:rsidRPr="00951FB9">
        <w:rPr>
          <w:rtl/>
          <w:lang w:bidi="fa-IR"/>
        </w:rPr>
        <w:t xml:space="preserve"> راه ط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دوست خدا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خدا در هر هزار سال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ستاره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من در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خود شش هزارش را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30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النجوم: گفته: محمّد بن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مؤلف کتاب «الأنب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الاوص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اء»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امام چهارم آمد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ارانش</w:t>
      </w:r>
      <w:r w:rsidRPr="00951FB9">
        <w:rPr>
          <w:rtl/>
          <w:lang w:bidi="fa-IR"/>
        </w:rPr>
        <w:t xml:space="preserve"> گرد او بودند امام باو فرمود: از کجائ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منجم و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افه</w:t>
      </w:r>
      <w:r w:rsidRPr="00951FB9">
        <w:rPr>
          <w:rtl/>
          <w:lang w:bidi="fa-IR"/>
        </w:rPr>
        <w:t xml:space="preserve"> شناس و عراف هستم امام بدو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فرمود: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بتو نشان دهم که از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تو بر ما وارد شد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در چهار هزار عالم گذر کرده؟</w:t>
      </w: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او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 اما آن مرد را بتو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نشان</w:t>
      </w:r>
      <w:r w:rsidRPr="00951FB9">
        <w:rPr>
          <w:rtl/>
          <w:lang w:bidi="fa-IR"/>
        </w:rPr>
        <w:t xml:space="preserve"> ندهم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اگر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بتو گزارش دهم که چه خورد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چه در خانه ات ذخ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گفت: بمن آگاه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ده.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امروز خوراک تو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بود (و آن خرمائ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هسته اش را درآورند و با کشک بکوبند و با روغن مخلوط کنند و دست مال کنند تا چون 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شود) و اما در خانه تو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اشرف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طلا است که سه تاش تمام وزنست، آن مرد گفت: من گواهم که تو حجت عظم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مثل </w:t>
      </w:r>
      <w:r w:rsidRPr="00951FB9">
        <w:rPr>
          <w:rtl/>
          <w:lang w:bidi="fa-IR"/>
        </w:rPr>
        <w:lastRenderedPageBreak/>
        <w:t>اعل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کلمه تقوا هست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امام</w:t>
      </w:r>
      <w:r w:rsidRPr="00951FB9">
        <w:rPr>
          <w:rtl/>
          <w:lang w:bidi="fa-IR"/>
        </w:rPr>
        <w:t xml:space="preserve"> فرمود: تو هم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صد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دلت را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آزموده (و برجا داشته).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31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: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کتب قدما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اصحاب در نوادر معجزات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ام بسند خود از صدوق که آن را به سلمان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گفته: بهمراه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گفتگو در معجزه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من بآن حضرت گفتم: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دوست دارم ناقه ثمود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معجزه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را بمن بنمائ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فرمود: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خوب، بر جست درون منزلش رفت و سوار بر اسب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برون آمد، قبا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تن و کلاه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سر داشت و بقنبر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 آن اسب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رنگ را بدر آور و بمن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ابا عبد اللَّه سوار شو من سوارش شدم و بناگاه دو پر داشت که بپهلو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چسب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بودند، باو بانگ زد و او بهواء برآو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من آواز پر فرشته ها را 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و بر کناره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 کولاک و طوفان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امام نگاه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تند بدان انداخت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آرام 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AB2C0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نگاهت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جوشش خود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</w:t>
      </w:r>
      <w:r w:rsidRPr="00951FB9">
        <w:rPr>
          <w:rtl/>
          <w:lang w:bidi="fa-IR"/>
        </w:rPr>
        <w:t xml:space="preserve"> و آرام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شد،</w:t>
      </w:r>
      <w:r w:rsidRPr="00951FB9">
        <w:rPr>
          <w:rtl/>
          <w:lang w:bidi="fa-IR"/>
        </w:rPr>
        <w:t xml:space="preserve"> فرمود: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همانم بس که بدو 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دهم، سپس دستم را گرفت و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براه افتاد و اسبها بدنبال ما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آمدند و مهار کش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نداشتند، بخدا نه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تر شد و نه سم اسبها، از آن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گذشت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پر درخت پر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و پر پرنده و پر از جو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آب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ناگاه بدرخت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تنومند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و پر از گل برخورد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امام</w:t>
      </w:r>
      <w:r w:rsidRPr="00951FB9">
        <w:rPr>
          <w:rtl/>
          <w:lang w:bidi="fa-IR"/>
        </w:rPr>
        <w:t xml:space="preserve"> با عصائ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بدست داشت آن را جنبان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شکاف برداشت و از آن ماده شتر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بطول 80 ذراع و پهنا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40 </w:t>
      </w:r>
      <w:r w:rsidRPr="00951FB9">
        <w:rPr>
          <w:rtl/>
          <w:lang w:bidi="fa-IR"/>
        </w:rPr>
        <w:lastRenderedPageBreak/>
        <w:t>ذراع بدر آمد و کره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دنبالش بود، بمن فرمود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کش</w:t>
      </w:r>
      <w:r w:rsidRPr="00951FB9">
        <w:rPr>
          <w:rtl/>
          <w:lang w:bidi="fa-IR"/>
        </w:rPr>
        <w:t xml:space="preserve"> برو و از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بنوش،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شدم و نوش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تا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شدم از عسل خوشمزه تر و از کره نرم تر بود، و مرا بس شد،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خوبست گفتم: خوب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فرمود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از آن را بتو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م؟</w:t>
      </w:r>
      <w:r w:rsidRPr="00951FB9">
        <w:rPr>
          <w:rtl/>
          <w:lang w:bidi="fa-IR"/>
        </w:rPr>
        <w:t xml:space="preserve"> گفتم: آر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سلمان: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حسناء بدر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من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کردم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ماده شتر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120 ذراع درازا و 60 ذراع پهنا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احمر بدر آمد و مهار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زر داشت، و پهلو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راستش از طلا بود و پهلو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چپش از نقره، و پستانش از در خوشاب.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از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بنوش، گفت: پستانش را در دهن گرفتم و عسل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زلال و پاک از او بدر آمد گفتم: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 از تو و همه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دوستانم، سپس باو فرمود: برگرد و فورا برگشت و مرا در آن 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گردان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بدرخت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در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خوا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گسترده بود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 آن خوراک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که بو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مشک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داد،</w:t>
      </w:r>
      <w:r w:rsidRPr="00951FB9">
        <w:rPr>
          <w:rtl/>
          <w:lang w:bidi="fa-IR"/>
        </w:rPr>
        <w:t xml:space="preserve"> ناگاه پرنده بشکل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کرکس بزرگ جست و بآن حضرت درود گفت و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برگشت.</w:t>
      </w: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خوان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! فرمود خوان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دوستانم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گسترده است، گفتم: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پرنده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آن گماشته شده، گفتم: تنها است؟ فرمود خضر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هر روز بر او گذر کند.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دستم را گرفت و بدر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برد و از آن گذشت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بجز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بزرگ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کاخ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داشت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خشت از طلا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نقره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کنگره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زرد بود و بر هر رکن کاخ هفتاد صنف فرشته بود و امام بر آن رکن نشست، و فرشته ها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آمدند و باو درود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گفتند،</w:t>
      </w:r>
      <w:r w:rsidRPr="00951FB9">
        <w:rPr>
          <w:rtl/>
          <w:lang w:bidi="fa-IR"/>
        </w:rPr>
        <w:t xml:space="preserve"> سپس اجازه </w:t>
      </w:r>
      <w:r w:rsidRPr="00951FB9">
        <w:rPr>
          <w:rFonts w:hint="eastAsia"/>
          <w:rtl/>
          <w:lang w:bidi="fa-IR"/>
        </w:rPr>
        <w:t>داد</w:t>
      </w:r>
      <w:r w:rsidRPr="00951FB9">
        <w:rPr>
          <w:rtl/>
          <w:lang w:bidi="fa-IR"/>
        </w:rPr>
        <w:t xml:space="preserve"> به جاها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 باز گشتند.</w:t>
      </w:r>
      <w:r w:rsidRPr="00951FB9">
        <w:rPr>
          <w:rFonts w:hint="eastAsia"/>
          <w:rtl/>
          <w:lang w:bidi="fa-IR"/>
        </w:rPr>
        <w:t>سلمان</w:t>
      </w:r>
      <w:r w:rsidRPr="00951FB9">
        <w:rPr>
          <w:rtl/>
          <w:lang w:bidi="fa-IR"/>
        </w:rPr>
        <w:t xml:space="preserve"> گفت: </w:t>
      </w:r>
      <w:r w:rsidRPr="00951FB9">
        <w:rPr>
          <w:rtl/>
          <w:lang w:bidi="fa-IR"/>
        </w:rPr>
        <w:lastRenderedPageBreak/>
        <w:t>سپس آن حضرت بکاخ در آمد و در آن درختها و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پرنده ها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رنگارنگ بود، امام رفت تا بپا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انش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سر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اچه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بستان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ستاد،</w:t>
      </w:r>
      <w:r w:rsidRPr="00951FB9">
        <w:rPr>
          <w:rtl/>
          <w:lang w:bidi="fa-IR"/>
        </w:rPr>
        <w:t xml:space="preserve"> بر پشت بام رفت و بر آن تختها از طلا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سرخ بود، بر آن نشست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سر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پر موج درهم بود موجها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چون کوهها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 بودند و نگاه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تند بدان انداخت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بنگاه او از جوشش افتاد، فرمود: بس باشد که باو 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دهم، سلمان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گفتم: نه،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فرعون و قومش در آن غرق </w:t>
      </w:r>
      <w:r w:rsidRPr="00951FB9">
        <w:rPr>
          <w:rFonts w:hint="eastAsia"/>
          <w:rtl/>
          <w:lang w:bidi="fa-IR"/>
        </w:rPr>
        <w:t>شدند،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پر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داشته شد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افکنده شد، و فرو رفت و تا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ب</w:t>
      </w:r>
      <w:r w:rsidR="00AB2C09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تک</w:t>
      </w:r>
      <w:r w:rsidR="00AB2C09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نرسد، گفتم: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دو فرسخ راه رفت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م؟</w:t>
      </w:r>
      <w:r w:rsidRPr="00951FB9">
        <w:rPr>
          <w:rtl/>
          <w:lang w:bidi="fa-IR"/>
        </w:rPr>
        <w:t xml:space="preserve"> فرمود: 50 هزار فرسخ راه رفت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20 بار گرد جهان چرخ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چگونه است؟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ذو القرن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 شرق و غرب جهان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</w:t>
      </w:r>
      <w:r w:rsidR="00466FD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 xml:space="preserve">سد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أجوج</w:t>
      </w:r>
      <w:r w:rsidRPr="00951FB9">
        <w:rPr>
          <w:rtl/>
          <w:lang w:bidi="fa-IR"/>
        </w:rPr>
        <w:t xml:space="preserve"> و مأجوج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 من که برادر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المرسل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رب العالم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هستم و حجت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 همه خلق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امر متعذر است؟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نخواند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قرآن را آنجا که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«دانا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است و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خود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آگاه نسازد جز آنکه برسالت خود پسندد، 26- 27 الجن».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چرا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م؟</w:t>
      </w:r>
      <w:r w:rsidRPr="00951FB9">
        <w:rPr>
          <w:rtl/>
          <w:lang w:bidi="fa-IR"/>
        </w:rPr>
        <w:t xml:space="preserve"> پس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منم پسند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رسول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او را بر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خود گمارد، منم ربان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منم که خدا سخت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را بر من آسان کرده و دور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نورد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سلمان گفت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زن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از آسمان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 و ما آواز او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خودش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: </w:t>
      </w:r>
      <w:r w:rsidRPr="00951FB9">
        <w:rPr>
          <w:rtl/>
          <w:lang w:bidi="fa-IR"/>
        </w:rPr>
        <w:lastRenderedPageBreak/>
        <w:t>راس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راست گو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باور شده، سپس برجست و بر اسب نشست و من با او سوار شدم و بر او بانگ زد و بهوا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</w:t>
      </w:r>
      <w:r w:rsidRPr="00951FB9">
        <w:rPr>
          <w:rtl/>
          <w:lang w:bidi="fa-IR"/>
        </w:rPr>
        <w:t xml:space="preserve"> و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کوفه باز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سه ساعت از شب نگذشته بود، و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سلمان، 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پس 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چنانچه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ما را نشناسد و منکر 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ما باشد.</w:t>
      </w:r>
      <w:r w:rsidR="00466FDF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سل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بن داود برتر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محمّد </w:t>
      </w:r>
      <w:r w:rsidR="00F41CE4" w:rsidRPr="00F41CE4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؟ گفتم بلکه محمّد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آصف بن برخ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بود که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تخت بلق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را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به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المقدس آورد و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علم</w:t>
      </w:r>
      <w:r w:rsidRPr="00951FB9">
        <w:rPr>
          <w:rtl/>
          <w:lang w:bidi="fa-IR"/>
        </w:rPr>
        <w:t xml:space="preserve"> کتاب داشت، و من نتوانم آن را بکنم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علم 124000 کتاب نزد من است که پنجاه 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</w:t>
      </w:r>
      <w:r w:rsidRPr="00951FB9">
        <w:rPr>
          <w:rtl/>
          <w:lang w:bidi="fa-IR"/>
        </w:rPr>
        <w:t xml:space="preserve"> آن بر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بن آدم نازل شده، و 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</w:t>
      </w:r>
      <w:r w:rsidRPr="00951FB9">
        <w:rPr>
          <w:rtl/>
          <w:lang w:bidi="fa-IR"/>
        </w:rPr>
        <w:t xml:space="preserve"> بر ادر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فه</w:t>
      </w:r>
      <w:r w:rsidRPr="00951FB9">
        <w:rPr>
          <w:rtl/>
          <w:lang w:bidi="fa-IR"/>
        </w:rPr>
        <w:t xml:space="preserve"> بر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تورات و انج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زبور؟ گفتم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آقا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سلمان بدان که شاکّ در امور ما و علوم ما چون مردّد در شناخت ما است و حقوق ما،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در کتابش 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ما را واجب کرده،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کرده در آ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آنچه را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بکار بست و آن مشروح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پر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و ناشناس است و من بدان اعتماد ندارم چون از اصل معتبر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گرچه بصدوق نسبت داده شده.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32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بصائر بسندش از ابان بن تغلب، گفت: نزد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بودم که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دانشمندان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نزد او آمد و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باو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شما دانشمندان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هستند؟ گفت: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فرمود: دانش آنها تا کجاها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رسد؟</w:t>
      </w:r>
      <w:r w:rsidRPr="00951FB9">
        <w:rPr>
          <w:rtl/>
          <w:lang w:bidi="fa-IR"/>
        </w:rPr>
        <w:t xml:space="preserve"> گفت:</w:t>
      </w:r>
      <w:r w:rsidR="00466FDF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مس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شب دو ماه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رود،</w:t>
      </w:r>
      <w:r w:rsidRPr="00951FB9">
        <w:rPr>
          <w:rtl/>
          <w:lang w:bidi="fa-IR"/>
        </w:rPr>
        <w:t xml:space="preserve"> و از پرنده ها فال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کند،</w:t>
      </w:r>
      <w:r w:rsidRPr="00951FB9">
        <w:rPr>
          <w:rtl/>
          <w:lang w:bidi="fa-IR"/>
        </w:rPr>
        <w:t xml:space="preserve"> باو فرمود دانشمند 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داناتر است از دانشمندان شما، گفت دانش </w:t>
      </w:r>
      <w:r w:rsidRPr="00951FB9">
        <w:rPr>
          <w:rtl/>
          <w:lang w:bidi="fa-IR"/>
        </w:rPr>
        <w:lastRenderedPageBreak/>
        <w:t>او تا کجا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رسد؟</w:t>
      </w:r>
      <w:r w:rsidRPr="00951FB9">
        <w:rPr>
          <w:rtl/>
          <w:lang w:bidi="fa-IR"/>
        </w:rPr>
        <w:t xml:space="preserve"> فرمود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بامداد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سال راه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رود،</w:t>
      </w:r>
      <w:r w:rsidRPr="00951FB9">
        <w:rPr>
          <w:rtl/>
          <w:lang w:bidi="fa-IR"/>
        </w:rPr>
        <w:t xml:space="preserve"> مانند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فرمان دارد، و امروزه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فرمان ندارد،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فرم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ابد،</w:t>
      </w:r>
      <w:r w:rsidRPr="00951FB9">
        <w:rPr>
          <w:rtl/>
          <w:lang w:bidi="fa-IR"/>
        </w:rPr>
        <w:t xml:space="preserve"> درنوردد دوازده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دوازده ماه، دوازده مشرق، و دوازده مغرب، و دوازده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ابان،</w:t>
      </w:r>
      <w:r w:rsidRPr="00951FB9">
        <w:rPr>
          <w:rtl/>
          <w:lang w:bidi="fa-IR"/>
        </w:rPr>
        <w:t xml:space="preserve"> و دوازده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ا،</w:t>
      </w:r>
      <w:r w:rsidRPr="00951FB9">
        <w:rPr>
          <w:rtl/>
          <w:lang w:bidi="fa-IR"/>
        </w:rPr>
        <w:t xml:space="preserve"> و دوازده جهان را، گفت: در دست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نماند، و ندانست چه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امام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سخن را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باز</w:t>
      </w:r>
      <w:r w:rsidRPr="00951FB9">
        <w:rPr>
          <w:rtl/>
          <w:lang w:bidi="fa-IR"/>
        </w:rPr>
        <w:t xml:space="preserve"> داشت.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مقصود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دو ماه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شب تا مسافت دو ماه در شهرها و اهل آنها بحسب نجوم قضاوت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کند</w:t>
      </w:r>
      <w:r w:rsidRPr="00951FB9">
        <w:rPr>
          <w:rtl/>
          <w:lang w:bidi="fa-IR"/>
        </w:rPr>
        <w:t xml:space="preserve"> و مؤ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آنست که در احتجاج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«عالمشان فال پرنده زند و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زند،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ساعت باندازه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سوار تندرو» و بسا منظور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زدن حکم باوضاع اختر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حرکات آنها است و بفال پرنده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عرب معمول بوده که بحرکات پرنده ها و آوازشان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33- در بصائر بسندش از عبد اللَّه بن سنان گفت: پرسش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کردم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 من حوض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بصر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بوده در مرز شام) تا به صنعاء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تخت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>)</w:t>
      </w: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بب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گفتم: آر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قربانت گفت: دستم را گرفت و از 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بدر آورد تا پشت مد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نه،</w:t>
      </w:r>
      <w:r w:rsidRPr="00951FB9">
        <w:rPr>
          <w:rtl/>
          <w:lang w:bidi="fa-IR"/>
        </w:rPr>
        <w:t xml:space="preserve"> سپس پا بر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زد، و من نگاه کردم نهر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روان بود که دو کناره اش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جز همان جا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ستاده</w:t>
      </w:r>
      <w:r w:rsidRPr="00951FB9">
        <w:rPr>
          <w:rtl/>
          <w:lang w:bidi="fa-IR"/>
        </w:rPr>
        <w:t xml:space="preserve"> بودم که مانند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بود و من و آن حضرت بر پا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نهر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ستم</w:t>
      </w:r>
      <w:r w:rsidRPr="00951FB9">
        <w:rPr>
          <w:rtl/>
          <w:lang w:bidi="fa-IR"/>
        </w:rPr>
        <w:t xml:space="preserve"> آب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دتر،</w:t>
      </w:r>
      <w:r w:rsidRPr="00951FB9">
        <w:rPr>
          <w:rtl/>
          <w:lang w:bidi="fa-IR"/>
        </w:rPr>
        <w:t xml:space="preserve"> و از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دتر،</w:t>
      </w:r>
      <w:r w:rsidRPr="00951FB9">
        <w:rPr>
          <w:rtl/>
          <w:lang w:bidi="fa-IR"/>
        </w:rPr>
        <w:t xml:space="preserve"> و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بهتر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اقوت،</w:t>
      </w:r>
      <w:r w:rsidRPr="00951FB9">
        <w:rPr>
          <w:rtl/>
          <w:lang w:bidi="fa-IR"/>
        </w:rPr>
        <w:t xml:space="preserve"> و من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باتر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آب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بود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بودم.</w:t>
      </w:r>
      <w:r w:rsidR="00466FDF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گفتم</w:t>
      </w:r>
      <w:r w:rsidRPr="00951FB9">
        <w:rPr>
          <w:rtl/>
          <w:lang w:bidi="fa-IR"/>
        </w:rPr>
        <w:t>: قربانت،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نهر از کجا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مجرا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 همان نهرها است که خدا در قرآن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کرده، نهرها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بهشت، چشمه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آب، چشمه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و چشمه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نهرها از آنها روانند، در کناره اش درختها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و بر آنها حور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خته</w:t>
      </w:r>
      <w:r w:rsidRPr="00951FB9">
        <w:rPr>
          <w:rtl/>
          <w:lang w:bidi="fa-IR"/>
        </w:rPr>
        <w:t xml:space="preserve"> بودند، و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سرشان مو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بود که بهتر از آنها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بودم، و بدستشان جامها که بهتر از آنها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بودم، از جامها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نبودند،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شد و فرمود او را بنوشاند،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سراز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 بر جو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آب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درخت هم با او سراز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شد، و آب برگرفت، و درخت هم با او بلند شد، آن جام را بو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 و آن را بدست من داد و نوش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و نوشابه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روانتر و خوشمزه تر از آن، بو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مشک داشت.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جام نگاه کردم سه رنگ نوشابه داشت، باو گفتم: قربانت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هرگز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دم،</w:t>
      </w:r>
      <w:r w:rsidRPr="00951FB9">
        <w:rPr>
          <w:rtl/>
          <w:lang w:bidi="fa-IR"/>
        </w:rPr>
        <w:t xml:space="preserve">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دانستم</w:t>
      </w:r>
      <w:r w:rsidRPr="00951FB9">
        <w:rPr>
          <w:rtl/>
          <w:lang w:bidi="fa-IR"/>
        </w:rPr>
        <w:t xml:space="preserve"> کار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کمتر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خدا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ما آماده کرده است، چون مؤمن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جانش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نهر گرا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در بستانها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بهشت بچرد، و از نوشابه اش بنوشد و چون دشم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ما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جانش به واد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«برهوت» گرا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در عذاب آن بماند، و زقومش بخورد او دهند و از آب جوشانش بکام او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زند،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بخدا پناه بر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  <w:r w:rsidR="00466FDF" w:rsidRPr="00951FB9">
        <w:rPr>
          <w:rtl/>
          <w:lang w:bidi="fa-IR"/>
        </w:rPr>
        <w:t xml:space="preserve"> </w:t>
      </w: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34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همان بسندش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اما ذو القرن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مخ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کردند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ابر و او ابر آرام را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ابر سرکش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امام زمان شما ذخ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شد گفت: گفتم: ابر سرکش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 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رعد و صاعقه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برق </w:t>
      </w:r>
      <w:r w:rsidRPr="00951FB9">
        <w:rPr>
          <w:rFonts w:hint="eastAsia"/>
          <w:rtl/>
          <w:lang w:bidi="fa-IR"/>
        </w:rPr>
        <w:t>دارد</w:t>
      </w:r>
      <w:r w:rsidRPr="00951FB9">
        <w:rPr>
          <w:rtl/>
          <w:lang w:bidi="fa-IR"/>
        </w:rPr>
        <w:t xml:space="preserve"> و او بر آن سوار شود، هلا که او بر ابر سوار شود، </w:t>
      </w:r>
      <w:r w:rsidRPr="00951FB9">
        <w:rPr>
          <w:rtl/>
          <w:lang w:bidi="fa-IR"/>
        </w:rPr>
        <w:lastRenderedPageBreak/>
        <w:t>و ب</w:t>
      </w:r>
      <w:r w:rsidR="00466FDF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اسباب برآ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اسباب هفت آسمان و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که پنج آن آبادند و دو تا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 xml:space="preserve">35- و از همان بسندش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آنچه شد که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هر آنچه در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دو ابر بر او عرضه 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رام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سرکش، در سرکش ملک هر آنچه بود که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و در رام ملک آنچه در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و او ابر سرکش را بر رام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در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او را گردا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</w:t>
      </w:r>
      <w:r w:rsidRPr="00951FB9">
        <w:rPr>
          <w:rtl/>
          <w:lang w:bidi="fa-IR"/>
        </w:rPr>
        <w:t xml:space="preserve"> که سه تا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رانست</w:t>
      </w:r>
      <w:r w:rsidRPr="00951FB9">
        <w:rPr>
          <w:rtl/>
          <w:lang w:bidi="fa-IR"/>
        </w:rPr>
        <w:t xml:space="preserve"> و چهار تا آباد.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36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مؤلفات قدما است بسند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جعفر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تمار گفت: من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بودم که غلام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آمد و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مسلمانان نشست، و چون آن حضرت از احکام فارغ شد، آن غلام نزد او برخاست و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ابا تراب من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آوردم که کوهها را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لرزاند</w:t>
      </w:r>
      <w:r w:rsidRPr="00951FB9">
        <w:rPr>
          <w:rtl/>
          <w:lang w:bidi="fa-IR"/>
        </w:rPr>
        <w:t xml:space="preserve"> از طرف مرد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قرآن را از اول تا آخر از بر دارد، و دانا بعلم قضاوت و احکام است، و از تو در سخن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واتر</w:t>
      </w:r>
      <w:r w:rsidRPr="00951FB9">
        <w:rPr>
          <w:rtl/>
          <w:lang w:bidi="fa-IR"/>
        </w:rPr>
        <w:t xml:space="preserve">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مقام سزاوارتر است، آماده پاسخ باش، و بآراستگ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سخن بپرداز.</w:t>
      </w:r>
      <w:r w:rsidR="00466FDF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خشم</w:t>
      </w:r>
      <w:r w:rsidRPr="00951FB9">
        <w:rPr>
          <w:rtl/>
          <w:lang w:bidi="fa-IR"/>
        </w:rPr>
        <w:t xml:space="preserve"> در چهره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شد و بعمار گفت شترت را سوار شو، و در قبائل کوفه بگرد، و بهمه بگو: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اجابت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حق را از باطل امت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ده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حلال را از حرام، و تندرست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عمار سوار شد و 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نگذشت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عرب چنانچه خدا گفته «نباشد جز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فر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اد و بناگاه آنان همه از گورها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پروردگارشان سراز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شوند،</w:t>
      </w:r>
      <w:r w:rsidRPr="00951FB9">
        <w:rPr>
          <w:rtl/>
          <w:lang w:bidi="fa-IR"/>
        </w:rPr>
        <w:t xml:space="preserve"> 51-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س»</w:t>
      </w:r>
      <w:r w:rsidRPr="00951FB9">
        <w:rPr>
          <w:rtl/>
          <w:lang w:bidi="fa-IR"/>
        </w:rPr>
        <w:t xml:space="preserve"> مسجد جامع کوفه بر حاضران تنگ شد و مردم چون ملخ بر کشت تازه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بر هم برآمدند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عالم اروع و </w:t>
      </w:r>
      <w:r w:rsidRPr="00951FB9">
        <w:rPr>
          <w:rtl/>
          <w:lang w:bidi="fa-IR"/>
        </w:rPr>
        <w:lastRenderedPageBreak/>
        <w:t>بطل انزع برخاست و بمنبر بالا رفت و فراز گرفت و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صاف کرد، و هر که در مسجد بود خاموش ماند و او فرمود:</w:t>
      </w:r>
      <w:r w:rsidRPr="00951FB9">
        <w:rPr>
          <w:rFonts w:hint="eastAsia"/>
          <w:rtl/>
          <w:lang w:bidi="fa-IR"/>
        </w:rPr>
        <w:t>رحمت</w:t>
      </w:r>
      <w:r w:rsidRPr="00951FB9">
        <w:rPr>
          <w:rtl/>
          <w:lang w:bidi="fa-IR"/>
        </w:rPr>
        <w:t xml:space="preserve"> کند خدا هر که شنود و فرا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أ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مردم! که پندارد او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است؟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بخدا</w:t>
      </w:r>
      <w:r w:rsidRPr="00951FB9">
        <w:rPr>
          <w:rtl/>
          <w:lang w:bidi="fa-IR"/>
        </w:rPr>
        <w:t xml:space="preserve"> امام امام نباشد تا مرده زنده کند،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آسمان باران ببارد،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مانند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که جز او از آن درماند،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شما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منم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باق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کلمه</w:t>
      </w:r>
      <w:r w:rsidRPr="00951FB9">
        <w:rPr>
          <w:rtl/>
          <w:lang w:bidi="fa-IR"/>
        </w:rPr>
        <w:t xml:space="preserve"> تامه، و حجت بالغه.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البته که معاو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نادان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نادانها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عرب را نزد من فرستاده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کرد، و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خواستم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توانستم استخوانها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بخوب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خرد کنم،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</w:t>
      </w:r>
      <w:r w:rsidRPr="00951FB9">
        <w:rPr>
          <w:rtl/>
          <w:lang w:bidi="fa-IR"/>
        </w:rPr>
        <w:t xml:space="preserve"> گرد هوا سازم و او را بسخت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فرو کنم،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تحمل نادان صدقه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خدا را سپاس گفت و بر او ستا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کرد، و بر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صلوات فرستاد؛ و بدست خود بجوّ اشاره کرد و همهمه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نمود، و 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برآمد و بالا گرفت، و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 درود بر تو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امام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دادرس دادجو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گنج مستمندان و معدن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فتگان،</w:t>
      </w:r>
      <w:r w:rsidRPr="00951FB9">
        <w:rPr>
          <w:rtl/>
          <w:lang w:bidi="fa-IR"/>
        </w:rPr>
        <w:t xml:space="preserve"> و بدان اشارت کرد و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شد.</w:t>
      </w:r>
      <w:r w:rsidR="00466FDF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ثم</w:t>
      </w:r>
      <w:r w:rsidRPr="00951FB9">
        <w:rPr>
          <w:rtl/>
          <w:lang w:bidi="fa-IR"/>
        </w:rPr>
        <w:t xml:space="preserve"> گفت: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همه مردم از هوش رفتند، و امام پا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برداشت و بر آن ابر سوار شد و بعمار گفت: با من سوار شو، بگو «بِسْمِ اللَّهِ مَجْراها وَ مُرْساها» عمار هم سوار شد و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ما نهان شدند، و ساعت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گذشت و </w:t>
      </w:r>
      <w:r w:rsidRPr="00951FB9">
        <w:rPr>
          <w:rFonts w:hint="eastAsia"/>
          <w:rtl/>
          <w:lang w:bidi="fa-IR"/>
        </w:rPr>
        <w:t>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 و بر جامع کوفه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کرد و من متوجه شدم که مولا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بر دکّه القضا نشسته و عمار در برابر اوست و مردم گرد او را دارند.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برخاست و بمنبر برآمد و خطبه معروفه شقشق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را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راد</w:t>
      </w:r>
      <w:r w:rsidRPr="00951FB9">
        <w:rPr>
          <w:rtl/>
          <w:lang w:bidi="fa-IR"/>
        </w:rPr>
        <w:t xml:space="preserve"> کرد، و چون </w:t>
      </w:r>
      <w:r w:rsidRPr="00951FB9">
        <w:rPr>
          <w:rtl/>
          <w:lang w:bidi="fa-IR"/>
        </w:rPr>
        <w:lastRenderedPageBreak/>
        <w:t>بپا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رساند مردم پر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شدند، و در باره او گوناگون سخن گفتند،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فزود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کفر و طغ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بود.</w:t>
      </w:r>
      <w:r w:rsidRPr="00951FB9">
        <w:rPr>
          <w:rFonts w:hint="eastAsia"/>
          <w:rtl/>
          <w:lang w:bidi="fa-IR"/>
        </w:rPr>
        <w:t>عمار</w:t>
      </w:r>
      <w:r w:rsidRPr="00951FB9">
        <w:rPr>
          <w:rtl/>
          <w:lang w:bidi="fa-IR"/>
        </w:rPr>
        <w:t xml:space="preserve"> گفت آن ابر ما را در جو پرواز داد، و طول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مشرف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شهر بزرگ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رامونش</w:t>
      </w:r>
      <w:r w:rsidRPr="00951FB9">
        <w:rPr>
          <w:rtl/>
          <w:lang w:bidi="fa-IR"/>
        </w:rPr>
        <w:t xml:space="preserve"> درختها و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بودند، آن ابر ما را فرود آورد، و بناگاه در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بزرگ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مردمش بزبان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عرب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گفتند،</w:t>
      </w:r>
      <w:r w:rsidRPr="00951FB9">
        <w:rPr>
          <w:rtl/>
          <w:lang w:bidi="fa-IR"/>
        </w:rPr>
        <w:t xml:space="preserve"> همه گرد آن حضرت آمدند، و باو پناهنده شدند، آنها را بزبان خودشان پند داد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داد و سپس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عمار سوار شو، سوار شدم و بجامع کوفه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عمار!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که در آن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م؟</w:t>
      </w:r>
      <w:r w:rsidRPr="00951FB9">
        <w:rPr>
          <w:rtl/>
          <w:lang w:bidi="fa-IR"/>
        </w:rPr>
        <w:t xml:space="preserve"> گفتم خدا داناتر است و رسول و ول</w:t>
      </w:r>
      <w:r w:rsidRPr="00951FB9">
        <w:rPr>
          <w:rFonts w:hint="cs"/>
          <w:rtl/>
          <w:lang w:bidi="fa-IR"/>
        </w:rPr>
        <w:t>یّ</w:t>
      </w:r>
      <w:r w:rsidRPr="00951FB9">
        <w:rPr>
          <w:rFonts w:hint="eastAsia"/>
          <w:rtl/>
          <w:lang w:bidi="fa-IR"/>
        </w:rPr>
        <w:t>ش،</w:t>
      </w:r>
      <w:r w:rsidRPr="00951FB9">
        <w:rPr>
          <w:rtl/>
          <w:lang w:bidi="fa-IR"/>
        </w:rPr>
        <w:t xml:space="preserve"> فرمود: ما در جز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هفتم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من چنانچه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سخنران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کردم،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غمبرش</w:t>
      </w:r>
      <w:r w:rsidRPr="00951FB9">
        <w:rPr>
          <w:rtl/>
          <w:lang w:bidi="fa-IR"/>
        </w:rPr>
        <w:t xml:space="preserve"> را بهمه مردم فرستاده و بر او است که همه آنها را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 و مؤمنان آنها را براه راست آورد، تو قدر نعمت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دادمت بدان، و از نااهلش نهان دار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الطاف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 خلق خود که جز او نداند و هر که او از رسولش پس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است.</w:t>
      </w:r>
      <w:r w:rsidRPr="00951FB9">
        <w:rPr>
          <w:rFonts w:hint="eastAsia"/>
          <w:rtl/>
          <w:lang w:bidi="fa-IR"/>
        </w:rPr>
        <w:t>سپس</w:t>
      </w:r>
      <w:r w:rsidRPr="00951FB9">
        <w:rPr>
          <w:rtl/>
          <w:lang w:bidi="fa-IR"/>
        </w:rPr>
        <w:t xml:space="preserve"> گفتند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ره</w:t>
      </w:r>
      <w:r w:rsidRPr="00951FB9">
        <w:rPr>
          <w:rtl/>
          <w:lang w:bidi="fa-IR"/>
        </w:rPr>
        <w:t xml:space="preserve"> داده و تو مردم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نبرد معاو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برانگ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؟</w:t>
      </w:r>
      <w:r w:rsidRPr="00951FB9">
        <w:rPr>
          <w:rtl/>
          <w:lang w:bidi="fa-IR"/>
        </w:rPr>
        <w:t xml:space="preserve"> فرمود: خدا آنها را به نبرد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کفار و منافقان، و ناکثان و قاسطان و مارقان بعبادت خود واداشته، بخدا اگر بخواهم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دست کوتاه خود را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دراز شما برکشم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معاو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شام برزنم، و 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او را،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فرمود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او را بکشم، و دستش را دراز کرد و برگرداند و در آن مو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فراوان بود، و مر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از آن در شگفت شدند، و پس از مدت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خبر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معاو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همان روز که آن حضرت دست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دراز کرده از تختش افتاده و از هوش رفته </w:t>
      </w:r>
      <w:r w:rsidRPr="00951FB9">
        <w:rPr>
          <w:rtl/>
          <w:lang w:bidi="fa-IR"/>
        </w:rPr>
        <w:lastRenderedPageBreak/>
        <w:t>و مو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خود را نابود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«اروع» مرد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از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در شگفت شو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«عجرفه» بد رفتار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...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37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کتاب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بن عثمان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گفت: بهشت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پروردگارا</w:t>
      </w:r>
      <w:r w:rsidRPr="00951FB9">
        <w:rPr>
          <w:rtl/>
          <w:lang w:bidi="fa-IR"/>
        </w:rPr>
        <w:t xml:space="preserve"> دوزخ را پر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چنانچه بدو وعده داد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مرا پر کن چنانچه بمن وعده داده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فرمود: خدا در آن روز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آنها را ببهشت برد، سپس امام ششم فرمود: خوشا بحال آنها. که هراسها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غمها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را 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38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الدر المنثور (ج 3 ص 136) از ابن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در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از 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باشند» تا آخر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فرمود: بمن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چون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خود را کشتند و کافر شدند و 12 سبط بودند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سبط آنها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جست از آنچه کردند، و پوزش خواستند و از خدا خواستند آنها را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</w:t>
      </w:r>
      <w:r w:rsidRPr="00951FB9">
        <w:rPr>
          <w:rtl/>
          <w:lang w:bidi="fa-IR"/>
        </w:rPr>
        <w:t xml:space="preserve"> جدا کند. و خدا کانال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گشود، تا از پشت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درآمدند، و آنان در آنجا هستند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پرست و مسلمان، و رو بقبله ما دارند، و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گفت، ابن عباس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قول خدا «و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جا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چون وعده آخرت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</w:t>
      </w:r>
      <w:r w:rsidRPr="00951FB9">
        <w:rPr>
          <w:rtl/>
          <w:lang w:bidi="fa-IR"/>
        </w:rPr>
        <w:t xml:space="preserve"> بهم «104 الاسراء» وعده باز پس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مر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است، ابن عباس گفت: در آن کانال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سال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راه رفتند.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39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مقاتل است که گفت: از فضائل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بمحمد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داد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شب معراج 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که پشت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بودند </w:t>
      </w:r>
      <w:r w:rsidRPr="00951FB9">
        <w:rPr>
          <w:rtl/>
          <w:lang w:bidi="fa-IR"/>
        </w:rPr>
        <w:lastRenderedPageBreak/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کرد، چون که وقت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کردند و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امر بعدالت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نمودند</w:t>
      </w:r>
      <w:r w:rsidRPr="00951FB9">
        <w:rPr>
          <w:rtl/>
          <w:lang w:bidi="fa-IR"/>
        </w:rPr>
        <w:t xml:space="preserve"> و بخدا دعوت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کردند</w:t>
      </w:r>
      <w:r w:rsidRPr="00951FB9">
        <w:rPr>
          <w:rtl/>
          <w:lang w:bidi="fa-IR"/>
        </w:rPr>
        <w:t xml:space="preserve"> در ارض مقدسه کشتند گروه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گفتند بار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ما را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بر، خدا دعاشان را مستجاب کرد،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کانال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ساخت و در آن درآمدند و نهر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آنها روان کرد، و چراغ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 در جلوشان نهاد،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سال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راه رفتند،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المقدس تا آنجا که نش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کردند، در آن، و خدا آنها را از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برآورد و با خزنده ها و جانوران و درنده ها آم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ختند</w:t>
      </w:r>
      <w:r w:rsidRPr="00951FB9">
        <w:rPr>
          <w:rtl/>
          <w:lang w:bidi="fa-IR"/>
        </w:rPr>
        <w:t xml:space="preserve"> و در آنجا گناه و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آن شب نزد آنها آمد و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با او بود، و باو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آوردند و او را باور داشتند، و نماز را بدانها آموخت، و گفته اند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بآنها </w:t>
      </w:r>
      <w:r w:rsidRPr="00951FB9">
        <w:rPr>
          <w:rFonts w:hint="eastAsia"/>
          <w:rtl/>
          <w:lang w:bidi="fa-IR"/>
        </w:rPr>
        <w:t>مژده</w:t>
      </w:r>
      <w:r w:rsidRPr="00951FB9">
        <w:rPr>
          <w:rtl/>
          <w:lang w:bidi="fa-IR"/>
        </w:rPr>
        <w:t xml:space="preserve"> او را داده بود.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40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سدّ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«از 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عدالت گستر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گفت: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شما و آنها رودخانه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از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tl/>
          <w:lang w:bidi="fa-IR"/>
        </w:rPr>
        <w:t xml:space="preserve"> روان (که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گذر</w:t>
      </w:r>
      <w:r w:rsidRPr="00951FB9">
        <w:rPr>
          <w:rtl/>
          <w:lang w:bidi="fa-IR"/>
        </w:rPr>
        <w:t xml:space="preserve"> از آن را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توان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41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صفوان بن عمرو (الدر المنثور ج 3 ص 136) گفت: آنانند که خدا فرموده: «و از قوم موس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باشند که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رهبر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دادگستر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سبط از اسباط بن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روز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شامد</w:t>
      </w:r>
      <w:r w:rsidRPr="00951FB9">
        <w:rPr>
          <w:rtl/>
          <w:lang w:bidi="fa-IR"/>
        </w:rPr>
        <w:t xml:space="preserve"> بزرگتر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اسلام و اهل آن را.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42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شعب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(الدر المنثور ج 3 ص 136) گفت خدا را بنده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آن 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اندلس و ندانند که خدا را مخلوق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کند، 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آنها درّ است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کوههاشان طلا و نقره نه کشت کنند، و نه بدروند، و نه کار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کنند، درخت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در خانه آنها است، برگها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پهن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جامه آنها است، و درخت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در خانه آنها است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خوراک آنها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43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کوفه گفت: 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ستاده</w:t>
      </w:r>
      <w:r w:rsidRPr="00951FB9">
        <w:rPr>
          <w:rtl/>
          <w:lang w:bidi="fa-IR"/>
        </w:rPr>
        <w:t xml:space="preserve"> بودند، و آن حضرت بسو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رفت و خاموش شدند، فرمود: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</w:t>
      </w:r>
      <w:r w:rsidRPr="00951FB9">
        <w:rPr>
          <w:rtl/>
          <w:lang w:bidi="fa-IR"/>
        </w:rPr>
        <w:t xml:space="preserve"> گفتند: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نگاه</w:t>
      </w:r>
      <w:r w:rsidRPr="00951FB9">
        <w:rPr>
          <w:rtl/>
          <w:lang w:bidi="fa-IR"/>
        </w:rPr>
        <w:t xml:space="preserve"> بخورش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در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شد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از کجا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بکجا رود،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خدا فکر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فرمود: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خدا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در ذات خدا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البته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پشت مغرب،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درخشان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درخشندگ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نورش تا مسافت چهل روز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است و خدا در </w:t>
      </w: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او را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نکرده اند، گفته شد: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خدا، آنان فرزندان آدمند؟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ندانند آدم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نه، گفته شد: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خدا،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از آنها در کجا است؟ فرمود ندانند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44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</w:t>
      </w: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عباس (ج 6 ص 141، الدر المنثور) گفت: در مسجد جوقه جوقه نشسته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وارد شد، و بما فرمود: در چه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شماها؟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و چگونه فرو شود، فرمود: خوب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باره مخلوق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در خالق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هر چه خواهد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چه خواسته، و شما از آن </w:t>
      </w:r>
      <w:r w:rsidRPr="00951FB9">
        <w:rPr>
          <w:rtl/>
          <w:lang w:bidi="fa-IR"/>
        </w:rPr>
        <w:lastRenderedPageBreak/>
        <w:t>در شگفت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پشت قاف هفت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است، هر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پانصد سال راه است، </w:t>
      </w:r>
      <w:r w:rsidRPr="00951FB9">
        <w:rPr>
          <w:rFonts w:hint="eastAsia"/>
          <w:rtl/>
          <w:lang w:bidi="fa-IR"/>
        </w:rPr>
        <w:t>پشت</w:t>
      </w:r>
      <w:r w:rsidRPr="00951FB9">
        <w:rPr>
          <w:rtl/>
          <w:lang w:bidi="fa-IR"/>
        </w:rPr>
        <w:t xml:space="preserve"> آن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که نورشان بدرخشد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اهل آنها، و از پس آن هفتاد هزار امت است بمانند پرنده ها که با جوجه خود در هوا باشند و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گفتن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نکنند.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پس آن هفتاد هزار امت که از باد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شدند، خوراکشان باد است، و نوشابه شان باد، جامه شان باد، ظرفهاشان از باد، و دابه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از باد، سم جانوران آنها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استوار نشود، چشمه هاشان در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آنها است. چون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بار بخوابد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شود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نزد سر او آماده است در پس آن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عرش است، و در سا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عرش هفتاد هزار امت که ندانند خدا آدم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فرزندان آدم را، و نه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نه فرزندان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آن قول خدا است «و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آنچه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8- النحل».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45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ابن عباس در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انام نهاد، 11- الرحمن» فرمود: انام هزار امتند، ششصد در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چهار صد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اخبار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 در جلد هفتم آوردم در باب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آنها حجت بر همه عوالم و همه مخلوقاتند.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46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کفعم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فض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لت</w:t>
      </w:r>
      <w:r w:rsidRPr="00951FB9">
        <w:rPr>
          <w:rtl/>
          <w:lang w:bidi="fa-IR"/>
        </w:rPr>
        <w:t xml:space="preserve"> دعاء معروف بجوشن کب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بسند خود از امام هفتم از پدرانش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کردند که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گفت:</w:t>
      </w: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که تو را 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فرستاده در پس مغرب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درخشان و در آن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که او را بپرستند و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نکنند، و البته گوشت چهره شان </w:t>
      </w:r>
      <w:r w:rsidRPr="00951FB9">
        <w:rPr>
          <w:rtl/>
          <w:lang w:bidi="fa-IR"/>
        </w:rPr>
        <w:lastRenderedPageBreak/>
        <w:t>از 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آب شده، خدا بآنها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 چرا 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چشم بهمزدن نافرمان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نکرد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گفتند: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خدا بر ما خشم کند و ما را بدوزخ عذاب کند.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C50745" w:rsidRPr="00C50745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 xml:space="preserve">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رسول اللَّه در آنجا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که مرا 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فرستاده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دانند</w:t>
      </w:r>
      <w:r w:rsidRPr="00951FB9">
        <w:rPr>
          <w:rtl/>
          <w:lang w:bidi="fa-IR"/>
        </w:rPr>
        <w:t xml:space="preserve"> که خدا آدم و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شمار آنها را جز خدا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داند،</w:t>
      </w:r>
      <w:r w:rsidRPr="00951FB9">
        <w:rPr>
          <w:rtl/>
          <w:lang w:bidi="fa-IR"/>
        </w:rPr>
        <w:t xml:space="preserve"> خورش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بلاد آنها چهل روز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کند نخورند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اشامند</w:t>
      </w:r>
      <w:r w:rsidRPr="00951FB9">
        <w:rPr>
          <w:rtl/>
          <w:lang w:bidi="fa-IR"/>
        </w:rPr>
        <w:t>. «1»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(دنباله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) [در باره عالم مثال ]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بدان</w:t>
      </w:r>
      <w:r w:rsidRPr="00951FB9">
        <w:rPr>
          <w:rtl/>
          <w:lang w:bidi="fa-IR"/>
        </w:rPr>
        <w:t xml:space="preserve"> که اخبار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هستند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سند معتبر ندارند چون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جامع الاخبار و کتاب 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اصول قدماء است، و مطالب آنها از قدرت خدا دور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«2»، و «جابلقا» و «جابرسا» را اهل لغت بوجه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466FDF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کردند.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روزآباد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جابلص- بفتح باء و لام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سکون آن شهر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مغرب و از پس آن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جابلق شهر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در مشرق (ج 2 قاموس ص 297 و ج 3 ص 217)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(1).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 شده که</w:t>
      </w:r>
      <w:r w:rsidR="00466FDF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هر دو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اران</w:t>
      </w:r>
      <w:r w:rsidRPr="00951FB9">
        <w:rPr>
          <w:rtl/>
          <w:lang w:bidi="fa-IR"/>
        </w:rPr>
        <w:t xml:space="preserve"> قائم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باشند، صوف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و حکماء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اخبار را بعالم مثال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کردند.</w:t>
      </w:r>
      <w:r w:rsidRPr="00951FB9">
        <w:rPr>
          <w:rFonts w:hint="eastAsia"/>
          <w:rtl/>
          <w:lang w:bidi="fa-IR"/>
        </w:rPr>
        <w:t>شارح</w:t>
      </w:r>
      <w:r w:rsidRPr="00951FB9">
        <w:rPr>
          <w:rtl/>
          <w:lang w:bidi="fa-IR"/>
        </w:rPr>
        <w:t xml:space="preserve"> مقاصد گفته: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حکماء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بانسبت بقدماء گفته: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عالم محسوس و معقول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عالم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است بنام عالم نمونه ها که نه مجرد کامل است و نه ماد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کامل و در آن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مجرد و جسم و عرض و حرکت و سکون و وضع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ئت</w:t>
      </w:r>
      <w:r w:rsidRPr="00951FB9">
        <w:rPr>
          <w:rtl/>
          <w:lang w:bidi="fa-IR"/>
        </w:rPr>
        <w:t xml:space="preserve"> و طعم و بو نمونه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خوددار که ماده و جا ندارد، و ب</w:t>
      </w:r>
      <w:r w:rsidR="003D595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کمک مظهر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 </w:t>
      </w:r>
      <w:r w:rsidRPr="00951FB9">
        <w:rPr>
          <w:rtl/>
          <w:lang w:bidi="fa-IR"/>
        </w:rPr>
        <w:lastRenderedPageBreak/>
        <w:t>آئ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و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و آب و هوا و مانند آنها محسوس گردد، و بسا که از مظهر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جابجا شود، و بسا که محو شود چنانچه آئ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تباه شوند،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بروند.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خلاصه آن جهان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پهناور و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چون عالم حس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افلاک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3D595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آن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در حرکتند و عناصر و موال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</w:t>
      </w:r>
      <w:r w:rsidRPr="00951FB9">
        <w:rPr>
          <w:rtl/>
          <w:lang w:bidi="fa-IR"/>
        </w:rPr>
        <w:t xml:space="preserve"> اثر حرکات افلاک و اشراقات عالم عقل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مناسب آنست،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همانست که قدماء گفتند 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 جز عالم حس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اندازه دارد و نامتناه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عجائب آن و شهرها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فزون از شمار است.</w:t>
      </w:r>
      <w:r w:rsidR="003D595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آنها است جابلقا و جابرسا که دو شهر بزرگند و هر کدام هزار در دارند و خلائق آنها شماره ندارند،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 است آنجا که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جن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غولها چون همه نمونه اند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نفوس ناطقه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tl/>
          <w:lang w:bidi="fa-IR"/>
        </w:rPr>
        <w:t xml:space="preserve"> که در آن نمونه ها آشکارند، و بوس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نمونه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مجرد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گوناگون جلوه گرند،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و زشت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زمخت،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طور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طبق آمادگ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قابل و فاعل و معاد جسمان</w:t>
      </w:r>
      <w:r w:rsidRPr="00951FB9">
        <w:rPr>
          <w:rFonts w:hint="cs"/>
          <w:rtl/>
          <w:lang w:bidi="fa-IR"/>
        </w:rPr>
        <w:t>ی</w:t>
      </w:r>
      <w:r w:rsidR="003D59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هم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نهادند،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</w:t>
      </w:r>
      <w:r w:rsidRPr="00951FB9">
        <w:rPr>
          <w:rtl/>
          <w:lang w:bidi="fa-IR"/>
        </w:rPr>
        <w:t xml:space="preserve">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روح بدان تعلق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چون بدن حس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حواس ظاهره و باطنه دارد، و خوش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ناخوش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دردها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جسم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ابد،</w:t>
      </w:r>
      <w:r w:rsidRPr="00951FB9">
        <w:rPr>
          <w:rtl/>
          <w:lang w:bidi="fa-IR"/>
        </w:rPr>
        <w:t xml:space="preserve"> و صور معلقه نوران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دارد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سعداء نعمت بارند و ظلمان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اشق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عذاب آرند.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خوابها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و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ادراکات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گر،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آنچه در خواب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مرض و ترس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همه صورتها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اندازه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در عالم حس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</w:t>
      </w:r>
      <w:r w:rsidRPr="00951FB9">
        <w:rPr>
          <w:rtl/>
          <w:lang w:bidi="fa-IR"/>
        </w:rPr>
        <w:t xml:space="preserve"> و از عالم مثالند،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امور غر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به</w:t>
      </w:r>
      <w:r w:rsidRPr="00951FB9">
        <w:rPr>
          <w:rtl/>
          <w:lang w:bidi="fa-IR"/>
        </w:rPr>
        <w:t xml:space="preserve"> و خارق عادت، چنانچه حکا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اول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اللَّه با </w:t>
      </w:r>
      <w:r w:rsidRPr="00951FB9">
        <w:rPr>
          <w:rtl/>
          <w:lang w:bidi="fa-IR"/>
        </w:rPr>
        <w:lastRenderedPageBreak/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شهر خود بوده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</w:t>
      </w:r>
      <w:r w:rsidRPr="00951FB9">
        <w:rPr>
          <w:rtl/>
          <w:lang w:bidi="fa-IR"/>
        </w:rPr>
        <w:t xml:space="preserve"> حج در مسجد الحرام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از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وار</w:t>
      </w:r>
      <w:r w:rsidRPr="00951FB9">
        <w:rPr>
          <w:rtl/>
          <w:lang w:bidi="fa-IR"/>
        </w:rPr>
        <w:t xml:space="preserve"> و در بسته و روزنه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آمده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شخص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از مسافت دور در اندک زمان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حاضر کرده و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دسته معتقدان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 مکاشفه و آزما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درست است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دسته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آنچه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صور جزئ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مشاهده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محض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 عالم ماده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از عالم عقل هم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چون اندازه دارد، و نقش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درون مغز چون نقش بزرگ در کوچک ممتنع است پس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نها از عالم مثال باشند و چون دعو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بلند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و شبهه ها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اوه</w:t>
      </w:r>
      <w:r w:rsidRPr="00951FB9">
        <w:rPr>
          <w:rtl/>
          <w:lang w:bidi="fa-IR"/>
        </w:rPr>
        <w:t xml:space="preserve"> چنانچه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محققان از حکماء و متکلم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بدانها توجه نکردند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</w:t>
      </w:r>
    </w:p>
    <w:p w:rsidR="00951FB9" w:rsidRPr="00951FB9" w:rsidRDefault="00951FB9" w:rsidP="003D595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معلم اول در رد کسان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گفتند عالم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نقل کرده که حکماء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چون</w:t>
      </w:r>
      <w:r w:rsidR="003D59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هرمس،</w:t>
      </w:r>
      <w:r w:rsidRPr="00951FB9">
        <w:rPr>
          <w:rtl/>
          <w:lang w:bidi="fa-IR"/>
        </w:rPr>
        <w:t xml:space="preserve"> و انباذقلس، و 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ثاغورس،</w:t>
      </w:r>
      <w:r w:rsidRPr="00951FB9">
        <w:rPr>
          <w:rtl/>
          <w:lang w:bidi="fa-IR"/>
        </w:rPr>
        <w:t xml:space="preserve"> و افلاطون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از افاضل قدماء گفته اند: عوالم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موجودند که اندازه دارند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 و جز نفس و عقل، در آنها امور شگفت آور و دور از نظر است، و در آنها است بلاد و عباد و جو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اها</w:t>
      </w:r>
      <w:r w:rsidRPr="00951FB9">
        <w:rPr>
          <w:rtl/>
          <w:lang w:bidi="fa-IR"/>
        </w:rPr>
        <w:t xml:space="preserve"> و درختها، و صورتها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زشت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در اقل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هشتم است که در آن جابلقا و جابرسا هستند، و آن اقل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شگفت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ترت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عوالم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آن عالم دو افق دارد،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که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تر است از فلک اقص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ما در آن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آن بحواس درک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و افق بالاترش کنار نفس ناطقه است و زمخت تر است از آن، و طبقه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چند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انواع لط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tl/>
          <w:lang w:bidi="fa-IR"/>
        </w:rPr>
        <w:t xml:space="preserve"> و زمخت و لذت بخش و بهجت زا و درد آور و نفرت آور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دارد، و بناچار تو را بر آن گذر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بسا که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کاهنان و </w:t>
      </w:r>
      <w:r w:rsidRPr="00951FB9">
        <w:rPr>
          <w:rtl/>
          <w:lang w:bidi="fa-IR"/>
        </w:rPr>
        <w:lastRenderedPageBreak/>
        <w:t>جادوگران، و دانشمندان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را مشاهده کنند و مبادا آنها را منکر شو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ارسطو</w:t>
      </w:r>
      <w:r w:rsidRPr="00951FB9">
        <w:rPr>
          <w:rtl/>
          <w:lang w:bidi="fa-IR"/>
        </w:rPr>
        <w:t xml:space="preserve"> در «اثولوج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ا»</w:t>
      </w:r>
      <w:r w:rsidRPr="00951FB9">
        <w:rPr>
          <w:rtl/>
          <w:lang w:bidi="fa-IR"/>
        </w:rPr>
        <w:t xml:space="preserve"> گفته: در پس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جهان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هر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 جسمان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آنجا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آنجا هستند مناسب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در آنجا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از هم نفرت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ندارند، و دشمن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ندارند، و ب</w:t>
      </w:r>
      <w:r w:rsidRPr="00951FB9">
        <w:rPr>
          <w:rFonts w:hint="eastAsia"/>
          <w:rtl/>
          <w:lang w:bidi="fa-IR"/>
        </w:rPr>
        <w:t>لکه</w:t>
      </w:r>
      <w:r w:rsidRPr="00951FB9">
        <w:rPr>
          <w:rtl/>
          <w:lang w:bidi="fa-IR"/>
        </w:rPr>
        <w:t xml:space="preserve"> 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همدگرند.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صاحب فتوحات گفته: در همه خلق خدا عوالم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شب و روز تسب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خوانند و سست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ندارند، و خدا در ضمن عوالم خود عالم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همصورت ما، چون عارف آن را مشاهده کند خود را</w:t>
      </w:r>
      <w:r w:rsidR="003D59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آن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و عبد اللَّه بن عباس در آنچه از او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شده بدان اشاره کرده که گفته: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خانه کعبه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چهارده خانه است، 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در هر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از هفت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خلق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مانند ما تا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چون من ابن عباس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 دارند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را اهل کشف باور دارند، و هر کدام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عوالم زنده است و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ا،</w:t>
      </w:r>
      <w:r w:rsidRPr="00951FB9">
        <w:rPr>
          <w:rtl/>
          <w:lang w:bidi="fa-IR"/>
        </w:rPr>
        <w:t xml:space="preserve"> و باق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 فناء شود، و نه دگرگون گردد، و عارفان با ارواح خود در آنها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نه </w:t>
      </w:r>
    </w:p>
    <w:p w:rsidR="00951FB9" w:rsidRPr="00951FB9" w:rsidRDefault="00951FB9" w:rsidP="003D595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با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خود، بدن خود 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وانهند و مجرد شوند.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آنها شهرها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بنام شهرها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نورند و جز عارفان برگز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پسند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در آنها راه ندارند، و هر 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ث</w:t>
      </w:r>
      <w:r w:rsidRPr="00951FB9">
        <w:rPr>
          <w:rtl/>
          <w:lang w:bidi="fa-IR"/>
        </w:rPr>
        <w:t xml:space="preserve"> و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که بما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بعقل خود آن را از ظاهرش تأو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در آن سر زمن بظاهر خود باشد، و هر جسد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شکل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فرشته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صورت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انسان در خواب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از اجساد آن عالم است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من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چه اندازه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مزخرفات بخرافات و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الات</w:t>
      </w:r>
      <w:r w:rsidRPr="00951FB9">
        <w:rPr>
          <w:rtl/>
          <w:lang w:bidi="fa-IR"/>
        </w:rPr>
        <w:t xml:space="preserve"> 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اوهام فاسد مانند، و تصح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tl/>
          <w:lang w:bidi="fa-IR"/>
        </w:rPr>
        <w:t xml:space="preserve"> آنچه گفته اند موقوف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زشت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بسط سخن در آن بدرازا کشد، آن اجساد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که ما گفت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نباشند چنانچه </w:t>
      </w:r>
      <w:r w:rsidRPr="00951FB9">
        <w:rPr>
          <w:rFonts w:hint="eastAsia"/>
          <w:rtl/>
          <w:lang w:bidi="fa-IR"/>
        </w:rPr>
        <w:t>تحق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آن را در مجلد سوم شناخت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اکثر اخبار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 را ممکن است بظاهر آن حمل کرد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جز انب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اوص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گرد همه عالم خبر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ندارد تا حکم به نبود آنها شود، و آنچه حکماء و روحان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گفته اند جز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پندار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خدا رهبر است بحق آشکار و روشن.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3D595E" w:rsidP="003D595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7" w:name="_Toc63547832"/>
      <w:r w:rsidR="00951FB9" w:rsidRPr="00951FB9">
        <w:rPr>
          <w:rFonts w:hint="cs"/>
          <w:rtl/>
          <w:lang w:bidi="fa-IR"/>
        </w:rPr>
        <w:lastRenderedPageBreak/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tl/>
          <w:lang w:bidi="fa-IR"/>
        </w:rPr>
        <w:t xml:space="preserve"> آگه</w:t>
      </w:r>
      <w:r w:rsidR="00951FB9" w:rsidRPr="00951FB9">
        <w:rPr>
          <w:rFonts w:hint="cs"/>
          <w:rtl/>
          <w:lang w:bidi="fa-IR"/>
        </w:rPr>
        <w:t>ی</w:t>
      </w:r>
      <w:bookmarkEnd w:id="17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بسا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آرند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عالم مثال بآنچه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بهائ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- ره-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در کتاب مفتاح الفلاح در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دعاء تعق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«ا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کن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</w:t>
      </w:r>
      <w:r w:rsidRPr="00951FB9">
        <w:rPr>
          <w:rtl/>
          <w:lang w:bidi="fa-IR"/>
        </w:rPr>
        <w:t xml:space="preserve"> را و بپوشان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زشت را»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که فرمود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 جز آنکه نمونه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عرش دارد، چون بکار رکوع و سجود و ما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آن پردازد، در نمونه او منعکس شود، و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 بب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</w:t>
      </w:r>
      <w:r w:rsidRPr="00951FB9">
        <w:rPr>
          <w:rtl/>
          <w:lang w:bidi="fa-IR"/>
        </w:rPr>
        <w:t xml:space="preserve"> و بر او رحمت فرستند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آمرزشخواهند، و چون بنده گناه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ورزد خدا پرده بر نمونه اش کشد تا فرشته ها بر آن آگاه نشوند.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من اظهر الجم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 ستر القب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ح»</w:t>
      </w:r>
      <w:r w:rsidRPr="00951FB9">
        <w:rPr>
          <w:rtl/>
          <w:lang w:bidi="fa-IR"/>
        </w:rPr>
        <w:t xml:space="preserve">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گرچه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با سخن آنها ممکن است،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بر اثبات خصوص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آنها گفتند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در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دلالت ندارد، و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سخن است در باره وجود اشباح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حسن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دار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 xml:space="preserve">و آدم اشباح ائمه </w:t>
      </w:r>
      <w:r w:rsidR="009A4682" w:rsidRPr="009A4682">
        <w:rPr>
          <w:rStyle w:val="libAlaemChar"/>
          <w:rtl/>
        </w:rPr>
        <w:t xml:space="preserve">عليهم‌السلام </w:t>
      </w:r>
      <w:r w:rsidRPr="00951FB9">
        <w:rPr>
          <w:rtl/>
          <w:lang w:bidi="fa-IR"/>
        </w:rPr>
        <w:t>را در</w:t>
      </w:r>
    </w:p>
    <w:p w:rsidR="00951FB9" w:rsidRPr="00951FB9" w:rsidRDefault="00951FB9" w:rsidP="003D595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طرف</w:t>
      </w:r>
      <w:r w:rsidRPr="00951FB9">
        <w:rPr>
          <w:rtl/>
          <w:lang w:bidi="fa-IR"/>
        </w:rPr>
        <w:t xml:space="preserve"> راست عرش، نمونه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tl/>
          <w:lang w:bidi="fa-IR"/>
        </w:rPr>
        <w:t xml:space="preserve"> است و سخن در همه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ما منکر بدن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تعلق روح بدان پس از مرگ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بلکه آن را قبول 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چون اخبار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معتبر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صر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آن دلالت دارند؛ و دور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مرگ هم باشند و ارواح در حال خواب و احوال ضعف اجساد ا</w:t>
      </w:r>
      <w:r w:rsidRPr="00951FB9">
        <w:rPr>
          <w:rFonts w:hint="eastAsia"/>
          <w:rtl/>
          <w:lang w:bidi="fa-IR"/>
        </w:rPr>
        <w:t>صل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بدانها تعلق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آنها را بعالم ملک و ملکوت ببرند.</w:t>
      </w:r>
      <w:r w:rsidR="003D595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دور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که ارواح قو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باجساد مثال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تعلق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و در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حال در همه تصرف کنند، و</w:t>
      </w:r>
      <w:r w:rsidR="003D59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آن نزد جم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محتضران حضور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و جز آنان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با قواعد عقل و قوان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شرع منافات نداشته باشد،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گنجا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بسط سخن در باره </w:t>
      </w:r>
      <w:r w:rsidRPr="00951FB9">
        <w:rPr>
          <w:rtl/>
          <w:lang w:bidi="fa-IR"/>
        </w:rPr>
        <w:lastRenderedPageBreak/>
        <w:t>آن ندارد،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خردها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کوتاه از درک حقائق خف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بسا تاب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آن را ندارند،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آن را سر بسته نهاد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سخن را کوت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و خدا توف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ده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به دقائق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راز آنها «1».</w:t>
      </w:r>
    </w:p>
    <w:p w:rsidR="00951FB9" w:rsidRPr="00951FB9" w:rsidRDefault="003D595E" w:rsidP="003D595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63547833"/>
      <w:r w:rsidR="00951FB9" w:rsidRPr="00951FB9">
        <w:rPr>
          <w:rFonts w:hint="eastAsia"/>
          <w:rtl/>
          <w:lang w:bidi="fa-IR"/>
        </w:rPr>
        <w:lastRenderedPageBreak/>
        <w:t>باب</w:t>
      </w:r>
      <w:r w:rsidR="00951FB9" w:rsidRPr="00951FB9">
        <w:rPr>
          <w:rtl/>
          <w:lang w:bidi="fa-IR"/>
        </w:rPr>
        <w:t xml:space="preserve"> سوم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نکه</w:t>
      </w:r>
      <w:r w:rsidR="00951FB9" w:rsidRPr="00951FB9">
        <w:rPr>
          <w:rtl/>
          <w:lang w:bidi="fa-IR"/>
        </w:rPr>
        <w:t xml:space="preserve"> چرا دن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را نام دن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است و آخرت را نام آخرت است</w:t>
      </w:r>
      <w:bookmarkEnd w:id="18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D595E">
      <w:pPr>
        <w:pStyle w:val="Heading2"/>
        <w:rPr>
          <w:rtl/>
          <w:lang w:bidi="fa-IR"/>
        </w:rPr>
      </w:pPr>
      <w:bookmarkStart w:id="19" w:name="_Toc63547834"/>
      <w:r w:rsidRPr="00951FB9">
        <w:rPr>
          <w:rFonts w:hint="eastAsia"/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bookmarkEnd w:id="19"/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3D595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3D595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بسندش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طالب آمد و چند مسأله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در ضمن آنچه 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چرا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و آخرت را آخرت در پاسخ فرمود: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است، و آخرت را آخرت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جزاء و ثواب در آنست (علل </w:t>
      </w:r>
      <w:r w:rsidRPr="00951FB9">
        <w:rPr>
          <w:rFonts w:hint="eastAsia"/>
          <w:rtl/>
          <w:lang w:bidi="fa-IR"/>
        </w:rPr>
        <w:t>الشرائع</w:t>
      </w:r>
      <w:r w:rsidRPr="00951FB9">
        <w:rPr>
          <w:rtl/>
          <w:lang w:bidi="fa-IR"/>
        </w:rPr>
        <w:t xml:space="preserve"> ج 1 ص 3).</w:t>
      </w:r>
      <w:r w:rsidR="003D595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همان (ج 2 ص 156) در ضمن آنچه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 سلام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بود که چرا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دند؟</w:t>
      </w:r>
      <w:r w:rsidRPr="00951FB9">
        <w:rPr>
          <w:rtl/>
          <w:lang w:bidi="fa-IR"/>
        </w:rPr>
        <w:t xml:space="preserve"> فرمود چون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پست است و جلوتر از آخرت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شده، و اگر با آخرت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بود اهلش فان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شدند</w:t>
      </w:r>
      <w:r w:rsidRPr="00951FB9">
        <w:rPr>
          <w:rtl/>
          <w:lang w:bidi="fa-IR"/>
        </w:rPr>
        <w:t xml:space="preserve"> چنانچه اهل آخرت، گفت: بمن خب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ده چرا آخرت را آخرت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دند</w:t>
      </w:r>
      <w:r w:rsidRPr="00951FB9">
        <w:rPr>
          <w:rtl/>
          <w:lang w:bidi="fa-IR"/>
        </w:rPr>
        <w:t>! فرمود: چون که بدنبال است و پس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سالها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وصف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! و روزها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شماره ندارد و سکّانش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(الخبر).</w:t>
      </w:r>
      <w:r w:rsidR="003D595E" w:rsidRPr="00951FB9">
        <w:rPr>
          <w:rtl/>
          <w:lang w:bidi="fa-IR"/>
        </w:rPr>
        <w:t xml:space="preserve"> </w:t>
      </w: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خبر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فرمود چون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از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بحسب مکان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رذل و پست است بموجب خبر دوم؛ و</w:t>
      </w:r>
      <w:r w:rsidR="003D595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فرمود چون جزاء در آنست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ملزوم علت است، چون جزاء پس از کردار است و کردار 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و جزاء پس از آنست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پس از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و آخرت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شده خدا عز و جل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«م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</w:t>
      </w:r>
      <w:r w:rsidRPr="00951FB9">
        <w:rPr>
          <w:rtl/>
          <w:lang w:bidi="fa-IR"/>
        </w:rPr>
        <w:t xml:space="preserve"> کالا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را: 169 الاعراف» که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ا</w:t>
      </w:r>
      <w:r w:rsidR="00CA127E">
        <w:rPr>
          <w:rFonts w:hint="cs"/>
          <w:rtl/>
          <w:lang w:bidi="fa-IR"/>
        </w:rPr>
        <w:t>ز</w:t>
      </w:r>
      <w:r w:rsidRPr="00951FB9">
        <w:rPr>
          <w:rtl/>
          <w:lang w:bidi="fa-IR"/>
        </w:rPr>
        <w:t xml:space="preserve"> دنو </w:t>
      </w:r>
      <w:r w:rsidRPr="00951FB9">
        <w:rPr>
          <w:rtl/>
          <w:lang w:bidi="fa-IR"/>
        </w:rPr>
        <w:lastRenderedPageBreak/>
        <w:t>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گرفته، </w:t>
      </w:r>
      <w:r w:rsidRPr="00951FB9">
        <w:rPr>
          <w:rFonts w:hint="eastAsia"/>
          <w:rtl/>
          <w:lang w:bidi="fa-IR"/>
        </w:rPr>
        <w:t>باز</w:t>
      </w:r>
      <w:r w:rsidRPr="00951FB9">
        <w:rPr>
          <w:rtl/>
          <w:lang w:bidi="fa-IR"/>
        </w:rPr>
        <w:t xml:space="preserve"> فرموده «و البته بچشان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بآنها از عذاب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کتر؛</w:t>
      </w:r>
      <w:r w:rsidRPr="00951FB9">
        <w:rPr>
          <w:rtl/>
          <w:lang w:bidi="fa-IR"/>
        </w:rPr>
        <w:t xml:space="preserve"> 22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السجده» و خلاصه ادن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</w:t>
      </w:r>
      <w:r w:rsidR="00CA127E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چند معنا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کمتر در برابر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و بزرگتر و 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ارذل و احقر در برابر اعل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افضل و 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اقرب و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کتر</w:t>
      </w:r>
      <w:r w:rsidRPr="00951FB9">
        <w:rPr>
          <w:rtl/>
          <w:lang w:bidi="fa-IR"/>
        </w:rPr>
        <w:t xml:space="preserve"> در برابر دورتر، و بار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برابر ا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در قرآن بهمه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آمده، جزر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گفته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زندگ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آخرت از آن دور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CA127E" w:rsidP="00CA127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0" w:name="_Toc63547835"/>
      <w:r w:rsidR="00951FB9" w:rsidRPr="00951FB9">
        <w:rPr>
          <w:rFonts w:hint="eastAsia"/>
          <w:rtl/>
          <w:lang w:bidi="fa-IR"/>
        </w:rPr>
        <w:lastRenderedPageBreak/>
        <w:t>باب</w:t>
      </w:r>
      <w:r w:rsidR="00951FB9" w:rsidRPr="00951FB9">
        <w:rPr>
          <w:rtl/>
          <w:lang w:bidi="fa-IR"/>
        </w:rPr>
        <w:t xml:space="preserve"> [چهارم ] قلم و لوح محفوظ و کتاب مب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و امام مب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ن،</w:t>
      </w:r>
      <w:r w:rsidR="00951FB9" w:rsidRPr="00951FB9">
        <w:rPr>
          <w:rtl/>
          <w:lang w:bidi="fa-IR"/>
        </w:rPr>
        <w:t xml:space="preserve"> و ام الکتاب</w:t>
      </w:r>
      <w:bookmarkEnd w:id="20"/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A127E">
      <w:pPr>
        <w:pStyle w:val="Heading2"/>
        <w:rPr>
          <w:rtl/>
          <w:lang w:bidi="fa-IR"/>
        </w:rPr>
      </w:pPr>
      <w:bookmarkStart w:id="21" w:name="_Toc63547836"/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bookmarkEnd w:id="21"/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هود: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جنبنده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بر خدا است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قرارگاه و امانتگاهش را همه در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(6- هود).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طه: گفت دانش آن نزد پروردگار من است در کتاب نه گم کند پروردگارم و نه فراموش کند (52- طه).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الحج: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بداند خدا آنچه در آسمانست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در کتابست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بر خدا آسانست (70).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النمل: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جز که در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75).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سبا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از او اندازه ذره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آسمانها و نه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نه کوچکتر از آن و نه بزرگتر جز که در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3).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فاطر: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عمر</w:t>
      </w:r>
      <w:r w:rsidRPr="00951FB9">
        <w:rPr>
          <w:rtl/>
          <w:lang w:bidi="fa-IR"/>
        </w:rPr>
        <w:t xml:space="preserve"> نگذارد صاحب عمر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نکاهد از عمرش جز در کتاب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بر خدا آسانست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- 11).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7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: و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شمرد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- 12).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الزخرف: 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در ام الکتاب نزد ما بلند است و با حکمت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- 4).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9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ق: و نزد ما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حف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ظ</w:t>
      </w:r>
      <w:r w:rsidRPr="00951FB9">
        <w:rPr>
          <w:rtl/>
          <w:lang w:bidi="fa-IR"/>
        </w:rPr>
        <w:t xml:space="preserve">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- 4).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10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الطور: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نگاشته در برگ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باز شده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2- 3).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</w:t>
      </w:r>
      <w:r w:rsidR="00CA127E">
        <w:rPr>
          <w:rFonts w:hint="cs"/>
          <w:rtl/>
          <w:lang w:bidi="fa-IR"/>
        </w:rPr>
        <w:t xml:space="preserve"> -</w:t>
      </w:r>
      <w:r w:rsidRPr="00951FB9">
        <w:rPr>
          <w:rtl/>
          <w:lang w:bidi="fa-IR"/>
        </w:rPr>
        <w:t xml:space="preserve"> الحد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نرسد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گرفتار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و نه در خود شما جز که در کتاب است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آن را قطع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بر خدا آسانست، تا اندوه نخور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 آنچه از دست داده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شاد نشو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بدان چه بدست شما آمده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- 22)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القلم</w:t>
      </w:r>
      <w:r w:rsidRPr="00951FB9">
        <w:rPr>
          <w:rtl/>
          <w:lang w:bidi="fa-IR"/>
        </w:rPr>
        <w:t>: ن و قلم و آنچه بنگارند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- 1).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النبأ</w:t>
      </w:r>
      <w:r w:rsidRPr="00951FB9">
        <w:rPr>
          <w:rtl/>
          <w:lang w:bidi="fa-IR"/>
        </w:rPr>
        <w:t>: و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شمرد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کتاب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- 29).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البروج</w:t>
      </w:r>
      <w:r w:rsidRPr="00951FB9">
        <w:rPr>
          <w:rtl/>
          <w:lang w:bidi="fa-IR"/>
        </w:rPr>
        <w:t>: بلکه آن قرآن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</w:t>
      </w:r>
      <w:r w:rsidRPr="00951FB9">
        <w:rPr>
          <w:rtl/>
          <w:lang w:bidi="fa-IR"/>
        </w:rPr>
        <w:t xml:space="preserve"> در لوح محفوظ (آ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21- 22).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CA127E" w:rsidP="00CA127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2" w:name="_Toc63547837"/>
      <w:r w:rsidR="00951FB9" w:rsidRPr="00951FB9">
        <w:rPr>
          <w:rFonts w:hint="eastAsia"/>
          <w:rtl/>
          <w:lang w:bidi="fa-IR"/>
        </w:rPr>
        <w:lastRenderedPageBreak/>
        <w:t>تفس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bookmarkEnd w:id="22"/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5 ص 144 مجمع) گفته: «همه در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باشند» گزارش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خدا سبحانه که همه آن نوشته است در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روشن، و آن لوح محفوظ است، و همانا آن را ثبت کرد، با آنکه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علمش نهان نباشد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لطف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باشد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که از آن </w:t>
      </w:r>
      <w:r w:rsidRPr="00951FB9">
        <w:rPr>
          <w:rFonts w:hint="eastAsia"/>
          <w:rtl/>
          <w:lang w:bidi="fa-IR"/>
        </w:rPr>
        <w:t>گزارش</w:t>
      </w:r>
      <w:r w:rsidRPr="00951FB9">
        <w:rPr>
          <w:rtl/>
          <w:lang w:bidi="fa-IR"/>
        </w:rPr>
        <w:t xml:space="preserve"> دهد.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="00CA127E" w:rsidRPr="00CA127E">
        <w:rPr>
          <w:rStyle w:val="libAlaemChar"/>
          <w:rFonts w:hint="cs"/>
          <w:rtl/>
        </w:rPr>
        <w:t>(</w:t>
      </w:r>
      <w:r w:rsidR="00CA127E" w:rsidRPr="00CA127E">
        <w:rPr>
          <w:rStyle w:val="Heading2Char"/>
          <w:rtl/>
        </w:rPr>
        <w:t xml:space="preserve"> </w:t>
      </w:r>
      <w:r w:rsidR="00CA127E" w:rsidRPr="00CA127E">
        <w:rPr>
          <w:rStyle w:val="libAieChar"/>
          <w:rtl/>
        </w:rPr>
        <w:t>عِلْمُهَا عِندَ رَبِّي</w:t>
      </w:r>
      <w:r w:rsidR="00CA127E" w:rsidRPr="00951FB9">
        <w:rPr>
          <w:rFonts w:hint="eastAsia"/>
          <w:rtl/>
          <w:lang w:bidi="fa-IR"/>
        </w:rPr>
        <w:t xml:space="preserve"> </w:t>
      </w:r>
      <w:r w:rsidR="00CA127E" w:rsidRPr="00CA127E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کردارشان نزد خدا نگهداشته شده و سزا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علم کردارشان نزد پروردگار من است در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لوح محفوظ باشد، و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اعمال آنها ثبت شده بر آنها، و گفته شده مقصود از کتاب آنست که فرشته ها 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</w:t>
      </w:r>
      <w:r w:rsidRPr="00951FB9">
        <w:rPr>
          <w:rtl/>
          <w:lang w:bidi="fa-IR"/>
        </w:rPr>
        <w:t xml:space="preserve"> </w:t>
      </w:r>
      <w:r w:rsidR="00CA127E" w:rsidRPr="00CA127E">
        <w:rPr>
          <w:rStyle w:val="libAlaemChar"/>
          <w:rFonts w:hint="cs"/>
          <w:rtl/>
        </w:rPr>
        <w:t>(</w:t>
      </w:r>
      <w:r w:rsidRPr="00CA127E">
        <w:rPr>
          <w:rStyle w:val="libAieChar"/>
          <w:rtl/>
        </w:rPr>
        <w:t>لا</w:t>
      </w:r>
      <w:r w:rsidRPr="00CA127E">
        <w:rPr>
          <w:rStyle w:val="libAieChar"/>
          <w:rFonts w:hint="cs"/>
          <w:rtl/>
        </w:rPr>
        <w:t>یَ</w:t>
      </w:r>
      <w:r w:rsidRPr="00CA127E">
        <w:rPr>
          <w:rStyle w:val="libAieChar"/>
          <w:rFonts w:hint="eastAsia"/>
          <w:rtl/>
        </w:rPr>
        <w:t>ضِلُّ</w:t>
      </w:r>
      <w:r w:rsidRPr="00CA127E">
        <w:rPr>
          <w:rStyle w:val="libAieChar"/>
          <w:rtl/>
        </w:rPr>
        <w:t xml:space="preserve"> رَبِّ</w:t>
      </w:r>
      <w:r w:rsidRPr="00CA127E">
        <w:rPr>
          <w:rStyle w:val="libAieChar"/>
          <w:rFonts w:hint="cs"/>
          <w:rtl/>
        </w:rPr>
        <w:t>ی</w:t>
      </w:r>
      <w:r w:rsidR="00CA127E" w:rsidRPr="00CA127E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علم او نرود، و گفته اند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خطا نکند پروردگارم «و لا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»</w:t>
      </w:r>
      <w:r w:rsidRPr="00951FB9">
        <w:rPr>
          <w:rtl/>
          <w:lang w:bidi="fa-IR"/>
        </w:rPr>
        <w:t xml:space="preserve"> فراموش نکند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واننهد.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(ج 6 ص 259)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گفته: در شرح قول خدا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 در کتاب است» که در کتاب دو قول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CA127E" w:rsidRDefault="00951FB9" w:rsidP="00CA127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مسلم گفته: کتاب حفظ و ضبط و بستن است،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: کتبت المزاده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توشه دان را بستم و آنچه در آنست محفوظ نمودم، و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کتاب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مردم حفظ آنست که با آن معامله کنند و مقصود از قول خدا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در کتاب است»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نزد خدا محفوظ است.</w:t>
      </w:r>
    </w:p>
    <w:p w:rsidR="00951FB9" w:rsidRPr="00951FB9" w:rsidRDefault="00CA127E" w:rsidP="00CA127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 xml:space="preserve"> </w:t>
      </w:r>
      <w:r w:rsidR="00951FB9" w:rsidRPr="00951FB9">
        <w:rPr>
          <w:rtl/>
          <w:lang w:bidi="fa-IR"/>
        </w:rPr>
        <w:t>2</w:t>
      </w:r>
      <w:r>
        <w:rPr>
          <w:rFonts w:hint="cs"/>
          <w:rtl/>
          <w:lang w:bidi="fa-IR"/>
        </w:rPr>
        <w:t xml:space="preserve"> </w:t>
      </w:r>
      <w:r w:rsidR="00951FB9" w:rsidRPr="00951FB9">
        <w:rPr>
          <w:rtl/>
          <w:lang w:bidi="fa-IR"/>
        </w:rPr>
        <w:t>- گفته اکثر مفسران که هر چه را خدا در آسمانها و زم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پد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آرد آن را در لوح محفوظ بنگارد، و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بهتر است 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را</w:t>
      </w:r>
      <w:r w:rsidR="00951FB9" w:rsidRPr="00951FB9">
        <w:rPr>
          <w:rtl/>
          <w:lang w:bidi="fa-IR"/>
        </w:rPr>
        <w:t xml:space="preserve"> قول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کم</w:t>
      </w:r>
      <w:r w:rsidR="00951FB9" w:rsidRPr="00951FB9">
        <w:rPr>
          <w:rtl/>
          <w:lang w:bidi="fa-IR"/>
        </w:rPr>
        <w:t xml:space="preserve"> گرچه از نظر ماده لغت درست است، ول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لفظ را بمعن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معروف حمل کرد، و معلوم است که کتاب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که امور در آن نو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سند</w:t>
      </w:r>
      <w:r w:rsidR="00951FB9" w:rsidRPr="00951FB9">
        <w:rPr>
          <w:rtl/>
          <w:lang w:bidi="fa-IR"/>
        </w:rPr>
        <w:t xml:space="preserve"> و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معن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بهتر است، و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توهم شود که دانش خدا در نوشته است، و بعلاوه چه سود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در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نوشته هست؟ و پاسخ از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کم</w:t>
      </w:r>
      <w:r w:rsidR="00951FB9" w:rsidRPr="00951FB9">
        <w:rPr>
          <w:rtl/>
          <w:lang w:bidi="fa-IR"/>
        </w:rPr>
        <w:t xml:space="preserve">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نست</w:t>
      </w:r>
      <w:r w:rsidR="00951FB9" w:rsidRPr="00951FB9">
        <w:rPr>
          <w:rtl/>
          <w:lang w:bidi="fa-IR"/>
        </w:rPr>
        <w:t xml:space="preserve"> </w:t>
      </w: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نگاشتن خدا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زها</w:t>
      </w:r>
      <w:r w:rsidRPr="00951FB9">
        <w:rPr>
          <w:rtl/>
          <w:lang w:bidi="fa-IR"/>
        </w:rPr>
        <w:t xml:space="preserve"> را در نوشته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مطابق موجودات بهتر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در دانش خود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نوشته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است.</w:t>
      </w:r>
      <w:r w:rsidR="00CA127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پاسخ از دوم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فرشته ها در آن کتاب نگاه کنند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بود شدند بدانند، و بهتر بفهمند که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را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داند،</w:t>
      </w:r>
      <w:r w:rsidRPr="00951FB9">
        <w:rPr>
          <w:rtl/>
          <w:lang w:bidi="fa-IR"/>
        </w:rPr>
        <w:t xml:space="preserve"> و اما معنا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او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بر خدا آسانست»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نوشتن حوادث ناد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بر مردم نشدن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</w:t>
      </w:r>
      <w:r w:rsidRPr="00951FB9">
        <w:rPr>
          <w:rFonts w:hint="eastAsia"/>
          <w:rtl/>
          <w:lang w:bidi="fa-IR"/>
        </w:rPr>
        <w:t>گاه</w:t>
      </w:r>
      <w:r w:rsidRPr="00951FB9">
        <w:rPr>
          <w:rtl/>
          <w:lang w:bidi="fa-IR"/>
        </w:rPr>
        <w:t xml:space="preserve"> بخواهد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آسانست، گرچه وصف آسان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باره ما بکار رود و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خدا روا نباشد.</w:t>
      </w:r>
      <w:r w:rsidR="00CA127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طبرس</w:t>
      </w:r>
      <w:r w:rsidRPr="00951FB9">
        <w:rPr>
          <w:rFonts w:hint="cs"/>
          <w:rtl/>
          <w:lang w:bidi="fa-IR"/>
        </w:rPr>
        <w:t>ی</w:t>
      </w:r>
      <w:r w:rsidR="00CA127E" w:rsidRPr="00A85C13">
        <w:rPr>
          <w:rtl/>
        </w:rPr>
        <w:t xml:space="preserve"> </w:t>
      </w:r>
      <w:r w:rsidR="00CA127E" w:rsidRPr="00CA127E">
        <w:rPr>
          <w:rStyle w:val="libAlaemChar"/>
          <w:rtl/>
        </w:rPr>
        <w:t>رحمه‌الله</w:t>
      </w:r>
      <w:r w:rsidR="00CA127E" w:rsidRPr="00A85C13">
        <w:rPr>
          <w:rtl/>
        </w:rPr>
        <w:t xml:space="preserve"> </w:t>
      </w:r>
      <w:r w:rsidRPr="00951FB9">
        <w:rPr>
          <w:rtl/>
          <w:lang w:bidi="fa-IR"/>
        </w:rPr>
        <w:t>در (ج 7 ص 232 مجمع) در قول خدا سبحانه «و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ده»</w:t>
      </w:r>
      <w:r w:rsidRPr="00951FB9">
        <w:rPr>
          <w:rtl/>
          <w:lang w:bidi="fa-IR"/>
        </w:rPr>
        <w:t xml:space="preserve"> گفته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خصلت ناد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«در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آنچه خدا از خلقش پوش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نهان کرده نباشد «جز در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روشن است در لوح محفوظ.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CA127E" w:rsidP="00CA127E">
      <w:pPr>
        <w:pStyle w:val="libNormal"/>
        <w:rPr>
          <w:rtl/>
          <w:lang w:bidi="fa-IR"/>
        </w:rPr>
      </w:pPr>
      <w:r w:rsidRPr="00CA127E">
        <w:rPr>
          <w:rStyle w:val="libAlaemChar"/>
          <w:rFonts w:hint="cs"/>
          <w:rtl/>
        </w:rPr>
        <w:t>(</w:t>
      </w:r>
      <w:r w:rsidR="00951FB9" w:rsidRPr="00CA127E">
        <w:rPr>
          <w:rStyle w:val="libAieChar"/>
          <w:rFonts w:hint="eastAsia"/>
          <w:rtl/>
        </w:rPr>
        <w:t>لا</w:t>
      </w:r>
      <w:r w:rsidR="00951FB9" w:rsidRPr="00CA127E">
        <w:rPr>
          <w:rStyle w:val="libAieChar"/>
          <w:rtl/>
        </w:rPr>
        <w:t xml:space="preserve"> </w:t>
      </w:r>
      <w:r w:rsidR="00951FB9" w:rsidRPr="00CA127E">
        <w:rPr>
          <w:rStyle w:val="libAieChar"/>
          <w:rFonts w:hint="cs"/>
          <w:rtl/>
        </w:rPr>
        <w:t>یَ</w:t>
      </w:r>
      <w:r w:rsidR="00951FB9" w:rsidRPr="00CA127E">
        <w:rPr>
          <w:rStyle w:val="libAieChar"/>
          <w:rFonts w:hint="eastAsia"/>
          <w:rtl/>
        </w:rPr>
        <w:t>عْزُبُ</w:t>
      </w:r>
      <w:r w:rsidR="00951FB9" w:rsidRPr="00CA127E">
        <w:rPr>
          <w:rStyle w:val="libAieChar"/>
          <w:rtl/>
        </w:rPr>
        <w:t xml:space="preserve"> عَنْهُ</w:t>
      </w:r>
      <w:r w:rsidRPr="00CA127E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از او فوت نشود «الا در کتاب مب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ن»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در لوح محفوظ (ج 8 ص 477 مجمع).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</w:t>
      </w:r>
      <w:r w:rsidR="00CA127E" w:rsidRPr="00CA127E">
        <w:rPr>
          <w:rStyle w:val="libAlaemChar"/>
          <w:rFonts w:hint="cs"/>
          <w:rtl/>
        </w:rPr>
        <w:t>(</w:t>
      </w:r>
      <w:r w:rsidRPr="00CA127E">
        <w:rPr>
          <w:rStyle w:val="libAieChar"/>
          <w:rtl/>
        </w:rPr>
        <w:t xml:space="preserve">وَ ما </w:t>
      </w:r>
      <w:r w:rsidRPr="00CA127E">
        <w:rPr>
          <w:rStyle w:val="libAieChar"/>
          <w:rFonts w:hint="cs"/>
          <w:rtl/>
        </w:rPr>
        <w:t>یُ</w:t>
      </w:r>
      <w:r w:rsidRPr="00CA127E">
        <w:rPr>
          <w:rStyle w:val="libAieChar"/>
          <w:rFonts w:hint="eastAsia"/>
          <w:rtl/>
        </w:rPr>
        <w:t>عَمَّرُ</w:t>
      </w:r>
      <w:r w:rsidRPr="00CA127E">
        <w:rPr>
          <w:rStyle w:val="libAieChar"/>
          <w:rtl/>
        </w:rPr>
        <w:t xml:space="preserve"> مِنْ مُعَمَّر</w:t>
      </w:r>
      <w:r w:rsidR="00CA127E" w:rsidRPr="00CA127E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دراز نشود عمر عمرکننده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«و نه </w:t>
      </w:r>
      <w:r w:rsidRPr="00951FB9">
        <w:rPr>
          <w:rtl/>
          <w:lang w:bidi="fa-IR"/>
        </w:rPr>
        <w:lastRenderedPageBreak/>
        <w:t xml:space="preserve">از عمرش کاسته شود»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عمر آن عمرکننده بگذشت زمان و گفته اند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کاسته نشود از عمر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گفته اند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داند</w:t>
      </w:r>
      <w:r w:rsidRPr="00951FB9">
        <w:rPr>
          <w:rtl/>
          <w:lang w:bidi="fa-IR"/>
        </w:rPr>
        <w:t xml:space="preserve"> اگر فلان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فرمانبرد </w:t>
      </w:r>
      <w:r w:rsidRPr="00951FB9">
        <w:rPr>
          <w:rFonts w:hint="eastAsia"/>
          <w:rtl/>
          <w:lang w:bidi="fa-IR"/>
        </w:rPr>
        <w:t>تا</w:t>
      </w:r>
      <w:r w:rsidRPr="00951FB9">
        <w:rPr>
          <w:rtl/>
          <w:lang w:bidi="fa-IR"/>
        </w:rPr>
        <w:t xml:space="preserve"> فلان وقت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ماند</w:t>
      </w:r>
      <w:r w:rsidRPr="00951FB9">
        <w:rPr>
          <w:rtl/>
          <w:lang w:bidi="fa-IR"/>
        </w:rPr>
        <w:t xml:space="preserve"> و اگر گناه کند از عمرش کاسته شود و نماند «جز در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لوح محفوظ ثبت است (ج 8 ص 308 مجمع).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</w:t>
      </w:r>
      <w:r w:rsidR="00CA127E" w:rsidRPr="00CA127E">
        <w:rPr>
          <w:rStyle w:val="libAlaemChar"/>
          <w:rFonts w:hint="cs"/>
          <w:rtl/>
        </w:rPr>
        <w:t>(</w:t>
      </w:r>
      <w:r w:rsidRPr="00CA127E">
        <w:rPr>
          <w:rStyle w:val="libAieChar"/>
          <w:rtl/>
        </w:rPr>
        <w:t>کُلَّ شَ</w:t>
      </w:r>
      <w:r w:rsidRPr="00CA127E">
        <w:rPr>
          <w:rStyle w:val="libAieChar"/>
          <w:rFonts w:hint="cs"/>
          <w:rtl/>
        </w:rPr>
        <w:t>یْ</w:t>
      </w:r>
      <w:r w:rsidRPr="00CA127E">
        <w:rPr>
          <w:rStyle w:val="libAieChar"/>
          <w:rtl/>
        </w:rPr>
        <w:t xml:space="preserve"> ءٍ أَحْصَ</w:t>
      </w:r>
      <w:r w:rsidRPr="00CA127E">
        <w:rPr>
          <w:rStyle w:val="libAieChar"/>
          <w:rFonts w:hint="cs"/>
          <w:rtl/>
        </w:rPr>
        <w:t>یْ</w:t>
      </w:r>
      <w:r w:rsidRPr="00CA127E">
        <w:rPr>
          <w:rStyle w:val="libAieChar"/>
          <w:rFonts w:hint="eastAsia"/>
          <w:rtl/>
        </w:rPr>
        <w:t>ناهُ</w:t>
      </w:r>
      <w:r w:rsidR="00CA127E" w:rsidRPr="00CA127E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شماره 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هر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را در کتاب روشن و آن لوح محفوظ است و گفته اند: مقصود از آن نامه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اعمال است (ج 8 ص 418 مجمع).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در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اخبار است که مقصود از امام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 چنانچه گذشت «و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آن»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قرآن «در ام الکتاب» لوح محفوظ</w:t>
      </w: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که سرچشمه همه کتابها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آسمان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«نزد ما عل</w:t>
      </w:r>
      <w:r w:rsidRPr="00951FB9">
        <w:rPr>
          <w:rFonts w:hint="cs"/>
          <w:rtl/>
          <w:lang w:bidi="fa-IR"/>
        </w:rPr>
        <w:t>یّ</w:t>
      </w:r>
      <w:r w:rsidRPr="00951FB9">
        <w:rPr>
          <w:rtl/>
          <w:lang w:bidi="fa-IR"/>
        </w:rPr>
        <w:t xml:space="preserve"> است»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والامقام (حک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است)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صاحب حکمت بالغه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گفته شده، و در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اخبار است که ضم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به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برگردد و مقصود از ام الکتاب هم سوره فاتحه است که در آن نوشته </w:t>
      </w:r>
      <w:r w:rsidR="00CA127E" w:rsidRPr="00CA127E">
        <w:rPr>
          <w:rStyle w:val="libAlaemChar"/>
          <w:rFonts w:hint="cs"/>
          <w:rtl/>
        </w:rPr>
        <w:t>(</w:t>
      </w:r>
      <w:r w:rsidRPr="00CA127E">
        <w:rPr>
          <w:rStyle w:val="libAieChar"/>
          <w:rtl/>
        </w:rPr>
        <w:t>اهْدِنَا الصِّراطَ الْمُسْتَقِ</w:t>
      </w:r>
      <w:r w:rsidRPr="00CA127E">
        <w:rPr>
          <w:rStyle w:val="libAieChar"/>
          <w:rFonts w:hint="cs"/>
          <w:rtl/>
        </w:rPr>
        <w:t>ی</w:t>
      </w:r>
      <w:r w:rsidRPr="00CA127E">
        <w:rPr>
          <w:rStyle w:val="libAieChar"/>
          <w:rFonts w:hint="eastAsia"/>
          <w:rtl/>
        </w:rPr>
        <w:t>مَ</w:t>
      </w:r>
      <w:r w:rsidR="00CA127E" w:rsidRPr="00CA127E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و صراط همان 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المؤمن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و شناخت او و روش او «و نزد ما است کتاب حف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ظ»</w:t>
      </w:r>
      <w:r w:rsidRPr="00951FB9">
        <w:rPr>
          <w:rtl/>
          <w:lang w:bidi="fa-IR"/>
        </w:rPr>
        <w:t xml:space="preserve"> 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- ره- (ج 9 ص 141) 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نگهدار شمارش و نامها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آنها است و آن لوح محفوظ است، و گفته شده: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محفوظ است از پوس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کهنه شدن، و آن کتاب نگهبانانست «و کتاب مسطور»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نوشته شده «در رق منشور» و آن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در آسمان نگاشته تا در آن بخوانند آنچه بوده و باشد، و گفته اند مقصو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قرآنست که نزد خدا در لوح نوشته است که آن لوح </w:t>
      </w:r>
      <w:r w:rsidRPr="00951FB9">
        <w:rPr>
          <w:rtl/>
          <w:lang w:bidi="fa-IR"/>
        </w:rPr>
        <w:lastRenderedPageBreak/>
        <w:t>رق منشور است، و گفته اند: نامه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اعمال است؛ و گفته اند: مقصود تورات است، و گفته اند: همان قرآنست که مؤمنان در برگ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</w:t>
      </w:r>
      <w:r w:rsidRPr="00951FB9">
        <w:rPr>
          <w:rtl/>
          <w:lang w:bidi="fa-IR"/>
        </w:rPr>
        <w:t xml:space="preserve"> و منتشر سازند تا خوانده شود، ورق برگ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در آن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</w:t>
      </w:r>
      <w:r w:rsidRPr="00951FB9">
        <w:rPr>
          <w:rtl/>
          <w:lang w:bidi="fa-IR"/>
        </w:rPr>
        <w:t xml:space="preserve"> (ج 9 ص 173 مجمع) و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است «و نرسد مص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ن»</w:t>
      </w:r>
      <w:r w:rsidRPr="00951FB9">
        <w:rPr>
          <w:rtl/>
          <w:lang w:bidi="fa-IR"/>
        </w:rPr>
        <w:t xml:space="preserve"> مانند قحط باران و کم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و کاست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وه</w:t>
      </w:r>
      <w:r w:rsidRPr="00951FB9">
        <w:rPr>
          <w:rtl/>
          <w:lang w:bidi="fa-IR"/>
        </w:rPr>
        <w:t xml:space="preserve"> ها «و نه در جان شما»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داغ فرزند «مگر در کتاب است»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ثبت است در لوح محفوظ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مردم «تا اندوه نخور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 آنچه از دست داد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کار را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تا غم نخور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بر آنچه از نعمت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از دست شما رفته «و شاد نشو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بدان چه شما را آمده»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چه خدا بشما داده، و آنچه باعث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 هر دو جا اندوه و شاد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نباشد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چون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بداند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ضامن است که عوض از دست رفته را در آخرت بدهد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بر آن غم خورد، و چون بداند که بدان نعمت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شکر کند و حقوق واجبه اش بپردازد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بدان شاد شود بعلاوه چون بداند که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 نماند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بدان همت ورزد و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بامر آخرت پردازد که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است و نابود نشود (ج 9</w:t>
      </w: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ص</w:t>
      </w:r>
      <w:r w:rsidRPr="00951FB9">
        <w:rPr>
          <w:rtl/>
          <w:lang w:bidi="fa-IR"/>
        </w:rPr>
        <w:t xml:space="preserve"> 140 مجمع).</w:t>
      </w:r>
      <w:r w:rsidR="00CA127E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2 ص 499)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«پ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آن را بساز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گفته: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ضم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بمص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برگردد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به نفس،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در قول خدا «تا غم نخور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گفته: هر که بداند همه مقدرند کار بر او آسان شود، و اشعار دارد که از دست رفتن آن بطبع خود آنست، و اما وجود و </w:t>
      </w:r>
      <w:r w:rsidRPr="00951FB9">
        <w:rPr>
          <w:rFonts w:hint="eastAsia"/>
          <w:rtl/>
          <w:lang w:bidi="fa-IR"/>
        </w:rPr>
        <w:t>بقائش</w:t>
      </w:r>
      <w:r w:rsidRPr="00951FB9">
        <w:rPr>
          <w:rtl/>
          <w:lang w:bidi="fa-IR"/>
        </w:rPr>
        <w:t xml:space="preserve"> سبب خواهند، و مقصود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افسوس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مانع از پذ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فرمان خدا باشد و نف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شاد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موجب فساد و تکبر 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رو دنبالش فرموده که «خدا دوست </w:t>
      </w:r>
      <w:r w:rsidRPr="00951FB9">
        <w:rPr>
          <w:rtl/>
          <w:lang w:bidi="fa-IR"/>
        </w:rPr>
        <w:lastRenderedPageBreak/>
        <w:t>ندارد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متکبر و بر خود بالنده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را»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طبرس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10 ص 332 مجمع) گفته در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نون اختلاف است، گفته شده نام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سوره است، گفته شده آن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بر پشت آنست، از ابن عباس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گران،</w:t>
      </w:r>
      <w:r w:rsidRPr="00951FB9">
        <w:rPr>
          <w:rtl/>
          <w:lang w:bidi="fa-IR"/>
        </w:rPr>
        <w:t xml:space="preserve"> و گفته شده: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حرف از لفظ رحمان است،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ابن عباس و گفته شده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دوات است، از حسن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گران،</w:t>
      </w:r>
      <w:r w:rsidRPr="00951FB9">
        <w:rPr>
          <w:rtl/>
          <w:lang w:bidi="fa-IR"/>
        </w:rPr>
        <w:t xml:space="preserve"> و گ</w:t>
      </w:r>
      <w:r w:rsidRPr="00951FB9">
        <w:rPr>
          <w:rFonts w:hint="eastAsia"/>
          <w:rtl/>
          <w:lang w:bidi="fa-IR"/>
        </w:rPr>
        <w:t>فته</w:t>
      </w:r>
      <w:r w:rsidRPr="00951FB9">
        <w:rPr>
          <w:rtl/>
          <w:lang w:bidi="fa-IR"/>
        </w:rPr>
        <w:t xml:space="preserve"> شده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نور و در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سندش را تا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F41CE4" w:rsidRPr="00F41CE4">
        <w:rPr>
          <w:rStyle w:val="libAlaemChar"/>
          <w:rtl/>
        </w:rPr>
        <w:t xml:space="preserve">صلى‌الله‌عليه‌وآله‌وسلم </w:t>
      </w:r>
      <w:r w:rsidRPr="00951FB9">
        <w:rPr>
          <w:rFonts w:hint="eastAsia"/>
          <w:rtl/>
          <w:lang w:bidi="fa-IR"/>
        </w:rPr>
        <w:t>بالا</w:t>
      </w:r>
      <w:r w:rsidRPr="00951FB9">
        <w:rPr>
          <w:rtl/>
          <w:lang w:bidi="fa-IR"/>
        </w:rPr>
        <w:t xml:space="preserve"> برده اند فرموده: نهر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بهشت و خدا بدو فرمود: مداد شو و منجمد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</w:t>
      </w:r>
      <w:r w:rsidRPr="00951FB9">
        <w:rPr>
          <w:rtl/>
          <w:lang w:bidi="fa-IR"/>
        </w:rPr>
        <w:t xml:space="preserve"> است از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ر،</w:t>
      </w:r>
      <w:r w:rsidRPr="00951FB9">
        <w:rPr>
          <w:rtl/>
          <w:lang w:bidi="fa-IR"/>
        </w:rPr>
        <w:t xml:space="preserve">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نتر</w:t>
      </w:r>
      <w:r w:rsidRPr="00951FB9">
        <w:rPr>
          <w:rtl/>
          <w:lang w:bidi="fa-IR"/>
        </w:rPr>
        <w:t xml:space="preserve"> از عسل سپس بقلم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و قلم نوشت آنچه را که بود و خواهد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از امام پنجم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 شده مقصود از آن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که نشانه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خداشناس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از آب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 و چون از آن جدا گردد و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رد،</w:t>
      </w:r>
      <w:r w:rsidRPr="00951FB9">
        <w:rPr>
          <w:rtl/>
          <w:lang w:bidi="fa-IR"/>
        </w:rPr>
        <w:t xml:space="preserve"> چنانچه جانوران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tl/>
          <w:lang w:bidi="fa-IR"/>
        </w:rPr>
        <w:t xml:space="preserve"> که در آب افتند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رند،</w:t>
      </w:r>
      <w:r w:rsidRPr="00951FB9">
        <w:rPr>
          <w:rtl/>
          <w:lang w:bidi="fa-IR"/>
        </w:rPr>
        <w:t xml:space="preserve"> و قلم ابزار نوشتن است،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 سوگند خورده که سود رسان بمردم است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قلم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دو زبان انسان است و آنچه در دل دارد بر نوک آن آرد و بنگارد و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دور برساند چنانچه هر گاه نزد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رس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 با زبانش مقصود او را برساند، و با قلم است که احکام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حفظ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کار مردم جهان استوار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گردد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 اند: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تا است: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بزبان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نگارش انگشتان،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زبان</w:t>
      </w:r>
      <w:r w:rsidRPr="00951FB9">
        <w:rPr>
          <w:rtl/>
          <w:lang w:bidi="fa-IR"/>
        </w:rPr>
        <w:t xml:space="preserve"> را گذشت زمان کهنه سازد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قلمها با گذشت روزگاران بجا ماند «و آنچه بنگارند» و آنچه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</w:t>
      </w:r>
      <w:r w:rsidRPr="00951FB9">
        <w:rPr>
          <w:rtl/>
          <w:lang w:bidi="fa-IR"/>
        </w:rPr>
        <w:t xml:space="preserve"> فرشته ها از آنچه بدانها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و از </w:t>
      </w:r>
      <w:r w:rsidRPr="00951FB9">
        <w:rPr>
          <w:rtl/>
          <w:lang w:bidi="fa-IR"/>
        </w:rPr>
        <w:lastRenderedPageBreak/>
        <w:t>کردار 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زاده</w:t>
      </w:r>
      <w:r w:rsidRPr="00951FB9">
        <w:rPr>
          <w:rtl/>
          <w:lang w:bidi="fa-IR"/>
        </w:rPr>
        <w:t xml:space="preserve"> ها و گفته اند ما مصدر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(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سوگند بقلم و نگارش)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8 ص 28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خود) گفته: در قلم دو وجه است: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سوگند متعلق به جنس قلم است که در آسمان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باشد چنانچه فرمود «پروردگار اکرمت که آموخت با قلم، 2- العلق».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سوگند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اد</w:t>
      </w:r>
      <w:r w:rsidRPr="00951FB9">
        <w:rPr>
          <w:rtl/>
          <w:lang w:bidi="fa-IR"/>
        </w:rPr>
        <w:t xml:space="preserve"> شده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قلم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معهود که در خبر آمده «نخست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بود»</w:t>
      </w:r>
      <w:r w:rsidRPr="00951FB9">
        <w:rPr>
          <w:rFonts w:hint="eastAsia"/>
          <w:rtl/>
          <w:lang w:bidi="fa-IR"/>
        </w:rPr>
        <w:t>ابن</w:t>
      </w:r>
      <w:r w:rsidRPr="00951FB9">
        <w:rPr>
          <w:rtl/>
          <w:lang w:bidi="fa-IR"/>
        </w:rPr>
        <w:t xml:space="preserve"> عباس گفت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بود، سپس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آنچه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گفته: آن قلم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از نور بدراز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مجاهد از او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گفت: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 پس باو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مقدر را و نوشت آنچه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و همانا مردم در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 که از آن فراغت حاصل شده.</w:t>
      </w:r>
      <w:r w:rsidRPr="00951FB9">
        <w:rPr>
          <w:rFonts w:hint="eastAsia"/>
          <w:rtl/>
          <w:lang w:bidi="fa-IR"/>
        </w:rPr>
        <w:t>قاض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گفته: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را بمجاز حمل کرد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قلم ابزار 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ژه</w:t>
      </w:r>
      <w:r w:rsidRPr="00951FB9">
        <w:rPr>
          <w:rtl/>
          <w:lang w:bidi="fa-IR"/>
        </w:rPr>
        <w:t xml:space="preserve"> نوشتن است و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شود</w:t>
      </w:r>
      <w:r w:rsidRPr="00951FB9">
        <w:rPr>
          <w:rtl/>
          <w:lang w:bidi="fa-IR"/>
        </w:rPr>
        <w:t xml:space="preserve"> زنده و خردمند باشد «1» و امر و نه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نشا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 جاندار و مکلف باشد و هم ابزار نوشتن گفته مقصود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قلم را بهر 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روان ساخته چون قول خدا «چون بچ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حکم ک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همان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باشد»</w:t>
      </w:r>
      <w:r w:rsidRPr="00951FB9">
        <w:rPr>
          <w:rtl/>
          <w:lang w:bidi="fa-IR"/>
        </w:rPr>
        <w:t xml:space="preserve">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 نه فرمان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و نه تکل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بلکه تنها بکار بستن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tl/>
          <w:lang w:bidi="fa-IR"/>
        </w:rPr>
        <w:t xml:space="preserve"> است در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کشمکش و جلوگ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پنداشته اند قلم مذکور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نجا</w:t>
      </w:r>
      <w:r w:rsidRPr="00951FB9">
        <w:rPr>
          <w:rtl/>
          <w:lang w:bidi="fa-IR"/>
        </w:rPr>
        <w:t xml:space="preserve"> همان عقل است و آن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همه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است.</w:t>
      </w:r>
      <w:r w:rsidRPr="00951FB9">
        <w:rPr>
          <w:rFonts w:hint="eastAsia"/>
          <w:rtl/>
          <w:lang w:bidi="fa-IR"/>
        </w:rPr>
        <w:t>گفته</w:t>
      </w:r>
      <w:r w:rsidRPr="00951FB9">
        <w:rPr>
          <w:rtl/>
          <w:lang w:bidi="fa-IR"/>
        </w:rPr>
        <w:t xml:space="preserve"> اند: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در اخبار آمده آن </w:t>
      </w:r>
      <w:r w:rsidRPr="00951FB9">
        <w:rPr>
          <w:rtl/>
          <w:lang w:bidi="fa-IR"/>
        </w:rPr>
        <w:lastRenderedPageBreak/>
        <w:t>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در خبر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است که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عقل است، و در خبر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>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گوهر بود و با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بدان نگر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CA127E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آب شد تا آخر آنچه گذشت. گفته اند: 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همرفته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اخبار دلالت دارند که عقل و قلم و آن گوهر که 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گر نه تناقض شود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 من</w:t>
      </w:r>
      <w:r w:rsidR="00CA127E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بوجوه دگر جمع آنها ممکن است چنانچه گذشت.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«و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در کتاب شماره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م»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ضاو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(ج 2 ص 589)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خود گفته: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شماره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شماره کردن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کتاب بجا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مصدر احصاء آمده که در ضبط با آن هم معنا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فعل مقدر خودش،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حال است بمعن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مکتوب در لوح محفوظ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نامه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نگهبان.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CA127E" w:rsidP="004A1153">
      <w:pPr>
        <w:pStyle w:val="libNormal"/>
        <w:rPr>
          <w:rtl/>
          <w:lang w:bidi="fa-IR"/>
        </w:rPr>
      </w:pPr>
      <w:r w:rsidRPr="00CA127E">
        <w:rPr>
          <w:rStyle w:val="libAlaemChar"/>
          <w:rFonts w:hint="cs"/>
          <w:rtl/>
        </w:rPr>
        <w:t>(</w:t>
      </w:r>
      <w:r w:rsidR="00951FB9" w:rsidRPr="00CA127E">
        <w:rPr>
          <w:rStyle w:val="libAieChar"/>
          <w:rFonts w:hint="eastAsia"/>
          <w:rtl/>
        </w:rPr>
        <w:t>فِ</w:t>
      </w:r>
      <w:r w:rsidR="00951FB9" w:rsidRPr="00CA127E">
        <w:rPr>
          <w:rStyle w:val="libAieChar"/>
          <w:rFonts w:hint="cs"/>
          <w:rtl/>
        </w:rPr>
        <w:t>ی</w:t>
      </w:r>
      <w:r w:rsidR="00951FB9" w:rsidRPr="00CA127E">
        <w:rPr>
          <w:rStyle w:val="libAieChar"/>
          <w:rtl/>
        </w:rPr>
        <w:t xml:space="preserve"> لَوْحٍ مَحْفُوظٍ</w:t>
      </w:r>
      <w:r w:rsidRPr="00CA127E">
        <w:rPr>
          <w:rStyle w:val="libAlaemChar"/>
          <w:rFonts w:hint="cs"/>
          <w:rtl/>
        </w:rPr>
        <w:t>)</w:t>
      </w:r>
      <w:r w:rsidR="00951FB9" w:rsidRPr="00951FB9">
        <w:rPr>
          <w:rtl/>
          <w:lang w:bidi="fa-IR"/>
        </w:rPr>
        <w:t xml:space="preserve"> راز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در (ج 8 ص 528) در تفس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رش</w:t>
      </w:r>
      <w:r w:rsidR="00951FB9" w:rsidRPr="00951FB9">
        <w:rPr>
          <w:rtl/>
          <w:lang w:bidi="fa-IR"/>
        </w:rPr>
        <w:t xml:space="preserve"> گفته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عن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لوح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محفوظ از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نکه</w:t>
      </w:r>
      <w:r w:rsidR="00951FB9" w:rsidRPr="00951FB9">
        <w:rPr>
          <w:rtl/>
          <w:lang w:bidi="fa-IR"/>
        </w:rPr>
        <w:t xml:space="preserve"> جز پاکان بر آن سا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ند،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محفوظ از اطلاع آفر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ها جز فرشته ها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مقرّب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ا</w:t>
      </w:r>
      <w:r w:rsidR="00951FB9" w:rsidRPr="00951FB9">
        <w:rPr>
          <w:rtl/>
          <w:lang w:bidi="fa-IR"/>
        </w:rPr>
        <w:t xml:space="preserve"> از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نکه</w:t>
      </w:r>
      <w:r w:rsidR="00951FB9" w:rsidRPr="00951FB9">
        <w:rPr>
          <w:rtl/>
          <w:lang w:bidi="fa-IR"/>
        </w:rPr>
        <w:t xml:space="preserve"> دچار تغ</w:t>
      </w:r>
      <w:r w:rsidR="00951FB9" w:rsidRPr="00951FB9">
        <w:rPr>
          <w:rFonts w:hint="cs"/>
          <w:rtl/>
          <w:lang w:bidi="fa-IR"/>
        </w:rPr>
        <w:t>یی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و تبد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گردد،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متکلم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گفته: لوح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ست</w:t>
      </w:r>
      <w:r w:rsidR="00951FB9" w:rsidRPr="00951FB9">
        <w:rPr>
          <w:rtl/>
          <w:lang w:bidi="fa-IR"/>
        </w:rPr>
        <w:t xml:space="preserve"> که بد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فرشته ها 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و آن را م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خوانند</w:t>
      </w:r>
      <w:r w:rsidR="00951FB9" w:rsidRPr="00951FB9">
        <w:rPr>
          <w:rtl/>
          <w:lang w:bidi="fa-IR"/>
        </w:rPr>
        <w:t xml:space="preserve"> و چون مضمون اخبار و آثار است با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آن را باور داشت.</w:t>
      </w:r>
      <w:r w:rsidR="00951FB9" w:rsidRPr="00951FB9">
        <w:rPr>
          <w:rFonts w:hint="eastAsia"/>
          <w:rtl/>
          <w:lang w:bidi="fa-IR"/>
        </w:rPr>
        <w:t>من</w:t>
      </w:r>
      <w:r w:rsidR="00951FB9" w:rsidRPr="00951FB9">
        <w:rPr>
          <w:rtl/>
          <w:lang w:bidi="fa-IR"/>
        </w:rPr>
        <w:t xml:space="preserve"> گو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م</w:t>
      </w:r>
      <w:r w:rsidR="00951FB9" w:rsidRPr="00951FB9">
        <w:rPr>
          <w:rtl/>
          <w:lang w:bidi="fa-IR"/>
        </w:rPr>
        <w:t>: آنچه در قرآن و سنت از 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ن</w:t>
      </w:r>
      <w:r w:rsidR="00951FB9" w:rsidRPr="00951FB9">
        <w:rPr>
          <w:rtl/>
          <w:lang w:bidi="fa-IR"/>
        </w:rPr>
        <w:t xml:space="preserve"> نمونه ها آمده نبا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بمجرد استبعاد و هم بدون برهان و حجت و نص معارض باعث آن را تأو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ل</w:t>
      </w:r>
      <w:r w:rsidR="00951FB9" w:rsidRPr="00951FB9">
        <w:rPr>
          <w:rtl/>
          <w:lang w:bidi="fa-IR"/>
        </w:rPr>
        <w:t xml:space="preserve"> نمود و در آن تصرف کرد، و آنچه در برخ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اخبار است که لوح و قلم دو فرشته اند با ظاهر آن منافات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ندارد چنانچه پوش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ده</w:t>
      </w:r>
      <w:r w:rsidR="00951FB9" w:rsidRPr="00951FB9">
        <w:rPr>
          <w:rtl/>
          <w:lang w:bidi="fa-IR"/>
        </w:rPr>
        <w:t xml:space="preserve"> نباشد، و از اخبار برآ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د</w:t>
      </w:r>
      <w:r w:rsidR="00951FB9" w:rsidRPr="00951FB9">
        <w:rPr>
          <w:rtl/>
          <w:lang w:bidi="fa-IR"/>
        </w:rPr>
        <w:t xml:space="preserve"> </w:t>
      </w:r>
      <w:r w:rsidR="00951FB9" w:rsidRPr="00951FB9">
        <w:rPr>
          <w:rFonts w:hint="eastAsia"/>
          <w:rtl/>
          <w:lang w:bidi="fa-IR"/>
        </w:rPr>
        <w:t>که</w:t>
      </w:r>
      <w:r w:rsidR="00951FB9" w:rsidRPr="00951FB9">
        <w:rPr>
          <w:rtl/>
          <w:lang w:bidi="fa-IR"/>
        </w:rPr>
        <w:t xml:space="preserve"> خدا عز و جل دو لوح دارد 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ک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لوح </w:t>
      </w:r>
      <w:r w:rsidR="00951FB9" w:rsidRPr="00951FB9">
        <w:rPr>
          <w:rtl/>
          <w:lang w:bidi="fa-IR"/>
        </w:rPr>
        <w:lastRenderedPageBreak/>
        <w:t>محفوظ که تغ</w:t>
      </w:r>
      <w:r w:rsidR="00951FB9" w:rsidRPr="00951FB9">
        <w:rPr>
          <w:rFonts w:hint="cs"/>
          <w:rtl/>
          <w:lang w:bidi="fa-IR"/>
        </w:rPr>
        <w:t>یی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ناپذ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</w:t>
      </w:r>
      <w:r w:rsidR="00951FB9" w:rsidRPr="00951FB9">
        <w:rPr>
          <w:rtl/>
          <w:lang w:bidi="fa-IR"/>
        </w:rPr>
        <w:t xml:space="preserve"> است و د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گر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لوح محو و اثبات که در آن بدا است چنانچه در باب خود تحق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قش</w:t>
      </w:r>
      <w:r w:rsidR="00951FB9" w:rsidRPr="00951FB9">
        <w:rPr>
          <w:rtl/>
          <w:lang w:bidi="fa-IR"/>
        </w:rPr>
        <w:t xml:space="preserve"> گذشت و بدان اشارت دارد قول خدا سبحانه: «محو کند خدا هر چ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ز</w:t>
      </w:r>
      <w:r w:rsidR="00951FB9" w:rsidRPr="00951FB9">
        <w:rPr>
          <w:rtl/>
          <w:lang w:bidi="fa-IR"/>
        </w:rPr>
        <w:t xml:space="preserve"> را خواهد و ثبت کند و نزد او است ام الکتاب، 35- الرعد».</w:t>
      </w:r>
      <w:r w:rsidR="00951FB9" w:rsidRPr="00951FB9">
        <w:rPr>
          <w:rFonts w:hint="eastAsia"/>
          <w:rtl/>
          <w:lang w:bidi="fa-IR"/>
        </w:rPr>
        <w:t>راز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tl/>
          <w:lang w:bidi="fa-IR"/>
        </w:rPr>
        <w:t xml:space="preserve"> در (ج 5 ص 309) تفس</w:t>
      </w:r>
      <w:r w:rsidR="00951FB9" w:rsidRPr="00951FB9">
        <w:rPr>
          <w:rFonts w:hint="cs"/>
          <w:rtl/>
          <w:lang w:bidi="fa-IR"/>
        </w:rPr>
        <w:t>ی</w:t>
      </w:r>
      <w:r w:rsidR="00951FB9" w:rsidRPr="00951FB9">
        <w:rPr>
          <w:rFonts w:hint="eastAsia"/>
          <w:rtl/>
          <w:lang w:bidi="fa-IR"/>
        </w:rPr>
        <w:t>رش</w:t>
      </w:r>
      <w:r w:rsidR="00951FB9" w:rsidRPr="00951FB9">
        <w:rPr>
          <w:rtl/>
          <w:lang w:bidi="fa-IR"/>
        </w:rPr>
        <w:t xml:space="preserve"> گفته: در محو و اثبات چند وجه است تا گفته: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در باره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محنت و مص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بت</w:t>
      </w:r>
      <w:r w:rsidRPr="00951FB9">
        <w:rPr>
          <w:rtl/>
          <w:lang w:bidi="fa-IR"/>
        </w:rPr>
        <w:t xml:space="preserve"> است که در کتاب ثبت کند و سپس بدعاء و صدقه محو کند سپس گفته: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اما «ام الکتاب»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اصل کتاب، و عرب هر چه را در شمار اصل باشد مادر خوانند چون «ام الرأس»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مغز و (ام القر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>)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مکه: پس ام الکتاب هم 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</w:t>
      </w: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و آنست که اصل همه کتابها است و در باره آن دو قول است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ام الکتاب همان لوح محفوظ است. و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سفل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ثبت است،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است که فرمود: خدا بود و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نبود سپس لوح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همه احوال خلق را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در آن ثبت کرد.</w:t>
      </w:r>
      <w:r w:rsidR="004A115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بنا</w:t>
      </w:r>
      <w:r w:rsidRPr="00951FB9">
        <w:rPr>
          <w:rtl/>
          <w:lang w:bidi="fa-IR"/>
        </w:rPr>
        <w:t xml:space="preserve">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تقد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خدا را دو کتاب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کتاب که فرشته ها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کتاب محو و اثبات دارد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لوح محفوظ که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همه احوال عالم بالا 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و آن باق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است. ابو درداء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فرمود:</w:t>
      </w:r>
      <w:r w:rsidR="004A1153"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سه ساعت مانده از شب نگاه کند در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جز او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آن نگاه نکند، و محو کند هر چه خواهد و ثبت کند هر چه خواهد.</w:t>
      </w:r>
      <w:r w:rsidR="004A1153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دوم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ام الکتاب همان علم خدا است که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هست 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آنست، و گرچه دانسته ها دگرگون شوند ول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دانش </w:t>
      </w:r>
      <w:r w:rsidRPr="00951FB9">
        <w:rPr>
          <w:rtl/>
          <w:lang w:bidi="fa-IR"/>
        </w:rPr>
        <w:lastRenderedPageBreak/>
        <w:t>خدا بجا است و منزه از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و مقصود از ام الکتاب همانست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طبرس</w:t>
      </w:r>
      <w:r w:rsidRPr="00951FB9">
        <w:rPr>
          <w:rFonts w:hint="cs"/>
          <w:rtl/>
          <w:lang w:bidi="fa-IR"/>
        </w:rPr>
        <w:t>ی</w:t>
      </w:r>
      <w:r w:rsidR="004A1153" w:rsidRPr="00A85C13">
        <w:rPr>
          <w:rtl/>
        </w:rPr>
        <w:t xml:space="preserve"> </w:t>
      </w:r>
      <w:r w:rsidR="004A1153" w:rsidRPr="004A1153">
        <w:rPr>
          <w:rStyle w:val="libAlaemChar"/>
          <w:rtl/>
        </w:rPr>
        <w:t>رحمه‌الله</w:t>
      </w:r>
      <w:r w:rsidR="004A1153" w:rsidRPr="00A85C13">
        <w:rPr>
          <w:rtl/>
        </w:rPr>
        <w:t xml:space="preserve"> </w:t>
      </w:r>
      <w:r w:rsidRPr="00951FB9">
        <w:rPr>
          <w:rtl/>
          <w:lang w:bidi="fa-IR"/>
        </w:rPr>
        <w:t>در (ج 5 ص 298)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رش</w:t>
      </w:r>
      <w:r w:rsidRPr="00951FB9">
        <w:rPr>
          <w:rtl/>
          <w:lang w:bidi="fa-IR"/>
        </w:rPr>
        <w:t xml:space="preserve"> گفته: در ضمن اقوال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باره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لوح محو و اثبات در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هست،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و کم کند، عمر را، و سعادت و شقاوت را، و عکرمه از ابن عباس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که گفت: دو کتاب هستند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ام الکتاب که خدا محو کند هر چه را خواهد از آن و ثبت کند و ام الکتاب که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از آن دگرگون نکند، و عمران بن حص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هم آن را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کرده، سپس گفته: ام الکتاب همان لوح محفوظ است که دگرگون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جابجا شدن ندارد،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کتابها که نازل شدند از آن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شدند، و محو و اثبات همانا در کتابهائ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نسخه شده اند نه در اصل کتاب از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مف</w:t>
      </w:r>
      <w:r w:rsidRPr="00951FB9">
        <w:rPr>
          <w:rFonts w:hint="eastAsia"/>
          <w:rtl/>
          <w:lang w:bidi="fa-IR"/>
        </w:rPr>
        <w:t>سران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گفته شده: ام الکتاب نام گرفته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آنکه در آن نوشته است، چنان و چنان خواهد شد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چه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>. و چون آن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واقع شد. نوشته شود که شد آنچه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بشود، و وجه آن مصلحت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دارد، و عبرت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فرشته ها که اند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</w:t>
      </w:r>
      <w:r w:rsidRPr="00951FB9">
        <w:rPr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کنند</w:t>
      </w:r>
      <w:r w:rsidRPr="00951FB9">
        <w:rPr>
          <w:rtl/>
          <w:lang w:bidi="fa-IR"/>
        </w:rPr>
        <w:t xml:space="preserve"> و آن نوشته را با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مقابله کنند و بدانند که همه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را که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ارند</w:t>
      </w:r>
      <w:r w:rsidRPr="00951FB9">
        <w:rPr>
          <w:rtl/>
          <w:lang w:bidi="fa-IR"/>
        </w:rPr>
        <w:t xml:space="preserve"> خدا دانسته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وقوعشان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کرده،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نوشته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بهتر هراسناک و جاگ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درد دلها است بعظمت تا آنجا که هر که تصور کند آن را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شد</w:t>
      </w:r>
      <w:r w:rsidRPr="00951FB9">
        <w:rPr>
          <w:rtl/>
          <w:lang w:bidi="fa-IR"/>
        </w:rPr>
        <w:t xml:space="preserve"> در آن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 را مشاه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کرده (پا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بدان که حکماء را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بابت خرافات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بمحالات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کشد</w:t>
      </w:r>
      <w:r w:rsidRPr="00951FB9">
        <w:rPr>
          <w:rtl/>
          <w:lang w:bidi="fa-IR"/>
        </w:rPr>
        <w:t xml:space="preserve"> و سپس </w:t>
      </w:r>
      <w:r w:rsidRPr="00951FB9">
        <w:rPr>
          <w:rtl/>
          <w:lang w:bidi="fa-IR"/>
        </w:rPr>
        <w:lastRenderedPageBreak/>
        <w:t>بزندقه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رون</w:t>
      </w:r>
      <w:r w:rsidRPr="00951FB9">
        <w:rPr>
          <w:rtl/>
          <w:lang w:bidi="fa-IR"/>
        </w:rPr>
        <w:t xml:space="preserve"> شدن از مذاهب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نداران،</w:t>
      </w:r>
      <w:r w:rsidRPr="00951FB9">
        <w:rPr>
          <w:rtl/>
          <w:lang w:bidi="fa-IR"/>
        </w:rPr>
        <w:t xml:space="preserve"> و بنام تاو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شتر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و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r w:rsidRPr="00951FB9">
        <w:rPr>
          <w:rtl/>
          <w:lang w:bidi="fa-IR"/>
        </w:rPr>
        <w:t xml:space="preserve"> را رد کردند و منکر شدند، و اگر چه پنداشته اند بانواع ناروا آنها را شرح و تطب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ق</w:t>
      </w:r>
      <w:r w:rsidRPr="00951FB9">
        <w:rPr>
          <w:rtl/>
          <w:lang w:bidi="fa-IR"/>
        </w:rPr>
        <w:t xml:space="preserve"> کردند برخ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قلم همان عقل اول است، و 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صورت بس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ط</w:t>
      </w:r>
      <w:r w:rsidRPr="00951FB9">
        <w:rPr>
          <w:rtl/>
          <w:lang w:bidi="fa-IR"/>
        </w:rPr>
        <w:t xml:space="preserve"> و پاک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شائبه کثرت و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در آن دارد، و همان صورت قضاء اله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ام الکتاب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از آن در الواح نفوس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سماو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نقش بندند، چنانچه با قلم صور معلوم و مضبوط وابسته بعلل و اسباب خود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بطور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رتبه قدر خدا است.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نفوس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در قوا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منطبعه 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نقوش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نسخه شود که شکل و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ئت</w:t>
      </w:r>
      <w:r w:rsidRPr="00951FB9">
        <w:rPr>
          <w:rtl/>
          <w:lang w:bidi="fa-IR"/>
        </w:rPr>
        <w:t xml:space="preserve"> مع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ندارند مطابق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خارج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عالم لوح قدر است چنانچه عالم نفوس کل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لوح قضاء است و هر کدام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اعتبار کتاب مب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هستند جز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نخست از محو و اثبات مصونست و دوم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کتاب محو و </w:t>
      </w:r>
      <w:r w:rsidRPr="00951FB9">
        <w:rPr>
          <w:rFonts w:hint="eastAsia"/>
          <w:rtl/>
          <w:lang w:bidi="fa-IR"/>
        </w:rPr>
        <w:t>اثبات</w:t>
      </w:r>
      <w:r w:rsidRPr="00951FB9">
        <w:rPr>
          <w:rtl/>
          <w:lang w:bidi="fa-IR"/>
        </w:rPr>
        <w:t xml:space="preserve"> است، و بداء در آنست،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قوا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انطباع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فلک به تفص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همگ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احاطه ندارد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کباره،</w:t>
      </w:r>
      <w:r w:rsidRPr="00951FB9">
        <w:rPr>
          <w:rtl/>
          <w:lang w:bidi="fa-IR"/>
        </w:rPr>
        <w:t xml:space="preserve"> چون 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تند،</w:t>
      </w:r>
      <w:r w:rsidRPr="00951FB9">
        <w:rPr>
          <w:rtl/>
          <w:lang w:bidi="fa-IR"/>
        </w:rPr>
        <w:t xml:space="preserve"> و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ها خرده خرده در آن نقش بندند و بطور اجمال با علل و اسباب خود بروش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وسته،</w:t>
      </w:r>
      <w:r w:rsidRPr="00951FB9">
        <w:rPr>
          <w:rtl/>
          <w:lang w:bidi="fa-IR"/>
        </w:rPr>
        <w:t xml:space="preserve"> و نظم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برقرار.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هر چه در جهان کون و فساد پد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شود همانا لازمه حرکات افلاک است و از برکت آنها است، و بسا در آن نقش بندد وقوع امر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علل ناقص و بدان حکم کند و علت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امر بر خلاف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شگوئ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واقع شود که مقتضا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اسباب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بوده و آن سبب متاخر را هنوز ندانسته حک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کرده و چون وقتش فرارسد و بر آن مطلع شود،</w:t>
      </w:r>
      <w:r w:rsidRPr="00951FB9">
        <w:rPr>
          <w:rFonts w:hint="eastAsia"/>
          <w:rtl/>
          <w:lang w:bidi="fa-IR"/>
        </w:rPr>
        <w:t>بر</w:t>
      </w:r>
      <w:r w:rsidRPr="00951FB9">
        <w:rPr>
          <w:rtl/>
          <w:lang w:bidi="fa-IR"/>
        </w:rPr>
        <w:t xml:space="preserve"> خلاف اول حکم کند و نقش حکم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محو شود و حکم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ثبت</w:t>
      </w:r>
      <w:r w:rsidRPr="00951FB9">
        <w:rPr>
          <w:rtl/>
          <w:lang w:bidi="fa-IR"/>
        </w:rPr>
        <w:t xml:space="preserve"> گردد، و چون اسباب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ناقص بخدا منته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بداء را بدو نسبت داده </w:t>
      </w:r>
      <w:r w:rsidRPr="00951FB9">
        <w:rPr>
          <w:rtl/>
          <w:lang w:bidi="fa-IR"/>
        </w:rPr>
        <w:lastRenderedPageBreak/>
        <w:t>اند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علم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سبحان بهمه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از کل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جزئ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ازل تا ابد احاطه دارد.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Heading2"/>
        <w:rPr>
          <w:rtl/>
          <w:lang w:bidi="fa-IR"/>
        </w:rPr>
      </w:pPr>
      <w:bookmarkStart w:id="23" w:name="_Toc63547838"/>
      <w:r w:rsidRPr="00951FB9">
        <w:rPr>
          <w:rFonts w:hint="eastAsia"/>
          <w:rtl/>
          <w:lang w:bidi="fa-IR"/>
        </w:rPr>
        <w:t>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ات</w:t>
      </w:r>
      <w:bookmarkEnd w:id="23"/>
      <w:r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بن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(536) بسندش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بود، و باو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پس نوشت آنچه بود و آنچه خواهد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(72) در قول خدا «بلکه آن قرآن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کو،</w:t>
      </w:r>
      <w:r w:rsidRPr="00951FB9">
        <w:rPr>
          <w:rtl/>
          <w:lang w:bidi="fa-IR"/>
        </w:rPr>
        <w:t xml:space="preserve"> در لوح محفوظ» فرمود: لوح محفوظ دو طرف دارد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[راست ] عرش،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ل،</w:t>
      </w:r>
      <w:r w:rsidRPr="00951FB9">
        <w:rPr>
          <w:rtl/>
          <w:lang w:bidi="fa-IR"/>
        </w:rPr>
        <w:t xml:space="preserve"> و چون خدا سخن کند ب</w:t>
      </w:r>
      <w:r w:rsidR="004A115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لوح،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زند تا در لوح نگرد و آنچه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شده به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(960) بسندش از عبد الرح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قص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از «ن و القلم» 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قلم را از درخت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بهشت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بنام:</w:t>
      </w:r>
      <w:r w:rsidR="004A115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خلد،</w:t>
      </w:r>
      <w:r w:rsidRPr="00951FB9">
        <w:rPr>
          <w:rtl/>
          <w:lang w:bidi="fa-IR"/>
        </w:rPr>
        <w:t xml:space="preserve"> سپس به نهر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بهشت فرمود: مداد شو، و آن نهر بسته شد، و از برف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</w:t>
      </w:r>
      <w:r w:rsidRPr="00951FB9">
        <w:rPr>
          <w:rtl/>
          <w:lang w:bidi="fa-IR"/>
        </w:rPr>
        <w:t xml:space="preserve"> و از عسل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 بود، سپس بقلم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گفت پروردگارا چه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سم؟</w:t>
      </w:r>
      <w:r w:rsidRPr="00951FB9">
        <w:rPr>
          <w:rtl/>
          <w:lang w:bidi="fa-IR"/>
        </w:rPr>
        <w:t xml:space="preserve">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آنچه بوده و آنچه خواهد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و قلم در برگ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</w:t>
      </w:r>
      <w:r w:rsidRPr="00951FB9">
        <w:rPr>
          <w:rtl/>
          <w:lang w:bidi="fa-IR"/>
        </w:rPr>
        <w:t xml:space="preserve"> از نقره و پاکتر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نوشت، سپس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آن را لوله کرد و در رکن عرش نهاد سپس دانه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قلم را مهر کرد، و پس از آن سخن نگفت و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هرگز و همانست کتاب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مکنون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که همه نسخه ها از آنست.</w:t>
      </w:r>
      <w:r w:rsidR="004A115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نفهم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شما به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کتاب را نسخه بردار،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نسخه از کتاب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است که اصل آنست، و آنست قول خدا 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 بود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نسخه بردار از آنچه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29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الجاث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>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است بر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قلم بنسبت آنچه بعد از او است اول است چون خلقت بهشت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 بوده «1».</w:t>
      </w: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4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در علل الشرائع (ج 2 ص 87) بسندش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ح</w:t>
      </w:r>
      <w:r w:rsidRPr="00951FB9">
        <w:rPr>
          <w:rFonts w:hint="cs"/>
          <w:rtl/>
          <w:lang w:bidi="fa-IR"/>
        </w:rPr>
        <w:t>یی</w:t>
      </w:r>
      <w:r w:rsidRPr="00951FB9">
        <w:rPr>
          <w:rtl/>
          <w:lang w:bidi="fa-IR"/>
        </w:rPr>
        <w:t xml:space="preserve"> بن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علاء 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گفت: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نزد امام ششم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آمد و گفت: قربانت بمن بگو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عز و جل را «ن و قلم و آنچه نگارند» و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عز و جل بابل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تو از مهلت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افته</w:t>
      </w:r>
      <w:r w:rsidRPr="00951FB9">
        <w:rPr>
          <w:rtl/>
          <w:lang w:bidi="fa-IR"/>
        </w:rPr>
        <w:t xml:space="preserve">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روز وقت معلوم، 80- ص»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بمن بگو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خانه کعبه چگونه بر مردم واجب شده که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نزد آن،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: امام ششم بدو رو کرد و فرمود:</w:t>
      </w:r>
      <w:r w:rsidR="004A115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کس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تو هرگز پرسش تو را از من نکرده،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عز و جل چون بفرشته ها فرمود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گذارنده ام». فرشته ها از آن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ون</w:t>
      </w:r>
      <w:r w:rsidRPr="00951FB9">
        <w:rPr>
          <w:rtl/>
          <w:lang w:bidi="fa-IR"/>
        </w:rPr>
        <w:t xml:space="preserve"> کردند و گفتند: اگر ناچار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خود گزارنده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ما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گذار که در باره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تو بفرمانت کار کند. و خدا سخن آنها را رد کرد که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دانم</w:t>
      </w:r>
      <w:r w:rsidRPr="00951FB9">
        <w:rPr>
          <w:rtl/>
          <w:lang w:bidi="fa-IR"/>
        </w:rPr>
        <w:t xml:space="preserve"> آنچه را شما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و فرشته ها در گمان شدند که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از خشم خدا عز و جل است بر آنها، و بعرش پناهنده شدند و بدان طواف کردند و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خدا</w:t>
      </w:r>
      <w:r w:rsidRPr="00951FB9">
        <w:rPr>
          <w:rtl/>
          <w:lang w:bidi="fa-IR"/>
        </w:rPr>
        <w:t xml:space="preserve"> عز و جل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tl/>
          <w:lang w:bidi="fa-IR"/>
        </w:rPr>
        <w:t xml:space="preserve"> خانه فرمود از مرمر با سقف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دانه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سرخ، و ستونهائ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زبرجد، 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هفتاد هزار فرشته در </w:t>
      </w:r>
      <w:r w:rsidRPr="00951FB9">
        <w:rPr>
          <w:rtl/>
          <w:lang w:bidi="fa-IR"/>
        </w:rPr>
        <w:lastRenderedPageBreak/>
        <w:t>آن درآ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تا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وم</w:t>
      </w:r>
      <w:r w:rsidRPr="00951FB9">
        <w:rPr>
          <w:rtl/>
          <w:lang w:bidi="fa-IR"/>
        </w:rPr>
        <w:t xml:space="preserve"> وقت معلوم در آن در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>.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آن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در صور 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شود، و ابل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دم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و دوم صور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اما «ن» نهر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بهشت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</w:t>
      </w:r>
      <w:r w:rsidRPr="00951FB9">
        <w:rPr>
          <w:rtl/>
          <w:lang w:bidi="fa-IR"/>
        </w:rPr>
        <w:t xml:space="preserve"> از برف و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نتر</w:t>
      </w:r>
      <w:r w:rsidRPr="00951FB9">
        <w:rPr>
          <w:rtl/>
          <w:lang w:bidi="fa-IR"/>
        </w:rPr>
        <w:t xml:space="preserve"> از عسل، خدا عز و جل باو فرمود: مداد شو! مداد شد، سپس درخت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به دست خود بر گرفت و کاشت، فرمود: دست همان قدرت است. نه آنچه مشب</w:t>
      </w:r>
      <w:r w:rsidRPr="00951FB9">
        <w:rPr>
          <w:rFonts w:hint="eastAsia"/>
          <w:rtl/>
          <w:lang w:bidi="fa-IR"/>
        </w:rPr>
        <w:t>هه</w:t>
      </w:r>
      <w:r w:rsidRPr="00951FB9">
        <w:rPr>
          <w:rtl/>
          <w:lang w:bidi="fa-IR"/>
        </w:rPr>
        <w:t xml:space="preserve"> معتقدند، سپس باو فرمود: قلم شو سپس باو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گفت: پروردگارا چه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سم،</w:t>
      </w:r>
      <w:r w:rsidRPr="00951FB9">
        <w:rPr>
          <w:rtl/>
          <w:lang w:bidi="fa-IR"/>
        </w:rPr>
        <w:t xml:space="preserve"> فرمود: هر چه بودن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و آن کار را کرد، سپس آن را مهر کرد، و فرمود زبان باز مکن تا روز وقت معلوم.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5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معان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الاخبار (23) بسندش از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ثور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گفت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(ن) را از جعفر بن محمّد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پاسخ داد نهر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بهشت، خدا عز و جل فرمود: بسته شو، بسته شد و مداد شد، سپس خدا عز و جل ب</w:t>
      </w:r>
      <w:r w:rsidR="004A1153">
        <w:rPr>
          <w:rFonts w:hint="cs"/>
          <w:rtl/>
          <w:lang w:bidi="fa-IR"/>
        </w:rPr>
        <w:t xml:space="preserve">ه </w:t>
      </w:r>
      <w:r w:rsidRPr="00951FB9">
        <w:rPr>
          <w:rtl/>
          <w:lang w:bidi="fa-IR"/>
        </w:rPr>
        <w:t>مداد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و قلم در لوح محفوظ نگاشت آنچه بود و آنچه خواهد بو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مداد از نور بود، و قلم از نور، و لوح لوح نور.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: گفتم: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ابن رسول اللَّه برا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امر لوح و قلم و مداد را بهتر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کن و بمن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اموز</w:t>
      </w:r>
      <w:r w:rsidRPr="00951FB9">
        <w:rPr>
          <w:rtl/>
          <w:lang w:bidi="fa-IR"/>
        </w:rPr>
        <w:t xml:space="preserve"> از آنچه خدا بتو آموخته.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 xml:space="preserve">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ابن سع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اگر تو اهل پاسخ نبود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پاسخت نم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دادم</w:t>
      </w:r>
      <w:r w:rsidRPr="00951FB9">
        <w:rPr>
          <w:rtl/>
          <w:lang w:bidi="fa-IR"/>
        </w:rPr>
        <w:t>.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بقلم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رساند</w:t>
      </w:r>
      <w:r w:rsidRPr="00951FB9">
        <w:rPr>
          <w:rtl/>
          <w:lang w:bidi="fa-IR"/>
        </w:rPr>
        <w:t xml:space="preserve"> و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او</w:t>
      </w:r>
      <w:r w:rsidRPr="00951FB9">
        <w:rPr>
          <w:rtl/>
          <w:lang w:bidi="fa-IR"/>
        </w:rPr>
        <w:t xml:space="preserve"> هم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به لوح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رساند</w:t>
      </w:r>
      <w:r w:rsidRPr="00951FB9">
        <w:rPr>
          <w:rtl/>
          <w:lang w:bidi="fa-IR"/>
        </w:rPr>
        <w:t xml:space="preserve"> و او هم باز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که باسراف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رساند،</w:t>
      </w:r>
      <w:r w:rsidRPr="00951FB9">
        <w:rPr>
          <w:rtl/>
          <w:lang w:bidi="fa-IR"/>
        </w:rPr>
        <w:t xml:space="preserve"> و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رساند،</w:t>
      </w:r>
      <w:r w:rsidRPr="00951FB9">
        <w:rPr>
          <w:rtl/>
          <w:lang w:bidi="fa-IR"/>
        </w:rPr>
        <w:t xml:space="preserve">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رساند،</w:t>
      </w:r>
      <w:r w:rsidRPr="00951FB9">
        <w:rPr>
          <w:rtl/>
          <w:lang w:bidi="fa-IR"/>
        </w:rPr>
        <w:t xml:space="preserve"> و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بانب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و رسل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رساند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بمن فرمود: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برخ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که بر تو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6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همان (30) بسندش از ابراه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کرخ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گفت: از جعفر بن محمّد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از لوح و قلم؛ پاسخ فرمود: دو فرشته 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7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محمّد بن مروان از امام صادق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از پدرش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4A1153" w:rsidRPr="004A1153">
        <w:rPr>
          <w:rStyle w:val="libAlaemChar"/>
          <w:rFonts w:hint="cs"/>
          <w:rtl/>
        </w:rPr>
        <w:t>(</w:t>
      </w:r>
      <w:r w:rsidRPr="004A1153">
        <w:rPr>
          <w:rStyle w:val="libAieChar"/>
          <w:rtl/>
        </w:rPr>
        <w:t xml:space="preserve">ن وَ الْقَلَمِ وَ ما </w:t>
      </w:r>
      <w:r w:rsidRPr="004A1153">
        <w:rPr>
          <w:rStyle w:val="libAieChar"/>
          <w:rFonts w:hint="cs"/>
          <w:rtl/>
        </w:rPr>
        <w:t>یَ</w:t>
      </w:r>
      <w:r w:rsidRPr="004A1153">
        <w:rPr>
          <w:rStyle w:val="libAieChar"/>
          <w:rFonts w:hint="eastAsia"/>
          <w:rtl/>
        </w:rPr>
        <w:t>سْطُرُونَ</w:t>
      </w:r>
      <w:r w:rsidR="004A1153" w:rsidRPr="004A1153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فرمود: «ن» نهر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در بهشت سف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دتر</w:t>
      </w:r>
      <w:r w:rsidRPr="00951FB9">
        <w:rPr>
          <w:rtl/>
          <w:lang w:bidi="fa-IR"/>
        </w:rPr>
        <w:t xml:space="preserve"> از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فرمود: خدا قلم را فرمان داد تا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بهر آنچه بود و باشد، و آن برابر خدا گذاشته است، بر آن هر چ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خواهد افزا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هر چه خواهد بکاهد و هر چه خدا خواهد که باشد و هر چه خواهد که نباشد.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تمام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خبر در باب طواف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8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اختصاص: ابن سلام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پرس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از «ن و القلم» فرمود: نون لوح محفوظ است و قلم نور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تابان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خدا «ن، و قلم و آنچه نگارند»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بگو: بچه درازا بود؟ و چه پهنا؟ و مدادش چه بود؟ و در کجا جا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فرمود: دراز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قلم پانصد سال راه بود و پهنا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مسافت هشتاد سال و مداد از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در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آمد و در لوح محفوظ بامر خدا و سلطان او روان </w:t>
      </w: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بود</w:t>
      </w:r>
      <w:r w:rsidRPr="00951FB9">
        <w:rPr>
          <w:rtl/>
          <w:lang w:bidi="fa-IR"/>
        </w:rPr>
        <w:t xml:space="preserve"> گفت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بگو لوح محفوظ از چه بوده؟ فرمود: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دانه</w:t>
      </w:r>
      <w:r w:rsidRPr="00951FB9">
        <w:rPr>
          <w:rtl/>
          <w:lang w:bidi="fa-IR"/>
        </w:rPr>
        <w:t xml:space="preserve"> زمرد سبز که درونش لؤلؤ بود و آسترش رحمت گفت راست گفت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محمّد گفت: بمن بگو چند بار خدا در هر شبانه روز بلوح محفوظ نگرش دارد؟ فرمود: 360 نگرش.</w:t>
      </w:r>
      <w:r w:rsidR="004A1153" w:rsidRPr="00951FB9">
        <w:rPr>
          <w:rtl/>
          <w:lang w:bidi="fa-IR"/>
        </w:rPr>
        <w:t xml:space="preserve">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9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علل (ج 1 ص 18) بسندش از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بود از زراره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گفت</w:t>
      </w:r>
      <w:r w:rsidRPr="00951FB9">
        <w:rPr>
          <w:rtl/>
          <w:lang w:bidi="fa-IR"/>
        </w:rPr>
        <w:t>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از</w:t>
      </w:r>
      <w:r w:rsidRPr="00951FB9">
        <w:rPr>
          <w:rtl/>
          <w:lang w:bidi="fa-IR"/>
        </w:rPr>
        <w:t xml:space="preserve"> امام ششم سؤال شد از آغاز نسل آدم و در ضمن سخنانش فرمود: فقهاء اهل حجاز و فقهاء اهل عراق خلاف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ندارند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خدا عز و جل امر فرمود تا قلم بر لوح محفوظ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بهر آنچه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دو هزار سال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آدم و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کتابها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همه نوشته همان قلم است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کتابها که در عالم شهرت دارند تورات، انج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ل،</w:t>
      </w:r>
      <w:r w:rsidRPr="00951FB9">
        <w:rPr>
          <w:rtl/>
          <w:lang w:bidi="fa-IR"/>
        </w:rPr>
        <w:t xml:space="preserve"> زبور و قرآن که خدا آنها را از لوح محفوظ بر رسولان خود فرود آورد (الخبر).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10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عقائد صدوق: اعتقاد ما در لوح و قلم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دو فرشته 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من</w:t>
      </w:r>
      <w:r w:rsidRPr="00951FB9">
        <w:rPr>
          <w:rtl/>
          <w:lang w:bidi="fa-IR"/>
        </w:rPr>
        <w:t xml:space="preserve">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: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خ</w:t>
      </w:r>
      <w:r w:rsidRPr="00951FB9">
        <w:rPr>
          <w:rtl/>
          <w:lang w:bidi="fa-IR"/>
        </w:rPr>
        <w:t xml:space="preserve"> مف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- ره- گفته: لوح کتاب خدا است، در آن نوشته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و آنست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«و البته نوشت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زبور پس از ذکر که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ارث برند بنده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خوب من، 105- الحج» لوح همان ذکر است و قلم ابزار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بدان در لوح نوشته و لوح را مرجع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نموده تا فرشته ها آنچه خواهد بود از آن بدانند، و چون خدا خواهد فرشته ها را بر غ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</w:t>
      </w:r>
      <w:r w:rsidRPr="00951FB9">
        <w:rPr>
          <w:rtl/>
          <w:lang w:bidi="fa-IR"/>
        </w:rPr>
        <w:t xml:space="preserve"> آگاه کند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آنها را بدان بانب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اء</w:t>
      </w:r>
      <w:r w:rsidRPr="00951FB9">
        <w:rPr>
          <w:rtl/>
          <w:lang w:bidi="fa-IR"/>
        </w:rPr>
        <w:t xml:space="preserve"> فرستد 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در لوح نگاه کنند آنچه را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غام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برسانند از آن از بر نما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از آن بدانند که 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بکنند.</w:t>
      </w:r>
      <w:r w:rsidR="004A1153" w:rsidRPr="00951FB9">
        <w:rPr>
          <w:rFonts w:hint="eastAsia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البته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اخبار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و ائمه </w:t>
      </w:r>
      <w:r w:rsidR="004A1153" w:rsidRPr="004A1153">
        <w:rPr>
          <w:rStyle w:val="libAlaemChar"/>
          <w:rFonts w:eastAsiaTheme="minorHAnsi"/>
          <w:rtl/>
        </w:rPr>
        <w:t>عليهم‌السلام</w:t>
      </w:r>
      <w:r w:rsidR="004A1153" w:rsidRPr="00A85C13">
        <w:rPr>
          <w:rFonts w:eastAsiaTheme="minorHAnsi"/>
          <w:rtl/>
        </w:rPr>
        <w:t xml:space="preserve"> </w:t>
      </w:r>
      <w:r w:rsidRPr="00951FB9">
        <w:rPr>
          <w:rtl/>
          <w:lang w:bidi="fa-IR"/>
        </w:rPr>
        <w:t>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مضمون رس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ده،</w:t>
      </w:r>
      <w:r w:rsidRPr="00951FB9">
        <w:rPr>
          <w:rtl/>
          <w:lang w:bidi="fa-IR"/>
        </w:rPr>
        <w:t xml:space="preserve"> و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گفته: لوح و قلم دو فرشته اند بدور افتاده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مطلب و از حق فاصله گرفته،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فرشته ها نه الواح نام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شوند و نه </w:t>
      </w:r>
      <w:r w:rsidRPr="00951FB9">
        <w:rPr>
          <w:rtl/>
          <w:lang w:bidi="fa-IR"/>
        </w:rPr>
        <w:lastRenderedPageBreak/>
        <w:t>اقلام، و در عرف و لغت نام فرشته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و نه آدم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لوح و قلم معروف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>: صدوق- ره- در آنچه گفته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رو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روا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کرده و اعتراض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 او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با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آنچه مف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وصف لوح و قلم گفته منافات با آن ندارد،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</w:t>
      </w:r>
      <w:r w:rsidRPr="00951FB9">
        <w:rPr>
          <w:rtl/>
          <w:lang w:bidi="fa-IR"/>
        </w:rPr>
        <w:t xml:space="preserve"> ممکن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است</w:t>
      </w:r>
      <w:r w:rsidRPr="00951FB9">
        <w:rPr>
          <w:rtl/>
          <w:lang w:bidi="fa-IR"/>
        </w:rPr>
        <w:t xml:space="preserve"> هر دو فرشته باشند و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ابزار نقش و نگارش باشد 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نگارش، و بسا مقصود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دو فرشته اند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حامل آنها دو فرشته اند، و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همان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مان</w:t>
      </w:r>
      <w:r w:rsidRPr="00951FB9">
        <w:rPr>
          <w:rtl/>
          <w:lang w:bidi="fa-IR"/>
        </w:rPr>
        <w:t xml:space="preserve"> اجمال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بدانها سالمتر از خطاء و گمراه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باشد.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11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عق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ما در نزول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جانب خدا عز و جل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دو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چون خدا سبحانه خواهد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صادر کند،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لوح بر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اسراف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زند و آن بنگرد و آنچه در آنست بخواند و آن را به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رساند،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بجبرائ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رساند، و جبرائ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رساند.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12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در منثور (ج 1- 328) از 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نع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در حل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ه،</w:t>
      </w:r>
      <w:r w:rsidRPr="00951FB9">
        <w:rPr>
          <w:rtl/>
          <w:lang w:bidi="fa-IR"/>
        </w:rPr>
        <w:t xml:space="preserve"> سند را به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کشانده که فرمود: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لؤلؤ است و قلم لؤلؤ است، و درازا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قلم هفتصد سال راه است و درازا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تا آنجا که ندانند آن را جز دانشمندان.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13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6، 13) ابن عباس گفته: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بود، و باو فرمود تا هر 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سد،</w:t>
      </w: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کتابش نزد خدا است، سپس خواند «و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نزد ما است در ام الکتاب و الا و 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4- الزخرف».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14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(در منثور ج 3- ص 144) از جعفر بن محمّد </w:t>
      </w:r>
      <w:r w:rsidR="00E87DD8" w:rsidRPr="00E87DD8">
        <w:rPr>
          <w:rStyle w:val="libAlaemChar"/>
          <w:rtl/>
        </w:rPr>
        <w:t xml:space="preserve">عليه‌السلام </w:t>
      </w:r>
      <w:r w:rsidRPr="00951FB9">
        <w:rPr>
          <w:rtl/>
          <w:lang w:bidi="fa-IR"/>
        </w:rPr>
        <w:t>فرمود با پدرم محمّد بن عل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بودم و 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باو گفت: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ابا جعفر آغاز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رکن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ست؟</w:t>
      </w:r>
      <w:r w:rsidRPr="00951FB9">
        <w:rPr>
          <w:rtl/>
          <w:lang w:bidi="fa-IR"/>
        </w:rPr>
        <w:t xml:space="preserve"> فرمود: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چون</w:t>
      </w:r>
      <w:r w:rsidRPr="00951FB9">
        <w:rPr>
          <w:rtl/>
          <w:lang w:bidi="fa-IR"/>
        </w:rPr>
        <w:t xml:space="preserve"> خدا خلق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بآدم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زاده</w:t>
      </w:r>
      <w:r w:rsidRPr="00951FB9">
        <w:rPr>
          <w:rtl/>
          <w:lang w:bidi="fa-IR"/>
        </w:rPr>
        <w:t xml:space="preserve"> ها گفت: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من پروردگار شماها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ستم؟</w:t>
      </w:r>
      <w:r w:rsidRPr="00951FB9">
        <w:rPr>
          <w:rtl/>
          <w:lang w:bidi="fa-IR"/>
        </w:rPr>
        <w:t xml:space="preserve"> گفتند چرا، و اعتراف کردند، و خدا نهر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تر از عسل و نرم تر از کره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کرد، و بقلم فرمود از آن نهر مداد برگرفت، و اعتراف آنها را با هر چه بود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نوشت سپس آن نوشته را لقمه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ساخت در درون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سنگ حجر الأسود،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دست کش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دن</w:t>
      </w:r>
      <w:r w:rsidRPr="00951FB9">
        <w:rPr>
          <w:rtl/>
          <w:lang w:bidi="fa-IR"/>
        </w:rPr>
        <w:t xml:space="preserve"> که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همانا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بر آن اعتراف که از نخست داشته اند.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15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انس است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نش</w:t>
      </w:r>
      <w:r w:rsidRPr="00951FB9">
        <w:rPr>
          <w:rtl/>
          <w:lang w:bidi="fa-IR"/>
        </w:rPr>
        <w:t xml:space="preserve"> آسمانها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نگاشت و آن کتاب نزد او است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عرش،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خلق بنها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ت</w:t>
      </w:r>
      <w:r w:rsidRPr="00951FB9">
        <w:rPr>
          <w:rtl/>
          <w:lang w:bidi="fa-IR"/>
        </w:rPr>
        <w:t xml:space="preserve"> رسند تا آنچه که در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کتابست، و گواه آن در قرآنست «و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در ام الکتاب نزد ما است البته والا و با حکمت، 4- الزخرف».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16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6، 13) و از ابن ساباط، گفت: در ام الکتابست آنچه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و بر آن سه فرشته گماشته اند که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کنند،</w:t>
      </w:r>
      <w:r w:rsidRPr="00951FB9">
        <w:rPr>
          <w:rtl/>
          <w:lang w:bidi="fa-IR"/>
        </w:rPr>
        <w:t xml:space="preserve"> جبرئ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گماشته 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به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غمبران</w:t>
      </w:r>
      <w:r w:rsidRPr="00951FB9">
        <w:rPr>
          <w:rtl/>
          <w:lang w:bidi="fa-IR"/>
        </w:rPr>
        <w:t xml:space="preserve"> فرود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آورد و گماشته هلاک است چون خدا خواه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قوم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هلاک کند مأمورش او است، و گماشته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نبردها است چون خدا خواهد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دهد، و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کائ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</w:t>
      </w:r>
      <w:r w:rsidRPr="00951FB9">
        <w:rPr>
          <w:rtl/>
          <w:lang w:bidi="fa-IR"/>
        </w:rPr>
        <w:t xml:space="preserve"> گماشته بر نزول باران و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آنست، و بر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</w:t>
      </w:r>
      <w:r w:rsidRPr="00951FB9">
        <w:rPr>
          <w:rtl/>
          <w:lang w:bidi="fa-IR"/>
        </w:rPr>
        <w:t xml:space="preserve">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و ملک الموت گماشته بر جان گرفتن است. و چون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تمام شود، محفوظات آنها را با متن ام الکتاب مقابله کند و با هم برابر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ابد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17- (در منثور ج 6 ص 13) از ابن جر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ج</w:t>
      </w:r>
      <w:r w:rsidRPr="00951FB9">
        <w:rPr>
          <w:rtl/>
          <w:lang w:bidi="fa-IR"/>
        </w:rPr>
        <w:t xml:space="preserve"> در قول خدا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در ام الکتاب است» گفت: در ذکر 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است هر چه بوده و هر چه باشد، و هر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نازل شده از آنست.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4A1153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18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36) از ابن عباس که پرسش شده از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ما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آنچه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28- الجاث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ه»</w:t>
      </w:r>
      <w:r w:rsidRPr="00951FB9">
        <w:rPr>
          <w:rtl/>
          <w:lang w:bidi="fa-IR"/>
        </w:rPr>
        <w:t xml:space="preserve"> پاسخ گفت: که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بود، سپس 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آن دوات بود، سپس الواح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را تا 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در آن نوشت، از خلق و مخل</w:t>
      </w:r>
      <w:r w:rsidRPr="00951FB9">
        <w:rPr>
          <w:rFonts w:hint="eastAsia"/>
          <w:rtl/>
          <w:lang w:bidi="fa-IR"/>
        </w:rPr>
        <w:t>وق،</w:t>
      </w:r>
      <w:r w:rsidRPr="00951FB9">
        <w:rPr>
          <w:rtl/>
          <w:lang w:bidi="fa-IR"/>
        </w:rPr>
        <w:t xml:space="preserve"> کار و کردار،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و بد، و هر چه باشد از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حلال و حرام، و از هر تر و خشک، و هر کدام را واداشت بدان 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دش،</w:t>
      </w:r>
      <w:r w:rsidRPr="00951FB9">
        <w:rPr>
          <w:rtl/>
          <w:lang w:bidi="fa-IR"/>
        </w:rPr>
        <w:t xml:space="preserve"> 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و چند در آن بماند و تا چند فان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 سپس بر آن کتاب فرشته ها گماشت، و به خلق هم فرشته ها گماشت، و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گماشته بر خلق نز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فرشته گماشته بر آن کتاب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هر 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در روز و شب باشد و بر پخش آن گماشته اند نسخه بردارند، سپس بسرپرست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آنها را بفرمان خدا نگهدار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 و بر جا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دارند (و برانند خ ب) طبق همان نسخه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در</w:t>
      </w:r>
      <w:r w:rsidRPr="00951FB9">
        <w:rPr>
          <w:rtl/>
          <w:lang w:bidi="fa-IR"/>
        </w:rPr>
        <w:t xml:space="preserve"> دست دارند.</w:t>
      </w:r>
      <w:r w:rsidRPr="00951FB9">
        <w:rPr>
          <w:rFonts w:hint="eastAsia"/>
          <w:rtl/>
          <w:lang w:bidi="fa-IR"/>
        </w:rPr>
        <w:t>مرد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برخاست و گفت: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بن عباس،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ندان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و 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فرشته ها در هر روز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سند؟</w:t>
      </w:r>
      <w:r w:rsidRPr="00951FB9">
        <w:rPr>
          <w:rtl/>
          <w:lang w:bidi="fa-IR"/>
        </w:rPr>
        <w:t xml:space="preserve"> ابن عباس گفت: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شما مردم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عرب زبان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د؟«راست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آنچه را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از کتاب است؟ 19- (در منثور ج 6 ص 37) از ابن عباس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آنچه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فرمود: مقصود کارها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مردم 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از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</w:t>
      </w:r>
      <w:r w:rsidRPr="00951FB9">
        <w:rPr>
          <w:rtl/>
          <w:lang w:bidi="fa-IR"/>
        </w:rPr>
        <w:t xml:space="preserve"> و بد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ها،</w:t>
      </w:r>
      <w:r w:rsidRPr="00951FB9">
        <w:rPr>
          <w:rtl/>
          <w:lang w:bidi="fa-IR"/>
        </w:rPr>
        <w:t xml:space="preserve"> هر بامداد و شام از آسمان فرود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آنچه در آن روز و شب بانسان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رسد،</w:t>
      </w:r>
      <w:r w:rsidRPr="00951FB9">
        <w:rPr>
          <w:rtl/>
          <w:lang w:bidi="fa-IR"/>
        </w:rPr>
        <w:t xml:space="preserve"> آنکه کشته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آنکه غرق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آنکه از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بامش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افتد و آنکه از بالا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کوه پرت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شود، آنکه در چاه 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افتد و آنکه در آتش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سوزد</w:t>
      </w:r>
      <w:r w:rsidRPr="00951FB9">
        <w:rPr>
          <w:rtl/>
          <w:lang w:bidi="fa-IR"/>
        </w:rPr>
        <w:t xml:space="preserve"> همه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tl/>
          <w:lang w:bidi="fa-IR"/>
        </w:rPr>
        <w:t xml:space="preserve"> را ضبط کنند و شب بآسمان بالا برند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چنانست که در ذکر حک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آسمان ثبت بوده.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از ابن عباس که گفت در ذکر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نزد او است هر چه شدن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نوشته، سپس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نگهبان بر آدم و فرزندانش را بفرستد، و فرشته ها از آن ذکر نسخه بردارند آنچه بنده ها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کنند،</w:t>
      </w:r>
      <w:r w:rsidRPr="00951FB9">
        <w:rPr>
          <w:rtl/>
          <w:lang w:bidi="fa-IR"/>
        </w:rPr>
        <w:t xml:space="preserve"> سپس خواند «ا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کتاب ما درست بر شما سخن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از آنچه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>.</w:t>
      </w:r>
    </w:p>
    <w:p w:rsidR="00951FB9" w:rsidRPr="00951FB9" w:rsidRDefault="00951FB9" w:rsidP="00CE409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21</w:t>
      </w:r>
      <w:r w:rsidR="004A1153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37) از ابن عباس که خدا جل ذکره عرش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بر آن استوار گرد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سپس قلم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فرمودش تا فرمان او را اجراء کند و ثبت کند، قلم آنچه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 بزرگ شمرد، و گفت: پروردگارا بچه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شوم؟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بدان چه من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ننده</w:t>
      </w:r>
      <w:r w:rsidRPr="00951FB9">
        <w:rPr>
          <w:rtl/>
          <w:lang w:bidi="fa-IR"/>
        </w:rPr>
        <w:t xml:space="preserve"> ام و در خلق من باشند از قطره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باران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اه،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شخص،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اثر، منظور کردار است،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عمر، پس قلم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بهر چه خواهد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و خدا آن را در کتاب مکنون ثبت کرد نزد خود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عرش.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</w:t>
      </w:r>
      <w:r w:rsidRPr="00951FB9">
        <w:rPr>
          <w:rtl/>
          <w:lang w:bidi="fa-IR"/>
        </w:rPr>
        <w:lastRenderedPageBreak/>
        <w:t>اما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فرمود: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نسخه بردار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آنچه را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خدا فرشته ها گماشته و از آن کتاب نسخه بردارند هر سال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در ماه رمضان و شب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قدر</w:t>
      </w:r>
      <w:r w:rsidRPr="00951FB9">
        <w:rPr>
          <w:rtl/>
          <w:lang w:bidi="fa-IR"/>
        </w:rPr>
        <w:t xml:space="preserve"> آنچه را تا شب قدر ماه رمضان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نده</w:t>
      </w:r>
      <w:r w:rsidRPr="00951FB9">
        <w:rPr>
          <w:rtl/>
          <w:lang w:bidi="fa-IR"/>
        </w:rPr>
        <w:t xml:space="preserve"> در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خواهد بود، و برابر کنند آن را نگهبانان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بر بنده ها دارد هر شب پنجشنبه با نامه عمل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نوشته اند، و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ابند</w:t>
      </w:r>
      <w:r w:rsidRPr="00951FB9">
        <w:rPr>
          <w:rtl/>
          <w:lang w:bidi="fa-IR"/>
        </w:rPr>
        <w:t xml:space="preserve"> که نامه عمل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حافظان بالا برده اند موافق است با آنچه در کتاب آنها است، نه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است و نه کم، و ا</w:t>
      </w:r>
      <w:r w:rsidRPr="00951FB9">
        <w:rPr>
          <w:rFonts w:hint="eastAsia"/>
          <w:rtl/>
          <w:lang w:bidi="fa-IR"/>
        </w:rPr>
        <w:t>ما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فرموده «راست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ما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باندازه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م،</w:t>
      </w:r>
      <w:r w:rsidRPr="00951FB9">
        <w:rPr>
          <w:rtl/>
          <w:lang w:bidi="fa-IR"/>
        </w:rPr>
        <w:t xml:space="preserve"> 49- القمر)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آنچه مناسب او است از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خود و آنچه وس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له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است، و شتر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جز آن از چهارپا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آنها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ستند،</w:t>
      </w:r>
      <w:r w:rsidRPr="00951FB9">
        <w:rPr>
          <w:rtl/>
          <w:lang w:bidi="fa-IR"/>
        </w:rPr>
        <w:t xml:space="preserve"> و همچن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باشند چهارپا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گر</w:t>
      </w:r>
      <w:r w:rsidRPr="00951FB9">
        <w:rPr>
          <w:rtl/>
          <w:lang w:bidi="fa-IR"/>
        </w:rPr>
        <w:t xml:space="preserve"> که هر کدام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هستند مخصوص بخود،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جانوران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</w:t>
      </w:r>
      <w:r w:rsidRPr="00951FB9">
        <w:rPr>
          <w:rtl/>
          <w:lang w:bidi="fa-IR"/>
        </w:rPr>
        <w:t xml:space="preserve"> و پرنده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رزق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که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آنها است در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ابان،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جانوران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و پرنده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در در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و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که فرموده: ما هر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باندازه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409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21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37) از ابن عباس گفت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بود.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کره</w:t>
      </w:r>
      <w:r w:rsidRPr="00951FB9">
        <w:rPr>
          <w:rtl/>
          <w:lang w:bidi="fa-IR"/>
        </w:rPr>
        <w:t xml:space="preserve"> قلم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 ساختش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و</w:t>
      </w:r>
      <w:r w:rsidRPr="00951FB9">
        <w:rPr>
          <w:rtl/>
          <w:lang w:bidi="fa-IR"/>
        </w:rPr>
        <w:t xml:space="preserve"> باو گفته شد: در لوح محفوظ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شو! گفت: پروردگارا چه نگارم؟ فرمود: هر آنچه باشد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و چون خدا خلق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بمردم گماشت فرشته هائ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کارهاشان را نگهبان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کنند، و چون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شود نامه 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عمل آنها بدانها عرضه شود، و گفته شود: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نوشته ما که ب</w:t>
      </w:r>
      <w:r w:rsidRPr="00951FB9">
        <w:rPr>
          <w:rFonts w:hint="eastAsia"/>
          <w:rtl/>
          <w:lang w:bidi="fa-IR"/>
        </w:rPr>
        <w:t>درست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شما 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است البته که ما نسخه برداشت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م</w:t>
      </w:r>
      <w:r w:rsidRPr="00951FB9">
        <w:rPr>
          <w:rtl/>
          <w:lang w:bidi="fa-IR"/>
        </w:rPr>
        <w:t xml:space="preserve"> هر </w:t>
      </w:r>
      <w:r w:rsidRPr="00951FB9">
        <w:rPr>
          <w:rtl/>
          <w:lang w:bidi="fa-IR"/>
        </w:rPr>
        <w:lastRenderedPageBreak/>
        <w:t>آنچه شما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کرد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د»</w:t>
      </w:r>
      <w:r w:rsidRPr="00951FB9">
        <w:rPr>
          <w:rtl/>
          <w:lang w:bidi="fa-IR"/>
        </w:rPr>
        <w:t xml:space="preserve"> دو کتاب با هم مقابله شوند و برابر باشند.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409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22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143) از ابن عباس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«هر روز او در کار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ست،</w:t>
      </w:r>
      <w:r w:rsidRPr="00951FB9">
        <w:rPr>
          <w:rtl/>
          <w:lang w:bidi="fa-IR"/>
        </w:rPr>
        <w:t xml:space="preserve"> 29- الرحمن) گفت: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آنچه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ده</w:t>
      </w:r>
      <w:r w:rsidRPr="00951FB9">
        <w:rPr>
          <w:rtl/>
          <w:lang w:bidi="fa-IR"/>
        </w:rPr>
        <w:t xml:space="preserve">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درّ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د،</w:t>
      </w:r>
      <w:r w:rsidRPr="00951FB9">
        <w:rPr>
          <w:rtl/>
          <w:lang w:bidi="fa-IR"/>
        </w:rPr>
        <w:t xml:space="preserve"> که دو پوسته جلدش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اقوت</w:t>
      </w:r>
      <w:r w:rsidRPr="00951FB9">
        <w:rPr>
          <w:rtl/>
          <w:lang w:bidi="fa-IR"/>
        </w:rPr>
        <w:t xml:space="preserve"> سرخ است، قلمش از نور است و کتابش از نور و پهنا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انه</w:t>
      </w:r>
      <w:r w:rsidRPr="00951FB9">
        <w:rPr>
          <w:rtl/>
          <w:lang w:bidi="fa-IR"/>
        </w:rPr>
        <w:t xml:space="preserve"> آسمان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ن،</w:t>
      </w:r>
      <w:r w:rsidRPr="00951FB9">
        <w:rPr>
          <w:rtl/>
          <w:lang w:bidi="fa-IR"/>
        </w:rPr>
        <w:t xml:space="preserve"> 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360 بار در آن نگاه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کند، در هر نگاه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ند،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دهد، 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</w:t>
      </w:r>
      <w:r w:rsidRPr="00951FB9">
        <w:rPr>
          <w:rtl/>
          <w:lang w:bidi="fa-IR"/>
        </w:rPr>
        <w:t xml:space="preserve"> و زنده کند، عز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tl/>
          <w:lang w:bidi="fa-IR"/>
        </w:rPr>
        <w:t xml:space="preserve"> سازد و خوار کند، (بزنج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کشد خ ب) و آزاد کند، و هر چه خواهد کند،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فرموده او «هر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او در کار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ست»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23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122) از رب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</w:t>
      </w:r>
      <w:r w:rsidRPr="00951FB9">
        <w:rPr>
          <w:rtl/>
          <w:lang w:bidi="fa-IR"/>
        </w:rPr>
        <w:t xml:space="preserve"> بن انس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آن قرآنست ارجمند در کتاب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77- 78- الواقعه» گفت: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قرآن</w:t>
      </w:r>
      <w:r w:rsidRPr="00951FB9">
        <w:rPr>
          <w:rtl/>
          <w:lang w:bidi="fa-IR"/>
        </w:rPr>
        <w:t xml:space="preserve"> ارجمند همان قرآنست، و کتاب نهان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همان لوح محفوظ که آن را لمس نکنند مگر پاک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شده ها، گفت: پاک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زه</w:t>
      </w:r>
      <w:r w:rsidRPr="00951FB9">
        <w:rPr>
          <w:rtl/>
          <w:lang w:bidi="fa-IR"/>
        </w:rPr>
        <w:t xml:space="preserve"> شده ها فرشته ها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که پاک از گناهند.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409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24- (در منثور ج 6 ص 250) از عباده بن صامت گفت: شن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بود، پس باو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و او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بهر آنچه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بود تا ابد.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409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25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معاو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بن قره از پدرش گفت: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</w:t>
      </w:r>
      <w:r w:rsidR="00CE409D" w:rsidRPr="00CE409D">
        <w:rPr>
          <w:rStyle w:val="libAlaemChar"/>
          <w:rFonts w:hint="cs"/>
          <w:rtl/>
        </w:rPr>
        <w:t>(</w:t>
      </w:r>
      <w:r w:rsidRPr="00CE409D">
        <w:rPr>
          <w:rStyle w:val="libAieChar"/>
          <w:rtl/>
        </w:rPr>
        <w:t xml:space="preserve">ن وَ الْقَلَمِ وَ ما </w:t>
      </w:r>
      <w:r w:rsidRPr="00CE409D">
        <w:rPr>
          <w:rStyle w:val="libAieChar"/>
          <w:rFonts w:hint="cs"/>
          <w:rtl/>
        </w:rPr>
        <w:t>یَ</w:t>
      </w:r>
      <w:r w:rsidRPr="00CE409D">
        <w:rPr>
          <w:rStyle w:val="libAieChar"/>
          <w:rFonts w:hint="eastAsia"/>
          <w:rtl/>
        </w:rPr>
        <w:t>سْطُرُونَ</w:t>
      </w:r>
      <w:r w:rsidR="00CE409D" w:rsidRPr="00CE409D">
        <w:rPr>
          <w:rStyle w:val="libAlaemChar"/>
          <w:rFonts w:hint="cs"/>
          <w:rtl/>
        </w:rPr>
        <w:t>)</w:t>
      </w:r>
      <w:r w:rsidRPr="00951FB9">
        <w:rPr>
          <w:rtl/>
          <w:lang w:bidi="fa-IR"/>
        </w:rPr>
        <w:t xml:space="preserve">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نور. و قلم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نور، نوشت هر چه شدن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26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از ابن عباس گفت: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نون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>. و آن دوات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بود و قلم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س،</w:t>
      </w:r>
      <w:r w:rsidRPr="00951FB9">
        <w:rPr>
          <w:rtl/>
          <w:lang w:bidi="fa-IR"/>
        </w:rPr>
        <w:t xml:space="preserve"> گفت: چه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سم؟</w:t>
      </w:r>
      <w:r w:rsidRPr="00951FB9">
        <w:rPr>
          <w:rtl/>
          <w:lang w:bidi="fa-IR"/>
        </w:rPr>
        <w:t xml:space="preserve">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آنچه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باشد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27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و از او (در منثور ج 6 ص 250)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نون لوح محفوظ است و قلم از نور درخشان.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409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28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250) و از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غمبر</w:t>
      </w:r>
      <w:r w:rsidRPr="00951FB9">
        <w:rPr>
          <w:rtl/>
          <w:lang w:bidi="fa-IR"/>
        </w:rPr>
        <w:t xml:space="preserve">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که فرمود: نخست 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خدا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قلم بود، سپس نون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دوات بود، سپس بقلم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>! گفت چه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سم؟</w:t>
      </w:r>
      <w:r w:rsidRPr="00951FB9">
        <w:rPr>
          <w:rtl/>
          <w:lang w:bidi="fa-IR"/>
        </w:rPr>
        <w:t xml:space="preserve"> فرمود: آنچه بوده و خواهد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از کردار،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اثر،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روز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tl/>
          <w:lang w:bidi="fa-IR"/>
        </w:rPr>
        <w:t xml:space="preserve"> عمر، و </w:t>
      </w:r>
      <w:r w:rsidRPr="00951FB9">
        <w:rPr>
          <w:rFonts w:hint="eastAsia"/>
          <w:rtl/>
          <w:lang w:bidi="fa-IR"/>
        </w:rPr>
        <w:t>نوشت</w:t>
      </w:r>
      <w:r w:rsidRPr="00951FB9">
        <w:rPr>
          <w:rtl/>
          <w:lang w:bidi="fa-IR"/>
        </w:rPr>
        <w:t xml:space="preserve"> هر چه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باشد</w:t>
      </w:r>
      <w:r w:rsidRPr="00951FB9">
        <w:rPr>
          <w:rtl/>
          <w:lang w:bidi="fa-IR"/>
        </w:rPr>
        <w:t xml:space="preserve"> و خواهد بود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 xml:space="preserve"> و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نست</w:t>
      </w:r>
      <w:r w:rsidRPr="00951FB9">
        <w:rPr>
          <w:rtl/>
          <w:lang w:bidi="fa-IR"/>
        </w:rPr>
        <w:t xml:space="preserve"> معن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قول او «ن وَ الْقَلَمِ وَ ما </w:t>
      </w:r>
      <w:r w:rsidRPr="00951FB9">
        <w:rPr>
          <w:rFonts w:hint="cs"/>
          <w:rtl/>
          <w:lang w:bidi="fa-IR"/>
        </w:rPr>
        <w:t>یَ</w:t>
      </w:r>
      <w:r w:rsidRPr="00951FB9">
        <w:rPr>
          <w:rFonts w:hint="eastAsia"/>
          <w:rtl/>
          <w:lang w:bidi="fa-IR"/>
        </w:rPr>
        <w:t>سْطُرُونَ»</w:t>
      </w:r>
      <w:r w:rsidRPr="00951FB9">
        <w:rPr>
          <w:rtl/>
          <w:lang w:bidi="fa-IR"/>
        </w:rPr>
        <w:t xml:space="preserve"> سپس مهر بر دهان قلم نهاد، و نگفته و نگو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سپس خدا عقل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فرمود: البته تو را بکمال رسانم در باره هر که او را دوست دارم و از تو بکاهم در ب</w:t>
      </w:r>
      <w:r w:rsidRPr="00951FB9">
        <w:rPr>
          <w:rFonts w:hint="eastAsia"/>
          <w:rtl/>
          <w:lang w:bidi="fa-IR"/>
        </w:rPr>
        <w:t>اره</w:t>
      </w:r>
      <w:r w:rsidRPr="00951FB9">
        <w:rPr>
          <w:rtl/>
          <w:lang w:bidi="fa-IR"/>
        </w:rPr>
        <w:t xml:space="preserve"> هر کس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که او را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دشمن</w:t>
      </w:r>
      <w:r w:rsidRPr="00951FB9">
        <w:rPr>
          <w:rtl/>
          <w:lang w:bidi="fa-IR"/>
        </w:rPr>
        <w:t xml:space="preserve"> دارم.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CE409D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29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250) از قتاده و حسن است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Fonts w:hint="eastAsia"/>
          <w:rtl/>
          <w:lang w:bidi="fa-IR"/>
        </w:rPr>
        <w:t>که</w:t>
      </w:r>
      <w:r w:rsidRPr="00951FB9">
        <w:rPr>
          <w:rtl/>
          <w:lang w:bidi="fa-IR"/>
        </w:rPr>
        <w:t xml:space="preserve"> نون همان دوات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30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(در منثور ج 6 ص 250) از ابن عباس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ه</w:t>
      </w:r>
      <w:r w:rsidRPr="00951FB9">
        <w:rPr>
          <w:rtl/>
          <w:lang w:bidi="fa-IR"/>
        </w:rPr>
        <w:t xml:space="preserve"> است که گفت خدا قلم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فرمود: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شو، پس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بهر آنچه باشد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امت،</w:t>
      </w:r>
      <w:r w:rsidRPr="00951FB9">
        <w:rPr>
          <w:rtl/>
          <w:lang w:bidi="fa-IR"/>
        </w:rPr>
        <w:t xml:space="preserve"> سپس ماه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نون است و زم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را بر آن فشرد و سپس فرمود: «ن و قلم و آنچه نگارند».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lastRenderedPageBreak/>
        <w:t>31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ابن عباس در تفس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قول خدا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«لوح محفوظ» گفت: خبر داده شدم که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و در آن ذکر است، و آن لوح از نور است، و بمسافت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سال راه است.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32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>- و از ابن عباس است که گفت: خدا لوح محفوظ را بمسافت صد سال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و 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ش</w:t>
      </w:r>
      <w:r w:rsidRPr="00951FB9">
        <w:rPr>
          <w:rtl/>
          <w:lang w:bidi="fa-IR"/>
        </w:rPr>
        <w:t xml:space="preserve"> از آنکه خلق را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بقلم فرمود: بنو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</w:t>
      </w:r>
      <w:r w:rsidRPr="00951FB9">
        <w:rPr>
          <w:rtl/>
          <w:lang w:bidi="fa-IR"/>
        </w:rPr>
        <w:t xml:space="preserve"> آنچه در باره خلق خود دانش دارم، پس جار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شد بدان چه باشد تا روز ق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امت</w:t>
      </w:r>
      <w:r w:rsidRPr="00951FB9">
        <w:rPr>
          <w:rtl/>
          <w:lang w:bidi="fa-IR"/>
        </w:rPr>
        <w:t>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33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(در منثور ج 6 ص 335) و از انس،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براست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خدا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از زبرجد سبز که آن را ز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</w:t>
      </w:r>
      <w:r w:rsidRPr="00951FB9">
        <w:rPr>
          <w:rtl/>
          <w:lang w:bidi="fa-IR"/>
        </w:rPr>
        <w:t xml:space="preserve"> عرش نهاده، و در آن نوشته: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منم خدا،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من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دم</w:t>
      </w:r>
      <w:r w:rsidRPr="00951FB9">
        <w:rPr>
          <w:rtl/>
          <w:lang w:bidi="fa-IR"/>
        </w:rPr>
        <w:t xml:space="preserve">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ده و چند خلق، هر که آ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با شهادت با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نکه</w:t>
      </w:r>
      <w:r w:rsidRPr="00951FB9">
        <w:rPr>
          <w:rtl/>
          <w:lang w:bidi="fa-IR"/>
        </w:rPr>
        <w:t xml:space="preserve">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</w:t>
      </w:r>
      <w:r w:rsidRPr="00951FB9">
        <w:rPr>
          <w:rtl/>
          <w:lang w:bidi="fa-IR"/>
        </w:rPr>
        <w:t xml:space="preserve"> شا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سته</w:t>
      </w:r>
      <w:r w:rsidRPr="00951FB9">
        <w:rPr>
          <w:rtl/>
          <w:lang w:bidi="fa-IR"/>
        </w:rPr>
        <w:t xml:space="preserve"> پرستش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جز خدا، ببهشت برده شود.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34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(در منثور ج 6 ص 335) از انس گفت: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  <w:r w:rsidRPr="00951FB9">
        <w:rPr>
          <w:rtl/>
          <w:lang w:bidi="fa-IR"/>
        </w:rPr>
        <w:t>فرمود: راست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برابر خدا رحمان تبارک و تعال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است که در آن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پانزده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عت</w:t>
      </w:r>
      <w:r w:rsidRPr="00951FB9">
        <w:rPr>
          <w:rtl/>
          <w:lang w:bidi="fa-IR"/>
        </w:rPr>
        <w:t xml:space="preserve"> و آئ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</w:t>
      </w:r>
      <w:r w:rsidRPr="00951FB9">
        <w:rPr>
          <w:rtl/>
          <w:lang w:bidi="fa-IR"/>
        </w:rPr>
        <w:t xml:space="preserve"> است، رحمان 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فرما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بعزت و جلالم سوگند، ن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ه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چ</w:t>
      </w:r>
      <w:r w:rsidRPr="00951FB9">
        <w:rPr>
          <w:rtl/>
          <w:lang w:bidi="fa-IR"/>
        </w:rPr>
        <w:t xml:space="preserve"> بنده 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بنده ها نزد من که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مرا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گانه</w:t>
      </w:r>
      <w:r w:rsidRPr="00951FB9">
        <w:rPr>
          <w:rtl/>
          <w:lang w:bidi="fa-IR"/>
        </w:rPr>
        <w:t xml:space="preserve"> داند و شر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با من نگ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رد</w:t>
      </w:r>
      <w:r w:rsidRPr="00951FB9">
        <w:rPr>
          <w:rtl/>
          <w:lang w:bidi="fa-IR"/>
        </w:rPr>
        <w:t xml:space="preserve"> و دارا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شما آئ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نها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من باشد جز آنکه او را ببهشت درآورم.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tl/>
          <w:lang w:bidi="fa-IR"/>
        </w:rPr>
        <w:t>35</w:t>
      </w:r>
      <w:r w:rsidR="00CE409D">
        <w:rPr>
          <w:rFonts w:hint="cs"/>
          <w:rtl/>
          <w:lang w:bidi="fa-IR"/>
        </w:rPr>
        <w:t xml:space="preserve"> </w:t>
      </w:r>
      <w:r w:rsidRPr="00951FB9">
        <w:rPr>
          <w:rtl/>
          <w:lang w:bidi="fa-IR"/>
        </w:rPr>
        <w:t xml:space="preserve">- (در منثور ج 6 ص 335) و از ابن عباس گفت: که رسول خدا </w:t>
      </w:r>
      <w:r w:rsidR="009A4682" w:rsidRPr="009A4682">
        <w:rPr>
          <w:rStyle w:val="libAlaemChar"/>
          <w:rtl/>
        </w:rPr>
        <w:t xml:space="preserve">صلى‌الله‌عليه‌وآله‌وسلم 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فرمود</w:t>
      </w:r>
      <w:r w:rsidRPr="00951FB9">
        <w:rPr>
          <w:rtl/>
          <w:lang w:bidi="fa-IR"/>
        </w:rPr>
        <w:t>: خدا لوح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از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</w:t>
      </w:r>
      <w:r w:rsidRPr="00951FB9">
        <w:rPr>
          <w:rtl/>
          <w:lang w:bidi="fa-IR"/>
        </w:rPr>
        <w:t xml:space="preserve"> درّه سپ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آفر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د</w:t>
      </w:r>
      <w:r w:rsidRPr="00951FB9">
        <w:rPr>
          <w:rtl/>
          <w:lang w:bidi="fa-IR"/>
        </w:rPr>
        <w:t xml:space="preserve"> که دو پوسته جلدش از زبرجد سبز است و نوشته اش از نور است، و در هر روز س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صد</w:t>
      </w:r>
      <w:r w:rsidRPr="00951FB9">
        <w:rPr>
          <w:rtl/>
          <w:lang w:bidi="fa-IR"/>
        </w:rPr>
        <w:t xml:space="preserve"> و شصت بار بآن نگرد، زنده کند، و </w:t>
      </w:r>
      <w:r w:rsidRPr="00951FB9">
        <w:rPr>
          <w:rtl/>
          <w:lang w:bidi="fa-IR"/>
        </w:rPr>
        <w:lastRenderedPageBreak/>
        <w:t>بم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راند،</w:t>
      </w:r>
      <w:r w:rsidRPr="00951FB9">
        <w:rPr>
          <w:rtl/>
          <w:lang w:bidi="fa-IR"/>
        </w:rPr>
        <w:t xml:space="preserve"> و ب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افر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ند</w:t>
      </w:r>
      <w:r w:rsidRPr="00951FB9">
        <w:rPr>
          <w:rtl/>
          <w:lang w:bidi="fa-IR"/>
        </w:rPr>
        <w:t xml:space="preserve"> و روز</w:t>
      </w:r>
      <w:r w:rsidRPr="00951FB9">
        <w:rPr>
          <w:rFonts w:hint="cs"/>
          <w:rtl/>
          <w:lang w:bidi="fa-IR"/>
        </w:rPr>
        <w:t>ی</w:t>
      </w:r>
      <w:r w:rsidRPr="00951FB9">
        <w:rPr>
          <w:rtl/>
          <w:lang w:bidi="fa-IR"/>
        </w:rPr>
        <w:t xml:space="preserve"> دهد، و عزت بخشد و زبون سازد، و هر چه خواهد بکند «1».</w:t>
      </w:r>
    </w:p>
    <w:p w:rsidR="00951FB9" w:rsidRPr="00951FB9" w:rsidRDefault="00951FB9" w:rsidP="00951FB9">
      <w:pPr>
        <w:pStyle w:val="libNormal"/>
        <w:rPr>
          <w:rtl/>
          <w:lang w:bidi="fa-IR"/>
        </w:rPr>
      </w:pPr>
    </w:p>
    <w:p w:rsidR="00CE409D" w:rsidRDefault="00951FB9" w:rsidP="00951FB9">
      <w:pPr>
        <w:pStyle w:val="libNormal"/>
        <w:rPr>
          <w:rtl/>
          <w:lang w:bidi="fa-IR"/>
        </w:rPr>
      </w:pPr>
      <w:r w:rsidRPr="00951FB9">
        <w:rPr>
          <w:rFonts w:hint="eastAsia"/>
          <w:rtl/>
          <w:lang w:bidi="fa-IR"/>
        </w:rPr>
        <w:t>پا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ان</w:t>
      </w:r>
      <w:r w:rsidRPr="00951FB9">
        <w:rPr>
          <w:rtl/>
          <w:lang w:bidi="fa-IR"/>
        </w:rPr>
        <w:t xml:space="preserve"> جلد </w:t>
      </w:r>
      <w:r w:rsidRPr="00951FB9">
        <w:rPr>
          <w:rFonts w:hint="cs"/>
          <w:rtl/>
          <w:lang w:bidi="fa-IR"/>
        </w:rPr>
        <w:t>ی</w:t>
      </w:r>
      <w:r w:rsidRPr="00951FB9">
        <w:rPr>
          <w:rFonts w:hint="eastAsia"/>
          <w:rtl/>
          <w:lang w:bidi="fa-IR"/>
        </w:rPr>
        <w:t>کم</w:t>
      </w:r>
      <w:r w:rsidRPr="00951FB9">
        <w:rPr>
          <w:rtl/>
          <w:lang w:bidi="fa-IR"/>
        </w:rPr>
        <w:t xml:space="preserve"> آسمان و جهان </w:t>
      </w:r>
    </w:p>
    <w:p w:rsidR="00951FB9" w:rsidRDefault="00CE409D" w:rsidP="00CE409D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4" w:name="_Toc63547839"/>
      <w:r>
        <w:rPr>
          <w:rFonts w:hint="cs"/>
          <w:rtl/>
          <w:lang w:bidi="fa-IR"/>
        </w:rPr>
        <w:lastRenderedPageBreak/>
        <w:t>فهرست مطالب</w:t>
      </w:r>
      <w:bookmarkEnd w:id="24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6801270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9A1138" w:rsidRDefault="009A1138" w:rsidP="009A1138">
          <w:pPr>
            <w:pStyle w:val="TOCHeading"/>
          </w:pPr>
        </w:p>
        <w:p w:rsidR="009A1138" w:rsidRDefault="00886E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886EDC">
            <w:fldChar w:fldCharType="begin"/>
          </w:r>
          <w:r w:rsidR="009A1138">
            <w:instrText xml:space="preserve"> TOC \o "1-3" \h \z \u </w:instrText>
          </w:r>
          <w:r w:rsidRPr="00886EDC">
            <w:fldChar w:fldCharType="separate"/>
          </w:r>
          <w:hyperlink w:anchor="_Toc63547815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مؤلف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Toc63547815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3547816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]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ش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جهان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آغاز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نش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چگونگ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امور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کل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Toc63547816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17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باره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Toc63547817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18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Toc63547818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19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رفع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Toc63547819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0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شرح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اخبار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Toc63547820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1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فرشته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ابر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نما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Toc63547821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2" w:history="1">
            <w:r w:rsidR="009A1138" w:rsidRPr="005F5078">
              <w:rPr>
                <w:rStyle w:val="Hyperlink"/>
                <w:rFonts w:hint="eastAsia"/>
                <w:noProof/>
                <w:rtl/>
              </w:rPr>
              <w:t>اعتراض</w:t>
            </w:r>
            <w:r w:rsidR="009A1138" w:rsidRPr="005F5078">
              <w:rPr>
                <w:rStyle w:val="Hyperlink"/>
                <w:noProof/>
                <w:rtl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</w:rPr>
              <w:t>شده</w:t>
            </w:r>
            <w:r w:rsidR="009A1138" w:rsidRPr="005F5078">
              <w:rPr>
                <w:rStyle w:val="Hyperlink"/>
                <w:noProof/>
                <w:rtl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</w:rPr>
              <w:t>بر</w:t>
            </w:r>
            <w:r w:rsidR="009A1138" w:rsidRPr="005F5078">
              <w:rPr>
                <w:rStyle w:val="Hyperlink"/>
                <w:noProof/>
                <w:rtl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</w:rPr>
              <w:t>آن</w:t>
            </w:r>
            <w:r w:rsidR="009A1138" w:rsidRPr="005F5078">
              <w:rPr>
                <w:rStyle w:val="Hyperlink"/>
                <w:noProof/>
                <w:rtl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</w:rPr>
              <w:t>به</w:t>
            </w:r>
            <w:r w:rsidR="009A1138" w:rsidRPr="005F5078">
              <w:rPr>
                <w:rStyle w:val="Hyperlink"/>
                <w:noProof/>
                <w:rtl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</w:rPr>
              <w:t>چند</w:t>
            </w:r>
            <w:r w:rsidR="009A1138" w:rsidRPr="005F5078">
              <w:rPr>
                <w:rStyle w:val="Hyperlink"/>
                <w:noProof/>
                <w:rtl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</w:rPr>
              <w:t>وجه</w:t>
            </w:r>
            <w:r w:rsidR="009A1138" w:rsidRPr="005F5078">
              <w:rPr>
                <w:rStyle w:val="Hyperlink"/>
                <w:noProof/>
                <w:rtl/>
              </w:rPr>
              <w:t>: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Toc63547822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3547823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حدوث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آفر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نش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Toc63547823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4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مقصد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کم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معان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حدوث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قدم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Toc63547824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5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مقصد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تحق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احوال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مسأله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Toc63547825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6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مقصد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وجه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استدلال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گذشته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Toc63547826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7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مقصد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ذکر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چند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عقل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مقصود،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Toc63547827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8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مقصد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دفع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برخ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شبهه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فلاسفه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Toc63547828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29" w:history="1"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فائده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حل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اشکال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اعتراض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]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Toc63547829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3547830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عوالم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Toc63547830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31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Toc63547831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32" w:history="1"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ک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آگه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Toc63547832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3547833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نکه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دن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آخرت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Toc63547833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34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Toc63547834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3547835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باب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]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قلم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لوح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محفوظ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کتاب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مب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مب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ن،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الکتاب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Toc63547835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36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آ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Toc63547836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37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تفس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Toc63547837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63547838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روا</w:t>
            </w:r>
            <w:r w:rsidR="009A1138" w:rsidRPr="005F507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ات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Toc63547838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63547839" w:history="1"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9A1138" w:rsidRPr="005F507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A1138" w:rsidRPr="005F5078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9A113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 w:rsidR="009A1138">
              <w:rPr>
                <w:noProof/>
                <w:webHidden/>
              </w:rPr>
              <w:instrText>PAGEREF</w:instrText>
            </w:r>
            <w:r w:rsidR="009A1138">
              <w:rPr>
                <w:noProof/>
                <w:webHidden/>
                <w:rtl/>
              </w:rPr>
              <w:instrText xml:space="preserve"> _</w:instrText>
            </w:r>
            <w:r w:rsidR="009A1138">
              <w:rPr>
                <w:noProof/>
                <w:webHidden/>
              </w:rPr>
              <w:instrText>Toc63547839 \h</w:instrText>
            </w:r>
            <w:r w:rsidR="009A113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A1138"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A1138" w:rsidRDefault="00886EDC">
          <w:r>
            <w:fldChar w:fldCharType="end"/>
          </w:r>
        </w:p>
      </w:sdtContent>
    </w:sdt>
    <w:p w:rsidR="00CE409D" w:rsidRPr="00951FB9" w:rsidRDefault="00CE409D" w:rsidP="00CE409D">
      <w:pPr>
        <w:pStyle w:val="libNormal"/>
        <w:rPr>
          <w:rtl/>
          <w:lang w:bidi="fa-IR"/>
        </w:rPr>
      </w:pPr>
    </w:p>
    <w:sectPr w:rsidR="00CE409D" w:rsidRPr="00951FB9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56" w:rsidRDefault="00F75256">
      <w:r>
        <w:separator/>
      </w:r>
    </w:p>
  </w:endnote>
  <w:endnote w:type="continuationSeparator" w:id="0">
    <w:p w:rsidR="00F75256" w:rsidRDefault="00F7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5E" w:rsidRDefault="00886EDC">
    <w:pPr>
      <w:pStyle w:val="Footer"/>
    </w:pPr>
    <w:fldSimple w:instr=" PAGE   \* MERGEFORMAT ">
      <w:r w:rsidR="00A85C13">
        <w:rPr>
          <w:noProof/>
          <w:rtl/>
        </w:rPr>
        <w:t>358</w:t>
      </w:r>
    </w:fldSimple>
  </w:p>
  <w:p w:rsidR="003D595E" w:rsidRDefault="003D59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5E" w:rsidRDefault="00886EDC">
    <w:pPr>
      <w:pStyle w:val="Footer"/>
    </w:pPr>
    <w:fldSimple w:instr=" PAGE   \* MERGEFORMAT ">
      <w:r w:rsidR="00A85C13">
        <w:rPr>
          <w:noProof/>
          <w:rtl/>
        </w:rPr>
        <w:t>365</w:t>
      </w:r>
    </w:fldSimple>
  </w:p>
  <w:p w:rsidR="003D595E" w:rsidRDefault="003D59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95E" w:rsidRDefault="00886EDC">
    <w:pPr>
      <w:pStyle w:val="Footer"/>
    </w:pPr>
    <w:fldSimple w:instr=" PAGE   \* MERGEFORMAT ">
      <w:r w:rsidR="00A85C13">
        <w:rPr>
          <w:noProof/>
          <w:rtl/>
        </w:rPr>
        <w:t>1</w:t>
      </w:r>
    </w:fldSimple>
  </w:p>
  <w:p w:rsidR="003D595E" w:rsidRDefault="003D59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56" w:rsidRDefault="00F75256">
      <w:r>
        <w:separator/>
      </w:r>
    </w:p>
  </w:footnote>
  <w:footnote w:type="continuationSeparator" w:id="0">
    <w:p w:rsidR="00F75256" w:rsidRDefault="00F75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98C"/>
    <w:rsid w:val="000020D8"/>
    <w:rsid w:val="00005A19"/>
    <w:rsid w:val="00010942"/>
    <w:rsid w:val="000135B3"/>
    <w:rsid w:val="000217A6"/>
    <w:rsid w:val="00024AA0"/>
    <w:rsid w:val="000267FE"/>
    <w:rsid w:val="00030622"/>
    <w:rsid w:val="0003209E"/>
    <w:rsid w:val="00040272"/>
    <w:rsid w:val="00040798"/>
    <w:rsid w:val="00043023"/>
    <w:rsid w:val="00054406"/>
    <w:rsid w:val="000551B4"/>
    <w:rsid w:val="0006216A"/>
    <w:rsid w:val="00066819"/>
    <w:rsid w:val="00067F84"/>
    <w:rsid w:val="00071C97"/>
    <w:rsid w:val="000761F7"/>
    <w:rsid w:val="00076A3A"/>
    <w:rsid w:val="0008594E"/>
    <w:rsid w:val="00087691"/>
    <w:rsid w:val="00092805"/>
    <w:rsid w:val="00092A0C"/>
    <w:rsid w:val="00092C37"/>
    <w:rsid w:val="00095EEE"/>
    <w:rsid w:val="00096C12"/>
    <w:rsid w:val="000A7750"/>
    <w:rsid w:val="000B3A56"/>
    <w:rsid w:val="000B77AC"/>
    <w:rsid w:val="000C0A89"/>
    <w:rsid w:val="000C3890"/>
    <w:rsid w:val="000C7722"/>
    <w:rsid w:val="000D0932"/>
    <w:rsid w:val="000D180B"/>
    <w:rsid w:val="000D1BDF"/>
    <w:rsid w:val="000D1D47"/>
    <w:rsid w:val="000D5B90"/>
    <w:rsid w:val="000D71B7"/>
    <w:rsid w:val="000E6824"/>
    <w:rsid w:val="000F6B97"/>
    <w:rsid w:val="0010049D"/>
    <w:rsid w:val="00103EB4"/>
    <w:rsid w:val="00104096"/>
    <w:rsid w:val="00107A6B"/>
    <w:rsid w:val="001106A5"/>
    <w:rsid w:val="00111AE3"/>
    <w:rsid w:val="0011352E"/>
    <w:rsid w:val="00113618"/>
    <w:rsid w:val="00113B0B"/>
    <w:rsid w:val="00113CCC"/>
    <w:rsid w:val="0011457D"/>
    <w:rsid w:val="00115473"/>
    <w:rsid w:val="00115A71"/>
    <w:rsid w:val="001162C9"/>
    <w:rsid w:val="001216FD"/>
    <w:rsid w:val="0012175B"/>
    <w:rsid w:val="00122340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5306"/>
    <w:rsid w:val="00157306"/>
    <w:rsid w:val="00160F76"/>
    <w:rsid w:val="00163D83"/>
    <w:rsid w:val="00164767"/>
    <w:rsid w:val="00164810"/>
    <w:rsid w:val="001679CA"/>
    <w:rsid w:val="001712E1"/>
    <w:rsid w:val="00182CD3"/>
    <w:rsid w:val="0018664D"/>
    <w:rsid w:val="00187017"/>
    <w:rsid w:val="00187246"/>
    <w:rsid w:val="00193077"/>
    <w:rsid w:val="001937F7"/>
    <w:rsid w:val="00197049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0F19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0C49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939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0347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0E90"/>
    <w:rsid w:val="00373085"/>
    <w:rsid w:val="00375A3C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D595E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6BDB"/>
    <w:rsid w:val="00427638"/>
    <w:rsid w:val="00430581"/>
    <w:rsid w:val="00434A97"/>
    <w:rsid w:val="00437035"/>
    <w:rsid w:val="00440C62"/>
    <w:rsid w:val="00446BBA"/>
    <w:rsid w:val="004538D5"/>
    <w:rsid w:val="00455A59"/>
    <w:rsid w:val="00466028"/>
    <w:rsid w:val="0046634E"/>
    <w:rsid w:val="00466FDF"/>
    <w:rsid w:val="00467E54"/>
    <w:rsid w:val="00470378"/>
    <w:rsid w:val="004722F9"/>
    <w:rsid w:val="00475E99"/>
    <w:rsid w:val="004764BC"/>
    <w:rsid w:val="00481FD0"/>
    <w:rsid w:val="00482060"/>
    <w:rsid w:val="0048218F"/>
    <w:rsid w:val="0048221F"/>
    <w:rsid w:val="004857ED"/>
    <w:rsid w:val="00487AE8"/>
    <w:rsid w:val="004919C3"/>
    <w:rsid w:val="00494861"/>
    <w:rsid w:val="004953C3"/>
    <w:rsid w:val="00497042"/>
    <w:rsid w:val="004A0866"/>
    <w:rsid w:val="004A1153"/>
    <w:rsid w:val="004A5E21"/>
    <w:rsid w:val="004A5E75"/>
    <w:rsid w:val="004B17F4"/>
    <w:rsid w:val="004B3422"/>
    <w:rsid w:val="004B3F28"/>
    <w:rsid w:val="004C3E90"/>
    <w:rsid w:val="004C4336"/>
    <w:rsid w:val="004C77B5"/>
    <w:rsid w:val="004D255E"/>
    <w:rsid w:val="004D6BCF"/>
    <w:rsid w:val="004D7678"/>
    <w:rsid w:val="004D7CD7"/>
    <w:rsid w:val="004E6E95"/>
    <w:rsid w:val="004F4B1F"/>
    <w:rsid w:val="004F5695"/>
    <w:rsid w:val="004F58BA"/>
    <w:rsid w:val="005022E5"/>
    <w:rsid w:val="00502651"/>
    <w:rsid w:val="005077E7"/>
    <w:rsid w:val="0051305D"/>
    <w:rsid w:val="0051524F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6BD4"/>
    <w:rsid w:val="00557FB6"/>
    <w:rsid w:val="00561C58"/>
    <w:rsid w:val="00561F25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862ED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16585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498C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54A9"/>
    <w:rsid w:val="00697257"/>
    <w:rsid w:val="006A4D69"/>
    <w:rsid w:val="006A77BD"/>
    <w:rsid w:val="006A7D4D"/>
    <w:rsid w:val="006B5C71"/>
    <w:rsid w:val="006B7F0E"/>
    <w:rsid w:val="006C3DE1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11B6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4E96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36F1"/>
    <w:rsid w:val="00837259"/>
    <w:rsid w:val="0084238B"/>
    <w:rsid w:val="0084318E"/>
    <w:rsid w:val="0084496F"/>
    <w:rsid w:val="00850983"/>
    <w:rsid w:val="008541F2"/>
    <w:rsid w:val="0085613D"/>
    <w:rsid w:val="00856941"/>
    <w:rsid w:val="0085698F"/>
    <w:rsid w:val="00857A7C"/>
    <w:rsid w:val="0086345B"/>
    <w:rsid w:val="00864864"/>
    <w:rsid w:val="00866CF3"/>
    <w:rsid w:val="008703F4"/>
    <w:rsid w:val="00870D4D"/>
    <w:rsid w:val="008711C9"/>
    <w:rsid w:val="008725B0"/>
    <w:rsid w:val="00873D57"/>
    <w:rsid w:val="00874112"/>
    <w:rsid w:val="008777DC"/>
    <w:rsid w:val="00880BCE"/>
    <w:rsid w:val="008810AF"/>
    <w:rsid w:val="008830EF"/>
    <w:rsid w:val="00886EDC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175"/>
    <w:rsid w:val="008F4513"/>
    <w:rsid w:val="008F5B45"/>
    <w:rsid w:val="009006DA"/>
    <w:rsid w:val="009036AC"/>
    <w:rsid w:val="009046DF"/>
    <w:rsid w:val="0091682D"/>
    <w:rsid w:val="00922370"/>
    <w:rsid w:val="0092388A"/>
    <w:rsid w:val="009239FC"/>
    <w:rsid w:val="009257A0"/>
    <w:rsid w:val="00927601"/>
    <w:rsid w:val="00927D62"/>
    <w:rsid w:val="00931D57"/>
    <w:rsid w:val="00932192"/>
    <w:rsid w:val="00936EB4"/>
    <w:rsid w:val="0094272F"/>
    <w:rsid w:val="00943412"/>
    <w:rsid w:val="00943B2E"/>
    <w:rsid w:val="00945D11"/>
    <w:rsid w:val="009503E2"/>
    <w:rsid w:val="00951FB9"/>
    <w:rsid w:val="009523FD"/>
    <w:rsid w:val="00952FD2"/>
    <w:rsid w:val="0095736F"/>
    <w:rsid w:val="00960F67"/>
    <w:rsid w:val="00961CD2"/>
    <w:rsid w:val="00962B76"/>
    <w:rsid w:val="00967ED9"/>
    <w:rsid w:val="0097061F"/>
    <w:rsid w:val="00972C70"/>
    <w:rsid w:val="009740D1"/>
    <w:rsid w:val="009741DD"/>
    <w:rsid w:val="00974224"/>
    <w:rsid w:val="00974FF1"/>
    <w:rsid w:val="00976899"/>
    <w:rsid w:val="00986588"/>
    <w:rsid w:val="00992E31"/>
    <w:rsid w:val="0099516A"/>
    <w:rsid w:val="00995F94"/>
    <w:rsid w:val="009A1138"/>
    <w:rsid w:val="009A24B2"/>
    <w:rsid w:val="009A4682"/>
    <w:rsid w:val="009A53CC"/>
    <w:rsid w:val="009A7001"/>
    <w:rsid w:val="009A7DA5"/>
    <w:rsid w:val="009B01D4"/>
    <w:rsid w:val="009B0C22"/>
    <w:rsid w:val="009B5C7D"/>
    <w:rsid w:val="009B7253"/>
    <w:rsid w:val="009C03D0"/>
    <w:rsid w:val="009D3969"/>
    <w:rsid w:val="009D6CB0"/>
    <w:rsid w:val="009E03BE"/>
    <w:rsid w:val="009E07BB"/>
    <w:rsid w:val="009E4824"/>
    <w:rsid w:val="009E67C9"/>
    <w:rsid w:val="009E6DE8"/>
    <w:rsid w:val="009E773F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3439"/>
    <w:rsid w:val="00A6486D"/>
    <w:rsid w:val="00A668D6"/>
    <w:rsid w:val="00A732DF"/>
    <w:rsid w:val="00A745EB"/>
    <w:rsid w:val="00A749A9"/>
    <w:rsid w:val="00A751DD"/>
    <w:rsid w:val="00A85C13"/>
    <w:rsid w:val="00A86979"/>
    <w:rsid w:val="00A86A9E"/>
    <w:rsid w:val="00A87F7E"/>
    <w:rsid w:val="00A91F7E"/>
    <w:rsid w:val="00A9330B"/>
    <w:rsid w:val="00A93392"/>
    <w:rsid w:val="00A971B5"/>
    <w:rsid w:val="00AA378D"/>
    <w:rsid w:val="00AB0435"/>
    <w:rsid w:val="00AB1F96"/>
    <w:rsid w:val="00AB2B87"/>
    <w:rsid w:val="00AB2C09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AF777C"/>
    <w:rsid w:val="00B01257"/>
    <w:rsid w:val="00B022DD"/>
    <w:rsid w:val="00B1002E"/>
    <w:rsid w:val="00B10CA1"/>
    <w:rsid w:val="00B11AF5"/>
    <w:rsid w:val="00B129E5"/>
    <w:rsid w:val="00B12ED2"/>
    <w:rsid w:val="00B15087"/>
    <w:rsid w:val="00B17010"/>
    <w:rsid w:val="00B24ABA"/>
    <w:rsid w:val="00B300E7"/>
    <w:rsid w:val="00B37FEA"/>
    <w:rsid w:val="00B426ED"/>
    <w:rsid w:val="00B42E0C"/>
    <w:rsid w:val="00B45AA3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1E69"/>
    <w:rsid w:val="00C05AB4"/>
    <w:rsid w:val="00C07E02"/>
    <w:rsid w:val="00C121B4"/>
    <w:rsid w:val="00C1570C"/>
    <w:rsid w:val="00C17914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0745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127E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E409D"/>
    <w:rsid w:val="00CE6947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4890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26773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77908"/>
    <w:rsid w:val="00E834AA"/>
    <w:rsid w:val="00E87DD8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6FE"/>
    <w:rsid w:val="00EC381F"/>
    <w:rsid w:val="00EC5C01"/>
    <w:rsid w:val="00ED0DD0"/>
    <w:rsid w:val="00ED3DFD"/>
    <w:rsid w:val="00ED3F21"/>
    <w:rsid w:val="00ED4263"/>
    <w:rsid w:val="00EE048E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CE4"/>
    <w:rsid w:val="00F41E90"/>
    <w:rsid w:val="00F436BF"/>
    <w:rsid w:val="00F479CC"/>
    <w:rsid w:val="00F515B7"/>
    <w:rsid w:val="00F51E87"/>
    <w:rsid w:val="00F53507"/>
    <w:rsid w:val="00F571FE"/>
    <w:rsid w:val="00F635CA"/>
    <w:rsid w:val="00F638A5"/>
    <w:rsid w:val="00F65587"/>
    <w:rsid w:val="00F715FC"/>
    <w:rsid w:val="00F71859"/>
    <w:rsid w:val="00F74FDC"/>
    <w:rsid w:val="00F75256"/>
    <w:rsid w:val="00F82A57"/>
    <w:rsid w:val="00F83399"/>
    <w:rsid w:val="00F83A2C"/>
    <w:rsid w:val="00F83E9D"/>
    <w:rsid w:val="00F86C5B"/>
    <w:rsid w:val="00F94147"/>
    <w:rsid w:val="00F97A32"/>
    <w:rsid w:val="00FA3B58"/>
    <w:rsid w:val="00FA4937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D4EBA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98C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8711C9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8711C9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character" w:customStyle="1" w:styleId="highlight">
    <w:name w:val="highlight"/>
    <w:basedOn w:val="DefaultParagraphFont"/>
    <w:rsid w:val="00CA127E"/>
  </w:style>
  <w:style w:type="character" w:customStyle="1" w:styleId="libalaem0">
    <w:name w:val="libalaem"/>
    <w:basedOn w:val="DefaultParagraphFont"/>
    <w:rsid w:val="00871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up1439\mahe_safar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2876-689F-40B6-862C-0712966D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732</TotalTime>
  <Pages>381</Pages>
  <Words>68475</Words>
  <Characters>390309</Characters>
  <Application>Microsoft Office Word</Application>
  <DocSecurity>0</DocSecurity>
  <Lines>3252</Lines>
  <Paragraphs>915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457869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22</cp:revision>
  <cp:lastPrinted>1601-01-01T00:00:00Z</cp:lastPrinted>
  <dcterms:created xsi:type="dcterms:W3CDTF">2021-01-21T18:14:00Z</dcterms:created>
  <dcterms:modified xsi:type="dcterms:W3CDTF">2021-02-07T10:49:00Z</dcterms:modified>
</cp:coreProperties>
</file>