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49" w:rsidRDefault="001F19EA" w:rsidP="00B84649">
      <w:pPr>
        <w:pStyle w:val="libCenterBold1"/>
      </w:pPr>
      <w:r>
        <w:rPr>
          <w:rtl/>
          <w:lang w:bidi="fa-IR"/>
        </w:rPr>
        <w:t>پاسخ</w:t>
      </w:r>
      <w:r w:rsidR="00B84649">
        <w:rPr>
          <w:rtl/>
          <w:lang w:bidi="fa-IR"/>
        </w:rPr>
        <w:t xml:space="preserve"> به پرسش ها و شبهه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اسحاق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03206" w:rsidRDefault="00703206" w:rsidP="00703206">
      <w:pPr>
        <w:pStyle w:val="libCenterBold2"/>
        <w:rPr>
          <w:rtl/>
        </w:rPr>
      </w:pPr>
      <w:r>
        <w:rPr>
          <w:rtl/>
        </w:rPr>
        <w:t>تذکرا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توسط مؤسسه فرهنگ</w:t>
      </w:r>
      <w:r>
        <w:rPr>
          <w:rFonts w:hint="cs"/>
          <w:rtl/>
        </w:rPr>
        <w:t>ی</w:t>
      </w:r>
      <w:r>
        <w:rPr>
          <w:rtl/>
        </w:rPr>
        <w:t xml:space="preserve"> - اسلام</w:t>
      </w:r>
      <w:r>
        <w:rPr>
          <w:rFonts w:hint="cs"/>
          <w:rtl/>
        </w:rPr>
        <w:t>ی</w:t>
      </w:r>
      <w:r>
        <w:rPr>
          <w:rtl/>
        </w:rPr>
        <w:t xml:space="preserve"> شبکة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703206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منتشر شده است.</w:t>
      </w:r>
    </w:p>
    <w:p w:rsidR="00703206" w:rsidRDefault="00703206" w:rsidP="00703206">
      <w:pPr>
        <w:pStyle w:val="libCenterBold2"/>
        <w:rPr>
          <w:rtl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ذکر است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اشتباهات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انجام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B84649" w:rsidRDefault="00B84649" w:rsidP="004B35F5">
      <w:pPr>
        <w:pStyle w:val="Heading2"/>
        <w:rPr>
          <w:rtl/>
        </w:rPr>
      </w:pPr>
      <w:r>
        <w:rPr>
          <w:rtl/>
        </w:rPr>
        <w:br w:type="page"/>
      </w:r>
      <w:bookmarkStart w:id="0" w:name="_Toc474924790"/>
      <w:bookmarkStart w:id="1" w:name="_Toc474925053"/>
      <w:bookmarkStart w:id="2" w:name="_Toc474925388"/>
      <w:r>
        <w:rPr>
          <w:rFonts w:hint="cs"/>
          <w:rtl/>
        </w:rPr>
        <w:lastRenderedPageBreak/>
        <w:t>دیباچه</w:t>
      </w:r>
      <w:bookmarkEnd w:id="0"/>
      <w:bookmarkEnd w:id="1"/>
      <w:bookmarkEnd w:id="2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از دو قرن دارند. آنان با کمک قدرت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چتر افکار انحراف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بن عبدالوهاب به قدرت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بعدها دلارها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کمک آنها آمد تا مثلث شوم زور،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زر کامل شود.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گروه، خود را از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اهل سنت دارند. آنان از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ظواهر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ارث نبرده اند.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با کمک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کوشند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و منحرف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و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کنن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انقلاب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انقلاب را مخالف اهداف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گسترده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ضد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راه انداختند که القا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جوانان،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بود.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چون از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هراس داشتند، با رواج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ها باور مردم را هدف قرار دادند.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مرز و بوم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دارند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مستدل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ها را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 و در گام 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فن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دفاع، با طرح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مستند و طرح تناقض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قرآن و سنت و عقل،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بشتابند.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رسانه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عنوان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مدرن و پردامنه،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شبرد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هدف، نقش مهم و 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منظور، پژوهش حاضر به قلم حجج 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اسحاق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انجام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پشتوانه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سازان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با </w:t>
      </w:r>
      <w:r>
        <w:rPr>
          <w:rtl/>
          <w:lang w:bidi="fa-IR"/>
        </w:rPr>
        <w:lastRenderedPageBreak/>
        <w:t>سپاس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بزرگوار،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دست اندرکاران رسانه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بهره برند.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من الله التوف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اداره</w:t>
      </w:r>
      <w:r>
        <w:rPr>
          <w:rtl/>
          <w:lang w:bidi="fa-IR"/>
        </w:rPr>
        <w:t xml:space="preserve"> کل پژوهش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مرکز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</w:p>
    <w:p w:rsidR="00B84649" w:rsidRDefault="00B84649" w:rsidP="004B35F5">
      <w:pPr>
        <w:pStyle w:val="Heading2"/>
        <w:rPr>
          <w:rtl/>
        </w:rPr>
      </w:pPr>
      <w:r>
        <w:rPr>
          <w:rtl/>
        </w:rPr>
        <w:br w:type="page"/>
      </w:r>
      <w:bookmarkStart w:id="3" w:name="_Toc474924791"/>
      <w:bookmarkStart w:id="4" w:name="_Toc474925054"/>
      <w:bookmarkStart w:id="5" w:name="_Toc474925389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گفتار</w:t>
      </w:r>
      <w:bookmarkEnd w:id="3"/>
      <w:bookmarkEnd w:id="4"/>
      <w:bookmarkEnd w:id="5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الحمدلله</w:t>
      </w:r>
      <w:r>
        <w:rPr>
          <w:rtl/>
          <w:lang w:bidi="fa-IR"/>
        </w:rPr>
        <w:t xml:space="preserve">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آله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اذهب الله عنهم الرجس و طهرهم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با فراز و فرودها و آکنده از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 ها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هاست.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پرتحول، انواع فرقه ها و مذهب ها و با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و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ظهور کرد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پس از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سپرده شده اند و در مقابل،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روند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همچنان در جوامع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حضور شوم خود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نظران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استوار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 و متحجرانه دارد که هرگونه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هرچند زمان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شکل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به سبب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بزرگ تسلط بر دو شهر مقدس اسلام، مکه و 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نه توانسته است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غرض ورزانه و متحجرانه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 بپراکند و بذر اختلاف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بپاشد. فرقه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همه مسلمانان اعم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دم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گذراند، امروز داع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سلف و سنت شده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دروغ</w:t>
      </w:r>
      <w:r>
        <w:rPr>
          <w:rtl/>
          <w:lang w:bidi="fa-IR"/>
        </w:rPr>
        <w:t xml:space="preserve"> و تهمت و نشر شبهه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درباره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اِبا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مجموعه حاضر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با استفاده از متون معتبر اهل سنت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داده و پرده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چهره مدع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سنت برداشته شود و معلوم گردد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کره</w:t>
      </w:r>
      <w:r>
        <w:rPr>
          <w:rtl/>
          <w:lang w:bidi="fa-IR"/>
        </w:rPr>
        <w:t xml:space="preserve"> جدا افتاده از اسلام، کدام فرقه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اثر،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آورد.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اول: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خچه،</w:t>
      </w:r>
      <w:r>
        <w:rPr>
          <w:rtl/>
          <w:lang w:bidi="fa-IR"/>
        </w:rPr>
        <w:t xml:space="preserve"> خاستگاه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اول: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خچه،</w:t>
      </w:r>
      <w:r>
        <w:rPr>
          <w:rtl/>
          <w:lang w:bidi="fa-IR"/>
        </w:rPr>
        <w:t xml:space="preserve"> خاستگاه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فصل ها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کفر، شرک و بدعت از نظر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شرک</w:t>
      </w:r>
      <w:r>
        <w:rPr>
          <w:rtl/>
          <w:lang w:bidi="fa-IR"/>
        </w:rPr>
        <w:t xml:space="preserve"> از نظر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نظر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سلف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از نظر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ضرورت</w:t>
      </w:r>
      <w:r>
        <w:rPr>
          <w:rtl/>
          <w:lang w:bidi="fa-IR"/>
        </w:rPr>
        <w:t xml:space="preserve"> پرداختن به بحث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191206" w:rsidRDefault="003D18C0" w:rsidP="0019120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" w:name="_Toc474925055"/>
      <w:bookmarkStart w:id="7" w:name="_Toc474925390"/>
      <w:r w:rsidR="00191206">
        <w:rPr>
          <w:rFonts w:hint="eastAsia"/>
          <w:rtl/>
          <w:lang w:bidi="fa-IR"/>
        </w:rPr>
        <w:lastRenderedPageBreak/>
        <w:t>فصل</w:t>
      </w:r>
      <w:r w:rsidR="00191206">
        <w:rPr>
          <w:rtl/>
          <w:lang w:bidi="fa-IR"/>
        </w:rPr>
        <w:t xml:space="preserve"> اول: تار</w:t>
      </w:r>
      <w:r w:rsidR="00191206">
        <w:rPr>
          <w:rFonts w:hint="cs"/>
          <w:rtl/>
          <w:lang w:bidi="fa-IR"/>
        </w:rPr>
        <w:t>ی</w:t>
      </w:r>
      <w:r w:rsidR="00191206">
        <w:rPr>
          <w:rFonts w:hint="eastAsia"/>
          <w:rtl/>
          <w:lang w:bidi="fa-IR"/>
        </w:rPr>
        <w:t>خچه،</w:t>
      </w:r>
      <w:r w:rsidR="00191206">
        <w:rPr>
          <w:rtl/>
          <w:lang w:bidi="fa-IR"/>
        </w:rPr>
        <w:t xml:space="preserve"> خاستگاه و د</w:t>
      </w:r>
      <w:r w:rsidR="00191206">
        <w:rPr>
          <w:rFonts w:hint="cs"/>
          <w:rtl/>
          <w:lang w:bidi="fa-IR"/>
        </w:rPr>
        <w:t>ی</w:t>
      </w:r>
      <w:r w:rsidR="00191206">
        <w:rPr>
          <w:rFonts w:hint="eastAsia"/>
          <w:rtl/>
          <w:lang w:bidi="fa-IR"/>
        </w:rPr>
        <w:t>دگاه</w:t>
      </w:r>
      <w:r w:rsidR="00191206">
        <w:rPr>
          <w:rtl/>
          <w:lang w:bidi="fa-IR"/>
        </w:rPr>
        <w:t xml:space="preserve"> وهاب</w:t>
      </w:r>
      <w:r w:rsidR="00191206">
        <w:rPr>
          <w:rFonts w:hint="cs"/>
          <w:rtl/>
          <w:lang w:bidi="fa-IR"/>
        </w:rPr>
        <w:t>ی</w:t>
      </w:r>
      <w:r w:rsidR="00191206">
        <w:rPr>
          <w:rFonts w:hint="eastAsia"/>
          <w:rtl/>
          <w:lang w:bidi="fa-IR"/>
        </w:rPr>
        <w:t>ت</w:t>
      </w:r>
      <w:bookmarkEnd w:id="6"/>
      <w:bookmarkEnd w:id="7"/>
    </w:p>
    <w:p w:rsidR="00191206" w:rsidRDefault="00191206" w:rsidP="004B35F5">
      <w:pPr>
        <w:pStyle w:val="Heading2"/>
        <w:rPr>
          <w:rtl/>
        </w:rPr>
      </w:pPr>
    </w:p>
    <w:p w:rsidR="003D18C0" w:rsidRDefault="003D18C0" w:rsidP="004B35F5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8" w:name="_Toc474924792"/>
      <w:bookmarkStart w:id="9" w:name="_Toc474925056"/>
      <w:bookmarkStart w:id="10" w:name="_Toc474925391"/>
      <w:r w:rsidR="00B84649">
        <w:rPr>
          <w:rFonts w:hint="eastAsia"/>
          <w:rtl/>
        </w:rPr>
        <w:t>تار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خچه</w:t>
      </w:r>
      <w:r w:rsidR="00B84649">
        <w:rPr>
          <w:rtl/>
        </w:rPr>
        <w:t xml:space="preserve"> وهاب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bookmarkEnd w:id="8"/>
      <w:bookmarkEnd w:id="9"/>
      <w:bookmarkEnd w:id="10"/>
    </w:p>
    <w:p w:rsidR="00B84649" w:rsidRDefault="00B84649" w:rsidP="003D18C0">
      <w:pPr>
        <w:pStyle w:val="libFootnotenum"/>
        <w:rPr>
          <w:rtl/>
          <w:lang w:bidi="fa-IR"/>
        </w:rPr>
      </w:pPr>
      <w:r>
        <w:rPr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کشور</w:t>
      </w:r>
      <w:r>
        <w:rPr>
          <w:rtl/>
          <w:lang w:bidi="fa-IR"/>
        </w:rPr>
        <w:t xml:space="preserve"> عربستان، حدود سه قرن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شاهد ظهور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خوارج مسلک به نام «وهاب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ت»</w:t>
      </w:r>
      <w:r>
        <w:rPr>
          <w:rtl/>
          <w:lang w:bidi="fa-IR"/>
        </w:rPr>
        <w:t xml:space="preserve"> بود.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محمد بن عبدالوهاب نجد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محمد در سال 1111 ه .ق در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در شهر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جهان گشود.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پدرش که از عالمان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و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دروس لازم را فرا گرفت. آنگاه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رفت. از همان آغاز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انحراف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و علاقه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خواندن سرگذشت مدع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نبوت از جمله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لمه</w:t>
      </w:r>
      <w:r>
        <w:rPr>
          <w:rtl/>
          <w:lang w:bidi="fa-IR"/>
        </w:rPr>
        <w:t xml:space="preserve"> کذاب، اسود عنس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سجاح، طل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امثال آنان داشت.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</w:t>
      </w: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حرّان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(درگذشت 728 ه .ق) آشنا شد و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قرار گرفت. افکار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مخالف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روش همه مسلمانان بود.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داشت خداوند جسم دارد؛ سفر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شرک است؛ بناس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مسلمانان و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آن، حرام است و توسل و استغاثه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شرک است. </w:t>
      </w:r>
    </w:p>
    <w:p w:rsidR="00B84649" w:rsidRPr="003D18C0" w:rsidRDefault="003D18C0" w:rsidP="003D18C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3D18C0">
      <w:pPr>
        <w:pStyle w:val="libFootnote0"/>
        <w:rPr>
          <w:rtl/>
          <w:lang w:bidi="fa-IR"/>
        </w:rPr>
      </w:pPr>
      <w:r>
        <w:rPr>
          <w:rtl/>
          <w:lang w:bidi="fa-IR"/>
        </w:rPr>
        <w:t>1- اقتباس از: محسن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کشف الارت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حامد الگار؛ محمدحسن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فرقه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برگردان: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جعفر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بحوث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ملل و النحل، ج 4.</w:t>
      </w:r>
    </w:p>
    <w:p w:rsidR="00B84649" w:rsidRDefault="003D18C0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ابن</w:t>
      </w:r>
      <w:r w:rsidR="00B84649">
        <w:rPr>
          <w:rtl/>
          <w:lang w:bidi="fa-IR"/>
        </w:rPr>
        <w:t xml:space="preserve"> عبدالوهاب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با پذ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رش</w:t>
      </w:r>
      <w:r w:rsidR="00B84649">
        <w:rPr>
          <w:rtl/>
          <w:lang w:bidi="fa-IR"/>
        </w:rPr>
        <w:t xml:space="preserve">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پندارها، پس از مدت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زادگاهش بازگشت و به مخالفت با عقا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مردم شهر پرداخت. کارها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او شهر را به آشوب کشاند و سبب عزل پدرش از قضاوت شد. پدرش در سال 1139 ه .ق، به ناچار، شهر ع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نه</w:t>
      </w:r>
      <w:r w:rsidR="00B84649">
        <w:rPr>
          <w:rtl/>
          <w:lang w:bidi="fa-IR"/>
        </w:rPr>
        <w:t xml:space="preserve"> را به قصد سکونت در حر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ملا</w:t>
      </w:r>
      <w:r w:rsidR="00B84649">
        <w:rPr>
          <w:rtl/>
          <w:lang w:bidi="fa-IR"/>
        </w:rPr>
        <w:t xml:space="preserve"> ترک کرد.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به ه</w:t>
      </w:r>
      <w:r w:rsidR="00B84649">
        <w:rPr>
          <w:rFonts w:hint="eastAsia"/>
          <w:rtl/>
          <w:lang w:bidi="fa-IR"/>
        </w:rPr>
        <w:t>مراه</w:t>
      </w:r>
      <w:r w:rsidR="00B84649">
        <w:rPr>
          <w:rtl/>
          <w:lang w:bidi="fa-IR"/>
        </w:rPr>
        <w:t xml:space="preserve"> پدر به آن شهر رفت، اما تا پدرش زنده بود، کوش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کمتر افکار خود را مطرح کند. وقت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پدرش در سال 1143 ه .ق از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رفت، او به نشر افکار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پرداخت و به مبارزه با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شرک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پنداشت،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آورد. مردم و عالمان حر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ملا</w:t>
      </w:r>
      <w:r w:rsidR="00B84649">
        <w:rPr>
          <w:rtl/>
          <w:lang w:bidi="fa-IR"/>
        </w:rPr>
        <w:t xml:space="preserve"> به مخالفت با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پرداختند و دستور قتلش ر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صادر کردند.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از شهر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پس از چهارده سال به شهر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بازگشت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سراغ حاکم شهر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عثمان بن معمر رفت و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بست تا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عثمان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در انتشار دادن افکارش آزاد گذاشت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شرط که محمد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پندار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مشرکند، فتوا صادر کند. حاکم شهر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خواهر (و بنا به قول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عمه)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درآورد.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اقدام مشترک آنان، نابود کردن بارگاه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خطاب، برادر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 مسلمانان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آنان بر مسلمانان گران آمد.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احصا و 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بودند، به عثمان دستور دادند ابن عبدالوهاب را بکشد.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مأمور کرد تا محمد را از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ببرد و به قتل برساند،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مأمور تعلل کرد.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در سال 1160ه .ق به شهر درع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زادگاه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لمه</w:t>
      </w:r>
      <w:r>
        <w:rPr>
          <w:rtl/>
          <w:lang w:bidi="fa-IR"/>
        </w:rPr>
        <w:t xml:space="preserve"> کذاب رفت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محمد بن سعود، جدّ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حکومت داشت، به گسترش حکومتش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 و با او همان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بست که با حاکم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بسته بود.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بستند در صورت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زمام حکومت به دست خاندان سعود ... و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خاندان عبدالوهاب باشد.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دو برقرار شد. از آن پس، با صدور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جهاد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بن عبدالوهاب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مسلمانان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مشرک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اعراب بدو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درع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به طمع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توانستند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تصرف کنند.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1166، محمد بن سعود،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درگذشت که نجد و عس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بخش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را به تصرف درآورده بود. پس از او، فرزندش،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حکومت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گستره قلمرو خود افزود. او در سال 1187 ه . ق،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را اشغال و در 1206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تصرف حجاز اقدام کرد.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سال،</w:t>
      </w:r>
      <w:r>
        <w:rPr>
          <w:rtl/>
          <w:lang w:bidi="fa-IR"/>
        </w:rPr>
        <w:t xml:space="preserve"> محمد بن عبدالوهاب درگذشت،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سعود همچنان به گسترش حکومت خود و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پرداختند.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منظور در سال 1217 ه .ق به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حمله کردند و همه را از دم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گذراندند. سعود فرزند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لشکرش به شهر کربلا حمله کرد و اموال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غارت کرد و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را کشت.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سال،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دست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نام کشته شد و سعود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نشست.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سعود</w:t>
      </w:r>
      <w:r>
        <w:rPr>
          <w:rtl/>
          <w:lang w:bidi="fa-IR"/>
        </w:rPr>
        <w:t xml:space="preserve"> در سال 1220 ه .ق،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پس از هفت سال، مکه را به تصرف خود درآورد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حکومت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حجاز (عربستان) را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طره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خارج کرد. سعود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که به دست سادات و نسل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اداره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از آنان گرفتند. پس از تصرف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شهر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شدند و بارگاه امامان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مدفون در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امام زادگان و صحابه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کردند. سعود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قصد تصرف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داشتند که حکومت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لشکر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مقابله با آنان به عرب</w:t>
      </w:r>
      <w:r>
        <w:rPr>
          <w:rFonts w:hint="eastAsia"/>
          <w:rtl/>
          <w:lang w:bidi="fa-IR"/>
        </w:rPr>
        <w:t>ستان</w:t>
      </w:r>
      <w:r>
        <w:rPr>
          <w:rtl/>
          <w:lang w:bidi="fa-IR"/>
        </w:rPr>
        <w:t xml:space="preserve"> فرستاد.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سال 1233 ه .ق از لشکر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شکست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1235 ه .ق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دولت انگلستان با آنان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بست،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آل سعود آغاز شد. سعود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دوباره جان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 و بر سراسر عربستان تسلط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به تفکر خشک و متحجرانه و خوارج گونه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تمسک به ظواهر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آنها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بهانه، همه مسلمانان را مشرک و کافر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حجاز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جرم شرک کشتند و زنان آنها را به اسارت بردند.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افکار محمد بن عبدالوهاب مخالفت کرد، برادرش،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عبدالوهاب بود که کتاب فصل الخطاب را در ردّ افکار او نوشت.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از او، ابن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برجسته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مذهب، آنان را به خوارج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گفت: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ما، رفتار خوارج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محمد بن عبدالوهاب سر زده، همان ها که از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نجد خارج شده و بر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مسلط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خود را منتسب به مذهب حنابله دانسته و اعتقاد داشتند که فقط آنان مسلمانند و مخالفان آنان مشرکند، آنان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بهانه، کشتار اهل سنت و عالمان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مباح دانستند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سال 1233 ه .ق لشکر مسلمانان بر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شد.</w:t>
      </w:r>
      <w:r w:rsidRPr="00A26192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احمد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دحلان،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مذهب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قبلاً حج واجب انجام داده بود، محمد بن عبدالوهاب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دوباره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خانه خدا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چون حج گذشته تو در حال شرک صورت گرفته است و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وارد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بشود،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پس از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گذشته، کافر بوده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پدر و مادر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حال کفر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</w:p>
    <w:p w:rsidR="00B84649" w:rsidRPr="00A26192" w:rsidRDefault="00A26192" w:rsidP="00A261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A26192">
      <w:pPr>
        <w:pStyle w:val="libFootnote0"/>
        <w:rPr>
          <w:rtl/>
          <w:lang w:bidi="fa-IR"/>
        </w:rPr>
      </w:pPr>
      <w:r>
        <w:rPr>
          <w:rtl/>
          <w:lang w:bidi="fa-IR"/>
        </w:rPr>
        <w:t>1- احمد بن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رد المختار، ج4، ص449.</w:t>
      </w:r>
    </w:p>
    <w:p w:rsidR="00B84649" w:rsidRDefault="00A2619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رفته</w:t>
      </w:r>
      <w:r w:rsidR="00B84649">
        <w:rPr>
          <w:rtl/>
          <w:lang w:bidi="fa-IR"/>
        </w:rPr>
        <w:t xml:space="preserve"> اند.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گواه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علما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بزرگ گذشته، کافر مرده اند. اگر گواه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داد،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کشتند. او بر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باور بود که تمام مسلمانان در طول دوازده قرن گذشته، کافر بوده اند و هر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که از مکتب 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کرد، مشرک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دانسته و خون و مال او را </w:t>
      </w:r>
      <w:r w:rsidR="00B84649">
        <w:rPr>
          <w:rFonts w:hint="eastAsia"/>
          <w:rtl/>
          <w:lang w:bidi="fa-IR"/>
        </w:rPr>
        <w:t>مباح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</w:t>
      </w:r>
      <w:r w:rsidR="00B84649" w:rsidRPr="00A26192">
        <w:rPr>
          <w:rStyle w:val="libFootnotenumChar"/>
          <w:rtl/>
          <w:lang w:bidi="fa-IR"/>
        </w:rPr>
        <w:t>.(1)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برخورد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آغاز بر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استوار بود و در مقابل همه مسلمانان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به بهانه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اعتقاد به توسل، طلب شفاعت،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ارت،</w:t>
      </w:r>
      <w:r>
        <w:rPr>
          <w:rtl/>
          <w:lang w:bidi="fa-IR"/>
        </w:rPr>
        <w:t xml:space="preserve">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نذر، ساختن بنا بر قبور و مانند آن، مسلمانان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و به قتل آنان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بعدها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مسلمانان را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همگام سازند، نوک تهاجم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طرف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نشانه رفتند و با تهمت زدن، آنان را دشمن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مشرک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از اتحاد مسلمانان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فرافکن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منحرف کردن افکار اهل سنت از توجه به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</w:t>
      </w:r>
    </w:p>
    <w:p w:rsidR="00B84649" w:rsidRDefault="00A26192" w:rsidP="004B35F5">
      <w:pPr>
        <w:pStyle w:val="Heading2"/>
        <w:rPr>
          <w:rtl/>
        </w:rPr>
      </w:pPr>
      <w:r>
        <w:rPr>
          <w:rtl/>
        </w:rPr>
        <w:br w:type="page"/>
      </w:r>
      <w:bookmarkStart w:id="11" w:name="_Toc474924793"/>
      <w:bookmarkStart w:id="12" w:name="_Toc474925057"/>
      <w:bookmarkStart w:id="13" w:name="_Toc474925392"/>
      <w:r w:rsidR="00B84649">
        <w:rPr>
          <w:rFonts w:hint="eastAsia"/>
          <w:rtl/>
        </w:rPr>
        <w:lastRenderedPageBreak/>
        <w:t>معنا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کفر، شرک و بدعت از نظر وهاب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bookmarkEnd w:id="11"/>
      <w:bookmarkEnd w:id="12"/>
      <w:bookmarkEnd w:id="13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مهم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کلام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برابر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مسلمانان، چهار کلمه است: کفر، شرک، کذب و بدعت. آنان با استفاده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کلمات، مخالفان خود را به کفر و گاه شرک و بدعت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هر جا که مسلمانان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به آنها با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استد</w:t>
      </w:r>
      <w:r>
        <w:rPr>
          <w:rFonts w:hint="eastAsia"/>
          <w:rtl/>
          <w:lang w:bidi="fa-IR"/>
        </w:rPr>
        <w:t>لالشان</w:t>
      </w:r>
      <w:r>
        <w:rPr>
          <w:rtl/>
          <w:lang w:bidi="fa-IR"/>
        </w:rPr>
        <w:t xml:space="preserve"> را محکوم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درنگ، از واژه «کذب» مدد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بن عبدالوهاب در رساله کشف الشبهات، بارها مسلمانان را مشرک، کافر، بت پرست، مرتد، منافق، منکر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دشمن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دشمنان خدا، اهل باطل، نادان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خوانده و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است: </w:t>
      </w:r>
    </w:p>
    <w:p w:rsidR="00B84649" w:rsidRPr="00A26192" w:rsidRDefault="00A26192" w:rsidP="00A261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A26192">
      <w:pPr>
        <w:pStyle w:val="libFootnote0"/>
        <w:rPr>
          <w:rtl/>
          <w:lang w:bidi="fa-IR"/>
        </w:rPr>
      </w:pPr>
      <w:r>
        <w:rPr>
          <w:rtl/>
          <w:lang w:bidi="fa-IR"/>
        </w:rPr>
        <w:t>1- احمد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دحلان، الدرر السن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46.</w:t>
      </w:r>
    </w:p>
    <w:p w:rsidR="00B84649" w:rsidRDefault="00A2619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مشرکان</w:t>
      </w:r>
      <w:r w:rsidR="00B84649">
        <w:rPr>
          <w:rtl/>
          <w:lang w:bidi="fa-IR"/>
        </w:rPr>
        <w:t xml:space="preserve"> زمان ما (مسلمانان) بدتر از مشرکان و بت پرستان گذشته اند؛ چون مشرکان گذشته در حال رفاه، شرک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ورز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دند</w:t>
      </w:r>
      <w:r w:rsidR="00B84649">
        <w:rPr>
          <w:rtl/>
          <w:lang w:bidi="fa-IR"/>
        </w:rPr>
        <w:t xml:space="preserve"> و هنگام گرفتار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اخلاص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ورز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دند،</w:t>
      </w:r>
      <w:r w:rsidR="00B84649">
        <w:rPr>
          <w:rtl/>
          <w:lang w:bidi="fa-IR"/>
        </w:rPr>
        <w:t xml:space="preserve">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مشرکان زمان ما در هر دو حالت به خدا شرک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ورزند.</w:t>
      </w:r>
      <w:r w:rsidR="00B84649" w:rsidRPr="00A26192">
        <w:rPr>
          <w:rStyle w:val="libFootnotenumChar"/>
          <w:rtl/>
          <w:lang w:bidi="fa-IR"/>
        </w:rPr>
        <w:t>(1)</w:t>
      </w:r>
    </w:p>
    <w:p w:rsidR="00B84649" w:rsidRDefault="00A26192" w:rsidP="004B35F5">
      <w:pPr>
        <w:pStyle w:val="Heading2"/>
        <w:rPr>
          <w:rtl/>
        </w:rPr>
      </w:pPr>
      <w:r>
        <w:rPr>
          <w:rtl/>
        </w:rPr>
        <w:br w:type="page"/>
      </w:r>
      <w:bookmarkStart w:id="14" w:name="_Toc474924794"/>
      <w:bookmarkStart w:id="15" w:name="_Toc474925058"/>
      <w:bookmarkStart w:id="16" w:name="_Toc474925393"/>
      <w:r w:rsidR="00B84649">
        <w:rPr>
          <w:rFonts w:hint="eastAsia"/>
          <w:rtl/>
        </w:rPr>
        <w:lastRenderedPageBreak/>
        <w:t>شرک</w:t>
      </w:r>
      <w:r w:rsidR="00B84649">
        <w:rPr>
          <w:rtl/>
        </w:rPr>
        <w:t xml:space="preserve"> از نظر وهاب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bookmarkEnd w:id="14"/>
      <w:bookmarkEnd w:id="15"/>
      <w:bookmarkEnd w:id="16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در دو نوع منحصر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دانند: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ربوب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آنان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که مشرکان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را قبول داشته و در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پرستش و عبادت پروردگار، مشرک بوده اند. به نظر آنان،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عبادت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eastAsia"/>
          <w:rtl/>
          <w:lang w:bidi="fa-IR"/>
        </w:rPr>
        <w:t>راتب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و پرستش مخصوص خداست؛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عبادت در لغت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خاکسار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اصطلاح،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کرنش در برابر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را الله، رب و خالق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خالق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امور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(خلق)، رزق، زنده کردن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راندن</w:t>
      </w:r>
      <w:r>
        <w:rPr>
          <w:rtl/>
          <w:lang w:bidi="fa-IR"/>
        </w:rPr>
        <w:t xml:space="preserve"> و امور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(قانون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شفاعت و مغفرت) همه به دست اوست.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 رکن دارد، کرنش به همراه اعتقاد به الله و معبود بودن.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است از منحصر دانستن خداوند سبحان به عبادت.»</w:t>
      </w:r>
      <w:r w:rsidRPr="00A26192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آنگاه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«عبادت،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خضوع و خاکسار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تنها در مورد خضوع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رود.»</w:t>
      </w:r>
      <w:r w:rsidRPr="00A26192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از منظر آنان،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شرک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گسترده شده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آنان هرگونه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قبور، توسل، شفاعت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شرک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 و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اصطلاح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به اولوه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</w:t>
      </w:r>
    </w:p>
    <w:p w:rsidR="00B84649" w:rsidRPr="00A26192" w:rsidRDefault="00A26192" w:rsidP="00A261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A26192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 بن عبدالوهاب، کشف الشبهات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صص23 و 24.</w:t>
      </w:r>
    </w:p>
    <w:p w:rsidR="00B84649" w:rsidRDefault="00B84649" w:rsidP="00A26192">
      <w:pPr>
        <w:pStyle w:val="libFootnote0"/>
        <w:rPr>
          <w:rtl/>
          <w:lang w:bidi="fa-IR"/>
        </w:rPr>
      </w:pPr>
      <w:r>
        <w:rPr>
          <w:rtl/>
          <w:lang w:bidi="fa-IR"/>
        </w:rPr>
        <w:t>2- محمد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نعمان، جامع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ص219.</w:t>
      </w:r>
    </w:p>
    <w:p w:rsidR="00A26192" w:rsidRDefault="00B84649" w:rsidP="00A26192">
      <w:pPr>
        <w:pStyle w:val="libFootnote0"/>
        <w:rPr>
          <w:rtl/>
          <w:lang w:bidi="fa-IR"/>
        </w:rPr>
      </w:pPr>
      <w:r>
        <w:rPr>
          <w:rtl/>
          <w:lang w:bidi="fa-IR"/>
        </w:rPr>
        <w:t>3- محمد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نعمان، جامع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ص218.</w:t>
      </w:r>
    </w:p>
    <w:p w:rsidR="00B84649" w:rsidRDefault="00A26192" w:rsidP="00A2619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مهم</w:t>
      </w:r>
      <w:r w:rsidR="00B84649">
        <w:rPr>
          <w:rtl/>
          <w:lang w:bidi="fa-IR"/>
        </w:rPr>
        <w:t xml:space="preserve"> 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تفاوت برداشت 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با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مسلمانان، در اختلاط معنا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لغو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اصطلاح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«عبادت» است. آنان عبادت را به معنا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لغو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مطلق خضوع و خاکسار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گرفته اند، حال آنکه خضوع و خاکسار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صورت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عبادت به حساب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که همراه با اعتقاد به اولوه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ربوب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و قدر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مطلقه او باشد. اگر کرنش بدون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قصد و اعتقاد و تنها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تعظ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و بزرگداشت باشد،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حالت، انسان خاضع، نه مشرک است و نه عملش، شرک آم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>.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نکته ظر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ف،</w:t>
      </w:r>
      <w:r w:rsidR="00B84649">
        <w:rPr>
          <w:rtl/>
          <w:lang w:bidi="fa-IR"/>
        </w:rPr>
        <w:t xml:space="preserve"> اساس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تفاوت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فرقه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اسلام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جمله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در مسئله توح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عباد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است.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در 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فرقه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اسلام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عمل در عبادت را شرط درست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نادرست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شمارند. اگر کرنش در دا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ره</w:t>
      </w:r>
      <w:r w:rsidR="00B84649">
        <w:rPr>
          <w:rtl/>
          <w:lang w:bidi="fa-IR"/>
        </w:rPr>
        <w:t xml:space="preserve"> اعتقاد به اولوه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و استقلال نباشد، شرک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ست،</w:t>
      </w:r>
      <w:r w:rsidR="00B84649">
        <w:rPr>
          <w:rtl/>
          <w:lang w:bidi="fa-IR"/>
        </w:rPr>
        <w:t xml:space="preserve"> بلکه نوع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تعظ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و تکر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است، مانند خضوع در مقابل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کرنش فرزند در برابر پدر. در قرآ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هم آمده است:</w:t>
      </w:r>
    </w:p>
    <w:p w:rsidR="00B84649" w:rsidRDefault="00A26192" w:rsidP="00B84649">
      <w:pPr>
        <w:pStyle w:val="libNormal"/>
        <w:rPr>
          <w:rtl/>
          <w:lang w:bidi="fa-IR"/>
        </w:rPr>
      </w:pPr>
      <w:r w:rsidRPr="00A2619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وَإِذْ</w:t>
      </w:r>
      <w:r w:rsidR="00B84649" w:rsidRPr="00EE79A7">
        <w:rPr>
          <w:rStyle w:val="libAieChar"/>
          <w:rtl/>
          <w:lang w:bidi="fa-IR"/>
        </w:rPr>
        <w:t xml:space="preserve"> قُلْنَا لِلْمَلاَئِکَهِ اسْجُدُواْ لآدَمَ فَسَجَدُواْ إِلاَّ إِبْلِ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سَ</w:t>
      </w:r>
      <w:r w:rsidR="00B84649" w:rsidRPr="00EE79A7">
        <w:rPr>
          <w:rFonts w:cs="KFGQPC Uthman Taha Naskh"/>
          <w:rtl/>
          <w:lang w:bidi="fa-IR"/>
        </w:rPr>
        <w:t>.</w:t>
      </w:r>
      <w:r w:rsidRPr="00A2619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(بقره: 34)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کن)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فرشتگان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سجده و خضوع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کردند، جز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خدا، عبادت شمرده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آمده است:</w:t>
      </w:r>
    </w:p>
    <w:p w:rsidR="00B84649" w:rsidRDefault="00A26192" w:rsidP="00B84649">
      <w:pPr>
        <w:pStyle w:val="libNormal"/>
        <w:rPr>
          <w:rtl/>
          <w:lang w:bidi="fa-IR"/>
        </w:rPr>
      </w:pPr>
      <w:r w:rsidRPr="00A2619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وَرَفَعَ</w:t>
      </w:r>
      <w:r w:rsidR="00B84649" w:rsidRPr="00EE79A7">
        <w:rPr>
          <w:rStyle w:val="libAieChar"/>
          <w:rtl/>
          <w:lang w:bidi="fa-IR"/>
        </w:rPr>
        <w:t xml:space="preserve"> أَبَوَ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</w:t>
      </w:r>
      <w:r w:rsidR="00B84649" w:rsidRPr="00EE79A7">
        <w:rPr>
          <w:rStyle w:val="libAieChar"/>
          <w:rtl/>
          <w:lang w:bidi="fa-IR"/>
        </w:rPr>
        <w:t xml:space="preserve">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الْعَرْشِ وَخَرُّواْ لَهُ سُجَّدًا وَقَالَ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</w:t>
      </w:r>
      <w:r w:rsidR="00B84649" w:rsidRPr="00EE79A7">
        <w:rPr>
          <w:rStyle w:val="libAieChar"/>
          <w:rtl/>
          <w:lang w:bidi="fa-IR"/>
        </w:rPr>
        <w:t xml:space="preserve"> أَبَتِ هَذَا تَأْوِ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لُ</w:t>
      </w:r>
      <w:r w:rsidR="00B84649" w:rsidRPr="00EE79A7">
        <w:rPr>
          <w:rStyle w:val="libAieChar"/>
          <w:rtl/>
          <w:lang w:bidi="fa-IR"/>
        </w:rPr>
        <w:t xml:space="preserve"> رُؤْ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Fonts w:cs="KFGQPC Uthman Taha Naskh"/>
          <w:rtl/>
          <w:lang w:bidi="fa-IR"/>
        </w:rPr>
        <w:t xml:space="preserve">. </w:t>
      </w:r>
      <w:r w:rsidRPr="00A2619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>(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وسف</w:t>
      </w:r>
      <w:r w:rsidR="00B84649" w:rsidRPr="00EE79A7">
        <w:rPr>
          <w:rtl/>
          <w:lang w:bidi="fa-IR"/>
        </w:rPr>
        <w:t>: 100)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پدر و مادر خود را بر تخت نشاند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او به سجده افتادند. گفت: پدر!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صراحت آمده است که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و فرزندانش در برابر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سر به سجده گذاشتند.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سجده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نبود، وگرنه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که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اخلاص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زمان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سجده کنندگان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ضور</w:t>
      </w:r>
      <w:r>
        <w:rPr>
          <w:rtl/>
          <w:lang w:bidi="fa-IR"/>
        </w:rPr>
        <w:t xml:space="preserve"> داشت، هرگز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شرک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اقدام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سجده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وسف،</w:t>
      </w:r>
      <w:r>
        <w:rPr>
          <w:rtl/>
          <w:lang w:bidi="fa-IR"/>
        </w:rPr>
        <w:t xml:space="preserve"> به قصد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عبادت بود، خود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آنان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صرف سجده کردن که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کرنش و خضوع است، عبادت شمرده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B84649" w:rsidRDefault="003507DC" w:rsidP="004B35F5">
      <w:pPr>
        <w:pStyle w:val="Heading2"/>
        <w:rPr>
          <w:rtl/>
        </w:rPr>
      </w:pPr>
      <w:r>
        <w:rPr>
          <w:rtl/>
        </w:rPr>
        <w:br w:type="page"/>
      </w:r>
      <w:bookmarkStart w:id="17" w:name="_Toc474924795"/>
      <w:bookmarkStart w:id="18" w:name="_Toc474925059"/>
      <w:bookmarkStart w:id="19" w:name="_Toc474925394"/>
      <w:r w:rsidR="00B84649">
        <w:rPr>
          <w:rFonts w:hint="eastAsia"/>
          <w:rtl/>
        </w:rPr>
        <w:lastRenderedPageBreak/>
        <w:t>توح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</w:t>
      </w:r>
      <w:r w:rsidR="00B84649">
        <w:rPr>
          <w:rtl/>
        </w:rPr>
        <w:t xml:space="preserve"> از نظر وهاب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bookmarkEnd w:id="17"/>
      <w:bookmarkEnd w:id="18"/>
      <w:bookmarkEnd w:id="19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آنچه گذشت،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صرف خضوع، خاکسار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احترام به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عبادت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انجام دهنده آن را مشرک بدانند. حال آنکه خود، به شرک بالاتر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دچارند 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دارند؛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«ابن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گذار </w:t>
      </w:r>
      <w:r>
        <w:rPr>
          <w:rFonts w:hint="eastAsia"/>
          <w:rtl/>
          <w:lang w:bidi="fa-IR"/>
        </w:rPr>
        <w:t>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نشر آن پرداخت،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متعال و اثبات لوازم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مانند قرار گرفتن بر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راه رفتن و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نقُلْ</w:t>
      </w:r>
      <w:r>
        <w:rPr>
          <w:rtl/>
          <w:lang w:bidi="fa-IR"/>
        </w:rPr>
        <w:t xml:space="preserve"> عَن اَحدٍ مِنَ الْأَنب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وَلاَالصّحابِه وَ لاَ التّابع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وَلا سلفِ الاُمه اِنّ الله جسمٌ اَو اِن الله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بجسمٍ بَلِ النْفُ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والاْثباتُ بِدعَه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الشّرعِ.</w:t>
      </w:r>
      <w:r w:rsidRPr="003507DC">
        <w:rPr>
          <w:rStyle w:val="libFootnotenumChar"/>
          <w:rtl/>
          <w:lang w:bidi="fa-IR"/>
        </w:rPr>
        <w:t xml:space="preserve">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از اصحاب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گفتار سلف امت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 که خداوند جسم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اثبات آن هر دو در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بدعت است.</w:t>
      </w:r>
    </w:p>
    <w:p w:rsidR="00B84649" w:rsidRPr="003507DC" w:rsidRDefault="003507DC" w:rsidP="003507DC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1- احمد 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مجموع الفتاو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عبدالرحمان بن محمد بن قاسم نجد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ج5، ص434.</w:t>
      </w:r>
    </w:p>
    <w:p w:rsidR="00B84649" w:rsidRDefault="003507DC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از</w:t>
      </w:r>
      <w:r w:rsidR="00B84649">
        <w:rPr>
          <w:rtl/>
          <w:lang w:bidi="fa-IR"/>
        </w:rPr>
        <w:t xml:space="preserve"> ظاهر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کلام، تعط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صفات فهم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شود،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کتاب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گرش،</w:t>
      </w:r>
      <w:r w:rsidR="00B84649">
        <w:rPr>
          <w:rtl/>
          <w:lang w:bidi="fa-IR"/>
        </w:rPr>
        <w:t xml:space="preserve"> کلام معمر بن احمد اصفهان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مؤ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عق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خود نقل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که از آن، تشب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خداوند به مخلوقات فهم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در آن آمده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شنود. آگاه است.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خشنود و غضبناک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خندد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حال خنده بر بندگان خود تجل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هر شب هر طور که بخواهد، به آسمان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مرا بخواند و من اجابتش کنم؟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آمرزش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او را ب</w:t>
      </w:r>
      <w:r>
        <w:rPr>
          <w:rFonts w:hint="eastAsia"/>
          <w:rtl/>
          <w:lang w:bidi="fa-IR"/>
        </w:rPr>
        <w:t>بخشم؟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توبه او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رم؟</w:t>
      </w:r>
      <w:r>
        <w:rPr>
          <w:rtl/>
          <w:lang w:bidi="fa-IR"/>
        </w:rPr>
        <w:t xml:space="preserve">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تا طلوع فجر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هر کس فرود آمدن خدا را بر آسمان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انکار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کند، بدعت گذار و گمراه است.</w:t>
      </w:r>
      <w:r w:rsidRPr="003507DC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بطوطه از عالمان هم عصر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روز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دمشق بودم.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مسجد جامع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موعظه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مسجد حضور داشتم.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سخنانش گفت: خداوند همچنان که من از پله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آسمان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بگفت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پله از منبر فرود آمد،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خن</w:t>
      </w:r>
      <w:r>
        <w:rPr>
          <w:rtl/>
          <w:lang w:bidi="fa-IR"/>
        </w:rPr>
        <w:t xml:space="preserve"> بر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ابن الزهرا به او اعتراض و سخنش را انکار کرد. سخنان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نوشته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اطلاع ملک ناصر رساندند. ملک ناصر فرمان داد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زندان انداختند و او در زندان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  <w:r w:rsidRPr="003507DC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با استدلال به ظاهر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وجود اعضا و جوارح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بن عبدالوهاب در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اساس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اسلاف خود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با تمسک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داشتن دست و انگشتان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Pr="003507DC" w:rsidRDefault="003507DC" w:rsidP="003507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1- احمد 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الجهم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عبدالرحمان بن محمدبن قاسم نجد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ص40.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2- ابن بطوطه، رحله، ص113.</w:t>
      </w:r>
    </w:p>
    <w:p w:rsidR="00B84649" w:rsidRDefault="003507DC" w:rsidP="003507D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دانشمند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هود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حضور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عرض کرد: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محمد! ما (در کتاب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>) 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افت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که (روز 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امت</w:t>
      </w:r>
      <w:r w:rsidR="00B84649">
        <w:rPr>
          <w:rtl/>
          <w:lang w:bidi="fa-IR"/>
        </w:rPr>
        <w:t xml:space="preserve">) خداوند تمام آسمان ها را بر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انگشت، زم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ها را بر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انگشت و درخت ها را بر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انگشت، آب را بر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انگشت، خاک را بر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انگشت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آفر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ها را بر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انگشت قرار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دهد 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تنها من پادشاهم.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با تصد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گفته، خند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به گونه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دندان مبارکشان نما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گشت، سپس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دو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مبارکه را تلاوت فرمود: </w:t>
      </w:r>
      <w:r w:rsidRPr="00EE79A7">
        <w:rPr>
          <w:rStyle w:val="libAlaemChar"/>
          <w:rFonts w:hint="cs"/>
          <w:rtl/>
          <w:lang w:bidi="fa-IR"/>
        </w:rPr>
        <w:t>(</w:t>
      </w:r>
      <w:r w:rsidR="00B84649" w:rsidRPr="00164605">
        <w:rPr>
          <w:rStyle w:val="libAieChar"/>
          <w:rtl/>
          <w:lang w:bidi="fa-IR"/>
        </w:rPr>
        <w:t>وَمَا قَدَرُوا اللَّهَ حَقَّ قَدْرِهِ وَالْأَرْضُ جَمِ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عًا</w:t>
      </w:r>
      <w:r w:rsidR="00B84649" w:rsidRPr="00164605">
        <w:rPr>
          <w:rStyle w:val="libAieChar"/>
          <w:rtl/>
          <w:lang w:bidi="fa-IR"/>
        </w:rPr>
        <w:t xml:space="preserve"> قَبْضَتُهُ 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وْمَ</w:t>
      </w:r>
      <w:r w:rsidR="00B84649" w:rsidRPr="00164605">
        <w:rPr>
          <w:rStyle w:val="libAieChar"/>
          <w:rtl/>
          <w:lang w:bidi="fa-IR"/>
        </w:rPr>
        <w:t xml:space="preserve"> الْقِ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امَهِ؛</w:t>
      </w:r>
      <w:r w:rsidR="00B84649">
        <w:rPr>
          <w:rtl/>
          <w:lang w:bidi="fa-IR"/>
        </w:rPr>
        <w:t xml:space="preserve"> </w:t>
      </w:r>
      <w:r w:rsidRPr="00EE79A7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>و خدا را آنچنان که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به بزرگ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نشناخته اند و حال آنکه روز 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امت</w:t>
      </w:r>
      <w:r w:rsidR="00B84649">
        <w:rPr>
          <w:rtl/>
          <w:lang w:bidi="fa-IR"/>
        </w:rPr>
        <w:t xml:space="preserve"> زم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کسره</w:t>
      </w:r>
      <w:r w:rsidR="00B84649">
        <w:rPr>
          <w:rtl/>
          <w:lang w:bidi="fa-IR"/>
        </w:rPr>
        <w:t xml:space="preserve"> در قبضه (قدرت) اوست». (زمر: 67)</w:t>
      </w:r>
      <w:r w:rsidR="00B84649" w:rsidRPr="003507DC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نقل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اعضا و جهت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 از مجموع آن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گفته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تبسم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بر اثبات دست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صراحت دارد.</w:t>
      </w:r>
      <w:r w:rsidRPr="003507DC">
        <w:rPr>
          <w:rStyle w:val="libFootnotenumChar"/>
          <w:rtl/>
          <w:lang w:bidi="fa-IR"/>
        </w:rPr>
        <w:t>(2)</w:t>
      </w:r>
    </w:p>
    <w:p w:rsidR="00B84649" w:rsidRDefault="003507DC" w:rsidP="004B35F5">
      <w:pPr>
        <w:pStyle w:val="Heading2"/>
        <w:rPr>
          <w:rtl/>
        </w:rPr>
      </w:pPr>
      <w:r>
        <w:rPr>
          <w:rtl/>
        </w:rPr>
        <w:br w:type="page"/>
      </w:r>
      <w:bookmarkStart w:id="20" w:name="_Toc474924796"/>
      <w:bookmarkStart w:id="21" w:name="_Toc474925060"/>
      <w:bookmarkStart w:id="22" w:name="_Toc474925395"/>
      <w:r w:rsidR="00B84649">
        <w:rPr>
          <w:rFonts w:hint="eastAsia"/>
          <w:rtl/>
        </w:rPr>
        <w:lastRenderedPageBreak/>
        <w:t>نقد</w:t>
      </w:r>
      <w:r w:rsidR="00B84649">
        <w:rPr>
          <w:rtl/>
        </w:rPr>
        <w:t xml:space="preserve"> د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دگاه</w:t>
      </w:r>
      <w:r w:rsidR="00B84649">
        <w:rPr>
          <w:rtl/>
        </w:rPr>
        <w:t xml:space="preserve"> سلف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ان</w:t>
      </w:r>
      <w:bookmarkEnd w:id="20"/>
      <w:bookmarkEnd w:id="21"/>
      <w:bookmarkEnd w:id="22"/>
    </w:p>
    <w:p w:rsidR="00B84649" w:rsidRDefault="00B84649" w:rsidP="003507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ابن عبدالوهاب درباره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کردند، با کلام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3507DC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لَ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سَ</w:t>
      </w:r>
      <w:r w:rsidRPr="00164605">
        <w:rPr>
          <w:rStyle w:val="libAieChar"/>
          <w:rtl/>
          <w:lang w:bidi="fa-IR"/>
        </w:rPr>
        <w:t xml:space="preserve"> کَمِثْلِهِ شَ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ءٌ</w:t>
      </w:r>
      <w:r w:rsidR="003507DC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>. (شورا: 11)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برداشت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مخالف است. ابن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(درگذشته 970 ه .ق)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بزرگ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المشبّهُ إن قال: اِنّ لِلّهِ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</w:t>
      </w:r>
      <w:r>
        <w:rPr>
          <w:rtl/>
          <w:lang w:bidi="fa-IR"/>
        </w:rPr>
        <w:t xml:space="preserve"> أو رِجْلاً کَما لِلْعبادِ فَهُو کافرٌ و إن قالَ: انِّه جِسْم لا کَالأجسامِ فَهُو مَبتدعٌ.</w:t>
      </w:r>
      <w:r w:rsidRPr="003507DC">
        <w:rPr>
          <w:rStyle w:val="libFootnotenumChar"/>
          <w:rtl/>
          <w:lang w:bidi="fa-IR"/>
        </w:rPr>
        <w:t>(3)</w:t>
      </w:r>
    </w:p>
    <w:p w:rsidR="00B84649" w:rsidRPr="003507DC" w:rsidRDefault="003507DC" w:rsidP="003507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 بن عبدالوهاب،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ص157.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2- محمد بن عبدالوهاب،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صص158 160.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3-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البحر الرائق، ج1، ص611.</w:t>
      </w:r>
    </w:p>
    <w:p w:rsidR="00B84649" w:rsidRDefault="003507DC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مشبهه</w:t>
      </w:r>
      <w:r w:rsidR="00B84649">
        <w:rPr>
          <w:rtl/>
          <w:lang w:bidi="fa-IR"/>
        </w:rPr>
        <w:t xml:space="preserve"> (آنان که خداوند را به بندگان تشب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کنند) اگر بگو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که خداوند همانند بندگان دست و پا دارد، کافر هستند و اگر بگو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خداوند جسم دارد،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نه مانند اجسام، بدعت گذارند.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فخر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به عبادت عجل (گوساله سامر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به گمان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 در آن عجل نزول و حلول کرده، پرداختند.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فرعون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به جز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آورد، 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آورد که موصوف به نزول و حلول و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باشد، کافر است.</w:t>
      </w:r>
      <w:r w:rsidRPr="003507DC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آنچه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او محمد بن عبدالوهاب بدان معتقدند، به گفته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کفر است و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 و قول به تجس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زندان افتاد و در زندان جان سپرد.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ابوالفدا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أحمد 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دمشق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و عقد له مجلس و أمسک و أودع الاعتقال بسبب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فانّه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بالتجس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3507DC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دمشق به مصر احضار شد و پس از محاکمه،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به سبب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معتقد بود خداوند متعال جسم 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شاخص اهل سنت، کلام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کفر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اعلام کرد: «فقد ثبت کفره؛ کفر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ثابت است»</w:t>
      </w:r>
      <w:r w:rsidRPr="003507DC">
        <w:rPr>
          <w:rStyle w:val="libFootnotenumChar"/>
          <w:rtl/>
          <w:lang w:bidi="fa-IR"/>
        </w:rPr>
        <w:t xml:space="preserve">.(3) </w:t>
      </w:r>
    </w:p>
    <w:p w:rsidR="00B84649" w:rsidRPr="003507DC" w:rsidRDefault="003507DC" w:rsidP="003507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محمد بن عمر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«أن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کانت قلوبهم مائله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التجس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لهذا السبب اشتغلوا بعباده العجل لظنهم أنه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جسد ذلک العجل و نزل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فلما کان الأمر کذلک و قال فرعون آمَنْتُ أَنَّهُ لا إِلهَ إِلَّا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آمَنَتْ بِهِ بَنُوا إِسْرائ</w:t>
      </w:r>
      <w:r>
        <w:rPr>
          <w:rFonts w:hint="eastAsia"/>
          <w:rtl/>
          <w:lang w:bidi="fa-IR"/>
        </w:rPr>
        <w:t>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فکأنه آمن بالإله الموصوف بالجسم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الحلول و النزول، و کل من اعتقد ذلک کان کافرا.»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17، ص296.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2-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الفداء، ج2، ص392.</w:t>
      </w:r>
    </w:p>
    <w:p w:rsidR="00B84649" w:rsidRDefault="00B84649" w:rsidP="003507DC">
      <w:pPr>
        <w:pStyle w:val="libFootnote0"/>
        <w:rPr>
          <w:rtl/>
          <w:lang w:bidi="fa-IR"/>
        </w:rPr>
      </w:pPr>
      <w:r>
        <w:rPr>
          <w:rtl/>
          <w:lang w:bidi="fa-IR"/>
        </w:rPr>
        <w:t>3- احمد 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الدرر الکامنه، ج1، ص171.</w:t>
      </w:r>
    </w:p>
    <w:p w:rsidR="00B84649" w:rsidRDefault="003507DC" w:rsidP="005254A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از 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پرس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چگونه عق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علما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اهل سنت به تکف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فتوا داده اند، مع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</w:t>
      </w:r>
      <w:r w:rsidR="00B84649">
        <w:rPr>
          <w:rtl/>
          <w:lang w:bidi="fa-IR"/>
        </w:rPr>
        <w:t xml:space="preserve"> تشخ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ص</w:t>
      </w:r>
      <w:r w:rsidR="00B84649">
        <w:rPr>
          <w:rtl/>
          <w:lang w:bidi="fa-IR"/>
        </w:rPr>
        <w:t xml:space="preserve"> توح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شرک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تع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بدعت است؟ چگونه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مسلمانان را با برداشت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ناصواب خود به شرک متهم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درحال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خود به تجس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باور دار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د؟</w:t>
      </w:r>
      <w:r w:rsidR="00B84649">
        <w:rPr>
          <w:rtl/>
          <w:lang w:bidi="fa-IR"/>
        </w:rPr>
        <w:t xml:space="preserve"> چگونه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مسلمانان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که هر صبح و شام در نمازها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پنج گانه خود ندا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را سر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دهند: </w:t>
      </w:r>
      <w:r w:rsidR="005254A8" w:rsidRPr="00EE79A7">
        <w:rPr>
          <w:rStyle w:val="libAlaemChar"/>
          <w:rFonts w:hint="cs"/>
          <w:rtl/>
          <w:lang w:bidi="fa-IR"/>
        </w:rPr>
        <w:t>(</w:t>
      </w:r>
      <w:r w:rsidR="00B84649" w:rsidRPr="00164605">
        <w:rPr>
          <w:rStyle w:val="libAieChar"/>
          <w:rtl/>
          <w:lang w:bidi="fa-IR"/>
        </w:rPr>
        <w:t xml:space="preserve">قُلْ هُوَ اللَّهُ أَحَدٌ، اللَّهُ الصَّمَدُ، لَمْ </w:t>
      </w:r>
      <w:r w:rsidR="00B84649" w:rsidRPr="00164605">
        <w:rPr>
          <w:rStyle w:val="libAieChar"/>
          <w:rFonts w:hint="cs"/>
          <w:rtl/>
          <w:lang w:bidi="fa-IR"/>
        </w:rPr>
        <w:t>یَ</w:t>
      </w:r>
      <w:r w:rsidR="00B84649" w:rsidRPr="00164605">
        <w:rPr>
          <w:rStyle w:val="libAieChar"/>
          <w:rFonts w:hint="eastAsia"/>
          <w:rtl/>
          <w:lang w:bidi="fa-IR"/>
        </w:rPr>
        <w:t>لِدْ</w:t>
      </w:r>
      <w:r w:rsidR="00B84649" w:rsidRPr="00164605">
        <w:rPr>
          <w:rStyle w:val="libAieChar"/>
          <w:rtl/>
          <w:lang w:bidi="fa-IR"/>
        </w:rPr>
        <w:t xml:space="preserve"> وَلَمْ </w:t>
      </w:r>
      <w:r w:rsidR="00B84649" w:rsidRPr="00164605">
        <w:rPr>
          <w:rStyle w:val="libAieChar"/>
          <w:rFonts w:hint="cs"/>
          <w:rtl/>
          <w:lang w:bidi="fa-IR"/>
        </w:rPr>
        <w:t>یُ</w:t>
      </w:r>
      <w:r w:rsidR="00B84649" w:rsidRPr="00164605">
        <w:rPr>
          <w:rStyle w:val="libAieChar"/>
          <w:rFonts w:hint="eastAsia"/>
          <w:rtl/>
          <w:lang w:bidi="fa-IR"/>
        </w:rPr>
        <w:t>ولَدْ،</w:t>
      </w:r>
      <w:r w:rsidR="00B84649" w:rsidRPr="00164605">
        <w:rPr>
          <w:rStyle w:val="libAieChar"/>
          <w:rtl/>
          <w:lang w:bidi="fa-IR"/>
        </w:rPr>
        <w:t xml:space="preserve"> وَلَمْ </w:t>
      </w:r>
      <w:r w:rsidR="00B84649" w:rsidRPr="00164605">
        <w:rPr>
          <w:rStyle w:val="libAieChar"/>
          <w:rFonts w:hint="cs"/>
          <w:rtl/>
          <w:lang w:bidi="fa-IR"/>
        </w:rPr>
        <w:t>یَ</w:t>
      </w:r>
      <w:r w:rsidR="00B84649" w:rsidRPr="00164605">
        <w:rPr>
          <w:rStyle w:val="libAieChar"/>
          <w:rFonts w:hint="eastAsia"/>
          <w:rtl/>
          <w:lang w:bidi="fa-IR"/>
        </w:rPr>
        <w:t>کُن</w:t>
      </w:r>
      <w:r w:rsidR="00B84649" w:rsidRPr="00164605">
        <w:rPr>
          <w:rStyle w:val="libAieChar"/>
          <w:rtl/>
          <w:lang w:bidi="fa-IR"/>
        </w:rPr>
        <w:t xml:space="preserve"> لَّهُ کُفُوًا أَحَدٌ</w:t>
      </w:r>
      <w:r w:rsidR="005254A8" w:rsidRPr="00EE79A7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>، به بهانه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پوشال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مانند گرا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آنان به توسل، برپا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عزادار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ارت،</w:t>
      </w:r>
      <w:r w:rsidR="00B84649">
        <w:rPr>
          <w:rtl/>
          <w:lang w:bidi="fa-IR"/>
        </w:rPr>
        <w:t xml:space="preserve"> استغاثه و مانند آن، کافر، مشرک و بدعت گزار بدان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آرا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آنچه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خارج از سنت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است. از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اصول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و اهل سنت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فاصله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چگونه خود را مسلمان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مشرک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سزاوار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ابتدا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برطرف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دست کم با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کرد.</w:t>
      </w:r>
    </w:p>
    <w:p w:rsidR="00B84649" w:rsidRDefault="005254A8" w:rsidP="004B35F5">
      <w:pPr>
        <w:pStyle w:val="Heading2"/>
        <w:rPr>
          <w:rtl/>
        </w:rPr>
      </w:pPr>
      <w:r>
        <w:rPr>
          <w:rtl/>
        </w:rPr>
        <w:br w:type="page"/>
      </w:r>
      <w:bookmarkStart w:id="23" w:name="_Toc474924797"/>
      <w:bookmarkStart w:id="24" w:name="_Toc474925061"/>
      <w:bookmarkStart w:id="25" w:name="_Toc474925396"/>
      <w:r w:rsidR="00B84649">
        <w:rPr>
          <w:rFonts w:hint="eastAsia"/>
          <w:rtl/>
        </w:rPr>
        <w:lastRenderedPageBreak/>
        <w:t>شر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عت</w:t>
      </w:r>
      <w:r w:rsidR="00B84649">
        <w:rPr>
          <w:rtl/>
        </w:rPr>
        <w:t xml:space="preserve"> از نظر وهاب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bookmarkEnd w:id="23"/>
      <w:bookmarkEnd w:id="24"/>
      <w:bookmarkEnd w:id="25"/>
    </w:p>
    <w:p w:rsidR="00B84649" w:rsidRDefault="00B84649" w:rsidP="005254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خلاف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خود را مأمور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حضرت، خود را مبعوث به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 و گفتن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و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محکوم به کفر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و رسم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محکوم کردن مسلمانان به کفر و شرک به هر بهانه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اساس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آنان برخلاف همه مذاهب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سخت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اساس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در 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مذاهب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مباح بودن کارها و اعمال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شئون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حرمت آن امور در کتاب و سنت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نشود. در مقابل، در نظر عالمان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اصل بر حرمت است و مباح بودن،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خواهد. نمونه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شاهد صدق مدع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1. حرام بودن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باز،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فتوا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للمراه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اره؛</w:t>
      </w:r>
      <w:r>
        <w:rPr>
          <w:rtl/>
          <w:lang w:bidi="fa-IR"/>
        </w:rPr>
        <w:t xml:space="preserve">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>.</w:t>
      </w:r>
      <w:r w:rsidRPr="005254A8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2. بدعت بودن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جشن تولد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نوزادان و سالگرد ازدواج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بن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و فعالان گروه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مراسم جشن تولد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اطفال از عادات و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از دشمنان به ارث برده شده است.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فرموده است: هر کس همانند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شود، از آنان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  <w:r w:rsidRPr="005254A8">
        <w:rPr>
          <w:rStyle w:val="libFootnotenumChar"/>
          <w:rtl/>
          <w:lang w:bidi="fa-IR"/>
        </w:rPr>
        <w:t>(2)</w:t>
      </w:r>
    </w:p>
    <w:p w:rsidR="00B84649" w:rsidRDefault="00B84649" w:rsidP="005254A8">
      <w:pPr>
        <w:pStyle w:val="libNormal"/>
        <w:rPr>
          <w:rtl/>
          <w:lang w:bidi="fa-IR"/>
        </w:rPr>
      </w:pPr>
      <w:r>
        <w:rPr>
          <w:rtl/>
          <w:lang w:bidi="fa-IR"/>
        </w:rPr>
        <w:t>3. حرام بودن سخن گفتن به زبان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صالح</w:t>
      </w:r>
      <w:r>
        <w:rPr>
          <w:rtl/>
          <w:lang w:bidi="fa-IR"/>
        </w:rPr>
        <w:t xml:space="preserve"> بن فوزان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حرم</w:t>
      </w:r>
      <w:r>
        <w:rPr>
          <w:rtl/>
          <w:lang w:bidi="fa-IR"/>
        </w:rPr>
        <w:t xml:space="preserve"> التشب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بالکفار کالکلام بلغتهم؛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 خود به کفار حرام است، مانند سخن گفتن به لغت آنان».</w:t>
      </w:r>
      <w:r w:rsidRPr="005254A8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4. بدعت بودن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صالحان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به پرسش درباره مراسم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مراسم</w:t>
      </w:r>
      <w:r>
        <w:rPr>
          <w:rtl/>
          <w:lang w:bidi="fa-IR"/>
        </w:rPr>
        <w:t xml:space="preserve">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صالحان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بزرگداشت آنان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بدعت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شرک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5254A8">
        <w:rPr>
          <w:rStyle w:val="libFootnotenumChar"/>
          <w:rtl/>
          <w:lang w:bidi="fa-IR"/>
        </w:rPr>
        <w:t>.(4)</w:t>
      </w:r>
    </w:p>
    <w:p w:rsidR="00B84649" w:rsidRPr="005254A8" w:rsidRDefault="005254A8" w:rsidP="005254A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1- بن باز،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المراه، ص192.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2- ابن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منار الاسلام، ج1، ص43.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3- صالح بن فوزان، الولاء والبراء، ص7.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4-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الدائمه للبحوث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الإفتاء، ج3، ص54.</w:t>
      </w:r>
    </w:p>
    <w:p w:rsidR="00B84649" w:rsidRDefault="005254A8" w:rsidP="005254A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tl/>
          <w:lang w:bidi="fa-IR"/>
        </w:rPr>
        <w:lastRenderedPageBreak/>
        <w:t xml:space="preserve">5. بدعت بودن دعا کردن کنار قبر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به قصد اجابت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صالح فوزان، عضو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آمد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کنار قبر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نشستن در آن جا و سلام گفتن به حضرت، بدعت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کردن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 جا به اجابت برسد، از بدعت ها به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5254A8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6. بدعت بودن دست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پرده کعبه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مفت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التبرک</w:t>
      </w:r>
      <w:r>
        <w:rPr>
          <w:rtl/>
          <w:lang w:bidi="fa-IR"/>
        </w:rPr>
        <w:t xml:space="preserve"> بثوب الکعبه و التمسّح به من البدع لِأَنّ ذلک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عن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.</w:t>
      </w:r>
      <w:r w:rsidRPr="005254A8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تبرک</w:t>
      </w:r>
      <w:r>
        <w:rPr>
          <w:rtl/>
          <w:lang w:bidi="fa-IR"/>
        </w:rPr>
        <w:t xml:space="preserve"> جستن به پرده کعبه و دست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 بدعت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رود؛ چون از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دستور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7. بدعت بودن اهدا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نماز و قرآن به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مردگان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لجنه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 ثواب نماز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بدعت است؛ چون از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اصحاب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5254A8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لجنه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و ختم قرآن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چون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اند.</w:t>
      </w:r>
      <w:r w:rsidRPr="005254A8">
        <w:rPr>
          <w:rStyle w:val="libFootnotenumChar"/>
          <w:rtl/>
          <w:lang w:bidi="fa-IR"/>
        </w:rPr>
        <w:t>(4)</w:t>
      </w:r>
    </w:p>
    <w:p w:rsidR="00B84649" w:rsidRPr="005254A8" w:rsidRDefault="005254A8" w:rsidP="005254A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مجله الدعوه، ش 1612، ص37.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2- مجموع الفتاو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 366.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«لا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أن تهب ثواب فاصلّ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بل هو بدعه لأنّه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ثبت</w:t>
      </w:r>
      <w:r>
        <w:rPr>
          <w:rtl/>
          <w:lang w:bidi="fa-IR"/>
        </w:rPr>
        <w:t xml:space="preserve"> عن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9 و لا عن الصحابه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عنهم» (فتاو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الدائمه للبحوث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الافتاء، ج4، ص11،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 7482).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4- «لا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إهداء الثواب للرسول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سلّم لا ختم القرآن و لا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لِأن السلف الصالح من الصحابه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عنهم و من بعدهم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فعلوا</w:t>
      </w:r>
      <w:r>
        <w:rPr>
          <w:rtl/>
          <w:lang w:bidi="fa-IR"/>
        </w:rPr>
        <w:t xml:space="preserve"> ذلک و العبادات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(همان، ج9، ص58، ش3582).</w:t>
      </w:r>
    </w:p>
    <w:p w:rsidR="00B84649" w:rsidRDefault="005254A8" w:rsidP="005254A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tl/>
          <w:lang w:bidi="fa-IR"/>
        </w:rPr>
        <w:lastRenderedPageBreak/>
        <w:t>8. بدعت بودن قرائت قرآن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مفت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اجتماع</w:t>
      </w:r>
      <w:r>
        <w:rPr>
          <w:rtl/>
          <w:lang w:bidi="fa-IR"/>
        </w:rPr>
        <w:t xml:space="preserve"> نزد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خواندن قرآن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خرما و گوشت از بدعت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سبب نوحه سرا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حزن داغ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قلب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دست بردارند و توبه کنند.</w:t>
      </w:r>
      <w:r w:rsidRPr="005254A8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9. بدعت بودن قرائت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و دعا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لجنه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است: «قرائت قرآن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خواندن دعا به صورت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هر نماز بدعت است».</w:t>
      </w:r>
      <w:r w:rsidRPr="005254A8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10. بدعت بودن آغاز کردن جلسات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آغاز</w:t>
      </w:r>
      <w:r>
        <w:rPr>
          <w:rtl/>
          <w:lang w:bidi="fa-IR"/>
        </w:rPr>
        <w:t xml:space="preserve"> کردن جلسات و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قرآن، به صورت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شرع وارد نشده است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5254A8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11. بدعت بودن ذکرگو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باز،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اعظم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گفتن با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شرع مطهر وارد نشده است. بهتر است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با انگشتان دست ذکر گفته شود.</w:t>
      </w:r>
      <w:r w:rsidRPr="005254A8">
        <w:rPr>
          <w:rStyle w:val="libFootnotenumChar"/>
          <w:rtl/>
          <w:lang w:bidi="fa-IR"/>
        </w:rPr>
        <w:t>(4)</w:t>
      </w:r>
    </w:p>
    <w:p w:rsidR="00B84649" w:rsidRPr="005254A8" w:rsidRDefault="005254A8" w:rsidP="005254A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1-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منار الإسلام، ج1، ص270.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2-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الدائمه للبحوث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الافتاء، ج3، ص481،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 4994.</w:t>
      </w:r>
    </w:p>
    <w:p w:rsidR="00B84649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3- «إتّخاذ الدُوات و المحاضرات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من القرآن دائماً کانّها سنّه مشروعه فهذا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(ابن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الدرب، ص43).</w:t>
      </w:r>
    </w:p>
    <w:p w:rsidR="005254A8" w:rsidRDefault="00B84649" w:rsidP="005254A8">
      <w:pPr>
        <w:pStyle w:val="libFootnote0"/>
        <w:rPr>
          <w:rtl/>
          <w:lang w:bidi="fa-IR"/>
        </w:rPr>
      </w:pPr>
      <w:r>
        <w:rPr>
          <w:rtl/>
          <w:lang w:bidi="fa-IR"/>
        </w:rPr>
        <w:t>4-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ج2، ص366.</w:t>
      </w:r>
    </w:p>
    <w:p w:rsidR="00B84649" w:rsidRDefault="005254A8" w:rsidP="005254A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tl/>
          <w:lang w:bidi="fa-IR"/>
        </w:rPr>
        <w:lastRenderedPageBreak/>
        <w:t>12. بدعت بودن رفتن به غار حرا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لجنه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به غار حرا از شعا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حج و آداب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حساب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بدعت و از اسباب شرک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بازداشت.</w:t>
      </w:r>
      <w:r w:rsidRPr="005254A8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13. بدعت بودن نشر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وفات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نو،</w:t>
      </w:r>
      <w:r>
        <w:rPr>
          <w:rtl/>
          <w:lang w:bidi="fa-IR"/>
        </w:rPr>
        <w:t xml:space="preserve">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دادن در کاغذها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بدعت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ممنوع و تشبه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 است.</w:t>
      </w:r>
      <w:r w:rsidRPr="005254A8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نه تنها در امور عرف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فطرت صادر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بلکه گاه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خلاف مسلّمات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محمدبن صالح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درباره گردش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دور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ادله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دور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به سبب آن، شب و روز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5254A8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آنچه امروزه عالمان نجوم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چون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درجه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ما به خاطر آن، دست از ظاهر کتاب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خود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4B35F5">
        <w:rPr>
          <w:rStyle w:val="libFootnotenumChar"/>
          <w:rtl/>
          <w:lang w:bidi="fa-IR"/>
        </w:rPr>
        <w:t>.(4)</w:t>
      </w:r>
    </w:p>
    <w:p w:rsidR="004B35F5" w:rsidRDefault="00B84649" w:rsidP="004B35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همچنان</w:t>
      </w:r>
      <w:r>
        <w:rPr>
          <w:rtl/>
          <w:lang w:bidi="fa-IR"/>
        </w:rPr>
        <w:t xml:space="preserve"> که ملاحظه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اصل نزد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حرمت کردارها و بدعت و شرک است. آنان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و متحجرانه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گذاشته و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خود را مسلمان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منطق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و با خشونت و ترور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همگان را با خود همراه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مقصد، مسلمان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رمسلمان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شناسد، مبارزه با </w:t>
      </w:r>
    </w:p>
    <w:p w:rsidR="004B35F5" w:rsidRPr="004B35F5" w:rsidRDefault="004B35F5" w:rsidP="004B35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4B35F5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الجنه الدائمه،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 5303.</w:t>
      </w:r>
    </w:p>
    <w:p w:rsidR="00B84649" w:rsidRDefault="00B84649" w:rsidP="004B35F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الموت، عظاته و احکامه، ص29.</w:t>
      </w:r>
    </w:p>
    <w:p w:rsidR="00B84649" w:rsidRDefault="00B84649" w:rsidP="004B35F5">
      <w:pPr>
        <w:pStyle w:val="libFootnote0"/>
        <w:rPr>
          <w:rtl/>
          <w:lang w:bidi="fa-IR"/>
        </w:rPr>
      </w:pPr>
      <w:r>
        <w:rPr>
          <w:rtl/>
          <w:lang w:bidi="fa-IR"/>
        </w:rPr>
        <w:t>3-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ارکان الاسلام، ص132.</w:t>
      </w:r>
    </w:p>
    <w:p w:rsidR="00B84649" w:rsidRDefault="00B84649" w:rsidP="004B35F5">
      <w:pPr>
        <w:pStyle w:val="libFootnote0"/>
        <w:rPr>
          <w:rtl/>
          <w:lang w:bidi="fa-IR"/>
        </w:rPr>
      </w:pPr>
      <w:r>
        <w:rPr>
          <w:rtl/>
          <w:lang w:bidi="fa-IR"/>
        </w:rPr>
        <w:t>4-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ص225.</w:t>
      </w:r>
    </w:p>
    <w:p w:rsidR="00B84649" w:rsidRDefault="004B35F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مسلمانان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به باور آنان، مشرک شده اند، بر جنگ با کفار برتر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دارد.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ل،</w:t>
      </w:r>
      <w:r w:rsidR="00B84649">
        <w:rPr>
          <w:rtl/>
          <w:lang w:bidi="fa-IR"/>
        </w:rPr>
        <w:t xml:space="preserve"> آنان به جا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مبارزه با صه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ها، در کنار آنان، با حزب الله و حماس فلسط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مبارزه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 و حت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دعا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آنان را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در افغانستان، عراق و پاکستان، با بمب گذار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انتحار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رفتارها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خشونت آم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ز،</w:t>
      </w:r>
      <w:r w:rsidR="00B84649">
        <w:rPr>
          <w:rtl/>
          <w:lang w:bidi="fa-IR"/>
        </w:rPr>
        <w:t xml:space="preserve"> مسلمانان 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گناه را شبانه روز قتل عام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کنند.</w:t>
      </w:r>
    </w:p>
    <w:p w:rsidR="00B84649" w:rsidRDefault="004B35F5" w:rsidP="004B35F5">
      <w:pPr>
        <w:pStyle w:val="Heading2"/>
        <w:rPr>
          <w:rtl/>
        </w:rPr>
      </w:pPr>
      <w:r>
        <w:rPr>
          <w:rtl/>
        </w:rPr>
        <w:br w:type="page"/>
      </w:r>
      <w:bookmarkStart w:id="26" w:name="_Toc474924798"/>
      <w:bookmarkStart w:id="27" w:name="_Toc474925062"/>
      <w:bookmarkStart w:id="28" w:name="_Toc474925397"/>
      <w:r w:rsidR="00B84649">
        <w:rPr>
          <w:rFonts w:hint="eastAsia"/>
          <w:rtl/>
        </w:rPr>
        <w:lastRenderedPageBreak/>
        <w:t>ضرورت</w:t>
      </w:r>
      <w:r w:rsidR="00B84649">
        <w:rPr>
          <w:rtl/>
        </w:rPr>
        <w:t xml:space="preserve"> پرداختن به بحث وهاب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bookmarkEnd w:id="26"/>
      <w:bookmarkEnd w:id="27"/>
      <w:bookmarkEnd w:id="28"/>
    </w:p>
    <w:p w:rsidR="00B84649" w:rsidRDefault="00B84649" w:rsidP="004B35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فرقه از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استثنا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داشتن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آنان گشته است، سوء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افکار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مسلمانان تفرقه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تا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دشمن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م</w:t>
      </w:r>
      <w:r>
        <w:rPr>
          <w:rFonts w:hint="eastAsia"/>
          <w:rtl/>
          <w:lang w:bidi="fa-IR"/>
        </w:rPr>
        <w:t>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 را با آن همه جرم و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مسلمانان، داع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 اسلام و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قلمداد کنند. آنان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منظور سالانه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اردها</w:t>
      </w:r>
      <w:r>
        <w:rPr>
          <w:rtl/>
          <w:lang w:bidi="fa-IR"/>
        </w:rPr>
        <w:t xml:space="preserve"> دلار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مزدوران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تنها حکومت برخاسته بر اساس تفکر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پراکن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اند. از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زبان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پراکنند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حجاج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خانه خدا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آنان حرکات زائران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دارند و در مکان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با حربه شرک، آنا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اعمال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به شبهه افکن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پردازند. آنان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کردن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مسلمانان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همچون اسلاف خود با دروغ و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انواع و اقسام تهمت ها را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پراکنند.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آشنا شدن با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آنان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آنان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اساس بودن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ببرند و هم اهل سنت به اختلاف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خودشان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آگاه شوند و موضع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در برابر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نو بنگرند و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را در برابر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به شبهه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محمد بن عبدالوهاب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معاصر آمده است و در قالب کتاب و جزوه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مطرح کرده اند.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مربوط به برخوردها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زائران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کاروان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 </w:t>
      </w:r>
      <w:r>
        <w:rPr>
          <w:rFonts w:hint="eastAsia"/>
          <w:rtl/>
          <w:lang w:bidi="fa-IR"/>
        </w:rPr>
        <w:t>مطرح</w:t>
      </w:r>
      <w:r>
        <w:rPr>
          <w:rtl/>
          <w:lang w:bidi="fa-IR"/>
        </w:rPr>
        <w:t xml:space="preserve"> شده است.</w:t>
      </w:r>
    </w:p>
    <w:p w:rsidR="00B84649" w:rsidRDefault="004B35F5" w:rsidP="004B35F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9" w:name="_Toc474924799"/>
      <w:bookmarkStart w:id="30" w:name="_Toc474925063"/>
      <w:bookmarkStart w:id="31" w:name="_Toc474925398"/>
      <w:r w:rsidR="00B84649">
        <w:rPr>
          <w:rFonts w:hint="eastAsia"/>
          <w:rtl/>
          <w:lang w:bidi="fa-IR"/>
        </w:rPr>
        <w:lastRenderedPageBreak/>
        <w:t>فصل</w:t>
      </w:r>
      <w:r w:rsidR="00B84649">
        <w:rPr>
          <w:rtl/>
          <w:lang w:bidi="fa-IR"/>
        </w:rPr>
        <w:t xml:space="preserve"> دوم: شبهه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کلام</w:t>
      </w:r>
      <w:r w:rsidR="00B84649">
        <w:rPr>
          <w:rFonts w:hint="cs"/>
          <w:rtl/>
          <w:lang w:bidi="fa-IR"/>
        </w:rPr>
        <w:t>ی</w:t>
      </w:r>
      <w:bookmarkEnd w:id="29"/>
      <w:bookmarkEnd w:id="30"/>
      <w:bookmarkEnd w:id="31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مقصود</w:t>
      </w:r>
      <w:r>
        <w:rPr>
          <w:rtl/>
          <w:lang w:bidi="fa-IR"/>
        </w:rPr>
        <w:t xml:space="preserve"> از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 شبهه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عموم مسلمانان به آن باور دارند و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روانش،</w:t>
      </w:r>
      <w:r>
        <w:rPr>
          <w:rtl/>
          <w:lang w:bidi="fa-IR"/>
        </w:rPr>
        <w:t xml:space="preserve"> آنها را شرک و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شمارند.</w:t>
      </w:r>
    </w:p>
    <w:p w:rsidR="00B84649" w:rsidRDefault="004B35F5" w:rsidP="004B35F5">
      <w:pPr>
        <w:pStyle w:val="Heading2"/>
        <w:rPr>
          <w:rtl/>
        </w:rPr>
      </w:pPr>
      <w:r>
        <w:rPr>
          <w:rtl/>
        </w:rPr>
        <w:br w:type="page"/>
      </w:r>
      <w:bookmarkStart w:id="32" w:name="_Toc474924800"/>
      <w:bookmarkStart w:id="33" w:name="_Toc474925064"/>
      <w:bookmarkStart w:id="34" w:name="_Toc474925399"/>
      <w:r w:rsidR="00B84649">
        <w:rPr>
          <w:rtl/>
        </w:rPr>
        <w:lastRenderedPageBreak/>
        <w:t>1</w:t>
      </w:r>
      <w:r>
        <w:rPr>
          <w:rFonts w:hint="cs"/>
          <w:rtl/>
        </w:rPr>
        <w:t>-</w:t>
      </w:r>
      <w:r w:rsidR="00B84649">
        <w:rPr>
          <w:rtl/>
        </w:rPr>
        <w:t xml:space="preserve"> 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طلب شفا از قبور انب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و صالحان، شرک است؟</w:t>
      </w:r>
      <w:bookmarkEnd w:id="32"/>
      <w:bookmarkEnd w:id="33"/>
      <w:bookmarkEnd w:id="34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کنار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صالح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آنان بخواهد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شفا دهد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قرض او را ادا کند، مشرک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جز خداوند، قدرت انجام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ندارد. پس واجب است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توبه وادار کنند و اگر توبه نکرد،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کشته شود.</w:t>
      </w:r>
      <w:r w:rsidRPr="004B35F5">
        <w:rPr>
          <w:rStyle w:val="libFootnotenumChar"/>
          <w:rtl/>
          <w:lang w:bidi="fa-IR"/>
        </w:rPr>
        <w:t>(1)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جز خداوند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قدرت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ندارد، اگر مراد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قدرت مستقل از خداست، ما هم قبول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اگر مراد آن است که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اذن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قدرت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ندارند، سخن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از قول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</w:t>
      </w:r>
    </w:p>
    <w:p w:rsidR="00B84649" w:rsidRPr="004B35F5" w:rsidRDefault="004B35F5" w:rsidP="004B35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4B35F5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القبور و استنجاد بالمقبور، ج1، ص18.</w:t>
      </w:r>
    </w:p>
    <w:p w:rsidR="00B84649" w:rsidRDefault="004B35F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من</w:t>
      </w:r>
      <w:r w:rsidR="00B84649">
        <w:rPr>
          <w:rtl/>
          <w:lang w:bidi="fa-IR"/>
        </w:rPr>
        <w:t xml:space="preserve"> نشانه</w:t>
      </w:r>
      <w:r>
        <w:rPr>
          <w:rFonts w:hint="cs"/>
          <w:rtl/>
          <w:lang w:bidi="fa-IR"/>
        </w:rPr>
        <w:t xml:space="preserve"> </w:t>
      </w:r>
      <w:r w:rsidR="00B84649">
        <w:rPr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طرف پروردگار شما 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تان</w:t>
      </w:r>
      <w:r w:rsidR="00B84649">
        <w:rPr>
          <w:rtl/>
          <w:lang w:bidi="fa-IR"/>
        </w:rPr>
        <w:t xml:space="preserve"> آورده</w:t>
      </w:r>
      <w:r>
        <w:rPr>
          <w:rFonts w:hint="cs"/>
          <w:rtl/>
          <w:lang w:bidi="fa-IR"/>
        </w:rPr>
        <w:t xml:space="preserve"> </w:t>
      </w:r>
      <w:r w:rsidR="00B84649">
        <w:rPr>
          <w:rtl/>
          <w:lang w:bidi="fa-IR"/>
        </w:rPr>
        <w:t>ام. من از گل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شکل پرنده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سازم</w:t>
      </w:r>
      <w:r w:rsidR="00B84649">
        <w:rPr>
          <w:rtl/>
          <w:lang w:bidi="fa-IR"/>
        </w:rPr>
        <w:t xml:space="preserve"> ... و به اذن خدا کور مادرزاد و مبتلا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به برص (پ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جذام) را بهبود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بخشم</w:t>
      </w:r>
      <w:r w:rsidR="00B84649">
        <w:rPr>
          <w:rtl/>
          <w:lang w:bidi="fa-IR"/>
        </w:rPr>
        <w:t xml:space="preserve">... . (آل عمران: 49)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داستان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به صراحت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گفت:)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مرا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صورت پدرم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شود.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: 93)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سه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بشارت دهنده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>) را بر صورت او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>) افکند، ناگهان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شد.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: 96)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به صراحت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تماس با جسم مقدس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چشم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(به اذن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شفا داده است، پس (به اذن خدا)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آن بندگان پاک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جهت هم جوار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بدن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و پاک، شفا دهند.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بنده صالح و پاک خدا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با اذن خدا،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شفا دهد. چه آن بنده صالح،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(ا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) هرگز گمان مبر آنها که در راه خدا کشته شده اند، مردگانند، بلکه آنها زنده اند و نزد پروردگارشان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آنان به فضل و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آنها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شادمانند. بشارت و مژده دهند به آن مؤمنان که هنوز به آنها نپ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اند و بعدها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به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خواهند شتافت که از مردن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نترسند و از فوت متاع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نخورند. (آل عمران: 169171)</w:t>
      </w:r>
    </w:p>
    <w:p w:rsidR="00B84649" w:rsidRDefault="00B84649" w:rsidP="004B35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برزخ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زنده اند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ما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به شهادت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آنها به گفته خداوند، زنده اند و مرده آنها با زنده آنها فرق ندارد و به اذن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شفا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تا همواره روزنه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گشوده باشد و مردم منکر ماورا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جهان آخرت نشوند.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همچنان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فرمود، از طرف بندگان پاک خدا، نشانه</w:t>
      </w:r>
      <w:r w:rsidR="004B35F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اذن خدا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تا نشان دهند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عزت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دنبال دارد. خداوند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مرگ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آنان صادر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سبب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کار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 و بدانند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پاداش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احترام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بشارت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جان فشان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بدانند پاداش آنان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B84649" w:rsidRDefault="004B35F5" w:rsidP="004358B3">
      <w:pPr>
        <w:pStyle w:val="Heading2"/>
        <w:rPr>
          <w:rtl/>
        </w:rPr>
      </w:pPr>
      <w:r>
        <w:rPr>
          <w:rtl/>
        </w:rPr>
        <w:br w:type="page"/>
      </w:r>
      <w:bookmarkStart w:id="35" w:name="_Toc474924801"/>
      <w:bookmarkStart w:id="36" w:name="_Toc474925065"/>
      <w:bookmarkStart w:id="37" w:name="_Toc474925400"/>
      <w:r w:rsidR="00B84649">
        <w:rPr>
          <w:rtl/>
        </w:rPr>
        <w:lastRenderedPageBreak/>
        <w:t>2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رفتن به غار حرا بدعت است؟</w:t>
      </w:r>
      <w:bookmarkEnd w:id="35"/>
      <w:bookmarkEnd w:id="36"/>
      <w:bookmarkEnd w:id="37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لجنه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به غار حرا، از شعا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حج و آداب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حساب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بدعت و از اسباب شرک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بازداشت.</w:t>
      </w:r>
      <w:r w:rsidRPr="000F7541">
        <w:rPr>
          <w:rStyle w:val="libFootnotenumChar"/>
          <w:rtl/>
          <w:lang w:bidi="fa-IR"/>
        </w:rPr>
        <w:t>(</w:t>
      </w:r>
      <w:r>
        <w:rPr>
          <w:rtl/>
          <w:lang w:bidi="fa-IR"/>
        </w:rPr>
        <w:t>1)</w:t>
      </w:r>
    </w:p>
    <w:p w:rsidR="00B84649" w:rsidRDefault="001F19EA" w:rsidP="000805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در 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بشارت نبوت را به او دهد، به او دستور داد:</w:t>
      </w:r>
    </w:p>
    <w:p w:rsidR="00B84649" w:rsidRDefault="000F7541" w:rsidP="00B84649">
      <w:pPr>
        <w:pStyle w:val="libNormal"/>
        <w:rPr>
          <w:rtl/>
          <w:lang w:bidi="fa-IR"/>
        </w:rPr>
      </w:pPr>
      <w:r w:rsidRPr="000F7541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إِنِّ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أَنَا رَبُّکَ فَاخْلَعْ نَعْلَ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کَ</w:t>
      </w:r>
      <w:r w:rsidR="00B84649" w:rsidRPr="00EE79A7">
        <w:rPr>
          <w:rStyle w:val="libAieChar"/>
          <w:rtl/>
          <w:lang w:bidi="fa-IR"/>
        </w:rPr>
        <w:t xml:space="preserve"> إِنَّکَ بِالْوَادِ الْمُقَدَّسِ طُوً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وَأَنَا اخْتَرْتُکَ فَاسْتَمِعْ لِمَا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وحَ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Fonts w:cs="KFGQPC Uthman Taha Naskh"/>
          <w:rtl/>
          <w:lang w:bidi="fa-IR"/>
        </w:rPr>
        <w:t xml:space="preserve">. </w:t>
      </w:r>
      <w:r w:rsidRPr="000F7541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>(طه: 12 و 13)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من پروردگار تو هستم! پس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از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 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اکنون تو در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طُو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من تو را [به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ام، پس به آنچه بر تو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گوش فرا دار.</w:t>
      </w:r>
    </w:p>
    <w:p w:rsidR="00B84649" w:rsidRPr="000F7541" w:rsidRDefault="000F7541" w:rsidP="000F75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0F7541">
      <w:pPr>
        <w:pStyle w:val="libFootnote0"/>
        <w:rPr>
          <w:rtl/>
          <w:lang w:bidi="fa-IR"/>
        </w:rPr>
      </w:pPr>
      <w:r>
        <w:rPr>
          <w:rtl/>
          <w:lang w:bidi="fa-IR"/>
        </w:rPr>
        <w:t>1-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الدائمه، ش5303.</w:t>
      </w:r>
    </w:p>
    <w:p w:rsidR="00B84649" w:rsidRDefault="000F7541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خداوند</w:t>
      </w:r>
      <w:r w:rsidR="00B84649">
        <w:rPr>
          <w:rtl/>
          <w:lang w:bidi="fa-IR"/>
        </w:rPr>
        <w:t xml:space="preserve">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به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من</w:t>
      </w:r>
      <w:r w:rsidR="00B84649">
        <w:rPr>
          <w:rtl/>
          <w:lang w:bidi="fa-IR"/>
        </w:rPr>
        <w:t xml:space="preserve"> وح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 موس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آن واد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مقدس نام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به او فرمود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نعل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خود را از پا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آور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؛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واد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احترام دارد. حال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چگونه جا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که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بار بر موس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وح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شود، مقدس است و احترام دارد، اما مکان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بر خاتم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امبران</w:t>
      </w:r>
      <w:r w:rsidR="00B84649">
        <w:rPr>
          <w:rtl/>
          <w:lang w:bidi="fa-IR"/>
        </w:rPr>
        <w:t xml:space="preserve"> و</w:t>
      </w:r>
      <w:r w:rsidR="00B84649">
        <w:rPr>
          <w:rFonts w:hint="eastAsia"/>
          <w:rtl/>
          <w:lang w:bidi="fa-IR"/>
        </w:rPr>
        <w:t>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که اشرف از همه انب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است، آن مکان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تواند مقدس باشد و نه تنها احترام ندارد، بلکه رفتن به آنجا بدعت و شرک شمرده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شود.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مکان، سال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دراز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محل عبادت و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حضرت بوده است. مسلمانان به قصد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ادآور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لحظات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به آنجا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روند و با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دنش</w:t>
      </w:r>
      <w:r w:rsidR="00B84649">
        <w:rPr>
          <w:rtl/>
          <w:lang w:bidi="fa-IR"/>
        </w:rPr>
        <w:t xml:space="preserve"> به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اد</w:t>
      </w:r>
      <w:r w:rsidR="00B84649">
        <w:rPr>
          <w:rtl/>
          <w:lang w:bidi="fa-IR"/>
        </w:rPr>
        <w:t xml:space="preserve"> حضرتش اشک شوق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زند</w:t>
      </w:r>
      <w:r w:rsidR="00B84649">
        <w:rPr>
          <w:rtl/>
          <w:lang w:bidi="fa-IR"/>
        </w:rPr>
        <w:t>. اگر هم مجال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ابند</w:t>
      </w:r>
      <w:r w:rsidR="00B84649">
        <w:rPr>
          <w:rtl/>
          <w:lang w:bidi="fa-IR"/>
        </w:rPr>
        <w:t xml:space="preserve"> دو رکعت نماز به جا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آورند و خداوند را به جهت هدا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افتن</w:t>
      </w:r>
      <w:r w:rsidR="00B84649">
        <w:rPr>
          <w:rtl/>
          <w:lang w:bidi="fa-IR"/>
        </w:rPr>
        <w:t xml:space="preserve"> با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ف،</w:t>
      </w:r>
      <w:r w:rsidR="00B84649">
        <w:rPr>
          <w:rtl/>
          <w:lang w:bidi="fa-IR"/>
        </w:rPr>
        <w:t xml:space="preserve"> سپاس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>. حال کدام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از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کارها بو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شرک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دهد؟</w:t>
      </w:r>
    </w:p>
    <w:p w:rsidR="00B84649" w:rsidRDefault="000F7541" w:rsidP="0044218C">
      <w:pPr>
        <w:pStyle w:val="Heading2"/>
        <w:rPr>
          <w:rtl/>
        </w:rPr>
      </w:pPr>
      <w:r>
        <w:rPr>
          <w:rtl/>
        </w:rPr>
        <w:br w:type="page"/>
      </w:r>
      <w:bookmarkStart w:id="38" w:name="_Toc474924802"/>
      <w:bookmarkStart w:id="39" w:name="_Toc474925066"/>
      <w:bookmarkStart w:id="40" w:name="_Toc474925401"/>
      <w:r w:rsidR="00B84649">
        <w:rPr>
          <w:rtl/>
        </w:rPr>
        <w:lastRenderedPageBreak/>
        <w:t>3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نام گذار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به عبدالنب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و عبدالحس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</w:t>
      </w:r>
      <w:r w:rsidR="00B84649">
        <w:rPr>
          <w:rtl/>
        </w:rPr>
        <w:t xml:space="preserve"> شرک است؟</w:t>
      </w:r>
      <w:bookmarkEnd w:id="38"/>
      <w:bookmarkEnd w:id="39"/>
      <w:bookmarkEnd w:id="40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شبهات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آنان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عبدالنب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عبدالرسول را شرک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عبدالمس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امثال آن است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گذارند. آنان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پرستند، حال آنکه در اعتقادات مسلمانان، محمد تنها بنده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خداست.</w:t>
      </w:r>
      <w:r w:rsidRPr="000F7541">
        <w:rPr>
          <w:rStyle w:val="libFootnotenumChar"/>
          <w:rtl/>
          <w:lang w:bidi="fa-IR"/>
        </w:rPr>
        <w:t>(1)</w:t>
      </w:r>
    </w:p>
    <w:p w:rsidR="00B84649" w:rsidRDefault="001F19EA" w:rsidP="000805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اشتباه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با آنکه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قرآن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در حفظ ظاهر قرآن تلاش دارند، اما همانند خوارج حروفش را فرا گرفته</w:t>
      </w:r>
      <w:r w:rsidR="000F75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اند. آنان از </w:t>
      </w:r>
    </w:p>
    <w:p w:rsidR="00B84649" w:rsidRPr="000F7541" w:rsidRDefault="000F7541" w:rsidP="000F75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0F7541">
      <w:pPr>
        <w:pStyle w:val="libFootnote0"/>
        <w:rPr>
          <w:rtl/>
          <w:lang w:bidi="fa-IR"/>
        </w:rPr>
      </w:pPr>
      <w:r>
        <w:rPr>
          <w:rtl/>
          <w:lang w:bidi="fa-IR"/>
        </w:rPr>
        <w:t>1-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 وگو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 و دوستانه، ص7.</w:t>
      </w:r>
    </w:p>
    <w:p w:rsidR="00B84649" w:rsidRDefault="000F7541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فهم</w:t>
      </w:r>
      <w:r w:rsidR="00B84649">
        <w:rPr>
          <w:rtl/>
          <w:lang w:bidi="fa-IR"/>
        </w:rPr>
        <w:t xml:space="preserve"> معان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درمانده</w:t>
      </w:r>
      <w:r>
        <w:rPr>
          <w:rFonts w:hint="cs"/>
          <w:rtl/>
          <w:lang w:bidi="fa-IR"/>
        </w:rPr>
        <w:t xml:space="preserve"> </w:t>
      </w:r>
      <w:r w:rsidR="00B84649">
        <w:rPr>
          <w:rtl/>
          <w:lang w:bidi="fa-IR"/>
        </w:rPr>
        <w:t>اند؛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در قرآن، کلمه عبد فقط به معنا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عبادت و بندگ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پرستش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امده</w:t>
      </w:r>
      <w:r w:rsidR="00B84649">
        <w:rPr>
          <w:rtl/>
          <w:lang w:bidi="fa-IR"/>
        </w:rPr>
        <w:t xml:space="preserve"> است. خداوند در قرآن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</w:t>
      </w:r>
    </w:p>
    <w:p w:rsidR="00B84649" w:rsidRDefault="000F7541" w:rsidP="00B84649">
      <w:pPr>
        <w:pStyle w:val="libNormal"/>
        <w:rPr>
          <w:rtl/>
          <w:lang w:bidi="fa-IR"/>
        </w:rPr>
      </w:pPr>
      <w:r w:rsidRPr="000F7541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</w:t>
      </w:r>
      <w:r w:rsidR="00B84649" w:rsidRPr="00EE79A7">
        <w:rPr>
          <w:rStyle w:val="libAieChar"/>
          <w:rtl/>
          <w:lang w:bidi="fa-IR"/>
        </w:rPr>
        <w:t xml:space="preserve"> أَنکِحُوا الْأَ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امَ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مِنکُمْ وَالصَّالِحِ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مِنْ عِبَادِکُمْ وَإِمَائِکُمْ</w:t>
      </w:r>
      <w:r w:rsidR="00B84649" w:rsidRPr="00EE79A7">
        <w:rPr>
          <w:rFonts w:cs="KFGQPC Uthman Taha Naskh"/>
          <w:rtl/>
          <w:lang w:bidi="fa-IR"/>
        </w:rPr>
        <w:t>.</w:t>
      </w:r>
      <w:r w:rsidRPr="000F7541">
        <w:rPr>
          <w:rStyle w:val="libAlaemChar"/>
          <w:rFonts w:hint="cs"/>
          <w:rtl/>
          <w:lang w:bidi="fa-IR"/>
        </w:rPr>
        <w:t>)</w:t>
      </w:r>
      <w:r w:rsidR="00B84649" w:rsidRPr="000F7541">
        <w:rPr>
          <w:rStyle w:val="libAlaemChar"/>
          <w:rtl/>
          <w:lang w:bidi="fa-IR"/>
        </w:rPr>
        <w:t xml:space="preserve"> </w:t>
      </w:r>
      <w:r w:rsidR="00B84649" w:rsidRPr="00EE79A7">
        <w:rPr>
          <w:rtl/>
          <w:lang w:bidi="fa-IR"/>
        </w:rPr>
        <w:t>(نور: 32)</w:t>
      </w:r>
    </w:p>
    <w:p w:rsidR="00B84649" w:rsidRDefault="00B84649" w:rsidP="000F75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مردان</w:t>
      </w:r>
      <w:r>
        <w:rPr>
          <w:rtl/>
          <w:lang w:bidi="fa-IR"/>
        </w:rPr>
        <w:t xml:space="preserve"> و زنان ب</w:t>
      </w:r>
      <w:r>
        <w:rPr>
          <w:rFonts w:hint="cs"/>
          <w:rtl/>
          <w:lang w:bidi="fa-IR"/>
        </w:rPr>
        <w:t>ی</w:t>
      </w:r>
      <w:r w:rsidR="000F754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خود را همسر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غلامان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صالح و درستکارتان را.</w:t>
      </w:r>
      <w:r w:rsidR="000F754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لفظ عبادکم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دستور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به عباد خودتان زن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عباد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نوکر و غلام است، نه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کنندگان. ما هم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عبدالنب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افتخار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جوانان بهشت را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دستورها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اطاعت از آنان شرک است؟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به اطاعت از آنان فرمان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0F7541" w:rsidP="000F7541">
      <w:pPr>
        <w:pStyle w:val="libNormal"/>
        <w:rPr>
          <w:rtl/>
          <w:lang w:bidi="fa-IR"/>
        </w:rPr>
      </w:pPr>
      <w:r w:rsidRPr="000F7541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</w:t>
      </w:r>
      <w:r w:rsidR="00B84649" w:rsidRPr="00EE79A7">
        <w:rPr>
          <w:rStyle w:val="libAieChar"/>
          <w:rtl/>
          <w:lang w:bidi="fa-IR"/>
        </w:rPr>
        <w:t xml:space="preserve"> أَ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هَا</w:t>
      </w:r>
      <w:r w:rsidR="00B84649" w:rsidRPr="00EE79A7">
        <w:rPr>
          <w:rStyle w:val="libAieChar"/>
          <w:rtl/>
          <w:lang w:bidi="fa-IR"/>
        </w:rPr>
        <w:t xml:space="preserve">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آمَنُواْ أَطِ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عُواْ</w:t>
      </w:r>
      <w:r w:rsidR="00B84649" w:rsidRPr="00EE79A7">
        <w:rPr>
          <w:rStyle w:val="libAieChar"/>
          <w:rtl/>
          <w:lang w:bidi="fa-IR"/>
        </w:rPr>
        <w:t xml:space="preserve"> اللّهَ وَأَطِ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عُواْ</w:t>
      </w:r>
      <w:r w:rsidR="00B84649" w:rsidRPr="00EE79A7">
        <w:rPr>
          <w:rStyle w:val="libAieChar"/>
          <w:rtl/>
          <w:lang w:bidi="fa-IR"/>
        </w:rPr>
        <w:t xml:space="preserve"> الرَّسُولَ وَأُوْلِ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الأَمْرِ مِنکُمْ</w:t>
      </w:r>
      <w:r w:rsidR="00B84649" w:rsidRPr="00EE79A7">
        <w:rPr>
          <w:rFonts w:cs="KFGQPC Uthman Taha Naskh"/>
          <w:rtl/>
          <w:lang w:bidi="fa-IR"/>
        </w:rPr>
        <w:t>.</w:t>
      </w:r>
      <w:r w:rsidRPr="000F7541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(نساء:</w:t>
      </w:r>
      <w:r w:rsidRPr="00EE79A7">
        <w:rPr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[به 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خداوند]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از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و فرماندارانتان که از جانب خدا و رسول حکم دارند،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0F7541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عبدالنب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عبدالرسول بودن شرک است؟ اگر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عبد و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بودن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پاکان شرک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کدام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بر حذر داشته است؟</w:t>
      </w:r>
    </w:p>
    <w:p w:rsidR="00B84649" w:rsidRDefault="000F7541" w:rsidP="0044218C">
      <w:pPr>
        <w:pStyle w:val="Heading2"/>
        <w:rPr>
          <w:rtl/>
        </w:rPr>
      </w:pPr>
      <w:r>
        <w:rPr>
          <w:rtl/>
        </w:rPr>
        <w:br w:type="page"/>
      </w:r>
      <w:bookmarkStart w:id="41" w:name="_Toc474924803"/>
      <w:bookmarkStart w:id="42" w:name="_Toc474925067"/>
      <w:bookmarkStart w:id="43" w:name="_Toc474925402"/>
      <w:r w:rsidR="00B84649">
        <w:rPr>
          <w:rtl/>
        </w:rPr>
        <w:lastRenderedPageBreak/>
        <w:t>4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توسل به مقام انب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و اول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شرک است؟</w:t>
      </w:r>
      <w:bookmarkEnd w:id="41"/>
      <w:bookmarkEnd w:id="42"/>
      <w:bookmarkEnd w:id="43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اشکالات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نسبت به مسلمانان، متهم ساختن آنان به شرک به بهانه توسل به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و صالحان است.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شما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همچون مشرکان به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توسل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</w:t>
      </w:r>
    </w:p>
    <w:p w:rsidR="00B84649" w:rsidRDefault="000F7541" w:rsidP="00B84649">
      <w:pPr>
        <w:pStyle w:val="libNormal"/>
        <w:rPr>
          <w:rtl/>
          <w:lang w:bidi="fa-IR"/>
        </w:rPr>
      </w:pPr>
      <w:r w:rsidRPr="000F7541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مَا</w:t>
      </w:r>
      <w:r w:rsidR="00B84649" w:rsidRPr="00EE79A7">
        <w:rPr>
          <w:rStyle w:val="libAieChar"/>
          <w:rtl/>
          <w:lang w:bidi="fa-IR"/>
        </w:rPr>
        <w:t xml:space="preserve"> نَعْبُدُهُمْ إِلَّا لِ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قَرِّبُونَا</w:t>
      </w:r>
      <w:r w:rsidR="00B84649" w:rsidRPr="00EE79A7">
        <w:rPr>
          <w:rStyle w:val="libAieChar"/>
          <w:rtl/>
          <w:lang w:bidi="fa-IR"/>
        </w:rPr>
        <w:t xml:space="preserve"> إِلَ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اللَّهِ زُلْفَ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0F7541">
        <w:rPr>
          <w:rStyle w:val="libAlaemChar"/>
          <w:rtl/>
          <w:lang w:bidi="fa-IR"/>
        </w:rPr>
        <w:t>.</w:t>
      </w:r>
      <w:r w:rsidRPr="000F7541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(زمر: 3)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مگر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را به خداوند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تقرب به خدا به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بن عبدالوهاب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«توسل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طلب حاجت از او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بت پرستان در زمان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دادند.»</w:t>
      </w:r>
      <w:r w:rsidRPr="000F7541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فتوا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«هرکس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صالحان توسل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آنان 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خود سازد، خونش حلال و قتل او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است».</w:t>
      </w:r>
      <w:r w:rsidRPr="000F7541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مخالفت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ارتباط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پس از مرگ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توسل از نظر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باطل و شرک است.</w:t>
      </w:r>
    </w:p>
    <w:p w:rsidR="00B84649" w:rsidRDefault="001F19EA" w:rsidP="000805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توسل</w:t>
      </w:r>
      <w:r>
        <w:rPr>
          <w:rtl/>
          <w:lang w:bidi="fa-IR"/>
        </w:rPr>
        <w:t xml:space="preserve"> در لغت «از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گرفته شده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و قرب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واسل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راغب است و در اصطلاح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سبب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 «اللهمَّ آتِ محمداً الوَسِ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لَه»</w:t>
      </w:r>
      <w:r>
        <w:rPr>
          <w:rtl/>
          <w:lang w:bidi="fa-IR"/>
        </w:rPr>
        <w:t xml:space="preserve"> که مراد، قرب به خداست،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است.</w:t>
      </w:r>
      <w:r w:rsidRPr="000F7541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مراد از توسل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روش </w:t>
      </w:r>
      <w:r>
        <w:rPr>
          <w:rtl/>
          <w:lang w:bidi="fa-IR"/>
        </w:rPr>
        <w:lastRenderedPageBreak/>
        <w:t>مسلمانان، واسطه قرار دادن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 به خدا و بخشش گناهان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برآورده شدن حاجات است.</w:t>
      </w:r>
    </w:p>
    <w:p w:rsidR="00B84649" w:rsidRDefault="000F7541" w:rsidP="000F7541">
      <w:pPr>
        <w:pStyle w:val="Heading2"/>
        <w:rPr>
          <w:rtl/>
        </w:rPr>
      </w:pPr>
      <w:r>
        <w:rPr>
          <w:rtl/>
        </w:rPr>
        <w:br w:type="page"/>
      </w:r>
      <w:bookmarkStart w:id="44" w:name="_Toc474924804"/>
      <w:bookmarkStart w:id="45" w:name="_Toc474925068"/>
      <w:bookmarkStart w:id="46" w:name="_Toc474925403"/>
      <w:r w:rsidR="00B84649">
        <w:rPr>
          <w:rFonts w:hint="eastAsia"/>
          <w:rtl/>
        </w:rPr>
        <w:lastRenderedPageBreak/>
        <w:t>توسل</w:t>
      </w:r>
      <w:r w:rsidR="00B84649">
        <w:rPr>
          <w:rtl/>
        </w:rPr>
        <w:t xml:space="preserve"> در قرآن</w:t>
      </w:r>
      <w:bookmarkEnd w:id="44"/>
      <w:bookmarkEnd w:id="45"/>
      <w:bookmarkEnd w:id="46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قرآن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دانسته است و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توسل برادران خطاکار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به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Pr="000F7541" w:rsidRDefault="000F7541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</w:t>
      </w:r>
    </w:p>
    <w:p w:rsidR="00B84649" w:rsidRDefault="00B84649" w:rsidP="000F7541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الجامع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ص501.</w:t>
      </w:r>
    </w:p>
    <w:p w:rsidR="00B84649" w:rsidRDefault="00B84649" w:rsidP="000F7541">
      <w:pPr>
        <w:pStyle w:val="libFootnote0"/>
        <w:rPr>
          <w:rtl/>
          <w:lang w:bidi="fa-IR"/>
        </w:rPr>
      </w:pPr>
      <w:r>
        <w:rPr>
          <w:rtl/>
          <w:lang w:bidi="fa-IR"/>
        </w:rPr>
        <w:t>2- کشف الشبهات، ص58.</w:t>
      </w:r>
    </w:p>
    <w:p w:rsidR="00B84649" w:rsidRDefault="00B84649" w:rsidP="000F7541">
      <w:pPr>
        <w:pStyle w:val="libFootnote0"/>
        <w:rPr>
          <w:rtl/>
          <w:lang w:bidi="fa-IR"/>
        </w:rPr>
      </w:pPr>
      <w:r>
        <w:rPr>
          <w:rtl/>
          <w:lang w:bidi="fa-IR"/>
        </w:rPr>
        <w:t>3- محمد بن مکرم (ابن منظور)، لسان العرب، ج 11، ص725.</w:t>
      </w:r>
    </w:p>
    <w:p w:rsidR="00B84649" w:rsidRDefault="000F7541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EE79A7">
        <w:rPr>
          <w:rStyle w:val="libAlaemChar"/>
          <w:rFonts w:hint="cs"/>
          <w:rtl/>
          <w:lang w:bidi="fa-IR"/>
        </w:rPr>
        <w:lastRenderedPageBreak/>
        <w:t>(</w:t>
      </w:r>
      <w:r w:rsidR="00B84649" w:rsidRPr="00164605">
        <w:rPr>
          <w:rStyle w:val="libAieChar"/>
          <w:rFonts w:hint="eastAsia"/>
          <w:rtl/>
          <w:lang w:bidi="fa-IR"/>
        </w:rPr>
        <w:t>قَالُواْ</w:t>
      </w:r>
      <w:r w:rsidR="00B84649" w:rsidRPr="00164605">
        <w:rPr>
          <w:rStyle w:val="libAieChar"/>
          <w:rtl/>
          <w:lang w:bidi="fa-IR"/>
        </w:rPr>
        <w:t xml:space="preserve"> 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ا</w:t>
      </w:r>
      <w:r w:rsidR="00B84649" w:rsidRPr="00164605">
        <w:rPr>
          <w:rStyle w:val="libAieChar"/>
          <w:rtl/>
          <w:lang w:bidi="fa-IR"/>
        </w:rPr>
        <w:t xml:space="preserve"> أَبَانَا اسْتَغْفِرْ لَنَا ذُنُوبَنَا إِنَّا کُنَّا خَاطِئِ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نَ</w:t>
      </w:r>
      <w:r w:rsidR="00B84649" w:rsidRPr="00164605">
        <w:rPr>
          <w:rStyle w:val="libAieChar"/>
          <w:rtl/>
          <w:lang w:bidi="fa-IR"/>
        </w:rPr>
        <w:t xml:space="preserve"> قَالَ سَوْفَ أَسْتَغْفِرُ لَکُمْ رَبِّ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tl/>
          <w:lang w:bidi="fa-IR"/>
        </w:rPr>
        <w:t xml:space="preserve"> إِنَّهُ هُوَ الْغَفُورُ الرَّحِ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مُ</w:t>
      </w:r>
      <w:r w:rsidR="00B84649">
        <w:rPr>
          <w:rtl/>
          <w:lang w:bidi="fa-IR"/>
        </w:rPr>
        <w:t xml:space="preserve">. </w:t>
      </w:r>
      <w:r w:rsidRPr="00EE79A7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>(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وسف</w:t>
      </w:r>
      <w:r w:rsidR="00B84649">
        <w:rPr>
          <w:rtl/>
          <w:lang w:bidi="fa-IR"/>
        </w:rPr>
        <w:t>: 97 و 98)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(فرزندان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به پدر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) گفتند: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پدر،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گناهان ما را بخواه که ما در اشتباه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>) گفت: به زود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پروردگار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آمرزنده و مهربان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فرزندان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به دعا و استغفار پدر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متوسل شدند و آن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بخشودگ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دانستند. به او گفتند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پدر،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خدا طلب بخشش کن.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نه تنها به توسل آنان اعتراض نکرد، بلکه به آنها وعده دعا و استغفار هم د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گفت: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بخشش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طلبم.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شرک بود، آن حضرت به فرزندانش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چرا مشرک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من چه کاره ام؟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شما را ببخشد.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به مسلمانان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 </w:t>
      </w:r>
    </w:p>
    <w:p w:rsidR="00B84649" w:rsidRDefault="00395BC5" w:rsidP="00B84649">
      <w:pPr>
        <w:pStyle w:val="libNormal"/>
        <w:rPr>
          <w:rtl/>
          <w:lang w:bidi="fa-IR"/>
        </w:rPr>
      </w:pPr>
      <w:r w:rsidRPr="00395BC5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</w:t>
      </w:r>
      <w:r w:rsidR="00B84649" w:rsidRPr="00EE79A7">
        <w:rPr>
          <w:rStyle w:val="libAieChar"/>
          <w:rtl/>
          <w:lang w:bidi="fa-IR"/>
        </w:rPr>
        <w:t xml:space="preserve"> أَ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هَا</w:t>
      </w:r>
      <w:r w:rsidR="00B84649" w:rsidRPr="00EE79A7">
        <w:rPr>
          <w:rStyle w:val="libAieChar"/>
          <w:rtl/>
          <w:lang w:bidi="fa-IR"/>
        </w:rPr>
        <w:t xml:space="preserve">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آمَنُواْ اتَّقُواْ اللّهَ وَابْتَغُواْ إِلَ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</w:t>
      </w:r>
      <w:r w:rsidR="00B84649" w:rsidRPr="00EE79A7">
        <w:rPr>
          <w:rStyle w:val="libAieChar"/>
          <w:rtl/>
          <w:lang w:bidi="fa-IR"/>
        </w:rPr>
        <w:t xml:space="preserve"> الْوَسِ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لَهَ</w:t>
      </w:r>
      <w:r w:rsidR="00B84649" w:rsidRPr="00EE79A7">
        <w:rPr>
          <w:rStyle w:val="libAieChar"/>
          <w:rtl/>
          <w:lang w:bidi="fa-IR"/>
        </w:rPr>
        <w:t>.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395BC5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(مائده: 35)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مصداق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نفرموده است که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شخص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انواع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متوسل شود.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خدا، بخشش گناهان و تقرب به او و توسل به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داده است: </w:t>
      </w:r>
    </w:p>
    <w:p w:rsidR="00B84649" w:rsidRDefault="00395BC5" w:rsidP="00B84649">
      <w:pPr>
        <w:pStyle w:val="libNormal"/>
        <w:rPr>
          <w:rtl/>
          <w:lang w:bidi="fa-IR"/>
        </w:rPr>
      </w:pPr>
      <w:r w:rsidRPr="00395BC5">
        <w:rPr>
          <w:rStyle w:val="libAlaemChar"/>
          <w:rFonts w:hint="cs"/>
          <w:rtl/>
          <w:lang w:bidi="fa-IR"/>
        </w:rPr>
        <w:lastRenderedPageBreak/>
        <w:t>(</w:t>
      </w:r>
      <w:r w:rsidR="00B84649" w:rsidRPr="00EE79A7">
        <w:rPr>
          <w:rStyle w:val="libAieChar"/>
          <w:rFonts w:hint="eastAsia"/>
          <w:rtl/>
          <w:lang w:bidi="fa-IR"/>
        </w:rPr>
        <w:t>وَلَوْ</w:t>
      </w:r>
      <w:r w:rsidR="00B84649" w:rsidRPr="00EE79A7">
        <w:rPr>
          <w:rStyle w:val="libAieChar"/>
          <w:rtl/>
          <w:lang w:bidi="fa-IR"/>
        </w:rPr>
        <w:t xml:space="preserve"> أَنَّهُمْ إِذ ظَّلَمُواْ أَنفُسَهُمْ جَآؤُوکَ فَاسْتَغْفَرُواْ اللّهَ وَاسْتَغْفَرَ لَهُمُ الرَّسُولُ لَوَجَدُواْ اللّهَ تَوَّابًا رَّحِ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مًا</w:t>
      </w:r>
      <w:r w:rsidR="00B84649" w:rsidRPr="00EE79A7">
        <w:rPr>
          <w:rFonts w:cs="KFGQPC Uthman Taha Naskh"/>
          <w:rtl/>
          <w:lang w:bidi="fa-IR"/>
        </w:rPr>
        <w:t>.</w:t>
      </w:r>
      <w:r w:rsidRPr="00395BC5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(نساء: 64) </w:t>
      </w:r>
    </w:p>
    <w:p w:rsidR="00B84649" w:rsidRDefault="00395BC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و</w:t>
      </w:r>
      <w:r w:rsidR="00B84649">
        <w:rPr>
          <w:rtl/>
          <w:lang w:bidi="fa-IR"/>
        </w:rPr>
        <w:t xml:space="preserve"> اگر آنان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به خود ستم کردند (، از راه خود برگشته و) نزد تو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آمدند و از خداوند مغفرت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خواستند و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هم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آنان استغفار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کرد، قطعاً خداوند را توبه پذ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و مهربان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افتند</w:t>
      </w:r>
      <w:r w:rsidR="00B84649">
        <w:rPr>
          <w:rtl/>
          <w:lang w:bidi="fa-IR"/>
        </w:rPr>
        <w:t xml:space="preserve">. </w:t>
      </w:r>
    </w:p>
    <w:p w:rsidR="00B84649" w:rsidRDefault="00B84649" w:rsidP="00395BC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سر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و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95BC5" w:rsidRPr="00EE79A7">
        <w:rPr>
          <w:rStyle w:val="libAlaemChar"/>
          <w:rFonts w:eastAsiaTheme="minorHAnsi"/>
          <w:rtl/>
          <w:lang w:bidi="fa-IR"/>
        </w:rPr>
        <w:t>صلى‌الله‌عليه‌وآله</w:t>
      </w:r>
      <w:r w:rsidR="003D18C0" w:rsidRPr="00EE79A7">
        <w:rPr>
          <w:rStyle w:val="libAlaemChar"/>
          <w:rtl/>
          <w:lang w:bidi="fa-IR"/>
        </w:rPr>
        <w:t xml:space="preserve"> </w:t>
      </w:r>
      <w:r>
        <w:rPr>
          <w:rtl/>
          <w:lang w:bidi="fa-IR"/>
        </w:rPr>
        <w:t>و طلب استغفار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منافق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B84649" w:rsidRDefault="00395BC5" w:rsidP="00B84649">
      <w:pPr>
        <w:pStyle w:val="libNormal"/>
        <w:rPr>
          <w:rtl/>
          <w:lang w:bidi="fa-IR"/>
        </w:rPr>
      </w:pPr>
      <w:r w:rsidRPr="00395BC5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وَإِذَا</w:t>
      </w:r>
      <w:r w:rsidR="00B84649" w:rsidRPr="00EE79A7">
        <w:rPr>
          <w:rStyle w:val="libAieChar"/>
          <w:rtl/>
          <w:lang w:bidi="fa-IR"/>
        </w:rPr>
        <w:t xml:space="preserve"> قِ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لَ</w:t>
      </w:r>
      <w:r w:rsidR="00B84649" w:rsidRPr="00EE79A7">
        <w:rPr>
          <w:rStyle w:val="libAieChar"/>
          <w:rtl/>
          <w:lang w:bidi="fa-IR"/>
        </w:rPr>
        <w:t xml:space="preserve"> لَهُمْ تَعَالَوْا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سْتَغْفِرْ</w:t>
      </w:r>
      <w:r w:rsidR="00B84649" w:rsidRPr="00EE79A7">
        <w:rPr>
          <w:rStyle w:val="libAieChar"/>
          <w:rtl/>
          <w:lang w:bidi="fa-IR"/>
        </w:rPr>
        <w:t xml:space="preserve"> لَکُمْ رَسُولُ اللَّهِ لَوَّوْا رُؤُوسَهُمْ وَرَأَ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تَهُمْ</w:t>
      </w:r>
      <w:r w:rsidR="00B84649" w:rsidRPr="00EE79A7">
        <w:rPr>
          <w:rStyle w:val="libAieChar"/>
          <w:rtl/>
          <w:lang w:bidi="fa-IR"/>
        </w:rPr>
        <w:t xml:space="preserve">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صُدُّونَ</w:t>
      </w:r>
      <w:r w:rsidR="00B84649" w:rsidRPr="00EE79A7">
        <w:rPr>
          <w:rStyle w:val="libAieChar"/>
          <w:rtl/>
          <w:lang w:bidi="fa-IR"/>
        </w:rPr>
        <w:t xml:space="preserve"> وَهُم مُّسْتَکْبِرُونَ.</w:t>
      </w:r>
      <w:r w:rsidRPr="00395BC5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(منافقون: 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به آنها گفته شود: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خداوند طلب عفو و بخشش کند. سرشان را به علامت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انکار تکان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تکبر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مسلمانان به فرمان خداوند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پاک او 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در کنار خدا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ادعا کند 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نشده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شفاعت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خود به رسو 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توسل به او را همانند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چون آنان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جزو منافقان هستند.</w:t>
      </w:r>
    </w:p>
    <w:p w:rsidR="00B84649" w:rsidRDefault="00BF47F8" w:rsidP="00BF47F8">
      <w:pPr>
        <w:pStyle w:val="Heading2"/>
        <w:rPr>
          <w:rtl/>
        </w:rPr>
      </w:pPr>
      <w:r>
        <w:br w:type="page"/>
      </w:r>
      <w:bookmarkStart w:id="47" w:name="_Toc474924805"/>
      <w:bookmarkStart w:id="48" w:name="_Toc474925069"/>
      <w:bookmarkStart w:id="49" w:name="_Toc474925404"/>
      <w:r w:rsidR="00B84649">
        <w:rPr>
          <w:rFonts w:hint="eastAsia"/>
          <w:rtl/>
        </w:rPr>
        <w:lastRenderedPageBreak/>
        <w:t>توسل</w:t>
      </w:r>
      <w:r w:rsidR="00B84649">
        <w:rPr>
          <w:rtl/>
        </w:rPr>
        <w:t xml:space="preserve"> در روا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ات</w:t>
      </w:r>
      <w:bookmarkEnd w:id="47"/>
      <w:bookmarkEnd w:id="48"/>
      <w:bookmarkEnd w:id="49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جواز توسل دلالت دارد. احمد بن حنبل، در مسند خود از عثمان بن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</w:t>
      </w:r>
      <w:r>
        <w:rPr>
          <w:rtl/>
          <w:lang w:bidi="fa-IR"/>
        </w:rPr>
        <w:t xml:space="preserve"> رَجُلاً ضَر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البَصَرِ أت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وَ سَلَّم فَقالَ ادْعُ اللهَ أنْ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عاف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قال إن شئتَ دَعوتُ لک وَ اِن شِئتَ أخّرتُ ذلک فَهُو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رٌ،</w:t>
      </w:r>
      <w:r>
        <w:rPr>
          <w:rtl/>
          <w:lang w:bidi="fa-IR"/>
        </w:rPr>
        <w:t xml:space="preserve"> فقالَ أدْعُه فَأمَرَه أنْ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تَّوَضّأ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حسُنُ</w:t>
      </w:r>
      <w:r>
        <w:rPr>
          <w:rtl/>
          <w:lang w:bidi="fa-IR"/>
        </w:rPr>
        <w:t xml:space="preserve"> وُضوئَه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صلِّ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رَکْعت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دعُو</w:t>
      </w:r>
      <w:r>
        <w:rPr>
          <w:rtl/>
          <w:lang w:bidi="fa-IR"/>
        </w:rPr>
        <w:t xml:space="preserve"> بِهذَا </w:t>
      </w:r>
      <w:r>
        <w:rPr>
          <w:rFonts w:hint="eastAsia"/>
          <w:rtl/>
          <w:lang w:bidi="fa-IR"/>
        </w:rPr>
        <w:t>الدّعاءِ</w:t>
      </w:r>
      <w:r>
        <w:rPr>
          <w:rtl/>
          <w:lang w:bidi="fa-IR"/>
        </w:rPr>
        <w:t xml:space="preserve"> اللّهمّ إن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اَسئلُک وَ اَتوَجَّه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مُحْمَّدٍ نَبِّ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الرَّحمهِ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مُحمّدُ اِنّ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تَوجّهتُ بِک 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حَاجَت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هِذِه، فَتَقضِ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اللَّهمَّ شَفِّعْه ف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. قالَ عُثمانُ: فَوَ اللَّه ما تَفَرَّقنا و لا طالَ الحَد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ثُ</w:t>
      </w:r>
      <w:r>
        <w:rPr>
          <w:rtl/>
          <w:lang w:bidi="fa-IR"/>
        </w:rPr>
        <w:t xml:space="preserve"> بِنا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دَخلَ الرَّجلُ کأنْ لَمْ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کنْ</w:t>
      </w:r>
      <w:r>
        <w:rPr>
          <w:rtl/>
          <w:lang w:bidi="fa-IR"/>
        </w:rPr>
        <w:t xml:space="preserve"> بِه ضَرٌّ قَطُّ.</w:t>
      </w:r>
      <w:r w:rsidRPr="00BF47F8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آمد و گفت: از خدا بخواه تا مرا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دعا کنم و اگر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 است. مرد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گفت: دعا کن.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او فرمان داد تا وضو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در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دقت کند و دو رکعت نماز بگزارد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کند: پروردگارا! من از تو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محمد،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رحمت، به تو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محمد، من در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تو به پروردگار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تا حاجتم را برآورده فرما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او 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من گرد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 به خدا قسم ما هنوز از آنجا متفرق نشده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مدت ماندن 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هم طول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 نزد ما آمد (و چنان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)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هرگز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نبود.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دمشق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شاگرد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</w:t>
      </w:r>
      <w:r w:rsidRPr="00BF47F8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توسل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شدن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دعا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همچون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تا شفا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نکرد، بلکه به آن مردِ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دس</w:t>
      </w:r>
      <w:r>
        <w:rPr>
          <w:rFonts w:hint="eastAsia"/>
          <w:rtl/>
          <w:lang w:bidi="fa-IR"/>
        </w:rPr>
        <w:t>تور</w:t>
      </w:r>
      <w:r>
        <w:rPr>
          <w:rtl/>
          <w:lang w:bidi="fa-IR"/>
        </w:rPr>
        <w:t xml:space="preserve"> داد تا آن گونه دعا کند و با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قرار دادن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خدا از پروردگار جهان،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خود را بخواهد و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توسل خود را به درگاه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امت خود آموخت.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توسل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بندگان پاک خدا به درگاه خداوند است که مسلمانان همواره به آن معتقد بوده اند.</w:t>
      </w:r>
    </w:p>
    <w:p w:rsidR="00B84649" w:rsidRDefault="00BF47F8" w:rsidP="00BF47F8">
      <w:pPr>
        <w:pStyle w:val="libLine"/>
        <w:rPr>
          <w:rtl/>
          <w:lang w:bidi="fa-IR"/>
        </w:rPr>
      </w:pPr>
      <w:r>
        <w:t>___________________</w:t>
      </w:r>
    </w:p>
    <w:p w:rsidR="00B84649" w:rsidRDefault="00B84649" w:rsidP="00BF47F8">
      <w:pPr>
        <w:pStyle w:val="libFootnote0"/>
        <w:rPr>
          <w:rtl/>
          <w:lang w:bidi="fa-IR"/>
        </w:rPr>
      </w:pPr>
      <w:r>
        <w:rPr>
          <w:rtl/>
          <w:lang w:bidi="fa-IR"/>
        </w:rPr>
        <w:t>1- احمد بن حنبل، مسند، ج4، ص138.</w:t>
      </w:r>
    </w:p>
    <w:p w:rsidR="00B84649" w:rsidRDefault="00B84649" w:rsidP="00BF47F8">
      <w:pPr>
        <w:pStyle w:val="libFootnote0"/>
        <w:rPr>
          <w:rtl/>
          <w:lang w:bidi="fa-IR"/>
        </w:rPr>
      </w:pPr>
      <w:r>
        <w:rPr>
          <w:rtl/>
          <w:lang w:bidi="fa-IR"/>
        </w:rPr>
        <w:t>2-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6، ص179.</w:t>
      </w:r>
    </w:p>
    <w:p w:rsidR="00B84649" w:rsidRDefault="00BF47F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کمک طلب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</w:t>
      </w:r>
      <w:r w:rsidR="00B84649">
        <w:rPr>
          <w:rtl/>
          <w:lang w:bidi="fa-IR"/>
        </w:rPr>
        <w:t xml:space="preserve"> و توسل به مرده پس از مرگ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>. آنچه در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از توسل به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آمده، مربوط به زمان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tl/>
          <w:lang w:bidi="fa-IR"/>
        </w:rPr>
        <w:t xml:space="preserve"> زنده بوده است. 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آن است که آنچه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به آن صحاب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اد</w:t>
      </w:r>
      <w:r w:rsidR="00B84649">
        <w:rPr>
          <w:rtl/>
          <w:lang w:bidi="fa-IR"/>
        </w:rPr>
        <w:t xml:space="preserve"> داد،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دستور کل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بود؛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توسل او را به دعا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زنده بودنش مق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نفرمود، بلکه به او آموخت که بگو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«اللهمّ إن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اسئلک و اتوجّه إل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بنب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محمد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نب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الرَّحمه... اللهمّ شفعه 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»</w:t>
      </w:r>
      <w:r w:rsidR="00B84649"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سخن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ابن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است، آن را فقط مربوط به زمان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ندانسته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عثمان (خل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سوم)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مرد، عثمان بن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گفت به وضوخانه برو و وضو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آنگاه به مسجد برو و دو رکعت نماز بگزار، سپس بگو: «اللَّهمّ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اَسئلُک وَ اَتَوجَّهُ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بِنب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مُحّمدٍ نَب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الرَّحمهِ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مُحمَّدُ اِنّ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اَتَوجَّهُ بِک ال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رَبّ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فَتَقْضِ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؛ پروردگارا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طلبم و با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محمد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رحمت است، به تو 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من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تو به پروردگارم 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پس حاجاتم را بر آور». آنگاه حاجتت را از خدا بخواه.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پس از آن نزد عثمان رفت و حاجتش برآورده شد.</w:t>
      </w:r>
      <w:r w:rsidRPr="00BF47F8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بر توسل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پس از رحلت آن حضرت دلالت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عَنْ</w:t>
      </w:r>
      <w:r>
        <w:rPr>
          <w:rtl/>
          <w:lang w:bidi="fa-IR"/>
        </w:rPr>
        <w:t xml:space="preserve"> مالکِ الدّار قالَ: أصابَ النَّاسَ قَحْطٌ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زَمَنِ عُمرَفَجاءَ رَجلٌ إل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قَبر النَّب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44DB7" w:rsidRPr="00EE79A7">
        <w:rPr>
          <w:rStyle w:val="libAlaemChar"/>
          <w:rtl/>
          <w:lang w:bidi="fa-IR"/>
        </w:rPr>
        <w:t xml:space="preserve">صلى‌الله‌عليه‌وآله‌وسلم </w:t>
      </w:r>
      <w:r>
        <w:rPr>
          <w:rtl/>
          <w:lang w:bidi="fa-IR"/>
        </w:rPr>
        <w:t xml:space="preserve"> فقالَ: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رَسولَ اللّهِ، اِسْتَسْقِ لِأمّتک فَإنَّهم قَد هَلَکوا، فأتَ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الرَّجلُ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المْنامِ 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لَه: أئتِ عُمَر فَاقْرئهُ السَّلامَ وَ أخبِرهُ أنَّهم مُسقَون.</w:t>
      </w:r>
      <w:r w:rsidRPr="00BF47F8">
        <w:rPr>
          <w:rStyle w:val="libFootnotenumChar"/>
          <w:rtl/>
          <w:lang w:bidi="fa-IR"/>
        </w:rPr>
        <w:t>(2)</w:t>
      </w:r>
    </w:p>
    <w:p w:rsidR="00B84649" w:rsidRDefault="00BF47F8" w:rsidP="00BF47F8">
      <w:pPr>
        <w:pStyle w:val="libLine"/>
        <w:rPr>
          <w:rtl/>
          <w:lang w:bidi="fa-IR"/>
        </w:rPr>
      </w:pPr>
      <w:r>
        <w:t>____________________</w:t>
      </w:r>
    </w:p>
    <w:p w:rsidR="00B84649" w:rsidRDefault="00B84649" w:rsidP="00BF47F8">
      <w:pPr>
        <w:pStyle w:val="libFootnote0"/>
        <w:rPr>
          <w:rtl/>
          <w:lang w:bidi="fa-IR"/>
        </w:rPr>
      </w:pPr>
      <w:r>
        <w:rPr>
          <w:rtl/>
          <w:lang w:bidi="fa-IR"/>
        </w:rPr>
        <w:t>1- 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ج9، ص31؛ مجمع الزوائد، ج2، ص279؛ مبارکفور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تحفه الاحوز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ج10، ص24.</w:t>
      </w:r>
    </w:p>
    <w:p w:rsidR="00B84649" w:rsidRDefault="00B84649" w:rsidP="00BF47F8">
      <w:pPr>
        <w:pStyle w:val="libFootnote0"/>
        <w:rPr>
          <w:rtl/>
          <w:lang w:bidi="fa-IR"/>
        </w:rPr>
      </w:pPr>
      <w:r>
        <w:rPr>
          <w:rtl/>
          <w:lang w:bidi="fa-IR"/>
        </w:rPr>
        <w:t>2-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المصنف، ج7، ص482؛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ص412.</w:t>
      </w:r>
    </w:p>
    <w:p w:rsidR="00B84649" w:rsidRDefault="00BF47F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مالک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در زمان عمر مردم به خشک سال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مبتلا شدند. مرد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 سر قبر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رفت وگفت: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امتت باران بطلب،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آنان نابود شدند. آنگاه به خواب رفت. در خواب به او گفته شد نزد عمر برو و سلام برسان و به او خبر بده که 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راب خواهند 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عُمَر بنَ الخُطّابِ رَض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اللهُ عَنه کَاَن إذا قَحَطُوا إسْتَسقَ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بالْعباسِ بنِ عَبدالِمطلّب فَقالَ: اَللّهمّ إنّا کُنّا نَتوسّلُ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بِنب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فَتَسْق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إنّا نَتَوسَّلُ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بِعَمِّ نَب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فَاسْقِنا قالَ فَ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سُقَون</w:t>
      </w:r>
      <w:r>
        <w:rPr>
          <w:rtl/>
          <w:lang w:bidi="fa-IR"/>
        </w:rPr>
        <w:t>.</w:t>
      </w:r>
      <w:r w:rsidRPr="00BF47F8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عمربن خطاب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عباس بن عبدالمطلب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طلب باران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او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باران رحمت خود را بر ما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اکنون به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 تا ما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منظر رهبر مذهب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اصل توسل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4"/>
        <w:gridCol w:w="268"/>
        <w:gridCol w:w="3340"/>
      </w:tblGrid>
      <w:tr w:rsidR="00BF47F8" w:rsidTr="00E636C2">
        <w:trPr>
          <w:trHeight w:val="350"/>
        </w:trPr>
        <w:tc>
          <w:tcPr>
            <w:tcW w:w="3920" w:type="dxa"/>
            <w:shd w:val="clear" w:color="auto" w:fill="auto"/>
          </w:tcPr>
          <w:p w:rsidR="00BF47F8" w:rsidRDefault="00BF47F8" w:rsidP="00E636C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النَّب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ذَر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عت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  <w:tc>
          <w:tcPr>
            <w:tcW w:w="279" w:type="dxa"/>
            <w:shd w:val="clear" w:color="auto" w:fill="auto"/>
          </w:tcPr>
          <w:p w:rsidR="00BF47F8" w:rsidRDefault="00BF47F8" w:rsidP="00E636C2">
            <w:pPr>
              <w:pStyle w:val="libPoem"/>
              <w:rPr>
                <w:rtl/>
                <w:lang w:bidi="fa-IR"/>
              </w:rPr>
            </w:pPr>
          </w:p>
        </w:tc>
        <w:tc>
          <w:tcPr>
            <w:tcW w:w="3881" w:type="dxa"/>
            <w:shd w:val="clear" w:color="auto" w:fill="auto"/>
          </w:tcPr>
          <w:p w:rsidR="00BF47F8" w:rsidRDefault="00BF47F8" w:rsidP="00E636C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هُم</w:t>
            </w:r>
            <w:r>
              <w:rPr>
                <w:rtl/>
                <w:lang w:bidi="fa-IR"/>
              </w:rPr>
              <w:t xml:space="preserve"> إل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وس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لَت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</w:tr>
      <w:tr w:rsidR="00BF47F8" w:rsidTr="00E636C2">
        <w:trPr>
          <w:trHeight w:val="350"/>
        </w:trPr>
        <w:tc>
          <w:tcPr>
            <w:tcW w:w="3920" w:type="dxa"/>
          </w:tcPr>
          <w:p w:rsidR="00BF47F8" w:rsidRDefault="00BF47F8" w:rsidP="00E636C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أرجو</w:t>
            </w:r>
            <w:r>
              <w:rPr>
                <w:rtl/>
                <w:lang w:bidi="fa-IR"/>
              </w:rPr>
              <w:t xml:space="preserve"> بِهم اعط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غداً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  <w:tc>
          <w:tcPr>
            <w:tcW w:w="279" w:type="dxa"/>
          </w:tcPr>
          <w:p w:rsidR="00BF47F8" w:rsidRDefault="00BF47F8" w:rsidP="00E636C2">
            <w:pPr>
              <w:pStyle w:val="libPoem"/>
              <w:rPr>
                <w:rtl/>
                <w:lang w:bidi="fa-IR"/>
              </w:rPr>
            </w:pPr>
          </w:p>
        </w:tc>
        <w:tc>
          <w:tcPr>
            <w:tcW w:w="3881" w:type="dxa"/>
          </w:tcPr>
          <w:p w:rsidR="00BF47F8" w:rsidRDefault="00BF47F8" w:rsidP="00E636C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صح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فت</w:t>
            </w:r>
            <w:r>
              <w:rPr>
                <w:rFonts w:hint="cs"/>
                <w:rtl/>
                <w:lang w:bidi="fa-IR"/>
              </w:rPr>
              <w:t>ی</w:t>
            </w:r>
            <w:r w:rsidRPr="00BF47F8">
              <w:rPr>
                <w:rStyle w:val="libFootnotenumChar"/>
                <w:rtl/>
                <w:lang w:bidi="fa-IR"/>
              </w:rPr>
              <w:t>(2)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</w:tr>
    </w:tbl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خاندان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هستند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که به خاطر آنان، نامه عملم به دست راست من داده شود.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صحه گذاشته اند.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مسئله توسل، به چند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سمهود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استغاثه</w:t>
      </w:r>
      <w:r>
        <w:rPr>
          <w:rtl/>
          <w:lang w:bidi="fa-IR"/>
        </w:rPr>
        <w:t xml:space="preserve"> و طلب شفاعت و توسل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جاه و برکت او نزد خداوند، از کردار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سلف صالح بوده و در هر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</w:t>
      </w:r>
    </w:p>
    <w:p w:rsidR="00B84649" w:rsidRDefault="00BF47F8" w:rsidP="00BF47F8">
      <w:pPr>
        <w:pStyle w:val="libLine"/>
        <w:rPr>
          <w:rtl/>
          <w:lang w:bidi="fa-IR"/>
        </w:rPr>
      </w:pPr>
      <w:r>
        <w:t>____________________</w:t>
      </w:r>
    </w:p>
    <w:p w:rsidR="00B84649" w:rsidRDefault="00B84649" w:rsidP="00BF47F8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جز 2، کتاب الجمعه، باب3، ص20، ح1010.</w:t>
      </w:r>
    </w:p>
    <w:p w:rsidR="00B84649" w:rsidRDefault="00B84649" w:rsidP="00BF47F8">
      <w:pPr>
        <w:pStyle w:val="libFootnote0"/>
        <w:rPr>
          <w:rtl/>
          <w:lang w:bidi="fa-IR"/>
        </w:rPr>
      </w:pPr>
      <w:r>
        <w:rPr>
          <w:rtl/>
          <w:lang w:bidi="fa-IR"/>
        </w:rPr>
        <w:t>2- احمد بن حجر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الصواعق المحرقه، ج2، ص524.</w:t>
      </w:r>
    </w:p>
    <w:p w:rsidR="00B84649" w:rsidRDefault="00BF47F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گرفته است؛ چه قبل از خلقت و چه بعد از آن، در 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حت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برزخ و چه در 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امت</w:t>
      </w:r>
      <w:r w:rsidR="00B84649" w:rsidRPr="00BF47F8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قسطلان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زائر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سزاوار است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دعا و تضرع و استغاثه، طلب شفاعت و توسل به ذات پاک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کند و سزاوار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طلب شفاعت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شفاعتش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 w:rsidRPr="00BF47F8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دحلان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که ذکرها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دعاها و اوراد آنان را دنبال کند، در آنها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توسل به ذوات مقدسه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اگر قرار باشد نمونه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توسل آنها را جمع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نگرفت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منکران (وهاب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آمدند.</w:t>
      </w:r>
      <w:r w:rsidRPr="00BF47F8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نمونه ها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و بدعت شمردن توسل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آنان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اهل سنت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مکابره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رها نخواهند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اند ارتباط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پس از مرگ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توسل به عاجز، از نظر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باطل و شرک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ادعا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باطل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مرگ صالحان و پاکان،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Default="00E44DB7" w:rsidP="00E44DB7">
      <w:pPr>
        <w:pStyle w:val="libLine"/>
        <w:rPr>
          <w:rtl/>
          <w:lang w:bidi="fa-IR"/>
        </w:rPr>
      </w:pPr>
      <w:r>
        <w:t>__________________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t>1- «اعلم أن الاستغاثه و التشفع بالنب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44DB7" w:rsidRPr="00EE79A7">
        <w:rPr>
          <w:rStyle w:val="libAlaemChar"/>
          <w:rtl/>
          <w:lang w:bidi="fa-IR"/>
        </w:rPr>
        <w:t xml:space="preserve">صلى‌الله‌عليه‌وآله‌وسلم </w:t>
      </w:r>
      <w:r>
        <w:rPr>
          <w:rtl/>
          <w:lang w:bidi="fa-IR"/>
        </w:rPr>
        <w:t xml:space="preserve"> و بجاهه و برکته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فعل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المرسل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السلف 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واقع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حال، قبل خلقه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سلم و بعد خلقه،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اته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مده البرزخ و عرصات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امه»</w:t>
      </w:r>
      <w:r>
        <w:rPr>
          <w:rtl/>
          <w:lang w:bidi="fa-IR"/>
        </w:rPr>
        <w:t xml:space="preserve">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عبدالله سمهود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وفاء الوفاء، ج4، ص193).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للزائر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کثر</w:t>
      </w:r>
      <w:r>
        <w:rPr>
          <w:rtl/>
          <w:lang w:bidi="fa-IR"/>
        </w:rPr>
        <w:t xml:space="preserve"> من الدعاء و التضرع و الاستغاثه و التشفع و التوسل به </w:t>
      </w:r>
      <w:r w:rsidR="00E44DB7" w:rsidRPr="00EE79A7">
        <w:rPr>
          <w:rStyle w:val="libAlaemChar"/>
          <w:rtl/>
          <w:lang w:bidi="fa-IR"/>
        </w:rPr>
        <w:t xml:space="preserve">صلى‌الله‌عليه‌وآله‌وسلم </w:t>
      </w:r>
      <w:r>
        <w:rPr>
          <w:rtl/>
          <w:lang w:bidi="fa-IR"/>
        </w:rPr>
        <w:t xml:space="preserve"> ، فجد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بمن استشفع به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شفعه</w:t>
      </w:r>
      <w:r>
        <w:rPr>
          <w:rtl/>
          <w:lang w:bidi="fa-IR"/>
        </w:rPr>
        <w:t xml:space="preserve">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(احمد بن محمد قسطلان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المواهب اللدن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بالمنح المحمد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3، ص604).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t>3- الدرر السن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ص31.</w:t>
      </w:r>
    </w:p>
    <w:p w:rsidR="00B84649" w:rsidRDefault="00E44DB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در قطع ارتباط افراد پس از مرگ با زندگ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صح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>. خداوند به صراحت به زندگ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دان</w:t>
      </w:r>
      <w:r w:rsidR="00B84649">
        <w:rPr>
          <w:rtl/>
          <w:lang w:bidi="fa-IR"/>
        </w:rPr>
        <w:t xml:space="preserve"> پس از مرگ اشاره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</w:t>
      </w:r>
    </w:p>
    <w:p w:rsidR="00B84649" w:rsidRDefault="00E44DB7" w:rsidP="00E44DB7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وَلاَ</w:t>
      </w:r>
      <w:r w:rsidR="00B84649" w:rsidRPr="00EE79A7">
        <w:rPr>
          <w:rStyle w:val="libAieChar"/>
          <w:rtl/>
          <w:lang w:bidi="fa-IR"/>
        </w:rPr>
        <w:t xml:space="preserve"> تَحْسَبَنَّ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قُتِلُواْ فِ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سَبِ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لِ</w:t>
      </w:r>
      <w:r w:rsidR="00B84649" w:rsidRPr="00EE79A7">
        <w:rPr>
          <w:rStyle w:val="libAieChar"/>
          <w:rtl/>
          <w:lang w:bidi="fa-IR"/>
        </w:rPr>
        <w:t xml:space="preserve"> اللّهِ أَمْوَاتًا بَلْ أَحْ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اء</w:t>
      </w:r>
      <w:r w:rsidR="00B84649" w:rsidRPr="00EE79A7">
        <w:rPr>
          <w:rStyle w:val="libAieChar"/>
          <w:rtl/>
          <w:lang w:bidi="fa-IR"/>
        </w:rPr>
        <w:t xml:space="preserve"> عِندَ رَبِّهِمْ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رْزَقُونَ</w:t>
      </w:r>
      <w:r w:rsidR="00B84649" w:rsidRPr="00EE79A7">
        <w:rPr>
          <w:rStyle w:val="libAieChar"/>
          <w:rtl/>
          <w:lang w:bidi="fa-IR"/>
        </w:rPr>
        <w:t xml:space="preserve"> فَرِحِ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بِمَا آتَاهُمُ اللّهُ مِن فَضْلِهِ وَ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سْتَبْشِرُونَ</w:t>
      </w:r>
      <w:r w:rsidR="00B84649" w:rsidRPr="00EE79A7">
        <w:rPr>
          <w:rStyle w:val="libAieChar"/>
          <w:rtl/>
          <w:lang w:bidi="fa-IR"/>
        </w:rPr>
        <w:t xml:space="preserve"> بِالَّذِ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لَمْ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لْحَقُواْ</w:t>
      </w:r>
      <w:r w:rsidR="00B84649" w:rsidRPr="00EE79A7">
        <w:rPr>
          <w:rStyle w:val="libAieChar"/>
          <w:rtl/>
          <w:lang w:bidi="fa-IR"/>
        </w:rPr>
        <w:t xml:space="preserve"> بِهِم مِّنْ خَلْفِهِمْ أَلاَّ خَوْفٌ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هِمْ</w:t>
      </w:r>
      <w:r w:rsidR="00B84649" w:rsidRPr="00EE79A7">
        <w:rPr>
          <w:rStyle w:val="libAieChar"/>
          <w:rtl/>
          <w:lang w:bidi="fa-IR"/>
        </w:rPr>
        <w:t xml:space="preserve"> وَلاَ هُمْ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حْزَنُونَ</w:t>
      </w:r>
      <w:r w:rsidR="00B84649" w:rsidRPr="00EE79A7">
        <w:rPr>
          <w:rStyle w:val="libAieChar"/>
          <w:rtl/>
          <w:lang w:bidi="fa-IR"/>
        </w:rPr>
        <w:t xml:space="preserve">.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سْتَبْشِرُونَ</w:t>
      </w:r>
      <w:r w:rsidR="00B84649" w:rsidRPr="00EE79A7">
        <w:rPr>
          <w:rStyle w:val="libAieChar"/>
          <w:rtl/>
          <w:lang w:bidi="fa-IR"/>
        </w:rPr>
        <w:t xml:space="preserve"> بِنِعْمَهٍ مِّنَ اللّهِ وَفَضْلٍ وَأَنَّ اللّهَ لاَ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ضِ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عُ</w:t>
      </w:r>
      <w:r w:rsidR="00B84649" w:rsidRPr="00EE79A7">
        <w:rPr>
          <w:rStyle w:val="libAieChar"/>
          <w:rtl/>
          <w:lang w:bidi="fa-IR"/>
        </w:rPr>
        <w:t xml:space="preserve"> أَجْرَ الْمُؤْمِنِ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Pr="00E44DB7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(آل عمران: 169 171)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راه خدا کشته شده اند، مرده نپندار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زنده اند و نزد پروردگارشان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به آنچه خدا از فضل خود به آنان داده است، شادمانند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و هنوز به آنان نپ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اند،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و 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بر نعمت و فضل خدا و خداوند پاداش مؤمنان را تباه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آنچه به دست آورده اند،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آنان است.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اند، پس از شهادت زنده باشند،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که آورنده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مرگ نداشته باشد.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پس از مرگ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خاتم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و دانشمندان مشهور اهل سنت در کتاب مجمع الزوا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عبدالله بن مسعود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گفت وگو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شما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هم با شما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مرگ من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چون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 من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شود و هر کار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خدا را 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کار ناپسند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خدا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خواهم».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بزّاز نقل کرده است و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همان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هستند».</w:t>
      </w:r>
      <w:r w:rsidRPr="00E44DB7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رابطه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</w:t>
      </w:r>
      <w:r>
        <w:rPr>
          <w:rtl/>
          <w:lang w:bidi="fa-IR"/>
        </w:rPr>
        <w:t xml:space="preserve"> برقرار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شده است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فأکثِرُوا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مِنَ الصَّلاهِ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الجمعه) فإنَّ صَلاتَکم مَعروضَهٌ عَلَ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: قالوا: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رسولَ وَ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</w:t>
      </w:r>
      <w:r>
        <w:rPr>
          <w:rtl/>
          <w:lang w:bidi="fa-IR"/>
        </w:rPr>
        <w:t xml:space="preserve"> تعُرضُ صَلاتُنا 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وَ قَدْ أرمت؟ قال: اِنَّ اللهَ حَرَّم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الْارضِ أنْ تَأکُلَ أجسادَ الاْنَب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>.</w:t>
      </w:r>
      <w:r w:rsidRPr="00E44DB7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جمعه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 من درود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 من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خدا! بدن شما پس از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پوسد. درودها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چگونه به محضر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رسد؟ فرمود: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بدن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خداوند، خوردن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حرام فرموده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نظر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</w:t>
      </w:r>
      <w:r w:rsidRPr="00E44DB7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است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پس از مرگ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از مسلّمات شمرده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کتاب مستقل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نگاشته اند.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Pr="00E44DB7" w:rsidRDefault="00B84649" w:rsidP="00B84649">
      <w:pPr>
        <w:pStyle w:val="libNormal"/>
        <w:rPr>
          <w:rStyle w:val="libFootnotenumChar"/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درباره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پس از مرگ گرد آورده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انس نقل کرده است که «اِنَّ الاْنب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قُبورِهم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صلَّون؛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در درون قبر زنده اند 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خوانند».</w:t>
      </w:r>
      <w:r w:rsidRPr="00E44DB7">
        <w:rPr>
          <w:rStyle w:val="libFootnotenumChar"/>
          <w:rtl/>
          <w:lang w:bidi="fa-IR"/>
        </w:rPr>
        <w:t>(4)</w:t>
      </w:r>
    </w:p>
    <w:p w:rsidR="00B84649" w:rsidRPr="00E44DB7" w:rsidRDefault="00E44DB7" w:rsidP="00E44D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مجمع الزوائد، ج9، ص24.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t>2-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المستدرک، ج1، ص278.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t>3-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المستدرک، ج1، ص278.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t>4-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ج6، ص352.</w:t>
      </w:r>
    </w:p>
    <w:p w:rsidR="00B84649" w:rsidRDefault="00E44DB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قسطلان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زنده بودن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پس از مرگ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و روشن و جاودانه 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ما چون برتر از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پس از مرگ کامل 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خواهد بود.</w:t>
      </w:r>
      <w:r w:rsidRPr="00E44DB7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گفته شد،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سخنان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در برابر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معتقدند رفتگان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ناتوانند و توسل به عاجز، باطل و شرک است، پس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آنان توسل بجو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توسل جستن به ناتوان،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زنده هم باشد، خلاف عقل است، نه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شرک.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ال،</w:t>
      </w:r>
      <w:r>
        <w:rPr>
          <w:rtl/>
          <w:lang w:bidi="fa-IR"/>
        </w:rPr>
        <w:t xml:space="preserve"> اگر متوسل معتقد باشد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خداوند آبرو دارد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حاجاتش، واسطه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درخواست او را به اذن خداوند انجام دهد، شرک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مسلمانان هم معتقدند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صورت مستقل و بدون استفاده از قدرت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حاجت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برآورند؛ چون مؤثر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ذات احد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همچنان که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مسلمانان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را از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برگرفته اند. آنجا که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زنده کردن مردگان و شفا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را به اجازه پروردگار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E44DB7" w:rsidP="00B84649">
      <w:pPr>
        <w:pStyle w:val="libNormal"/>
        <w:rPr>
          <w:rtl/>
          <w:lang w:bidi="fa-IR"/>
        </w:rPr>
      </w:pPr>
      <w:r w:rsidRPr="00E44DB7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أَنِّ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أَخْلُقُ لَکُم مِّنَ الطِّ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نِ</w:t>
      </w:r>
      <w:r w:rsidR="00B84649" w:rsidRPr="00EE79A7">
        <w:rPr>
          <w:rStyle w:val="libAieChar"/>
          <w:rtl/>
          <w:lang w:bidi="fa-IR"/>
        </w:rPr>
        <w:t xml:space="preserve"> کَهَ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ئَهِ</w:t>
      </w:r>
      <w:r w:rsidR="00B84649" w:rsidRPr="00EE79A7">
        <w:rPr>
          <w:rStyle w:val="libAieChar"/>
          <w:rtl/>
          <w:lang w:bidi="fa-IR"/>
        </w:rPr>
        <w:t xml:space="preserve"> الطَّ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رِ</w:t>
      </w:r>
      <w:r w:rsidR="00B84649" w:rsidRPr="00EE79A7">
        <w:rPr>
          <w:rStyle w:val="libAieChar"/>
          <w:rtl/>
          <w:lang w:bidi="fa-IR"/>
        </w:rPr>
        <w:t xml:space="preserve"> فَأَنفُخُ فِ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</w:t>
      </w:r>
      <w:r w:rsidR="00B84649" w:rsidRPr="00EE79A7">
        <w:rPr>
          <w:rStyle w:val="libAieChar"/>
          <w:rtl/>
          <w:lang w:bidi="fa-IR"/>
        </w:rPr>
        <w:t xml:space="preserve"> فَ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کُونُ</w:t>
      </w:r>
      <w:r w:rsidR="00B84649" w:rsidRPr="00EE79A7">
        <w:rPr>
          <w:rStyle w:val="libAieChar"/>
          <w:rtl/>
          <w:lang w:bidi="fa-IR"/>
        </w:rPr>
        <w:t xml:space="preserve"> طَ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رًا</w:t>
      </w:r>
      <w:r w:rsidR="00B84649" w:rsidRPr="00EE79A7">
        <w:rPr>
          <w:rStyle w:val="libAieChar"/>
          <w:rtl/>
          <w:lang w:bidi="fa-IR"/>
        </w:rPr>
        <w:t xml:space="preserve"> بِإِذْنِ اللّهِ وَأُبْرِ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ءُ</w:t>
      </w:r>
      <w:r w:rsidR="00B84649" w:rsidRPr="00EE79A7">
        <w:rPr>
          <w:rStyle w:val="libAieChar"/>
          <w:rtl/>
          <w:lang w:bidi="fa-IR"/>
        </w:rPr>
        <w:t xml:space="preserve"> الأکْمَهَ والأَبْرَصَ وَأُحْ</w:t>
      </w:r>
      <w:r w:rsidR="00B84649" w:rsidRPr="00EE79A7">
        <w:rPr>
          <w:rStyle w:val="libAieChar"/>
          <w:rFonts w:hint="cs"/>
          <w:rtl/>
          <w:lang w:bidi="fa-IR"/>
        </w:rPr>
        <w:t>یی</w:t>
      </w:r>
      <w:r w:rsidR="00B84649" w:rsidRPr="00EE79A7">
        <w:rPr>
          <w:rStyle w:val="libAieChar"/>
          <w:rtl/>
          <w:lang w:bidi="fa-IR"/>
        </w:rPr>
        <w:t xml:space="preserve"> الْمَوْتَ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بِإِذْنِ اللّهِ</w:t>
      </w:r>
      <w:r w:rsidR="00B84649" w:rsidRPr="00EE79A7">
        <w:rPr>
          <w:rFonts w:cs="KFGQPC Uthman Taha Naskh"/>
          <w:rtl/>
          <w:lang w:bidi="fa-IR"/>
        </w:rPr>
        <w:t>.</w:t>
      </w:r>
      <w:r w:rsidRPr="00E44DB7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(آل عمران: 49)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گل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شکل پرنده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سازم. سپس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دمم و به اجازه خدا پرنده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کور مادرزاد و مبتلا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اذن خدا شفا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مردگان را به فرمان خدا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B84649" w:rsidRDefault="00B84649" w:rsidP="00E44D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تمسک و توسل مسلمانان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استقلال آنان در برآوردن حاجت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همچنان که سمهود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E44DB7" w:rsidRPr="00E44DB7" w:rsidRDefault="00E44DB7" w:rsidP="00E44D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</w:t>
      </w:r>
    </w:p>
    <w:p w:rsidR="00B84649" w:rsidRDefault="00B84649" w:rsidP="00E44DB7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المواهب اللدن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بالمنح المحمد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3، ص599.</w:t>
      </w:r>
    </w:p>
    <w:p w:rsidR="00B84649" w:rsidRDefault="00E44DB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گاه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توسل به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گرفتن حاجت،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است که چون او را 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له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درخواست و شف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tl/>
          <w:lang w:bidi="fa-IR"/>
        </w:rPr>
        <w:t xml:space="preserve"> نزد پروردگار قرار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و او هم چون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مقام را داراست، قدرت انجام دادن آن را دارد که در حق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قت،</w:t>
      </w:r>
      <w:r w:rsidR="00B84649">
        <w:rPr>
          <w:rtl/>
          <w:lang w:bidi="fa-IR"/>
        </w:rPr>
        <w:t xml:space="preserve"> درخواست از او به درخواست از خداوند بازم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گردد</w:t>
      </w:r>
      <w:r w:rsidR="00B84649">
        <w:rPr>
          <w:rtl/>
          <w:lang w:bidi="fa-IR"/>
        </w:rPr>
        <w:t>. مثل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بخواهد در بهشت هم نش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او باشد و قصدش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باشد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سبب و 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له</w:t>
      </w:r>
      <w:r w:rsidR="00B84649">
        <w:rPr>
          <w:rtl/>
          <w:lang w:bidi="fa-IR"/>
        </w:rPr>
        <w:t xml:space="preserve"> هم نش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فراهم کند.</w:t>
      </w:r>
      <w:r w:rsidR="00B84649" w:rsidRPr="00E44DB7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آنچه گذشت،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توجه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توسل نزد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مجاز 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حنابله هم جواز توسل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ابن قدامه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بزرگ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مستحبات ورود به مسجد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مستحب</w:t>
      </w:r>
      <w:r>
        <w:rPr>
          <w:rtl/>
          <w:lang w:bidi="fa-IR"/>
        </w:rPr>
        <w:t xml:space="preserve"> است،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داخل شود... آنگاه نزد قبر حضرت آمده و پشت به قبله و وسط قبر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رحمه الله وبرکاته... . (آنگاه بخواند:) تو در کتابت فرمود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کلامت حق است:</w:t>
      </w:r>
      <w:r w:rsidR="00E44DB7" w:rsidRPr="00EE79A7">
        <w:rPr>
          <w:rStyle w:val="libAlaemChar"/>
          <w:rFonts w:hint="cs"/>
          <w:rtl/>
          <w:lang w:bidi="fa-IR"/>
        </w:rPr>
        <w:t>(</w:t>
      </w:r>
      <w:r>
        <w:rPr>
          <w:rtl/>
          <w:lang w:bidi="fa-IR"/>
        </w:rPr>
        <w:t xml:space="preserve"> </w:t>
      </w:r>
      <w:r w:rsidRPr="00EE79A7">
        <w:rPr>
          <w:rStyle w:val="libAieChar"/>
          <w:rtl/>
          <w:lang w:bidi="fa-IR"/>
        </w:rPr>
        <w:t>وَلَوْ أَنَّهُمْ إِذ ظَّلَمُواْ أَنفُسَهُمْ جَآؤُوکَ فَاسْ</w:t>
      </w:r>
      <w:r w:rsidRPr="00EE79A7">
        <w:rPr>
          <w:rStyle w:val="libAieChar"/>
          <w:rFonts w:hint="eastAsia"/>
          <w:rtl/>
          <w:lang w:bidi="fa-IR"/>
        </w:rPr>
        <w:t>تَغْفَرُواْ</w:t>
      </w:r>
      <w:r w:rsidRPr="00EE79A7">
        <w:rPr>
          <w:rStyle w:val="libAieChar"/>
          <w:rtl/>
          <w:lang w:bidi="fa-IR"/>
        </w:rPr>
        <w:t xml:space="preserve"> اللّهَ وَاسْتَغْفَرَ لَهُمُ الرَّسُولُ لَوَجَدُواْ اللّهَ تَوَّابًا رَّحِ</w:t>
      </w:r>
      <w:r w:rsidRPr="00EE79A7">
        <w:rPr>
          <w:rStyle w:val="libAieChar"/>
          <w:rFonts w:hint="cs"/>
          <w:rtl/>
          <w:lang w:bidi="fa-IR"/>
        </w:rPr>
        <w:t>ی</w:t>
      </w:r>
      <w:r w:rsidRPr="00EE79A7">
        <w:rPr>
          <w:rStyle w:val="libAieChar"/>
          <w:rFonts w:hint="eastAsia"/>
          <w:rtl/>
          <w:lang w:bidi="fa-IR"/>
        </w:rPr>
        <w:t>مًا</w:t>
      </w:r>
      <w:r>
        <w:rPr>
          <w:rFonts w:hint="eastAsia"/>
          <w:rtl/>
          <w:lang w:bidi="fa-IR"/>
        </w:rPr>
        <w:t>؛</w:t>
      </w:r>
      <w:r w:rsidR="00E44DB7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 xml:space="preserve"> (نساء: 64)اگر آنها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خود ستم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(و مرتکب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شوند) نزد تو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خدا طلب آمرزش کنند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استغفار کند، خدا را تواب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نزد تو آمده ام و از گناهان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پس تو را نزد خداوند متعال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خود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</w:t>
      </w:r>
      <w:r w:rsidRPr="00E44DB7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سُبک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بلندآوازه اهل سنت (درگذشته 756 ه .ق)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F63CE" w:rsidRDefault="00B84649" w:rsidP="001F63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جواز</w:t>
      </w:r>
      <w:r>
        <w:rPr>
          <w:rtl/>
          <w:lang w:bidi="fa-IR"/>
        </w:rPr>
        <w:t xml:space="preserve"> توسل و درخواست شفاعت از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مسلمان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روشن و واضح است و عمل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صالحان گذشته و علما و</w:t>
      </w:r>
    </w:p>
    <w:p w:rsidR="001F63CE" w:rsidRPr="001F63CE" w:rsidRDefault="001F63CE" w:rsidP="001F63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F63C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 1- وفاء الوفاء بأخبار دار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ص196.</w:t>
      </w:r>
    </w:p>
    <w:p w:rsidR="00B84649" w:rsidRDefault="00B84649" w:rsidP="001F63CE">
      <w:pPr>
        <w:pStyle w:val="libFootnote0"/>
        <w:rPr>
          <w:rtl/>
          <w:lang w:bidi="fa-IR"/>
        </w:rPr>
      </w:pPr>
      <w:r>
        <w:rPr>
          <w:rtl/>
          <w:lang w:bidi="fa-IR"/>
        </w:rPr>
        <w:t>2- عبدالله ابن قدامه،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ج3، ص590.</w:t>
      </w:r>
    </w:p>
    <w:p w:rsidR="00B84649" w:rsidRDefault="001F63CE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دانشمندان،</w:t>
      </w:r>
      <w:r w:rsidR="00B84649">
        <w:rPr>
          <w:rtl/>
          <w:lang w:bidi="fa-IR"/>
        </w:rPr>
        <w:t xml:space="preserve"> حت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عوام بر او گواه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دهد.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آدم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 را انکار نکرده و در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زمان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سخن باطل به گوش نرس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است تا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ابن 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با سخنان باطل خود، قض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را بر افراد ضع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tl/>
          <w:lang w:bidi="fa-IR"/>
        </w:rPr>
        <w:t xml:space="preserve"> و نادان مشتبه کرد و بدعت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پا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گذار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 که در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عصر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سابقه نداشت.</w:t>
      </w:r>
      <w:r w:rsidR="00B84649" w:rsidRPr="001F63CE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برابر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مستمر مسلمانان عکس العمل نشان داده و گفته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سفرش را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انجام دهد، مثل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انشان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مساجد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اطراف آن است، سفر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با اجماع مسلمانان، مخالفت کرده و از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خارج شده اند.</w:t>
      </w:r>
      <w:r w:rsidRPr="001F63CE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ارت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را خواندن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کردن آنان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حرام و شرک است.</w:t>
      </w:r>
      <w:r w:rsidRPr="001F63CE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آنچه از سخنان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متقدم اهل سنت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کذب بودن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84649" w:rsidRDefault="001F63CE" w:rsidP="001F63CE">
      <w:pPr>
        <w:pStyle w:val="Heading2"/>
        <w:rPr>
          <w:rtl/>
        </w:rPr>
      </w:pPr>
      <w:r>
        <w:rPr>
          <w:rtl/>
        </w:rPr>
        <w:br w:type="page"/>
      </w:r>
      <w:bookmarkStart w:id="50" w:name="_Toc474924806"/>
      <w:bookmarkStart w:id="51" w:name="_Toc474925070"/>
      <w:bookmarkStart w:id="52" w:name="_Toc474925405"/>
      <w:r w:rsidR="00B84649">
        <w:rPr>
          <w:rtl/>
        </w:rPr>
        <w:lastRenderedPageBreak/>
        <w:t>5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استغاثه و استعانت از اول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و صالحان شرک است؟</w:t>
      </w:r>
      <w:bookmarkEnd w:id="50"/>
      <w:bookmarkEnd w:id="51"/>
      <w:bookmarkEnd w:id="52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استغاثه و کمک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صالحان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درگذشته اند، شرک و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هر کس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به دادم برس، مشرک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بن عبدالوهاب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هرگونه نذر کردن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و پناه بردن و استغاثه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و خواندن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شرک است.</w:t>
      </w:r>
      <w:r w:rsidRPr="001F63CE">
        <w:rPr>
          <w:rStyle w:val="libFootnotenumChar"/>
          <w:rtl/>
          <w:lang w:bidi="fa-IR"/>
        </w:rPr>
        <w:t>(4)</w:t>
      </w:r>
    </w:p>
    <w:p w:rsidR="00B84649" w:rsidRPr="001F63CE" w:rsidRDefault="001F63CE" w:rsidP="001F63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F63CE">
      <w:pPr>
        <w:pStyle w:val="libFootnote0"/>
        <w:rPr>
          <w:rtl/>
          <w:lang w:bidi="fa-IR"/>
        </w:rPr>
      </w:pPr>
      <w:r>
        <w:rPr>
          <w:rtl/>
          <w:lang w:bidi="fa-IR"/>
        </w:rPr>
        <w:t>1-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شفاء السقام، ص293.</w:t>
      </w:r>
    </w:p>
    <w:p w:rsidR="00B84649" w:rsidRDefault="00B84649" w:rsidP="001F63CE">
      <w:pPr>
        <w:pStyle w:val="libFootnote0"/>
        <w:rPr>
          <w:rtl/>
          <w:lang w:bidi="fa-IR"/>
        </w:rPr>
      </w:pPr>
      <w:r>
        <w:rPr>
          <w:rtl/>
          <w:lang w:bidi="fa-IR"/>
        </w:rPr>
        <w:t>2-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الردّ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الاخنائ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ص18.</w:t>
      </w:r>
    </w:p>
    <w:p w:rsidR="00B84649" w:rsidRDefault="00B84649" w:rsidP="001F63CE">
      <w:pPr>
        <w:pStyle w:val="libFootnote0"/>
        <w:rPr>
          <w:rtl/>
          <w:lang w:bidi="fa-IR"/>
        </w:rPr>
      </w:pPr>
      <w:r>
        <w:rPr>
          <w:rtl/>
          <w:lang w:bidi="fa-IR"/>
        </w:rPr>
        <w:t>3-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الردّ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الاخنائ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ص25.</w:t>
      </w:r>
    </w:p>
    <w:p w:rsidR="00B84649" w:rsidRDefault="00B84649" w:rsidP="001F63CE">
      <w:pPr>
        <w:pStyle w:val="libFootnote0"/>
        <w:rPr>
          <w:rtl/>
          <w:lang w:bidi="fa-IR"/>
        </w:rPr>
      </w:pPr>
      <w:r>
        <w:rPr>
          <w:rtl/>
          <w:lang w:bidi="fa-IR"/>
        </w:rPr>
        <w:t>4-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ص157.</w:t>
      </w:r>
    </w:p>
    <w:p w:rsidR="00B84649" w:rsidRDefault="001F63CE" w:rsidP="0008056F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1F19EA">
        <w:rPr>
          <w:rFonts w:hint="eastAsia"/>
          <w:rtl/>
          <w:lang w:bidi="fa-IR"/>
        </w:rPr>
        <w:lastRenderedPageBreak/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استعانت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داشته باشد، اول آنکه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او طلب کمک شده، مستقل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است؛ دوم آنکه او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و در وجود مستقل ندانسته،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اثرگذار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قرار داده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جواز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کرده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مجاز دانسته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واسطه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به مسلمانان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1F63CE" w:rsidP="00B84649">
      <w:pPr>
        <w:pStyle w:val="libNormal"/>
        <w:rPr>
          <w:rtl/>
          <w:lang w:bidi="fa-IR"/>
        </w:rPr>
      </w:pPr>
      <w:r w:rsidRPr="001F63CE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هُوَ</w:t>
      </w:r>
      <w:r w:rsidR="00B84649" w:rsidRPr="00EE79A7">
        <w:rPr>
          <w:rStyle w:val="libAieChar"/>
          <w:rtl/>
          <w:lang w:bidi="fa-IR"/>
        </w:rPr>
        <w:t xml:space="preserve">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أَ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دَکَ</w:t>
      </w:r>
      <w:r w:rsidR="00B84649" w:rsidRPr="00EE79A7">
        <w:rPr>
          <w:rStyle w:val="libAieChar"/>
          <w:rtl/>
          <w:lang w:bidi="fa-IR"/>
        </w:rPr>
        <w:t xml:space="preserve"> بِنَصْرِهِ وَبِالْمُؤْمِنِ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Fonts w:cs="KFGQPC Uthman Taha Naskh"/>
          <w:rtl/>
          <w:lang w:bidi="fa-IR"/>
        </w:rPr>
        <w:t>.</w:t>
      </w:r>
      <w:r w:rsidRPr="001F63CE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(انفال: 62)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مؤمنان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مسلمانان فرمان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داده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1F63CE" w:rsidP="00B84649">
      <w:pPr>
        <w:pStyle w:val="libNormal"/>
        <w:rPr>
          <w:rtl/>
          <w:lang w:bidi="fa-IR"/>
        </w:rPr>
      </w:pPr>
      <w:r w:rsidRPr="001F63CE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إِنِ</w:t>
      </w:r>
      <w:r w:rsidR="00B84649" w:rsidRPr="00EE79A7">
        <w:rPr>
          <w:rStyle w:val="libAieChar"/>
          <w:rtl/>
          <w:lang w:bidi="fa-IR"/>
        </w:rPr>
        <w:t xml:space="preserve"> اسْتَنصَرُوکُمْ فِ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الدِّ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نِ</w:t>
      </w:r>
      <w:r w:rsidR="00B84649" w:rsidRPr="00EE79A7">
        <w:rPr>
          <w:rStyle w:val="libAieChar"/>
          <w:rtl/>
          <w:lang w:bidi="fa-IR"/>
        </w:rPr>
        <w:t xml:space="preserve"> فَعَلَ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کُمُ</w:t>
      </w:r>
      <w:r w:rsidR="00B84649" w:rsidRPr="00EE79A7">
        <w:rPr>
          <w:rStyle w:val="libAieChar"/>
          <w:rtl/>
          <w:lang w:bidi="fa-IR"/>
        </w:rPr>
        <w:t xml:space="preserve"> النَّصْرُ</w:t>
      </w:r>
      <w:r w:rsidR="00B84649" w:rsidRPr="00EE79A7">
        <w:rPr>
          <w:rFonts w:cs="KFGQPC Uthman Taha Naskh"/>
          <w:rtl/>
          <w:lang w:bidi="fa-IR"/>
        </w:rPr>
        <w:t>.</w:t>
      </w:r>
      <w:r w:rsidRPr="001F63CE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(انفال: 72)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از شما در (حفظ)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(خود)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طلبند، بر شماست که آنها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مهم</w:t>
      </w:r>
      <w:r>
        <w:rPr>
          <w:rtl/>
          <w:lang w:bidi="fa-IR"/>
        </w:rPr>
        <w:t xml:space="preserve"> تر آنکه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را مؤثر در امور و همچون خود، واسطه در رساندن فضل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1F63CE" w:rsidP="00B84649">
      <w:pPr>
        <w:pStyle w:val="libNormal"/>
        <w:rPr>
          <w:rtl/>
          <w:lang w:bidi="fa-IR"/>
        </w:rPr>
      </w:pPr>
      <w:r w:rsidRPr="001F63CE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وَمَا</w:t>
      </w:r>
      <w:r w:rsidR="00B84649" w:rsidRPr="00EE79A7">
        <w:rPr>
          <w:rStyle w:val="libAieChar"/>
          <w:rtl/>
          <w:lang w:bidi="fa-IR"/>
        </w:rPr>
        <w:t xml:space="preserve"> نَقَمُواْ إِلاَّ أَنْ أَغْنَاهُمُ اللّهُ وَرَسُولُهُ مِن فَضْلِهِ</w:t>
      </w:r>
      <w:r w:rsidR="00B84649" w:rsidRPr="00EE79A7">
        <w:rPr>
          <w:rFonts w:cs="KFGQPC Uthman Taha Naskh"/>
          <w:rtl/>
          <w:lang w:bidi="fa-IR"/>
        </w:rPr>
        <w:t>.</w:t>
      </w:r>
      <w:r w:rsidRPr="001F63CE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(توبه: 73)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وآنان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آنان را از لطف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کرده،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فقط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از فضل خود آنان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کرده است،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واسطه در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نام برده </w:t>
      </w:r>
      <w:r>
        <w:rPr>
          <w:rtl/>
          <w:lang w:bidi="fa-IR"/>
        </w:rPr>
        <w:lastRenderedPageBreak/>
        <w:t>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واسطه در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شمارد:</w:t>
      </w:r>
    </w:p>
    <w:p w:rsidR="00B84649" w:rsidRDefault="001F63CE" w:rsidP="00B84649">
      <w:pPr>
        <w:pStyle w:val="libNormal"/>
        <w:rPr>
          <w:rtl/>
          <w:lang w:bidi="fa-IR"/>
        </w:rPr>
      </w:pPr>
      <w:r w:rsidRPr="001F63CE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وَلَوْ</w:t>
      </w:r>
      <w:r w:rsidR="00B84649" w:rsidRPr="00EE79A7">
        <w:rPr>
          <w:rStyle w:val="libAieChar"/>
          <w:rtl/>
          <w:lang w:bidi="fa-IR"/>
        </w:rPr>
        <w:t xml:space="preserve"> أَنَّهُمْ إِذ ظَّلَمُواْ أَنفُسَهُمْ جَآؤُوکَ فَاسْتَغْفَرُواْ اللّهَ وَاسْتَغْفَرَ لَهُمُ الرَّسُولُ لَوَجَدُواْ اللّهَ تَوَّابًا رَّحِ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مًا</w:t>
      </w:r>
      <w:r w:rsidR="00B84649" w:rsidRPr="00EE79A7">
        <w:rPr>
          <w:rFonts w:cs="KFGQPC Uthman Taha Naskh"/>
          <w:rtl/>
          <w:lang w:bidi="fa-IR"/>
        </w:rPr>
        <w:t>.</w:t>
      </w:r>
      <w:r w:rsidRPr="001F63CE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(نساء: 64)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آنان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ستم کرده بودند،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از خدا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خواست، همانا خدا را توبه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مهربان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مؤثر بودن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اراده خدا و طلب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آنان،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آنان را مستقل در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اهل سنت آمده است. ابن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عالمان برجسته اهل سن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خلافت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دوم، مردم گرفتار خشک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(بلال بن حارث) به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متوسل شد 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«اِستَسق لِأُمَّتِکَ فَاِنَّهُم قَد هَلکوا».</w:t>
      </w:r>
      <w:r w:rsidRPr="001F63CE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باران بطلب؛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آنان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هلاک 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طلب از مردگان است و آنان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برسانند، طلب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است که در شبهه توسل به آن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داده شد.</w:t>
      </w:r>
    </w:p>
    <w:p w:rsidR="00B84649" w:rsidRDefault="001F63CE" w:rsidP="0044218C">
      <w:pPr>
        <w:pStyle w:val="Heading2"/>
        <w:rPr>
          <w:rtl/>
        </w:rPr>
      </w:pPr>
      <w:r>
        <w:rPr>
          <w:rtl/>
        </w:rPr>
        <w:br w:type="page"/>
      </w:r>
      <w:bookmarkStart w:id="53" w:name="_Toc474924807"/>
      <w:bookmarkStart w:id="54" w:name="_Toc474925071"/>
      <w:bookmarkStart w:id="55" w:name="_Toc474925406"/>
      <w:r w:rsidR="00B84649">
        <w:rPr>
          <w:rtl/>
        </w:rPr>
        <w:lastRenderedPageBreak/>
        <w:t>6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طلب شفاعت از پ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امبر</w:t>
      </w:r>
      <w:r w:rsidR="00B84649">
        <w:rPr>
          <w:rtl/>
        </w:rPr>
        <w:t xml:space="preserve"> اسلام و صالحان شرک است؟</w:t>
      </w:r>
      <w:bookmarkEnd w:id="53"/>
      <w:bookmarkEnd w:id="54"/>
      <w:bookmarkEnd w:id="55"/>
    </w:p>
    <w:p w:rsidR="00B84649" w:rsidRDefault="00B84649" w:rsidP="001F63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طلب شفاعت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صالحان پس از مرگ آنان شرک است و مانند کار مشرکان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 w:rsidR="001F63CE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مَا نَعْبُدُهُمْ إِلَّا لِ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قَرِّبُونَا</w:t>
      </w:r>
      <w:r w:rsidRPr="00164605">
        <w:rPr>
          <w:rStyle w:val="libAieChar"/>
          <w:rtl/>
          <w:lang w:bidi="fa-IR"/>
        </w:rPr>
        <w:t xml:space="preserve"> إِلَ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اللَّهِ زُلْفَ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 w:rsidR="001F63CE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>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بتها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خدا.» (زمر: 3)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</w:t>
      </w:r>
      <w:r w:rsidR="001F63CE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هَؤُلاء شُفَعَاؤُ</w:t>
      </w:r>
      <w:r w:rsidRPr="00164605">
        <w:rPr>
          <w:rStyle w:val="libAieChar"/>
          <w:rFonts w:hint="eastAsia"/>
          <w:rtl/>
          <w:lang w:bidi="fa-IR"/>
        </w:rPr>
        <w:t>نَا</w:t>
      </w:r>
      <w:r w:rsidRPr="00164605">
        <w:rPr>
          <w:rStyle w:val="libAieChar"/>
          <w:rtl/>
          <w:lang w:bidi="fa-IR"/>
        </w:rPr>
        <w:t xml:space="preserve"> عِندَ اللّهِ</w:t>
      </w:r>
      <w:r w:rsidR="001F63CE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عان</w:t>
      </w:r>
      <w:r>
        <w:rPr>
          <w:rtl/>
          <w:lang w:bidi="fa-IR"/>
        </w:rPr>
        <w:t xml:space="preserve"> ما نزد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ند»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: 18)</w:t>
      </w:r>
    </w:p>
    <w:p w:rsidR="00B84649" w:rsidRDefault="001F19EA" w:rsidP="000805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بت</w:t>
      </w:r>
      <w:r w:rsidR="001F63C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آنان بت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آنان را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پنداشتند که کار خدا به آنان واگذار شده است، در </w:t>
      </w:r>
    </w:p>
    <w:p w:rsidR="00B84649" w:rsidRPr="001F63CE" w:rsidRDefault="001F63CE" w:rsidP="001F63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1F63CE">
      <w:pPr>
        <w:pStyle w:val="libFootnote0"/>
        <w:rPr>
          <w:rtl/>
          <w:lang w:bidi="fa-IR"/>
        </w:rPr>
      </w:pPr>
      <w:r>
        <w:rPr>
          <w:rtl/>
          <w:lang w:bidi="fa-IR"/>
        </w:rPr>
        <w:t>1-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ص412.</w:t>
      </w:r>
    </w:p>
    <w:p w:rsidR="00B84649" w:rsidRDefault="001F63CE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مسلمان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انب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و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را نم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پرستد،</w:t>
      </w:r>
      <w:r w:rsidR="00B84649">
        <w:rPr>
          <w:rtl/>
          <w:lang w:bidi="fa-IR"/>
        </w:rPr>
        <w:t xml:space="preserve"> بلکه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نها</w:t>
      </w:r>
      <w:r w:rsidR="00B84649">
        <w:rPr>
          <w:rtl/>
          <w:lang w:bidi="fa-IR"/>
        </w:rPr>
        <w:t xml:space="preserve"> شف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عان</w:t>
      </w:r>
      <w:r w:rsidR="00B84649">
        <w:rPr>
          <w:rtl/>
          <w:lang w:bidi="fa-IR"/>
        </w:rPr>
        <w:t xml:space="preserve"> ما نزد خدا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و به اذن او شفاعت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کنند؛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آنان را بندگان مقرب خدا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دانند</w:t>
      </w:r>
      <w:r w:rsidR="00B84649">
        <w:rPr>
          <w:rtl/>
          <w:lang w:bidi="fa-IR"/>
        </w:rPr>
        <w:t xml:space="preserve"> که خدا به آنها اجازه شفاعت داده است. خداوند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فرما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</w:p>
    <w:p w:rsidR="00B84649" w:rsidRDefault="001F63CE" w:rsidP="00B84649">
      <w:pPr>
        <w:pStyle w:val="libNormal"/>
        <w:rPr>
          <w:rtl/>
          <w:lang w:bidi="fa-IR"/>
        </w:rPr>
      </w:pPr>
      <w:r w:rsidRPr="001F63CE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وْمَئِذٍ</w:t>
      </w:r>
      <w:r w:rsidR="00B84649" w:rsidRPr="00EE79A7">
        <w:rPr>
          <w:rStyle w:val="libAieChar"/>
          <w:rtl/>
          <w:lang w:bidi="fa-IR"/>
        </w:rPr>
        <w:t xml:space="preserve"> لَّا تَنفَعُ الشَّفَاعَهُ إِلَّا مَنْ أَذِنَ لَهُ الرَّحْمَنُ وَرَضِ</w:t>
      </w:r>
      <w:r w:rsidR="00B84649" w:rsidRPr="00EE79A7">
        <w:rPr>
          <w:rStyle w:val="libAieChar"/>
          <w:rFonts w:hint="cs"/>
          <w:rtl/>
          <w:lang w:bidi="fa-IR"/>
        </w:rPr>
        <w:t>یَ</w:t>
      </w:r>
      <w:r w:rsidR="00B84649" w:rsidRPr="00EE79A7">
        <w:rPr>
          <w:rStyle w:val="libAieChar"/>
          <w:rtl/>
          <w:lang w:bidi="fa-IR"/>
        </w:rPr>
        <w:t xml:space="preserve"> لَهُ قَوْلًا</w:t>
      </w:r>
      <w:r w:rsidR="00B84649" w:rsidRPr="00EE79A7">
        <w:rPr>
          <w:rFonts w:cs="KFGQPC Uthman Taha Naskh"/>
          <w:rtl/>
          <w:lang w:bidi="fa-IR"/>
        </w:rPr>
        <w:t>.</w:t>
      </w:r>
      <w:r w:rsidRPr="001F63CE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(طه: 109)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روز شفاعت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جز آن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به او اجازه فرموده و از گفتارش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ما خداوند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شفاعت آنها را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و همچنان که در شبهات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شد، در طلب شفاعت،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برزخ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هرگاه طلب شفاعت از آنان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آنان مجاز باشد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از مرگ آنان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جواز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حرمت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مادام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 نداشته باشد، انجام آن بر اباحه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در هر دو زمان از آن حضرت طلب شفاعت کرده اند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حرمت وارد نشده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قسطلان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که زائر نزد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دعا و استغاثه کند و متوسل شود و شفاعت بخواهد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سزاوار است که خداوند شفاعت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در حق او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 w:rsidRPr="001F63CE">
        <w:rPr>
          <w:rStyle w:val="libFootnotenumChar"/>
          <w:rtl/>
          <w:lang w:bidi="fa-IR"/>
        </w:rPr>
        <w:t>(1)</w:t>
      </w:r>
    </w:p>
    <w:p w:rsidR="00B84649" w:rsidRDefault="00A652EB" w:rsidP="0044218C">
      <w:pPr>
        <w:pStyle w:val="Heading2"/>
        <w:rPr>
          <w:rtl/>
        </w:rPr>
      </w:pPr>
      <w:r>
        <w:rPr>
          <w:rtl/>
        </w:rPr>
        <w:br w:type="page"/>
      </w:r>
      <w:bookmarkStart w:id="56" w:name="_Toc474924808"/>
      <w:bookmarkStart w:id="57" w:name="_Toc474925072"/>
      <w:bookmarkStart w:id="58" w:name="_Toc474925407"/>
      <w:r>
        <w:rPr>
          <w:rFonts w:hint="cs"/>
          <w:rtl/>
        </w:rPr>
        <w:lastRenderedPageBreak/>
        <w:t>7-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بوس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دن</w:t>
      </w:r>
      <w:r w:rsidR="00B84649">
        <w:rPr>
          <w:rtl/>
        </w:rPr>
        <w:t xml:space="preserve"> در و د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وار</w:t>
      </w:r>
      <w:r w:rsidR="00B84649">
        <w:rPr>
          <w:rtl/>
        </w:rPr>
        <w:t xml:space="preserve"> حرم و اماکن مقدس و تبرک به قبور انب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و اول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و صالحان، شرک و بدعت است؟</w:t>
      </w:r>
      <w:bookmarkEnd w:id="56"/>
      <w:bookmarkEnd w:id="57"/>
      <w:bookmarkEnd w:id="58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تبرک جستن به خاک قبر و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شرک است.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Pr="00A652EB" w:rsidRDefault="00A652EB" w:rsidP="00A652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B84649" w:rsidRDefault="00B84649" w:rsidP="00A652EB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المواهب اللدن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ج3، ص417.</w:t>
      </w:r>
    </w:p>
    <w:p w:rsidR="00B84649" w:rsidRDefault="00A652EB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مسح</w:t>
      </w:r>
      <w:r w:rsidR="00B84649">
        <w:rPr>
          <w:rtl/>
          <w:lang w:bidi="fa-IR"/>
        </w:rPr>
        <w:t xml:space="preserve"> و بوس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</w:t>
      </w:r>
      <w:r w:rsidR="00B84649">
        <w:rPr>
          <w:rtl/>
          <w:lang w:bidi="fa-IR"/>
        </w:rPr>
        <w:t xml:space="preserve"> هر قبر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ولو قبر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امبران</w:t>
      </w:r>
      <w:r w:rsidR="00B84649">
        <w:rPr>
          <w:rtl/>
          <w:lang w:bidi="fa-IR"/>
        </w:rPr>
        <w:t xml:space="preserve"> شرک است و دست گذاشن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و بوس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</w:t>
      </w:r>
      <w:r w:rsidR="00B84649">
        <w:rPr>
          <w:rtl/>
          <w:lang w:bidi="fa-IR"/>
        </w:rPr>
        <w:t xml:space="preserve"> قبر،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مخالف توح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است.</w:t>
      </w:r>
      <w:r w:rsidR="00B84649" w:rsidRPr="00A652EB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1F19EA" w:rsidP="000805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اساساً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چهارگانه درباره تبرک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مسّ منبر و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قبور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نظر مثبت دارند. همچنان که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8056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پس از سال ها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برجستگان مذاهب چهارگانه آنان که آرا و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اتشان</w:t>
      </w:r>
      <w:r>
        <w:rPr>
          <w:rtl/>
          <w:lang w:bidi="fa-IR"/>
        </w:rPr>
        <w:t xml:space="preserve"> مورد توجه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 که معتقد به حرمت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اند،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نه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قائل به کراهتند،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خلاف ادب است. از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بهتر است که از دور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کنند.</w:t>
      </w:r>
      <w:r w:rsidRPr="00A652EB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عالمان همه مذاهب،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بن حنبل،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مذهب حنبل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مذهب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آن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عبدالله پسر احمد بن حنبل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پدرم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: مسّ منبر رسول الله و تبرک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مسّ آن و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مسّ و متبرک شدن به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به قصد ثواب، چه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پدرم گفت: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  <w:r w:rsidRPr="00A652EB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جواز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اعمال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پس از رحلت آن حضرت است. در کتب صحاح و مسان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تبرک جستن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آثار آن حضرت، مانند لباس، آب وضو، ظرف آب و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ضمن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شرح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الجامع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ص638.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2-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ج5، ص146.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3- وفاء الوفاء، ج4، ص217.</w:t>
      </w:r>
    </w:p>
    <w:p w:rsidR="00B84649" w:rsidRDefault="002001F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هرگاه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وضو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گرفت، نزد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بود مسلمانان بر سر به دست آوردن آب وضو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حضرت (برا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تبرک) با هم بجنگند.</w:t>
      </w:r>
      <w:r w:rsidR="00B84649" w:rsidRPr="002001FF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آن حضرت به منظور تبرک آنان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 w:rsidRPr="002001FF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 ثابت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گفت: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 من وارد شد و از دهانه مشک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آب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برخاستم و دهانه مشک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حسن است.»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 ثابت دهانه مشک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نگه دارد و بدو تبرک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2001FF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 که: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کانَ</w:t>
      </w:r>
      <w:r>
        <w:rPr>
          <w:rtl/>
          <w:lang w:bidi="fa-IR"/>
        </w:rPr>
        <w:t xml:space="preserve"> رَسولُ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اِذَا صَلّ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الغَداهَ جاءَ خَدمُ الْمد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نهِ</w:t>
      </w:r>
      <w:r>
        <w:rPr>
          <w:rtl/>
          <w:lang w:bidi="fa-IR"/>
        </w:rPr>
        <w:t xml:space="preserve"> بِآن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تِهم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الماء فَما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بِاناءٍ اِلاّ غَمسَ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دَه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فَرُّبها جاوُءه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الغداهِ الْباردهِ فَ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غمَسُ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</w:t>
      </w:r>
      <w:r w:rsidRPr="002001FF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خدمت</w:t>
      </w:r>
      <w:r>
        <w:rPr>
          <w:rtl/>
          <w:lang w:bidi="fa-IR"/>
        </w:rPr>
        <w:t xml:space="preserve"> گزاران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هنگام نماز صبح با ظرف آب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مبارک خود را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 ظروف آب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چه بسا در بامداد سرد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خدمت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باز هم دست خود را در آب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رحلت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مسلمانان به آثار آن حضرت تبرک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جستند. در منابع اهل سنت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شده که فرمود: </w:t>
      </w:r>
    </w:p>
    <w:p w:rsidR="00B84649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کتاب الوضوء، باب41، ص63، ح189.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ذان،</w:t>
      </w:r>
      <w:r>
        <w:rPr>
          <w:rtl/>
          <w:lang w:bidi="fa-IR"/>
        </w:rPr>
        <w:t xml:space="preserve"> باب استحباب تحن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المولود، ص1079، ح5512.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شرف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ص221، باب110، ح764.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4-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الفضائل، باب (19) قرب النب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ص1160، ح5936؛ مسند احمد، ج3، ص137.</w:t>
      </w:r>
    </w:p>
    <w:p w:rsidR="00B84649" w:rsidRDefault="002001F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پس</w:t>
      </w:r>
      <w:r w:rsidR="00B84649">
        <w:rPr>
          <w:rtl/>
          <w:lang w:bidi="fa-IR"/>
        </w:rPr>
        <w:t xml:space="preserve"> از خاک سپار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 xml:space="preserve">، حضرت فاطمه </w:t>
      </w:r>
      <w:r w:rsidRPr="00EE79A7">
        <w:rPr>
          <w:rStyle w:val="libAlaemChar"/>
          <w:rtl/>
          <w:lang w:bidi="fa-IR"/>
        </w:rPr>
        <w:t xml:space="preserve">عليها‌السلام </w:t>
      </w:r>
      <w:r w:rsidR="00B84649">
        <w:rPr>
          <w:rtl/>
          <w:lang w:bidi="fa-IR"/>
        </w:rPr>
        <w:t xml:space="preserve"> بر سر قبر حاضر شد و مشت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خاک قبر را برداشت و بر دو چشمش گذاشت و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آنگاه فرمود: بر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تربت احمد را بو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سزاست که پس از آن بو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خوش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نبو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. بر من مصا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که اگر بر روزها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روشن فرود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آمد، چون شب 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گشت</w:t>
      </w:r>
      <w:r w:rsidR="00B84649" w:rsidRPr="002001FF">
        <w:rPr>
          <w:rStyle w:val="libFootnotenumChar"/>
          <w:rtl/>
          <w:lang w:bidi="fa-IR"/>
        </w:rPr>
        <w:t>.(1)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که عبدالله بن عمر، هنگام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دست بر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 و بلال چهره بر خاک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تربت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 جمله زرکش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تربت</w:t>
      </w:r>
      <w:r>
        <w:rPr>
          <w:rtl/>
          <w:lang w:bidi="fa-IR"/>
        </w:rPr>
        <w:t xml:space="preserve"> قبر حمزه از منع برداشتن خاک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استثنا شده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همگان بر جواز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معالجه صداع اتفاق دارند</w:t>
      </w:r>
      <w:r w:rsidRPr="002001FF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گذشته</w:t>
      </w:r>
      <w:r>
        <w:rPr>
          <w:rtl/>
          <w:lang w:bidi="fa-IR"/>
        </w:rPr>
        <w:t xml:space="preserve"> از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سنت، بر اساس نمونه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عملکرد آنها، اهل سنت به قبر بزرگانشان هم تبرک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جستند.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عالمان علم رجال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خاک قبر سعد بن معاذ را برداشت، سپس به آن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ناگهان آن را مشک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  <w:r w:rsidRPr="002001FF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غالب حدان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183 ه .ق، در روز هشتم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کشته شد و مردم از خاک قبر او همانند مشک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</w:t>
      </w:r>
      <w:r w:rsidRPr="002001FF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ثابت شده که مردم از خاک پاک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حضرت حمزه، بلکه از کل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عنوان تبرک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</w:t>
      </w:r>
    </w:p>
    <w:p w:rsidR="002001FF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ج2، ص173؛ عبدالله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السئول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وسائل الوصول، ج4، ص317؛ احمد بن عبدالوهاب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الارب، ج18، ص403.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2- وفاء الوفاء، ج2، ص60.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ج1، ص289.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4- احمد 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ج5، ص310.</w:t>
      </w:r>
    </w:p>
    <w:p w:rsidR="00B84649" w:rsidRDefault="002001F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بنابرا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ن،</w:t>
      </w:r>
      <w:r w:rsidR="00B84649">
        <w:rPr>
          <w:rtl/>
          <w:lang w:bidi="fa-IR"/>
        </w:rPr>
        <w:t xml:space="preserve"> مسلمانان و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روان</w:t>
      </w:r>
      <w:r w:rsidR="00B84649">
        <w:rPr>
          <w:rtl/>
          <w:lang w:bidi="fa-IR"/>
        </w:rPr>
        <w:t xml:space="preserve">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 xml:space="preserve">به پاس احترام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معصوم خود و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ابراز محبت 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به</w:t>
      </w:r>
      <w:r w:rsidR="00B84649">
        <w:rPr>
          <w:rtl/>
          <w:lang w:bidi="fa-IR"/>
        </w:rPr>
        <w:t xml:space="preserve"> خود نسبت به آنان، ضر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مطهرشان را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بوسند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در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وار</w:t>
      </w:r>
      <w:r w:rsidR="00B84649">
        <w:rPr>
          <w:rtl/>
          <w:lang w:bidi="fa-IR"/>
        </w:rPr>
        <w:t xml:space="preserve"> را لمس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 و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 تنها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است که به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گرام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عترت طاهر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نش</w:t>
      </w:r>
      <w:r w:rsidR="00B84649">
        <w:rPr>
          <w:rtl/>
          <w:lang w:bidi="fa-IR"/>
        </w:rPr>
        <w:t xml:space="preserve"> عشق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ورزند. همانند بوس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</w:t>
      </w:r>
      <w:r w:rsidR="00B84649">
        <w:rPr>
          <w:rtl/>
          <w:lang w:bidi="fa-IR"/>
        </w:rPr>
        <w:t xml:space="preserve"> جلد قرآن توسط هر مسلمان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 را احترام به قرآن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دانند، حال آنکه جلد قرآن خود قرآن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>. چه بسا از پوست 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باشد، اما به اعتبار آنچه در ماب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دو جلد قرار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رد،</w:t>
      </w:r>
      <w:r w:rsidR="00B84649">
        <w:rPr>
          <w:rtl/>
          <w:lang w:bidi="fa-IR"/>
        </w:rPr>
        <w:t xml:space="preserve"> بوس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شود. بوس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</w:t>
      </w:r>
      <w:r w:rsidR="00B84649">
        <w:rPr>
          <w:rtl/>
          <w:lang w:bidi="fa-IR"/>
        </w:rPr>
        <w:t xml:space="preserve"> ضر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و در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وار</w:t>
      </w:r>
      <w:r w:rsidR="00B84649">
        <w:rPr>
          <w:rtl/>
          <w:lang w:bidi="fa-IR"/>
        </w:rPr>
        <w:t xml:space="preserve"> حرم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است و بوس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</w:t>
      </w:r>
      <w:r w:rsidR="00B84649">
        <w:rPr>
          <w:rtl/>
          <w:lang w:bidi="fa-IR"/>
        </w:rPr>
        <w:t xml:space="preserve"> آن به عنوان احترام به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داخل قبر خواب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است، چون او را بنده صالح خدا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دانند</w:t>
      </w:r>
      <w:r w:rsidR="00B84649">
        <w:rPr>
          <w:rtl/>
          <w:lang w:bidi="fa-IR"/>
        </w:rPr>
        <w:t xml:space="preserve"> که قابل احترام است.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6"/>
        <w:gridCol w:w="268"/>
        <w:gridCol w:w="3328"/>
      </w:tblGrid>
      <w:tr w:rsidR="002001FF" w:rsidTr="00E636C2">
        <w:trPr>
          <w:trHeight w:val="350"/>
        </w:trPr>
        <w:tc>
          <w:tcPr>
            <w:tcW w:w="3920" w:type="dxa"/>
            <w:shd w:val="clear" w:color="auto" w:fill="auto"/>
          </w:tcPr>
          <w:p w:rsidR="002001FF" w:rsidRDefault="002001FF" w:rsidP="00E636C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أمُرُّ</w:t>
            </w:r>
            <w:r>
              <w:rPr>
                <w:rtl/>
                <w:lang w:bidi="fa-IR"/>
              </w:rPr>
              <w:t xml:space="preserve"> عَل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الدِّ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سَلم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أُقَبّل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  <w:tc>
          <w:tcPr>
            <w:tcW w:w="279" w:type="dxa"/>
            <w:shd w:val="clear" w:color="auto" w:fill="auto"/>
          </w:tcPr>
          <w:p w:rsidR="002001FF" w:rsidRDefault="002001FF" w:rsidP="00E636C2">
            <w:pPr>
              <w:pStyle w:val="libPoem"/>
              <w:rPr>
                <w:rtl/>
                <w:lang w:bidi="fa-IR"/>
              </w:rPr>
            </w:pPr>
          </w:p>
        </w:tc>
        <w:tc>
          <w:tcPr>
            <w:tcW w:w="3881" w:type="dxa"/>
            <w:shd w:val="clear" w:color="auto" w:fill="auto"/>
          </w:tcPr>
          <w:p w:rsidR="002001FF" w:rsidRDefault="002001FF" w:rsidP="00E636C2">
            <w:pPr>
              <w:pStyle w:val="libPoem"/>
            </w:pPr>
            <w:r>
              <w:rPr>
                <w:rtl/>
                <w:lang w:bidi="fa-IR"/>
              </w:rPr>
              <w:t>ذا الجَدارِ و ذا الجدارا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</w:tr>
      <w:tr w:rsidR="002001FF" w:rsidTr="00E636C2">
        <w:trPr>
          <w:trHeight w:val="350"/>
        </w:trPr>
        <w:tc>
          <w:tcPr>
            <w:tcW w:w="3920" w:type="dxa"/>
          </w:tcPr>
          <w:p w:rsidR="002001FF" w:rsidRDefault="002001FF" w:rsidP="00E636C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وَ</w:t>
            </w:r>
            <w:r>
              <w:rPr>
                <w:rtl/>
                <w:lang w:bidi="fa-IR"/>
              </w:rPr>
              <w:t xml:space="preserve"> مَا حُبُّ الدِّ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ارِ</w:t>
            </w:r>
            <w:r>
              <w:rPr>
                <w:rtl/>
                <w:lang w:bidi="fa-IR"/>
              </w:rPr>
              <w:t xml:space="preserve"> شَغَفنَ قلب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  <w:tc>
          <w:tcPr>
            <w:tcW w:w="279" w:type="dxa"/>
          </w:tcPr>
          <w:p w:rsidR="002001FF" w:rsidRDefault="002001FF" w:rsidP="00E636C2">
            <w:pPr>
              <w:pStyle w:val="libPoem"/>
              <w:rPr>
                <w:rtl/>
                <w:lang w:bidi="fa-IR"/>
              </w:rPr>
            </w:pPr>
          </w:p>
        </w:tc>
        <w:tc>
          <w:tcPr>
            <w:tcW w:w="3881" w:type="dxa"/>
          </w:tcPr>
          <w:p w:rsidR="002001FF" w:rsidRDefault="002001FF" w:rsidP="00E636C2">
            <w:pPr>
              <w:pStyle w:val="libPoem"/>
            </w:pPr>
            <w:r>
              <w:rPr>
                <w:rtl/>
                <w:lang w:bidi="fa-IR"/>
              </w:rPr>
              <w:t>و لَکِن حُبُّ مَن سَکَنَ الدِّ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ارا</w:t>
            </w:r>
            <w:r w:rsidRPr="002001FF">
              <w:rPr>
                <w:rStyle w:val="libFootnotenumChar"/>
                <w:rtl/>
                <w:lang w:bidi="fa-IR"/>
              </w:rPr>
              <w:t>(1)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EE79A7">
              <w:rPr>
                <w:rStyle w:val="libPoemTiniChar0"/>
                <w:rFonts w:hint="cs"/>
                <w:rtl/>
                <w:lang w:bidi="fa-IR"/>
              </w:rPr>
              <w:t> </w:t>
            </w:r>
          </w:p>
        </w:tc>
      </w:tr>
    </w:tbl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و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بوسم.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قلب مرا شاد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بلکه محبت ساکن آن است که مرا به وجد و سرور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مسلمانان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ارادت و محبت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آثار آنان را مانند خودشان، مخلوق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در همه حال،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و وابسته به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اعتقاد، شرک و بدعت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چگونه است که مسلمانان و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امروز با وجود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صحابه، توسط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شدت متهم به شرک و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اهل سنت گواه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است.</w:t>
      </w:r>
    </w:p>
    <w:p w:rsidR="00B84649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ج11، ص47.</w:t>
      </w:r>
    </w:p>
    <w:p w:rsidR="00B84649" w:rsidRDefault="002001FF" w:rsidP="0044218C">
      <w:pPr>
        <w:pStyle w:val="Heading2"/>
        <w:rPr>
          <w:rtl/>
        </w:rPr>
      </w:pPr>
      <w:r>
        <w:rPr>
          <w:rtl/>
        </w:rPr>
        <w:br w:type="page"/>
      </w:r>
      <w:bookmarkStart w:id="59" w:name="_Toc474924809"/>
      <w:bookmarkStart w:id="60" w:name="_Toc474925073"/>
      <w:bookmarkStart w:id="61" w:name="_Toc474925408"/>
      <w:r w:rsidR="00B84649">
        <w:rPr>
          <w:rtl/>
        </w:rPr>
        <w:lastRenderedPageBreak/>
        <w:t>8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ساختن بنا رو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قبور و مسجد در کنار آنها بدعت و شرک است؟</w:t>
      </w:r>
      <w:bookmarkEnd w:id="59"/>
      <w:bookmarkEnd w:id="60"/>
      <w:bookmarkEnd w:id="61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صالحان از عامه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بنا شده، همه از بدعت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وارد شده است</w:t>
      </w:r>
      <w:r w:rsidRPr="002001FF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</w:t>
      </w:r>
      <w:r>
        <w:rPr>
          <w:rtl/>
          <w:lang w:bidi="fa-IR"/>
        </w:rPr>
        <w:t xml:space="preserve"> ساختن بر قبور، بدعت و منکر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آن، غلوّ در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صاحب قبر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است. پس بر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مسلمانان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اوست که بناها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ساخته شده،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آنها را با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سازد. به طور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بدعت مقابله و راه شرک بسته شود.</w:t>
      </w:r>
      <w:r w:rsidRPr="002001FF">
        <w:rPr>
          <w:rStyle w:val="libFootnotenumChar"/>
          <w:rtl/>
          <w:lang w:bidi="fa-IR"/>
        </w:rPr>
        <w:t>(2)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منابع احکام ما قرآن است و قرآن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قبر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قرآن در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کهف آمده است: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کهف پس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خواب دوباره مردند، حاکمان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با هم اختلاف کردند.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صالح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ساختمان بساز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مسجد بساز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</w:p>
    <w:p w:rsidR="00B84649" w:rsidRDefault="002001FF" w:rsidP="00B84649">
      <w:pPr>
        <w:pStyle w:val="libNormal"/>
        <w:rPr>
          <w:rtl/>
          <w:lang w:bidi="fa-IR"/>
        </w:rPr>
      </w:pPr>
      <w:r w:rsidRPr="002001FF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فَقَالُوا</w:t>
      </w:r>
      <w:r w:rsidR="00B84649" w:rsidRPr="00EE79A7">
        <w:rPr>
          <w:rStyle w:val="libAieChar"/>
          <w:rtl/>
          <w:lang w:bidi="fa-IR"/>
        </w:rPr>
        <w:t xml:space="preserve"> ابْنُوا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هِم</w:t>
      </w:r>
      <w:r w:rsidR="00B84649" w:rsidRPr="00EE79A7">
        <w:rPr>
          <w:rStyle w:val="libAieChar"/>
          <w:rtl/>
          <w:lang w:bidi="fa-IR"/>
        </w:rPr>
        <w:t xml:space="preserve"> بُنْ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انًا</w:t>
      </w:r>
      <w:r w:rsidR="00B84649" w:rsidRPr="00EE79A7">
        <w:rPr>
          <w:rStyle w:val="libAieChar"/>
          <w:rtl/>
          <w:lang w:bidi="fa-IR"/>
        </w:rPr>
        <w:t xml:space="preserve"> رَّبُّهُمْ أَعْلَمُ بِهِمْ قَالَ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غَلَبُوا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أَمْرِهِمْ لَنَتَّخِذَنَّ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هِم</w:t>
      </w:r>
      <w:r w:rsidR="00B84649" w:rsidRPr="00EE79A7">
        <w:rPr>
          <w:rStyle w:val="libAieChar"/>
          <w:rtl/>
          <w:lang w:bidi="fa-IR"/>
        </w:rPr>
        <w:t xml:space="preserve"> مَّسْجِدًا</w:t>
      </w:r>
      <w:r w:rsidR="00B84649" w:rsidRPr="00EE79A7">
        <w:rPr>
          <w:rFonts w:cs="KFGQPC Uthman Taha Naskh"/>
          <w:rtl/>
          <w:lang w:bidi="fa-IR"/>
        </w:rPr>
        <w:t>.</w:t>
      </w:r>
      <w:r w:rsidRPr="002001FF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(کهف: 21)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آن بساز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پروردگارشان از وضع آنها آگاه تر است (ول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از رازشان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آن را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) گفتند ما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(مدفن)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(تا خاطره آنها فراموش نشود).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همه</w:t>
      </w:r>
      <w:r>
        <w:rPr>
          <w:rtl/>
          <w:lang w:bidi="fa-IR"/>
        </w:rPr>
        <w:t xml:space="preserve"> اتفاق داشتند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به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آنها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شود.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خودشان بودند و بر طبق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</w:t>
      </w:r>
    </w:p>
    <w:p w:rsidR="00B84649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منهاج السنه، ج2، صص435 437.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الجنه الدائمه للبحوث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الافتاء، ش7210.</w:t>
      </w:r>
    </w:p>
    <w:p w:rsidR="00B84649" w:rsidRDefault="002001F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کردند و ما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ندار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سنت در زمان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ما منسوخ شده است. قرآن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وقت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ماجرا را نقل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کند،</w:t>
      </w:r>
      <w:r w:rsidR="00B84649">
        <w:rPr>
          <w:rtl/>
          <w:lang w:bidi="fa-IR"/>
        </w:rPr>
        <w:t xml:space="preserve"> با آن مقابله نم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کند،</w:t>
      </w:r>
      <w:r w:rsidR="00B84649">
        <w:rPr>
          <w:rtl/>
          <w:lang w:bidi="fa-IR"/>
        </w:rPr>
        <w:t xml:space="preserve"> حال آنکه در موارد مشابه، وقت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اعمال و رفتار زمان جاهل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مس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و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هود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را نقل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کند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حت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رفتار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انب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ا را مطرح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کند،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آنکه از دستورها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محسوب نشود، متذکر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شود</w:t>
      </w:r>
      <w:r w:rsidR="00B84649">
        <w:rPr>
          <w:rtl/>
          <w:lang w:bidi="fa-IR"/>
        </w:rPr>
        <w:t>. مثلاً وقت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داستان حضرت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وسف،</w:t>
      </w:r>
      <w:r w:rsidR="00B84649">
        <w:rPr>
          <w:rtl/>
          <w:lang w:bidi="fa-IR"/>
        </w:rPr>
        <w:t xml:space="preserve"> فرزندان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عقوب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خواهند</w:t>
      </w:r>
      <w:r w:rsidR="00B84649">
        <w:rPr>
          <w:rtl/>
          <w:lang w:bidi="fa-IR"/>
        </w:rPr>
        <w:t xml:space="preserve"> به مصر بروند تا در آن قحط سال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از حاکم مصر گندم بگ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رند،</w:t>
      </w:r>
      <w:r w:rsidR="00B84649">
        <w:rPr>
          <w:rtl/>
          <w:lang w:bidi="fa-IR"/>
        </w:rPr>
        <w:t xml:space="preserve"> حضرت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عقوب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چشم زخم نخورند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به علت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از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در وارد ن</w:t>
      </w:r>
      <w:r w:rsidR="00B84649">
        <w:rPr>
          <w:rFonts w:hint="eastAsia"/>
          <w:rtl/>
          <w:lang w:bidi="fa-IR"/>
        </w:rPr>
        <w:t>شو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بر کلام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همان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پدر به آنها دستور داده بود، وارد شدند،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حادثه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توانست</w:t>
      </w:r>
      <w:r>
        <w:rPr>
          <w:rtl/>
          <w:lang w:bidi="fa-IR"/>
        </w:rPr>
        <w:t xml:space="preserve"> از آنها دور سازد، جز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(که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) انجام شد.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: 68)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خواسته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را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نه حکم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مربوط به اصحاب کهف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نگفت.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27 سوره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رهبان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مشروع و از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اسلام به حساب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مقرر نکرده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</w:p>
    <w:p w:rsidR="00B84649" w:rsidRDefault="002001FF" w:rsidP="00B84649">
      <w:pPr>
        <w:pStyle w:val="libNormal"/>
        <w:rPr>
          <w:rtl/>
          <w:lang w:bidi="fa-IR"/>
        </w:rPr>
      </w:pPr>
      <w:r w:rsidRPr="002001FF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</w:t>
      </w:r>
      <w:r w:rsidR="00B84649" w:rsidRPr="00EE79A7">
        <w:rPr>
          <w:rStyle w:val="libAieChar"/>
          <w:rtl/>
          <w:lang w:bidi="fa-IR"/>
        </w:rPr>
        <w:t xml:space="preserve"> رَهْبَانِ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هً</w:t>
      </w:r>
      <w:r w:rsidR="00B84649" w:rsidRPr="00EE79A7">
        <w:rPr>
          <w:rStyle w:val="libAieChar"/>
          <w:rtl/>
          <w:lang w:bidi="fa-IR"/>
        </w:rPr>
        <w:t xml:space="preserve"> ابْتَدَعُوهَا مَا کَتَبْنَاهَا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هِمْ</w:t>
      </w:r>
      <w:r w:rsidR="00B84649" w:rsidRPr="00EE79A7">
        <w:rPr>
          <w:rStyle w:val="libAieChar"/>
          <w:rtl/>
          <w:lang w:bidi="fa-IR"/>
        </w:rPr>
        <w:t xml:space="preserve"> إِلَّا ابْتِغَاء رِضْوَانِ اللَّهِ فَمَا رَعَوْهَا حَقَّ رِعَا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تِهَا</w:t>
      </w:r>
      <w:r w:rsidR="00B84649" w:rsidRPr="00EE79A7">
        <w:rPr>
          <w:rFonts w:cs="KFGQPC Uthman Taha Naskh"/>
          <w:rtl/>
          <w:lang w:bidi="fa-IR"/>
        </w:rPr>
        <w:t>.</w:t>
      </w:r>
      <w:r w:rsidRPr="002001FF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رهبان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ابداع کرده بودند، و ما بر آنها مقرر نداشته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گرچه هدفشان جلب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آن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نکردند.</w:t>
      </w:r>
    </w:p>
    <w:p w:rsidR="00B84649" w:rsidRDefault="00B84649" w:rsidP="002001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کهف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متذکر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سکوت نشانه امضا و قبول آن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رباز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مسلمانان بر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که بر قبور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حرم و بارگاه بسازند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همچنان ادامه داشته است و علاوه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بر قبور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بنا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فرق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بزرگان خود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راه خدا، گنبد و بارگاه ساخته 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 قبور رفته و به آنان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گذاشتند. ما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بارگاه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عبدالقادر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بغداد و بارگاه محمد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مؤلف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سمرقند و مزار حضرت هود و صالح در نجف و قبر 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دمشق و مقبره و مسجد بلال در دمشق و مسجد و مزار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اسحاق،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و ساره در شهر الخل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ده ها مزار و بارگاه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مناطق جهان که همچنان پابرجا و مورد احترام مسلمانان است.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تنها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هستند که پس از تسلط بر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حجاز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مسلمانان به مخالفت برخاسته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 گنبد و بارگاه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نابود و قبور آنان را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کردند، مانند قبور ائمه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که در سال 1345 ه .ق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فرزند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که در خانه محمد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داشت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حمزه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که از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قرن دوم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بود. توسط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نابود شد.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سعد بن معاذ که در خانه ابن افلح بود و در زمان عمر بن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گنبد ساخته بودند، توسط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معتقدند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اعمال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مسلم نقل شده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رَسولُ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جصّصَ</w:t>
      </w:r>
      <w:r>
        <w:rPr>
          <w:rtl/>
          <w:lang w:bidi="fa-IR"/>
        </w:rPr>
        <w:t xml:space="preserve"> القبرُ و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عقُدَ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وَ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  <w:r w:rsidRPr="002001FF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رسول</w:t>
      </w:r>
      <w:r>
        <w:rPr>
          <w:rtl/>
          <w:lang w:bidi="fa-IR"/>
        </w:rPr>
        <w:t xml:space="preserve"> خدا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بر قبرها گچ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نشسته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بنا نهاده شود. </w:t>
      </w:r>
    </w:p>
    <w:p w:rsidR="00B84649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الجنائز، باب النه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التجص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ص،</w:t>
      </w:r>
      <w:r>
        <w:rPr>
          <w:rtl/>
          <w:lang w:bidi="fa-IR"/>
        </w:rPr>
        <w:t xml:space="preserve"> ص440، ح2134.</w:t>
      </w:r>
    </w:p>
    <w:p w:rsidR="00B84649" w:rsidRDefault="002001F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در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از بنا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قبر نه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علاوه بر منافات داشتن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مسلمانان، بر مدعا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دلالت ندارد؛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آنچه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دلالت بر حرمت ندارد، بلکه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بر حرمت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بر کراهت دلالت دارد که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نظر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گروه مکروهات است. چنانکه ابن قُدامه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برجسته مذهب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گچ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قبور و نوشتن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مکروه است.</w:t>
      </w:r>
      <w:r w:rsidRPr="002001FF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بنا بر قبور، مکروه است</w:t>
      </w:r>
      <w:r w:rsidRPr="002001FF">
        <w:rPr>
          <w:rStyle w:val="libFootnotenumChar"/>
          <w:rtl/>
          <w:lang w:bidi="fa-IR"/>
        </w:rPr>
        <w:t>.(2)</w:t>
      </w:r>
      <w:r>
        <w:rPr>
          <w:rtl/>
          <w:lang w:bidi="fa-IR"/>
        </w:rPr>
        <w:t xml:space="preserve">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مذهب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کراهت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بنا بر قبور، کراهت دارد.</w:t>
      </w:r>
      <w:r w:rsidRPr="002001FF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مذهب مالک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قبور فقط کراهت دارد.</w:t>
      </w:r>
      <w:r w:rsidRPr="002001FF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مخالف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عالمان مذاهب چهارگانه اهل سنت،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خودشان است. علاوه بر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کراهت مربوط به قبور افراد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وگرنه بنا 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مستمر مسلمانان، بنا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جمله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Fonts w:hint="eastAsia"/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را به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فرستم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مرا به آن فرستاد: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مگر آنکه محو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قبر مشرف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مگر آنکه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2001FF">
        <w:rPr>
          <w:rStyle w:val="libFootnotenumChar"/>
          <w:rtl/>
          <w:lang w:bidi="fa-IR"/>
        </w:rPr>
        <w:t>(5)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طبق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قبور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سطح باشد.</w:t>
      </w:r>
    </w:p>
    <w:p w:rsidR="002001FF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ص387.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علاءالد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سمرقند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تحفه الفقهاء، ج1، ص256.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المجموع، ج5، ص296.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4- صالح بن عبد السم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الازهر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الثمرالدان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ص257.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5- احمد بن حنبل، مسند، ج1، ص96.</w:t>
      </w:r>
    </w:p>
    <w:p w:rsidR="00B84649" w:rsidRDefault="002001FF" w:rsidP="0008056F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1F19EA">
        <w:rPr>
          <w:rFonts w:hint="eastAsia"/>
          <w:rtl/>
          <w:lang w:bidi="fa-IR"/>
        </w:rPr>
        <w:lastRenderedPageBreak/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حرمت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صرف نظر از ضعف سند آن در دلالت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و گفت وگو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جمله «وَ لا قَبراً اِلّا سوّ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تَه»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چون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قبر نشده تا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بنا باشد، بل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مسطح کردن قبر در مقابل تسن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کردن قبر و بالا آمدن آن همانند کوهان شتر نباشد، بلکه با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ارتفاع از سطح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مسطح باشد.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سنت</w:t>
      </w:r>
      <w:r>
        <w:rPr>
          <w:rtl/>
          <w:lang w:bidi="fa-IR"/>
        </w:rPr>
        <w:t xml:space="preserve"> آن است که قبر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 سطح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بلندتر نباشد و به صورت کوهان شتر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نباشد، بلکه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وجب بلند و مسطح باشد</w:t>
      </w:r>
      <w:r w:rsidRPr="002001FF">
        <w:rPr>
          <w:rStyle w:val="libFootnotenumChar"/>
          <w:rtl/>
          <w:lang w:bidi="fa-IR"/>
        </w:rPr>
        <w:t>.(1)</w:t>
      </w:r>
      <w:r>
        <w:rPr>
          <w:rtl/>
          <w:lang w:bidi="fa-IR"/>
        </w:rPr>
        <w:t xml:space="preserve"> </w:t>
      </w:r>
    </w:p>
    <w:p w:rsidR="00B84649" w:rsidRDefault="00B84649" w:rsidP="002001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گذشته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اما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سنت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سخن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همانند آنان قبر را درست کرد، هر چند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باشد، اما قسطلان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سنت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مسطح کردن قبر است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رها شود، چون شعار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مذهب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شده است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قبر را مسطح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کنند)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مسطح کردن قبر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منافات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منظور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صاف کردن قبر و برابر کردن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مراد، مسطح کردن در مقابل تسن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را از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2001FF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شرف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ج7، ص26.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«السنه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القبر تسط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انّه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ترک هذه السنه لمجرّد انّها صارت شعاراً للروافض و انّه لا منافات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التسط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: لانّه 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رَد</w:t>
      </w:r>
      <w:r>
        <w:rPr>
          <w:rtl/>
          <w:lang w:bidi="fa-IR"/>
        </w:rPr>
        <w:t xml:space="preserve"> تسو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بالأرض و انّما أراد تسط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جمعاً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الأخبار» ( ارشاد السار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ص468).</w:t>
      </w:r>
    </w:p>
    <w:p w:rsidR="00B84649" w:rsidRDefault="002001F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مشاهد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که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قبور ساخته اند، تعظ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کنند. شب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مشرکان در آنها اعتکاف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 و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آنها حج انجام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دهند، همان گونه که حجاج به سو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عت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</w:t>
      </w:r>
      <w:r w:rsidR="00B84649">
        <w:rPr>
          <w:rtl/>
          <w:lang w:bidi="fa-IR"/>
        </w:rPr>
        <w:t xml:space="preserve"> حج انجام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دهند.</w:t>
      </w:r>
      <w:r w:rsidR="00B84649" w:rsidRPr="002001FF">
        <w:rPr>
          <w:rStyle w:val="libFootnotenumChar"/>
          <w:rtl/>
          <w:lang w:bidi="fa-IR"/>
        </w:rPr>
        <w:t>(1)</w:t>
      </w:r>
    </w:p>
    <w:p w:rsidR="00B84649" w:rsidRDefault="00B84649" w:rsidP="002001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آنچه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تهمت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آنان حج واجب و مستحب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قرار نداده و احترام آنان به قبور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باب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رالله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2001FF" w:rsidP="00B84649">
      <w:pPr>
        <w:pStyle w:val="libNormal"/>
        <w:rPr>
          <w:rtl/>
          <w:lang w:bidi="fa-IR"/>
        </w:rPr>
      </w:pPr>
      <w:r w:rsidRPr="002001FF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مَن</w:t>
      </w:r>
      <w:r w:rsidR="00B84649" w:rsidRPr="00EE79A7">
        <w:rPr>
          <w:rStyle w:val="libAieChar"/>
          <w:rtl/>
          <w:lang w:bidi="fa-IR"/>
        </w:rPr>
        <w:t xml:space="preserve">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عَظِّمُ</w:t>
      </w:r>
      <w:r w:rsidR="00B84649" w:rsidRPr="00EE79A7">
        <w:rPr>
          <w:rStyle w:val="libAieChar"/>
          <w:rtl/>
          <w:lang w:bidi="fa-IR"/>
        </w:rPr>
        <w:t xml:space="preserve"> شَعَائِرَ اللَّهِ فَإِنَّهَا مِن تَقْوَ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الْقُلُوبِ</w:t>
      </w:r>
      <w:r w:rsidR="00B84649" w:rsidRPr="00EE79A7">
        <w:rPr>
          <w:rFonts w:cs="KFGQPC Uthman Taha Naskh"/>
          <w:rtl/>
          <w:lang w:bidi="fa-IR"/>
        </w:rPr>
        <w:t>.</w:t>
      </w:r>
      <w:r w:rsidRPr="002001FF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(حج: 32)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شعائر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را بزرگ و محترم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باتقواست.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جمع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علامت است. شعا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الله،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نشانه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خداست. صفا و مروه و مشعر هم از نشانه ها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محترمند.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است. ح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حفظ آثار و قبورشان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ارزشمند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صراحت، به مودّت و محبت اقربا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دستور داده است.، آنجا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2001FF" w:rsidP="00B84649">
      <w:pPr>
        <w:pStyle w:val="libNormal"/>
        <w:rPr>
          <w:rtl/>
          <w:lang w:bidi="fa-IR"/>
        </w:rPr>
      </w:pPr>
      <w:r w:rsidRPr="002001FF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قُل</w:t>
      </w:r>
      <w:r w:rsidR="00B84649" w:rsidRPr="00EE79A7">
        <w:rPr>
          <w:rStyle w:val="libAieChar"/>
          <w:rtl/>
          <w:lang w:bidi="fa-IR"/>
        </w:rPr>
        <w:t xml:space="preserve"> لَّا أَسْأَلُکُمْ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</w:t>
      </w:r>
      <w:r w:rsidR="00B84649" w:rsidRPr="00EE79A7">
        <w:rPr>
          <w:rStyle w:val="libAieChar"/>
          <w:rtl/>
          <w:lang w:bidi="fa-IR"/>
        </w:rPr>
        <w:t xml:space="preserve"> أَجْرًا إِلَّا الْمَوَدَّهَ فِ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الْقُرْبَ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Fonts w:cs="KFGQPC Uthman Taha Naskh"/>
          <w:rtl/>
          <w:lang w:bidi="fa-IR"/>
        </w:rPr>
        <w:t>.</w:t>
      </w:r>
      <w:r w:rsidRPr="002001FF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(شورا: 23)</w:t>
      </w:r>
    </w:p>
    <w:p w:rsidR="002001FF" w:rsidRDefault="00B84649" w:rsidP="002001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بگو</w:t>
      </w:r>
      <w:r>
        <w:rPr>
          <w:rtl/>
          <w:lang w:bidi="fa-IR"/>
        </w:rPr>
        <w:t xml:space="preserve"> از شما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خواهم، مگر مودت ذو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را.</w:t>
      </w:r>
      <w:r w:rsidR="002001F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آشکار</w:t>
      </w:r>
      <w:r>
        <w:rPr>
          <w:rtl/>
          <w:lang w:bidi="fa-IR"/>
        </w:rPr>
        <w:t xml:space="preserve"> است که بنا بر قبور اقربا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محبت و مودّت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است.</w:t>
      </w:r>
    </w:p>
    <w:p w:rsidR="00B84649" w:rsidRPr="002001FF" w:rsidRDefault="002001FF" w:rsidP="0044218C">
      <w:pPr>
        <w:pStyle w:val="libNormal"/>
        <w:rPr>
          <w:rStyle w:val="Heading2Char"/>
          <w:rtl/>
        </w:rPr>
      </w:pPr>
      <w:r>
        <w:rPr>
          <w:rtl/>
          <w:lang w:bidi="fa-IR"/>
        </w:rPr>
        <w:br w:type="page"/>
      </w:r>
      <w:bookmarkStart w:id="62" w:name="_Toc474924810"/>
      <w:bookmarkStart w:id="63" w:name="_Toc474925074"/>
      <w:bookmarkStart w:id="64" w:name="_Toc474925409"/>
      <w:r w:rsidR="00B84649" w:rsidRPr="002001FF">
        <w:rPr>
          <w:rStyle w:val="Heading2Char"/>
          <w:rtl/>
        </w:rPr>
        <w:lastRenderedPageBreak/>
        <w:t>9</w:t>
      </w:r>
      <w:r w:rsidRPr="002001FF">
        <w:rPr>
          <w:rStyle w:val="Heading2Char"/>
          <w:rFonts w:hint="cs"/>
          <w:rtl/>
        </w:rPr>
        <w:t>-</w:t>
      </w:r>
      <w:r w:rsidR="00B84649" w:rsidRPr="002001FF">
        <w:rPr>
          <w:rStyle w:val="Heading2Char"/>
          <w:rtl/>
        </w:rPr>
        <w:t>آ</w:t>
      </w:r>
      <w:r w:rsidR="00B84649" w:rsidRPr="002001FF">
        <w:rPr>
          <w:rStyle w:val="Heading2Char"/>
          <w:rFonts w:hint="cs"/>
          <w:rtl/>
        </w:rPr>
        <w:t>ی</w:t>
      </w:r>
      <w:r w:rsidR="00B84649" w:rsidRPr="002001FF">
        <w:rPr>
          <w:rStyle w:val="Heading2Char"/>
          <w:rFonts w:hint="eastAsia"/>
          <w:rtl/>
        </w:rPr>
        <w:t>ا</w:t>
      </w:r>
      <w:r w:rsidR="00B84649" w:rsidRPr="002001FF">
        <w:rPr>
          <w:rStyle w:val="Heading2Char"/>
          <w:rtl/>
        </w:rPr>
        <w:t xml:space="preserve"> ز</w:t>
      </w:r>
      <w:r w:rsidR="00B84649" w:rsidRPr="002001FF">
        <w:rPr>
          <w:rStyle w:val="Heading2Char"/>
          <w:rFonts w:hint="cs"/>
          <w:rtl/>
        </w:rPr>
        <w:t>ی</w:t>
      </w:r>
      <w:r w:rsidR="00B84649" w:rsidRPr="002001FF">
        <w:rPr>
          <w:rStyle w:val="Heading2Char"/>
          <w:rFonts w:hint="eastAsia"/>
          <w:rtl/>
        </w:rPr>
        <w:t>ارت</w:t>
      </w:r>
      <w:r w:rsidR="00B84649" w:rsidRPr="002001FF">
        <w:rPr>
          <w:rStyle w:val="Heading2Char"/>
          <w:rtl/>
        </w:rPr>
        <w:t xml:space="preserve"> قبور شرک و حرام است؟</w:t>
      </w:r>
      <w:bookmarkEnd w:id="62"/>
      <w:bookmarkEnd w:id="63"/>
      <w:bookmarkEnd w:id="64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جلوه دادن مقامات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کاستن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 مقام آنان است؛ آنان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بر اساس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هرگونه مسافرت به قصد </w:t>
      </w:r>
    </w:p>
    <w:p w:rsidR="00B84649" w:rsidRPr="002001FF" w:rsidRDefault="002001FF" w:rsidP="002001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001FF">
      <w:pPr>
        <w:pStyle w:val="libFootnote0"/>
        <w:rPr>
          <w:rtl/>
          <w:lang w:bidi="fa-IR"/>
        </w:rPr>
      </w:pPr>
      <w:r>
        <w:rPr>
          <w:rtl/>
          <w:lang w:bidi="fa-IR"/>
        </w:rPr>
        <w:t>1- منهاج السنه، ج1، صص474 479.</w:t>
      </w:r>
    </w:p>
    <w:p w:rsidR="00B84649" w:rsidRDefault="002001F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قبور انب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و صالحان و نذر کردن، سوگند خوردن و بوس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</w:t>
      </w:r>
      <w:r w:rsidR="00B84649">
        <w:rPr>
          <w:rtl/>
          <w:lang w:bidi="fa-IR"/>
        </w:rPr>
        <w:t xml:space="preserve"> و مسح کردن مزار آنان حرام و 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شرک است. از نظر ابن 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امبران</w:t>
      </w:r>
      <w:r w:rsidR="00B84649">
        <w:rPr>
          <w:rtl/>
          <w:lang w:bidi="fa-IR"/>
        </w:rPr>
        <w:t xml:space="preserve"> و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پس از مرگ، کوچک 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تفاوت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افراد عاد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ندارند. به گفته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: «لَ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سَ</w:t>
      </w:r>
      <w:r w:rsidR="00B84649">
        <w:rPr>
          <w:rtl/>
          <w:lang w:bidi="fa-IR"/>
        </w:rPr>
        <w:t xml:space="preserve"> 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وجود القبور اَمانٌ؛ قبرها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تواند پناه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امت باشد».</w:t>
      </w:r>
      <w:r w:rsidR="00B84649" w:rsidRPr="002001FF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هر گونه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قبور، چه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آن، شرک و حرام است.</w:t>
      </w:r>
      <w:r w:rsidRPr="002001FF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سفرش را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انجام دهد، مثل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انشان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مساجد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اطراف آن است، سفر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با اجماع مسلمانان، مخالفت کرده و از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خارج شده اند.</w:t>
      </w:r>
      <w:r w:rsidRPr="002001FF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مأموران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اطراف قبر مطهر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حضور دارند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به قبر رسول خدا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شود.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بر حرمت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کرده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سفر بستن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مگر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مسجد: مسجدالنب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مسجدالحرام، و مسجدالاقص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2001FF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p w:rsidR="00B84649" w:rsidRDefault="001F19EA" w:rsidP="0008056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آن است که فهم خود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همچون خوارج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شرک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قرار داده اند. 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 بسا بدفهم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اشتباه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فرض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بودن، مخصوص خود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آنهاست و حق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نظر خود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مذاهب </w:t>
      </w:r>
    </w:p>
    <w:p w:rsidR="00B84649" w:rsidRPr="00274834" w:rsidRDefault="00274834" w:rsidP="002748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الردّ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ص54.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الردّ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ص52.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3-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الردّ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ص18.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4-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الحج، باب سفر المراه مع محرم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حج، ص628، ح3151.</w:t>
      </w:r>
    </w:p>
    <w:p w:rsidR="00B84649" w:rsidRDefault="002748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را ندارند، آن هم در جا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که قرآن و سنت و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مذاهب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اهل سنت رأ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فتوا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داشته باشند.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نجا</w:t>
      </w:r>
      <w:r w:rsidR="00B84649">
        <w:rPr>
          <w:rtl/>
          <w:lang w:bidi="fa-IR"/>
        </w:rPr>
        <w:t xml:space="preserve"> دو موضوع قابل طرح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 جواز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مؤمنان و صالحان دلالت دارد. خداوند در قرآن خطاب به رسولش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274834" w:rsidP="00B84649">
      <w:pPr>
        <w:pStyle w:val="libNormal"/>
        <w:rPr>
          <w:rtl/>
          <w:lang w:bidi="fa-IR"/>
        </w:rPr>
      </w:pPr>
      <w:r w:rsidRPr="00274834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وَلاَ</w:t>
      </w:r>
      <w:r w:rsidR="00B84649" w:rsidRPr="00EE79A7">
        <w:rPr>
          <w:rStyle w:val="libAieChar"/>
          <w:rtl/>
          <w:lang w:bidi="fa-IR"/>
        </w:rPr>
        <w:t xml:space="preserve"> تُصَلِّ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أَحَدٍ مِّنْهُم مَّاتَ أَبَدًا وَلاَ تَقُمْ عَلَ</w:t>
      </w:r>
      <w:r w:rsidR="00B84649" w:rsidRPr="00EE79A7">
        <w:rPr>
          <w:rStyle w:val="libAieChar"/>
          <w:rFonts w:hint="cs"/>
          <w:rtl/>
          <w:lang w:bidi="fa-IR"/>
        </w:rPr>
        <w:t>یَ</w:t>
      </w:r>
      <w:r w:rsidR="00B84649" w:rsidRPr="00EE79A7">
        <w:rPr>
          <w:rStyle w:val="libAieChar"/>
          <w:rtl/>
          <w:lang w:bidi="fa-IR"/>
        </w:rPr>
        <w:t xml:space="preserve"> قَبْرِهِ إِنَّهُمْ کَفَرُواْ بِاللّهِ وَرَسُولِهِ وَمَاتُواْ وَهُمْ فَاسِقُونَ.</w:t>
      </w:r>
      <w:r w:rsidRPr="00274834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(توبه: 84)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بر مرده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آنان (منافقان) نماز مگزار و بر قبر آنان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آمرزش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آنان به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 کفر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فاسق و بدکارند، مرده 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خداوند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بر جنازه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منافقان نماز نگزارد و بر قبر آنان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او را از حضور در کنار قبر منافق بر حذر داشته است. مفهوم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در برابر قبر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منافق (مؤمنان) خوب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است. همان طور که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آمده که آن حضرت بر سر قبور مؤمنان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به آنان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بدعت بودن هر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در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سنت از آن سخن نرفته باشد. حال آنکه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در سنت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اثبات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قَبرَ اُمِّهِ فَبَک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أبکَ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حَولَهُ ثمّ قالَ فَزُوروا القْبورَ فَإنّها تُذَکِّرُ المَوتَ.</w:t>
      </w:r>
      <w:r w:rsidRPr="00274834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قبر مادر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 و در کنار قبر او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دور او بودند،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و فرمود: قبرها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آنها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است.</w:t>
      </w:r>
    </w:p>
    <w:p w:rsidR="00B84649" w:rsidRPr="00274834" w:rsidRDefault="00274834" w:rsidP="002748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الجنائز، باب36، ص443، ح2148.</w:t>
      </w:r>
    </w:p>
    <w:p w:rsidR="00B84649" w:rsidRDefault="002748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عا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شه،</w:t>
      </w:r>
      <w:r w:rsidR="00B84649">
        <w:rPr>
          <w:rtl/>
          <w:lang w:bidi="fa-IR"/>
        </w:rPr>
        <w:t xml:space="preserve"> همسر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هم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را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 و گفت: پروردگارم دستور داد که به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آمرزش بخواهم. گفتم: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الله، من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فرمود: بگو سلام بر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مؤمنان و مسلمانان خدا گذشتگان از ما و بازماندگان از ما را رحمت کند! ما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274834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</w:t>
      </w:r>
      <w:r>
        <w:rPr>
          <w:rtl/>
          <w:lang w:bidi="fa-IR"/>
        </w:rPr>
        <w:t xml:space="preserve">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آخر شب به طرف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بر اهل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«السَّلامُ 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دارَ قَومٍ مُؤمن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>.</w:t>
      </w:r>
      <w:r w:rsidRPr="00274834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خارج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منطقه «حرّه واقم»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خدا؛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ماست؟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ماست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فر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ماست.</w:t>
      </w:r>
      <w:r w:rsidRPr="00274834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صنعان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اُحد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به آنان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«السلام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بما صبرتم فنعم عقب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الدار». (سلام بر شما به جهت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کوست</w:t>
      </w:r>
      <w:r>
        <w:rPr>
          <w:rtl/>
          <w:lang w:bidi="fa-IR"/>
        </w:rPr>
        <w:t>). پس از او ابوبکر و عمر و عثمان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دند</w:t>
      </w:r>
      <w:r w:rsidRPr="00274834">
        <w:rPr>
          <w:rStyle w:val="libFootnotenumChar"/>
          <w:rtl/>
          <w:lang w:bidi="fa-IR"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نه تنها در عمل و رفتار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را مجاز دانسته، بلکه در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است. مسلم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حش</w:t>
      </w:r>
      <w:r>
        <w:rPr>
          <w:rtl/>
          <w:lang w:bidi="fa-IR"/>
        </w:rPr>
        <w:t xml:space="preserve"> نقل </w:t>
      </w:r>
    </w:p>
    <w:p w:rsidR="00B84649" w:rsidRPr="00274834" w:rsidRDefault="00274834" w:rsidP="002748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الجنائز، باب36، ص443، ح2145.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الجنائز، باب36، ص443، ح2144.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3-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المناسک، باب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القبور، ص378، ح2043.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عبدالرزاق صنعان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مصنف، ج3، ص574.</w:t>
      </w:r>
    </w:p>
    <w:p w:rsidR="00B84649" w:rsidRDefault="002748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که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فرمود: «من شما را از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قبور بر حذر داشته بودم، اما پس از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آنان برو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د»</w:t>
      </w:r>
      <w:r w:rsidR="00B84649">
        <w:rPr>
          <w:rtl/>
          <w:lang w:bidi="fa-IR"/>
        </w:rPr>
        <w:t>.</w:t>
      </w:r>
      <w:r w:rsidR="00B84649" w:rsidRPr="00274834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همسر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رَسُولَ اللهِ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رَخَّصَ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ارهِ</w:t>
      </w:r>
      <w:r>
        <w:rPr>
          <w:rtl/>
          <w:lang w:bidi="fa-IR"/>
        </w:rPr>
        <w:t xml:space="preserve"> القبور.</w:t>
      </w:r>
      <w:r w:rsidRPr="00274834">
        <w:rPr>
          <w:rStyle w:val="libFootnotenumChar"/>
          <w:rtl/>
          <w:lang w:bidi="fa-IR"/>
        </w:rPr>
        <w:t xml:space="preserve">(2)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جهت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رخصت بود که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2001FF" w:rsidRPr="00EE79A7">
        <w:rPr>
          <w:rStyle w:val="libAlaemChar"/>
          <w:rtl/>
          <w:lang w:bidi="fa-IR"/>
        </w:rPr>
        <w:t xml:space="preserve">عليها‌السلام </w:t>
      </w:r>
      <w:r>
        <w:rPr>
          <w:rtl/>
          <w:lang w:bidi="fa-IR"/>
        </w:rPr>
        <w:t xml:space="preserve"> دختر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هر جمعه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حمزه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کنار قبر او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274834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محب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بن خطاب در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اصحابش به حج رفت.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استغاثه کرد. پس از بازگشت به آن محل، از احوال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گفتند از دار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است.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«عمر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 سرعت به طرف قبر او آمد و در آنجا نماز خواند، سپس قبر را در بغل گرفت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کرد»</w:t>
      </w:r>
      <w:r w:rsidRPr="00274834">
        <w:rPr>
          <w:rStyle w:val="libFootnotenumChar"/>
          <w:rtl/>
          <w:lang w:bidi="fa-IR"/>
        </w:rPr>
        <w:t>.(4)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جهت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بر خلاف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به جواز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فتوا داده 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برجسته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مؤمنان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274834" w:rsidRDefault="00B84649" w:rsidP="002748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مستحب است...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هر هفته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اما بهترآن است که در روز جمعه، شنبه و دوشنبه و پنج شنبه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محمد بن واسع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مردگان نسبت به زوار خود در روز جمعه و روز قبل و بعدش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پس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</w:t>
      </w:r>
    </w:p>
    <w:p w:rsidR="00274834" w:rsidRPr="00274834" w:rsidRDefault="00274834" w:rsidP="002748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الجنائز، باب 36، ح2149.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2-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ماجه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 ابن ماجه، کتاب الجنائز، ج1، باب ما جاء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القبور، ص500، ح1570؛ المستدرک، ج1، ص377؛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ص78.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3- محب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النضره، ج2، ص330.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4-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رد المحتار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المختار، ج2، ص262.</w:t>
      </w:r>
    </w:p>
    <w:p w:rsidR="00B84649" w:rsidRDefault="002748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جمعه</w:t>
      </w:r>
      <w:r w:rsidR="00B84649">
        <w:rPr>
          <w:rtl/>
          <w:lang w:bidi="fa-IR"/>
        </w:rPr>
        <w:t xml:space="preserve"> بهتر است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روز مستحب است که به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قبر شهدا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احد برود، چون که ابن 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به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کرده که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سر هر سال به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قبور شهدا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احد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آمد 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گفت: «السلام عل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کم</w:t>
      </w:r>
      <w:r w:rsidR="00B84649">
        <w:rPr>
          <w:rtl/>
          <w:lang w:bidi="fa-IR"/>
        </w:rPr>
        <w:t xml:space="preserve"> بما صبرتم فنعم عقب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الدار».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ادامه، سخن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حجر را در جواز بار سفر بستن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شهدا و صلحا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  <w:r w:rsidRPr="00274834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سنت مستحب است».</w:t>
      </w:r>
      <w:r w:rsidRPr="00274834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سُبک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</w:t>
      </w:r>
      <w:r>
        <w:rPr>
          <w:rtl/>
          <w:lang w:bidi="fa-IR"/>
        </w:rPr>
        <w:t xml:space="preserve"> بر استحباب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اجماع کرده اند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واجب است.</w:t>
      </w:r>
      <w:r w:rsidRPr="00274834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موجب غضب پروردگار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Pr="00274834">
        <w:rPr>
          <w:rStyle w:val="libFootnotenumChar"/>
          <w:rtl/>
          <w:lang w:bidi="fa-IR"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منصور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ناصف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جمهور اهل سنت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مستحب است و در نزد ابن حزم در عمر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واجب است.</w:t>
      </w:r>
      <w:r w:rsidRPr="00274834">
        <w:rPr>
          <w:rStyle w:val="libFootnotenumChar"/>
          <w:rtl/>
          <w:lang w:bidi="fa-IR"/>
        </w:rPr>
        <w:t>(5)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شده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کنار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صاحب آن قبر را در گذشته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شناخت، عبور کند و بر صاحب قبر سلام کند،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صاحب قبر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شناخته و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سلام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خواهد داد.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نقل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«استحباب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پدر و مادر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است».</w:t>
      </w:r>
      <w:r w:rsidRPr="00274834">
        <w:rPr>
          <w:rStyle w:val="libFootnotenumChar"/>
          <w:rtl/>
          <w:lang w:bidi="fa-IR"/>
        </w:rPr>
        <w:t>(6)</w:t>
      </w:r>
    </w:p>
    <w:p w:rsidR="00B84649" w:rsidRPr="00274834" w:rsidRDefault="00274834" w:rsidP="002748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وفاء الوفاء، ج4، ص186؛ شفاء السقام، ص18.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التاج الجامع للاصول، ج1، ص381.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3- معرفه السنن و الآثار، ج3، ص202.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4- المستدرک، ج1، ص377.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5-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اعانه الطالب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B84649" w:rsidRDefault="00B84649" w:rsidP="00274834">
      <w:pPr>
        <w:pStyle w:val="libFootnote0"/>
        <w:rPr>
          <w:rtl/>
          <w:lang w:bidi="fa-IR"/>
        </w:rPr>
      </w:pPr>
      <w:r>
        <w:rPr>
          <w:rtl/>
          <w:lang w:bidi="fa-IR"/>
        </w:rPr>
        <w:t>6- شفاء السقام، ص183.</w:t>
      </w:r>
    </w:p>
    <w:p w:rsidR="00B84649" w:rsidRDefault="002748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به</w:t>
      </w:r>
      <w:r w:rsidR="00B84649">
        <w:rPr>
          <w:rtl/>
          <w:lang w:bidi="fa-IR"/>
        </w:rPr>
        <w:t xml:space="preserve">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 محمد بن ادر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</w:t>
      </w:r>
      <w:r w:rsidR="00B84649">
        <w:rPr>
          <w:rtl/>
          <w:lang w:bidi="fa-IR"/>
        </w:rPr>
        <w:t xml:space="preserve"> شافع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به قبر ابوحن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فه</w:t>
      </w:r>
      <w:r w:rsidR="00B84649">
        <w:rPr>
          <w:rtl/>
          <w:lang w:bidi="fa-IR"/>
        </w:rPr>
        <w:t xml:space="preserve"> و احمد بن حنبل به قبر شافع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متوسل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شدند.</w:t>
      </w:r>
      <w:r w:rsidR="00B84649" w:rsidRPr="00274834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اگر بر اساس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صالحان مستحب باشد،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او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 خواهد بود، چون بخشش و غفران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همراه دارد.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2773AB" w:rsidP="00B84649">
      <w:pPr>
        <w:pStyle w:val="libNormal"/>
        <w:rPr>
          <w:rtl/>
          <w:lang w:bidi="fa-IR"/>
        </w:rPr>
      </w:pPr>
      <w:r w:rsidRPr="002773AB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لَوْ</w:t>
      </w:r>
      <w:r w:rsidR="00B84649" w:rsidRPr="00EE79A7">
        <w:rPr>
          <w:rStyle w:val="libAieChar"/>
          <w:rtl/>
          <w:lang w:bidi="fa-IR"/>
        </w:rPr>
        <w:t xml:space="preserve"> أَنَّهُمْ إِذ ظَّلَمُواْ أَنفُسَهُمْ جَآؤُوکَ فَاسْتَغْفَرُواْ اللّهَ وَاسْتَغْفَرَ لَهُمُ الرَّسُولُ لَوَجَدُواْ اللّهَ تَوَّابًا رَّحِ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مًا</w:t>
      </w:r>
      <w:r w:rsidR="00B84649" w:rsidRPr="00EE79A7">
        <w:rPr>
          <w:rFonts w:cs="KFGQPC Uthman Taha Naskh"/>
          <w:rtl/>
          <w:lang w:bidi="fa-IR"/>
        </w:rPr>
        <w:t>.</w:t>
      </w:r>
      <w:r w:rsidRPr="002773AB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(نساء: 64)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آنان بر خود به گناه ستم کردند، از کردار خود به خدا توبه و به تو رجوع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بر آنها اسغفار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البته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توبه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مهربان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شفاء السقام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آن را هم شامل دوران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پس از مرگ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دانسته اند.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اند مستحب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کنار قبر آن حضرت تلاوت شود.»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مربوط به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رتبه و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موت حضرت قطع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2773AB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بر گفته سبک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آداب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تلاوت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هنگام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دانسته اند، همانند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المجموع</w:t>
      </w:r>
      <w:r w:rsidRPr="002773AB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و عبدالله بن قدامه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المغن</w:t>
      </w:r>
      <w:r>
        <w:rPr>
          <w:rFonts w:hint="cs"/>
          <w:rtl/>
          <w:lang w:bidi="fa-IR"/>
        </w:rPr>
        <w:t>ی</w:t>
      </w:r>
      <w:r w:rsidRPr="002773AB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و عبدالرحمان بن قدامه مقدس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Pr="002773AB">
        <w:rPr>
          <w:rStyle w:val="libFootnotenumChar"/>
          <w:rtl/>
          <w:lang w:bidi="fa-IR"/>
        </w:rPr>
        <w:t>(5)</w:t>
      </w:r>
      <w:r>
        <w:rPr>
          <w:rtl/>
          <w:lang w:bidi="fa-IR"/>
        </w:rPr>
        <w:t xml:space="preserve"> و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اعانه الطالب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Pr="002773AB">
        <w:rPr>
          <w:rStyle w:val="libFootnotenumChar"/>
          <w:rtl/>
          <w:lang w:bidi="fa-IR"/>
        </w:rPr>
        <w:t>(6)</w:t>
      </w:r>
      <w:r>
        <w:rPr>
          <w:rtl/>
          <w:lang w:bidi="fa-IR"/>
        </w:rPr>
        <w:t xml:space="preserve"> و بهوت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کشف القناع</w:t>
      </w:r>
      <w:r w:rsidRPr="002773AB">
        <w:rPr>
          <w:rStyle w:val="libFootnotenumChar"/>
          <w:rtl/>
          <w:lang w:bidi="fa-IR"/>
        </w:rPr>
        <w:t>(7)</w:t>
      </w:r>
      <w:r>
        <w:rPr>
          <w:rtl/>
          <w:lang w:bidi="fa-IR"/>
        </w:rPr>
        <w:t xml:space="preserve"> و... .</w:t>
      </w:r>
    </w:p>
    <w:p w:rsidR="00B84649" w:rsidRPr="002773AB" w:rsidRDefault="002773AB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1- شفاء السقام، ص181.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2- المجموع، ج8، ص274.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ج3، ص590.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شرح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ج3، ص494.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5- اعانه الطالب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ج1، ص298.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6- منصوربن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بهوت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کشف القناع، ج2، ص599.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7-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246.</w:t>
      </w:r>
    </w:p>
    <w:p w:rsidR="00B84649" w:rsidRDefault="002773AB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با</w:t>
      </w:r>
      <w:r w:rsidR="00B84649">
        <w:rPr>
          <w:rtl/>
          <w:lang w:bidi="fa-IR"/>
        </w:rPr>
        <w:t xml:space="preserve"> ادله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به اثبات 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است که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پس از رحلت، زندگ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برزخ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دارد و سلام مردم را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شنود و جواب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اعمال مردم بر او عرضه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شود. علاوه بر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ه،</w:t>
      </w:r>
      <w:r w:rsidR="00B84649">
        <w:rPr>
          <w:rtl/>
          <w:lang w:bidi="fa-IR"/>
        </w:rPr>
        <w:t xml:space="preserve"> در احاد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فراوان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مردم را به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قبرش تشو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</w:t>
      </w:r>
      <w:r w:rsidR="00B84649">
        <w:rPr>
          <w:rtl/>
          <w:lang w:bidi="fa-IR"/>
        </w:rPr>
        <w:t xml:space="preserve"> کرده و فرموده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زارن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بَعدَ مَوت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کمن زارَن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2773AB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پس از مرگم،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عبدالله بن عمر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جاءن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زائراً (لا تحمِلُه) اِلا زِ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کانَ حَقّاً عَل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أن أَکُونَ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</w:t>
      </w:r>
      <w:r>
        <w:rPr>
          <w:rtl/>
          <w:lang w:bidi="fa-IR"/>
        </w:rPr>
        <w:t>.</w:t>
      </w:r>
      <w:r w:rsidRPr="002773AB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قصدش فقط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ارتم</w:t>
      </w:r>
      <w:r>
        <w:rPr>
          <w:rtl/>
          <w:lang w:bidi="fa-IR"/>
        </w:rPr>
        <w:t xml:space="preserve"> باشد، بر من است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او باشم.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با توجه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چگونه امکان دارد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 حضرت برود، اما بار سفر نبندد و چگونه بار سفر بستن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عالمان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جهت وجود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جواز، بلکه استحباب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 حضرت حکم کرده اند و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را نه تنها شرک و بدعت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بلکه مستحب دانسته 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ها استحباب دارد؟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کراهت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ندارد. البته بر اساس ضوابط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بدان اشاره نموده اند، قول برتر در مذهب ما و کرخ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جواز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Pr="002773AB" w:rsidRDefault="002773AB" w:rsidP="002773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12، ص 225.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2-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رد المختار، ج2، ص689.</w:t>
      </w:r>
    </w:p>
    <w:p w:rsidR="00B84649" w:rsidRDefault="002773AB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مردان</w:t>
      </w:r>
      <w:r w:rsidR="00B84649">
        <w:rPr>
          <w:rtl/>
          <w:lang w:bidi="fa-IR"/>
        </w:rPr>
        <w:t xml:space="preserve"> و زنان ثابت است و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اشکال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آن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ست،</w:t>
      </w:r>
      <w:r w:rsidR="00B84649">
        <w:rPr>
          <w:rtl/>
          <w:lang w:bidi="fa-IR"/>
        </w:rPr>
        <w:t xml:space="preserve">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بنا بر غ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مذهب و مبنا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 باز هم قائل به استحباب هست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م،</w:t>
      </w:r>
      <w:r w:rsidR="00B84649">
        <w:rPr>
          <w:rtl/>
          <w:lang w:bidi="fa-IR"/>
        </w:rPr>
        <w:t xml:space="preserve"> چون اصحاب به طور مطلق به استحباب فتوا داده و 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ژه</w:t>
      </w:r>
      <w:r w:rsidR="00B84649">
        <w:rPr>
          <w:rtl/>
          <w:lang w:bidi="fa-IR"/>
        </w:rPr>
        <w:t xml:space="preserve"> مردها ندانسته اند، بلکه بعض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قائل به وجوب آن شده اند»</w:t>
      </w:r>
      <w:r w:rsidR="00B84649" w:rsidRPr="002773AB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آداب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گفته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گفت: من زارن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وفات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فکأنّما زارن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هر که پس از وفات من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همچنان است که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کرده بود و گفت: مَنْ وَجَدَ سَعهً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زُرن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فَقدْ جَفان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هر که را امکان باشد و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نکند، در حق من جفا کرده است و گفت: مَنْ جا</w:t>
      </w:r>
      <w:r>
        <w:rPr>
          <w:rFonts w:hint="eastAsia"/>
          <w:rtl/>
          <w:lang w:bidi="fa-IR"/>
        </w:rPr>
        <w:t>ءَن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همّه</w:t>
      </w:r>
      <w:r>
        <w:rPr>
          <w:rtl/>
          <w:lang w:bidi="fa-IR"/>
        </w:rPr>
        <w:t xml:space="preserve"> الاّ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کَانَ حَقّاً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اَن أکونَ لَه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عا،</w:t>
      </w:r>
      <w:r>
        <w:rPr>
          <w:rtl/>
          <w:lang w:bidi="fa-IR"/>
        </w:rPr>
        <w:t xml:space="preserve"> هر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مقصود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ندارد،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حضرت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شود که مرا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هر که قصد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راه، درود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رفتن از چاه حرّه غسل کند و خود را خوش بو سازد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بپوشد و با تواضع 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راه رود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بسم الله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ملّه رسول الله، رَبِّ أَدْخِلْنِ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مُدْخَلَ صِ</w:t>
      </w:r>
      <w:r>
        <w:rPr>
          <w:rFonts w:hint="eastAsia"/>
          <w:rtl/>
          <w:lang w:bidi="fa-IR"/>
        </w:rPr>
        <w:t>دْقٍ</w:t>
      </w:r>
      <w:r>
        <w:rPr>
          <w:rtl/>
          <w:lang w:bidi="fa-IR"/>
        </w:rPr>
        <w:t xml:space="preserve"> وَ أَخْرِجْنِ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مُخْرَجَ صِدْقٍ وَ اجْعَلْ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لَدُنْکَ سُلْطاناً نَصِ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داخل مسجد رود و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دو رکعت نماز بگزارد...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محل توقف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بود...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مشهد آرد،... و چون روبه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مرقد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الله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الله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صفوه الله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الله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أحمد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 القاسم </w:t>
      </w:r>
      <w:r>
        <w:rPr>
          <w:rtl/>
          <w:lang w:bidi="fa-IR"/>
        </w:rPr>
        <w:lastRenderedPageBreak/>
        <w:t>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عاقب... و اگر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سلام سفارش کرده باشند،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فلان، </w:t>
      </w:r>
    </w:p>
    <w:p w:rsidR="00B84649" w:rsidRPr="002773AB" w:rsidRDefault="002773AB" w:rsidP="002773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1-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رد المختار، ج 2، ص 689.</w:t>
      </w:r>
    </w:p>
    <w:p w:rsidR="00B84649" w:rsidRDefault="002773AB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السّلام</w:t>
      </w:r>
      <w:r w:rsidR="00B84649">
        <w:rPr>
          <w:rtl/>
          <w:lang w:bidi="fa-IR"/>
        </w:rPr>
        <w:t xml:space="preserve"> عل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من فلان...، پس بازگردد و نزد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سر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ستد،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مرقد مقدس و اسطوانه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</w:t>
      </w:r>
      <w:r w:rsidR="00B84649">
        <w:rPr>
          <w:rtl/>
          <w:lang w:bidi="fa-IR"/>
        </w:rPr>
        <w:t xml:space="preserve"> است و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قبله آرد و تحم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تمج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تعال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درود بس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</w:t>
      </w:r>
      <w:r w:rsidR="00B84649">
        <w:rPr>
          <w:rtl/>
          <w:lang w:bidi="fa-IR"/>
        </w:rPr>
        <w:t xml:space="preserve"> دهد، پس بگو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</w:t>
      </w:r>
      <w:r w:rsidRPr="00EE79A7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laemChar"/>
          <w:rtl/>
          <w:lang w:bidi="fa-IR"/>
        </w:rPr>
        <w:t xml:space="preserve"> </w:t>
      </w:r>
      <w:r w:rsidR="00B84649" w:rsidRPr="00164605">
        <w:rPr>
          <w:rStyle w:val="libAieChar"/>
          <w:rtl/>
          <w:lang w:bidi="fa-IR"/>
        </w:rPr>
        <w:t>اللّهمّ انَّکَ قُل</w:t>
      </w:r>
      <w:r w:rsidR="00B84649" w:rsidRPr="00164605">
        <w:rPr>
          <w:rStyle w:val="libAieChar"/>
          <w:rFonts w:hint="eastAsia"/>
          <w:rtl/>
          <w:lang w:bidi="fa-IR"/>
        </w:rPr>
        <w:t>تَ</w:t>
      </w:r>
      <w:r w:rsidR="00B84649" w:rsidRPr="00164605">
        <w:rPr>
          <w:rStyle w:val="libAieChar"/>
          <w:rtl/>
          <w:lang w:bidi="fa-IR"/>
        </w:rPr>
        <w:t>: وَلَوْ أَنَّهُمْ إِذ ظَّلَمُواْ أَنفُسَهُمْ جَآؤُوکَ فَاسْتَغْفَرُواْ اللّهَ وَاسْتَغْفَرَ لَهُمُ الرَّسُولُ لَوَجَدُواْ اللّهَ تَوَّابًا رَّحِ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مًا</w:t>
      </w:r>
      <w:r w:rsidR="00B84649">
        <w:rPr>
          <w:rFonts w:hint="eastAsia"/>
          <w:rtl/>
          <w:lang w:bidi="fa-IR"/>
        </w:rPr>
        <w:t>،</w:t>
      </w:r>
      <w:r w:rsidRPr="00EE79A7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 xml:space="preserve"> (نساء: 64) بار پروردگارا تو فرمود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: اگر آنها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به خود ستم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کردند، به سراغ تو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آمدند و استغف</w:t>
      </w:r>
      <w:r w:rsidR="00B84649">
        <w:rPr>
          <w:rFonts w:hint="eastAsia"/>
          <w:rtl/>
          <w:lang w:bidi="fa-IR"/>
        </w:rPr>
        <w:t>ار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کردند و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آنها از خدا طلب آمرزش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کرد، خدا را توبه کننده (بخشنده) و مهربان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افتند</w:t>
      </w:r>
      <w:r w:rsidR="00B84649">
        <w:rPr>
          <w:rtl/>
          <w:lang w:bidi="fa-IR"/>
        </w:rPr>
        <w:t>. بار پروردگارا، ما گفته ات را 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و فرمانت را اطاعت کرد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و قصد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امبرت</w:t>
      </w:r>
      <w:r w:rsidR="00B84649">
        <w:rPr>
          <w:rtl/>
          <w:lang w:bidi="fa-IR"/>
        </w:rPr>
        <w:t xml:space="preserve"> نمود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تا او را شف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tl/>
          <w:lang w:bidi="fa-IR"/>
        </w:rPr>
        <w:t xml:space="preserve"> قرار ده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در گناهان خود و آنچه از بر دوش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م،</w:t>
      </w:r>
      <w:r w:rsidR="00B84649">
        <w:rPr>
          <w:rtl/>
          <w:lang w:bidi="fa-IR"/>
        </w:rPr>
        <w:t xml:space="preserve"> درحال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از لغزش ها توبه کار و به اشتباهات و تقص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خود اعتراف دار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>. پس توبه ما را بپذ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و شفاعت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امبرت</w:t>
      </w:r>
      <w:r w:rsidR="00B84649">
        <w:rPr>
          <w:rtl/>
          <w:lang w:bidi="fa-IR"/>
        </w:rPr>
        <w:t xml:space="preserve"> را در حق ما پذ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باش و به جهت منزلت و حق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او در نزدت دارد، منزلت ما را در نزدت بالا ببر.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به روضه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نماز گزارد و چندان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دعا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گفته است: ما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قَبر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مِنبَر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رَوضهٌ مِن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اضِ</w:t>
      </w:r>
      <w:r>
        <w:rPr>
          <w:rtl/>
          <w:lang w:bidi="fa-IR"/>
        </w:rPr>
        <w:t xml:space="preserve"> الْجنّهِ و مِنبَر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منبر دعا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مستحب است که دست بر رمّانه نهد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خطبه دست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  <w:r w:rsidRPr="002773AB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مسلمانان همواره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شتافتند. ابن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عالمان برجسته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خلافت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دوم، مردم گرفتار خشک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به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متوسل شد و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«اِستَسق لِأُمَّتِکَ فَاِنَّهُم قَد هَلکوا».</w:t>
      </w:r>
      <w:r w:rsidRPr="002773AB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 </w:t>
      </w:r>
    </w:p>
    <w:p w:rsidR="00B84649" w:rsidRPr="002773AB" w:rsidRDefault="002773AB" w:rsidP="002773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ابوحامد محمد غزال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العلوم، ج3، ص473.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2-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ص412.</w:t>
      </w:r>
    </w:p>
    <w:p w:rsidR="00B84649" w:rsidRDefault="002773AB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بلال</w:t>
      </w:r>
      <w:r w:rsidR="00B84649">
        <w:rPr>
          <w:rtl/>
          <w:lang w:bidi="fa-IR"/>
        </w:rPr>
        <w:t xml:space="preserve"> پس از وفات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به شام هجرت کرد. شب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شب ها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را در خواب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که به او فرمود: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بلال،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چه جفا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است که در حق ما کرد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؟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وقتش نشده است که به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ما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؟</w:t>
      </w:r>
      <w:r w:rsidR="00B84649">
        <w:rPr>
          <w:rtl/>
          <w:lang w:bidi="fa-IR"/>
        </w:rPr>
        <w:t xml:space="preserve"> بلال سراس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مه</w:t>
      </w:r>
      <w:r w:rsidR="00B84649">
        <w:rPr>
          <w:rtl/>
          <w:lang w:bidi="fa-IR"/>
        </w:rPr>
        <w:t xml:space="preserve"> از خواب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دار</w:t>
      </w:r>
      <w:r w:rsidR="00B84649">
        <w:rPr>
          <w:rtl/>
          <w:lang w:bidi="fa-IR"/>
        </w:rPr>
        <w:t xml:space="preserve"> شد و سوار </w:t>
      </w:r>
      <w:r w:rsidR="00B84649">
        <w:rPr>
          <w:rFonts w:hint="eastAsia"/>
          <w:rtl/>
          <w:lang w:bidi="fa-IR"/>
        </w:rPr>
        <w:t>مرکب</w:t>
      </w:r>
      <w:r w:rsidR="00B84649">
        <w:rPr>
          <w:rtl/>
          <w:lang w:bidi="fa-IR"/>
        </w:rPr>
        <w:t xml:space="preserve"> شد و به مد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</w:t>
      </w:r>
      <w:r w:rsidR="00B84649">
        <w:rPr>
          <w:rtl/>
          <w:lang w:bidi="fa-IR"/>
        </w:rPr>
        <w:t xml:space="preserve"> 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به طور مستق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بر سر قبر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آمد. سپس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صورت خود را به قبر مبارک مال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.</w:t>
      </w:r>
      <w:r w:rsidR="00B84649" w:rsidRPr="002773AB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سنت است و مسلمانان بر آن اجماع دارند».</w:t>
      </w:r>
      <w:r w:rsidRPr="002773AB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«فاطمه زهرا </w:t>
      </w:r>
      <w:r w:rsidR="002001FF" w:rsidRPr="00EE79A7">
        <w:rPr>
          <w:rStyle w:val="libAlaemChar"/>
          <w:rtl/>
          <w:lang w:bidi="fa-IR"/>
        </w:rPr>
        <w:t xml:space="preserve">عليها‌السلام </w:t>
      </w:r>
      <w:r>
        <w:rPr>
          <w:rtl/>
          <w:lang w:bidi="fa-IR"/>
        </w:rPr>
        <w:t xml:space="preserve"> از تربت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برداشت و بر چشمانش گذاشت و چند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شعر سرود».</w:t>
      </w:r>
      <w:r w:rsidRPr="002773AB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 که بلال حبش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انداخت و بدن خود را به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2773AB">
        <w:rPr>
          <w:rStyle w:val="libFootnotenumChar"/>
          <w:rtl/>
          <w:lang w:bidi="fa-IR"/>
        </w:rPr>
        <w:t xml:space="preserve">(4) </w:t>
      </w:r>
      <w:r>
        <w:rPr>
          <w:rtl/>
          <w:lang w:bidi="fa-IR"/>
        </w:rPr>
        <w:t>گاه عبدالله بن عمر از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گشت، نزد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به آن حضرت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نافع بن هلال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صد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عبدالله عمر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السلام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2773AB">
        <w:rPr>
          <w:rStyle w:val="libFootnotenumChar"/>
          <w:rtl/>
          <w:lang w:bidi="fa-IR"/>
        </w:rPr>
        <w:t>(5)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 که محمد بن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پس از شهادت برادرش،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بر سر قبر آن حضرت آمد. پس بغض گلو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گرفت. آنگاه به سخن در آمد و آن حضرت را ستود.</w:t>
      </w:r>
      <w:r w:rsidRPr="002773AB">
        <w:rPr>
          <w:rStyle w:val="libFootnotenumChar"/>
          <w:rtl/>
          <w:lang w:bidi="fa-IR"/>
        </w:rPr>
        <w:t>(6)</w:t>
      </w:r>
    </w:p>
    <w:p w:rsidR="00B84649" w:rsidRPr="002773AB" w:rsidRDefault="002773AB" w:rsidP="002773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1- 32.تار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ج7، ص137؛ اسد الغابه، ج1، ص208؛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نبلاء، ج1، ص358.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2-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الشفا بتعر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حقوق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ص83.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3- سمهود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وفاء الوفا،ج4، ص1340.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4- 35.تار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ج2، ص173؛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السئول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وسائل الوصول، ج4، ص317؛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الارب، ج18، ص403.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وفاء الوفا،ج4، ص1340.</w:t>
      </w:r>
    </w:p>
    <w:p w:rsidR="00B84649" w:rsidRDefault="00B84649" w:rsidP="002773AB">
      <w:pPr>
        <w:pStyle w:val="libFootnote0"/>
        <w:rPr>
          <w:rtl/>
          <w:lang w:bidi="fa-IR"/>
        </w:rPr>
      </w:pPr>
      <w:r>
        <w:rPr>
          <w:rtl/>
          <w:lang w:bidi="fa-IR"/>
        </w:rPr>
        <w:t>6- العقد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ج3، ص196.</w:t>
      </w:r>
    </w:p>
    <w:p w:rsidR="00B84649" w:rsidRDefault="002773AB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محمد</w:t>
      </w:r>
      <w:r w:rsidR="00B84649">
        <w:rPr>
          <w:rtl/>
          <w:lang w:bidi="fa-IR"/>
        </w:rPr>
        <w:t xml:space="preserve"> بن حرب هلال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وارد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شدم 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رفتم و آن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کردم و در برابر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نشستم.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گفت: سلام برتو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خدا.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خداوند فرموده است اگر آنان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ستم کردند، به حضور تو برسند و توبه کنند و رسول خدا درباره آنان </w:t>
      </w:r>
      <w:r>
        <w:rPr>
          <w:rFonts w:hint="eastAsia"/>
          <w:rtl/>
          <w:lang w:bidi="fa-IR"/>
        </w:rPr>
        <w:t>آمرزش</w:t>
      </w:r>
      <w:r>
        <w:rPr>
          <w:rtl/>
          <w:lang w:bidi="fa-IR"/>
        </w:rPr>
        <w:t xml:space="preserve"> بخواهد، خدا را تواب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با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استغفار از گناه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گناهکار را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 شفاعت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سپس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سرود و استغفار کرد.</w:t>
      </w:r>
      <w:r w:rsidRPr="002773AB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خلال،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حنابله در عصر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مگر آنکه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در آنجا به حضرت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و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مشکلم را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2773AB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حبِّان (درگذشته 350 ه .ق) در کتاب الثقات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بارها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رفتم. در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طوس بودم، هر وقت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عارض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از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که مشکلم را برطرف کند و الحمدلله مشکلم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را مکرر امتحان کردم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گرفتم.</w:t>
      </w:r>
      <w:r w:rsidRPr="00DC1812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احوالات ابن خز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آمده است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در برابر بارگاه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در طوس،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تواضع کرد که همه همراهان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شگفت شدند.</w:t>
      </w:r>
      <w:r w:rsidRPr="00DC1812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مؤمنان،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نه تنها شرک و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سنت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همواره مسلمانان به آن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بوده اند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مطهر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شتافتند، </w:t>
      </w:r>
    </w:p>
    <w:p w:rsidR="00B84649" w:rsidRPr="00DC1812" w:rsidRDefault="00DC1812" w:rsidP="00DC181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DC1812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المواهب اللدن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بالمنح المحمد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ه،ج</w:t>
      </w:r>
      <w:r>
        <w:rPr>
          <w:rtl/>
          <w:lang w:bidi="fa-IR"/>
        </w:rPr>
        <w:t xml:space="preserve"> 3، ص597.</w:t>
      </w:r>
    </w:p>
    <w:p w:rsidR="00B84649" w:rsidRDefault="00B84649" w:rsidP="00DC1812">
      <w:pPr>
        <w:pStyle w:val="libFootnote0"/>
        <w:rPr>
          <w:rtl/>
          <w:lang w:bidi="fa-IR"/>
        </w:rPr>
      </w:pPr>
      <w:r>
        <w:rPr>
          <w:rtl/>
          <w:lang w:bidi="fa-IR"/>
        </w:rPr>
        <w:t>2- کتاب الثقات، ج8، ص456.</w:t>
      </w:r>
    </w:p>
    <w:p w:rsidR="00B84649" w:rsidRDefault="00B84649" w:rsidP="00DC1812">
      <w:pPr>
        <w:pStyle w:val="libFootnote0"/>
        <w:rPr>
          <w:rtl/>
          <w:lang w:bidi="fa-IR"/>
        </w:rPr>
      </w:pPr>
      <w:r>
        <w:rPr>
          <w:rtl/>
          <w:lang w:bidi="fa-IR"/>
        </w:rPr>
        <w:t>3-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ج1، ص120.</w:t>
      </w:r>
    </w:p>
    <w:p w:rsidR="00B84649" w:rsidRDefault="00B84649" w:rsidP="00DC1812">
      <w:pPr>
        <w:pStyle w:val="libFootnote0"/>
        <w:rPr>
          <w:rtl/>
          <w:lang w:bidi="fa-IR"/>
        </w:rPr>
      </w:pPr>
      <w:r>
        <w:rPr>
          <w:rtl/>
          <w:lang w:bidi="fa-IR"/>
        </w:rPr>
        <w:t>4-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ج7، ص339.</w:t>
      </w:r>
    </w:p>
    <w:p w:rsidR="00B84649" w:rsidRDefault="00DC181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نخست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مردم را از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قبر آن حضرت بازداشت، مروان حکم بود.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حاکم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(درگذشته 405 ه .ق) از داود بن ابوصالح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مروان حکم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صورت خودش را بر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گذاشته است. با شتاب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آمد و گردن او را گرفت و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کرد و گفت: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منظور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چرا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سنگ و کلوخ آمده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زائر، ابوا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</w:t>
      </w:r>
      <w:r>
        <w:rPr>
          <w:rFonts w:hint="eastAsia"/>
          <w:rtl/>
          <w:lang w:bidi="fa-IR"/>
        </w:rPr>
        <w:t>حابه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بود. او گفت: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که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من هرگز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سنگ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ام، بلکه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آمده ام. آنگاه گفت: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اگر متول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اهل بودند و آنگاه که نااهلان بر آن حکم راندند،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بگر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DC1812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حاکم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مسلمانان را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 حضرت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آنچه گذشت،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قبور، نه تنها بدعت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از سنت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اصحاب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بر آن اجماع دارند و فلسفه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 سفر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در ابتدا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حرمت سفر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فرموده است: بار سفر نبند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مگر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مسجد؛ مسجدالنب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مسجدالحرام، و مسجدالاقص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84649" w:rsidRPr="00DC1812" w:rsidRDefault="00DC1812" w:rsidP="00DC181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DC1812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المستدرک، ج 4، ص515 ؛ احمدبن حنبل، مسند، ج 5، ص 422.</w:t>
      </w:r>
    </w:p>
    <w:p w:rsidR="00B84649" w:rsidRDefault="00DC1812" w:rsidP="0060177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1F19EA">
        <w:rPr>
          <w:rFonts w:hint="eastAsia"/>
          <w:rtl/>
          <w:lang w:bidi="fa-IR"/>
        </w:rPr>
        <w:lastRenderedPageBreak/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دو احتمال هست،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مستثنا منه «مسجدٌ من المساجد»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بار سفر بستن معقول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مسجد.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حرمت بار سفر بستن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نخواهد بود؛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مسجد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بار سفر بستن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حرام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آنان که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مسافرت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هدفشان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است. همچنان که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درباره مساجد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مشاهد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مسجدها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سه،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برابرند و در هر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(و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رجحان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وجود ندارد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بار سفر ببندد.)، اما برکت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مشاهد (انب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علما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) به حسب در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آنها در نزد خدا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وجود دارد.</w:t>
      </w:r>
      <w:r w:rsidRPr="00DC1812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گفته شود مراد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است که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سه مسجد، بار سفر بستن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لازمه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برداشت، حرمت هر نوع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اگرچه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هم نباشد.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احتمال، آنچه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همان احتمال اول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بنابر احتمال دوم فرد مسلمان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از شهر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سفر کند،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تجارت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ارت،</w:t>
      </w:r>
      <w:r>
        <w:rPr>
          <w:rtl/>
          <w:lang w:bidi="fa-IR"/>
        </w:rPr>
        <w:t xml:space="preserve"> بلکه فقط مجاز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سه مسجد سفر کند.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برداشت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درباره حرمت بار سفر بستن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ارت،</w:t>
      </w:r>
      <w:r>
        <w:rPr>
          <w:rtl/>
          <w:lang w:bidi="fa-IR"/>
        </w:rPr>
        <w:t xml:space="preserve"> باطل است. افزون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بنا 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گذشت، سفر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سفارش خود آن حضرت است.</w:t>
      </w:r>
    </w:p>
    <w:p w:rsidR="00B84649" w:rsidRPr="00DC1812" w:rsidRDefault="00DC1812" w:rsidP="00DC181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DC1812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«و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إنما ورد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المساجد.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معناها المشاهد، لأن المساجد بعد المساجد الثلاثه متماثله، و لا بلد إلا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مسجد فلا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للرحله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آخر و أما المشاهد فلا تتساو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 برکه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درجاتهم عند الله عزوجلّ».</w:t>
      </w:r>
    </w:p>
    <w:p w:rsidR="00B84649" w:rsidRDefault="00DC181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با</w:t>
      </w:r>
      <w:r w:rsidR="00B84649">
        <w:rPr>
          <w:rtl/>
          <w:lang w:bidi="fa-IR"/>
        </w:rPr>
        <w:t xml:space="preserve"> توجه به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و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ره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>و صحابه و تابع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و حت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ره</w:t>
      </w:r>
      <w:r w:rsidR="00B84649">
        <w:rPr>
          <w:rtl/>
          <w:lang w:bidi="fa-IR"/>
        </w:rPr>
        <w:t xml:space="preserve"> ائمه مذاهب اهل سنت،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قبور، به 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ژه</w:t>
      </w:r>
      <w:r w:rsidR="00B84649">
        <w:rPr>
          <w:rtl/>
          <w:lang w:bidi="fa-IR"/>
        </w:rPr>
        <w:t xml:space="preserve"> قبر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و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>او، نه تنها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ز،</w:t>
      </w:r>
      <w:r w:rsidR="00B84649">
        <w:rPr>
          <w:rtl/>
          <w:lang w:bidi="fa-IR"/>
        </w:rPr>
        <w:t xml:space="preserve"> بلکه مستحب است.</w:t>
      </w:r>
    </w:p>
    <w:p w:rsidR="00B84649" w:rsidRDefault="001A5D28" w:rsidP="0044218C">
      <w:pPr>
        <w:pStyle w:val="Heading2"/>
        <w:rPr>
          <w:rtl/>
        </w:rPr>
      </w:pPr>
      <w:r>
        <w:rPr>
          <w:rtl/>
        </w:rPr>
        <w:br w:type="page"/>
      </w:r>
      <w:bookmarkStart w:id="65" w:name="_Toc474924811"/>
      <w:bookmarkStart w:id="66" w:name="_Toc474925075"/>
      <w:bookmarkStart w:id="67" w:name="_Toc474925410"/>
      <w:r w:rsidR="00B84649">
        <w:rPr>
          <w:rtl/>
        </w:rPr>
        <w:lastRenderedPageBreak/>
        <w:t>10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نذر و قربان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کردن برا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صالحان و مؤمنان، شرک و حرام است؟</w:t>
      </w:r>
      <w:bookmarkEnd w:id="65"/>
      <w:bookmarkEnd w:id="66"/>
      <w:bookmarkEnd w:id="67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آن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اند، موضوع نذر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صالحان است. بن باز،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اقسام کفر در فعل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نمودن و قصد قربت به آنان نمودن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قبور 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1A5D28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راستا،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ذبح و نحر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اموات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اشکال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محمد بن عبدالوهاب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 مشرکان جنگ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کردن،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باشد».</w:t>
      </w:r>
      <w:r w:rsidRPr="001A5D28">
        <w:rPr>
          <w:rStyle w:val="libFootnotenumChar"/>
          <w:rtl/>
          <w:lang w:bidi="fa-IR"/>
        </w:rPr>
        <w:t>(2)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آنچه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است، نذر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اهدا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صالحان و مؤمنان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معتقدند که نذر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قصد که آن شخص،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نذر کردن را دارد و از آن جهت که مالک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بوده و زمام امور به دست اوست، کفر و شرک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مقابل، اگر مقصود نذرکننده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در واقع، نذرش،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تا ثواب آن را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جانب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رفته، انجام دهد،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هر چند نذر کند که در مکان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دهد.</w:t>
      </w:r>
    </w:p>
    <w:p w:rsidR="00B84649" w:rsidRPr="001A5D28" w:rsidRDefault="001A5D28" w:rsidP="004421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A5D28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القوادح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ص16.</w:t>
      </w:r>
    </w:p>
    <w:p w:rsidR="00B84649" w:rsidRDefault="00B84649" w:rsidP="001A5D28">
      <w:pPr>
        <w:pStyle w:val="libFootnote0"/>
        <w:rPr>
          <w:rtl/>
          <w:lang w:bidi="fa-IR"/>
        </w:rPr>
      </w:pPr>
      <w:r>
        <w:rPr>
          <w:rtl/>
          <w:lang w:bidi="fa-IR"/>
        </w:rPr>
        <w:t>2- کشف الشبهات، ص62.</w:t>
      </w:r>
    </w:p>
    <w:p w:rsidR="00B84649" w:rsidRDefault="001A5D2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به</w:t>
      </w:r>
      <w:r w:rsidR="00B84649">
        <w:rPr>
          <w:rtl/>
          <w:lang w:bidi="fa-IR"/>
        </w:rPr>
        <w:t xml:space="preserve"> گفته عزام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شافع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فرقان القرآن،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از چگونگ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انجام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کارها از مسلم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آگاه باشد،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داند که قصد آنان از ذبا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و نذرها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که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مردگان، از انب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و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کنند،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جز صدقه از ناح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آنان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ثواب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اعمال را به آنان هد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دانست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اند که اجماع اهل سنت منعقد شده که صدقه زنده ها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اموات مف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است و ثواب آن به آنها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رسد</w:t>
      </w:r>
      <w:r w:rsidR="00B84649" w:rsidRPr="001A5D28">
        <w:rPr>
          <w:rStyle w:val="libFootnotenumChar"/>
          <w:rtl/>
          <w:lang w:bidi="fa-IR"/>
        </w:rPr>
        <w:t xml:space="preserve">.(1)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سنت، بر جواز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دارد. ثابت بن ضحاک،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حضرت عرض کرد: نذر کرده ام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بوّانه،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ساحل ذبح کنم.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نذر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زمان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آنجا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شد؟ عرض کرد: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آنجا محل به پا داشتن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بود؟ ع</w:t>
      </w:r>
      <w:r>
        <w:rPr>
          <w:rFonts w:hint="eastAsia"/>
          <w:rtl/>
          <w:lang w:bidi="fa-IR"/>
        </w:rPr>
        <w:t>رض</w:t>
      </w:r>
      <w:r>
        <w:rPr>
          <w:rtl/>
          <w:lang w:bidi="fa-IR"/>
        </w:rPr>
        <w:t xml:space="preserve"> کرد: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فرمود: به نذر خود وفا کن، (در همان جا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ذبح کن)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فقط در دو مورد، نذر کردن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نذر در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نذر در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ملک خود او نباشد.</w:t>
      </w:r>
      <w:r w:rsidRPr="001A5D28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داوود در سنن خود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 و گفت: «من نذر کرده ام که در فلان مکان که در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ذبح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 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نمودند؟ گفت: نه. فرمود: به نذر خود وفا کن.(3)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اگر نذر، بنابر رسوم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 و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کفار نباشد،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نذر در مکان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مشاهد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ها اشکال ندارد.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سنت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حج به جا آورد و اعمال آن را انجام داد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است.</w:t>
      </w:r>
    </w:p>
    <w:p w:rsidR="00B84649" w:rsidRPr="001A5D28" w:rsidRDefault="001A5D28" w:rsidP="001A5D2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A5D2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1- 3.الغد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الکتاب و السنه و الأدب،ج 5، ص182.</w:t>
      </w:r>
    </w:p>
    <w:p w:rsidR="00B84649" w:rsidRDefault="00B84649" w:rsidP="001A5D28">
      <w:pPr>
        <w:pStyle w:val="libFootnote0"/>
        <w:rPr>
          <w:rtl/>
          <w:lang w:bidi="fa-IR"/>
        </w:rPr>
      </w:pPr>
      <w:r>
        <w:rPr>
          <w:rtl/>
          <w:lang w:bidi="fa-IR"/>
        </w:rPr>
        <w:t>2-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و کتاب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والنذور باب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ومر</w:t>
      </w:r>
      <w:r>
        <w:rPr>
          <w:rtl/>
          <w:lang w:bidi="fa-IR"/>
        </w:rPr>
        <w:t xml:space="preserve"> به من الوفاءبالنذر، ص630، ح3313.</w:t>
      </w:r>
    </w:p>
    <w:p w:rsidR="00B84649" w:rsidRDefault="00B84649" w:rsidP="001A5D28">
      <w:pPr>
        <w:pStyle w:val="libFootnote0"/>
        <w:rPr>
          <w:rtl/>
          <w:lang w:bidi="fa-IR"/>
        </w:rPr>
      </w:pPr>
      <w:r>
        <w:rPr>
          <w:rtl/>
          <w:lang w:bidi="fa-IR"/>
        </w:rPr>
        <w:t>3- 5.همان، ح3312.</w:t>
      </w:r>
    </w:p>
    <w:p w:rsidR="00B84649" w:rsidRDefault="001A5D2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در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انجام قربان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امام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را از طرف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کنند. حنش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را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دم</w:t>
      </w:r>
      <w:r w:rsidR="00B84649">
        <w:rPr>
          <w:rtl/>
          <w:lang w:bidi="fa-IR"/>
        </w:rPr>
        <w:t xml:space="preserve"> که دو قوچ قربان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کرد. پرس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دم</w:t>
      </w:r>
      <w:r w:rsidR="00B84649">
        <w:rPr>
          <w:rtl/>
          <w:lang w:bidi="fa-IR"/>
        </w:rPr>
        <w:t xml:space="preserve">: چرا دو تا؟ فرمود: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وص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کرده است که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شه</w:t>
      </w:r>
      <w:r w:rsidR="00B84649">
        <w:rPr>
          <w:rtl/>
          <w:lang w:bidi="fa-IR"/>
        </w:rPr>
        <w:t xml:space="preserve"> از طرف او قربان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کنم».</w:t>
      </w:r>
      <w:r w:rsidR="00B84649" w:rsidRPr="001A5D28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است: «زن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از طرف مادرم بعد از فوتش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حج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1A5D28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سعد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مادرم</w:t>
      </w:r>
      <w:r>
        <w:rPr>
          <w:rtl/>
          <w:lang w:bidi="fa-IR"/>
        </w:rPr>
        <w:t xml:space="preserve"> فوت شده است و گمان دارم که اگر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صدقه بدهم.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من از طرف او صدقه دهم،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حالش خواهد داشت؟ حضرت فرمود: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سودمندتر است؟ فرمود: «الماء»، پس سعد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سعد </w:t>
      </w:r>
      <w:r>
        <w:rPr>
          <w:rFonts w:hint="eastAsia"/>
          <w:rtl/>
          <w:lang w:bidi="fa-IR"/>
        </w:rPr>
        <w:t>باشد</w:t>
      </w:r>
      <w:r w:rsidRPr="001A5D28">
        <w:rPr>
          <w:rStyle w:val="libFootnotenumChar"/>
          <w:rtl/>
          <w:lang w:bidi="fa-IR"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صراحت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بخشش زنده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مردگان سودمند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آنکه قصد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امور فقط خداست و مقصود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نذر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مرده باشد، ثواب آن است،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تقرب به مرده باشد.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سعد پس از حفر چاه گف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: «هذه لأمّ سعد»،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مادرم باشد.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نذرها، بخشش ها و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که مسلمانان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تنها به قصد تقرب به خدا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ثواب آن به صالحان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همانند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بالا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 که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سنن معتبر نزد اهل سنت آن را نقل کرده اند:</w:t>
      </w:r>
    </w:p>
    <w:p w:rsidR="00B84649" w:rsidRPr="00F71294" w:rsidRDefault="00F71294" w:rsidP="00F712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F71294">
      <w:pPr>
        <w:pStyle w:val="libFootnote0"/>
        <w:rPr>
          <w:rtl/>
          <w:lang w:bidi="fa-IR"/>
        </w:rPr>
      </w:pPr>
      <w:r>
        <w:rPr>
          <w:rtl/>
          <w:lang w:bidi="fa-IR"/>
        </w:rPr>
        <w:t>1-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الضحا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باب 1، ص527، ح2790؛ مسند، ج1، ص150.</w:t>
      </w:r>
    </w:p>
    <w:p w:rsidR="00B84649" w:rsidRDefault="00B84649" w:rsidP="00F71294">
      <w:pPr>
        <w:pStyle w:val="libFootnote0"/>
        <w:rPr>
          <w:rtl/>
          <w:lang w:bidi="fa-IR"/>
        </w:rPr>
      </w:pPr>
      <w:r>
        <w:rPr>
          <w:rtl/>
          <w:lang w:bidi="fa-IR"/>
        </w:rPr>
        <w:t>2-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الوصا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باب 12، ح2877؛ احمد بن حنبل، مسند، ج5، ص349.</w:t>
      </w:r>
    </w:p>
    <w:p w:rsidR="00B84649" w:rsidRDefault="00B84649" w:rsidP="00F7129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الزکاه باب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سق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الماء، ص315، ح1681؛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أحوال أنفس النف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ج 1، ص469؛ الجامع لأحکام القرآن، ج 7، ص215؛ عبدالرحمان بن محمد ثعالب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جواهر الحسان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1، ص537.</w:t>
      </w:r>
    </w:p>
    <w:p w:rsidR="00B84649" w:rsidRDefault="00F7129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و</w:t>
      </w:r>
      <w:r w:rsidR="00B84649">
        <w:rPr>
          <w:rtl/>
          <w:lang w:bidi="fa-IR"/>
        </w:rPr>
        <w:t xml:space="preserve"> عن عائشهَ: أنَّ رَجُلاً قالَ لِلنّب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E44DB7" w:rsidRPr="00EE79A7">
        <w:rPr>
          <w:rStyle w:val="libAlaemChar"/>
          <w:rtl/>
          <w:lang w:bidi="fa-IR"/>
        </w:rPr>
        <w:t xml:space="preserve">صلى‌الله‌عليه‌وآله‌وسلم </w:t>
      </w:r>
      <w:r w:rsidR="00B84649">
        <w:rPr>
          <w:rtl/>
          <w:lang w:bidi="fa-IR"/>
        </w:rPr>
        <w:t>: إنّ أمّ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إفْتلتتْ نَفسُها وَ أراها لَوْ تَکلَّمتْ، تَصدَّقتْ، فَهلْ لها مِن أجرٍ إنْ تَصدّقْتُ عنها؟ قال: نعم.</w:t>
      </w:r>
      <w:r w:rsidR="00B84649" w:rsidRPr="00F71294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آمد و گفت: مادرم مرد، اما اگر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مرگ)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(دستور) صدقه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من از جانب او صدقه دهم،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دارد؟ فرمود: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جواز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نذرها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مسلمانان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قبور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علما و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سلف بر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خرده نگرفته و آن را شرک نشمرده 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قبرها در بغداد است که متعلق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نوادگان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به نام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بن محمد است که به نقل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جهت نذر کردن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و برآورده شدن حاجاتشان آن را قبرالنذور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  <w:r w:rsidRPr="00F71294">
        <w:rPr>
          <w:rStyle w:val="libFootnotenumChar"/>
          <w:rtl/>
          <w:lang w:bidi="fa-IR"/>
        </w:rPr>
        <w:t xml:space="preserve">(2)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کلام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آنچه نذر در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نذر در 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است، حرام و نارواست و نذر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باشد، در واقع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ثواب آن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وجود ندارد.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قصد عبادت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ذبح کند، همان طور که بت پرستان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شرک آلود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شرک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طرف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مؤمنان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ثوابش را به آنها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دهد، همانند آنکه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ثواب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مؤمنان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کار او پاداش بزرگ نهفته است. </w:t>
      </w:r>
    </w:p>
    <w:p w:rsidR="00B84649" w:rsidRPr="00F71294" w:rsidRDefault="00F71294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</w:t>
      </w:r>
    </w:p>
    <w:p w:rsidR="00B84649" w:rsidRDefault="00B84649" w:rsidP="00F71294">
      <w:pPr>
        <w:pStyle w:val="libFootnote0"/>
        <w:rPr>
          <w:rtl/>
          <w:lang w:bidi="fa-IR"/>
        </w:rPr>
      </w:pPr>
      <w:r>
        <w:rPr>
          <w:rtl/>
          <w:lang w:bidi="fa-IR"/>
        </w:rPr>
        <w:t>1-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ص259، ح948.</w:t>
      </w:r>
    </w:p>
    <w:p w:rsidR="00F71294" w:rsidRDefault="00B84649" w:rsidP="00F71294">
      <w:pPr>
        <w:pStyle w:val="libFootnote0"/>
        <w:rPr>
          <w:rtl/>
          <w:lang w:bidi="fa-IR"/>
        </w:rPr>
      </w:pPr>
      <w:r>
        <w:rPr>
          <w:rtl/>
          <w:lang w:bidi="fa-IR"/>
        </w:rPr>
        <w:t>2-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 1، ص135.</w:t>
      </w:r>
    </w:p>
    <w:p w:rsidR="00B84649" w:rsidRDefault="00F71294" w:rsidP="00F7129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قصد</w:t>
      </w:r>
      <w:r w:rsidR="00B84649">
        <w:rPr>
          <w:rtl/>
          <w:lang w:bidi="fa-IR"/>
        </w:rPr>
        <w:t xml:space="preserve"> تمام قربان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کنندگان مسلمان،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است و جز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نخواهد بود. چه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ان،</w:t>
      </w:r>
      <w:r w:rsidR="00B84649">
        <w:rPr>
          <w:rtl/>
          <w:lang w:bidi="fa-IR"/>
        </w:rPr>
        <w:t xml:space="preserve"> چون ائمه خود به توح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باور دارند 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کوشند کار را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خدا انجام دهند و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چگاه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مخلوقات، عمل عباد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انجام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دهند. اهل سنت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همانند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به انجام قربان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گران</w:t>
      </w:r>
      <w:r w:rsidR="00B84649">
        <w:rPr>
          <w:rtl/>
          <w:lang w:bidi="fa-IR"/>
        </w:rPr>
        <w:t xml:space="preserve"> اذعان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کنند.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چگونه</w:t>
      </w:r>
      <w:r w:rsidR="00B84649">
        <w:rPr>
          <w:rtl/>
          <w:lang w:bidi="fa-IR"/>
        </w:rPr>
        <w:t xml:space="preserve"> است که با توجه به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وارده و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خالص نذرکننده به انجام کار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خدا، محمد بن عبدالوهاب از طرف خود به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گران</w:t>
      </w:r>
      <w:r w:rsidR="00B84649">
        <w:rPr>
          <w:rtl/>
          <w:lang w:bidi="fa-IR"/>
        </w:rPr>
        <w:t xml:space="preserve"> نسبت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نامناسب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دهد و با برداشت شخص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گران</w:t>
      </w:r>
      <w:r w:rsidR="00B84649">
        <w:rPr>
          <w:rtl/>
          <w:lang w:bidi="fa-IR"/>
        </w:rPr>
        <w:t xml:space="preserve"> را مشرک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داند. حال آنکه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برداشت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برداشت همه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مذاهب اسلام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تعارض است تا آ</w:t>
      </w:r>
      <w:r w:rsidR="00B84649">
        <w:rPr>
          <w:rFonts w:hint="eastAsia"/>
          <w:rtl/>
          <w:lang w:bidi="fa-IR"/>
        </w:rPr>
        <w:t>نجا</w:t>
      </w:r>
      <w:r w:rsidR="00B84649">
        <w:rPr>
          <w:rtl/>
          <w:lang w:bidi="fa-IR"/>
        </w:rPr>
        <w:t xml:space="preserve">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سخن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سبب تأل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tl/>
          <w:lang w:bidi="fa-IR"/>
        </w:rPr>
        <w:t xml:space="preserve"> کتاب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توسط برادرش سل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مان</w:t>
      </w:r>
      <w:r w:rsidR="00B84649">
        <w:rPr>
          <w:rtl/>
          <w:lang w:bidi="fa-IR"/>
        </w:rPr>
        <w:t xml:space="preserve"> در رد او شده است که آن را الرد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من کفر المسلم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بسبب النذر لغ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الله نام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 w:rsidRPr="00F71294">
        <w:rPr>
          <w:rStyle w:val="libFootnotenumChar"/>
          <w:rtl/>
          <w:lang w:bidi="fa-IR"/>
        </w:rPr>
        <w:t>.(1)</w:t>
      </w:r>
    </w:p>
    <w:p w:rsidR="00B84649" w:rsidRDefault="00F71294" w:rsidP="0044218C">
      <w:pPr>
        <w:pStyle w:val="Heading2"/>
        <w:rPr>
          <w:rtl/>
        </w:rPr>
      </w:pPr>
      <w:r>
        <w:rPr>
          <w:rtl/>
        </w:rPr>
        <w:br w:type="page"/>
      </w:r>
      <w:bookmarkStart w:id="68" w:name="_Toc474924812"/>
      <w:bookmarkStart w:id="69" w:name="_Toc474925076"/>
      <w:bookmarkStart w:id="70" w:name="_Toc474925411"/>
      <w:r w:rsidR="00B84649">
        <w:rPr>
          <w:rtl/>
        </w:rPr>
        <w:lastRenderedPageBreak/>
        <w:t>11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سوگند خوردن به غ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ر</w:t>
      </w:r>
      <w:r w:rsidR="00B84649">
        <w:rPr>
          <w:rtl/>
        </w:rPr>
        <w:t xml:space="preserve"> خدا شرک است؟</w:t>
      </w:r>
      <w:bookmarkEnd w:id="68"/>
      <w:bookmarkEnd w:id="69"/>
      <w:bookmarkEnd w:id="70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باز،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سوگند</w:t>
      </w:r>
      <w:r>
        <w:rPr>
          <w:rtl/>
          <w:lang w:bidi="fa-IR"/>
        </w:rPr>
        <w:t xml:space="preserve"> و قسم خوردن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مخلوقات، اعم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کعبه و شرافت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نظر اکثر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عدم جواز آن را به صورت اجماع نقل کرده اند.</w:t>
      </w:r>
      <w:r w:rsidRPr="00B906CC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 «قسم خوردن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از محرمات 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B906CC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بالاتر آنکه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قسم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را شرک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رفتار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از ارزنده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حق از باطل و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شرک هستند.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</w:t>
      </w:r>
    </w:p>
    <w:p w:rsidR="00B84649" w:rsidRDefault="00B906CC" w:rsidP="00B906CC">
      <w:pPr>
        <w:pStyle w:val="libLine"/>
        <w:rPr>
          <w:rtl/>
          <w:lang w:bidi="fa-IR"/>
        </w:rPr>
      </w:pPr>
      <w:r>
        <w:t>_________________</w:t>
      </w:r>
    </w:p>
    <w:p w:rsidR="00B84649" w:rsidRDefault="00B84649" w:rsidP="00B906CC">
      <w:pPr>
        <w:pStyle w:val="libFootnote0"/>
        <w:rPr>
          <w:rtl/>
          <w:lang w:bidi="fa-IR"/>
        </w:rPr>
      </w:pPr>
      <w:r>
        <w:rPr>
          <w:rtl/>
          <w:lang w:bidi="fa-IR"/>
        </w:rPr>
        <w:t>1-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زرکل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الأعلام، ج 3، ص130.</w:t>
      </w:r>
    </w:p>
    <w:p w:rsidR="00B84649" w:rsidRDefault="00B84649" w:rsidP="00B906CC">
      <w:pPr>
        <w:pStyle w:val="libFootnote0"/>
        <w:rPr>
          <w:rtl/>
          <w:lang w:bidi="fa-IR"/>
        </w:rPr>
      </w:pPr>
      <w:r>
        <w:rPr>
          <w:rtl/>
          <w:lang w:bidi="fa-IR"/>
        </w:rPr>
        <w:t>2- پناهگاه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ص110.</w:t>
      </w:r>
    </w:p>
    <w:p w:rsidR="00B84649" w:rsidRDefault="00B84649" w:rsidP="00B906CC">
      <w:pPr>
        <w:pStyle w:val="libFootnote0"/>
        <w:rPr>
          <w:rtl/>
          <w:lang w:bidi="fa-IR"/>
        </w:rPr>
      </w:pPr>
      <w:r>
        <w:rPr>
          <w:rtl/>
          <w:lang w:bidi="fa-IR"/>
        </w:rPr>
        <w:t>3- پناهگاه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ص114.</w:t>
      </w:r>
    </w:p>
    <w:p w:rsidR="00B84649" w:rsidRDefault="00B906CC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است</w:t>
      </w:r>
      <w:r w:rsidR="00B84649">
        <w:rPr>
          <w:rtl/>
          <w:lang w:bidi="fa-IR"/>
        </w:rPr>
        <w:t xml:space="preserve"> تا هر اند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شه</w:t>
      </w:r>
      <w:r w:rsidR="00B84649">
        <w:rPr>
          <w:rtl/>
          <w:lang w:bidi="fa-IR"/>
        </w:rPr>
        <w:t xml:space="preserve"> و رفتار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تعصب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محک منطق وح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ره</w:t>
      </w:r>
      <w:r w:rsidR="00B84649">
        <w:rPr>
          <w:rtl/>
          <w:lang w:bidi="fa-IR"/>
        </w:rPr>
        <w:t xml:space="preserve"> نب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بسنج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و آنگاه داور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حکم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 چون «جان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»، روان انسان، قلم،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ماه، ستاره، روز و شب،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زمان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مخلوقات خدا هستند.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منکر و بد بود، خداوند آن را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لَعَمْرُکَ</w:t>
      </w:r>
      <w:r w:rsidR="00B84649" w:rsidRPr="00EE79A7">
        <w:rPr>
          <w:rStyle w:val="libAieChar"/>
          <w:rtl/>
          <w:lang w:bidi="fa-IR"/>
        </w:rPr>
        <w:t xml:space="preserve"> إِنَّهُمْ لَفِ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سَکْرَتِهِمْ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عْمَهُونَ</w:t>
      </w:r>
      <w:r w:rsidR="00B84649" w:rsidRPr="00EE79A7">
        <w:rPr>
          <w:rFonts w:cs="KFGQPC Uthman Taha Naskh"/>
          <w:rtl/>
          <w:lang w:bidi="fa-IR"/>
        </w:rPr>
        <w:t>.</w:t>
      </w:r>
      <w:r w:rsidRPr="00E636C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(حجر: 72)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(ا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) به جانت سوگند، آنان در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سرگردانند.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تنها در سوره الشمس، به هفت مورد سوگند خورده است که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ماه، روز، شب، آسمان،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نفس انسان از آن جمله اند. 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وَالشَّمْسِ</w:t>
      </w:r>
      <w:r w:rsidR="00B84649" w:rsidRPr="00EE79A7">
        <w:rPr>
          <w:rStyle w:val="libAieChar"/>
          <w:rtl/>
          <w:lang w:bidi="fa-IR"/>
        </w:rPr>
        <w:t xml:space="preserve"> وَضُحَاهَا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سوگند</w:t>
      </w:r>
      <w:r>
        <w:rPr>
          <w:rtl/>
          <w:lang w:bidi="fa-IR"/>
        </w:rPr>
        <w:t xml:space="preserve"> به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نور عالم</w:t>
      </w:r>
      <w:r w:rsidR="00E636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تاب آن.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وَالْقَمَرِ</w:t>
      </w:r>
      <w:r w:rsidR="00B84649" w:rsidRPr="00EE79A7">
        <w:rPr>
          <w:rStyle w:val="libAieChar"/>
          <w:rtl/>
          <w:lang w:bidi="fa-IR"/>
        </w:rPr>
        <w:t xml:space="preserve"> إِذَا تَلَاهَا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سوگند به ماه که به دنبال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وَالنَّهَارِ</w:t>
      </w:r>
      <w:r w:rsidR="00B84649" w:rsidRPr="00EE79A7">
        <w:rPr>
          <w:rStyle w:val="libAieChar"/>
          <w:rtl/>
          <w:lang w:bidi="fa-IR"/>
        </w:rPr>
        <w:t xml:space="preserve"> إِذَا جَلَّاهَا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سوگند به روز که نور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جلوه 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وَاللَّ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لِ</w:t>
      </w:r>
      <w:r w:rsidR="00B84649" w:rsidRPr="00EE79A7">
        <w:rPr>
          <w:rStyle w:val="libAieChar"/>
          <w:rtl/>
          <w:lang w:bidi="fa-IR"/>
        </w:rPr>
        <w:t xml:space="preserve"> إِذَا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غْشَاهَا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سوگند به شب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[تار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آن] روز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پوشاند.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وَالسَّمَاء</w:t>
      </w:r>
      <w:r w:rsidR="00B84649" w:rsidRPr="00EE79A7">
        <w:rPr>
          <w:rStyle w:val="libAieChar"/>
          <w:rtl/>
          <w:lang w:bidi="fa-IR"/>
        </w:rPr>
        <w:t xml:space="preserve"> وَمَا بَنَاهَا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سوگند به آسمان و ذات اقدس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بنا فرمود.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وَالْأَرْضِ</w:t>
      </w:r>
      <w:r w:rsidR="00B84649" w:rsidRPr="00EE79A7">
        <w:rPr>
          <w:rStyle w:val="libAieChar"/>
          <w:rtl/>
          <w:lang w:bidi="fa-IR"/>
        </w:rPr>
        <w:t xml:space="preserve"> وَمَا طَحَاهَا</w:t>
      </w:r>
      <w:r w:rsidR="00B84649" w:rsidRPr="00E636C2">
        <w:rPr>
          <w:rStyle w:val="libAlaemChar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سوگند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گستران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وَنَفْسٍ</w:t>
      </w:r>
      <w:r w:rsidR="00B84649" w:rsidRPr="00EE79A7">
        <w:rPr>
          <w:rStyle w:val="libAieChar"/>
          <w:rtl/>
          <w:lang w:bidi="fa-IR"/>
        </w:rPr>
        <w:t xml:space="preserve"> وَمَا سَوَّاهَا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سوگند به روح و 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نظام و کمال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E636C2" w:rsidP="00B84649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فَأَلْهَمَهَا</w:t>
      </w:r>
      <w:r w:rsidR="00B84649" w:rsidRPr="00EE79A7">
        <w:rPr>
          <w:rStyle w:val="libAieChar"/>
          <w:rtl/>
          <w:lang w:bidi="fa-IR"/>
        </w:rPr>
        <w:t xml:space="preserve"> فُجُورَهَا وَتَقْوَاهَا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E636C2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 تا 3 سوره نازعات، به سه مورد و در سوره مرسلات، به 1 تا 3 مورد قسم خورده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طارق، قلم، عصر، بلد،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فجر و طور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که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مروج دوگانه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قسم خوردن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فراوان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احمد بن حنبل،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خود را به او منتسب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در کتاب مسند خود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فَلَعَمر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لَاِنْ تَکلَّمَ بِمعرُوفٍ وَ تَنه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 مُنْکرٍ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مِنْ اَنْ تَسکُتَ.</w:t>
      </w:r>
      <w:r w:rsidRPr="00E636C2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جانم سوگند، اگر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بهتر از آن است که ساکت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هم آمده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نجد خدمت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درباره اسلام و انجام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پرسش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دستورها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گفت: به خدا سوگند،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از آن کم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آنگاه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>: قسم به پدرش، رستگار شد، اگر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فرمود: به پدرش قسم، داخل بهشت شود، اگر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E636C2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نشان دهنده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 صحت قسم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رخدا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صحابه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مشهود است.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برادر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در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Pr="00E636C2" w:rsidRDefault="00E636C2" w:rsidP="00E636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E636C2">
      <w:pPr>
        <w:pStyle w:val="libFootnote0"/>
        <w:rPr>
          <w:rtl/>
          <w:lang w:bidi="fa-IR"/>
        </w:rPr>
      </w:pPr>
      <w:r>
        <w:rPr>
          <w:rtl/>
          <w:lang w:bidi="fa-IR"/>
        </w:rPr>
        <w:t>1- مسند، ج 5، ص 225.</w:t>
      </w:r>
    </w:p>
    <w:p w:rsidR="00B84649" w:rsidRDefault="00B84649" w:rsidP="00E636C2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باب الصلوات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 ارکان الاسلام، ص32، ح10.</w:t>
      </w:r>
    </w:p>
    <w:p w:rsidR="00B84649" w:rsidRDefault="00E636C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به</w:t>
      </w:r>
      <w:r w:rsidR="00B84649">
        <w:rPr>
          <w:rtl/>
          <w:lang w:bidi="fa-IR"/>
        </w:rPr>
        <w:t xml:space="preserve"> جان خودم سوگند، اگر به عقل خود نظر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نه هوا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نفست، هر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</w:t>
      </w:r>
      <w:r w:rsidR="00B84649">
        <w:rPr>
          <w:rtl/>
          <w:lang w:bidi="fa-IR"/>
        </w:rPr>
        <w:t xml:space="preserve"> مرا مبراتر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مردم از خون عثمان خواه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.</w:t>
      </w:r>
      <w:r w:rsidR="00B84649" w:rsidRPr="00E636C2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جان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وَلَعَمر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ضعُفنَّ</w:t>
      </w:r>
      <w:r>
        <w:rPr>
          <w:rtl/>
          <w:lang w:bidi="fa-IR"/>
        </w:rPr>
        <w:t xml:space="preserve"> لَکم الت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مِنْ بَعد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أضعافاً.</w:t>
      </w:r>
      <w:r w:rsidRPr="00E636C2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جانم سوگند، پس از من، سرگردان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شما، چند برابر خواهد 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جواز متعه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فَلَعَمر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لَقدْ کَانتْ المتعهٌ تُفعلُ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عَهد اِمام الْمتق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رَسولَ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.</w:t>
      </w:r>
      <w:r w:rsidRPr="00E636C2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جانم قسم همانا در زمان امام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متعه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به پرسش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طواف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فَلَعَمر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 اَتمَّ اللهُ حَجَّ مَنْ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طُف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الصَّفا وَالْمرَوهِ.</w:t>
      </w:r>
      <w:r w:rsidRPr="00E636C2">
        <w:rPr>
          <w:rStyle w:val="libFootnotenumChar"/>
          <w:rtl/>
          <w:lang w:bidi="fa-IR"/>
        </w:rPr>
        <w:t xml:space="preserve">(4)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جانم قسم که خداوند حج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تمام نکرده که طواف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 و مروه نکند.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گفته،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بخش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جهان را به خاطر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دانستن سوگند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خدا، مشرک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پندارند، نظرشان درباره قسم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ابن عباس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؟ چگونه آن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مشر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بوده اند؟ مگر آنها در کنار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صحابه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نگرند که خود،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گواه روشن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بودن قسم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است؟</w:t>
      </w:r>
    </w:p>
    <w:p w:rsidR="00B84649" w:rsidRPr="00E636C2" w:rsidRDefault="00E636C2" w:rsidP="00E636C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</w:t>
      </w:r>
    </w:p>
    <w:p w:rsidR="00B84649" w:rsidRDefault="00B84649" w:rsidP="00E636C2">
      <w:pPr>
        <w:pStyle w:val="libFootnote0"/>
        <w:rPr>
          <w:rtl/>
          <w:lang w:bidi="fa-IR"/>
        </w:rPr>
      </w:pPr>
      <w:r>
        <w:rPr>
          <w:rtl/>
          <w:lang w:bidi="fa-IR"/>
        </w:rPr>
        <w:t>1- عبدالحم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شرح نهج البلاغه، ج3، ص76.</w:t>
      </w:r>
    </w:p>
    <w:p w:rsidR="00B84649" w:rsidRDefault="00B84649" w:rsidP="00E636C2">
      <w:pPr>
        <w:pStyle w:val="libFootnote0"/>
        <w:rPr>
          <w:rtl/>
          <w:lang w:bidi="fa-IR"/>
        </w:rPr>
      </w:pPr>
      <w:r>
        <w:rPr>
          <w:rtl/>
          <w:lang w:bidi="fa-IR"/>
        </w:rPr>
        <w:t>2- عبدالحم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شرح نهج البلاغه، ج9، ص284.</w:t>
      </w:r>
    </w:p>
    <w:p w:rsidR="00B84649" w:rsidRDefault="00B84649" w:rsidP="00E636C2">
      <w:pPr>
        <w:pStyle w:val="libFootnote0"/>
        <w:rPr>
          <w:rtl/>
          <w:lang w:bidi="fa-IR"/>
        </w:rPr>
      </w:pPr>
      <w:r>
        <w:rPr>
          <w:rtl/>
          <w:lang w:bidi="fa-IR"/>
        </w:rPr>
        <w:t>3-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مسلم،کتاب النکاح، باب نکاح المتعه، ص656، ح3319.</w:t>
      </w:r>
    </w:p>
    <w:p w:rsidR="00B84649" w:rsidRDefault="00B84649" w:rsidP="00E636C2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مسلم،کتاب الحج، باب4، ح2969.</w:t>
      </w:r>
    </w:p>
    <w:p w:rsidR="00B84649" w:rsidRDefault="00E636C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روشن</w:t>
      </w:r>
      <w:r w:rsidR="00B84649">
        <w:rPr>
          <w:rtl/>
          <w:lang w:bidi="fa-IR"/>
        </w:rPr>
        <w:t xml:space="preserve"> است که در برابر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همه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و نص،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اجتهاد و استحسان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تواند عرض اندام کند و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تواند،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خداوند در قرآن،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وه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گرام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ره</w:t>
      </w:r>
      <w:r w:rsidR="00B84649">
        <w:rPr>
          <w:rtl/>
          <w:lang w:bidi="fa-IR"/>
        </w:rPr>
        <w:t xml:space="preserve"> صحابه را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سؤال ببرد و آنان را به شرک و دوگانه پرست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متهم سازد.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اگر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ظاهر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آنچه در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ثبوت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مخالف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شود.</w:t>
      </w:r>
    </w:p>
    <w:p w:rsidR="00B84649" w:rsidRDefault="00E636C2" w:rsidP="00E636C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1" w:name="_Toc474924813"/>
      <w:bookmarkStart w:id="72" w:name="_Toc474925077"/>
      <w:bookmarkStart w:id="73" w:name="_Toc474925412"/>
      <w:r w:rsidR="00B84649">
        <w:rPr>
          <w:rFonts w:hint="eastAsia"/>
          <w:rtl/>
          <w:lang w:bidi="fa-IR"/>
        </w:rPr>
        <w:lastRenderedPageBreak/>
        <w:t>فصل</w:t>
      </w:r>
      <w:r w:rsidR="00B84649">
        <w:rPr>
          <w:rtl/>
          <w:lang w:bidi="fa-IR"/>
        </w:rPr>
        <w:t xml:space="preserve"> سوم: شبهه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دت</w:t>
      </w:r>
      <w:r w:rsidR="00B84649">
        <w:rPr>
          <w:rFonts w:hint="cs"/>
          <w:rtl/>
          <w:lang w:bidi="fa-IR"/>
        </w:rPr>
        <w:t>ی</w:t>
      </w:r>
      <w:bookmarkEnd w:id="71"/>
      <w:bookmarkEnd w:id="72"/>
      <w:bookmarkEnd w:id="73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مقصود</w:t>
      </w:r>
      <w:r>
        <w:rPr>
          <w:rtl/>
          <w:lang w:bidi="fa-IR"/>
        </w:rPr>
        <w:t xml:space="preserve"> از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</w:t>
      </w:r>
      <w:r>
        <w:rPr>
          <w:rtl/>
          <w:lang w:bidi="fa-IR"/>
        </w:rPr>
        <w:t xml:space="preserve"> (وهاب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درباره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مطرح کرده اند.</w:t>
      </w:r>
    </w:p>
    <w:p w:rsidR="00B84649" w:rsidRDefault="00B84649" w:rsidP="0044218C">
      <w:pPr>
        <w:pStyle w:val="Heading2"/>
        <w:rPr>
          <w:rtl/>
        </w:rPr>
      </w:pPr>
      <w:bookmarkStart w:id="74" w:name="_Toc474924814"/>
      <w:bookmarkStart w:id="75" w:name="_Toc474925078"/>
      <w:bookmarkStart w:id="76" w:name="_Toc474925413"/>
      <w:r>
        <w:rPr>
          <w:rtl/>
        </w:rPr>
        <w:t>1</w:t>
      </w:r>
      <w:r w:rsidR="00E636C2">
        <w:rPr>
          <w:rFonts w:hint="cs"/>
          <w:rtl/>
        </w:rPr>
        <w:t>-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حق و حق گرا</w:t>
      </w:r>
      <w:r>
        <w:rPr>
          <w:rFonts w:hint="cs"/>
          <w:rtl/>
        </w:rPr>
        <w:t>یی</w:t>
      </w:r>
      <w:r>
        <w:rPr>
          <w:rtl/>
        </w:rPr>
        <w:t xml:space="preserve"> است؟</w:t>
      </w:r>
      <w:bookmarkEnd w:id="74"/>
      <w:bookmarkEnd w:id="75"/>
      <w:bookmarkEnd w:id="76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چرا شما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 اساس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رفتار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مسلمانان،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مذاهب چهارگانه حنبل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اندک بودن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بطلان راه 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آنان است. 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حقگرا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بطلان باشد، بلکه در امور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مخاصمه ها و امثال آن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خداوند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اکثر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باطل دانسته و آن را محکوم کرده است:</w:t>
      </w:r>
    </w:p>
    <w:p w:rsidR="00B84649" w:rsidRDefault="00E636C2" w:rsidP="00E636C2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أَکْثَرَ</w:t>
      </w:r>
      <w:r w:rsidR="00B84649" w:rsidRPr="00EE79A7">
        <w:rPr>
          <w:rStyle w:val="libAieChar"/>
          <w:rtl/>
          <w:lang w:bidi="fa-IR"/>
        </w:rPr>
        <w:t xml:space="preserve"> النَّاسِ لاَ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شْکُرُونَ</w:t>
      </w:r>
      <w:r w:rsidRPr="00E636C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اکثر مردم سپاس گزار ن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ستند</w:t>
      </w:r>
      <w:r w:rsidR="00B84649" w:rsidRPr="00EE79A7">
        <w:rPr>
          <w:rtl/>
          <w:lang w:bidi="fa-IR"/>
        </w:rPr>
        <w:t>. (بقره: 243)</w:t>
      </w:r>
    </w:p>
    <w:p w:rsidR="00B84649" w:rsidRDefault="00E636C2" w:rsidP="00E636C2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أَکْثَرَ</w:t>
      </w:r>
      <w:r w:rsidR="00B84649" w:rsidRPr="00EE79A7">
        <w:rPr>
          <w:rStyle w:val="libAieChar"/>
          <w:rtl/>
          <w:lang w:bidi="fa-IR"/>
        </w:rPr>
        <w:t xml:space="preserve"> النَّاسِ لاَ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عْلَمُونَ</w:t>
      </w:r>
      <w:r w:rsidRPr="00E636C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اکثر مردم نم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tl/>
          <w:lang w:bidi="fa-IR"/>
        </w:rPr>
        <w:t xml:space="preserve"> دانند. (اعراف: 187)</w:t>
      </w:r>
    </w:p>
    <w:p w:rsidR="00B84649" w:rsidRDefault="00E636C2" w:rsidP="00E636C2">
      <w:pPr>
        <w:pStyle w:val="libNormal"/>
        <w:rPr>
          <w:rtl/>
          <w:lang w:bidi="fa-IR"/>
        </w:rPr>
      </w:pPr>
      <w:r w:rsidRPr="00E636C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أَکْثَرَ</w:t>
      </w:r>
      <w:r w:rsidR="00B84649" w:rsidRPr="00EE79A7">
        <w:rPr>
          <w:rStyle w:val="libAieChar"/>
          <w:rtl/>
          <w:lang w:bidi="fa-IR"/>
        </w:rPr>
        <w:t xml:space="preserve"> النَّاسِ لاَ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ؤْمِنُونَ</w:t>
      </w:r>
      <w:r w:rsidRPr="00E636C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اکثر مردم ا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مان</w:t>
      </w:r>
      <w:r w:rsidR="00B84649" w:rsidRPr="00EE79A7">
        <w:rPr>
          <w:rtl/>
          <w:lang w:bidi="fa-IR"/>
        </w:rPr>
        <w:t xml:space="preserve"> نم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tl/>
          <w:lang w:bidi="fa-IR"/>
        </w:rPr>
        <w:t xml:space="preserve"> آورند. (هود: 17)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اکثر مردم ناسپاس و نادان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مانند،</w:t>
      </w:r>
      <w:r>
        <w:rPr>
          <w:rtl/>
          <w:lang w:bidi="fa-IR"/>
        </w:rPr>
        <w:t xml:space="preserve"> بلکه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 تر، در خطاب به رسولش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7066F7" w:rsidP="00B84649">
      <w:pPr>
        <w:pStyle w:val="libNormal"/>
        <w:rPr>
          <w:rtl/>
          <w:lang w:bidi="fa-IR"/>
        </w:rPr>
      </w:pPr>
      <w:r w:rsidRPr="007066F7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وَإِن</w:t>
      </w:r>
      <w:r w:rsidR="00B84649" w:rsidRPr="00EE79A7">
        <w:rPr>
          <w:rStyle w:val="libAieChar"/>
          <w:rtl/>
          <w:lang w:bidi="fa-IR"/>
        </w:rPr>
        <w:t xml:space="preserve"> تُطِعْ أَکْثَرَ مَن فِ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الأَرْضِ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ضِلُّوکَ</w:t>
      </w:r>
      <w:r w:rsidR="00B84649" w:rsidRPr="00EE79A7">
        <w:rPr>
          <w:rStyle w:val="libAieChar"/>
          <w:rtl/>
          <w:lang w:bidi="fa-IR"/>
        </w:rPr>
        <w:t xml:space="preserve"> عَن سَبِ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لِ</w:t>
      </w:r>
      <w:r w:rsidR="00B84649" w:rsidRPr="00EE79A7">
        <w:rPr>
          <w:rStyle w:val="libAieChar"/>
          <w:rtl/>
          <w:lang w:bidi="fa-IR"/>
        </w:rPr>
        <w:t xml:space="preserve"> اللّهِ إِن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تَّبِعُونَ</w:t>
      </w:r>
      <w:r w:rsidR="00B84649" w:rsidRPr="00EE79A7">
        <w:rPr>
          <w:rStyle w:val="libAieChar"/>
          <w:rtl/>
          <w:lang w:bidi="fa-IR"/>
        </w:rPr>
        <w:t xml:space="preserve"> إِلاَّ الظَّنَّ وَإِنْ هُمْ إِلاَّ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خْرُصُونَ</w:t>
      </w:r>
      <w:r w:rsidR="00B84649" w:rsidRPr="00EE79A7">
        <w:rPr>
          <w:rStyle w:val="libAieChar"/>
          <w:rtl/>
          <w:lang w:bidi="fa-IR"/>
        </w:rPr>
        <w:t>.</w:t>
      </w:r>
      <w:r w:rsidRPr="007066F7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(انعام: 116)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اکثر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 اطاعت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از راه خدا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آنها تنها از گمان و از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حدس (واه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اگر</w:t>
      </w:r>
      <w:r>
        <w:rPr>
          <w:rtl/>
          <w:lang w:bidi="fa-IR"/>
        </w:rPr>
        <w:t xml:space="preserve"> اکثر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حقگرا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باشد، پس همه مسلمانان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از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 بردارند،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اکثر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مردم جهان،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اسلام دارند.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حق 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دارد که به آن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باشد،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به آن امر کرده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توأمان از کتاب و عترت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حضرت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سنت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متواتر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مشهور است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معتبرتر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 از صحابه آن را نقل کرده اند</w:t>
      </w:r>
      <w:r w:rsidRPr="007066F7">
        <w:rPr>
          <w:rStyle w:val="libFootnotenumChar"/>
          <w:rtl/>
          <w:lang w:bidi="fa-IR"/>
        </w:rPr>
        <w:t>.(1)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</w:t>
      </w:r>
      <w:r>
        <w:rPr>
          <w:rtl/>
          <w:lang w:bidi="fa-IR"/>
        </w:rPr>
        <w:t xml:space="preserve"> در کتاب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آورده است که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اَنا</w:t>
      </w:r>
      <w:r>
        <w:rPr>
          <w:rtl/>
          <w:lang w:bidi="fa-IR"/>
        </w:rPr>
        <w:t xml:space="preserve"> تارِکٌ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ثَقَل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اَولهِّما کِتابُ الله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الهْدُ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وَالنّورُ فَخُذوا بکتابِ اللهِ وَاسْتَمسِکوا بِه... وَ اهلَ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اُذکِّرکُم الله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اَهل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اذُکِّرکُم اللهَ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اُذْکِّرکُم اللهَ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7066F7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همانا من بشرم چه بسا که فرستاده پروردگارم (عزرائ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 به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اجابت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(ول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شما را رها نکرده)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گران بها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گذارم،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کتاب خداست که در آن نور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</w:p>
    <w:p w:rsidR="00B84649" w:rsidRPr="007066F7" w:rsidRDefault="007066F7" w:rsidP="007066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ص17.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فضائل الصحابه ،باب من فضائل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ص1200، ح6119.</w:t>
      </w:r>
    </w:p>
    <w:p w:rsidR="00B84649" w:rsidRDefault="007066F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است،</w:t>
      </w:r>
      <w:r w:rsidR="00B84649">
        <w:rPr>
          <w:rtl/>
          <w:lang w:bidi="fa-IR"/>
        </w:rPr>
        <w:t xml:space="preserve"> پس کتاب خدا را بگ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به آن تمسک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من است. خدا را درباره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تم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ادآورتان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شوم (که درباره آنان خدا را در نظر بگ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).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سنن 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ارقم نقل شده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تارِکٌ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مَا اِنْ تَمسَّکتُم به لَنْ تَضِلوا بَعد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احدَهما اعظمُ مِنَ الآخَر، کتابَ اللهِ حَبلٌ ممدودٌ مِنَ السَّماءِ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اَلْارضِ وَ عِترت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اهلَ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لَن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تفرِقا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ردا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الْحوضَ، فَانظُروا کَ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تَخلُفون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</w:t>
      </w:r>
      <w:r w:rsidRPr="007066F7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 که اگر به آن تمسک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هرگز گمراه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 کتاب خدا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از آسمان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عترتم است که همان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است و آن دو هرگز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تا آنکه در کنار حوض(کوثر) نزد من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دربار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دو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در کنار قرآن صراحت دارد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تنها راه نجات،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از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مربوط به حوض کوثر است، همان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 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را از آن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</w:t>
      </w:r>
      <w:r>
        <w:rPr>
          <w:rFonts w:hint="eastAsia"/>
          <w:rtl/>
          <w:lang w:bidi="fa-IR"/>
        </w:rPr>
        <w:t>د</w:t>
      </w:r>
      <w:r w:rsidRPr="007066F7">
        <w:rPr>
          <w:rStyle w:val="libFootnotenumChar"/>
          <w:rFonts w:hint="eastAsia"/>
          <w:rtl/>
          <w:lang w:bidi="fa-IR"/>
        </w:rPr>
        <w:t>،</w:t>
      </w:r>
      <w:r w:rsidRPr="007066F7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من ملحق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ما به دستور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همچون آنان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معتبر است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بلکه متواتر است. و در کتاب مسند احمد بن حنبل،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حنابله و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در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آمده و در آن موارد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ضعف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نشده است،</w:t>
      </w:r>
      <w:r w:rsidRPr="007066F7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Pr="007066F7" w:rsidRDefault="007066F7" w:rsidP="007066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محمد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المناقب عن رسول الله9، باب مناقب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:، ص1078، ح3813.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2- در پرسش 12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پرداخته شد.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3- احمد بن حنبل، مسند، ج 3، صص 14،17،26و59 ، ج 4، ص 367.</w:t>
      </w:r>
    </w:p>
    <w:p w:rsidR="00B84649" w:rsidRDefault="007066F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بلکه</w:t>
      </w:r>
      <w:r w:rsidR="00B84649">
        <w:rPr>
          <w:rtl/>
          <w:lang w:bidi="fa-IR"/>
        </w:rPr>
        <w:t xml:space="preserve">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مجمع الزوائد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«احمد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را نقل کرده و سندش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کو</w:t>
      </w:r>
      <w:r w:rsidR="00B84649">
        <w:rPr>
          <w:rtl/>
          <w:lang w:bidi="fa-IR"/>
        </w:rPr>
        <w:t xml:space="preserve"> است».</w:t>
      </w:r>
      <w:r w:rsidR="00B84649" w:rsidRPr="007066F7">
        <w:rPr>
          <w:rStyle w:val="libFootnotenumChar"/>
          <w:rtl/>
          <w:lang w:bidi="fa-IR"/>
        </w:rPr>
        <w:t xml:space="preserve">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جلال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از معجم 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همانا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گذارم</w:t>
      </w:r>
      <w:r>
        <w:rPr>
          <w:rtl/>
          <w:lang w:bidi="fa-IR"/>
        </w:rPr>
        <w:t xml:space="preserve"> که اگر بعد از من به آن دو تمسک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گمراه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بزرگ 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خداست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عترتم است که همان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آن دو از هم جدا نگرد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سر حوض (کوثر) بر من وارد گردند</w:t>
      </w:r>
      <w:r w:rsidRPr="007066F7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ارقم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 شما بر سر حوض (کوثر) بر من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با دو ثقلم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مراد از دو ثقل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ثقل بزرگ کتاب خداوند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آن در دستان خداست و </w:t>
      </w:r>
      <w:r>
        <w:rPr>
          <w:rFonts w:hint="eastAsia"/>
          <w:rtl/>
          <w:lang w:bidi="fa-IR"/>
        </w:rPr>
        <w:t>طرف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در دستان شماست، پس به آن تمسک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نلغز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وگمراه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اما ثقل کوچک عترت من است وآن دو ثقل از هم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تا آنکه بر سر حوض بر من وارد گردند؛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از خدا خواسته ام. پس شما از کتاب و عترتم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آنان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آنان از شما داناترند.</w:t>
      </w:r>
      <w:r w:rsidRPr="007066F7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دمشق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شاگرد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ثبت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خطبه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رخم</w:t>
      </w:r>
      <w:r>
        <w:rPr>
          <w:rtl/>
          <w:lang w:bidi="fa-IR"/>
        </w:rPr>
        <w:t xml:space="preserve"> فرمود: همانا من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گران بها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گذارم،</w:t>
      </w:r>
      <w:r>
        <w:rPr>
          <w:rtl/>
          <w:lang w:bidi="fa-IR"/>
        </w:rPr>
        <w:t xml:space="preserve"> کتاب خدا و عترتم و آن دو از هم جدا نگردند تا در حوض بر من وارد شوند</w:t>
      </w:r>
      <w:r w:rsidRPr="007066F7">
        <w:rPr>
          <w:rStyle w:val="libFootnotenumChar"/>
          <w:rtl/>
          <w:lang w:bidi="fa-IR"/>
        </w:rPr>
        <w:t>.(4)</w:t>
      </w:r>
      <w:r>
        <w:rPr>
          <w:rtl/>
          <w:lang w:bidi="fa-IR"/>
        </w:rPr>
        <w:t xml:space="preserve"> </w:t>
      </w:r>
    </w:p>
    <w:p w:rsidR="00B84649" w:rsidRPr="007066F7" w:rsidRDefault="007066F7" w:rsidP="007066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مجمع الزوائد، ج9 ، ص 163.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2-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الدر المنثور، ج 2، ص 60.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3-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الدر المنثور، ج 2، ص 60.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4-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 7، ص185.</w:t>
      </w:r>
    </w:p>
    <w:p w:rsidR="00B84649" w:rsidRDefault="007066F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بنابرا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ن،</w:t>
      </w:r>
      <w:r w:rsidR="00B84649">
        <w:rPr>
          <w:rtl/>
          <w:lang w:bidi="fa-IR"/>
        </w:rPr>
        <w:t xml:space="preserve">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از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به دستور خداوند به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آنان امر کرده است. ازا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رو، همه معارف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از اصول اعتقادات تا فروع فقه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از آنان گرفته است، حال آنکه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مذاهب اسلام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اصول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خود را از امثال واصل بن عطا</w:t>
      </w:r>
      <w:r w:rsidR="00B84649" w:rsidRPr="007066F7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و ابوالحسن اشعر</w:t>
      </w:r>
      <w:r w:rsidR="00B84649">
        <w:rPr>
          <w:rFonts w:hint="cs"/>
          <w:rtl/>
          <w:lang w:bidi="fa-IR"/>
        </w:rPr>
        <w:t>ی</w:t>
      </w:r>
      <w:r w:rsidR="00B84649" w:rsidRPr="007066F7">
        <w:rPr>
          <w:rStyle w:val="libFootnotenumChar"/>
          <w:rtl/>
          <w:lang w:bidi="fa-IR"/>
        </w:rPr>
        <w:t>(2)</w:t>
      </w:r>
      <w:r w:rsidR="00B84649">
        <w:rPr>
          <w:rtl/>
          <w:lang w:bidi="fa-IR"/>
        </w:rPr>
        <w:t xml:space="preserve"> و ابوعل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Fonts w:hint="cs"/>
          <w:rtl/>
          <w:lang w:bidi="fa-IR"/>
        </w:rPr>
        <w:t>ی</w:t>
      </w:r>
      <w:r w:rsidR="00B84649" w:rsidRPr="007066F7">
        <w:rPr>
          <w:rStyle w:val="libFootnotenumChar"/>
          <w:rtl/>
          <w:lang w:bidi="fa-IR"/>
        </w:rPr>
        <w:t>(3)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از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مانند ابن 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گرفته</w:t>
      </w:r>
      <w:r>
        <w:rPr>
          <w:rFonts w:hint="cs"/>
          <w:rtl/>
          <w:lang w:bidi="fa-IR"/>
        </w:rPr>
        <w:t xml:space="preserve"> </w:t>
      </w:r>
      <w:r w:rsidR="00B84649">
        <w:rPr>
          <w:rtl/>
          <w:lang w:bidi="fa-IR"/>
        </w:rPr>
        <w:t>اند و در فروع فقه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 که نه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را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دهاند</w:t>
      </w:r>
      <w:r w:rsidR="00B84649">
        <w:rPr>
          <w:rtl/>
          <w:lang w:bidi="fa-IR"/>
        </w:rPr>
        <w:t xml:space="preserve"> و نه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آن حضرت 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اند،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ابوحن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فه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مذهب حنف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سال 80 هجر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کوفه از خانو</w:t>
      </w:r>
      <w:r w:rsidR="00B84649">
        <w:rPr>
          <w:rFonts w:hint="eastAsia"/>
          <w:rtl/>
          <w:lang w:bidi="fa-IR"/>
        </w:rPr>
        <w:t>اده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اجداد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مجوس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آمد و در سال 150، در زندان بغداد مرد.</w:t>
      </w:r>
      <w:r w:rsidR="00B84649" w:rsidRPr="007066F7">
        <w:rPr>
          <w:rStyle w:val="libFootnotenumChar"/>
          <w:rtl/>
          <w:lang w:bidi="fa-IR"/>
        </w:rPr>
        <w:t>(4)</w:t>
      </w:r>
      <w:r w:rsidR="00B84649">
        <w:rPr>
          <w:rtl/>
          <w:lang w:bidi="fa-IR"/>
        </w:rPr>
        <w:t xml:space="preserve"> مالک بن انس،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مذهب مالک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در سال 95 در مد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</w:t>
      </w:r>
      <w:r w:rsidR="00B84649">
        <w:rPr>
          <w:rtl/>
          <w:lang w:bidi="fa-IR"/>
        </w:rPr>
        <w:t xml:space="preserve"> به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آمد و در سال 179 در همان شهر جان سپرد</w:t>
      </w:r>
      <w:r w:rsidR="00B84649" w:rsidRPr="007066F7">
        <w:rPr>
          <w:rStyle w:val="libFootnotenumChar"/>
          <w:rtl/>
          <w:lang w:bidi="fa-IR"/>
        </w:rPr>
        <w:t>.(5)</w:t>
      </w:r>
      <w:r w:rsidR="00B84649">
        <w:rPr>
          <w:rtl/>
          <w:lang w:bidi="fa-IR"/>
        </w:rPr>
        <w:t xml:space="preserve"> محمد بن ادر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</w:t>
      </w:r>
      <w:r w:rsidR="00B84649">
        <w:rPr>
          <w:rtl/>
          <w:lang w:bidi="fa-IR"/>
        </w:rPr>
        <w:t xml:space="preserve"> شافع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سال 150 در غزه به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آمد و در سال 204 در مصر از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رفت.</w:t>
      </w:r>
      <w:r w:rsidR="00B84649" w:rsidRPr="007066F7">
        <w:rPr>
          <w:rStyle w:val="libFootnotenumChar"/>
          <w:rtl/>
          <w:lang w:bidi="fa-IR"/>
        </w:rPr>
        <w:t>(6)</w:t>
      </w:r>
      <w:r w:rsidR="00B84649">
        <w:rPr>
          <w:rtl/>
          <w:lang w:bidi="fa-IR"/>
        </w:rPr>
        <w:t xml:space="preserve"> احمد بن حنبل،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حنابله در 164 در بغداد به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آمد و در سال 241 در همان جا مرد.</w:t>
      </w:r>
      <w:r w:rsidR="00B84649" w:rsidRPr="007066F7">
        <w:rPr>
          <w:rStyle w:val="libFootnotenumChar"/>
          <w:rtl/>
          <w:lang w:bidi="fa-IR"/>
        </w:rPr>
        <w:t>(7)</w:t>
      </w:r>
      <w:r w:rsidR="00B84649">
        <w:rPr>
          <w:rtl/>
          <w:lang w:bidi="fa-IR"/>
        </w:rPr>
        <w:t xml:space="preserve"> </w:t>
      </w:r>
    </w:p>
    <w:p w:rsidR="00B84649" w:rsidRPr="007066F7" w:rsidRDefault="007066F7" w:rsidP="007066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1- مؤسس فرقه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معتزله که در سال 80 ه . ق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متولد شد و در سال 131 ه .ق در کوفه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معتزله در ابتدا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اما از دوران متوکل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فرقه مبارزه شد و امروزه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شناخته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سنت ندارد.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2- ابوالحسن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مؤسس فرقه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260 ه .ق در بصره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 و در سال 324 در بغداد درگذشت. امروزه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مذهبان اهل سنت در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3- ابوالحسن محمد بن محمد ماتر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متولد در ماتر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سمرقند، مؤسس فرقه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سال 333 ه .ق در همان شهر فوت کرد.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اصول با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داشت. امروزه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4- 13بغداد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«زوط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جدّ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کابل بوده است (و کابل در گذشته جزو قلمرو ساسان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بود)»،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 13، ص 326. .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فلسفه قانون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برگردان: گلستان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37.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فلسفه قانون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برگردان: گلستان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45.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6-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فلسفه قانون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برگردان: گلستان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49.</w:t>
      </w:r>
    </w:p>
    <w:p w:rsidR="00B84649" w:rsidRDefault="00B84649" w:rsidP="007066F7">
      <w:pPr>
        <w:pStyle w:val="libFootnote0"/>
        <w:rPr>
          <w:rtl/>
          <w:lang w:bidi="fa-IR"/>
        </w:rPr>
      </w:pPr>
      <w:r>
        <w:rPr>
          <w:rtl/>
          <w:lang w:bidi="fa-IR"/>
        </w:rPr>
        <w:t>7-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فلسفه قانون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برگردان: گلستان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54.</w:t>
      </w:r>
    </w:p>
    <w:p w:rsidR="00B84649" w:rsidRDefault="007066F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ازا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رو،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از آنان نه تنها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امبر؛</w:t>
      </w:r>
      <w:r w:rsidR="00B84649">
        <w:rPr>
          <w:rtl/>
          <w:lang w:bidi="fa-IR"/>
        </w:rPr>
        <w:t xml:space="preserve"> بلکه اصحاب را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و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آنان نشن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اند.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جهت، امامان چهارگانه فقه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اهل سنت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در اصول عقا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در احکام فقه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منابع اصول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اختلاف دارند.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اس</w:t>
      </w:r>
      <w:r w:rsidR="00B84649">
        <w:rPr>
          <w:rtl/>
          <w:lang w:bidi="fa-IR"/>
        </w:rPr>
        <w:t xml:space="preserve"> را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منابع احکام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 و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eastAsia"/>
          <w:rtl/>
          <w:lang w:bidi="fa-IR"/>
        </w:rPr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دانند.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استحسان را از ادله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 و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دانند.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مصالح مرسله را از دلا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احکام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 و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</w:t>
      </w:r>
      <w:r w:rsidR="00B84649" w:rsidRPr="007066F7">
        <w:rPr>
          <w:rStyle w:val="libFootnotenumChar"/>
          <w:rtl/>
          <w:lang w:bidi="fa-IR"/>
        </w:rPr>
        <w:t>.(1)</w:t>
      </w:r>
      <w:r w:rsidR="00B84649">
        <w:rPr>
          <w:rtl/>
          <w:lang w:bidi="fa-IR"/>
        </w:rPr>
        <w:t xml:space="preserve"> برخ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قرآن را مخلوق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دانستند و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نه،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به جبر دارند و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به اخت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</w:t>
      </w:r>
      <w:r w:rsidR="00B84649">
        <w:rPr>
          <w:rtl/>
          <w:lang w:bidi="fa-IR"/>
        </w:rPr>
        <w:t xml:space="preserve"> و... .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 فرقه</w:t>
      </w:r>
      <w:r>
        <w:rPr>
          <w:rFonts w:hint="cs"/>
          <w:rtl/>
          <w:lang w:bidi="fa-IR"/>
        </w:rPr>
        <w:t xml:space="preserve"> </w:t>
      </w:r>
      <w:r w:rsidR="00B84649">
        <w:rPr>
          <w:rtl/>
          <w:lang w:bidi="fa-IR"/>
        </w:rPr>
        <w:t>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کلام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اشعر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م</w:t>
      </w:r>
      <w:r w:rsidR="00B84649">
        <w:rPr>
          <w:rFonts w:hint="eastAsia"/>
          <w:rtl/>
          <w:lang w:bidi="fa-IR"/>
        </w:rPr>
        <w:t>اتر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معتزل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وهاب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وبند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بر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مذاهب فقه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گرا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حنف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مالک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شافع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حنبل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ظاهر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دهها فرقه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پد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آوردند</w:t>
      </w:r>
      <w:r w:rsidR="00B84649" w:rsidRPr="007066F7">
        <w:rPr>
          <w:rStyle w:val="libFootnotenumChar"/>
          <w:rtl/>
          <w:lang w:bidi="fa-IR"/>
        </w:rPr>
        <w:t>(2)</w:t>
      </w:r>
      <w:r w:rsidR="00B84649">
        <w:rPr>
          <w:rtl/>
          <w:lang w:bidi="fa-IR"/>
        </w:rPr>
        <w:t xml:space="preserve"> و به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،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از هفتاد و دو فرقه و گروه شدند</w:t>
      </w:r>
      <w:r w:rsidR="00B84649" w:rsidRPr="007066F7">
        <w:rPr>
          <w:rStyle w:val="libFootnotenumChar"/>
          <w:rtl/>
          <w:lang w:bidi="fa-IR"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گروه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هستند؟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پرورش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رسول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اول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طهارت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آنگاه اصول و فروع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آموختند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نه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معارف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فراگرفته اند؟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حق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مذاهب چهارگانه باشد، حکم مسلمانان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چهارگانه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مقلد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نبودند،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همه آنها به مرگ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مرده اند؟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اشکال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کدام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نفر آمده و گفته شده همه مسلمانان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کنند و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راه اجتهاد </w:t>
      </w:r>
    </w:p>
    <w:p w:rsidR="00B84649" w:rsidRPr="00123434" w:rsidRDefault="00123434" w:rsidP="001234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1- صبح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فلسفه قانون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برگردان: گلستان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صص 156 161.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فِرَق، نک: صالح الوردان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فرق اهل السنه.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3-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باب ما جاء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افتراق الامه، ص759، ح 2639.</w:t>
      </w:r>
    </w:p>
    <w:p w:rsidR="00B84649" w:rsidRDefault="001234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بسته</w:t>
      </w:r>
      <w:r w:rsidR="00B84649">
        <w:rPr>
          <w:rtl/>
          <w:lang w:bidi="fa-IR"/>
        </w:rPr>
        <w:t xml:space="preserve"> شده است.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نها</w:t>
      </w:r>
      <w:r w:rsidR="00B84649"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را ند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بودند، چگونه به فهم و تفس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قرآن و احکام اله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دست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افتند؟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آنان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فهم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اصحاب فرا گرفته اند و اصحاب حافظ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ناقلان سنت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چگونه اصحاب، حافظان سنت و ناقل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احکام بودند و حال آنکه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سنت،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صد سال نوشتن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ممنوع بوده است تا آنکه مالک بن انس، به دستور منصور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پرداخت؟</w:t>
      </w:r>
      <w:r w:rsidRPr="00123434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اصحاب حافظ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ناقلان آن بودند، خلاف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کتابش از ام درداء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درداء با خشم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منزل شد.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چرا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به خدا قسم از امت محمد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 که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باشد،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جماعت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خوانند.</w:t>
      </w:r>
      <w:r w:rsidRPr="00123434">
        <w:rPr>
          <w:rStyle w:val="libFootnotenumChar"/>
          <w:rtl/>
          <w:lang w:bidi="fa-IR"/>
        </w:rPr>
        <w:t xml:space="preserve">(2) </w:t>
      </w:r>
      <w:r>
        <w:rPr>
          <w:rtl/>
          <w:lang w:bidi="fa-IR"/>
        </w:rPr>
        <w:t>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«ظاهراً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ابودرداء مربوط به آخر عمر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اواخر خلافت عثمان است».</w:t>
      </w:r>
      <w:r w:rsidRPr="00123434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گذشت اندک 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نماز جماعت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همان طور که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شهر دمشق نزد انس بن مالک (صحاب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معروف) رفتم.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انداخته است؟ انس گفت: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شناختم، جز نماز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تباه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123434">
        <w:rPr>
          <w:rStyle w:val="libFootnotenumChar"/>
          <w:rtl/>
          <w:lang w:bidi="fa-IR"/>
        </w:rPr>
        <w:t>(4)</w:t>
      </w:r>
    </w:p>
    <w:p w:rsidR="00B84649" w:rsidRPr="00123434" w:rsidRDefault="00123434" w:rsidP="001234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1-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المدارک، ج2، ص37.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2- محمد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ص180، کتاب الاذان، باب31، ح650.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3- احمد 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ص116.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مواق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الصلاه، ج1، باب 9، ص152، ح530.</w:t>
      </w:r>
    </w:p>
    <w:p w:rsidR="00B84649" w:rsidRDefault="001234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اگر</w:t>
      </w:r>
      <w:r w:rsidR="00B84649">
        <w:rPr>
          <w:rtl/>
          <w:lang w:bidi="fa-IR"/>
        </w:rPr>
        <w:t xml:space="preserve"> اصحاب، حافظ 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عت</w:t>
      </w:r>
      <w:r w:rsidR="00B84649">
        <w:rPr>
          <w:rtl/>
          <w:lang w:bidi="fa-IR"/>
        </w:rPr>
        <w:t xml:space="preserve"> و نقل کنندگان آن تابع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بودند، چرا وضع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احکام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نجا</w:t>
      </w:r>
      <w:r w:rsidR="00B84649">
        <w:rPr>
          <w:rtl/>
          <w:lang w:bidi="fa-IR"/>
        </w:rPr>
        <w:t xml:space="preserve"> 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د؟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بگو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بخار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دروغ گفته است که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نسبت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به آنان داده است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آنکه راست گفته و اوضاع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مردم پس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بوده است.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صورت احکام صح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چگونه به دست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چهارگانه شما 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است و چه اطم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وجود دارد که آنچه آنان فهم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و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کرده اند، همان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خدا و رسولش گفته 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گفته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همه معارف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از اصول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عرفان و اخلاق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قواعد و اصول استنباط احکام و فروع آن را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 xml:space="preserve">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در دامن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پرورش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علوم را از آن حضرت گرفته 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عالم اسلام به نوشتن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اقدام کرد،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بود که با املا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به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پرداخت</w:t>
      </w:r>
      <w:r w:rsidRPr="00123434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و آن حضرت چنان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کسب علوم از آن حضرت داشت که سر از پا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شناخت،</w:t>
      </w:r>
      <w:r>
        <w:rPr>
          <w:rtl/>
          <w:lang w:bidi="fa-IR"/>
        </w:rPr>
        <w:t xml:space="preserve"> چنانکه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 من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بار بر ح</w:t>
      </w:r>
      <w:r>
        <w:rPr>
          <w:rFonts w:hint="eastAsia"/>
          <w:rtl/>
          <w:lang w:bidi="fa-IR"/>
        </w:rPr>
        <w:t>ضرت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هرگاه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نمودم،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هرگاه من سکوت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نمودم،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شروع به گفتن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>.</w:t>
      </w:r>
      <w:r w:rsidRPr="00123434">
        <w:rPr>
          <w:rStyle w:val="libFootnotenumChar"/>
          <w:rtl/>
          <w:lang w:bidi="fa-IR"/>
        </w:rPr>
        <w:t>(2)</w:t>
      </w:r>
    </w:p>
    <w:p w:rsidR="00B84649" w:rsidRDefault="00B84649" w:rsidP="001234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 جهت بود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داشت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خدا خواسته بود که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حضرت را بالا ببرد. چنانکه مکحول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123434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تَعِ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هَا</w:t>
      </w:r>
      <w:r w:rsidRPr="00164605">
        <w:rPr>
          <w:rStyle w:val="libAieChar"/>
          <w:rtl/>
          <w:lang w:bidi="fa-IR"/>
        </w:rPr>
        <w:t xml:space="preserve"> أُذُنٌ وَاعِ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هٌ</w:t>
      </w:r>
      <w:r w:rsidR="00123434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>. (الحاقه: 11)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123434" w:rsidRDefault="00123434" w:rsidP="001234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1-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آقا بزرگ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ج2، ص306.</w:t>
      </w:r>
    </w:p>
    <w:p w:rsidR="00123434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ص64.</w:t>
      </w:r>
      <w:r w:rsidR="00123434">
        <w:rPr>
          <w:rFonts w:hint="cs"/>
          <w:rtl/>
          <w:lang w:bidi="fa-IR"/>
        </w:rPr>
        <w:t xml:space="preserve"> </w:t>
      </w:r>
    </w:p>
    <w:p w:rsidR="00B84649" w:rsidRDefault="00123434" w:rsidP="0012343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نازل شد،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فرمود: «سَألتُ رَب</w:t>
      </w:r>
      <w:r w:rsidR="00B84649">
        <w:rPr>
          <w:rFonts w:hint="cs"/>
          <w:rtl/>
          <w:lang w:bidi="fa-IR"/>
        </w:rPr>
        <w:t>یّ</w:t>
      </w:r>
      <w:r w:rsidR="00B84649">
        <w:rPr>
          <w:rtl/>
          <w:lang w:bidi="fa-IR"/>
        </w:rPr>
        <w:t xml:space="preserve"> أن </w:t>
      </w:r>
      <w:r w:rsidR="00B84649">
        <w:rPr>
          <w:rFonts w:hint="cs"/>
          <w:rtl/>
          <w:lang w:bidi="fa-IR"/>
        </w:rPr>
        <w:t>یَ</w:t>
      </w:r>
      <w:r w:rsidR="00B84649">
        <w:rPr>
          <w:rFonts w:hint="eastAsia"/>
          <w:rtl/>
          <w:lang w:bidi="fa-IR"/>
        </w:rPr>
        <w:t>جعلَها</w:t>
      </w:r>
      <w:r w:rsidR="00B84649">
        <w:rPr>
          <w:rtl/>
          <w:lang w:bidi="fa-IR"/>
        </w:rPr>
        <w:t xml:space="preserve"> أذنَ عل</w:t>
      </w:r>
      <w:r w:rsidR="00B84649">
        <w:rPr>
          <w:rFonts w:hint="cs"/>
          <w:rtl/>
          <w:lang w:bidi="fa-IR"/>
        </w:rPr>
        <w:t>یِّ</w:t>
      </w:r>
      <w:r w:rsidR="00B84649">
        <w:rPr>
          <w:rtl/>
          <w:lang w:bidi="fa-IR"/>
        </w:rPr>
        <w:t>. فکان عَل</w:t>
      </w:r>
      <w:r w:rsidR="00B84649">
        <w:rPr>
          <w:rFonts w:hint="cs"/>
          <w:rtl/>
          <w:lang w:bidi="fa-IR"/>
        </w:rPr>
        <w:t>یٌ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قولُ</w:t>
      </w:r>
      <w:r w:rsidR="00B84649">
        <w:rPr>
          <w:rtl/>
          <w:lang w:bidi="fa-IR"/>
        </w:rPr>
        <w:t xml:space="preserve">: ما سَمعتُ مِن رسولِ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شَ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ئا</w:t>
      </w:r>
      <w:r w:rsidR="00B84649">
        <w:rPr>
          <w:rtl/>
          <w:lang w:bidi="fa-IR"/>
        </w:rPr>
        <w:t xml:space="preserve"> قَطُّ فَنس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تُه</w:t>
      </w:r>
      <w:r w:rsidR="00B84649">
        <w:rPr>
          <w:rtl/>
          <w:lang w:bidi="fa-IR"/>
        </w:rPr>
        <w:t>.</w:t>
      </w:r>
      <w:r w:rsidR="00B84649" w:rsidRPr="00123434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خدا خواستم که گوش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شنوا و نگه دارنده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قرار دهد و به دنبال آن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آن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آن را فراموش کنم، بلکه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آن را به خاطر داشتم».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اَمرَن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اَنْ اَدن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لَا اَقص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وَ اَن اُعلّمَک وَ اَنْ تَع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وَ حَقٌّ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اَنْ تَع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>.</w:t>
      </w:r>
      <w:r w:rsidRPr="00123434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مرا فرمان داد، تو را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سازم و به تو علم و دانش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اموزم</w:t>
      </w:r>
      <w:r>
        <w:rPr>
          <w:rtl/>
          <w:lang w:bidi="fa-IR"/>
        </w:rPr>
        <w:t xml:space="preserve"> تا شنوا 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خداوند بر خود مقرر فرمود که گوش تو را شنوا قرار دهد.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سبب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شوق و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بود که حضرت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افتخار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: </w:t>
      </w:r>
    </w:p>
    <w:p w:rsidR="00B84649" w:rsidRDefault="00B84649" w:rsidP="001234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1234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من بدان عمل نکرد و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123434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إِذَا نَاجَ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تُمُ</w:t>
      </w:r>
      <w:r w:rsidRPr="00164605">
        <w:rPr>
          <w:rStyle w:val="libAieChar"/>
          <w:rtl/>
          <w:lang w:bidi="fa-IR"/>
        </w:rPr>
        <w:t xml:space="preserve"> الرَّسُولَ فَقَدِّمُوا بَ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نَ</w:t>
      </w:r>
      <w:r w:rsidRPr="00164605">
        <w:rPr>
          <w:rStyle w:val="libAieChar"/>
          <w:rtl/>
          <w:lang w:bidi="fa-IR"/>
        </w:rPr>
        <w:t xml:space="preserve">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دَ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نَجْوَاکُمْ صَدَقَهً</w:t>
      </w:r>
      <w:r w:rsidR="00123434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 xml:space="preserve"> چون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رسول راز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راز گفتن صدقه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(مجادله: 12) بود. چهار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داشتم. آن را به ده درهم فروختم و با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با حضرت، نجوا و گفتگو کردم و ده پرسش از آن حضرت نمودم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پرسش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صدقه دادم.</w:t>
      </w:r>
      <w:r w:rsidRPr="00123434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B84649" w:rsidRPr="00123434" w:rsidRDefault="00123434" w:rsidP="001234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 بن احمد 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الجامع لأحکام القرآن، ج 18، ص264؛ عبدالرحمان بن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 10، ص3369.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حاتم)، ج 10، ص3370؛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ج8، ص228؛ محمد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29، ص36؛ محمد 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ج5، ص228؛ محمود آلوس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روح المعان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ج14، ص225؛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الدر المنثور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الم</w:t>
      </w:r>
      <w:r>
        <w:rPr>
          <w:rFonts w:hint="eastAsia"/>
          <w:rtl/>
          <w:lang w:bidi="fa-IR"/>
        </w:rPr>
        <w:t>أثور،</w:t>
      </w:r>
      <w:r>
        <w:rPr>
          <w:rtl/>
          <w:lang w:bidi="fa-IR"/>
        </w:rPr>
        <w:t xml:space="preserve"> ج 6، ص260؛ احمد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ثعلب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10، ص28 (با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تفاوت).</w:t>
      </w:r>
    </w:p>
    <w:p w:rsidR="00B84649" w:rsidRDefault="00B84649" w:rsidP="00123434">
      <w:pPr>
        <w:pStyle w:val="libFootnote0"/>
        <w:rPr>
          <w:rtl/>
          <w:lang w:bidi="fa-IR"/>
        </w:rPr>
      </w:pPr>
      <w:r>
        <w:rPr>
          <w:rtl/>
          <w:lang w:bidi="fa-IR"/>
        </w:rPr>
        <w:t>3-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احمد واحد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أسباب نزول القرآن، ص432؛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أنوار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أسرار التأو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 5، ص195؛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9، ص 405؛ حسن بن محمد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غرائب القرآن و رغائب الفرقان، ج 6، ص275؛ 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الجامع لأحکام القرآن، ج 18، ص301؛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بغو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معالم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5، ص48؛ جارالله زمخشر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الکشاف عن حقائق غوامض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 4، ص494؛ محمد بن عمر فخر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29، ص495.</w:t>
      </w:r>
    </w:p>
    <w:p w:rsidR="00B84649" w:rsidRDefault="0012343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خلوت</w:t>
      </w:r>
      <w:r>
        <w:rPr>
          <w:rFonts w:hint="cs"/>
          <w:rtl/>
          <w:lang w:bidi="fa-IR"/>
        </w:rPr>
        <w:t xml:space="preserve"> </w:t>
      </w:r>
      <w:r w:rsidR="00B84649">
        <w:rPr>
          <w:rtl/>
          <w:lang w:bidi="fa-IR"/>
        </w:rPr>
        <w:t>نش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ها</w:t>
      </w:r>
      <w:r w:rsidR="00B84649">
        <w:rPr>
          <w:rtl/>
          <w:lang w:bidi="fa-IR"/>
        </w:rPr>
        <w:t xml:space="preserve"> جز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حضرت رخ نداد و علوم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جز نزد او جمع نشده است.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 xml:space="preserve">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انَا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نهُ</w:t>
      </w:r>
      <w:r>
        <w:rPr>
          <w:rtl/>
          <w:lang w:bidi="fa-IR"/>
        </w:rPr>
        <w:t xml:space="preserve"> اْلعلِم وَ عل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بابُها فَمَنَ اَرادَ الْمَد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نهَ</w:t>
      </w:r>
      <w:r>
        <w:rPr>
          <w:rtl/>
          <w:lang w:bidi="fa-IR"/>
        </w:rPr>
        <w:t xml:space="preserve"> (العلم) فَلْ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أتِها</w:t>
      </w:r>
      <w:r>
        <w:rPr>
          <w:rtl/>
          <w:lang w:bidi="fa-IR"/>
        </w:rPr>
        <w:t xml:space="preserve"> مِن بابِها.</w:t>
      </w:r>
      <w:r w:rsidRPr="00123434">
        <w:rPr>
          <w:rStyle w:val="libFootnotenumChar"/>
          <w:rtl/>
          <w:lang w:bidi="fa-IR"/>
        </w:rPr>
        <w:t xml:space="preserve">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شهر علمم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شهر است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علم است از در آن شهر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وارد شود.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آنچه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234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آموخت،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 w:rsidR="001234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بعدها به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کتاب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معروف شد و نزد امامان ما بود و عترت آن را به هر کس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بودند،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 و 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در کتاب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با آن کتاب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احتجاج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  <w:r w:rsidRPr="00123434">
        <w:rPr>
          <w:rStyle w:val="libFootnotenumChar"/>
          <w:rtl/>
          <w:lang w:bidi="fa-IR"/>
        </w:rPr>
        <w:t>(2)</w:t>
      </w:r>
    </w:p>
    <w:p w:rsidR="005432EF" w:rsidRDefault="00123434" w:rsidP="005432EF">
      <w:pPr>
        <w:pStyle w:val="libNormal"/>
        <w:rPr>
          <w:rtl/>
        </w:rPr>
      </w:pPr>
      <w:r>
        <w:rPr>
          <w:rtl/>
          <w:lang w:bidi="fa-IR"/>
        </w:rPr>
        <w:br w:type="page"/>
      </w:r>
    </w:p>
    <w:p w:rsidR="00B84649" w:rsidRPr="005432EF" w:rsidRDefault="005432EF" w:rsidP="0044218C">
      <w:pPr>
        <w:pStyle w:val="Heading2"/>
        <w:rPr>
          <w:rtl/>
        </w:rPr>
      </w:pPr>
      <w:bookmarkStart w:id="77" w:name="_Toc474925414"/>
      <w:r>
        <w:rPr>
          <w:rFonts w:hint="cs"/>
          <w:rtl/>
        </w:rPr>
        <w:t>2</w:t>
      </w:r>
      <w:r w:rsidR="00123434" w:rsidRPr="005432EF">
        <w:rPr>
          <w:rFonts w:hint="cs"/>
          <w:rtl/>
        </w:rPr>
        <w:t>-</w:t>
      </w:r>
      <w:r w:rsidR="00B84649" w:rsidRPr="005432EF">
        <w:rPr>
          <w:rtl/>
        </w:rPr>
        <w:t>آ</w:t>
      </w:r>
      <w:r w:rsidR="00B84649" w:rsidRPr="005432EF">
        <w:rPr>
          <w:rFonts w:hint="cs"/>
          <w:rtl/>
        </w:rPr>
        <w:t>ی</w:t>
      </w:r>
      <w:r w:rsidR="00B84649" w:rsidRPr="005432EF">
        <w:rPr>
          <w:rFonts w:hint="eastAsia"/>
          <w:rtl/>
        </w:rPr>
        <w:t>ا</w:t>
      </w:r>
      <w:r w:rsidR="00B84649" w:rsidRPr="005432EF">
        <w:rPr>
          <w:rtl/>
        </w:rPr>
        <w:t xml:space="preserve"> ش</w:t>
      </w:r>
      <w:r w:rsidR="00B84649" w:rsidRPr="005432EF">
        <w:rPr>
          <w:rFonts w:hint="cs"/>
          <w:rtl/>
        </w:rPr>
        <w:t>ی</w:t>
      </w:r>
      <w:r w:rsidR="00B84649" w:rsidRPr="005432EF">
        <w:rPr>
          <w:rFonts w:hint="eastAsia"/>
          <w:rtl/>
        </w:rPr>
        <w:t>عه</w:t>
      </w:r>
      <w:r w:rsidR="00B84649" w:rsidRPr="005432EF">
        <w:rPr>
          <w:rtl/>
        </w:rPr>
        <w:t xml:space="preserve"> پ</w:t>
      </w:r>
      <w:r w:rsidR="00B84649" w:rsidRPr="005432EF">
        <w:rPr>
          <w:rFonts w:hint="cs"/>
          <w:rtl/>
        </w:rPr>
        <w:t>ی</w:t>
      </w:r>
      <w:r w:rsidR="00B84649" w:rsidRPr="005432EF">
        <w:rPr>
          <w:rFonts w:hint="eastAsia"/>
          <w:rtl/>
        </w:rPr>
        <w:t>رو</w:t>
      </w:r>
      <w:r w:rsidR="00B84649" w:rsidRPr="005432EF">
        <w:rPr>
          <w:rtl/>
        </w:rPr>
        <w:t xml:space="preserve"> اهل ب</w:t>
      </w:r>
      <w:r w:rsidR="00B84649" w:rsidRPr="005432EF">
        <w:rPr>
          <w:rFonts w:hint="cs"/>
          <w:rtl/>
        </w:rPr>
        <w:t>ی</w:t>
      </w:r>
      <w:r w:rsidR="00B84649" w:rsidRPr="005432EF">
        <w:rPr>
          <w:rFonts w:hint="eastAsia"/>
          <w:rtl/>
        </w:rPr>
        <w:t>ت</w:t>
      </w:r>
      <w:r w:rsidR="00B84649" w:rsidRPr="005432EF">
        <w:rPr>
          <w:rtl/>
        </w:rPr>
        <w:t xml:space="preserve"> </w:t>
      </w:r>
      <w:r w:rsidR="00B84649" w:rsidRPr="0044218C">
        <w:rPr>
          <w:rStyle w:val="libAlaemChar"/>
          <w:rtl/>
        </w:rPr>
        <w:t>عليهم‌السلام</w:t>
      </w:r>
      <w:r w:rsidR="00123434" w:rsidRPr="005432EF">
        <w:rPr>
          <w:rFonts w:hint="cs"/>
          <w:rtl/>
        </w:rPr>
        <w:t xml:space="preserve"> </w:t>
      </w:r>
      <w:r w:rsidR="00B84649" w:rsidRPr="005432EF">
        <w:rPr>
          <w:rtl/>
        </w:rPr>
        <w:t>است؟ اگر چن</w:t>
      </w:r>
      <w:r w:rsidR="00B84649" w:rsidRPr="005432EF">
        <w:rPr>
          <w:rFonts w:hint="cs"/>
          <w:rtl/>
        </w:rPr>
        <w:t>ی</w:t>
      </w:r>
      <w:r w:rsidR="00B84649" w:rsidRPr="005432EF">
        <w:rPr>
          <w:rFonts w:hint="eastAsia"/>
          <w:rtl/>
        </w:rPr>
        <w:t>ن</w:t>
      </w:r>
      <w:r w:rsidR="00B84649" w:rsidRPr="005432EF">
        <w:rPr>
          <w:rtl/>
        </w:rPr>
        <w:t xml:space="preserve"> است، چرا مذهب خود را مذهب جعفر</w:t>
      </w:r>
      <w:r w:rsidR="00B84649" w:rsidRPr="005432EF">
        <w:rPr>
          <w:rFonts w:hint="cs"/>
          <w:rtl/>
        </w:rPr>
        <w:t>ی</w:t>
      </w:r>
      <w:r w:rsidR="00B84649" w:rsidRPr="005432EF">
        <w:rPr>
          <w:rtl/>
        </w:rPr>
        <w:t xml:space="preserve"> نام نهاده و آن را مذهب اهل ب</w:t>
      </w:r>
      <w:r w:rsidR="00B84649" w:rsidRPr="005432EF">
        <w:rPr>
          <w:rFonts w:hint="cs"/>
          <w:rtl/>
        </w:rPr>
        <w:t>ی</w:t>
      </w:r>
      <w:r w:rsidR="00B84649" w:rsidRPr="005432EF">
        <w:rPr>
          <w:rFonts w:hint="eastAsia"/>
          <w:rtl/>
        </w:rPr>
        <w:t>ت</w:t>
      </w:r>
      <w:r w:rsidR="00B84649" w:rsidRPr="005432EF">
        <w:rPr>
          <w:rtl/>
        </w:rPr>
        <w:t xml:space="preserve"> ندانسته است؟</w:t>
      </w:r>
      <w:bookmarkEnd w:id="77"/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آمدن مذاهب مختلف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چهارگانه اهل سنت،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، امام جعفر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هم عصر آنان بود و مکتب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مطرح و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مکتب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مذاهب، آن را مذهب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مذهب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نام نهادند، وگرنه امام جعفر بن محمد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بارها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آنچه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پدرم، از پدرش،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جدّم،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او از حسن و او از پدرش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او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گفته خدا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552811">
        <w:rPr>
          <w:rStyle w:val="libFootnotenumChar"/>
          <w:rtl/>
          <w:lang w:bidi="fa-IR"/>
        </w:rPr>
        <w:t>(3)</w:t>
      </w:r>
    </w:p>
    <w:p w:rsidR="00B84649" w:rsidRPr="00552811" w:rsidRDefault="00552811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</w:t>
      </w:r>
    </w:p>
    <w:p w:rsidR="00B84649" w:rsidRDefault="00B84649" w:rsidP="00552811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 عبدالرئوف مناو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ج1 ص49؛ المستدرک، ج3، ص127؛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ج1، ص415.</w:t>
      </w:r>
    </w:p>
    <w:p w:rsidR="00B84649" w:rsidRDefault="00B84649" w:rsidP="00552811">
      <w:pPr>
        <w:pStyle w:val="libFootnote0"/>
        <w:rPr>
          <w:rtl/>
          <w:lang w:bidi="fa-IR"/>
        </w:rPr>
      </w:pPr>
      <w:r>
        <w:rPr>
          <w:rtl/>
          <w:lang w:bidi="fa-IR"/>
        </w:rPr>
        <w:t>2-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صص41 و 407.و ج2، صص 71، 136، 259 و 278.</w:t>
      </w:r>
    </w:p>
    <w:p w:rsidR="00B84649" w:rsidRDefault="00B84649" w:rsidP="00552811">
      <w:pPr>
        <w:pStyle w:val="libFootnote0"/>
        <w:rPr>
          <w:rtl/>
          <w:lang w:bidi="fa-IR"/>
        </w:rPr>
      </w:pPr>
      <w:r>
        <w:rPr>
          <w:rtl/>
          <w:lang w:bidi="fa-IR"/>
        </w:rPr>
        <w:t>3- محمد بن نعمان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)، الارشاد، ج2، ص186؛ محمد بن حرعامل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ج27، ص83 ، ح33271.</w:t>
      </w:r>
    </w:p>
    <w:p w:rsidR="00B84649" w:rsidRDefault="00552811" w:rsidP="0044218C">
      <w:pPr>
        <w:pStyle w:val="Heading2"/>
        <w:rPr>
          <w:rtl/>
        </w:rPr>
      </w:pPr>
      <w:r>
        <w:rPr>
          <w:rtl/>
        </w:rPr>
        <w:br w:type="page"/>
      </w:r>
      <w:bookmarkStart w:id="78" w:name="_Toc474924815"/>
      <w:bookmarkStart w:id="79" w:name="_Toc474925079"/>
      <w:bookmarkStart w:id="80" w:name="_Toc474925415"/>
      <w:r w:rsidR="00B84649">
        <w:rPr>
          <w:rtl/>
        </w:rPr>
        <w:lastRenderedPageBreak/>
        <w:t>3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عق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ده</w:t>
      </w:r>
      <w:r w:rsidR="00B84649">
        <w:rPr>
          <w:rtl/>
        </w:rPr>
        <w:t xml:space="preserve"> به عصمت اهل 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r w:rsidR="00B84649">
        <w:rPr>
          <w:rtl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</w:rPr>
        <w:t>غلو است؟</w:t>
      </w:r>
      <w:bookmarkEnd w:id="78"/>
      <w:bookmarkEnd w:id="79"/>
      <w:bookmarkEnd w:id="80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شبهات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آن دامن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سؤال بردن عصمت امامان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است. گاه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را که در آنها از خدا طلب بخشش شده،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نداشتن عصمت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موضع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معصوم نبودن آنان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امام حسن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با آنکه اصحاب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صلح کرد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با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کرد، پس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خطا کرده اند.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از عصمت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عصمت آنان غلو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راه خطا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معصوم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عصمت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غلو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 بر عصمت آنان دلالت داشته و با صراحت آنان را به طهارت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ستوده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33 سوره احزاب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 که خداوند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1509CB" w:rsidP="00B84649">
      <w:pPr>
        <w:pStyle w:val="libNormal"/>
        <w:rPr>
          <w:rtl/>
          <w:lang w:bidi="fa-IR"/>
        </w:rPr>
      </w:pPr>
      <w:r w:rsidRPr="001509CB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إِنَّمَا</w:t>
      </w:r>
      <w:r w:rsidR="00B84649" w:rsidRPr="00EE79A7">
        <w:rPr>
          <w:rStyle w:val="libAieChar"/>
          <w:rtl/>
          <w:lang w:bidi="fa-IR"/>
        </w:rPr>
        <w:t xml:space="preserve">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رِ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دُ</w:t>
      </w:r>
      <w:r w:rsidR="00B84649" w:rsidRPr="00EE79A7">
        <w:rPr>
          <w:rStyle w:val="libAieChar"/>
          <w:rtl/>
          <w:lang w:bidi="fa-IR"/>
        </w:rPr>
        <w:t xml:space="preserve"> اللَّهُ لِ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ذْهِبَ</w:t>
      </w:r>
      <w:r w:rsidR="00B84649" w:rsidRPr="00EE79A7">
        <w:rPr>
          <w:rStyle w:val="libAieChar"/>
          <w:rtl/>
          <w:lang w:bidi="fa-IR"/>
        </w:rPr>
        <w:t xml:space="preserve"> عَنکُمُ الرِّجْسَ أَهْلَ الْبَ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تِ</w:t>
      </w:r>
      <w:r w:rsidR="00B84649" w:rsidRPr="00EE79A7">
        <w:rPr>
          <w:rStyle w:val="libAieChar"/>
          <w:rtl/>
          <w:lang w:bidi="fa-IR"/>
        </w:rPr>
        <w:t xml:space="preserve"> وَ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طَهِّرَکُمْ</w:t>
      </w:r>
      <w:r w:rsidR="00B84649" w:rsidRPr="00EE79A7">
        <w:rPr>
          <w:rStyle w:val="libAieChar"/>
          <w:rtl/>
          <w:lang w:bidi="fa-IR"/>
        </w:rPr>
        <w:t xml:space="preserve"> تَطْهِ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رًا</w:t>
      </w:r>
      <w:r w:rsidR="00B84649" w:rsidRPr="00EE79A7">
        <w:rPr>
          <w:rStyle w:val="libAieChar"/>
          <w:rtl/>
          <w:lang w:bidi="fa-IR"/>
        </w:rPr>
        <w:t>.</w:t>
      </w:r>
      <w:r w:rsidR="00B84649" w:rsidRPr="00EE79A7">
        <w:rPr>
          <w:rFonts w:cs="KFGQPC Uthman Taha Naskh"/>
          <w:rtl/>
          <w:lang w:bidi="fa-IR"/>
        </w:rPr>
        <w:t xml:space="preserve"> </w:t>
      </w:r>
      <w:r w:rsidRPr="001509CB">
        <w:rPr>
          <w:rStyle w:val="libAlaemChar"/>
          <w:rFonts w:hint="cs"/>
          <w:rtl/>
          <w:lang w:bidi="fa-IR"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خداوند اراده کرده که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شما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دور و به طور کامل پاکتان کند.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طهارت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ستوده شده اند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 و معتبر نزد عالمان اهل سنت،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پرداخته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1. ابن عباس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برخاست و دوازده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 برشمرد. از جمله 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واَخذَ</w:t>
      </w:r>
      <w:r>
        <w:rPr>
          <w:rtl/>
          <w:lang w:bidi="fa-IR"/>
        </w:rPr>
        <w:t xml:space="preserve"> رَسولُ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ثَوبَه فَوَضعَه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و فَاطمهَ وَ حسنٍ و حُس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وقال: </w:t>
      </w:r>
      <w:r w:rsidR="00601770" w:rsidRPr="00601770">
        <w:rPr>
          <w:rStyle w:val="libAlaemChar"/>
          <w:rFonts w:hint="cs"/>
          <w:rtl/>
        </w:rPr>
        <w:t>(</w:t>
      </w:r>
      <w:r w:rsidRPr="00601770">
        <w:rPr>
          <w:rStyle w:val="libAieChar"/>
          <w:rtl/>
        </w:rPr>
        <w:t xml:space="preserve">إِنَّما </w:t>
      </w:r>
      <w:r w:rsidRPr="00601770">
        <w:rPr>
          <w:rStyle w:val="libAieChar"/>
          <w:rFonts w:hint="cs"/>
          <w:rtl/>
        </w:rPr>
        <w:t>ی</w:t>
      </w:r>
      <w:r w:rsidRPr="00601770">
        <w:rPr>
          <w:rStyle w:val="libAieChar"/>
          <w:rFonts w:hint="eastAsia"/>
          <w:rtl/>
        </w:rPr>
        <w:t>رِ</w:t>
      </w:r>
      <w:r w:rsidRPr="00601770">
        <w:rPr>
          <w:rStyle w:val="libAieChar"/>
          <w:rFonts w:hint="cs"/>
          <w:rtl/>
        </w:rPr>
        <w:t>ی</w:t>
      </w:r>
      <w:r w:rsidRPr="00601770">
        <w:rPr>
          <w:rStyle w:val="libAieChar"/>
          <w:rFonts w:hint="eastAsia"/>
          <w:rtl/>
        </w:rPr>
        <w:t>دُ</w:t>
      </w:r>
      <w:r w:rsidRPr="00601770">
        <w:rPr>
          <w:rStyle w:val="libAieChar"/>
          <w:rtl/>
        </w:rPr>
        <w:t xml:space="preserve"> اللَّهُ لِ</w:t>
      </w:r>
      <w:r w:rsidRPr="00601770">
        <w:rPr>
          <w:rStyle w:val="libAieChar"/>
          <w:rFonts w:hint="cs"/>
          <w:rtl/>
        </w:rPr>
        <w:t>ی</w:t>
      </w:r>
      <w:r w:rsidRPr="00601770">
        <w:rPr>
          <w:rStyle w:val="libAieChar"/>
          <w:rFonts w:hint="eastAsia"/>
          <w:rtl/>
        </w:rPr>
        <w:t>ذْهِبَ</w:t>
      </w:r>
      <w:r w:rsidRPr="00601770">
        <w:rPr>
          <w:rStyle w:val="libAieChar"/>
          <w:rtl/>
        </w:rPr>
        <w:t xml:space="preserve"> عَنْکُمُ الرِّجْسَ أَهْلَ الْبَ</w:t>
      </w:r>
      <w:r w:rsidRPr="00601770">
        <w:rPr>
          <w:rStyle w:val="libAieChar"/>
          <w:rFonts w:hint="cs"/>
          <w:rtl/>
        </w:rPr>
        <w:t>ی</w:t>
      </w:r>
      <w:r w:rsidRPr="00601770">
        <w:rPr>
          <w:rStyle w:val="libAieChar"/>
          <w:rFonts w:hint="eastAsia"/>
          <w:rtl/>
        </w:rPr>
        <w:t>تِ</w:t>
      </w:r>
      <w:r w:rsidRPr="00601770">
        <w:rPr>
          <w:rStyle w:val="libAieChar"/>
          <w:rtl/>
        </w:rPr>
        <w:t xml:space="preserve"> وَ </w:t>
      </w:r>
      <w:r w:rsidRPr="00601770">
        <w:rPr>
          <w:rStyle w:val="libAieChar"/>
          <w:rFonts w:hint="cs"/>
          <w:rtl/>
        </w:rPr>
        <w:t>ی</w:t>
      </w:r>
      <w:r w:rsidRPr="00601770">
        <w:rPr>
          <w:rStyle w:val="libAieChar"/>
          <w:rFonts w:hint="eastAsia"/>
          <w:rtl/>
        </w:rPr>
        <w:t>طَهِّرَکُمْ</w:t>
      </w:r>
      <w:r w:rsidRPr="00601770">
        <w:rPr>
          <w:rStyle w:val="libAieChar"/>
          <w:rtl/>
        </w:rPr>
        <w:t xml:space="preserve"> تَطْهِ</w:t>
      </w:r>
      <w:r w:rsidRPr="00601770">
        <w:rPr>
          <w:rStyle w:val="libAieChar"/>
          <w:rFonts w:hint="cs"/>
          <w:rtl/>
        </w:rPr>
        <w:t>ی</w:t>
      </w:r>
      <w:r w:rsidRPr="00601770">
        <w:rPr>
          <w:rStyle w:val="libAieChar"/>
          <w:rFonts w:hint="eastAsia"/>
          <w:rtl/>
        </w:rPr>
        <w:t>راً</w:t>
      </w:r>
      <w:r w:rsidR="00601770" w:rsidRPr="00601770">
        <w:rPr>
          <w:rStyle w:val="libAlaemChar"/>
          <w:rFonts w:eastAsia="B Badr" w:hint="cs"/>
          <w:rtl/>
        </w:rPr>
        <w:t>)</w:t>
      </w:r>
      <w:r w:rsidRPr="001509CB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انداخت و فرمود: همانا خداوند اراده نموده که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شما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دور نموده و به طور کامل پاکتان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معتبر است همان طور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اهل سنت، در مجمع الزوا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احمد (بن حنبل) و 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خود آورده اند و سند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احمد همان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(بخار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است.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بلج فزار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ثقه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هر چند در او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وجود دارد</w:t>
      </w:r>
      <w:r w:rsidRPr="001509CB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حاکم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پس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السند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اما (بخار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مسلم) آن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نقل نکرده اند</w:t>
      </w:r>
      <w:r w:rsidRPr="001509CB">
        <w:rPr>
          <w:rStyle w:val="libFootnotenumChar"/>
          <w:rtl/>
          <w:lang w:bidi="fa-IR"/>
        </w:rPr>
        <w:t>.(3)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نه ماه شاهد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 روز پنج بار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هنگام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گانه دم در خانه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سلام و رحمت و برکات خداوند بر شما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1509CB" w:rsidRPr="00EE79A7">
        <w:rPr>
          <w:rStyle w:val="libAlaemChar"/>
          <w:rFonts w:hint="cs"/>
          <w:rtl/>
          <w:lang w:bidi="fa-IR"/>
        </w:rPr>
        <w:t>(</w:t>
      </w:r>
      <w:r w:rsidRPr="00EE79A7">
        <w:rPr>
          <w:rStyle w:val="libAlaemChar"/>
          <w:rtl/>
          <w:lang w:bidi="fa-IR"/>
        </w:rPr>
        <w:t xml:space="preserve"> </w:t>
      </w:r>
      <w:r w:rsidRPr="00164605">
        <w:rPr>
          <w:rStyle w:val="libAieChar"/>
          <w:rtl/>
          <w:lang w:bidi="fa-IR"/>
        </w:rPr>
        <w:t xml:space="preserve">إِنَّمَا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رِ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دُ</w:t>
      </w:r>
      <w:r w:rsidRPr="00164605">
        <w:rPr>
          <w:rStyle w:val="libAieChar"/>
          <w:rtl/>
          <w:lang w:bidi="fa-IR"/>
        </w:rPr>
        <w:t xml:space="preserve"> اللَّهُ لِ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ذْهِبَ</w:t>
      </w:r>
      <w:r w:rsidRPr="00164605">
        <w:rPr>
          <w:rStyle w:val="libAieChar"/>
          <w:rtl/>
          <w:lang w:bidi="fa-IR"/>
        </w:rPr>
        <w:t xml:space="preserve"> عَنکُمُ الرِّجْسَ أَهْلَ الْبَ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تِ</w:t>
      </w:r>
      <w:r w:rsidRPr="00164605">
        <w:rPr>
          <w:rStyle w:val="libAieChar"/>
          <w:rtl/>
          <w:lang w:bidi="fa-IR"/>
        </w:rPr>
        <w:t xml:space="preserve"> وَ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طَهِّرَکُمْ</w:t>
      </w:r>
      <w:r w:rsidRPr="00164605">
        <w:rPr>
          <w:rStyle w:val="libAieChar"/>
          <w:rtl/>
          <w:lang w:bidi="fa-IR"/>
        </w:rPr>
        <w:t xml:space="preserve"> تَطْهِ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رًا</w:t>
      </w:r>
      <w:r w:rsidRPr="00164605">
        <w:rPr>
          <w:rStyle w:val="libAieChar"/>
          <w:rtl/>
          <w:lang w:bidi="fa-IR"/>
        </w:rPr>
        <w:t xml:space="preserve"> </w:t>
      </w:r>
      <w:r w:rsidR="001509CB" w:rsidRPr="00EE79A7">
        <w:rPr>
          <w:rStyle w:val="libAlaemChar"/>
          <w:rFonts w:hint="cs"/>
          <w:rtl/>
          <w:lang w:bidi="fa-IR"/>
        </w:rPr>
        <w:t xml:space="preserve">) </w:t>
      </w:r>
      <w:r>
        <w:rPr>
          <w:rtl/>
          <w:lang w:bidi="fa-IR"/>
        </w:rPr>
        <w:t>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بشتاب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1509CB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2. أم سلمه، همسر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Pr="001509CB" w:rsidRDefault="001509CB" w:rsidP="001509C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1509CB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مجمع الزوائد، ج9، ص119؛ المستدرک، ج3، ص133؛ مسند احمد بن حنبل، ج1، ص331،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ج7، ص374؛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عساکر دمشق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ج42، ص100؛ احمد بن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الاصابه، ج4، ص467.</w:t>
      </w:r>
    </w:p>
    <w:p w:rsidR="00B84649" w:rsidRDefault="00B84649" w:rsidP="001509C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مجمع الزوائد، ج9، ص119. (ل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الفاظ جرح در علم رجال است، اما جرح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عدالت ساقط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کند.)</w:t>
      </w:r>
    </w:p>
    <w:p w:rsidR="00B84649" w:rsidRDefault="00B84649" w:rsidP="001509CB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المستدرک، ج3، ص133.</w:t>
      </w:r>
    </w:p>
    <w:p w:rsidR="00B84649" w:rsidRDefault="00B84649" w:rsidP="001509CB">
      <w:pPr>
        <w:pStyle w:val="libFootnote0"/>
        <w:rPr>
          <w:rtl/>
          <w:lang w:bidi="fa-IR"/>
        </w:rPr>
      </w:pPr>
      <w:r>
        <w:rPr>
          <w:rtl/>
          <w:lang w:bidi="fa-IR"/>
        </w:rPr>
        <w:t>4- الدرالمنثور، ج5، ص199؛ احمد مراغ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ج22، ص7.</w:t>
      </w:r>
    </w:p>
    <w:p w:rsidR="00B84649" w:rsidRDefault="00B84649" w:rsidP="00150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1509CB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 xml:space="preserve">إِنَّمَا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رِ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دُ</w:t>
      </w:r>
      <w:r w:rsidRPr="00164605">
        <w:rPr>
          <w:rStyle w:val="libAieChar"/>
          <w:rtl/>
          <w:lang w:bidi="fa-IR"/>
        </w:rPr>
        <w:t xml:space="preserve"> اللَّهُ لِ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ذْهِبَ</w:t>
      </w:r>
      <w:r w:rsidRPr="00164605">
        <w:rPr>
          <w:rStyle w:val="libAieChar"/>
          <w:rtl/>
          <w:lang w:bidi="fa-IR"/>
        </w:rPr>
        <w:t xml:space="preserve"> عَنکُمُ الرِّجْسَ أَهْلَ الْبَ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تِ</w:t>
      </w:r>
      <w:r w:rsidRPr="00164605">
        <w:rPr>
          <w:rStyle w:val="libAieChar"/>
          <w:rtl/>
          <w:lang w:bidi="fa-IR"/>
        </w:rPr>
        <w:t xml:space="preserve"> وَ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طَهِّرَکُمْ</w:t>
      </w:r>
      <w:r w:rsidRPr="00164605">
        <w:rPr>
          <w:rStyle w:val="libAieChar"/>
          <w:rtl/>
          <w:lang w:bidi="fa-IR"/>
        </w:rPr>
        <w:t xml:space="preserve"> تَطْهِ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رًا</w:t>
      </w:r>
      <w:r w:rsidR="001509CB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 xml:space="preserve"> در اتاق من نازل شد و در اتاق من هفت نفر بودند، جبر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509CB" w:rsidRPr="00EE79A7">
        <w:rPr>
          <w:rStyle w:val="libAlaemChar"/>
          <w:rFonts w:eastAsiaTheme="minorHAnsi"/>
          <w:rtl/>
          <w:lang w:bidi="fa-IR"/>
        </w:rPr>
        <w:t>عليهم‌السلام</w:t>
      </w:r>
      <w:r w:rsidR="001509CB">
        <w:rPr>
          <w:rtl/>
          <w:lang w:bidi="fa-IR"/>
        </w:rPr>
        <w:t xml:space="preserve"> </w:t>
      </w:r>
      <w:r>
        <w:rPr>
          <w:rtl/>
          <w:lang w:bidi="fa-IR"/>
        </w:rPr>
        <w:t>و من دم در اتاق نشسته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 فرمود: «انک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انک من أزواج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».</w:t>
      </w:r>
      <w:r w:rsidRPr="001509CB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3. پسر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حوشب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پدرم نزد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درباره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گفت: درباره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محبوب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نزد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 و دختر و محبوب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(فاطمه)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او 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. خودم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آنان را با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 خواند و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«اللّهمّ هؤلاءِ اَهلُ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فأذهبْ عَنهُم الرِّجْسَ وَ طَهِّرهُم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را؛</w:t>
      </w:r>
      <w:r>
        <w:rPr>
          <w:rtl/>
          <w:lang w:bidi="fa-IR"/>
        </w:rPr>
        <w:t xml:space="preserve"> بار پروردگارا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منند رجس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آنان دور نما و به ط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کامل پاکشان ساز.» به او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شدم و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ستم؟</w:t>
      </w:r>
      <w:r>
        <w:rPr>
          <w:rtl/>
          <w:lang w:bidi="fa-IR"/>
        </w:rPr>
        <w:t xml:space="preserve"> فرمود: «تنح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فإنک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ر؛</w:t>
      </w:r>
      <w:r>
        <w:rPr>
          <w:rtl/>
          <w:lang w:bidi="fa-IR"/>
        </w:rPr>
        <w:t xml:space="preserve"> دور شو تو بر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D962F0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است.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گذاران مکتب سلف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نوشته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کسا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احمد (بن حنبل) و 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 سلمه نقل کرده اند و مسلم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آن را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نقل کرده که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صبح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با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نقش دار از منزل خارج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حسن نزد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حضرت او را داخ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عبا برد. پس از او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آمد.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داخل عبا برد. آنگاه فاطمه، سپس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</w:t>
      </w:r>
    </w:p>
    <w:p w:rsidR="00B84649" w:rsidRPr="00D962F0" w:rsidRDefault="00D962F0" w:rsidP="00D962F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الدر المنثور، ج5، ص198.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ج6، ص368؛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حاتم، ج9، ص3129؛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ج8، ص43.</w:t>
      </w:r>
    </w:p>
    <w:p w:rsidR="00B84649" w:rsidRDefault="00D962F0" w:rsidP="00D962F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آنان</w:t>
      </w:r>
      <w:r w:rsidR="00B84649">
        <w:rPr>
          <w:rtl/>
          <w:lang w:bidi="fa-IR"/>
        </w:rPr>
        <w:t xml:space="preserve"> را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عبا جا داد. آنگاه فرمود: </w:t>
      </w:r>
      <w:r w:rsidRPr="00EE79A7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laemChar"/>
          <w:rtl/>
          <w:lang w:bidi="fa-IR"/>
        </w:rPr>
        <w:t>إ</w:t>
      </w:r>
      <w:r w:rsidR="00B84649" w:rsidRPr="00164605">
        <w:rPr>
          <w:rStyle w:val="libAieChar"/>
          <w:rtl/>
          <w:lang w:bidi="fa-IR"/>
        </w:rPr>
        <w:t xml:space="preserve">ِنَّمَا 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رِ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دُ</w:t>
      </w:r>
      <w:r w:rsidR="00B84649" w:rsidRPr="00164605">
        <w:rPr>
          <w:rStyle w:val="libAieChar"/>
          <w:rtl/>
          <w:lang w:bidi="fa-IR"/>
        </w:rPr>
        <w:t xml:space="preserve"> اللَّهُ لِ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ذْهِبَ</w:t>
      </w:r>
      <w:r w:rsidR="00B84649" w:rsidRPr="00164605">
        <w:rPr>
          <w:rStyle w:val="libAieChar"/>
          <w:rtl/>
          <w:lang w:bidi="fa-IR"/>
        </w:rPr>
        <w:t xml:space="preserve"> عَنکُمُ الرِّجْسَ أَهْلَ الْبَ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تِ</w:t>
      </w:r>
      <w:r w:rsidR="00B84649" w:rsidRPr="00164605">
        <w:rPr>
          <w:rStyle w:val="libAieChar"/>
          <w:rtl/>
          <w:lang w:bidi="fa-IR"/>
        </w:rPr>
        <w:t xml:space="preserve"> وَ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طَهِّرَکُمْ</w:t>
      </w:r>
      <w:r w:rsidR="00B84649" w:rsidRPr="00164605">
        <w:rPr>
          <w:rStyle w:val="libAieChar"/>
          <w:rtl/>
          <w:lang w:bidi="fa-IR"/>
        </w:rPr>
        <w:t xml:space="preserve"> تَطْهِ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رًا</w:t>
      </w:r>
      <w:r w:rsidRPr="00EE79A7">
        <w:rPr>
          <w:rStyle w:val="libAlaemChar"/>
          <w:rFonts w:hint="cs"/>
          <w:rtl/>
          <w:lang w:bidi="fa-IR"/>
        </w:rPr>
        <w:t>)</w:t>
      </w:r>
      <w:r w:rsidR="00B84649" w:rsidRPr="00D962F0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اعتبار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آمده است.</w:t>
      </w:r>
      <w:r w:rsidRPr="00D962F0">
        <w:rPr>
          <w:rStyle w:val="libFootnotenumChar"/>
          <w:rtl/>
          <w:lang w:bidi="fa-IR"/>
        </w:rPr>
        <w:t xml:space="preserve">(2) </w:t>
      </w:r>
      <w:r>
        <w:rPr>
          <w:rtl/>
          <w:lang w:bidi="fa-IR"/>
        </w:rPr>
        <w:t>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مفسران گفته اند: بدان که بر صحت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مفسران و اهل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اتفاق وجود دارد.</w:t>
      </w:r>
      <w:r w:rsidRPr="00D962F0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حجر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صواعق المحرقه که در 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نوشته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«اکثر مفسران بر آنند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نازل شده است».</w:t>
      </w:r>
      <w:r w:rsidRPr="00D962F0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به اثبات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ام سلمه گفت،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فاطمه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را فرا خواند و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سرشان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فرمود: «اللهم هؤلاء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نقل کرده اند.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مرجع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فاطمه و او دختر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بزرگ شد. سپس با دخترش ازدواج کرد. پس روشن شد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  <w:r w:rsidRPr="00D962F0">
        <w:rPr>
          <w:rStyle w:val="libFootnotenumChar"/>
          <w:rtl/>
          <w:lang w:bidi="fa-IR"/>
        </w:rPr>
        <w:t>(5)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شمس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صاحب نظران برجسته در علم رجال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نزد اهل سنت به صراحت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D962F0" w:rsidRDefault="00D962F0" w:rsidP="00D962F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1- احمد 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منهاج السنه،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محمد رشاد، ج5، ص13.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فضائل الصحابه، باب فضائل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9، ص1207، ح6155.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3-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8، ص248؛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غرائب القرآن و رغائب الفرقان، ج 2، ص178.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4- الصواعق المحرقه، ج2، ص421.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5-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ج7، ص104.</w:t>
      </w:r>
    </w:p>
    <w:p w:rsidR="00B84649" w:rsidRDefault="00D962F0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که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عبا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خود را بر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فاطمه و همسر و دو فرزندش کش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گفت: بار پروردگارا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نان</w:t>
      </w:r>
      <w:r w:rsidR="00B84649">
        <w:rPr>
          <w:rtl/>
          <w:lang w:bidi="fa-IR"/>
        </w:rPr>
        <w:t xml:space="preserve">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من هستند، پل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از آنان دور کن و به طور کامل پاکشان ساز، صح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است.</w:t>
      </w:r>
      <w:r w:rsidR="00B84649" w:rsidRPr="00D962F0">
        <w:rPr>
          <w:rStyle w:val="libFootnotenumChar"/>
          <w:rtl/>
          <w:lang w:bidi="fa-IR"/>
        </w:rPr>
        <w:t>(1)</w:t>
      </w:r>
    </w:p>
    <w:p w:rsidR="00B84649" w:rsidRDefault="00B84649" w:rsidP="00D962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دوم بر عصمت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شبهات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آن پرداخته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 چند مطلب مهم و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دارد:</w:t>
      </w:r>
      <w:r w:rsidR="00D962F0">
        <w:rPr>
          <w:rtl/>
          <w:lang w:bidi="fa-IR"/>
        </w:rPr>
        <w:t xml:space="preserve"> </w:t>
      </w:r>
      <w:r>
        <w:rPr>
          <w:rtl/>
          <w:lang w:bidi="fa-IR"/>
        </w:rPr>
        <w:t>1. دلالت بر عصمت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هر گمراه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دو متمسک شود، هرگز گمراه نخواهد گشت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متفرع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کتاب و عترت، مصون از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پس همان طور که قرآن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ظلمت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باطل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راه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ضلالت ندارد،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</w:t>
      </w:r>
      <w:r w:rsidR="00D962F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اسلام، عترت را همدوش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داد و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 آن دو با همند و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آن دو با هم مرجع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محال است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خطا و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راه 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کند.</w:t>
      </w:r>
      <w:r w:rsidR="00D962F0">
        <w:rPr>
          <w:rtl/>
          <w:lang w:bidi="fa-IR"/>
        </w:rPr>
        <w:t xml:space="preserve"> </w:t>
      </w:r>
      <w:r>
        <w:rPr>
          <w:rtl/>
          <w:lang w:bidi="fa-IR"/>
        </w:rPr>
        <w:t>2. دلالت بر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عترت تا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فرمود: «اَنَّهما لَن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فترِقا</w:t>
      </w:r>
      <w:r>
        <w:rPr>
          <w:rtl/>
          <w:lang w:bidi="fa-IR"/>
        </w:rPr>
        <w:t xml:space="preserve"> حَت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ردا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الحْوضَ.»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عترت و هم تراز کتاب باشد،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کتاب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عترت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جهان زنده نباشد، لازمه اش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قرآن از عترت است و لازمه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انکار کلام رسول خداست.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دارد که امام زمان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هم اکنون زنده است و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جهان،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انسان کامل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  <w:r w:rsidR="00D962F0">
        <w:rPr>
          <w:rtl/>
          <w:lang w:bidi="fa-IR"/>
        </w:rPr>
        <w:t xml:space="preserve"> </w:t>
      </w:r>
    </w:p>
    <w:p w:rsidR="00D962F0" w:rsidRPr="00D962F0" w:rsidRDefault="00D962F0" w:rsidP="00D962F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ج2، ص122.</w:t>
      </w:r>
    </w:p>
    <w:p w:rsidR="00B84649" w:rsidRDefault="00D962F0" w:rsidP="00D962F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tl/>
          <w:lang w:bidi="fa-IR"/>
        </w:rPr>
        <w:lastRenderedPageBreak/>
        <w:t>3. بر برتر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عترت از همه مردم بعد از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دلالت دارد؛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جهت، امت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به آنها و قرآن متمسک شوند. اگر برتر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هم پا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با آنان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وجود داشت، حتماً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به آنها اشاره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کرد.</w:t>
      </w:r>
      <w:r>
        <w:rPr>
          <w:rtl/>
          <w:lang w:bidi="fa-IR"/>
        </w:rPr>
        <w:t xml:space="preserve"> </w:t>
      </w:r>
      <w:r w:rsidR="00B84649">
        <w:rPr>
          <w:rtl/>
          <w:lang w:bidi="fa-IR"/>
        </w:rPr>
        <w:t>4. دلالت دارد که همه مردم محتاج آنان هستند،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آنان از همه 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ازند</w:t>
      </w:r>
      <w:r w:rsidR="00B84649">
        <w:rPr>
          <w:rtl/>
          <w:lang w:bidi="fa-IR"/>
        </w:rPr>
        <w:t>.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 بر مردم لازم است که تابع آنان باشند، چون فرمود: فَلا تُقدِّموهما فَتَهلِکوا وَلا تُعلِّموهما فَانَّهما اَعلمُ منکم؛پس شما از کتاب و عترتم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هلاک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</w:t>
      </w:r>
      <w:r w:rsidR="00B84649">
        <w:rPr>
          <w:rFonts w:hint="eastAsia"/>
          <w:rtl/>
          <w:lang w:bidi="fa-IR"/>
        </w:rPr>
        <w:t>به</w:t>
      </w:r>
      <w:r w:rsidR="00B84649">
        <w:rPr>
          <w:rtl/>
          <w:lang w:bidi="fa-IR"/>
        </w:rPr>
        <w:t xml:space="preserve"> آنان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اموز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آنان از شما داناترند».</w:t>
      </w:r>
      <w:r w:rsidR="00B84649" w:rsidRPr="00D962F0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  <w:r w:rsidR="00B84649">
        <w:rPr>
          <w:rtl/>
          <w:lang w:bidi="fa-IR"/>
        </w:rPr>
        <w:t>5. دلالت دارد که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>عالم به جم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tl/>
          <w:lang w:bidi="fa-IR"/>
        </w:rPr>
        <w:t xml:space="preserve"> کتابند،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اگر جاهل به بعض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امور قرآن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باشند، در همان قسمت از کتاب جدا خواهند بود.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صورت متمسک به آن دو از خطا مصون نخواهد بود.</w:t>
      </w:r>
      <w:r>
        <w:rPr>
          <w:rtl/>
          <w:lang w:bidi="fa-IR"/>
        </w:rPr>
        <w:t xml:space="preserve"> </w:t>
      </w:r>
      <w:r w:rsidR="00B84649">
        <w:rPr>
          <w:rtl/>
          <w:lang w:bidi="fa-IR"/>
        </w:rPr>
        <w:t>6. دلالت دارد که هدا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منحصر در تمسک به آن دو با هم است: «مَا اِنْ تَمسَّکتُم بِهما لَن تَضلُّوا ابدا.» بنابرا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ن،</w:t>
      </w:r>
      <w:r w:rsidR="00B84649">
        <w:rPr>
          <w:rtl/>
          <w:lang w:bidi="fa-IR"/>
        </w:rPr>
        <w:t xml:space="preserve"> هفتاد و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فرقه به آن علت گمراه شمرده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شوند</w:t>
      </w:r>
      <w:r w:rsidR="00B84649">
        <w:rPr>
          <w:rtl/>
          <w:lang w:bidi="fa-IR"/>
        </w:rPr>
        <w:t xml:space="preserve"> که به آن دو با هم تمسک نکرده اند و فرقه ناج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گروه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به هر دو با هم تمسک جو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تا اهل نجات ب</w:t>
      </w:r>
      <w:r w:rsidR="00B84649">
        <w:rPr>
          <w:rFonts w:hint="eastAsia"/>
          <w:rtl/>
          <w:lang w:bidi="fa-IR"/>
        </w:rPr>
        <w:t>اشد</w:t>
      </w:r>
      <w:r w:rsidR="00B84649">
        <w:rPr>
          <w:rtl/>
          <w:lang w:bidi="fa-IR"/>
        </w:rPr>
        <w:t>.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گفته اند در دعاها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آنان اعتراف به گناه و طلب بخشش از خداست،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 با عصمت آنان منافات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ندارد،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با آنکه پاک و معصوم بود، استغفار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 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گفت: «اَنه لَ</w:t>
      </w:r>
      <w:r w:rsidR="00B84649">
        <w:rPr>
          <w:rFonts w:hint="cs"/>
          <w:rtl/>
          <w:lang w:bidi="fa-IR"/>
        </w:rPr>
        <w:t>یُ</w:t>
      </w:r>
      <w:r w:rsidR="00B84649">
        <w:rPr>
          <w:rFonts w:hint="eastAsia"/>
          <w:rtl/>
          <w:lang w:bidi="fa-IR"/>
        </w:rPr>
        <w:t>غانُ</w:t>
      </w:r>
      <w:r w:rsidR="00B84649">
        <w:rPr>
          <w:rtl/>
          <w:lang w:bidi="fa-IR"/>
        </w:rPr>
        <w:t xml:space="preserve"> عَلَ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قَلب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فَاَستغفِرُ اللَّه کُلَّ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ومٍ</w:t>
      </w:r>
      <w:r w:rsidR="00B84649">
        <w:rPr>
          <w:rtl/>
          <w:lang w:bidi="fa-IR"/>
        </w:rPr>
        <w:t xml:space="preserve"> سَبع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مرهً؛ </w:t>
      </w:r>
      <w:r w:rsidR="00B84649">
        <w:rPr>
          <w:rFonts w:hint="eastAsia"/>
          <w:rtl/>
          <w:lang w:bidi="fa-IR"/>
        </w:rPr>
        <w:t>به</w:t>
      </w:r>
      <w:r w:rsidR="00B84649">
        <w:rPr>
          <w:rtl/>
          <w:lang w:bidi="fa-IR"/>
        </w:rPr>
        <w:t xml:space="preserve"> درست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خاطرات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دلم خطور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(که ممکن است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من و پروردگارم حجاب شود) ازا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 همه روزه هفتاد بار استغفار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کنم»</w:t>
      </w:r>
      <w:r w:rsidR="00B84649" w:rsidRPr="00D962F0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روش امام حسن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برخورد با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وقت متفاوت بود، در روش آنان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موضع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Pr="00D962F0" w:rsidRDefault="00D962F0" w:rsidP="00D962F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الدر المنثور، ج2، ص60.</w:t>
      </w:r>
    </w:p>
    <w:p w:rsidR="00B84649" w:rsidRDefault="00B84649" w:rsidP="00D962F0">
      <w:pPr>
        <w:pStyle w:val="libFootnote0"/>
        <w:rPr>
          <w:rtl/>
          <w:lang w:bidi="fa-IR"/>
        </w:rPr>
      </w:pPr>
      <w:r>
        <w:rPr>
          <w:rtl/>
          <w:lang w:bidi="fa-IR"/>
        </w:rPr>
        <w:t>2- أنوار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أسرار التأو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 4، ص75.</w:t>
      </w:r>
    </w:p>
    <w:p w:rsidR="00B84649" w:rsidRDefault="00D962F0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آنان</w:t>
      </w:r>
      <w:r w:rsidR="00B84649">
        <w:rPr>
          <w:rtl/>
          <w:lang w:bidi="fa-IR"/>
        </w:rPr>
        <w:t xml:space="preserve"> همانند جنگ و صلح ها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بوده که جدشان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بنا بر مقتض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زمان با مشرکان و اهل کتاب داشته است و گاه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مورد انتقاد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اصحاب واقع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شد، مانند صلح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در سال هشتم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مشرک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و رسول خدا برقرار شد.</w:t>
      </w:r>
      <w:r w:rsidR="00B84649" w:rsidRPr="00D962F0">
        <w:rPr>
          <w:rStyle w:val="libFootnotenumChar"/>
          <w:rtl/>
          <w:lang w:bidi="fa-IR"/>
        </w:rPr>
        <w:t>(1)</w:t>
      </w:r>
    </w:p>
    <w:p w:rsidR="00B84649" w:rsidRDefault="00D962F0" w:rsidP="0044218C">
      <w:pPr>
        <w:pStyle w:val="Heading2"/>
        <w:rPr>
          <w:rtl/>
        </w:rPr>
      </w:pPr>
      <w:r>
        <w:rPr>
          <w:rtl/>
        </w:rPr>
        <w:br w:type="page"/>
      </w:r>
      <w:bookmarkStart w:id="81" w:name="_Toc474924816"/>
      <w:bookmarkStart w:id="82" w:name="_Toc474925080"/>
      <w:bookmarkStart w:id="83" w:name="_Toc474925416"/>
      <w:r w:rsidR="00B84649">
        <w:rPr>
          <w:rtl/>
        </w:rPr>
        <w:lastRenderedPageBreak/>
        <w:t>4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ه</w:t>
      </w:r>
      <w:r w:rsidR="00B84649">
        <w:rPr>
          <w:rtl/>
        </w:rPr>
        <w:t xml:space="preserve"> تطه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ر</w:t>
      </w:r>
      <w:r w:rsidR="00B84649">
        <w:rPr>
          <w:rtl/>
        </w:rPr>
        <w:t xml:space="preserve"> فقط مخصوص چهار نفر از اهل 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r w:rsidR="00B84649">
        <w:rPr>
          <w:rtl/>
        </w:rPr>
        <w:t xml:space="preserve"> پ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امبر</w:t>
      </w:r>
      <w:r w:rsidR="00B84649">
        <w:rPr>
          <w:rtl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</w:rPr>
        <w:t>است؟</w:t>
      </w:r>
      <w:bookmarkEnd w:id="81"/>
      <w:bookmarkEnd w:id="82"/>
      <w:bookmarkEnd w:id="83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فقط چهار نفر را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شما عصمت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امامان خود را چگونه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دلالت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شد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توجه به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شبهه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گانه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است،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دوازده نفرند و آنان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امبرند</w:t>
      </w:r>
      <w:r>
        <w:rPr>
          <w:rtl/>
          <w:lang w:bidi="fa-IR"/>
        </w:rPr>
        <w:t xml:space="preserve"> که از قرآ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از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دو (کتاب و عترت) تمسک کند، گمراه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پاک و معصوم باشند تا بتوانند از قرآن جدا نشوند و عامل مصون ساز از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باشند. </w:t>
      </w:r>
    </w:p>
    <w:p w:rsidR="00B84649" w:rsidRDefault="00B84649" w:rsidP="00371680">
      <w:pPr>
        <w:pStyle w:val="libNormal"/>
        <w:rPr>
          <w:rtl/>
          <w:lang w:bidi="fa-IR"/>
        </w:rPr>
      </w:pPr>
      <w:r>
        <w:rPr>
          <w:rtl/>
          <w:lang w:bidi="fa-IR"/>
        </w:rPr>
        <w:t>1- ابن اسحاق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«قرار صلح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انجام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جز نوشتن صلح نامه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بود که عمر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برجست و نزد ابوبکر آمد و گفت: ابوبکر!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چرا. گفت: مگر ما مسلمان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گفت: چرا. گفت: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مشرک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ستند؟</w:t>
      </w:r>
      <w:r>
        <w:rPr>
          <w:rtl/>
          <w:lang w:bidi="fa-IR"/>
        </w:rPr>
        <w:t xml:space="preserve"> گفت: چر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 گفت: پس چرا در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تن به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ابوبکر گفت: عمر! فرمان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من به رسالت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 عمر گفت: من هم به رسالت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 آنگاه نزد رسول خدا آمد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خدا! مگر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چرا. گفت: مگر ما مسلمان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گفت: چرا. گفت: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مشرک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ستند؟</w:t>
      </w:r>
      <w:r>
        <w:rPr>
          <w:rtl/>
          <w:lang w:bidi="fa-IR"/>
        </w:rPr>
        <w:t xml:space="preserve"> گفت: چرا. گفت: پس چرا در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تن به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رسول </w:t>
      </w:r>
      <w:r>
        <w:rPr>
          <w:rtl/>
          <w:lang w:bidi="fa-IR"/>
        </w:rPr>
        <w:lastRenderedPageBreak/>
        <w:t>خدا گفت: من بنده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هرگز امر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مخالفت نخواهم کرد و او هم هرگز مرا وا نخواهد گذاشت». (محمدابراه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اثبات عصمت امامان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اعتراف شبهه گر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عصمت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نفر مورد قبول باشد،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سخن به گزاف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جمله سخنان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نان،</w:t>
      </w:r>
      <w:r>
        <w:rPr>
          <w:rtl/>
          <w:lang w:bidi="fa-IR"/>
        </w:rPr>
        <w:t xml:space="preserve"> بشارت به دوازده امام پاک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از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است که نه تن از آنان از نسل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Fonts w:hint="eastAsia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هستند که مجموع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گشته است.</w:t>
      </w:r>
      <w:r w:rsidRPr="00371680">
        <w:rPr>
          <w:rStyle w:val="libFootnotenumChar"/>
          <w:rtl/>
          <w:lang w:bidi="fa-IR"/>
        </w:rPr>
        <w:t>(1)</w:t>
      </w:r>
    </w:p>
    <w:p w:rsidR="00B84649" w:rsidRDefault="00371680" w:rsidP="0044218C">
      <w:pPr>
        <w:pStyle w:val="Heading2"/>
        <w:rPr>
          <w:rtl/>
        </w:rPr>
      </w:pPr>
      <w:r>
        <w:rPr>
          <w:rtl/>
        </w:rPr>
        <w:br w:type="page"/>
      </w:r>
      <w:bookmarkStart w:id="84" w:name="_Toc474924817"/>
      <w:bookmarkStart w:id="85" w:name="_Toc474925081"/>
      <w:bookmarkStart w:id="86" w:name="_Toc474925417"/>
      <w:r w:rsidR="00B84649">
        <w:rPr>
          <w:rtl/>
        </w:rPr>
        <w:lastRenderedPageBreak/>
        <w:t>5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امامان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عه،</w:t>
      </w:r>
      <w:r w:rsidR="00B84649">
        <w:rPr>
          <w:rtl/>
        </w:rPr>
        <w:t xml:space="preserve"> خل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فه</w:t>
      </w:r>
      <w:r w:rsidR="00B84649">
        <w:rPr>
          <w:rtl/>
        </w:rPr>
        <w:t xml:space="preserve"> پ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امبرند؟</w:t>
      </w:r>
      <w:r w:rsidR="00B84649">
        <w:rPr>
          <w:rtl/>
        </w:rPr>
        <w:t xml:space="preserve"> حال آنکه جز دو نفرشان بر مردم حکومت نکردند؟</w:t>
      </w:r>
      <w:bookmarkEnd w:id="84"/>
      <w:bookmarkEnd w:id="85"/>
      <w:bookmarkEnd w:id="86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سلب قدرت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نبودن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دوازده امام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فقط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حسن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مدت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مردم حکومت کردند. پس چگونه است که شما آنان را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توجه به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لازم است تا معلوم شود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او چه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عهده دارد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آن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انجام داده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</w:t>
      </w:r>
      <w:r>
        <w:rPr>
          <w:rtl/>
          <w:lang w:bidi="fa-IR"/>
        </w:rPr>
        <w:t xml:space="preserve"> به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جانب خدا داشت که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مردم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بود: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1. مأمور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ابلاغ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! آنچه را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پروردگارت به تو نازل شده است اعلام کن. (مائده: 67)</w:t>
      </w:r>
    </w:p>
    <w:p w:rsidR="00B84649" w:rsidRPr="00371680" w:rsidRDefault="00371680" w:rsidP="003716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37168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اثبات 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لطف الله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منتخب الاثر، ج1.</w:t>
      </w:r>
    </w:p>
    <w:p w:rsidR="00B84649" w:rsidRDefault="00B84649" w:rsidP="00371680">
      <w:pPr>
        <w:pStyle w:val="libFootnote0"/>
        <w:rPr>
          <w:rtl/>
          <w:lang w:bidi="fa-IR"/>
        </w:rPr>
      </w:pPr>
      <w:r>
        <w:rPr>
          <w:rtl/>
          <w:lang w:bidi="fa-IR"/>
        </w:rPr>
        <w:t>2.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</w:p>
    <w:p w:rsidR="00B84649" w:rsidRDefault="00B84649" w:rsidP="00371680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(قرآن) را بر تو نازل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آنچه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نازل شده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کنند. (نحل: 44)</w:t>
      </w:r>
    </w:p>
    <w:p w:rsidR="00B84649" w:rsidRDefault="00B84649" w:rsidP="00371680">
      <w:pPr>
        <w:pStyle w:val="libFootnote0"/>
        <w:rPr>
          <w:rtl/>
          <w:lang w:bidi="fa-IR"/>
        </w:rPr>
      </w:pPr>
      <w:r>
        <w:rPr>
          <w:rtl/>
          <w:lang w:bidi="fa-IR"/>
        </w:rPr>
        <w:t>3.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مردم همراه تزک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</w:p>
    <w:p w:rsidR="00B84649" w:rsidRDefault="00371680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خداوند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درس نخوانده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خودشان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را بر آنها بخواند، و آنها را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کند، و کتاب و حکمت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هر 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در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(جمعه: 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4. حکومت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را و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و صاحبان امر را. (نساء: 59)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نسبت به مؤمنان از خود آنها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(احزاب: 6)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5. قضاوت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به حق بر تو فرستاد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آنچه خداوند به تو آموخته،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قضاوت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مباش که از خائنان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(نساء: 105)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فقط نبوت که همان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ابلاغ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خداست، به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خداوند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است: «محمد پدر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مردان شما نبود،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و خاتم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است». (احزاب: 40)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همچنان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بتواند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را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بدهد و مردم را همه جانبه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رهنمون شود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همانان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باشد، همان </w:t>
      </w:r>
      <w:r>
        <w:rPr>
          <w:rtl/>
          <w:lang w:bidi="fa-IR"/>
        </w:rPr>
        <w:lastRenderedPageBreak/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مشهور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هم چنان که احمد بن حنبل،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کتابش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که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دو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گذارم،</w:t>
      </w:r>
      <w:r>
        <w:rPr>
          <w:rtl/>
          <w:lang w:bidi="fa-IR"/>
        </w:rPr>
        <w:t xml:space="preserve"> کتاب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محکم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است و عترتم،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و آن دو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دو بر سر حوض کوثر بر من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371680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متواتر و مورد قبول نزد همه فرق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شمار آنان را دوازده نفر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محدثان و مورخان و مفسران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آوردند. مسلم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و احمد حنبل در مسند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تعداد خلفا را دوازده ن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آوردند. آنان از جابر بن سمره نقل کرده اند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زالُ</w:t>
      </w:r>
      <w:r>
        <w:rPr>
          <w:rtl/>
          <w:lang w:bidi="fa-IR"/>
        </w:rPr>
        <w:t xml:space="preserve"> هَذا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عَز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زاً</w:t>
      </w:r>
      <w:r>
        <w:rPr>
          <w:rtl/>
          <w:lang w:bidi="fa-IR"/>
        </w:rPr>
        <w:t xml:space="preserve"> مَن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اثن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عَشَرَ خَل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فهٍ</w:t>
      </w:r>
      <w:r>
        <w:rPr>
          <w:rtl/>
          <w:lang w:bidi="fa-IR"/>
        </w:rPr>
        <w:t>.</w:t>
      </w:r>
      <w:r w:rsidRPr="00371680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همواره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والاست تا دوازده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(در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شماست).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حضرت 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زالُ</w:t>
      </w:r>
      <w:r>
        <w:rPr>
          <w:rtl/>
          <w:lang w:bidi="fa-IR"/>
        </w:rPr>
        <w:t xml:space="preserve">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قائماً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تَقومَ السَّاعَهُ اَو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کونَ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إثنا عَشَرَ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کُلُّهم مِنْ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.</w:t>
      </w:r>
      <w:r w:rsidRPr="00371680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همواره استوار است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دوازده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هستند، بر شما حاکم باشند.</w:t>
      </w:r>
    </w:p>
    <w:p w:rsidR="00B84649" w:rsidRPr="00371680" w:rsidRDefault="00371680" w:rsidP="003716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371680">
      <w:pPr>
        <w:pStyle w:val="libFootnote0"/>
        <w:rPr>
          <w:rtl/>
          <w:lang w:bidi="fa-IR"/>
        </w:rPr>
      </w:pPr>
      <w:r>
        <w:rPr>
          <w:rtl/>
          <w:lang w:bidi="fa-IR"/>
        </w:rPr>
        <w:t>1- مسند احمد بن حنبل، ج5 ، ص182؛ مجمع الزوائد، ج1، ص 170؛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احمد 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ج5، ص153.</w:t>
      </w:r>
    </w:p>
    <w:p w:rsidR="00B84649" w:rsidRDefault="00B84649" w:rsidP="00371680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الاماره باب الناس تبع لقر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ص926، ح4603 ؛ سنن ابوداوود، کتاب المهد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باب اول، ص796، ح4280؛ مسند احمد بن حنبل، ج5، صص 86 89 و 90؛ المستدرک، ج3، ص617.</w:t>
      </w:r>
    </w:p>
    <w:p w:rsidR="00B84649" w:rsidRDefault="00B84649" w:rsidP="0037168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مسند احمد بن حنبل، ج5، ص89؛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ص926، ح6404؛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ص796، ح4280.</w:t>
      </w:r>
    </w:p>
    <w:p w:rsidR="00B84649" w:rsidRDefault="00371680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از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معتبر و خدشه ناپذ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نزد اهل سنت است که در آن به صراحت خلفا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جانش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را دوازده نفر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داند.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بر تطب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بر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توسط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امبر،</w:t>
      </w:r>
      <w:r w:rsidR="00B84649">
        <w:rPr>
          <w:rtl/>
          <w:lang w:bidi="fa-IR"/>
        </w:rPr>
        <w:t xml:space="preserve"> سخن ابن کث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دمشق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است.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بن ارقم نقل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کند</w:t>
      </w:r>
      <w:r w:rsidR="00B84649"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حجه الوداع باز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گشت،</w:t>
      </w:r>
      <w:r>
        <w:rPr>
          <w:rtl/>
          <w:lang w:bidi="fa-IR"/>
        </w:rPr>
        <w:t xml:space="preserve">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رخم</w:t>
      </w:r>
      <w:r>
        <w:rPr>
          <w:rtl/>
          <w:lang w:bidi="fa-IR"/>
        </w:rPr>
        <w:t xml:space="preserve"> فرود آمد و دستور داد تا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درختان را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کردند، سپس به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و فرمود: همانا من دعوت شدم و اجابت نمودم. (مرگم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است). همانا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گران بها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گذاردم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تر است؛ کتاب خدا و عترتم،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تم،</w:t>
      </w:r>
      <w:r>
        <w:rPr>
          <w:rtl/>
          <w:lang w:bidi="fa-IR"/>
        </w:rPr>
        <w:t xml:space="preserve">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چگونه از جانبم درباره آن دو برخورد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دو از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هرگز جدا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تا بر سر حوض (کوثر) بر من وارد گردند، سپس فرمود: همانا خدا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 و من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سرپرست همه مؤمنان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باشم</w:t>
      </w:r>
      <w:r>
        <w:rPr>
          <w:rtl/>
          <w:lang w:bidi="fa-IR"/>
        </w:rPr>
        <w:t>. آنگاه دو دست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را گرفت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سرپرست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سرپرست اوست. بار پروردگار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بدار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را دوست بدارد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دشمن بدارد.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(ابوالطف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خودت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را با چشمش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گوشش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پس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تنها 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 سنن خود) ذکر نموده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ما ابوعبدالله (شمس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محمد)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</w:t>
      </w:r>
      <w:r w:rsidRPr="00371680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</w:t>
      </w:r>
      <w:r>
        <w:rPr>
          <w:rtl/>
          <w:lang w:bidi="fa-IR"/>
        </w:rPr>
        <w:t xml:space="preserve"> توجه به سخن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بزرگان علم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رجال اهل سنت است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 را درست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بدون نقد آن را نقل کرده است، شک و شبه</w:t>
      </w:r>
      <w:r w:rsidR="00C17C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B84649" w:rsidRPr="00C17CC1" w:rsidRDefault="00C17CC1" w:rsidP="00C17CC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C17CC1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ج5، ص228.</w:t>
      </w:r>
    </w:p>
    <w:p w:rsidR="00B84649" w:rsidRDefault="00C17CC1" w:rsidP="00C17CC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رسول</w:t>
      </w:r>
      <w:r w:rsidR="00B84649"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از طرف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خلفا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من دوازده نفرند و از جانب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خود را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دو خل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فه</w:t>
      </w:r>
      <w:r w:rsidR="00B84649">
        <w:rPr>
          <w:rtl/>
          <w:lang w:bidi="fa-IR"/>
        </w:rPr>
        <w:t xml:space="preserve"> خود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نامد و در روز غد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ر،</w:t>
      </w:r>
      <w:r w:rsidR="00B84649">
        <w:rPr>
          <w:rtl/>
          <w:lang w:bidi="fa-IR"/>
        </w:rPr>
        <w:t xml:space="preserve"> وقت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به خلافت معرف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کند،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«مَنْ کُنتُ مَولاه فَهذَا عَل</w:t>
      </w:r>
      <w:r w:rsidR="00B84649">
        <w:rPr>
          <w:rFonts w:hint="cs"/>
          <w:rtl/>
          <w:lang w:bidi="fa-IR"/>
        </w:rPr>
        <w:t>یٌ</w:t>
      </w:r>
      <w:r w:rsidR="00B84649">
        <w:rPr>
          <w:rtl/>
          <w:lang w:bidi="fa-IR"/>
        </w:rPr>
        <w:t xml:space="preserve"> مَوْلاه.» باز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ثقل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را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اد</w:t>
      </w:r>
      <w:r w:rsidR="00B84649">
        <w:rPr>
          <w:rtl/>
          <w:lang w:bidi="fa-IR"/>
        </w:rPr>
        <w:t xml:space="preserve"> آور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تا بنما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اند</w:t>
      </w:r>
      <w:r w:rsidR="00B84649">
        <w:rPr>
          <w:rtl/>
          <w:lang w:bidi="fa-IR"/>
        </w:rPr>
        <w:t xml:space="preserve"> که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دوازده خل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فه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او بشارتش را داده است تا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مصاد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</w:t>
      </w:r>
      <w:r w:rsidR="00B84649">
        <w:rPr>
          <w:rtl/>
          <w:lang w:bidi="fa-IR"/>
        </w:rPr>
        <w:t xml:space="preserve"> خلفا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اثنا عشر را به مردم معرف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کند. بنابرا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ن،</w:t>
      </w:r>
      <w:r w:rsidR="00B84649">
        <w:rPr>
          <w:rtl/>
          <w:lang w:bidi="fa-IR"/>
        </w:rPr>
        <w:t xml:space="preserve">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آنها 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رالمؤمن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و آخر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آنها حضرت مهد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عجل الله تعال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فرجه الشر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tl/>
          <w:lang w:bidi="fa-IR"/>
        </w:rPr>
        <w:t xml:space="preserve"> است. همان ط</w:t>
      </w:r>
      <w:r w:rsidR="00B84649">
        <w:rPr>
          <w:rFonts w:hint="eastAsia"/>
          <w:rtl/>
          <w:lang w:bidi="fa-IR"/>
        </w:rPr>
        <w:t>ور</w:t>
      </w:r>
      <w:r w:rsidR="00B84649">
        <w:rPr>
          <w:rtl/>
          <w:lang w:bidi="fa-IR"/>
        </w:rPr>
        <w:t xml:space="preserve"> که ابن کث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دمشق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آن اعتراف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و در تفس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</w:t>
      </w:r>
      <w:r w:rsidRPr="00EE79A7">
        <w:rPr>
          <w:rStyle w:val="libAlaemChar"/>
          <w:rFonts w:hint="cs"/>
          <w:rtl/>
          <w:lang w:bidi="fa-IR"/>
        </w:rPr>
        <w:t>(</w:t>
      </w:r>
      <w:r w:rsidR="00B84649" w:rsidRPr="00164605">
        <w:rPr>
          <w:rStyle w:val="libAieChar"/>
          <w:rtl/>
          <w:lang w:bidi="fa-IR"/>
        </w:rPr>
        <w:t>وَبَعَثْنَا مِنهُمُ اثْنَ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tl/>
          <w:lang w:bidi="fa-IR"/>
        </w:rPr>
        <w:t xml:space="preserve"> عَشَرَ نَقِ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بًا</w:t>
      </w:r>
      <w:r w:rsidR="00B84649">
        <w:rPr>
          <w:rtl/>
          <w:lang w:bidi="fa-IR"/>
        </w:rPr>
        <w:t>.</w:t>
      </w:r>
      <w:r w:rsidRPr="00EE79A7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>..؛ و از آنها دوازده رهبر و سرپرست برانگ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خت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>...». (مائده: 12)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احمد بن حنبل از مسروق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ما نزد عبدالله بن مسعود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صاحب چند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است؟ ابن مسعود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داد: «از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عراق شده ام،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ننمود.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فرمود: به تعداد نقبا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باشند».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پس از آوردن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گانه است. همان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 نام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است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اش،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است و جهان را همچنان که پر از ظلم و ستم شده، از عدل و داد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تورات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حضرت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بشارت داده شد که خداوند از پشت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بزر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زاند</w:t>
      </w:r>
      <w:r>
        <w:rPr>
          <w:rtl/>
          <w:lang w:bidi="fa-IR"/>
        </w:rPr>
        <w:t xml:space="preserve"> و آنان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دوازده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ابن مسعود و جابر بن سمره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شدند.</w:t>
      </w:r>
      <w:r w:rsidRPr="00C17CC1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درباره آنان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هذا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زاً</w:t>
      </w:r>
      <w:r>
        <w:rPr>
          <w:rtl/>
          <w:lang w:bidi="fa-IR"/>
        </w:rPr>
        <w:t xml:space="preserve"> مَن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>.</w:t>
      </w:r>
      <w:r w:rsidRPr="00C17CC1">
        <w:rPr>
          <w:rStyle w:val="libFootnotenumChar"/>
          <w:rtl/>
          <w:lang w:bidi="fa-IR"/>
        </w:rPr>
        <w:t xml:space="preserve">(2)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همواره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والاست تا دوازده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(در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شماست).</w:t>
      </w:r>
    </w:p>
    <w:p w:rsidR="00B84649" w:rsidRPr="00C17CC1" w:rsidRDefault="00C17CC1" w:rsidP="00C17CC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C17CC1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)، ج 3، ص59 و ج 6، ص72.</w:t>
      </w:r>
    </w:p>
    <w:p w:rsidR="00B84649" w:rsidRDefault="00B84649" w:rsidP="00C17CC1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الاماره، باب الناس تبع لقر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ص926، ح4603؛ مسند احمد بن حنبل، ج5، ص86؛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باب اول، ص796، ح4280.</w:t>
      </w:r>
    </w:p>
    <w:p w:rsidR="00B84649" w:rsidRDefault="00C17CC1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ما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نان</w:t>
      </w:r>
      <w:r w:rsidR="00B84649">
        <w:rPr>
          <w:rtl/>
          <w:lang w:bidi="fa-IR"/>
        </w:rPr>
        <w:t xml:space="preserve"> همان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هستند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آنان را معرف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کرده و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عالمان اهل سنت، همچون ابن صَبّاغ مالک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سِبط ابن جوز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و... . در کتاب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خود به معرف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آنان پرداخته اند. همچنان که حمو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Fonts w:hint="cs"/>
          <w:rtl/>
          <w:lang w:bidi="fa-IR"/>
        </w:rPr>
        <w:t>ی</w:t>
      </w:r>
      <w:r w:rsidR="00B84649" w:rsidRPr="00752A56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در فرا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السمط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ن،</w:t>
      </w:r>
      <w:r w:rsidR="00B84649">
        <w:rPr>
          <w:rtl/>
          <w:lang w:bidi="fa-IR"/>
        </w:rPr>
        <w:t xml:space="preserve"> با سند معتبر از ا</w:t>
      </w:r>
      <w:r w:rsidR="00B84649">
        <w:rPr>
          <w:rFonts w:hint="eastAsia"/>
          <w:rtl/>
          <w:lang w:bidi="fa-IR"/>
        </w:rPr>
        <w:t>بن</w:t>
      </w:r>
      <w:r w:rsidR="00B84649">
        <w:rPr>
          <w:rtl/>
          <w:lang w:bidi="fa-IR"/>
        </w:rPr>
        <w:t xml:space="preserve"> عباس نقل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نعثل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 و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پرسش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وص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ما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وشع</w:t>
      </w:r>
      <w:r>
        <w:rPr>
          <w:rtl/>
          <w:lang w:bidi="fa-IR"/>
        </w:rPr>
        <w:t xml:space="preserve"> بن نون قرار داد.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پس از من،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و پس از او دو سبط من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نه تن از نسل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نام آنها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بگو. 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درگذشت، فرزندش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پس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پسرش محمد و پس از او فرزندش جعفر و پس از جعفر فرزندش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پس از او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پس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فرزندش محمد و پس از او پسرش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پس از او پسرش حسن و سپس حجه بن الحسن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دوازده امام به عدد نقبا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لند»</w:t>
      </w:r>
      <w:r>
        <w:rPr>
          <w:rtl/>
          <w:lang w:bidi="fa-IR"/>
        </w:rPr>
        <w:t>.</w:t>
      </w:r>
      <w:r w:rsidRPr="00752A56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تنها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سخن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درباره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گانه است.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اعترافات بزرگان اهل سنت درباره جلالت قدر امامان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خود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شاهد صدق بر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بر خلافت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شئون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فقط به آنچه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معاصران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گفته بسنده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</w:t>
      </w:r>
    </w:p>
    <w:p w:rsidR="00752A56" w:rsidRDefault="00B84649" w:rsidP="00752A5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شرح حال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752A56" w:rsidP="00752A5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  <w:r>
        <w:rPr>
          <w:rtl/>
          <w:lang w:bidi="fa-IR"/>
        </w:rPr>
        <w:t xml:space="preserve"> </w:t>
      </w:r>
    </w:p>
    <w:p w:rsidR="00B84649" w:rsidRDefault="00B84649" w:rsidP="00752A56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«امام، محدث، اوحد کامل، فخرالاسلام، صدر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محمد حمو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توجه داشته وبه کسب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پرداخت، قرائت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داشت و خوش منظر و 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 و صالح و از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بود.» تذکره الحفاظ، ج4، ص1506.</w:t>
      </w:r>
    </w:p>
    <w:p w:rsidR="00B84649" w:rsidRDefault="00B84649" w:rsidP="00752A56">
      <w:pPr>
        <w:pStyle w:val="libFootnote0"/>
        <w:rPr>
          <w:rtl/>
          <w:lang w:bidi="fa-IR"/>
        </w:rPr>
      </w:pPr>
      <w:r>
        <w:rPr>
          <w:rtl/>
          <w:lang w:bidi="fa-IR"/>
        </w:rPr>
        <w:t>2-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محمد حمو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فرائد السمط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ج2، ص133، ح431.</w:t>
      </w:r>
    </w:p>
    <w:p w:rsidR="00B84649" w:rsidRDefault="00752A56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منتظر</w:t>
      </w:r>
      <w:r w:rsidR="00B84649">
        <w:rPr>
          <w:rtl/>
          <w:lang w:bidi="fa-IR"/>
        </w:rPr>
        <w:t xml:space="preserve"> 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tl/>
          <w:lang w:bidi="fa-IR"/>
        </w:rPr>
        <w:t xml:space="preserve"> ابوالقاسم محمد بن حسن عسکر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فرزند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... خاتم دوازده سرور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امام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مدع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عصمت آنان است... اما مولا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 امام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خلفا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راشد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و از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شهادت به بهشت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بودنش داده شده است او را 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دوست دار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>... و دو فرزندش حسن و حس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دو سبط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دو سرور جوانان بهشتند که اگر به خلافت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دند</w:t>
      </w:r>
      <w:r w:rsidR="00B84649">
        <w:rPr>
          <w:rtl/>
          <w:lang w:bidi="fa-IR"/>
        </w:rPr>
        <w:t xml:space="preserve"> 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سته</w:t>
      </w:r>
      <w:r w:rsidR="00B84649">
        <w:rPr>
          <w:rtl/>
          <w:lang w:bidi="fa-IR"/>
        </w:rPr>
        <w:t xml:space="preserve"> آن بودند و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العابد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ارجمند و بلندمرتبه و از بزرگ عالمان عامل که 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امامت را داشت.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پسرش ابوجعفر باقر،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امام، فق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ه،</w:t>
      </w:r>
      <w:r w:rsidR="00B84649">
        <w:rPr>
          <w:rtl/>
          <w:lang w:bidi="fa-IR"/>
        </w:rPr>
        <w:t xml:space="preserve"> بوده و 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خلافت را داشت.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پسرش جعفر صادق بلندمرتبه از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علم و دانش که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خلافت از ابوجعفر منصور 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سته</w:t>
      </w:r>
      <w:r w:rsidR="00B84649">
        <w:rPr>
          <w:rtl/>
          <w:lang w:bidi="fa-IR"/>
        </w:rPr>
        <w:t xml:space="preserve"> تر بود و فرزندش موس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(کاظم) بلندمرتبه دارا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علوم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کو</w:t>
      </w:r>
      <w:r w:rsidR="00B84649">
        <w:rPr>
          <w:rtl/>
          <w:lang w:bidi="fa-IR"/>
        </w:rPr>
        <w:t xml:space="preserve"> که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خلافت از هارون 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سته</w:t>
      </w:r>
      <w:r w:rsidR="00B84649">
        <w:rPr>
          <w:rtl/>
          <w:lang w:bidi="fa-IR"/>
        </w:rPr>
        <w:t xml:space="preserve"> تر بود. و پسرش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بن موس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بلند مرتبه و دارا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علم و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و موقع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نظ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در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مردم بود. و پسرش جواد از سروران قومش بود...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فرزندش ملقب به هاد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tl/>
          <w:lang w:bidi="fa-IR"/>
        </w:rPr>
        <w:t xml:space="preserve"> و بزرگوار بود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است پسر او حسن بن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عسکر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رحمت خدا بر همه آنان باد.</w:t>
      </w:r>
      <w:r w:rsidR="00B84649" w:rsidRPr="00752A56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آنچه گفته شد،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صراحت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قبول عالمان اهل سنت،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ماندگار پس از خود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شمار آنان را دوازده نفر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دوازده ن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به اعتراف بزرگان اهل سنت همچون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خلافت بوده اند،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چون آنان حاکم نشدند، پس آنان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به خود مسلمانان روزگار خلفا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که چرا با آنکه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 xml:space="preserve">اهل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وجود داشت، آنان را رها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سراغ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آنان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سلب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</w:t>
      </w:r>
    </w:p>
    <w:p w:rsidR="00B84649" w:rsidRPr="00752A56" w:rsidRDefault="00752A56" w:rsidP="00752A5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752A56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راعلام</w:t>
      </w:r>
      <w:r>
        <w:rPr>
          <w:rtl/>
          <w:lang w:bidi="fa-IR"/>
        </w:rPr>
        <w:t xml:space="preserve"> النبلاء، ج13، صص119 و120.</w:t>
      </w:r>
    </w:p>
    <w:p w:rsidR="00B84649" w:rsidRDefault="00752A56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خلافت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محروم شدن آنان از بخش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حقوق خود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حاکم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سبب نشد که آنان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مسئول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را انجام ندهند و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 برابر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آنان را در صحنه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علم و عمل نداشت و همه بزرگان اسلام در تمام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مذاهب در همه علوم و معارف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وامدار </w:t>
      </w:r>
      <w:r w:rsidR="00B84649">
        <w:rPr>
          <w:rFonts w:hint="eastAsia"/>
          <w:rtl/>
          <w:lang w:bidi="fa-IR"/>
        </w:rPr>
        <w:t>علوم</w:t>
      </w:r>
      <w:r w:rsidR="00B84649">
        <w:rPr>
          <w:rtl/>
          <w:lang w:bidi="fa-IR"/>
        </w:rPr>
        <w:t xml:space="preserve"> آنانند.</w:t>
      </w:r>
      <w:r w:rsidR="00B84649" w:rsidRPr="00752A56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همانان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نشناختن آنان را مرگ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برشمرده و فرموده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جماعت مسلمانان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وجب دور شود، طوق اسلام را از گردنش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ساخته است، مگر آنکه باز گردد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امام مسلمانان را نشناسد به مرگ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مرده است.</w:t>
      </w:r>
      <w:r w:rsidRPr="00752A56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سخن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گانه را شامل چهار نفر از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حسن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ابوسف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عبدالله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عبدالملک بن مروان،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عبدالملک،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عبدالملک و عمر بن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 w:rsidRPr="00752A56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</w:p>
    <w:p w:rsidR="00B84649" w:rsidRDefault="00752A56" w:rsidP="0044218C">
      <w:pPr>
        <w:pStyle w:val="Heading2"/>
        <w:rPr>
          <w:rtl/>
        </w:rPr>
      </w:pPr>
      <w:r>
        <w:rPr>
          <w:rtl/>
        </w:rPr>
        <w:br w:type="page"/>
      </w:r>
      <w:bookmarkStart w:id="87" w:name="_Toc474924818"/>
      <w:bookmarkStart w:id="88" w:name="_Toc474925082"/>
      <w:bookmarkStart w:id="89" w:name="_Toc474925418"/>
      <w:r w:rsidR="00B84649">
        <w:rPr>
          <w:rtl/>
        </w:rPr>
        <w:lastRenderedPageBreak/>
        <w:t>6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عه</w:t>
      </w:r>
      <w:r w:rsidR="00B84649">
        <w:rPr>
          <w:rtl/>
        </w:rPr>
        <w:t xml:space="preserve"> به ارتداد همه صحابه جز سه نفر عق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ده</w:t>
      </w:r>
      <w:r w:rsidR="00B84649">
        <w:rPr>
          <w:rtl/>
        </w:rPr>
        <w:t xml:space="preserve"> دارد؟</w:t>
      </w:r>
      <w:bookmarkEnd w:id="87"/>
      <w:bookmarkEnd w:id="88"/>
      <w:bookmarkEnd w:id="89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است که همه اصحاب جز سه نفر مرتد شده 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چگونه با جان نثار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 راه خدا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سازگار است؟ مگر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اصحاب نبودند که پس از آن حضرت،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را حفظ کردند و به ما </w:t>
      </w:r>
      <w:r>
        <w:rPr>
          <w:rFonts w:hint="eastAsia"/>
          <w:rtl/>
          <w:lang w:bidi="fa-IR"/>
        </w:rPr>
        <w:t>رساندند؟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از ارتداد صحابه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معتبر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B84649" w:rsidRPr="00045A76" w:rsidRDefault="00045A76" w:rsidP="00045A7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علامه حسن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نهج الحق وکشف الصدق، ص237.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>2- المستدرک، ج1، ص77؛ الدر المنثور، ج2، ص61؛ مجمع الزوائد، ج5، ص225.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>3-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ج13، ص182.</w:t>
      </w:r>
    </w:p>
    <w:p w:rsidR="00B84649" w:rsidRDefault="00045A76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بر</w:t>
      </w:r>
      <w:r w:rsidR="00B84649">
        <w:rPr>
          <w:rtl/>
          <w:lang w:bidi="fa-IR"/>
        </w:rPr>
        <w:t xml:space="preserve"> فرض صحت، مراد از ارتداد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ات،</w:t>
      </w:r>
      <w:r w:rsidR="00B84649">
        <w:rPr>
          <w:rtl/>
          <w:lang w:bidi="fa-IR"/>
        </w:rPr>
        <w:t xml:space="preserve"> ارتداد از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ست،</w:t>
      </w:r>
      <w:r w:rsidR="00B84649">
        <w:rPr>
          <w:rtl/>
          <w:lang w:bidi="fa-IR"/>
        </w:rPr>
        <w:t xml:space="preserve"> بلکه برگشت از عهد ولا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و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در روز 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غد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در حضور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با امام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بسته بودند و ولا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را به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تبر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گفته بودند، اما پس از رحلت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عهد را شکستند.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اهل سنت درباره ارتداد صحابه وارد شده، چه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محمد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(که معتبرتر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نزد اهل سنت است)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سر حوض (کوثر)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اصحابم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بارالها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اصحاب منند. گفته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تو چه کردند، آنان مرتد شده و به قهقرا (و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بازگشتند</w:t>
      </w:r>
      <w:r w:rsidRPr="00045A76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(در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)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 w:rsidR="00045A7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که من آنان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شناسم</w:t>
      </w:r>
      <w:r>
        <w:rPr>
          <w:rtl/>
          <w:lang w:bidi="fa-IR"/>
        </w:rPr>
        <w:t xml:space="preserve"> (و از اصحاب منند) سپس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 و آنان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دستور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بشتاب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پرسم</w:t>
      </w:r>
      <w:r>
        <w:rPr>
          <w:rtl/>
          <w:lang w:bidi="fa-IR"/>
        </w:rPr>
        <w:t>: کجا؟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خدا سوگند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(جهنم)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پرسم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چه کار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اند؟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: پس از تو آنان به گذشته (جاهل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بازگشته و مرتد شدند. پس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045A7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باز آنان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شناسم</w:t>
      </w:r>
      <w:r>
        <w:rPr>
          <w:rtl/>
          <w:lang w:bidi="fa-IR"/>
        </w:rPr>
        <w:t>.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آنان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به آنان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کجا؟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خدا سوگند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پرسم</w:t>
      </w:r>
      <w:r>
        <w:rPr>
          <w:rtl/>
          <w:lang w:bidi="fa-IR"/>
        </w:rPr>
        <w:t>: کارشان چه بود؟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آنان پس از تو، به گذشته (جاهل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برگشته و مرتد شدند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مگر به اندازه شتران گم شده و از قافله عقب مانده.</w:t>
      </w:r>
      <w:r w:rsidRPr="00045A76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نقل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اشتباه کرده و دروغ گفته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راست گفته و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نبوده است؟ اگر درست است، مراد از ارتداد اصحاب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آن تعداد اندک که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ابند،</w:t>
      </w:r>
      <w:r>
        <w:rPr>
          <w:rtl/>
          <w:lang w:bidi="fa-IR"/>
        </w:rPr>
        <w:t xml:space="preserve">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هستند؟</w:t>
      </w:r>
    </w:p>
    <w:p w:rsidR="00B84649" w:rsidRPr="00045A76" w:rsidRDefault="00045A76" w:rsidP="00045A7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الرقاق، باب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الحوض، ج7، ص265، ح6586.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الرقاق، باب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الحوض، ج7، ص265، ح6586.</w:t>
      </w:r>
    </w:p>
    <w:p w:rsidR="00B84649" w:rsidRDefault="00045A76" w:rsidP="00045A7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0" w:name="_Toc474924819"/>
      <w:bookmarkStart w:id="91" w:name="_Toc474925083"/>
      <w:bookmarkStart w:id="92" w:name="_Toc474925419"/>
      <w:r w:rsidR="00B84649">
        <w:rPr>
          <w:rFonts w:hint="eastAsia"/>
          <w:rtl/>
          <w:lang w:bidi="fa-IR"/>
        </w:rPr>
        <w:lastRenderedPageBreak/>
        <w:t>فصل</w:t>
      </w:r>
      <w:r w:rsidR="00B84649">
        <w:rPr>
          <w:rtl/>
          <w:lang w:bidi="fa-IR"/>
        </w:rPr>
        <w:t xml:space="preserve"> چهارم: شبهه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خ</w:t>
      </w:r>
      <w:r w:rsidR="00B84649">
        <w:rPr>
          <w:rFonts w:hint="cs"/>
          <w:rtl/>
          <w:lang w:bidi="fa-IR"/>
        </w:rPr>
        <w:t>ی</w:t>
      </w:r>
      <w:bookmarkEnd w:id="90"/>
      <w:bookmarkEnd w:id="91"/>
      <w:bookmarkEnd w:id="92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فصل ها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ساخته عبدالله بن سبا است که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را در جهان اسلام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2.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خروج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فسادانگ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3.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لازم نبود که از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 زمان خود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اطاعت کند؟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4.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کشته شدن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5.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است؟</w:t>
      </w:r>
    </w:p>
    <w:p w:rsidR="00045A76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6.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اصحاب را قبول ندارند و آنان را لعن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کنند؟</w:t>
      </w:r>
    </w:p>
    <w:p w:rsidR="00B84649" w:rsidRDefault="00045A76" w:rsidP="0044218C">
      <w:pPr>
        <w:pStyle w:val="Heading2"/>
        <w:rPr>
          <w:rtl/>
        </w:rPr>
      </w:pPr>
      <w:r>
        <w:rPr>
          <w:rtl/>
        </w:rPr>
        <w:br w:type="page"/>
      </w:r>
      <w:bookmarkStart w:id="93" w:name="_Toc474924820"/>
      <w:bookmarkStart w:id="94" w:name="_Toc474925084"/>
      <w:bookmarkStart w:id="95" w:name="_Toc474925420"/>
      <w:r w:rsidR="00B84649">
        <w:rPr>
          <w:rtl/>
        </w:rPr>
        <w:lastRenderedPageBreak/>
        <w:t>1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تش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ع،</w:t>
      </w:r>
      <w:r w:rsidR="00B84649">
        <w:rPr>
          <w:rtl/>
        </w:rPr>
        <w:t xml:space="preserve"> ساخته عبدالله بن سبا است که اول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</w:t>
      </w:r>
      <w:r w:rsidR="00B84649">
        <w:rPr>
          <w:rtl/>
        </w:rPr>
        <w:t xml:space="preserve"> اختلاف را در جهان اسلام پد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</w:t>
      </w:r>
      <w:r w:rsidR="00B84649">
        <w:rPr>
          <w:rtl/>
        </w:rPr>
        <w:t xml:space="preserve"> آورد؟</w:t>
      </w:r>
      <w:bookmarkEnd w:id="93"/>
      <w:bookmarkEnd w:id="94"/>
      <w:bookmarkEnd w:id="95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جهان اسلام اختلاف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کرد، عبدالله بن سبا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به طرف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بنا نهاد و مردم را به دور خود جمع کرد و آنان را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عثمان شوراند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قتل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فراهم کرد.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045A7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به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عبدالله بن سبا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ادعا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عبدالله بن سبا افسانه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بزرگان،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وجود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اثبات رسانده اند.</w:t>
      </w:r>
      <w:r w:rsidRPr="00045A76">
        <w:rPr>
          <w:rStyle w:val="libFootnotenumChar"/>
          <w:rtl/>
          <w:lang w:bidi="fa-IR"/>
        </w:rPr>
        <w:t>(1)</w:t>
      </w:r>
      <w:r w:rsidR="00045A7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بنابر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معتبر در نزد اهل سنت، مؤسس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بوده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حضرت، دستور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بوده و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شده</w:t>
      </w:r>
    </w:p>
    <w:p w:rsidR="00B84649" w:rsidRPr="00045A76" w:rsidRDefault="00045A76" w:rsidP="00045A7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عبدالله بن سبا؛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محسن، عبدالله بن سبا؛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ام خرافه.</w:t>
      </w:r>
    </w:p>
    <w:p w:rsidR="00B84649" w:rsidRDefault="00045A76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است</w:t>
      </w:r>
      <w:r w:rsidR="00B84649">
        <w:rPr>
          <w:rtl/>
          <w:lang w:bidi="fa-IR"/>
        </w:rPr>
        <w:t xml:space="preserve">.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مفسران آورده اند،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جابر بن عبدالله انصار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است.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نزد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آمد.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قسم به آنکه جانم در دست اوست.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رستگارند.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شد: همانا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انج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داده اند. آنها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هستند.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 اصحاب هرگاه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دگان،</w:t>
      </w:r>
      <w:r>
        <w:rPr>
          <w:rtl/>
          <w:lang w:bidi="fa-IR"/>
        </w:rPr>
        <w:t xml:space="preserve"> آمد. </w:t>
      </w:r>
      <w:r w:rsidRPr="00045A76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در امت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تهمت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عالمان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همواره امت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وحدت دعوت کردند و بنابر اعتراف بزرگان اهل سنت،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توسط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بنا نهاده شد. همچنا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شهرستان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اهل سنت درباره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در اسلام، در کتاب ملل و نحل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نزاع و اختلاف بنا به نقل ابوعبدالله محمد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هنگام مرض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رخ داد».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 خودش از عبدالله بن عباس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شدت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همان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آن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فرمود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دوات و قلم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که بعد از من گمراه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عمر گفت: بر رسول خدا تب عارض شده (نعوذ بالله) 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 خدا ما را بس است.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 و صدا و دعوا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شد.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ناراحت شده و فرمود از نزدم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</w:p>
    <w:p w:rsidR="00B84649" w:rsidRPr="00045A76" w:rsidRDefault="00045A76" w:rsidP="00045A7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5، ص582 ؛ الدر المنثور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المأثور، ج 6، ص379. «عن جابر بن عبدالله قال کنا عند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9 فاقبل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فقال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9: و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 هذا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عته</w:t>
      </w:r>
      <w:r>
        <w:rPr>
          <w:rtl/>
          <w:lang w:bidi="fa-IR"/>
        </w:rPr>
        <w:t xml:space="preserve"> هم الفائزون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و نزلت إِنَّ الَّذِ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آمَنُوا وَعَمِلُوا الصَّال</w:t>
      </w:r>
      <w:r>
        <w:rPr>
          <w:rFonts w:hint="eastAsia"/>
          <w:rtl/>
          <w:lang w:bidi="fa-IR"/>
        </w:rPr>
        <w:t>ِحَاتِ</w:t>
      </w:r>
      <w:r>
        <w:rPr>
          <w:rtl/>
          <w:lang w:bidi="fa-IR"/>
        </w:rPr>
        <w:t xml:space="preserve"> أُوْلَئِکَ هُمْ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الْبَرِ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(ب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: 7) فکان أصحاب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9 إذا أقبل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قالوا قد جاء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>.</w:t>
      </w:r>
    </w:p>
    <w:p w:rsidR="00B84649" w:rsidRDefault="00045A76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سته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احترام مرا نگه ندار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در نزدم دعوا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 ابن عباس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گفت: همه فاجعه از آنجا شروع شد که به خاطر دعوا و اختلاف نگذاشتند آنچه رسول خدا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خواست، نوشته شود.</w:t>
      </w:r>
      <w:r w:rsidR="00B84649" w:rsidRPr="00045A76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را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پنج شنبه چه پنج شنبه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کتاب و دوات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که پس از آن هرگز گمراه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گفتند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045A76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توسط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بنا نهاده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نگذاشتند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آنچه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که از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خدا درباره رسول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045A76" w:rsidP="00B84649">
      <w:pPr>
        <w:pStyle w:val="libNormal"/>
        <w:rPr>
          <w:rtl/>
          <w:lang w:bidi="fa-IR"/>
        </w:rPr>
      </w:pPr>
      <w:r w:rsidRPr="00045A76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وَمَا</w:t>
      </w:r>
      <w:r w:rsidR="00B84649" w:rsidRPr="00EE79A7">
        <w:rPr>
          <w:rStyle w:val="libAieChar"/>
          <w:rtl/>
          <w:lang w:bidi="fa-IR"/>
        </w:rPr>
        <w:t xml:space="preserve">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نطِقُ</w:t>
      </w:r>
      <w:r w:rsidR="00B84649" w:rsidRPr="00EE79A7">
        <w:rPr>
          <w:rStyle w:val="libAieChar"/>
          <w:rtl/>
          <w:lang w:bidi="fa-IR"/>
        </w:rPr>
        <w:t xml:space="preserve"> عَنِ الْهَوَ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Fonts w:cs="KFGQPC Uthman Taha Naskh"/>
          <w:rtl/>
          <w:lang w:bidi="fa-IR"/>
        </w:rPr>
        <w:t>.</w:t>
      </w:r>
      <w:r w:rsidRPr="00045A76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(نجم: 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045A7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دستور خداوند را در اطاعت از رسولش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گرفتند، آنجا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045A76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Fonts w:hint="eastAsia"/>
          <w:rtl/>
          <w:lang w:bidi="fa-IR"/>
        </w:rPr>
        <w:t>مَا</w:t>
      </w:r>
      <w:r w:rsidRPr="00164605">
        <w:rPr>
          <w:rStyle w:val="libAieChar"/>
          <w:rtl/>
          <w:lang w:bidi="fa-IR"/>
        </w:rPr>
        <w:t xml:space="preserve"> آتَاکُمُ الرَّسُولُ فَخُذُوهُ وَمَا نَهَاکُمْ عَنْهُ فَانتَهُوا وَاتَّقُوا اللَّهَ إِنَّ اللَّهَ شَدِ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دُ</w:t>
      </w:r>
      <w:r w:rsidRPr="00164605">
        <w:rPr>
          <w:rStyle w:val="libAieChar"/>
          <w:rtl/>
          <w:lang w:bidi="fa-IR"/>
        </w:rPr>
        <w:t xml:space="preserve"> الْعِقَابِ</w:t>
      </w:r>
      <w:r>
        <w:rPr>
          <w:rtl/>
          <w:lang w:bidi="fa-IR"/>
        </w:rPr>
        <w:t>.</w:t>
      </w:r>
      <w:r w:rsidR="00045A76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 xml:space="preserve"> (حشر: 7)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به شما (دستور)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آنچه را 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رها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عدم اطاعت امر خداوند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سخت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آنکه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045A76" w:rsidRDefault="00045A76" w:rsidP="00045A7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>1-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شهرستان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ملل و نحل، ج1، ص29، مقدمه الرابعه؛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المرض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باب 17، ج7، ص12، ح5669؛ همان، ج 8، کتاب الاعتصام بالکتاب والسنه، باب کراه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الخلاف، ج8، ص203، ح7366.</w:t>
      </w:r>
    </w:p>
    <w:p w:rsidR="00B84649" w:rsidRDefault="00B84649" w:rsidP="00045A76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آخر کتاب 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ص811، ح4124.</w:t>
      </w:r>
    </w:p>
    <w:p w:rsidR="00B84649" w:rsidRDefault="00045A76" w:rsidP="00045A7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3716F" w:rsidRPr="00EE79A7">
        <w:rPr>
          <w:rStyle w:val="libAlaemChar"/>
          <w:rFonts w:hint="cs"/>
          <w:rtl/>
          <w:lang w:bidi="fa-IR"/>
        </w:rPr>
        <w:lastRenderedPageBreak/>
        <w:t>(</w:t>
      </w:r>
      <w:r w:rsidR="00B84649" w:rsidRPr="00164605">
        <w:rPr>
          <w:rStyle w:val="libAieChar"/>
          <w:rFonts w:hint="eastAsia"/>
          <w:rtl/>
          <w:lang w:bidi="fa-IR"/>
        </w:rPr>
        <w:t>فَلاَ</w:t>
      </w:r>
      <w:r w:rsidR="00B84649" w:rsidRPr="00164605">
        <w:rPr>
          <w:rStyle w:val="libAieChar"/>
          <w:rtl/>
          <w:lang w:bidi="fa-IR"/>
        </w:rPr>
        <w:t xml:space="preserve"> وَرَبِّکَ لاَ 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ؤْمِنُونَ</w:t>
      </w:r>
      <w:r w:rsidR="00B84649" w:rsidRPr="00164605">
        <w:rPr>
          <w:rStyle w:val="libAieChar"/>
          <w:rtl/>
          <w:lang w:bidi="fa-IR"/>
        </w:rPr>
        <w:t xml:space="preserve"> حَتَّ</w:t>
      </w:r>
      <w:r w:rsidR="00B84649" w:rsidRPr="00164605">
        <w:rPr>
          <w:rStyle w:val="libAieChar"/>
          <w:rFonts w:hint="cs"/>
          <w:rtl/>
          <w:lang w:bidi="fa-IR"/>
        </w:rPr>
        <w:t>یَ</w:t>
      </w:r>
      <w:r w:rsidR="00B84649" w:rsidRPr="00164605">
        <w:rPr>
          <w:rStyle w:val="libAieChar"/>
          <w:rtl/>
          <w:lang w:bidi="fa-IR"/>
        </w:rPr>
        <w:t xml:space="preserve"> 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حَکِّمُوکَ</w:t>
      </w:r>
      <w:r w:rsidR="00B84649" w:rsidRPr="00164605">
        <w:rPr>
          <w:rStyle w:val="libAieChar"/>
          <w:rtl/>
          <w:lang w:bidi="fa-IR"/>
        </w:rPr>
        <w:t xml:space="preserve"> فِ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مَا</w:t>
      </w:r>
      <w:r w:rsidR="00B84649" w:rsidRPr="00164605">
        <w:rPr>
          <w:rStyle w:val="libAieChar"/>
          <w:rtl/>
          <w:lang w:bidi="fa-IR"/>
        </w:rPr>
        <w:t xml:space="preserve"> شَجَرَ بَ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نَهُمْ</w:t>
      </w:r>
      <w:r w:rsidR="00B84649" w:rsidRPr="00164605">
        <w:rPr>
          <w:rStyle w:val="libAieChar"/>
          <w:rtl/>
          <w:lang w:bidi="fa-IR"/>
        </w:rPr>
        <w:t xml:space="preserve"> ثُمَّ لاَ 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جِدُواْ</w:t>
      </w:r>
      <w:r w:rsidR="00B84649" w:rsidRPr="00164605">
        <w:rPr>
          <w:rStyle w:val="libAieChar"/>
          <w:rtl/>
          <w:lang w:bidi="fa-IR"/>
        </w:rPr>
        <w:t xml:space="preserve"> فِ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tl/>
          <w:lang w:bidi="fa-IR"/>
        </w:rPr>
        <w:t xml:space="preserve"> أَنفُسِهِمْ حَرَجًا مِّمَّا قَضَ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تَ</w:t>
      </w:r>
      <w:r w:rsidR="00B84649" w:rsidRPr="00164605">
        <w:rPr>
          <w:rStyle w:val="libAieChar"/>
          <w:rtl/>
          <w:lang w:bidi="fa-IR"/>
        </w:rPr>
        <w:t xml:space="preserve"> وَ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سَلِّمُواْ</w:t>
      </w:r>
      <w:r w:rsidR="00B84649" w:rsidRPr="00164605">
        <w:rPr>
          <w:rStyle w:val="libAieChar"/>
          <w:rtl/>
          <w:lang w:bidi="fa-IR"/>
        </w:rPr>
        <w:t xml:space="preserve"> تَسْلِ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مًا</w:t>
      </w:r>
      <w:r w:rsidR="00B84649">
        <w:rPr>
          <w:rtl/>
          <w:lang w:bidi="fa-IR"/>
        </w:rPr>
        <w:t xml:space="preserve">. </w:t>
      </w:r>
      <w:r w:rsidR="00A3716F" w:rsidRPr="00EE79A7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>(نساء: 65)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سوگند</w:t>
      </w:r>
      <w:r>
        <w:rPr>
          <w:rtl/>
          <w:lang w:bidi="fa-IR"/>
        </w:rPr>
        <w:t xml:space="preserve"> به پروردگارت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مگر آن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داور اختلافاتشان قرار دهند و بعد از صدور حکم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 در دل نداشته باشند و در ظاهر و باطن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 گردند.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چراها را بدهد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گو باشد که چرا بر طبل اختلاف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مسلمانان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مسلمانان را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و رسول به آنان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</w:t>
      </w:r>
    </w:p>
    <w:p w:rsidR="00B84649" w:rsidRDefault="00A3716F" w:rsidP="0044218C">
      <w:pPr>
        <w:pStyle w:val="Heading2"/>
        <w:rPr>
          <w:rtl/>
        </w:rPr>
      </w:pPr>
      <w:r>
        <w:rPr>
          <w:rtl/>
        </w:rPr>
        <w:br w:type="page"/>
      </w:r>
      <w:bookmarkStart w:id="96" w:name="_Toc474924821"/>
      <w:bookmarkStart w:id="97" w:name="_Toc474925085"/>
      <w:bookmarkStart w:id="98" w:name="_Toc474925421"/>
      <w:r w:rsidR="00B84649">
        <w:rPr>
          <w:rtl/>
        </w:rPr>
        <w:lastRenderedPageBreak/>
        <w:t>2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خروج امام حس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</w:t>
      </w:r>
      <w:r w:rsidR="00B84649">
        <w:rPr>
          <w:rtl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</w:rPr>
        <w:t xml:space="preserve"> عل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ه</w:t>
      </w:r>
      <w:r w:rsidR="00B84649">
        <w:rPr>
          <w:rtl/>
        </w:rPr>
        <w:t xml:space="preserve"> 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ز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</w:t>
      </w:r>
      <w:r w:rsidR="00B84649">
        <w:rPr>
          <w:rtl/>
        </w:rPr>
        <w:t xml:space="preserve"> برا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فسادانگ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ز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بود؟</w:t>
      </w:r>
      <w:bookmarkEnd w:id="96"/>
      <w:bookmarkEnd w:id="97"/>
      <w:bookmarkEnd w:id="98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دفاع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سؤال بردن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نگاشت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برشمرد. او در کتاب خود درباره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خروج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مصلحت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و نه مصلحت آخرت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...، بلکه در خروجش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قتلش فساد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 که اگر در شهرش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فساد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 دستور رسول خدا مخالفت نموده است.</w:t>
      </w:r>
      <w:r w:rsidRPr="00A3716F">
        <w:rPr>
          <w:rStyle w:val="libFootnotenumChar"/>
          <w:rtl/>
          <w:lang w:bidi="fa-IR"/>
        </w:rPr>
        <w:t xml:space="preserve">(1) 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نسبت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و محبّت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نسبت به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آن داشته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کتب معتبر خودشان آمده،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</w:t>
      </w:r>
    </w:p>
    <w:p w:rsidR="00B84649" w:rsidRPr="00A3716F" w:rsidRDefault="00A3716F" w:rsidP="00A371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A3716F">
      <w:pPr>
        <w:pStyle w:val="libFootnote0"/>
        <w:rPr>
          <w:rtl/>
          <w:lang w:bidi="fa-IR"/>
        </w:rPr>
      </w:pPr>
      <w:r>
        <w:rPr>
          <w:rtl/>
          <w:lang w:bidi="fa-IR"/>
        </w:rPr>
        <w:t>1- منهاج السنه، ج4، ص530.</w:t>
      </w:r>
    </w:p>
    <w:p w:rsidR="00B84649" w:rsidRDefault="00A3716F" w:rsidP="00A3716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براند</w:t>
      </w:r>
      <w:r w:rsidR="00B84649">
        <w:rPr>
          <w:rtl/>
          <w:lang w:bidi="fa-IR"/>
        </w:rPr>
        <w:t>. امام حس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از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همه مسلمانان به فرمان خداوند مأمور به دوست داشتن 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>. در تفاس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اهل سنت از ابن عباس نقل شده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</w:t>
      </w:r>
      <w:r w:rsidRPr="00EE79A7">
        <w:rPr>
          <w:rStyle w:val="libAlaemChar"/>
          <w:rFonts w:hint="cs"/>
          <w:rtl/>
          <w:lang w:bidi="fa-IR"/>
        </w:rPr>
        <w:t>(</w:t>
      </w:r>
      <w:r w:rsidR="00B84649" w:rsidRPr="00164605">
        <w:rPr>
          <w:rStyle w:val="libAieChar"/>
          <w:rtl/>
          <w:lang w:bidi="fa-IR"/>
        </w:rPr>
        <w:t>قُل لَّا أَسْأَلُکُمْ عَلَ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هِ</w:t>
      </w:r>
      <w:r w:rsidR="00B84649" w:rsidRPr="00164605">
        <w:rPr>
          <w:rStyle w:val="libAieChar"/>
          <w:rtl/>
          <w:lang w:bidi="fa-IR"/>
        </w:rPr>
        <w:t xml:space="preserve"> أَجْرًا إِلَّا الْمَوَدَّهَ فِ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tl/>
          <w:lang w:bidi="fa-IR"/>
        </w:rPr>
        <w:t xml:space="preserve"> الْقُرْبَ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>
        <w:rPr>
          <w:rtl/>
          <w:lang w:bidi="fa-IR"/>
        </w:rPr>
        <w:t>.</w:t>
      </w:r>
      <w:r w:rsidRPr="00EE79A7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 xml:space="preserve"> (شورا: 23) من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مزد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ش</w:t>
      </w:r>
      <w:r w:rsidR="00B84649">
        <w:rPr>
          <w:rFonts w:hint="eastAsia"/>
          <w:rtl/>
          <w:lang w:bidi="fa-IR"/>
        </w:rPr>
        <w:t>ما</w:t>
      </w:r>
      <w:r w:rsidR="00B84649">
        <w:rPr>
          <w:rtl/>
          <w:lang w:bidi="fa-IR"/>
        </w:rPr>
        <w:t xml:space="preserve"> در برابر رسالتم طلب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کنم، جز دوست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شاوندان</w:t>
      </w:r>
      <w:r w:rsidR="00B84649">
        <w:rPr>
          <w:rtl/>
          <w:lang w:bidi="fa-IR"/>
        </w:rPr>
        <w:t xml:space="preserve"> نزد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من.» 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نازل شد، پرس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دند</w:t>
      </w:r>
      <w:r w:rsidR="00B84649">
        <w:rPr>
          <w:rtl/>
          <w:lang w:bidi="fa-IR"/>
        </w:rPr>
        <w:t>: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موّدت آنان بر ما واجب شده، چه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هستند؟ فرمود: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فاطمه و دو فرزندشان.</w:t>
      </w:r>
      <w:r w:rsidR="00B84649" w:rsidRPr="00A3716F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بنا به نقل مفسران اهل سنت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درباره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برادر و پدر و مادرش 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آلِ مُحمَّدٍ ماتَ شَه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دوستدار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آلِ مُحمَّدٍ ماتَ مَغفوراً له.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دوستدار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با بخشش گناهان مرده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آلِ محُمدٍ ماتَ تائبا.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دوستدار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توبه کار مرده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 آلِ مُحمدٍ ماتَ مؤمناً مُستکملَ الاْ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مانِ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دوستدار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کامل مرده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آلِ مُحمدٍ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زفُّ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الْجنهِ کَما تَزفُّ الْعَروسُ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زوجِها.</w:t>
      </w:r>
    </w:p>
    <w:p w:rsidR="00B84649" w:rsidRPr="00A3716F" w:rsidRDefault="00A3716F" w:rsidP="00A371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A3716F">
      <w:pPr>
        <w:pStyle w:val="libFootnote0"/>
        <w:rPr>
          <w:rtl/>
          <w:lang w:bidi="fa-IR"/>
        </w:rPr>
      </w:pPr>
      <w:r>
        <w:rPr>
          <w:rtl/>
          <w:lang w:bidi="fa-IR"/>
        </w:rPr>
        <w:t>1-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4، ص 615؛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حاتم، ج10، ص3276؛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کشاف، ج4، ص220؛ عبدالحق بن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المحرر الوج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الکتاب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ج 5، ص24؛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8، ص310؛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ج8، ص311؛ عبدالرحمان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زاد ا</w:t>
      </w:r>
      <w:r>
        <w:rPr>
          <w:rFonts w:hint="eastAsia"/>
          <w:rtl/>
          <w:lang w:bidi="fa-IR"/>
        </w:rPr>
        <w:t>لمس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4، ص64؛ حسن بن محمد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غرائب </w:t>
      </w:r>
      <w:r>
        <w:rPr>
          <w:rtl/>
          <w:lang w:bidi="fa-IR"/>
        </w:rPr>
        <w:lastRenderedPageBreak/>
        <w:t>القرآن و رغائب الفرقان، ج 6، ص74؛ أنوار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أسرار التأو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 5، ص 80 ؛ احمد بن محمد بن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البحر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ج5، ص231؛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مدارک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ج3، ص253؛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)، ج27، ص596 ؛ 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احمد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کشف الاسرار، ج9، ص23؛ 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ج3، ص47؛ الدر المنثور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المأثور، ج 6، ص7؛ الجامع لأحکام القرآن، ج 16، ص22.</w:t>
      </w:r>
    </w:p>
    <w:p w:rsidR="00B84649" w:rsidRDefault="00A3716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بدان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هر کس با دوستدار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آل محمد بم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رد،</w:t>
      </w:r>
      <w:r w:rsidR="00B84649">
        <w:rPr>
          <w:rtl/>
          <w:lang w:bidi="fa-IR"/>
        </w:rPr>
        <w:t xml:space="preserve"> او را همانند عروس (با احترام) به سو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بهشت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 آلِ مُحمَّدٍ فُتِحَ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قَبره بابان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الجَنه.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کس با دوستدار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از قبرش دو در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آل مُحمَّدٍ جَعلَ اللهُ قَبره مزار ملائِکه الرَّحمهِ.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دوستدار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قبرش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فرشتگان رحمت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آلِ مُحَّمدٍ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السُّنهِ وَ الْجَماعهِ.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دوستدار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بر سنت (من) و جماعت (مسلمان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مرده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بُغضِ آلِ مُحمدٍ جاءَ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مَکتوباً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عَ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سٌ</w:t>
      </w:r>
      <w:r>
        <w:rPr>
          <w:rtl/>
          <w:lang w:bidi="fa-IR"/>
        </w:rPr>
        <w:t xml:space="preserve"> مِن رَحمهِ الله.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نوشته شده است که از رحمت خدا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بُغضِ آلِ مُحمَّدٍ ماتَ کافراً.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بر کفر مرده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وَ مَنْ ماَت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بُغضِ آلِ مُحمَّد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شُمَّ</w:t>
      </w:r>
      <w:r>
        <w:rPr>
          <w:rtl/>
          <w:lang w:bidi="fa-IR"/>
        </w:rPr>
        <w:t xml:space="preserve"> رائحهَ الْجَنهِ.</w:t>
      </w:r>
      <w:r w:rsidRPr="00601770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نخواهد بو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B84649" w:rsidRDefault="00B84649" w:rsidP="00A371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امکان دارد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فرموده خداوند هرگز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 و هوس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A3716F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 xml:space="preserve">مَا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نطِقُ</w:t>
      </w:r>
      <w:r w:rsidRPr="00164605">
        <w:rPr>
          <w:rStyle w:val="libAieChar"/>
          <w:rtl/>
          <w:lang w:bidi="fa-IR"/>
        </w:rPr>
        <w:t xml:space="preserve"> عَنِ الْهَوَ</w:t>
      </w:r>
      <w:r w:rsidRPr="00164605">
        <w:rPr>
          <w:rStyle w:val="libAieChar"/>
          <w:rFonts w:hint="cs"/>
          <w:rtl/>
          <w:lang w:bidi="fa-IR"/>
        </w:rPr>
        <w:t>ی</w:t>
      </w:r>
      <w:r w:rsidR="00A3716F" w:rsidRPr="00EE79A7">
        <w:rPr>
          <w:rStyle w:val="libAlaemChar"/>
          <w:rFonts w:hint="cs"/>
          <w:rtl/>
          <w:lang w:bidi="fa-IR"/>
        </w:rPr>
        <w:t>)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بر حبّ خاندانش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کند، آن هم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بعدها ممکن است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 خودش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کند و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فساد کند.</w:t>
      </w:r>
    </w:p>
    <w:p w:rsidR="00B84649" w:rsidRPr="00A3716F" w:rsidRDefault="00A3716F" w:rsidP="00A371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6A4D7A">
      <w:pPr>
        <w:pStyle w:val="libNormal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کشاف، ج4، ص220؛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27، ص595؛ روح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ج8 ، ص313؛ الجامع الاحکام القرآن 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ج16، ص23؛ غرائب القرآن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ج6، ص74؛ الکشف والب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ج8، ص314؛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المحرر الوج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ج5، ص34؛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ص232؛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البحر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ج5، ص212.</w:t>
      </w:r>
      <w:r>
        <w:rPr>
          <w:rtl/>
          <w:lang w:bidi="fa-IR"/>
        </w:rPr>
        <w:cr/>
      </w:r>
      <w:r w:rsidR="00A3716F"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سلام و صلوات خدا بر او باد،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اهل سنت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درباره او و برادرش نقل کرده اند که فرمود: «اَلحَسنُ وَالحُس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سَ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شَبابِ اَهلِ الْجنَّهِ؛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سرور جوانان بهشتند».</w:t>
      </w:r>
      <w:r w:rsidRPr="00A3716F">
        <w:rPr>
          <w:rStyle w:val="libFootnotenumChar"/>
          <w:rtl/>
          <w:lang w:bidi="fa-IR"/>
        </w:rPr>
        <w:t>(1)</w:t>
      </w:r>
      <w:r w:rsidR="00A3716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تصاحب قدرت دست به شورش و فساد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حال آنکه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A3716F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Fonts w:hint="eastAsia"/>
          <w:rtl/>
          <w:lang w:bidi="fa-IR"/>
        </w:rPr>
        <w:t>تِلْکَ</w:t>
      </w:r>
      <w:r w:rsidRPr="00164605">
        <w:rPr>
          <w:rStyle w:val="libAieChar"/>
          <w:rtl/>
          <w:lang w:bidi="fa-IR"/>
        </w:rPr>
        <w:t xml:space="preserve"> الدَّارُ الْآخِرَهُ نَجْعَلُهَا لِلَّذِ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نَ</w:t>
      </w:r>
      <w:r w:rsidRPr="00164605">
        <w:rPr>
          <w:rStyle w:val="libAieChar"/>
          <w:rtl/>
          <w:lang w:bidi="fa-IR"/>
        </w:rPr>
        <w:t xml:space="preserve"> لَا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رِ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دُونَ</w:t>
      </w:r>
      <w:r w:rsidRPr="00164605">
        <w:rPr>
          <w:rStyle w:val="libAieChar"/>
          <w:rtl/>
          <w:lang w:bidi="fa-IR"/>
        </w:rPr>
        <w:t xml:space="preserve"> عُلُوًّا فِ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الْأَرْضِ وَلَا فَسَادًا وَالْعَاقِبَهُ لِلْمُتَّقِ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نَ</w:t>
      </w:r>
      <w:r>
        <w:rPr>
          <w:rtl/>
          <w:lang w:bidi="fa-IR"/>
        </w:rPr>
        <w:t>.</w:t>
      </w:r>
      <w:r w:rsidR="00A3716F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 xml:space="preserve"> (قصص: 83)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را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اراده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فساد را ندارند و عاقبت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است.</w:t>
      </w:r>
      <w:r w:rsidR="00A3716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اهل شورش و فساد است،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برخلاف قرآن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زند؟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درباره اش فرمود: «حُس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نٌ</w:t>
      </w:r>
      <w:r>
        <w:rPr>
          <w:rtl/>
          <w:lang w:bidi="fa-IR"/>
        </w:rPr>
        <w:t xml:space="preserve"> مِنّ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وَاَنا مِنْ حُس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اَحبَّ اللهُ مَن أحبَّ حُس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ناً؛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من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خدا دوست دارد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دوست بدارد».</w:t>
      </w:r>
      <w:r w:rsidRPr="00A3716F">
        <w:rPr>
          <w:rStyle w:val="libFootnotenumChar"/>
          <w:rtl/>
          <w:lang w:bidi="fa-IR"/>
        </w:rPr>
        <w:t>(2)</w:t>
      </w:r>
      <w:r w:rsidR="00A3716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فقط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 بود، هرگز درباره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حق مطلب را ادا کرده است.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از من است تا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او را به خود نشان دهد، وگرنه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او نوه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است.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فرمود: من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مکتبم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ادامه فرمود: خداوند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دوست بدارد،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خداوند قدرت 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کسب</w:t>
      </w:r>
      <w:r>
        <w:rPr>
          <w:rtl/>
          <w:lang w:bidi="fa-IR"/>
        </w:rPr>
        <w:t xml:space="preserve"> </w:t>
      </w:r>
    </w:p>
    <w:p w:rsidR="00B84649" w:rsidRPr="00A3716F" w:rsidRDefault="00A3716F" w:rsidP="00A371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A3716F">
      <w:pPr>
        <w:pStyle w:val="libFootnote0"/>
        <w:rPr>
          <w:rtl/>
          <w:lang w:bidi="fa-IR"/>
        </w:rPr>
      </w:pPr>
      <w:r>
        <w:rPr>
          <w:rtl/>
          <w:lang w:bidi="fa-IR"/>
        </w:rPr>
        <w:t>1-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المناقب عن رسو ل الله، باب30، ص1075، ح3793.</w:t>
      </w:r>
    </w:p>
    <w:p w:rsidR="00B84649" w:rsidRDefault="00B84649" w:rsidP="00A3716F">
      <w:pPr>
        <w:pStyle w:val="libFootnote0"/>
        <w:rPr>
          <w:rtl/>
          <w:lang w:bidi="fa-IR"/>
        </w:rPr>
      </w:pPr>
      <w:r>
        <w:rPr>
          <w:rtl/>
          <w:lang w:bidi="fa-IR"/>
        </w:rPr>
        <w:t>2-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المناقب عن رسو ل الله، باب30، ص1076، ح3800.</w:t>
      </w:r>
    </w:p>
    <w:p w:rsidR="00B84649" w:rsidRDefault="00A3716F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قدرت</w:t>
      </w:r>
      <w:r w:rsidR="00B84649">
        <w:rPr>
          <w:rtl/>
          <w:lang w:bidi="fa-IR"/>
        </w:rPr>
        <w:t xml:space="preserve"> اقدام به شورش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دوست دارد و حال آنکه در قرآنش خبر داده که مفسدان را دوست ندارد: «و هرگز فساد در زم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منما که خدا مفسدان را دوست ندارد». (قصص: 77)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برخلاف قرآن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شورش گر را محبوب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نامد؟</w:t>
      </w:r>
    </w:p>
    <w:p w:rsidR="00B84649" w:rsidRDefault="00BA069E" w:rsidP="0044218C">
      <w:pPr>
        <w:pStyle w:val="Heading2"/>
        <w:rPr>
          <w:rtl/>
        </w:rPr>
      </w:pPr>
      <w:r>
        <w:rPr>
          <w:rtl/>
        </w:rPr>
        <w:br w:type="page"/>
      </w:r>
      <w:bookmarkStart w:id="99" w:name="_Toc474925422"/>
      <w:r w:rsidR="00B84649">
        <w:rPr>
          <w:rtl/>
        </w:rPr>
        <w:lastRenderedPageBreak/>
        <w:t>3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بر امام حس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</w:t>
      </w:r>
      <w:r w:rsidR="00B84649">
        <w:rPr>
          <w:rtl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</w:rPr>
        <w:t xml:space="preserve"> لازم نبود که از اول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الامر زمان خود (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ز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</w:t>
      </w:r>
      <w:r w:rsidR="00B84649">
        <w:rPr>
          <w:rtl/>
        </w:rPr>
        <w:t>) اطاعت کند؟</w:t>
      </w:r>
      <w:bookmarkEnd w:id="99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لازم بود از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 خود اطاعت کند؛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فَاَطِعْ</w:t>
      </w:r>
      <w:r>
        <w:rPr>
          <w:rtl/>
          <w:lang w:bidi="fa-IR"/>
        </w:rPr>
        <w:t xml:space="preserve"> الاِمامَ وَانْ کانَ عَبداً حَبشّ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اِنْ ضَربَک فَاصْبِر وَ اِن اَمرَک بِاَمرٍ فَاصْبر وَ انْ حَرَمک فَاصْبِر وَ انْ ظَلمَک فَاصْبِر وَاِنْ اَمرَک بِامرٍ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نْقُص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نَک</w:t>
      </w:r>
      <w:r>
        <w:rPr>
          <w:rtl/>
          <w:lang w:bidi="fa-IR"/>
        </w:rPr>
        <w:t xml:space="preserve"> فَقل: سمَعٍ وَطاعه، دَم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دونَ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A3716F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امامت اطاعت کن، هر چند غلام حبش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اگر تو را زد، صبر کن و اگر به تو فرمان به انجام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صبر نما (انجام بده). اگر تو را از حقوقت محروم کرد، صبر کن و اگر به تو ظلم کرد، باز صبر کن و اگر تو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داد که سبب خدشه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اطاعت کن و بگو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چشم، خونم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باد.</w:t>
      </w:r>
    </w:p>
    <w:p w:rsidR="00B84649" w:rsidRDefault="00601770" w:rsidP="0060177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1F19EA">
        <w:rPr>
          <w:rFonts w:hint="eastAsia"/>
          <w:rtl/>
          <w:lang w:bidi="fa-IR"/>
        </w:rPr>
        <w:lastRenderedPageBreak/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اولاً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از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 است، نه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بنا بر گفته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مذاهب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حجت است، نه سنت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.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برخلاف دستور خداوند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2134B2" w:rsidP="00B84649">
      <w:pPr>
        <w:pStyle w:val="libNormal"/>
        <w:rPr>
          <w:rtl/>
          <w:lang w:bidi="fa-IR"/>
        </w:rPr>
      </w:pPr>
      <w:r w:rsidRPr="002134B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وَلاَ</w:t>
      </w:r>
      <w:r w:rsidR="00B84649" w:rsidRPr="00EE79A7">
        <w:rPr>
          <w:rStyle w:val="libAieChar"/>
          <w:rtl/>
          <w:lang w:bidi="fa-IR"/>
        </w:rPr>
        <w:t xml:space="preserve"> تَرْکَنُواْ إِلَ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ظَلَمُواْ فَتَمَسَّکُمُ النَّارُ</w:t>
      </w:r>
      <w:r w:rsidR="00B84649" w:rsidRPr="00EE79A7">
        <w:rPr>
          <w:rFonts w:cs="KFGQPC Uthman Taha Naskh"/>
          <w:rtl/>
          <w:lang w:bidi="fa-IR"/>
        </w:rPr>
        <w:t>.</w:t>
      </w:r>
      <w:r w:rsidRPr="002134B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(هود: 113)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ظالمان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موجب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آتش، شما را فرو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</w:p>
    <w:p w:rsidR="00B84649" w:rsidRPr="002134B2" w:rsidRDefault="002134B2" w:rsidP="002134B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2134B2">
      <w:pPr>
        <w:pStyle w:val="libFootnote0"/>
        <w:rPr>
          <w:rtl/>
          <w:lang w:bidi="fa-IR"/>
        </w:rPr>
      </w:pPr>
      <w:r>
        <w:rPr>
          <w:rtl/>
          <w:lang w:bidi="fa-IR"/>
        </w:rPr>
        <w:t>1- احمد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ج8 ، ص159.</w:t>
      </w:r>
    </w:p>
    <w:p w:rsidR="00B84649" w:rsidRDefault="002134B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وقت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اعتماد بر ظالمان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عقوبت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دارد،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ممکن است خداوند اجازه اطاعت از آنان را بدهد؟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مخالفت با ظلم ظالم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پدرش بود که در واپس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عمرش به فرزندان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دستور داد: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کُونا</w:t>
      </w:r>
      <w:r>
        <w:rPr>
          <w:rtl/>
          <w:lang w:bidi="fa-IR"/>
        </w:rPr>
        <w:t xml:space="preserve"> لِلظّالم خَصْما وَلِلْمَظلومِ عَوْنا اوُص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کُما</w:t>
      </w:r>
      <w:r>
        <w:rPr>
          <w:rtl/>
          <w:lang w:bidi="fa-IR"/>
        </w:rPr>
        <w:t xml:space="preserve"> وَجَم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وُلد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وَمَنْ بَلَغَه کتاب</w:t>
      </w:r>
      <w:r>
        <w:rPr>
          <w:rFonts w:hint="cs"/>
          <w:rtl/>
          <w:lang w:bidi="fa-IR"/>
        </w:rPr>
        <w:t>ی</w:t>
      </w:r>
      <w:r w:rsidRPr="002134B2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شما دو تن (حسن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و همه فرزندانم و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ام به دست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دشمن ظالم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مظلوم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خواست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کند، در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برادرش، محمد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داد، نوشت: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فسادگر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ستم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خارج نشدم، بلکه خروجم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امت جدم را اصلاح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روش جدم و پدرم رفتار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2134B2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سخن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استناد به کلام جدش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سلطان ستم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حرام خدا را حلال نموده و عهد خدا را ترک کرده و با سنت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مخالفت برخاسته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به گناه و تجاوز به حقوق آنان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ورده</w:t>
      </w:r>
      <w:r>
        <w:rPr>
          <w:rtl/>
          <w:lang w:bidi="fa-IR"/>
        </w:rPr>
        <w:t>. آنگاه بر ضد آن سلطان با گفتار و رفتارش به مخالفت برنخ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حق خداوند است که او را با همان ستم گر محشور گرداند. آن گاه حضرت فرمود: شما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اطاعت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اطاعت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برگردانده و به فساد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و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نموده اند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را تاراج کردند و حلال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حرام و حرام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حلال نمودند </w:t>
      </w:r>
    </w:p>
    <w:p w:rsidR="00B84649" w:rsidRPr="002134B2" w:rsidRDefault="002134B2" w:rsidP="002134B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2134B2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نهج البلاغه، برگردان: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نامه 47.</w:t>
      </w:r>
    </w:p>
    <w:p w:rsidR="00B84649" w:rsidRDefault="00B84649" w:rsidP="002134B2">
      <w:pPr>
        <w:pStyle w:val="libFootnote0"/>
        <w:rPr>
          <w:rtl/>
          <w:lang w:bidi="fa-IR"/>
        </w:rPr>
      </w:pPr>
      <w:r>
        <w:rPr>
          <w:rtl/>
          <w:lang w:bidi="fa-IR"/>
        </w:rPr>
        <w:t>2- محمدباقر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ج44، ص329.</w:t>
      </w:r>
    </w:p>
    <w:p w:rsidR="00B84649" w:rsidRDefault="002134B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و</w:t>
      </w:r>
      <w:r w:rsidR="00B84649">
        <w:rPr>
          <w:rtl/>
          <w:lang w:bidi="fa-IR"/>
        </w:rPr>
        <w:t xml:space="preserve"> من امروز به جهت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شاوند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سزاوار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اقدام عل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آنانم.</w:t>
      </w:r>
      <w:r w:rsidR="00B84649" w:rsidRPr="002134B2">
        <w:rPr>
          <w:rStyle w:val="libFootnotenumChar"/>
          <w:rtl/>
          <w:lang w:bidi="fa-IR"/>
        </w:rPr>
        <w:t>(1)</w:t>
      </w:r>
    </w:p>
    <w:p w:rsidR="00B84649" w:rsidRDefault="002134B2" w:rsidP="0044218C">
      <w:pPr>
        <w:pStyle w:val="Heading2"/>
        <w:rPr>
          <w:rtl/>
        </w:rPr>
      </w:pPr>
      <w:r>
        <w:rPr>
          <w:rtl/>
        </w:rPr>
        <w:br w:type="page"/>
      </w:r>
      <w:bookmarkStart w:id="100" w:name="_Toc474924822"/>
      <w:bookmarkStart w:id="101" w:name="_Toc474925086"/>
      <w:bookmarkStart w:id="102" w:name="_Toc474925423"/>
      <w:r>
        <w:rPr>
          <w:rFonts w:hint="cs"/>
          <w:rtl/>
        </w:rPr>
        <w:lastRenderedPageBreak/>
        <w:t>4-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ز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</w:t>
      </w:r>
      <w:r w:rsidR="00B84649">
        <w:rPr>
          <w:rtl/>
        </w:rPr>
        <w:t xml:space="preserve"> به کشته شدن حس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</w:t>
      </w:r>
      <w:r w:rsidR="00B84649">
        <w:rPr>
          <w:rtl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</w:rPr>
        <w:t xml:space="preserve"> راض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نبود؟</w:t>
      </w:r>
      <w:bookmarkEnd w:id="100"/>
      <w:bookmarkEnd w:id="101"/>
      <w:bookmarkEnd w:id="102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انکار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مسلّم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پدرش را منکر است وحت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اسارت رفتن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را انکار کرده</w:t>
      </w:r>
      <w:r w:rsidRPr="002134B2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و نوشته است: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کشتن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اظهار نارضا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کرد».</w:t>
      </w:r>
      <w:r w:rsidRPr="002134B2">
        <w:rPr>
          <w:rStyle w:val="libFootnotenumChar"/>
          <w:rtl/>
          <w:lang w:bidi="fa-IR"/>
        </w:rPr>
        <w:t>(3)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Pr="00EE79A7" w:rsidRDefault="00B84649" w:rsidP="00EE79A7">
      <w:pPr>
        <w:pStyle w:val="libNormal"/>
        <w:rPr>
          <w:rtl/>
          <w:lang w:bidi="fa-IR"/>
        </w:rPr>
      </w:pPr>
      <w:r w:rsidRPr="00EE79A7">
        <w:rPr>
          <w:rFonts w:hint="eastAsia"/>
          <w:rtl/>
          <w:lang w:bidi="fa-IR"/>
        </w:rPr>
        <w:t>ابن</w:t>
      </w:r>
      <w:r w:rsidRPr="00EE79A7">
        <w:rPr>
          <w:rtl/>
          <w:lang w:bidi="fa-IR"/>
        </w:rPr>
        <w:t xml:space="preserve"> ت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م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ه</w:t>
      </w:r>
      <w:r w:rsidRPr="00EE79A7">
        <w:rPr>
          <w:rtl/>
          <w:lang w:bidi="fa-IR"/>
        </w:rPr>
        <w:t xml:space="preserve"> در حال</w:t>
      </w:r>
      <w:r w:rsidRPr="00EE79A7">
        <w:rPr>
          <w:rFonts w:hint="cs"/>
          <w:rtl/>
          <w:lang w:bidi="fa-IR"/>
        </w:rPr>
        <w:t>ی</w:t>
      </w:r>
      <w:r w:rsidRPr="00EE79A7">
        <w:rPr>
          <w:rtl/>
          <w:lang w:bidi="fa-IR"/>
        </w:rPr>
        <w:t xml:space="preserve"> ا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ن</w:t>
      </w:r>
      <w:r w:rsidRPr="00EE79A7">
        <w:rPr>
          <w:rtl/>
          <w:lang w:bidi="fa-IR"/>
        </w:rPr>
        <w:t xml:space="preserve"> سخنان را در دفاع از 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ز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د</w:t>
      </w:r>
      <w:r w:rsidRPr="00EE79A7">
        <w:rPr>
          <w:rtl/>
          <w:lang w:bidi="fa-IR"/>
        </w:rPr>
        <w:t xml:space="preserve"> م</w:t>
      </w:r>
      <w:r w:rsidRPr="00EE79A7">
        <w:rPr>
          <w:rFonts w:hint="cs"/>
          <w:rtl/>
          <w:lang w:bidi="fa-IR"/>
        </w:rPr>
        <w:t>ی</w:t>
      </w:r>
      <w:r w:rsidRPr="00EE79A7">
        <w:rPr>
          <w:rtl/>
          <w:lang w:bidi="fa-IR"/>
        </w:rPr>
        <w:t xml:space="preserve"> گو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د</w:t>
      </w:r>
      <w:r w:rsidRPr="00EE79A7">
        <w:rPr>
          <w:rtl/>
          <w:lang w:bidi="fa-IR"/>
        </w:rPr>
        <w:t xml:space="preserve"> که و</w:t>
      </w:r>
      <w:r w:rsidRPr="00EE79A7">
        <w:rPr>
          <w:rFonts w:hint="cs"/>
          <w:rtl/>
          <w:lang w:bidi="fa-IR"/>
        </w:rPr>
        <w:t>ی</w:t>
      </w:r>
      <w:r w:rsidRPr="00EE79A7">
        <w:rPr>
          <w:rtl/>
          <w:lang w:bidi="fa-IR"/>
        </w:rPr>
        <w:t xml:space="preserve"> بنا به نقل مورخ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ن</w:t>
      </w:r>
      <w:r w:rsidRPr="00EE79A7">
        <w:rPr>
          <w:rtl/>
          <w:lang w:bidi="fa-IR"/>
        </w:rPr>
        <w:t xml:space="preserve"> ب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ش</w:t>
      </w:r>
      <w:r w:rsidRPr="00EE79A7">
        <w:rPr>
          <w:rtl/>
          <w:lang w:bidi="fa-IR"/>
        </w:rPr>
        <w:t xml:space="preserve"> از سه سال حکومت نکرد و در ا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ن</w:t>
      </w:r>
      <w:r w:rsidRPr="00EE79A7">
        <w:rPr>
          <w:rtl/>
          <w:lang w:bidi="fa-IR"/>
        </w:rPr>
        <w:t xml:space="preserve"> سه سال سه جنا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ت</w:t>
      </w:r>
      <w:r w:rsidRPr="00EE79A7">
        <w:rPr>
          <w:rtl/>
          <w:lang w:bidi="fa-IR"/>
        </w:rPr>
        <w:t xml:space="preserve"> بزرگ را مرتکب شد. در سال اول حکومت خود، سرور جوانان بهشت را به شهادت رساند و وقت</w:t>
      </w:r>
      <w:r w:rsidRPr="00EE79A7">
        <w:rPr>
          <w:rFonts w:hint="cs"/>
          <w:rtl/>
          <w:lang w:bidi="fa-IR"/>
        </w:rPr>
        <w:t>ی</w:t>
      </w:r>
      <w:r w:rsidRPr="00EE79A7">
        <w:rPr>
          <w:rtl/>
          <w:lang w:bidi="fa-IR"/>
        </w:rPr>
        <w:t xml:space="preserve"> خاندان رسول خدا </w:t>
      </w:r>
      <w:r w:rsidR="003D18C0" w:rsidRPr="00164605">
        <w:rPr>
          <w:rStyle w:val="libAlaemChar"/>
          <w:rtl/>
          <w:lang w:bidi="fa-IR"/>
        </w:rPr>
        <w:t xml:space="preserve">صلى‌الله‌عليه‌وآله </w:t>
      </w:r>
      <w:r w:rsidRPr="00EE79A7">
        <w:rPr>
          <w:rtl/>
          <w:lang w:bidi="fa-IR"/>
        </w:rPr>
        <w:t>را پ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ش</w:t>
      </w:r>
      <w:r w:rsidRPr="00EE79A7">
        <w:rPr>
          <w:rtl/>
          <w:lang w:bidi="fa-IR"/>
        </w:rPr>
        <w:t xml:space="preserve"> او به اسارت بردند، با زدن چوب بر دندان ها</w:t>
      </w:r>
      <w:r w:rsidRPr="00EE79A7">
        <w:rPr>
          <w:rFonts w:hint="cs"/>
          <w:rtl/>
          <w:lang w:bidi="fa-IR"/>
        </w:rPr>
        <w:t>ی</w:t>
      </w:r>
      <w:r w:rsidRPr="00EE79A7">
        <w:rPr>
          <w:rtl/>
          <w:lang w:bidi="fa-IR"/>
        </w:rPr>
        <w:t xml:space="preserve"> مبارک سر بر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ده</w:t>
      </w:r>
      <w:r w:rsidRPr="00EE79A7">
        <w:rPr>
          <w:rtl/>
          <w:lang w:bidi="fa-IR"/>
        </w:rPr>
        <w:t xml:space="preserve"> از رو</w:t>
      </w:r>
      <w:r w:rsidRPr="00EE79A7">
        <w:rPr>
          <w:rFonts w:hint="cs"/>
          <w:rtl/>
          <w:lang w:bidi="fa-IR"/>
        </w:rPr>
        <w:t>ی</w:t>
      </w:r>
      <w:r w:rsidRPr="00EE79A7">
        <w:rPr>
          <w:rtl/>
          <w:lang w:bidi="fa-IR"/>
        </w:rPr>
        <w:t xml:space="preserve"> غرور منکر د</w:t>
      </w:r>
      <w:r w:rsidRPr="00EE79A7">
        <w:rPr>
          <w:rFonts w:hint="cs"/>
          <w:rtl/>
          <w:lang w:bidi="fa-IR"/>
        </w:rPr>
        <w:t>ی</w:t>
      </w:r>
      <w:r w:rsidRPr="00EE79A7">
        <w:rPr>
          <w:rFonts w:hint="eastAsia"/>
          <w:rtl/>
          <w:lang w:bidi="fa-IR"/>
        </w:rPr>
        <w:t>ن</w:t>
      </w:r>
      <w:r w:rsidRPr="00EE79A7">
        <w:rPr>
          <w:rtl/>
          <w:lang w:bidi="fa-IR"/>
        </w:rPr>
        <w:t xml:space="preserve"> شد و کفر خود را ظاهر کرد و گفت:</w:t>
      </w:r>
    </w:p>
    <w:p w:rsidR="00B84649" w:rsidRDefault="00B84649" w:rsidP="002134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لَعِبَتْ</w:t>
      </w:r>
      <w:r>
        <w:rPr>
          <w:rtl/>
          <w:lang w:bidi="fa-IR"/>
        </w:rPr>
        <w:t xml:space="preserve"> هاشمُ بِالْمُلکِ فَلاَ </w:t>
      </w:r>
      <w:r>
        <w:rPr>
          <w:rFonts w:hint="eastAsia"/>
          <w:rtl/>
          <w:lang w:bidi="fa-IR"/>
        </w:rPr>
        <w:t>خَبَرٌ</w:t>
      </w:r>
      <w:r>
        <w:rPr>
          <w:rtl/>
          <w:lang w:bidi="fa-IR"/>
        </w:rPr>
        <w:t xml:space="preserve"> جاءَ وَ لا وَحْ</w:t>
      </w:r>
      <w:r>
        <w:rPr>
          <w:rFonts w:hint="cs"/>
          <w:rtl/>
          <w:lang w:bidi="fa-IR"/>
        </w:rPr>
        <w:t>یٌ</w:t>
      </w:r>
      <w:r>
        <w:rPr>
          <w:rtl/>
          <w:lang w:bidi="fa-IR"/>
        </w:rPr>
        <w:t xml:space="preserve"> نَزَل </w:t>
      </w:r>
      <w:r w:rsidRPr="002134B2">
        <w:rPr>
          <w:rStyle w:val="libFootnotenumChar"/>
          <w:rtl/>
          <w:lang w:bidi="fa-IR"/>
        </w:rPr>
        <w:t xml:space="preserve">(4)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(بن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هاشم با فرمانروا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نه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نه وح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نازل 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دوم،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به خاک و خون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شدند که مسلمان از گفتنش شرم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کتاب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نوشته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دمشق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شاگرد ابن </w:t>
      </w:r>
    </w:p>
    <w:p w:rsidR="00B84649" w:rsidRPr="002134B2" w:rsidRDefault="002134B2" w:rsidP="002134B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2134B2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محمدباقر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ج44، ص382.</w:t>
      </w:r>
    </w:p>
    <w:p w:rsidR="00B84649" w:rsidRDefault="00B84649" w:rsidP="002134B2">
      <w:pPr>
        <w:pStyle w:val="libFootnote0"/>
        <w:rPr>
          <w:rtl/>
          <w:lang w:bidi="fa-IR"/>
        </w:rPr>
      </w:pPr>
      <w:r>
        <w:rPr>
          <w:rtl/>
          <w:lang w:bidi="fa-IR"/>
        </w:rPr>
        <w:t>2- منهاج السنه، ج4، ص472.</w:t>
      </w:r>
    </w:p>
    <w:p w:rsidR="00B84649" w:rsidRDefault="00B84649" w:rsidP="002134B2">
      <w:pPr>
        <w:pStyle w:val="libFootnote0"/>
        <w:rPr>
          <w:rtl/>
          <w:lang w:bidi="fa-IR"/>
        </w:rPr>
      </w:pPr>
      <w:r>
        <w:rPr>
          <w:rtl/>
          <w:lang w:bidi="fa-IR"/>
        </w:rPr>
        <w:t>3- منهاج السنه، ج4، ص355.</w:t>
      </w:r>
    </w:p>
    <w:p w:rsidR="00B84649" w:rsidRDefault="00B84649" w:rsidP="002134B2">
      <w:pPr>
        <w:pStyle w:val="libFootnote0"/>
        <w:rPr>
          <w:rtl/>
          <w:lang w:bidi="fa-IR"/>
        </w:rPr>
      </w:pPr>
      <w:r>
        <w:rPr>
          <w:rtl/>
          <w:lang w:bidi="fa-IR"/>
        </w:rPr>
        <w:t>4- محمد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ج10، ص60.</w:t>
      </w:r>
    </w:p>
    <w:p w:rsidR="00B84649" w:rsidRDefault="002134B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که وهاب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به سخنانش اعتماد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کنند، مراجعه کرد. جنا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در شهر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بنا به نقل اهل سنت درباره اش فرمود: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اَخافَ اَهلَ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</w:t>
      </w:r>
      <w:r>
        <w:rPr>
          <w:rtl/>
          <w:lang w:bidi="fa-IR"/>
        </w:rPr>
        <w:t xml:space="preserve"> اَخافَهُ اللهُ عزوجلَّ وَعَلَ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لَعنه اللهِ وَالملائکهُ وَالنّاسُ اجَمع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  <w:r w:rsidRPr="002134B2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ترسان سازد، خدا او را بترساند و لعنت خدا و ملائکه و همه مردم بر او خواهد بود.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در سال سوم حکومت خود، لشکر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شکست دادن عبدالله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فرستاد که به مکه پناهنده شده بود. آنان کعبه را به منجن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بستند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ساختند.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نقطه مقابل او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پس از او نظر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آنان پس از بر شمردن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و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به شدت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سرزنش کرده و مستحق لعن دانسته اند. تف</w:t>
      </w:r>
      <w:r>
        <w:rPr>
          <w:rFonts w:hint="eastAsia"/>
          <w:rtl/>
          <w:lang w:bidi="fa-IR"/>
        </w:rPr>
        <w:t>تازان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متکلمان برجسته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قتل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خوش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و اهانت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جمله متواترات است و ما در کفر او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لعنت خدا بر او و بر انصار و اعوانش باد</w:t>
      </w:r>
      <w:r w:rsidRPr="009678CE">
        <w:rPr>
          <w:rStyle w:val="libFootnotenumChar"/>
          <w:rtl/>
          <w:lang w:bidi="fa-IR"/>
        </w:rPr>
        <w:t>.(2)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جاحظ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مرتکب آن شد،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کشتن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اسارت بردن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تش،</w:t>
      </w:r>
      <w:r>
        <w:rPr>
          <w:rtl/>
          <w:lang w:bidi="fa-IR"/>
        </w:rPr>
        <w:t xml:space="preserve"> چوب زدن به دندان ها و سر مبارک حضرت، ترساندن اهل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خراب کردن کعبه،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قساوت و غلظت و نفاق و خروج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دلالت دارد. پس او فاسق و ملعون است و هر کس که از دشنام دادن م</w:t>
      </w:r>
      <w:r>
        <w:rPr>
          <w:rFonts w:hint="eastAsia"/>
          <w:rtl/>
          <w:lang w:bidi="fa-IR"/>
        </w:rPr>
        <w:t>لعون</w:t>
      </w:r>
      <w:r>
        <w:rPr>
          <w:rtl/>
          <w:lang w:bidi="fa-IR"/>
        </w:rPr>
        <w:t xml:space="preserve"> </w:t>
      </w:r>
    </w:p>
    <w:p w:rsidR="00B84649" w:rsidRPr="009678CE" w:rsidRDefault="009678CE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</w:t>
      </w:r>
    </w:p>
    <w:p w:rsidR="00B84649" w:rsidRDefault="00B84649" w:rsidP="009678C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مسند احمد بن حنبل، ج4، ص55.</w:t>
      </w:r>
    </w:p>
    <w:p w:rsidR="00B84649" w:rsidRDefault="00B84649" w:rsidP="009678CE">
      <w:pPr>
        <w:pStyle w:val="libFootnote0"/>
        <w:rPr>
          <w:rtl/>
          <w:lang w:bidi="fa-IR"/>
        </w:rPr>
      </w:pPr>
      <w:r>
        <w:rPr>
          <w:rtl/>
          <w:lang w:bidi="fa-IR"/>
        </w:rPr>
        <w:t>2- شرح العقا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النسف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ص187.</w:t>
      </w:r>
    </w:p>
    <w:p w:rsidR="00B84649" w:rsidRDefault="009678CE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جلوگ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کند، خودش ملعون است.</w:t>
      </w:r>
      <w:r w:rsidR="00B84649" w:rsidRPr="009678CE">
        <w:rPr>
          <w:rStyle w:val="libFootnotenumChar"/>
          <w:rtl/>
          <w:lang w:bidi="fa-IR"/>
        </w:rPr>
        <w:t xml:space="preserve">(1) </w:t>
      </w:r>
      <w:r w:rsidR="00B84649">
        <w:rPr>
          <w:rtl/>
          <w:lang w:bidi="fa-IR"/>
        </w:rPr>
        <w:t>آلوس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هر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کارش معص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نکرده است و لعنش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ست،</w:t>
      </w:r>
      <w:r w:rsidR="00B84649">
        <w:rPr>
          <w:rtl/>
          <w:lang w:bidi="fa-IR"/>
        </w:rPr>
        <w:t xml:space="preserve">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در شمار انصار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قرار 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رد</w:t>
      </w:r>
      <w:r w:rsidR="00B84649">
        <w:rPr>
          <w:rtl/>
          <w:lang w:bidi="fa-IR"/>
        </w:rPr>
        <w:t>.</w:t>
      </w:r>
      <w:r w:rsidR="00B84649" w:rsidRPr="009678CE">
        <w:rPr>
          <w:rStyle w:val="libFootnotenumChar"/>
          <w:rtl/>
          <w:lang w:bidi="fa-IR"/>
        </w:rPr>
        <w:t>(2)</w:t>
      </w:r>
    </w:p>
    <w:p w:rsidR="009678CE" w:rsidRDefault="009678CE" w:rsidP="00B84649">
      <w:pPr>
        <w:pStyle w:val="libNormal"/>
        <w:rPr>
          <w:rtl/>
          <w:lang w:bidi="fa-IR"/>
        </w:rPr>
      </w:pPr>
    </w:p>
    <w:p w:rsidR="00B84649" w:rsidRDefault="00B84649" w:rsidP="0044218C">
      <w:pPr>
        <w:pStyle w:val="Heading2"/>
        <w:rPr>
          <w:rtl/>
        </w:rPr>
      </w:pPr>
      <w:bookmarkStart w:id="103" w:name="_Toc474924823"/>
      <w:bookmarkStart w:id="104" w:name="_Toc474925087"/>
      <w:bookmarkStart w:id="105" w:name="_Toc474925424"/>
      <w:r>
        <w:rPr>
          <w:rtl/>
        </w:rPr>
        <w:t>5</w:t>
      </w:r>
      <w:r w:rsidR="009678CE">
        <w:rPr>
          <w:rFonts w:hint="cs"/>
          <w:rtl/>
        </w:rPr>
        <w:t>-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کاتب وح</w:t>
      </w:r>
      <w:r>
        <w:rPr>
          <w:rFonts w:hint="cs"/>
          <w:rtl/>
        </w:rPr>
        <w:t>ی</w:t>
      </w:r>
      <w:r>
        <w:rPr>
          <w:rtl/>
        </w:rPr>
        <w:t xml:space="preserve"> بوده است؟</w:t>
      </w:r>
      <w:bookmarkEnd w:id="103"/>
      <w:bookmarkEnd w:id="104"/>
      <w:bookmarkEnd w:id="105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لعن کردن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و لعن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9678CE" w:rsidP="009678CE">
      <w:pPr>
        <w:pStyle w:val="libNormal"/>
        <w:rPr>
          <w:rtl/>
          <w:lang w:bidi="fa-IR"/>
        </w:rPr>
      </w:pPr>
      <w:r w:rsidRPr="009678CE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وَلاَ</w:t>
      </w:r>
      <w:r w:rsidR="00B84649" w:rsidRPr="00EE79A7">
        <w:rPr>
          <w:rStyle w:val="libAieChar"/>
          <w:rtl/>
          <w:lang w:bidi="fa-IR"/>
        </w:rPr>
        <w:t xml:space="preserve"> تَسُبُّواْ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دْعُونَ</w:t>
      </w:r>
      <w:r w:rsidR="00B84649" w:rsidRPr="00EE79A7">
        <w:rPr>
          <w:rStyle w:val="libAieChar"/>
          <w:rtl/>
          <w:lang w:bidi="fa-IR"/>
        </w:rPr>
        <w:t xml:space="preserve"> مِن دُونِ اللّهِ فَ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سُبُّواْ</w:t>
      </w:r>
      <w:r w:rsidR="00B84649" w:rsidRPr="00EE79A7">
        <w:rPr>
          <w:rStyle w:val="libAieChar"/>
          <w:rtl/>
          <w:lang w:bidi="fa-IR"/>
        </w:rPr>
        <w:t xml:space="preserve"> اللّهَ عَدْوًا بِغَ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رِ</w:t>
      </w:r>
      <w:r w:rsidR="00B84649" w:rsidRPr="00EE79A7">
        <w:rPr>
          <w:rStyle w:val="libAieChar"/>
          <w:rtl/>
          <w:lang w:bidi="fa-IR"/>
        </w:rPr>
        <w:t xml:space="preserve"> عِلْمٍ.</w:t>
      </w:r>
      <w:r w:rsidRPr="009678CE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(انعام: 108) (معبود) کسان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tl/>
          <w:lang w:bidi="fa-IR"/>
        </w:rPr>
        <w:t xml:space="preserve"> را که غ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ر</w:t>
      </w:r>
      <w:r w:rsidR="00B84649" w:rsidRPr="00EE79A7">
        <w:rPr>
          <w:rtl/>
          <w:lang w:bidi="fa-IR"/>
        </w:rPr>
        <w:t xml:space="preserve"> خدا را م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tl/>
          <w:lang w:bidi="fa-IR"/>
        </w:rPr>
        <w:t xml:space="preserve"> خوانند (کفار و مشرکان) را دشنام نده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د،</w:t>
      </w:r>
      <w:r w:rsidR="00B84649" w:rsidRPr="00EE79A7">
        <w:rPr>
          <w:rtl/>
          <w:lang w:bidi="fa-IR"/>
        </w:rPr>
        <w:t xml:space="preserve"> مبادا آنها (ن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ز</w:t>
      </w:r>
      <w:r w:rsidR="00B84649" w:rsidRPr="00EE79A7">
        <w:rPr>
          <w:rtl/>
          <w:lang w:bidi="fa-IR"/>
        </w:rPr>
        <w:t>) از رو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tl/>
          <w:lang w:bidi="fa-IR"/>
        </w:rPr>
        <w:t xml:space="preserve"> ظلم و جهل، خدا را دشنام دهند.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کاتبان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بلکه بنا بر نقل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ابوالحسن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</w:t>
      </w:r>
      <w:r w:rsidRPr="009678CE">
        <w:rPr>
          <w:rStyle w:val="libFootnotenumChar"/>
          <w:rtl/>
          <w:lang w:bidi="fa-IR"/>
        </w:rPr>
        <w:t>.(3)</w:t>
      </w:r>
      <w:r>
        <w:rPr>
          <w:rtl/>
          <w:lang w:bidi="fa-IR"/>
        </w:rPr>
        <w:t xml:space="preserve"> ابن عبدربه اندلس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خالد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نامه</w:t>
      </w:r>
      <w:r w:rsidR="009678C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نوشتند</w:t>
      </w:r>
      <w:r>
        <w:rPr>
          <w:rtl/>
          <w:lang w:bidi="fa-IR"/>
        </w:rPr>
        <w:t>.</w:t>
      </w:r>
      <w:r w:rsidRPr="009678CE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نه تنها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بلکه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اسلام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ذکر نشده است.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اسحاق بن راهو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درباره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9678CE">
        <w:rPr>
          <w:rStyle w:val="libFootnotenumChar"/>
          <w:rtl/>
          <w:lang w:bidi="fa-IR"/>
        </w:rPr>
        <w:t>(5)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کتاب سنن که در نزد اهل سنت معروف و معتبر است،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دمشق از 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که در مدح </w:t>
      </w:r>
    </w:p>
    <w:p w:rsidR="00B84649" w:rsidRPr="009678CE" w:rsidRDefault="009678CE" w:rsidP="009678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9678CE">
      <w:pPr>
        <w:pStyle w:val="libFootnote0"/>
        <w:rPr>
          <w:rtl/>
          <w:lang w:bidi="fa-IR"/>
        </w:rPr>
      </w:pPr>
      <w:r>
        <w:rPr>
          <w:rtl/>
          <w:lang w:bidi="fa-IR"/>
        </w:rPr>
        <w:t>1- رسائل جاحظ، ج2، ص14.</w:t>
      </w:r>
    </w:p>
    <w:p w:rsidR="00B84649" w:rsidRDefault="00B84649" w:rsidP="009678C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 المعان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ج26، ص73.</w:t>
      </w:r>
    </w:p>
    <w:p w:rsidR="00B84649" w:rsidRDefault="00B84649" w:rsidP="009678CE">
      <w:pPr>
        <w:pStyle w:val="libFootnote0"/>
        <w:rPr>
          <w:rtl/>
          <w:lang w:bidi="fa-IR"/>
        </w:rPr>
      </w:pPr>
      <w:r>
        <w:rPr>
          <w:rtl/>
          <w:lang w:bidi="fa-IR"/>
        </w:rPr>
        <w:t>3-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ج3، ص123.</w:t>
      </w:r>
    </w:p>
    <w:p w:rsidR="00B84649" w:rsidRDefault="00B84649" w:rsidP="009678CE">
      <w:pPr>
        <w:pStyle w:val="libFootnote0"/>
        <w:rPr>
          <w:rtl/>
          <w:lang w:bidi="fa-IR"/>
        </w:rPr>
      </w:pPr>
      <w:r>
        <w:rPr>
          <w:rtl/>
          <w:lang w:bidi="fa-IR"/>
        </w:rPr>
        <w:t>4- احمد بن محمد بن عبدربه، العقد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ج4، ص244.</w:t>
      </w:r>
    </w:p>
    <w:p w:rsidR="00B84649" w:rsidRDefault="00B84649" w:rsidP="009678CE">
      <w:pPr>
        <w:pStyle w:val="libFootnote0"/>
        <w:rPr>
          <w:rtl/>
          <w:lang w:bidi="fa-IR"/>
        </w:rPr>
      </w:pPr>
      <w:r>
        <w:rPr>
          <w:rtl/>
          <w:lang w:bidi="fa-IR"/>
        </w:rPr>
        <w:t>5-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ج3، ص132 و ج14، ص129.</w:t>
      </w:r>
    </w:p>
    <w:p w:rsidR="00B84649" w:rsidRDefault="009678CE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معاو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نقل کند، در </w:t>
      </w:r>
      <w:r w:rsidR="001F19EA">
        <w:rPr>
          <w:rtl/>
          <w:lang w:bidi="fa-IR"/>
        </w:rPr>
        <w:t>پاسخ</w:t>
      </w:r>
      <w:r w:rsidR="00B84649">
        <w:rPr>
          <w:rtl/>
          <w:lang w:bidi="fa-IR"/>
        </w:rPr>
        <w:t xml:space="preserve"> گفت: «من چه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در فض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لت</w:t>
      </w:r>
      <w:r w:rsidR="00B84649">
        <w:rPr>
          <w:rtl/>
          <w:lang w:bidi="fa-IR"/>
        </w:rPr>
        <w:t xml:space="preserve"> او نقل کنم؟ جز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درباره او فرمود: خدا شکمش را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نکند».</w:t>
      </w:r>
      <w:r w:rsidR="00B84649" w:rsidRPr="009678CE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E33F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چهار خصلت داشت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هلاک و تبه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گناه او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کار (خلافت) را بدون مشورت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ربود و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هنوز زنده و اهل فضل و تقوا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بودند.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فرزند خود را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که دائم الخمر بود،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خلافت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منصوب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باده گسار و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باپوش</w:t>
      </w:r>
      <w:r>
        <w:rPr>
          <w:rtl/>
          <w:lang w:bidi="fa-IR"/>
        </w:rPr>
        <w:t xml:space="preserve"> و هم تنبورزن بود.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(زنازاده) را برادر خود نمود و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فرموده فرزند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فراش (روابط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است و زناکار جز سنگ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 چه</w:t>
      </w:r>
      <w:r>
        <w:rPr>
          <w:rFonts w:hint="eastAsia"/>
          <w:rtl/>
          <w:lang w:bidi="fa-IR"/>
        </w:rPr>
        <w:t>ارم</w:t>
      </w:r>
      <w:r>
        <w:rPr>
          <w:rtl/>
          <w:lang w:bidi="fa-IR"/>
        </w:rPr>
        <w:t xml:space="preserve"> قتل حجر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او.</w:t>
      </w:r>
      <w:r w:rsidR="00E33F8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سبّ و لعن، حرام 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زشت و ناپسند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حرام است، چرا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حرام را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اهل سنت آمده که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سب و لعن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مرسوم کرد و دستور داد آن حضرت را بر سر منبرها لعن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ناپسند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صد سال رواج داشت. او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کردند،</w:t>
      </w:r>
      <w:r>
        <w:rPr>
          <w:rtl/>
          <w:lang w:bidi="fa-IR"/>
        </w:rPr>
        <w:t xml:space="preserve"> اعتراض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سعد وقاص گفت: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مانع تو از سب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گفت: به خاطر سه سخن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که هرگاه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آورم، هرگز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او را سب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سخنان درباره من بود، از شتران سرخ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ارزشش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بود. اول آنکه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جنگ 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در شهر قرار داد.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در</w:t>
      </w:r>
    </w:p>
    <w:p w:rsidR="00B84649" w:rsidRPr="0023552D" w:rsidRDefault="0023552D" w:rsidP="00235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23552D">
      <w:pPr>
        <w:pStyle w:val="libFootnote0"/>
        <w:rPr>
          <w:rtl/>
          <w:lang w:bidi="fa-IR"/>
        </w:rPr>
      </w:pPr>
      <w:r>
        <w:rPr>
          <w:rtl/>
          <w:lang w:bidi="fa-IR"/>
        </w:rPr>
        <w:t>1-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کامل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ج3، ص487.</w:t>
      </w:r>
    </w:p>
    <w:p w:rsidR="00B84649" w:rsidRDefault="0023552D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زن ها و بچه ها به جا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گذار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؟ 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دم</w:t>
      </w:r>
      <w:r w:rsidR="00B84649"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به او گفت: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راض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همچون هارون نسبت به موس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الا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بعد از من نبوت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در جنگ 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بر</w:t>
      </w:r>
      <w:r w:rsidR="00B84649">
        <w:rPr>
          <w:rtl/>
          <w:lang w:bidi="fa-IR"/>
        </w:rPr>
        <w:t xml:space="preserve"> 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دم</w:t>
      </w:r>
      <w:r w:rsidR="00B84649">
        <w:rPr>
          <w:rtl/>
          <w:lang w:bidi="fa-IR"/>
        </w:rPr>
        <w:t xml:space="preserve"> که فرمود: فردا پرچم جنگ 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به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سپارم که خدا و رسولش را دوست دارد و خدا و رسول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او را دوست دارند. ما گردن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خود را دراز کرد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تا ما را بب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و انتخاب کند، اما او گفت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اور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.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درحال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چشمانش درد داشت، آوردند. حضرت آب دهانش را بر چشمان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(و ش</w:t>
      </w:r>
      <w:r w:rsidR="00B84649">
        <w:rPr>
          <w:rFonts w:hint="eastAsia"/>
          <w:rtl/>
          <w:lang w:bidi="fa-IR"/>
        </w:rPr>
        <w:t>فاء</w:t>
      </w:r>
      <w:r w:rsidR="00B84649">
        <w:rPr>
          <w:rtl/>
          <w:lang w:bidi="fa-IR"/>
        </w:rPr>
        <w:t xml:space="preserve"> داد) و آنگاه پرچم را به دست او داد و خداوند او را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داد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>: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ما فرزندان خود را دعوت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م،</w:t>
      </w:r>
      <w:r w:rsidR="00B84649">
        <w:rPr>
          <w:rtl/>
          <w:lang w:bidi="fa-IR"/>
        </w:rPr>
        <w:t xml:space="preserve"> شما هم فرزندان خود را، ما زنان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را دعوت نما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م،</w:t>
      </w:r>
      <w:r w:rsidR="00B84649">
        <w:rPr>
          <w:rtl/>
          <w:lang w:bidi="fa-IR"/>
        </w:rPr>
        <w:t xml:space="preserve"> شما هم زنان خود را، ما از نفوس خود دعوت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م،</w:t>
      </w:r>
      <w:r w:rsidR="00B84649">
        <w:rPr>
          <w:rtl/>
          <w:lang w:bidi="fa-IR"/>
        </w:rPr>
        <w:t xml:space="preserve"> شما هم از نفوس خود. (آل عمران: 61) [که درباره مباهله با مس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است] نازل شد،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،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فاطمه و حسن و حس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را فرا خواند و گفت: بار پروردگارا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نان</w:t>
      </w:r>
      <w:r w:rsidR="00B84649">
        <w:rPr>
          <w:rtl/>
          <w:lang w:bidi="fa-IR"/>
        </w:rPr>
        <w:t xml:space="preserve"> اهل منند.(1) (به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من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سب و لعن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کنم).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اجتهاد کرد و در اجتهادش در لعن و سب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خطا کرده است. ما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خودمان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اجتهاد کند و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اجتهاد کند، دو اجر دارد و اگر خطا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پاداش دارد».</w:t>
      </w:r>
      <w:r w:rsidRPr="0023552D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اجتهاد اصول و ضوابط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ندارد؟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و سنت منابع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همه مذاهب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جمله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اتفاق دارند که اجتهاد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اساس آن دو باشد.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و سنت آمده که سب و لعن 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برادر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است؟ اگر اجتهاد مورد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سب و لعن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Pr="0023552D" w:rsidRDefault="0023552D" w:rsidP="00235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3552D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فضائل الصحابه، باب فضائل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ص1198، ح6114.</w:t>
      </w:r>
    </w:p>
    <w:p w:rsidR="00B84649" w:rsidRDefault="00B84649" w:rsidP="0023552D">
      <w:pPr>
        <w:pStyle w:val="libFootnote0"/>
        <w:rPr>
          <w:rtl/>
          <w:lang w:bidi="fa-IR"/>
        </w:rPr>
      </w:pPr>
      <w:r>
        <w:rPr>
          <w:rtl/>
          <w:lang w:bidi="fa-IR"/>
        </w:rPr>
        <w:t>2-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ص60.</w:t>
      </w:r>
    </w:p>
    <w:p w:rsidR="00B84649" w:rsidRDefault="0023552D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که</w:t>
      </w:r>
      <w:r w:rsidR="00B84649">
        <w:rPr>
          <w:rtl/>
          <w:lang w:bidi="fa-IR"/>
        </w:rPr>
        <w:t xml:space="preserve"> توسط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شود،</w:t>
      </w:r>
      <w:r w:rsidR="00B84649">
        <w:rPr>
          <w:rtl/>
          <w:lang w:bidi="fa-IR"/>
        </w:rPr>
        <w:t xml:space="preserve"> بر اساس اجتهاد است؛ چون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راه اجتهاد را باز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دانند؛</w:t>
      </w:r>
      <w:r w:rsidR="00B84649">
        <w:rPr>
          <w:rtl/>
          <w:lang w:bidi="fa-IR"/>
        </w:rPr>
        <w:t xml:space="preserve"> حال اگر مجتهد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لعن معاو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را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بداند، بر مقلد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نش</w:t>
      </w:r>
      <w:r w:rsidR="00B84649">
        <w:rPr>
          <w:rtl/>
          <w:lang w:bidi="fa-IR"/>
        </w:rPr>
        <w:t xml:space="preserve">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است.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مجتهد بنا بر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اهل سنت اگر خطا کرده باشد، اشکال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 او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او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پاداش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نزد خد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ظالم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لعن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23552D" w:rsidP="00B84649">
      <w:pPr>
        <w:pStyle w:val="libNormal"/>
        <w:rPr>
          <w:rtl/>
          <w:lang w:bidi="fa-IR"/>
        </w:rPr>
      </w:pPr>
      <w:r w:rsidRPr="0023552D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أَلاَ</w:t>
      </w:r>
      <w:r w:rsidR="00B84649" w:rsidRPr="00EE79A7">
        <w:rPr>
          <w:rStyle w:val="libAieChar"/>
          <w:rtl/>
          <w:lang w:bidi="fa-IR"/>
        </w:rPr>
        <w:t xml:space="preserve"> لَعْنَهُ اللّهِ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الظَّالِمِ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Fonts w:cs="KFGQPC Uthman Taha Naskh"/>
          <w:rtl/>
          <w:lang w:bidi="fa-IR"/>
        </w:rPr>
        <w:t>.</w:t>
      </w:r>
      <w:r w:rsidRPr="0023552D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(هود: 18)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لعنت خداوند بر ستم کاران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ظالم بود؛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آنکه همه مسلمانان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کرده بودند، فقط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استانداران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سر به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برداشت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 زمانش،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خروج کرد و دستور خداوند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با ط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«هرگاه دو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مسلمانان با هم به جنگ و نزاع بپردازند،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صلح و آشت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گروه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تجاوز کند، با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ظالم مقابله و جنگ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امر خداوند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شود». (حجرات: 9)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بر همه لازم بود،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ستم گر را نابود سازند؛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بنا به گفته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رش،</w:t>
      </w:r>
      <w:r>
        <w:rPr>
          <w:rtl/>
          <w:lang w:bidi="fa-IR"/>
        </w:rPr>
        <w:t xml:space="preserve"> نصب دو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چون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«مَنْ جاءکم و امرکم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</w:t>
      </w:r>
      <w:r>
        <w:rPr>
          <w:rtl/>
          <w:lang w:bidi="fa-IR"/>
        </w:rPr>
        <w:t xml:space="preserve"> فاقتلوه کائنا من </w:t>
      </w:r>
      <w:r>
        <w:rPr>
          <w:rFonts w:hint="eastAsia"/>
          <w:rtl/>
          <w:lang w:bidi="fa-IR"/>
        </w:rPr>
        <w:t>کان»؛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جمهور علماست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عده</w:t>
      </w:r>
      <w:r w:rsidR="0023552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امام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 کرده اند</w:t>
      </w:r>
      <w:r w:rsidRPr="0023552D">
        <w:rPr>
          <w:rStyle w:val="libFootnotenumChar"/>
          <w:rtl/>
          <w:lang w:bidi="fa-IR"/>
        </w:rPr>
        <w:t>.(1)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گفت: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«اِذا بُو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لِخل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فَاقْتُلوا الآخَرَ منهما؛ هرگاه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گرفته شود،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 w:rsidRPr="0023552D">
        <w:rPr>
          <w:rStyle w:val="libFootnotenumChar"/>
          <w:rtl/>
          <w:lang w:bidi="fa-IR"/>
        </w:rPr>
        <w:t>.(2)</w:t>
      </w:r>
    </w:p>
    <w:p w:rsidR="00B84649" w:rsidRPr="0023552D" w:rsidRDefault="0023552D" w:rsidP="00235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23552D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)، ج 1، ص130،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30 بقره.</w:t>
      </w:r>
    </w:p>
    <w:p w:rsidR="00B84649" w:rsidRDefault="00B84649" w:rsidP="0023552D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الاماره، باب اذا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943، ح4692.</w:t>
      </w:r>
    </w:p>
    <w:p w:rsidR="006E5F99" w:rsidRDefault="0023552D" w:rsidP="006E5F9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84649" w:rsidRDefault="00B84649" w:rsidP="0044218C">
      <w:pPr>
        <w:pStyle w:val="Heading2"/>
        <w:rPr>
          <w:rtl/>
        </w:rPr>
      </w:pPr>
      <w:bookmarkStart w:id="106" w:name="_Toc474924824"/>
      <w:bookmarkStart w:id="107" w:name="_Toc474925088"/>
      <w:bookmarkStart w:id="108" w:name="_Toc474925425"/>
      <w:r>
        <w:rPr>
          <w:rtl/>
        </w:rPr>
        <w:t>6</w:t>
      </w:r>
      <w:r w:rsidR="0023552D">
        <w:rPr>
          <w:rFonts w:hint="cs"/>
          <w:rtl/>
        </w:rPr>
        <w:t>-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اصحاب را قبول ندارند و آنان را لعن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کنند؟</w:t>
      </w:r>
      <w:bookmarkEnd w:id="106"/>
      <w:bookmarkEnd w:id="107"/>
      <w:bookmarkEnd w:id="108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مسلمانان آن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دشمن همه صحابه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آنان را سب و لعن کننده به اصحاب کرام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قتل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صحابه را قبول ندارند، تهمت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مگر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امام حسن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از صحابه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ستند؟</w:t>
      </w:r>
      <w:r>
        <w:rPr>
          <w:rtl/>
          <w:lang w:bidi="fa-IR"/>
        </w:rPr>
        <w:t xml:space="preserve"> مگر ابوذر، مقداد و سلمان، ابوا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حُجر بن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عمار، ابورافع، جابر بن عبدالله </w:t>
      </w:r>
      <w:r>
        <w:rPr>
          <w:rFonts w:hint="eastAsia"/>
          <w:rtl/>
          <w:lang w:bidi="fa-IR"/>
        </w:rPr>
        <w:t>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بلال حبش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خز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بن ثابت، ابن عباس، عَد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حاتم، و ده ها تن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بودند و در زمان حکومت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کردند، جزو صحابه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همه آنان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برخلاف نظر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همچون مذاهب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همه صحابه را عادل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بلکه بر اساس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و سنت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جزو چند گروه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مؤمنان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استوار ماندند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دفاع از آرمان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جان باختند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از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منحرف نشدند.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زمان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کنار آن حضرت بودند،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رحلت آن حضرت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از ادامه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بازماندند.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سوم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زمان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منافقانه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 در وصف آنان نازل شد،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رفتار منافقانه خود ادامه دادند.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چهارم</w:t>
      </w:r>
      <w:r>
        <w:rPr>
          <w:rtl/>
          <w:lang w:bidi="fa-IR"/>
        </w:rPr>
        <w:t xml:space="preserve"> تازه مسلمانان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اسلام شناخت 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پس از رحلت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اسلام، مرتد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سجاح و اسود عنس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گمراه شدند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آزاد شده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 حفظ ظاهر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انتقام خود را از اسلام و مسلمانان گ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فقط گروه اول را عادل و صالح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به آنان احترام گذاشته،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از خداوند طلب مغفرت و علّو درجات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عنوان اسوه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شجاعت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و گذشت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نگرد و نام آنان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نهد.</w:t>
      </w:r>
    </w:p>
    <w:p w:rsidR="00E57744" w:rsidRDefault="00E57744" w:rsidP="00E5774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84649" w:rsidRDefault="00B84649" w:rsidP="00E57744">
      <w:pPr>
        <w:pStyle w:val="Heading1"/>
        <w:rPr>
          <w:rtl/>
          <w:lang w:bidi="fa-IR"/>
        </w:rPr>
      </w:pPr>
      <w:bookmarkStart w:id="109" w:name="_Toc474924825"/>
      <w:bookmarkStart w:id="110" w:name="_Toc474925089"/>
      <w:bookmarkStart w:id="111" w:name="_Toc474925426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پنجم: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bookmarkEnd w:id="109"/>
      <w:bookmarkEnd w:id="110"/>
      <w:bookmarkEnd w:id="111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فصل ها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بر زنان حرام است؟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2.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نماز گزاردن و دعا در کنار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صالحان حرام و بدعت است؟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3.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صالحان بدعت است؟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4.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بزرگداشت زادروز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بدعت است؟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5. چرا هنگام صلوات فرستادن بر محمد، آلِ آن حضرت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او عطف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6.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گانه را در سه نوبت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7.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 تربت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سجده بر تربت بدعت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8.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هنگام نماز خواندن دست بسته نماز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9.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بعد از سوره حمد،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10.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نماز 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11. چرا اذان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اذان اهل سنت متفاوت است؟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12.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اذان و اقامه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13. چرا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درآمد کسب، خمس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رند؟</w:t>
      </w:r>
    </w:p>
    <w:p w:rsidR="00B84649" w:rsidRDefault="00191206" w:rsidP="0044218C">
      <w:pPr>
        <w:pStyle w:val="Heading2"/>
        <w:rPr>
          <w:rtl/>
        </w:rPr>
      </w:pPr>
      <w:r>
        <w:rPr>
          <w:rtl/>
        </w:rPr>
        <w:br w:type="page"/>
      </w:r>
      <w:bookmarkStart w:id="112" w:name="_Toc474925090"/>
      <w:bookmarkStart w:id="113" w:name="_Toc474925427"/>
      <w:r w:rsidR="00B84649">
        <w:rPr>
          <w:rtl/>
        </w:rPr>
        <w:lastRenderedPageBreak/>
        <w:t>1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ز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ارت</w:t>
      </w:r>
      <w:r w:rsidR="00B84649">
        <w:rPr>
          <w:rtl/>
        </w:rPr>
        <w:t xml:space="preserve"> قبور بر زنان حرام است؟</w:t>
      </w:r>
      <w:bookmarkEnd w:id="112"/>
      <w:bookmarkEnd w:id="113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زنان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شأن و منزلت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 آنان بر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مذهبشان ابن حنبل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زنان را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</w:t>
      </w:r>
      <w:r w:rsidRPr="00E57744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زنان در کشور عربستان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محرومند.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بدون بار سفر بستن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زنان به طور مطلق اجازه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امواتشان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مشروع است. آن هم بدون شدّرحال (بار سفر بستن) و در شهر خود،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به طور مطلق مشروع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E57744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منسوب ساخته اند که در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آمده است: </w:t>
      </w:r>
    </w:p>
    <w:p w:rsidR="00B84649" w:rsidRPr="00E57744" w:rsidRDefault="00E57744" w:rsidP="00E577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E57744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ابن قدامه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فقه خود از احمد بن حنبل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اگر از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نمازگزار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رد شود، نماز او را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سگ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زن و خر. (مغن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ص80).</w:t>
      </w:r>
    </w:p>
    <w:p w:rsidR="00B84649" w:rsidRDefault="00B84649" w:rsidP="00E57744">
      <w:pPr>
        <w:pStyle w:val="libFootnote0"/>
        <w:rPr>
          <w:rtl/>
          <w:lang w:bidi="fa-IR"/>
        </w:rPr>
      </w:pPr>
      <w:r>
        <w:rPr>
          <w:rtl/>
          <w:lang w:bidi="fa-IR"/>
        </w:rPr>
        <w:t>2-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الدائمه، ج1، ص288.</w:t>
      </w:r>
    </w:p>
    <w:p w:rsidR="00B84649" w:rsidRDefault="00E5774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لَعَنَ</w:t>
      </w:r>
      <w:r w:rsidR="00B84649">
        <w:rPr>
          <w:rtl/>
          <w:lang w:bidi="fa-IR"/>
        </w:rPr>
        <w:t xml:space="preserve">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زائرات القُبُور.</w:t>
      </w:r>
      <w:r w:rsidR="00B84649" w:rsidRPr="00E57744">
        <w:rPr>
          <w:rStyle w:val="libFootnotenumChar"/>
          <w:rtl/>
          <w:lang w:bidi="fa-IR"/>
        </w:rPr>
        <w:t xml:space="preserve">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زنان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لعن نموده است.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با اجماع همه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نظر هر چهار مذهب اهل سنت، مخالف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مذاهب اهل سنت حکم به حرمت نداده اند.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اند، کراهت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حرمت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خوف به گناه افتادن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وجود د</w:t>
      </w:r>
      <w:r>
        <w:rPr>
          <w:rFonts w:hint="eastAsia"/>
          <w:rtl/>
          <w:lang w:bidi="fa-IR"/>
        </w:rPr>
        <w:t>اشته</w:t>
      </w:r>
      <w:r>
        <w:rPr>
          <w:rtl/>
          <w:lang w:bidi="fa-IR"/>
        </w:rPr>
        <w:t xml:space="preserve"> باشد.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1. ابن قدامه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مذهب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(درگذشته 682)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قبرها توسط زنان،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ام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بر کراهت دلالت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عدم کراهت دلالت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فرمود: «کُنتُ نَه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تُکم</w:t>
      </w:r>
      <w:r>
        <w:rPr>
          <w:rtl/>
          <w:lang w:bidi="fa-IR"/>
        </w:rPr>
        <w:t xml:space="preserve"> عَن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ارهِ</w:t>
      </w:r>
      <w:r>
        <w:rPr>
          <w:rtl/>
          <w:lang w:bidi="fa-IR"/>
        </w:rPr>
        <w:t xml:space="preserve"> الْقبور فَزُوروها؛ من شما را از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ارت قبرها منع نمودم، اما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عام است و دلالت دارد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نسخ شده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جواز، زن و مرد داخل هستند.</w:t>
      </w:r>
      <w:r w:rsidRPr="00E57744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(و هر دوگروه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بروند).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2.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در کتابش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جمهور</w:t>
      </w:r>
      <w:r>
        <w:rPr>
          <w:rtl/>
          <w:lang w:bidi="fa-IR"/>
        </w:rPr>
        <w:t xml:space="preserve"> فقها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دارند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کراهت دارد، آن هم کراهت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(نه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اما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کتابش، البحر، دو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جمهور گفته اند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کراهت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ندارد. آنگاه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درست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  <w:r w:rsidRPr="00E57744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3. سرخس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در مبسوط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E57744" w:rsidRDefault="00E57744" w:rsidP="00E577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E57744">
      <w:pPr>
        <w:pStyle w:val="libFootnote0"/>
        <w:rPr>
          <w:rtl/>
          <w:lang w:bidi="fa-IR"/>
        </w:rPr>
      </w:pPr>
      <w:r>
        <w:rPr>
          <w:rtl/>
          <w:lang w:bidi="fa-IR"/>
        </w:rPr>
        <w:t>1- مسند احمد بن حنبل، ج1، ص229.</w:t>
      </w:r>
    </w:p>
    <w:p w:rsidR="00B84649" w:rsidRDefault="00B84649" w:rsidP="00E5774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الشرح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ج2، ص427.</w:t>
      </w:r>
    </w:p>
    <w:p w:rsidR="00B84649" w:rsidRDefault="00B84649" w:rsidP="00E57744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المجموع، ج5، ص310.</w:t>
      </w:r>
    </w:p>
    <w:p w:rsidR="00B84649" w:rsidRDefault="00E57744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به</w:t>
      </w:r>
      <w:r w:rsidR="00B84649">
        <w:rPr>
          <w:rtl/>
          <w:lang w:bidi="fa-IR"/>
        </w:rPr>
        <w:t xml:space="preserve"> نظر ما (صنف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ها) رخصت در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قبور هم در حق مردان و هم زنان ثابت است؛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شده که عا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شه</w:t>
      </w:r>
      <w:r w:rsidR="00B84649">
        <w:rPr>
          <w:rtl/>
          <w:lang w:bidi="fa-IR"/>
        </w:rPr>
        <w:t xml:space="preserve"> همواره به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رفت و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به حج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رفت، به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قبر برادرش عبدالرحمان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رفت و در رثا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شعر گفت.</w:t>
      </w:r>
      <w:r w:rsidR="00B84649" w:rsidRPr="00EF1BF5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4.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به اتفاق علما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باشند،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جوان اگر خوف به گناه افتادن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باشد،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EF1BF5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همه مذاهب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سنت نقل کرده اند،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مانند: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فاطِمَه کانَت تَزورُ قبر عمَّها حمزه کُلّ جُمُعهٍ فَتُصَلّ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تَبک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عِندَهُ</w:t>
      </w:r>
      <w:r w:rsidRPr="00EF1BF5">
        <w:rPr>
          <w:rStyle w:val="libFootnotenumChar"/>
          <w:rtl/>
          <w:lang w:bidi="fa-IR"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فاطمه</w:t>
      </w:r>
      <w:r>
        <w:rPr>
          <w:rtl/>
          <w:lang w:bidi="fa-IR"/>
        </w:rPr>
        <w:t xml:space="preserve"> زهرا </w:t>
      </w:r>
      <w:r w:rsidR="002001FF" w:rsidRPr="00EE79A7">
        <w:rPr>
          <w:rStyle w:val="libAlaemChar"/>
          <w:rtl/>
          <w:lang w:bidi="fa-IR"/>
        </w:rPr>
        <w:t xml:space="preserve">عليها‌السلام </w:t>
      </w:r>
      <w:r>
        <w:rPr>
          <w:rtl/>
          <w:lang w:bidi="fa-IR"/>
        </w:rPr>
        <w:t xml:space="preserve"> هر جمعه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حمزه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آنجا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عائِشَهَ تَزُور قَبرَ 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عَبدالرَّحمان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وَ ماتَ بالحبش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قُبر بمکه.</w:t>
      </w:r>
      <w:r w:rsidRPr="00EF1BF5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برادرش، عبدالرحمان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او در منطقه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[که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است] مُرد و به مکه [انتقال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و] مدفون 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حاکم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EF1BF5" w:rsidRDefault="00EF1BF5" w:rsidP="00EF1B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المبسوط، ج24، ص10.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مواهب الجل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ج3، ص50.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3- 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ص78؛ المستدرک، ج1، ص377.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4- مصنف عبدالرزاق، ج3، ص570.</w:t>
      </w:r>
    </w:p>
    <w:p w:rsidR="00B84649" w:rsidRDefault="00EF1BF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عا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شه</w:t>
      </w:r>
      <w:r w:rsidR="00B84649">
        <w:rPr>
          <w:rtl/>
          <w:lang w:bidi="fa-IR"/>
        </w:rPr>
        <w:t xml:space="preserve"> حج به جا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آورد، نزد قبر برادرش رفت و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در رثا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او شعر خواند</w:t>
      </w:r>
      <w:r w:rsidR="00B84649" w:rsidRPr="00EF1BF5">
        <w:rPr>
          <w:rStyle w:val="libFootnotenumChar"/>
          <w:rtl/>
          <w:lang w:bidi="fa-IR"/>
        </w:rPr>
        <w:t>.(1)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قبرستان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از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از نزد قبر برادرم عبدالرحمان.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مگر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منع ننموده بود؟ گفت: «نه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بود، اما بعد دستور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داد».</w:t>
      </w:r>
      <w:r w:rsidRPr="00EF1BF5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EF1BF5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«لعن الله زائرات القبور» را نسخ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آن معارض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«لَعَنَ اللهُ زائرات القُبُور»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شده،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ابوصالح مشهور به باذان است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صاحب نظران علم رجال،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احتجاج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EF1BF5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عمل کرد. در مقابل،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هستند.</w:t>
      </w:r>
    </w:p>
    <w:p w:rsidR="00B84649" w:rsidRDefault="00EF1BF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84649" w:rsidRDefault="00B84649" w:rsidP="00EF1BF5">
      <w:pPr>
        <w:pStyle w:val="Heading2"/>
        <w:rPr>
          <w:rtl/>
        </w:rPr>
      </w:pPr>
      <w:bookmarkStart w:id="114" w:name="_Toc474924826"/>
      <w:bookmarkStart w:id="115" w:name="_Toc474925091"/>
      <w:bookmarkStart w:id="116" w:name="_Toc474925428"/>
      <w:r>
        <w:rPr>
          <w:rtl/>
        </w:rPr>
        <w:t>2</w:t>
      </w:r>
      <w:r w:rsidR="00EF1BF5">
        <w:rPr>
          <w:rFonts w:hint="cs"/>
          <w:rtl/>
        </w:rPr>
        <w:t>-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گزاردن و دعا در کنار قبور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صالحان حرام و بدعت است؟</w:t>
      </w:r>
      <w:bookmarkEnd w:id="114"/>
      <w:bookmarkEnd w:id="115"/>
      <w:bookmarkEnd w:id="116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نزد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نماز و دعا در کنار هر قبر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مشاهد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محمد بن عبدالوهاب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خواندن در مساجد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صالحان بنا شده است،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بر قبور حرام است.</w:t>
      </w:r>
      <w:r w:rsidRPr="00EF1BF5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صالح فوزان، عضو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Pr="00EF1BF5" w:rsidRDefault="00EF1BF5" w:rsidP="00EF1B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المستدرک، ج1، ص476.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ص78؛ المستدرک، ج1، ص376.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حافظ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ج4، ص7؛ ناصرالد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آلبان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ادواء الغل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ج3، ص212؛ ابن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ج1، ص365.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4- محمدبن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النعمان، الجامع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کتاب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اره،</w:t>
      </w:r>
      <w:r>
        <w:rPr>
          <w:rtl/>
          <w:lang w:bidi="fa-IR"/>
        </w:rPr>
        <w:t xml:space="preserve"> ص383.</w:t>
      </w:r>
    </w:p>
    <w:p w:rsidR="00B84649" w:rsidRDefault="00EF1BF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رفت</w:t>
      </w:r>
      <w:r w:rsidR="00B84649">
        <w:rPr>
          <w:rtl/>
          <w:lang w:bidi="fa-IR"/>
        </w:rPr>
        <w:t xml:space="preserve"> و آمد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اد</w:t>
      </w:r>
      <w:r w:rsidR="00B84649">
        <w:rPr>
          <w:rtl/>
          <w:lang w:bidi="fa-IR"/>
        </w:rPr>
        <w:t xml:space="preserve"> کنار قبر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نشستن در آنجا و سلام گفتن به حضرت، بدعت به شمار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.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دعا کردن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که شا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در آنجا به اجابت برسد، از بدعت ها به حساب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.</w:t>
      </w:r>
      <w:r w:rsidR="00B84649" w:rsidRPr="00EF1BF5">
        <w:rPr>
          <w:rStyle w:val="libFootnotenumChar"/>
          <w:rtl/>
          <w:lang w:bidi="fa-IR"/>
        </w:rPr>
        <w:t>(1)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خواندن</w:t>
      </w:r>
      <w:r>
        <w:rPr>
          <w:rtl/>
          <w:lang w:bidi="fa-IR"/>
        </w:rPr>
        <w:t xml:space="preserve"> نماز و دعا کنار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نه تنها حرام و بدعت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نزد مذاهب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به جواز نماز خواندن در کنار مقبره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فتوا داده اند. درباره نظر مالک بن انس،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</w:t>
      </w:r>
      <w:r>
        <w:rPr>
          <w:rFonts w:hint="eastAsia"/>
          <w:rtl/>
          <w:lang w:bidi="fa-IR"/>
        </w:rPr>
        <w:t>هب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مالک،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نماز خواندن کنار قبرستان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اگرچه در اطراف نمازگزار در سمت جلو و پشت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راست و چپ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باشد. </w:t>
      </w:r>
      <w:r w:rsidRPr="00EF1BF5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مالک نقل شده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خواندن در قبرستان اشکال ندارد. به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قبرستان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خواندند. </w:t>
      </w:r>
      <w:r w:rsidRPr="00EF1BF5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قدامه مقدس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و ابن عباس و ابن عمر و عطا و نخع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جابر بن سمره و حسن و مالک و اسحاق و ابوثور نقل شده که نماز در مقبره مکروه است، اما نظر احمد و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نماز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مادام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نجس نباشد،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«جُعِلتْ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الارضُ مَسجدا و طَهورا،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مکان سجده و پاک قرار داده شده است».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«فَحَ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ثُما</w:t>
      </w:r>
      <w:r>
        <w:rPr>
          <w:rtl/>
          <w:lang w:bidi="fa-IR"/>
        </w:rPr>
        <w:t xml:space="preserve"> ادرَکتْک الصَّلاهُ فَصلِّ فانه مَسجدٌ؛ هر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 نماز شد، همان جا نماز بگزار، همان جا مسجد است».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است که </w:t>
      </w:r>
    </w:p>
    <w:p w:rsidR="00B84649" w:rsidRPr="00EF1BF5" w:rsidRDefault="00EF1BF5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مجله الدعوه، ش1612، ص37.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«کان مالک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بأسا بالصلاه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المقابر و هو اذا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المقبره کانت القبور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خلفه و عن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شماله» (عبدالرحمان قاسم، المدونه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ص90).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3- «و قال مالک لا بأس بالصلاه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المقابر و قال بلغن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إن بعض اصحاب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کانوا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صلّون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المقبره» (همان).</w:t>
      </w:r>
    </w:p>
    <w:p w:rsidR="00B84649" w:rsidRDefault="00EF1BF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مقبره،</w:t>
      </w:r>
      <w:r w:rsidR="00B84649">
        <w:rPr>
          <w:rtl/>
          <w:lang w:bidi="fa-IR"/>
        </w:rPr>
        <w:t xml:space="preserve"> مکان پاک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است. ازا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رو، نماز در آن همانند نماز در صحرا صح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است.</w:t>
      </w:r>
      <w:r w:rsidR="00B84649" w:rsidRPr="00EF1BF5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مکان قبرها، مسجد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راه واقع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روح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الله است، نماز و دعا بخواند تا مردم به او تبرک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کنار آرامگاه او دعا کنند و مستج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شود،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منع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Pr="00EF1BF5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نماز گزاردن در کنار قبور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صالحان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نه تنها اشکال ندارد،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مکان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اجابت دعاست. همچنان که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tl/>
          <w:lang w:bidi="fa-IR"/>
        </w:rPr>
        <w:t xml:space="preserve"> در کنار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بقاع مستجاب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اما سبب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اجابت شدن دعا حضور قلب دعاکننده و خشوع وتضرع اوست و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دعا در بارگاه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در مسجد و به هنگام سحرگاهان و امثال آن اجابت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اجابت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دعا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چراکه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مضطر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اجابت است.</w:t>
      </w:r>
      <w:r w:rsidRPr="00EF1BF5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جواز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منابع اهل سنت آمده و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به شبهات گذشته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آورده شد.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است که فاطمه زهرا </w:t>
      </w:r>
      <w:r w:rsidR="002001FF" w:rsidRPr="00EE79A7">
        <w:rPr>
          <w:rStyle w:val="libAlaemChar"/>
          <w:rtl/>
          <w:lang w:bidi="fa-IR"/>
        </w:rPr>
        <w:t xml:space="preserve">عليها‌السلام </w:t>
      </w:r>
      <w:r>
        <w:rPr>
          <w:rtl/>
          <w:lang w:bidi="fa-IR"/>
        </w:rPr>
        <w:t xml:space="preserve"> هر هفته روز جمعه کنار قبر حضرت حمزه حضور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در آنجا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EF1BF5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p w:rsidR="00B84649" w:rsidRPr="00EF1BF5" w:rsidRDefault="00EF1BF5" w:rsidP="00EF1B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الشرح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ج1، ص478.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نابلس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الند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ج2، ص630.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3-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ج17، ص77.</w:t>
      </w:r>
    </w:p>
    <w:p w:rsidR="00B84649" w:rsidRDefault="00B84649" w:rsidP="00EF1BF5">
      <w:pPr>
        <w:pStyle w:val="libFootnote0"/>
        <w:rPr>
          <w:rtl/>
          <w:lang w:bidi="fa-IR"/>
        </w:rPr>
      </w:pPr>
      <w:r>
        <w:rPr>
          <w:rtl/>
          <w:lang w:bidi="fa-IR"/>
        </w:rPr>
        <w:t>4- 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ص78؛ المستدرک، ج1، ص377.</w:t>
      </w:r>
    </w:p>
    <w:p w:rsidR="00B84649" w:rsidRDefault="00EF1BF5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حاکم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شابور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تأ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گفته است که راو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همگ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مورد اطم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نان</w:t>
      </w:r>
      <w:r w:rsidR="00B84649">
        <w:rPr>
          <w:rtl/>
          <w:lang w:bidi="fa-IR"/>
        </w:rPr>
        <w:t xml:space="preserve"> (ثقه) هستند</w:t>
      </w:r>
      <w:r w:rsidR="00B84649" w:rsidRPr="002E1FA1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ناگفته</w:t>
      </w:r>
      <w:r>
        <w:rPr>
          <w:rtl/>
          <w:lang w:bidi="fa-IR"/>
        </w:rPr>
        <w:t xml:space="preserve"> نماند که مسلمانان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ابن خلکان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سه،</w:t>
      </w:r>
      <w:r>
        <w:rPr>
          <w:rtl/>
          <w:lang w:bidi="fa-IR"/>
        </w:rPr>
        <w:t xml:space="preserve"> دختر حسن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محله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«درب السباع» به خاک سپرده شده و قبر او در مصر معروف به استجابت دعاست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هم مجرّب است</w:t>
      </w:r>
      <w:r w:rsidRPr="002E1FA1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در آنجا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گفت: من به قبر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تبرک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 روز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هرگاه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داشتم،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گزارم و کنار قبر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حاجتم را از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طلبم.</w:t>
      </w:r>
      <w:r w:rsidRPr="002E1FA1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استشهاد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«لعن الله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هُودَ</w:t>
      </w:r>
      <w:r>
        <w:rPr>
          <w:rtl/>
          <w:lang w:bidi="fa-IR"/>
        </w:rPr>
        <w:t xml:space="preserve"> اتَّخَذوا قُبُورَ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ائِهِم</w:t>
      </w:r>
      <w:r>
        <w:rPr>
          <w:rtl/>
          <w:lang w:bidi="fa-IR"/>
        </w:rPr>
        <w:t xml:space="preserve"> مَساجِدَ؛ خداوند،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را لعنت کند، چون قبور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خود را مسجد عبادت قرار دادند».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«اَللّهُمَّ لا تَجعَل قَبر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وَثَناً؛ بار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قبر مرا بت قرار مده».</w:t>
      </w:r>
      <w:r w:rsidRPr="002E1FA1">
        <w:rPr>
          <w:rStyle w:val="libFootnotenumChar"/>
          <w:rtl/>
          <w:lang w:bidi="fa-IR"/>
        </w:rPr>
        <w:t xml:space="preserve">(4)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چند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وجود دارد. نخست آنکه هر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نظر سند مشکل دارد. در سند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اول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مجهول؛ مانند مطرح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صاحب نظران اهل سنت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</w:t>
      </w:r>
      <w:r w:rsidRPr="002E1FA1">
        <w:rPr>
          <w:rStyle w:val="libFootnotenumChar"/>
          <w:rtl/>
          <w:lang w:bidi="fa-IR"/>
        </w:rPr>
        <w:t xml:space="preserve">.(5) </w:t>
      </w:r>
    </w:p>
    <w:p w:rsidR="00B84649" w:rsidRPr="002E1FA1" w:rsidRDefault="002E1FA1" w:rsidP="002E1FA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1- مستدرک حاکم، ج1، ص377.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2- 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ج5، ص424.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3-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ج1، ص135.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4- مسند احمد بن حنبل، ج2، ص246.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عبدالله ابن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الضعفاء، ج6، ص449؛ احمد 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الضعفاء والمتروک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ص237، ش 566؛ الجرح و التعد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ج8، ص409، ش1870.</w:t>
      </w:r>
    </w:p>
    <w:p w:rsidR="00B84649" w:rsidRDefault="002E1FA1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هم</w:t>
      </w:r>
      <w:r w:rsidR="00B84649">
        <w:rPr>
          <w:rtl/>
          <w:lang w:bidi="fa-IR"/>
        </w:rPr>
        <w:t xml:space="preserve">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عبدالله بن عثمان بن خث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ضع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tl/>
          <w:lang w:bidi="fa-IR"/>
        </w:rPr>
        <w:t xml:space="preserve"> است و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اتش</w:t>
      </w:r>
      <w:r w:rsidR="00B84649">
        <w:rPr>
          <w:rtl/>
          <w:lang w:bidi="fa-IR"/>
        </w:rPr>
        <w:t xml:space="preserve"> مورد قبول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 w:rsidRPr="002E1FA1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و عبدالرحمان بن ب</w:t>
      </w:r>
      <w:r>
        <w:rPr>
          <w:rFonts w:hint="cs"/>
          <w:rtl/>
          <w:lang w:bidi="fa-IR"/>
        </w:rPr>
        <w:t xml:space="preserve">ه </w:t>
      </w:r>
      <w:r w:rsidR="00B84649">
        <w:rPr>
          <w:rtl/>
          <w:lang w:bidi="fa-IR"/>
        </w:rPr>
        <w:t>همان هم ناشناخته است،</w:t>
      </w:r>
      <w:r w:rsidR="00B84649" w:rsidRPr="002E1FA1">
        <w:rPr>
          <w:rStyle w:val="libFootnotenumChar"/>
          <w:rtl/>
          <w:lang w:bidi="fa-IR"/>
        </w:rPr>
        <w:t>(2)</w:t>
      </w:r>
      <w:r w:rsidR="00B84649">
        <w:rPr>
          <w:rtl/>
          <w:lang w:bidi="fa-IR"/>
        </w:rPr>
        <w:t xml:space="preserve">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دوم مرسل است</w:t>
      </w:r>
      <w:r w:rsidR="00B84649" w:rsidRPr="002E1FA1">
        <w:rPr>
          <w:rStyle w:val="libFootnotenumChar"/>
          <w:rtl/>
          <w:lang w:bidi="fa-IR"/>
        </w:rPr>
        <w:t>.(3)</w:t>
      </w:r>
      <w:r w:rsidR="00B84649">
        <w:rPr>
          <w:rtl/>
          <w:lang w:bidi="fa-IR"/>
        </w:rPr>
        <w:t xml:space="preserve">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دلالت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 حرمت نمازگزار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دعا کردن در کنار قبور ندارد.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عبدالبر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سجده بر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مراد،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قبله قرار دادن آنها و نماز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آنهاست.</w:t>
      </w:r>
      <w:r w:rsidRPr="002E1FA1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معنا باشد، عبادت و دعا خواندن در کنار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کار (سجده بر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قبله قرار دادن قبور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اکان</w:t>
      </w:r>
      <w:r>
        <w:rPr>
          <w:rtl/>
          <w:lang w:bidi="fa-IR"/>
        </w:rPr>
        <w:t xml:space="preserve"> آنان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عکس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مردگان خود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کردند تا به آن انس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افراد صالحشان باشند. همچون آنان تلاش کنند و در کنار قبرشان به عبادت خدا بپردازند،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بازماندگان آنها به اهداف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اکان</w:t>
      </w:r>
      <w:r>
        <w:rPr>
          <w:rtl/>
          <w:lang w:bidi="fa-IR"/>
        </w:rPr>
        <w:t xml:space="preserve"> خود جاهل بودند.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هم وسوسه کرد و به آنان 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کرد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اکان</w:t>
      </w:r>
      <w:r>
        <w:rPr>
          <w:rtl/>
          <w:lang w:bidi="fa-IR"/>
        </w:rPr>
        <w:t xml:space="preserve">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عکس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آن را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مردم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انحراف بر حذر داشت... . همچنان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قبور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آن را قبله و جهت نماز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همانند بت با آن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آنها را لعن نمود، اما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قبر شخص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به قصد تبرک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نه به قصد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نماز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داخل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لعن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2E1FA1">
        <w:rPr>
          <w:rStyle w:val="libFootnotenumChar"/>
          <w:rtl/>
          <w:lang w:bidi="fa-IR"/>
        </w:rPr>
        <w:t>(5)</w:t>
      </w:r>
      <w:r>
        <w:rPr>
          <w:rtl/>
          <w:lang w:bidi="fa-IR"/>
        </w:rPr>
        <w:t xml:space="preserve"> </w:t>
      </w:r>
    </w:p>
    <w:p w:rsidR="00B84649" w:rsidRPr="002E1FA1" w:rsidRDefault="002E1FA1" w:rsidP="002E1FA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 بن عمرو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الضعفاء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ج2، ص282، ش846.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الاعتدال،ج2، ص551.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3- موطا مالک، ج1، ص72.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4-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الحوالک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موطا مالک، ص189، ش414.</w:t>
      </w:r>
    </w:p>
    <w:p w:rsidR="00B84649" w:rsidRDefault="00B84649" w:rsidP="002E1FA1">
      <w:pPr>
        <w:pStyle w:val="libFootnote0"/>
        <w:rPr>
          <w:rtl/>
          <w:lang w:bidi="fa-IR"/>
        </w:rPr>
      </w:pPr>
      <w:r>
        <w:rPr>
          <w:rtl/>
          <w:lang w:bidi="fa-IR"/>
        </w:rPr>
        <w:t>5-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ص438.</w:t>
      </w:r>
    </w:p>
    <w:p w:rsidR="00B84649" w:rsidRDefault="002E1FA1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با</w:t>
      </w:r>
      <w:r w:rsidR="00B84649">
        <w:rPr>
          <w:rtl/>
          <w:lang w:bidi="fa-IR"/>
        </w:rPr>
        <w:t xml:space="preserve"> توجه به کلام ابن حجر،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به نماز خواندن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خداوند و رو به کعبه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ستادن</w:t>
      </w:r>
      <w:r w:rsidR="00B84649">
        <w:rPr>
          <w:rtl/>
          <w:lang w:bidi="fa-IR"/>
        </w:rPr>
        <w:t xml:space="preserve"> در کنار قبور صالحان ربط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ندارد؛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به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سه</w:t>
      </w:r>
      <w:r w:rsidR="00B84649">
        <w:rPr>
          <w:rtl/>
          <w:lang w:bidi="fa-IR"/>
        </w:rPr>
        <w:t xml:space="preserve"> حبشه اشاره دارد که هنگام مرگ فرد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صالحان خود، مسجد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قبرش بنا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کردند و عکس ها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گذاشتند و به سو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عکس ها و قبر سجده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کردند. پس چگونه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 از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ت،</w:t>
      </w:r>
      <w:r w:rsidR="00B84649">
        <w:rPr>
          <w:rtl/>
          <w:lang w:bidi="fa-IR"/>
        </w:rPr>
        <w:t xml:space="preserve"> به حرمت نماز در کنار قبور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مسلمانان حکم صادر کرد، درحال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ارت</w:t>
      </w:r>
      <w:r w:rsidR="00B84649">
        <w:rPr>
          <w:rtl/>
          <w:lang w:bidi="fa-IR"/>
        </w:rPr>
        <w:t xml:space="preserve"> قبر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اعظم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ائمه طاهر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و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نماز خواندن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خداوند در آنجا و دعا کردن در کنار مشاهد مشر</w:t>
      </w:r>
      <w:r w:rsidR="00B84649">
        <w:rPr>
          <w:rFonts w:hint="eastAsia"/>
          <w:rtl/>
          <w:lang w:bidi="fa-IR"/>
        </w:rPr>
        <w:t>فه</w:t>
      </w:r>
      <w:r w:rsidR="00B84649">
        <w:rPr>
          <w:rtl/>
          <w:lang w:bidi="fa-IR"/>
        </w:rPr>
        <w:t xml:space="preserve"> اسباب نزد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خداست همان طور که شمس الد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ذهب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حجره مقدسه به حالت سر افکنده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صلوات بفرستد، خوش به حال او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نموده... به خدا قسم که شکسته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زدن وگر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کردن هنگام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قبر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فرد مسلمان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مگر به جهت محبت 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خدا و رسول او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حب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جدا کننده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جهنم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پس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قبرش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اسباب قرب به خداست.</w:t>
      </w:r>
      <w:r w:rsidRPr="000429E3">
        <w:rPr>
          <w:rStyle w:val="libFootnotenumChar"/>
          <w:rtl/>
          <w:lang w:bidi="fa-IR"/>
        </w:rPr>
        <w:t>(1)</w:t>
      </w:r>
    </w:p>
    <w:p w:rsidR="00191206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نماز خواندن و دعا کردن همه به جهت محبت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تقرب به خداست و سبب شرک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مسلمانان هر جا بخواهند نماز بخوانند، قبله آنان خانه خداست، نه قبور افراد.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قبر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 به قبله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گزارند.</w:t>
      </w:r>
    </w:p>
    <w:p w:rsidR="00B84649" w:rsidRDefault="00191206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84649" w:rsidRDefault="00B84649" w:rsidP="0044218C">
      <w:pPr>
        <w:pStyle w:val="Heading2"/>
        <w:rPr>
          <w:rtl/>
        </w:rPr>
      </w:pPr>
      <w:bookmarkStart w:id="117" w:name="_Toc474925092"/>
      <w:bookmarkStart w:id="118" w:name="_Toc474925429"/>
      <w:r>
        <w:rPr>
          <w:rtl/>
        </w:rPr>
        <w:t>3</w:t>
      </w:r>
      <w:r w:rsidR="00191206">
        <w:rPr>
          <w:rFonts w:hint="cs"/>
          <w:rtl/>
        </w:rPr>
        <w:t>-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مراسم عزادار</w:t>
      </w:r>
      <w:r>
        <w:rPr>
          <w:rFonts w:hint="cs"/>
          <w:rtl/>
        </w:rPr>
        <w:t>ی</w:t>
      </w:r>
      <w:r>
        <w:rPr>
          <w:rtl/>
        </w:rPr>
        <w:t xml:space="preserve"> و سوگوار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صالحان بدعت است؟</w:t>
      </w:r>
      <w:bookmarkEnd w:id="117"/>
      <w:bookmarkEnd w:id="118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صالحان بدعت است. آنان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</w:p>
    <w:p w:rsidR="00B84649" w:rsidRPr="00EE79A7" w:rsidRDefault="000429E3" w:rsidP="000429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0429E3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ج4، ص484.</w:t>
      </w:r>
    </w:p>
    <w:p w:rsidR="00B84649" w:rsidRDefault="000429E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مراسم</w:t>
      </w:r>
      <w:r w:rsidR="00B84649">
        <w:rPr>
          <w:rtl/>
          <w:lang w:bidi="fa-IR"/>
        </w:rPr>
        <w:t xml:space="preserve"> سوگوار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امبران</w:t>
      </w:r>
      <w:r w:rsidR="00B84649">
        <w:rPr>
          <w:rtl/>
          <w:lang w:bidi="fa-IR"/>
        </w:rPr>
        <w:t xml:space="preserve"> و صالحان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مراسم بزرگداشت آنان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بدعت در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و شرک به حساب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.</w:t>
      </w:r>
      <w:r w:rsidR="00B84649" w:rsidRPr="000429E3">
        <w:rPr>
          <w:rStyle w:val="libFootnotenumChar"/>
          <w:rtl/>
          <w:lang w:bidi="fa-IR"/>
        </w:rPr>
        <w:t>(1)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6B401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در سوگ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عواطف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برخوردارند،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آنجا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فطرت است،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نگرفته است، بلکه ضمن دعوت به صبر، از گفتن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سخنان که نشان دهنده نارضا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حالت غم و اند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است، بر حذر داشته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سفارش کرده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ناله سر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کتاب و سنت بر جواز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دارد. </w:t>
      </w: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شرح حال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در فراق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0429E3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Fonts w:hint="eastAsia"/>
          <w:rtl/>
          <w:lang w:bidi="fa-IR"/>
        </w:rPr>
        <w:t>قَالَ</w:t>
      </w:r>
      <w:r w:rsidRPr="00164605">
        <w:rPr>
          <w:rStyle w:val="libAieChar"/>
          <w:rtl/>
          <w:lang w:bidi="fa-IR"/>
        </w:rPr>
        <w:t xml:space="preserve">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ا</w:t>
      </w:r>
      <w:r w:rsidRPr="00164605">
        <w:rPr>
          <w:rStyle w:val="libAieChar"/>
          <w:rtl/>
          <w:lang w:bidi="fa-IR"/>
        </w:rPr>
        <w:t xml:space="preserve"> أَسَفَ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عَلَ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وسُفَ</w:t>
      </w:r>
      <w:r w:rsidRPr="00164605">
        <w:rPr>
          <w:rStyle w:val="libAieChar"/>
          <w:rtl/>
          <w:lang w:bidi="fa-IR"/>
        </w:rPr>
        <w:t xml:space="preserve"> وَابْ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ضَّتْ</w:t>
      </w:r>
      <w:r w:rsidRPr="00164605">
        <w:rPr>
          <w:rStyle w:val="libAieChar"/>
          <w:rtl/>
          <w:lang w:bidi="fa-IR"/>
        </w:rPr>
        <w:t xml:space="preserve"> عَ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نَاهُ</w:t>
      </w:r>
      <w:r w:rsidRPr="00164605">
        <w:rPr>
          <w:rStyle w:val="libAieChar"/>
          <w:rtl/>
          <w:lang w:bidi="fa-IR"/>
        </w:rPr>
        <w:t xml:space="preserve"> مِنَ الْحُزْنِ فَهُوَ کَظِ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مٌ</w:t>
      </w:r>
      <w:r w:rsidRPr="00164605">
        <w:rPr>
          <w:rStyle w:val="libAieChar"/>
          <w:rtl/>
          <w:lang w:bidi="fa-IR"/>
        </w:rPr>
        <w:t xml:space="preserve"> قَالُواْ تَالله تَفْتَأُ تَذْکُرُ 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وسُفَ</w:t>
      </w:r>
      <w:r w:rsidRPr="00164605">
        <w:rPr>
          <w:rStyle w:val="libAieChar"/>
          <w:rtl/>
          <w:lang w:bidi="fa-IR"/>
        </w:rPr>
        <w:t xml:space="preserve"> حَتَّ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تَکُونَ حَرَضًا أَوْ تَکُونَ مِنَ الْهَالِکِ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نَ</w:t>
      </w:r>
      <w:r w:rsidRPr="00164605">
        <w:rPr>
          <w:rStyle w:val="libAieChar"/>
          <w:rtl/>
          <w:lang w:bidi="fa-IR"/>
        </w:rPr>
        <w:t xml:space="preserve"> قَالَ إِنَّمَا أَشْکُو بَثِّ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وَحُزْنِ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إِلَ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اللّهِ وَأَعْلَمُ مِنَ اللّهِ مَا لاَ تَعْلَمُونَ.</w:t>
      </w:r>
      <w:r>
        <w:rPr>
          <w:rtl/>
          <w:lang w:bidi="fa-IR"/>
        </w:rPr>
        <w:t xml:space="preserve"> </w:t>
      </w:r>
      <w:r w:rsidR="000429E3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: 84 86)</w:t>
      </w:r>
      <w:r w:rsidR="006B401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>]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>! و چشمان او [بر اثر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>]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شدند و او خشم خود را از پسرانش در درون خود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بروز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آنها گفتند: به خدا قسم! تو دست 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سخت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جانت را از دست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عقوب گفت: من از درد و غم خود تنها نزد خداوند شِکوِه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و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که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6B401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صراحت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ها در فراغ فرزند دل بندش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با آنکه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او زنده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منافات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مقام صبر او نداشت؛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پس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</w:t>
      </w:r>
    </w:p>
    <w:p w:rsidR="006B4018" w:rsidRPr="006B4018" w:rsidRDefault="006B4018" w:rsidP="006B401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6B4018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1-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اللجنه الدائمه للبحوث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الإفتاء، ج3، ص54.</w:t>
      </w:r>
    </w:p>
    <w:p w:rsidR="00B84649" w:rsidRDefault="006B4018" w:rsidP="006B401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را</w:t>
      </w:r>
      <w:r w:rsidR="00B84649">
        <w:rPr>
          <w:rtl/>
          <w:lang w:bidi="fa-IR"/>
        </w:rPr>
        <w:t xml:space="preserve"> تخطئه نکرد که چرا بر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مص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بت</w:t>
      </w:r>
      <w:r w:rsidR="00B84649">
        <w:rPr>
          <w:rtl/>
          <w:lang w:bidi="fa-IR"/>
        </w:rPr>
        <w:t xml:space="preserve"> صبر نکرده است، بلکه در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از قول او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آورد که گفت: فصبر جم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>. پس معلوم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که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با صبر تعارض ندارد.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در حالات حضرت رسول خاتم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متعدد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وارد شده که دلالت بر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کردن آن حضرت در فراق عز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زان</w:t>
      </w:r>
      <w:r w:rsidR="00B84649">
        <w:rPr>
          <w:rtl/>
          <w:lang w:bidi="fa-IR"/>
        </w:rPr>
        <w:t xml:space="preserve"> دارد؛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آن حضرت از عواطف پاک انسان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از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گران</w:t>
      </w:r>
      <w:r w:rsidR="00B84649">
        <w:rPr>
          <w:rtl/>
          <w:lang w:bidi="fa-IR"/>
        </w:rPr>
        <w:t xml:space="preserve"> بر خوردار بود.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 در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آمده است: </w:t>
      </w:r>
      <w:r w:rsidR="00B84649">
        <w:rPr>
          <w:rFonts w:hint="eastAsia"/>
          <w:rtl/>
          <w:lang w:bidi="fa-IR"/>
        </w:rPr>
        <w:t>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فرزند آن حضرت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ابراه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از دن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رفت آن حضرت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ست،</w:t>
      </w:r>
      <w:r w:rsidR="00B84649">
        <w:rPr>
          <w:rtl/>
          <w:lang w:bidi="fa-IR"/>
        </w:rPr>
        <w:t xml:space="preserve"> عبدالرحمان بن عوف گفت: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شما هم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د؟</w:t>
      </w:r>
      <w:r w:rsidR="00B84649">
        <w:rPr>
          <w:rtl/>
          <w:lang w:bidi="fa-IR"/>
        </w:rPr>
        <w:t xml:space="preserve"> حضرت فرمود: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رحمت است.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پسر عوف، چشم اشک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زد</w:t>
      </w:r>
      <w:r w:rsidR="00B84649">
        <w:rPr>
          <w:rtl/>
          <w:lang w:bidi="fa-IR"/>
        </w:rPr>
        <w:t xml:space="preserve"> و قلب محزون است، اما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خلاف رضا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پروردگارم باشد،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>. آنگاه فرمود: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ابرا</w:t>
      </w:r>
      <w:r w:rsidR="00B84649">
        <w:rPr>
          <w:rFonts w:hint="eastAsia"/>
          <w:rtl/>
          <w:lang w:bidi="fa-IR"/>
        </w:rPr>
        <w:t>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ما به فراغ تو محزون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>.</w:t>
      </w:r>
      <w:r w:rsidR="00B84649" w:rsidRPr="006B4018">
        <w:rPr>
          <w:rStyle w:val="libFootnotenumChar"/>
          <w:rtl/>
          <w:lang w:bidi="fa-IR"/>
        </w:rPr>
        <w:t xml:space="preserve">(1) </w:t>
      </w:r>
      <w:r w:rsidR="00B84649">
        <w:rPr>
          <w:rFonts w:hint="eastAsia"/>
          <w:rtl/>
          <w:lang w:bidi="fa-IR"/>
        </w:rPr>
        <w:t>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از ابن مسعود نقل شده است که در سوگ حمزه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ند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که همچون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سته</w:t>
      </w:r>
      <w:r w:rsidR="00B84649">
        <w:rPr>
          <w:rtl/>
          <w:lang w:bidi="fa-IR"/>
        </w:rPr>
        <w:t xml:space="preserve"> باشد.</w:t>
      </w:r>
      <w:r w:rsidR="00B84649" w:rsidRPr="006B4018">
        <w:rPr>
          <w:rStyle w:val="libFootnotenumChar"/>
          <w:rtl/>
          <w:lang w:bidi="fa-IR"/>
        </w:rPr>
        <w:t>(2)</w:t>
      </w:r>
      <w:r w:rsidR="00B84649">
        <w:rPr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ابن کث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مورخان نوشته اند: </w:t>
      </w:r>
      <w:r w:rsidR="00B84649">
        <w:rPr>
          <w:rFonts w:hint="eastAsia"/>
          <w:rtl/>
          <w:lang w:bidi="fa-IR"/>
        </w:rPr>
        <w:t>رسول</w:t>
      </w:r>
      <w:r w:rsidR="00B84649"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در بازگشت از احد در محله «بن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عبد الأشهل» و «بن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ظفر» 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که زنان انصار بر کشته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خود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و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کنند،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گفت: 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کن</w:t>
      </w:r>
      <w:r w:rsidR="00B84649">
        <w:rPr>
          <w:rtl/>
          <w:lang w:bidi="fa-IR"/>
        </w:rPr>
        <w:t xml:space="preserve"> حمزه را زنان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که بر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کنند. سعد بن معاذ و اس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بن حض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سخن را 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دند،</w:t>
      </w:r>
      <w:r w:rsidR="00B84649">
        <w:rPr>
          <w:rtl/>
          <w:lang w:bidi="fa-IR"/>
        </w:rPr>
        <w:t xml:space="preserve"> در بازگشتن </w:t>
      </w:r>
      <w:r w:rsidR="00B84649">
        <w:rPr>
          <w:rFonts w:hint="eastAsia"/>
          <w:rtl/>
          <w:lang w:bidi="fa-IR"/>
        </w:rPr>
        <w:t>به</w:t>
      </w:r>
      <w:r w:rsidR="00B84649">
        <w:rPr>
          <w:rtl/>
          <w:lang w:bidi="fa-IR"/>
        </w:rPr>
        <w:t xml:space="preserve"> محله بن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عبدالاشهل، به زنانشان گفتند تا بروند و بر «حمزه»، عمو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سوگوار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کنند، چون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شن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که بر در مسجد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حمزه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و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کنند، فرمود: «خدا رحمتتان کند. برگرد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که در هم درد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کوتاه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نکرد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د»</w:t>
      </w:r>
      <w:r w:rsidR="00B84649">
        <w:rPr>
          <w:rtl/>
          <w:lang w:bidi="fa-IR"/>
        </w:rPr>
        <w:t>.</w:t>
      </w:r>
      <w:r w:rsidR="00B84649" w:rsidRPr="006B4018">
        <w:rPr>
          <w:rStyle w:val="libFootnotenumChar"/>
          <w:rtl/>
          <w:lang w:bidi="fa-IR"/>
        </w:rPr>
        <w:t>(3)</w:t>
      </w:r>
    </w:p>
    <w:p w:rsidR="00B84649" w:rsidRPr="006B4018" w:rsidRDefault="006B4018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</w:t>
      </w:r>
    </w:p>
    <w:p w:rsidR="00B84649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کتاب الجنائز، باب43، قول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انا بک لمحزونون، ص105.</w:t>
      </w:r>
    </w:p>
    <w:p w:rsidR="00B84649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ج2، ص534.</w:t>
      </w:r>
    </w:p>
    <w:p w:rsidR="006B4018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3-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ج4، ص55؛ أنساب الأشراف، ج 4، ص289.</w:t>
      </w:r>
    </w:p>
    <w:p w:rsidR="00B84649" w:rsidRDefault="006B4018" w:rsidP="006B401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علاوه</w:t>
      </w:r>
      <w:r w:rsidR="00B84649">
        <w:rPr>
          <w:rtl/>
          <w:lang w:bidi="fa-IR"/>
        </w:rPr>
        <w:t xml:space="preserve"> بر همه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نها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متعدد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نقل شده که آن حضرت بر حس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از شهادت آن حضرت گر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سته</w:t>
      </w:r>
      <w:r w:rsidR="00B84649">
        <w:rPr>
          <w:rtl/>
          <w:lang w:bidi="fa-IR"/>
        </w:rPr>
        <w:t xml:space="preserve"> است که از ذکر آنها اجتناب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>.</w:t>
      </w:r>
      <w:r w:rsidR="00B84649" w:rsidRPr="006B4018">
        <w:rPr>
          <w:rStyle w:val="libFootnotenumChar"/>
          <w:rtl/>
          <w:lang w:bidi="fa-IR"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شده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فاطِمَه کانَت تَزورُ قبر عمَّها حمزه کُلّ جُمُعهٍ فَتُصَلّ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تَبک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عِندَهُ.(2)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فاطمه</w:t>
      </w:r>
      <w:r>
        <w:rPr>
          <w:rtl/>
          <w:lang w:bidi="fa-IR"/>
        </w:rPr>
        <w:t xml:space="preserve"> زهرا </w:t>
      </w:r>
      <w:r w:rsidR="002001FF" w:rsidRPr="00EE79A7">
        <w:rPr>
          <w:rStyle w:val="libAlaemChar"/>
          <w:rtl/>
          <w:lang w:bidi="fa-IR"/>
        </w:rPr>
        <w:t xml:space="preserve">عليها‌السلام </w:t>
      </w:r>
      <w:r>
        <w:rPr>
          <w:rtl/>
          <w:lang w:bidi="fa-IR"/>
        </w:rPr>
        <w:t xml:space="preserve"> هر جمعه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حمزه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آنجا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B84649" w:rsidRDefault="006B4018" w:rsidP="007F27D3">
      <w:pPr>
        <w:pStyle w:val="Heading2"/>
        <w:rPr>
          <w:rtl/>
        </w:rPr>
      </w:pPr>
      <w:r>
        <w:rPr>
          <w:rtl/>
        </w:rPr>
        <w:br w:type="page"/>
      </w:r>
      <w:bookmarkStart w:id="119" w:name="_Toc474924827"/>
      <w:bookmarkStart w:id="120" w:name="_Toc474925093"/>
      <w:bookmarkStart w:id="121" w:name="_Toc474925430"/>
      <w:r w:rsidR="00B84649">
        <w:rPr>
          <w:rtl/>
        </w:rPr>
        <w:lastRenderedPageBreak/>
        <w:t>4</w:t>
      </w:r>
      <w:r>
        <w:rPr>
          <w:rFonts w:hint="cs"/>
          <w:rtl/>
        </w:rPr>
        <w:t>-</w:t>
      </w:r>
      <w:r w:rsidR="00B84649">
        <w:rPr>
          <w:rtl/>
        </w:rPr>
        <w:t>آ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بزرگداشت زادروز انب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</w:t>
      </w:r>
      <w:r w:rsidR="00B84649">
        <w:rPr>
          <w:rtl/>
        </w:rPr>
        <w:t xml:space="preserve"> و اول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ا،</w:t>
      </w:r>
      <w:r w:rsidR="00B84649">
        <w:rPr>
          <w:rtl/>
        </w:rPr>
        <w:t xml:space="preserve"> بدعت است؟</w:t>
      </w:r>
      <w:bookmarkEnd w:id="119"/>
      <w:bookmarkEnd w:id="120"/>
      <w:bookmarkEnd w:id="121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tl/>
          <w:lang w:bidi="fa-IR"/>
        </w:rPr>
        <w:t xml:space="preserve"> حضرت رسول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باز،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اعظم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مراسم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چون بدعت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صحابه حضرت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اند</w:t>
      </w:r>
      <w:r w:rsidRPr="006B4018">
        <w:rPr>
          <w:rStyle w:val="libFootnotenumChar"/>
          <w:rtl/>
          <w:lang w:bidi="fa-IR"/>
        </w:rPr>
        <w:t>.(3)</w:t>
      </w:r>
      <w:r>
        <w:rPr>
          <w:rtl/>
          <w:lang w:bidi="fa-IR"/>
        </w:rPr>
        <w:t xml:space="preserve"> 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6B401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منّان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پرداخته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6B4018" w:rsidRPr="00EE79A7">
        <w:rPr>
          <w:rStyle w:val="libAlaemChar"/>
          <w:rFonts w:hint="cs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وَرَفَعْنَا لَکَ ذِکْرَکَ</w:t>
      </w:r>
      <w:r w:rsidR="006B4018" w:rsidRPr="00EE79A7">
        <w:rPr>
          <w:rStyle w:val="libAlaemChar"/>
          <w:rFonts w:hint="cs"/>
          <w:rtl/>
          <w:lang w:bidi="fa-IR"/>
        </w:rPr>
        <w:t>)</w:t>
      </w:r>
      <w:r>
        <w:rPr>
          <w:rtl/>
          <w:lang w:bidi="fa-IR"/>
        </w:rPr>
        <w:t>آوازه تو را در جهان بلند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 (انشراح: 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شکوه و جلال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جهان گسترش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مسلمانان را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حضرت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Pr="006B4018" w:rsidRDefault="006B4018" w:rsidP="006B401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رتنا</w:t>
      </w:r>
      <w:r>
        <w:rPr>
          <w:rtl/>
          <w:lang w:bidi="fa-IR"/>
        </w:rPr>
        <w:t xml:space="preserve"> و سنتنا.</w:t>
      </w:r>
    </w:p>
    <w:p w:rsidR="00B84649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2- 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ص78؛ المستدرک، ج1، ص377.</w:t>
      </w:r>
    </w:p>
    <w:p w:rsidR="00B84649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3-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الدائمه للبحوث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الإفتاء، ج3، ص18.</w:t>
      </w:r>
    </w:p>
    <w:p w:rsidR="00B84649" w:rsidRDefault="006B401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EE79A7">
        <w:rPr>
          <w:rStyle w:val="libAlaemChar"/>
          <w:rFonts w:hint="cs"/>
          <w:rtl/>
          <w:lang w:bidi="fa-IR"/>
        </w:rPr>
        <w:lastRenderedPageBreak/>
        <w:t>(</w:t>
      </w:r>
      <w:r w:rsidR="00B84649" w:rsidRPr="00164605">
        <w:rPr>
          <w:rStyle w:val="libAieChar"/>
          <w:rFonts w:hint="eastAsia"/>
          <w:rtl/>
          <w:lang w:bidi="fa-IR"/>
        </w:rPr>
        <w:t>قُل</w:t>
      </w:r>
      <w:r w:rsidR="00B84649" w:rsidRPr="00164605">
        <w:rPr>
          <w:rStyle w:val="libAieChar"/>
          <w:rtl/>
          <w:lang w:bidi="fa-IR"/>
        </w:rPr>
        <w:t xml:space="preserve"> لَّا أَسْأَلُکُمْ عَلَ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هِ</w:t>
      </w:r>
      <w:r w:rsidR="00B84649" w:rsidRPr="00164605">
        <w:rPr>
          <w:rStyle w:val="libAieChar"/>
          <w:rtl/>
          <w:lang w:bidi="fa-IR"/>
        </w:rPr>
        <w:t xml:space="preserve"> أَجْرًا إِلَّا الْمَوَدَّهَ فِ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tl/>
          <w:lang w:bidi="fa-IR"/>
        </w:rPr>
        <w:t xml:space="preserve"> الْقُرْبَ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laemChar"/>
          <w:rtl/>
          <w:lang w:bidi="fa-IR"/>
        </w:rPr>
        <w:t>.</w:t>
      </w:r>
      <w:r w:rsidRPr="00EE79A7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Style w:val="libAlaemChar"/>
          <w:rtl/>
          <w:lang w:bidi="fa-IR"/>
        </w:rPr>
        <w:t xml:space="preserve"> </w:t>
      </w:r>
      <w:r w:rsidR="00B84649">
        <w:rPr>
          <w:rtl/>
          <w:lang w:bidi="fa-IR"/>
        </w:rPr>
        <w:t>(شور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: 23)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بگو از شما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</w:t>
      </w:r>
    </w:p>
    <w:p w:rsidR="00B84649" w:rsidRDefault="00B84649" w:rsidP="006B401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مسلمانان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با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ادواره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شکوه مند، از مقام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اسوه کمال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جلوه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عشق و علاقه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نسبت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خاندان پاک او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مراتب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فرمان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روشن است که هدف مسلمانان از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جز بلند آوازه ساختن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</w:t>
      </w:r>
      <w:r w:rsidR="006B401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 به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مراسم جشن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tl/>
          <w:lang w:bidi="fa-IR"/>
        </w:rPr>
        <w:t xml:space="preserve">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روز مبعث، همت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گماشتند.</w:t>
      </w:r>
      <w:r w:rsidR="006B401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محمد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مسلمانان</w:t>
      </w:r>
      <w:r>
        <w:rPr>
          <w:rtl/>
          <w:lang w:bidi="fa-IR"/>
        </w:rPr>
        <w:t xml:space="preserve"> جهان، هم</w:t>
      </w:r>
      <w:r w:rsidR="006B4018">
        <w:rPr>
          <w:rFonts w:hint="cs"/>
          <w:rtl/>
          <w:lang w:bidi="fa-IR"/>
        </w:rPr>
        <w:t>و</w:t>
      </w:r>
      <w:r>
        <w:rPr>
          <w:rtl/>
          <w:lang w:bidi="fa-IR"/>
        </w:rPr>
        <w:t>اره در ماه ولادت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جشن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در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ماه، صدقه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انواع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جامه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پوشانند و مولود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رحمت ها و برکت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همگان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</w:t>
      </w:r>
      <w:r w:rsidRPr="006B4018">
        <w:rPr>
          <w:rStyle w:val="libFootnotenumChar"/>
          <w:rtl/>
          <w:lang w:bidi="fa-IR"/>
        </w:rPr>
        <w:t>(1)</w:t>
      </w:r>
      <w:r w:rsidR="006B401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گفته، همان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 سخاو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نه بدعت.</w:t>
      </w:r>
      <w:r w:rsidRPr="006B4018">
        <w:rPr>
          <w:rStyle w:val="libFootnotenumChar"/>
          <w:rtl/>
          <w:lang w:bidi="fa-IR"/>
        </w:rPr>
        <w:t>(2)</w:t>
      </w:r>
      <w:r w:rsidR="006B401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قسطلان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المواهب اللدن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="006B401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مسلمانان در ماه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جشن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مردم اطعام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با انواع صدقات، به مستمندان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رسانند و با </w:t>
      </w:r>
    </w:p>
    <w:p w:rsidR="006B4018" w:rsidRPr="006B4018" w:rsidRDefault="006B4018" w:rsidP="006B401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>1-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ج1، ص223.</w:t>
      </w:r>
    </w:p>
    <w:p w:rsidR="00B84649" w:rsidRDefault="00B84649" w:rsidP="006B401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الصالح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سبل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العباد، ج 1، ص362.</w:t>
      </w:r>
    </w:p>
    <w:p w:rsidR="00B84649" w:rsidRDefault="006B401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اظهار</w:t>
      </w:r>
      <w:r w:rsidR="00B84649">
        <w:rPr>
          <w:rtl/>
          <w:lang w:bidi="fa-IR"/>
        </w:rPr>
        <w:t xml:space="preserve"> سرور و اعتنا به خواندن مولود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حضرت، به او اظهار ارادت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کنند. خداوند رحمت کند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که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 عظ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دست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زنند</w:t>
      </w:r>
      <w:r w:rsidR="00B84649" w:rsidRPr="00974B92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اهل سنت است،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مولود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ماه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الاول از نظر شرع،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ناپسند؟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مشمول ثواب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گفت: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اصل مولود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است از اجتماع مردم و خواندن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و خواندن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شأن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طبق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کوست</w:t>
      </w:r>
      <w:r>
        <w:rPr>
          <w:rtl/>
          <w:lang w:bidi="fa-IR"/>
        </w:rPr>
        <w:t xml:space="preserve"> که به 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شرکت کننده آن ثواب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عمل، قدر و منزلت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بزرگ داشته و در ولادت آن حضرت،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974B92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مطلوب را بدعت 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را از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حسنه را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همراه شدن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با اختلاط زنان و مردان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سؤال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کار گناه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هر مکان و 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انجام گناه حرام است.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جانب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احتمال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سنت حسنه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در اصل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اعمال خلاف و حرام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بدعت شمرد،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و سنت آن عمل را به صورت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را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و </w:t>
      </w:r>
      <w:r>
        <w:rPr>
          <w:rtl/>
          <w:lang w:bidi="fa-IR"/>
        </w:rPr>
        <w:lastRenderedPageBreak/>
        <w:t>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بندگان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خدا و با اعتقاد به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 پروردگار جهان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B84649" w:rsidRPr="00974B92" w:rsidRDefault="00974B92" w:rsidP="00974B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974B92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المواهب اللدن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بالمنح المحمد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1، ص89.</w:t>
      </w:r>
    </w:p>
    <w:p w:rsidR="00B84649" w:rsidRDefault="00B84649" w:rsidP="00974B92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للفتاو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صص189و197.</w:t>
      </w:r>
    </w:p>
    <w:p w:rsidR="00B84649" w:rsidRDefault="00974B9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پس،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رفتار آنان با اصل توح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و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گانه</w:t>
      </w:r>
      <w:r w:rsidR="00B84649">
        <w:rPr>
          <w:rtl/>
          <w:lang w:bidi="fa-IR"/>
        </w:rPr>
        <w:t xml:space="preserve"> پرست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کاملاً سازگار است؛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بر جواز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قرآن است. خداوند از زبان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امبرخدا</w:t>
      </w:r>
      <w:r w:rsidR="00B84649">
        <w:rPr>
          <w:rtl/>
          <w:lang w:bidi="fa-IR"/>
        </w:rPr>
        <w:t xml:space="preserve"> حضرت 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نقل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کند:</w:t>
      </w:r>
    </w:p>
    <w:p w:rsidR="00B84649" w:rsidRDefault="00974B92" w:rsidP="00B84649">
      <w:pPr>
        <w:pStyle w:val="libNormal"/>
        <w:rPr>
          <w:rtl/>
          <w:lang w:bidi="fa-IR"/>
        </w:rPr>
      </w:pPr>
      <w:r w:rsidRPr="00974B9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قَالَ</w:t>
      </w:r>
      <w:r w:rsidR="00B84649" w:rsidRPr="00EE79A7">
        <w:rPr>
          <w:rStyle w:val="libAieChar"/>
          <w:rtl/>
          <w:lang w:bidi="fa-IR"/>
        </w:rPr>
        <w:t xml:space="preserve"> عِ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سَ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ابْنُ مَرْ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مَ</w:t>
      </w:r>
      <w:r w:rsidR="00B84649" w:rsidRPr="00EE79A7">
        <w:rPr>
          <w:rStyle w:val="libAieChar"/>
          <w:rtl/>
          <w:lang w:bidi="fa-IR"/>
        </w:rPr>
        <w:t xml:space="preserve"> اللَّهُمَّ رَبَّنَا أَنزِلْ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نَا</w:t>
      </w:r>
      <w:r w:rsidR="00B84649" w:rsidRPr="00EE79A7">
        <w:rPr>
          <w:rStyle w:val="libAieChar"/>
          <w:rtl/>
          <w:lang w:bidi="fa-IR"/>
        </w:rPr>
        <w:t xml:space="preserve"> مَآئِدَهً مِّنَ السَّمَاء تَکُونُ لَنَا عِ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داً</w:t>
      </w:r>
      <w:r w:rsidR="00B84649" w:rsidRPr="00EE79A7">
        <w:rPr>
          <w:rStyle w:val="libAieChar"/>
          <w:rtl/>
          <w:lang w:bidi="fa-IR"/>
        </w:rPr>
        <w:t xml:space="preserve"> لِّأَوَّلِنَا وَآخِرِنَا وَآ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هً</w:t>
      </w:r>
      <w:r w:rsidR="00B84649" w:rsidRPr="00EE79A7">
        <w:rPr>
          <w:rStyle w:val="libAieChar"/>
          <w:rtl/>
          <w:lang w:bidi="fa-IR"/>
        </w:rPr>
        <w:t xml:space="preserve"> مِّنکَ وَارْزُقْنَا وَأَنتَ خَ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رُ</w:t>
      </w:r>
      <w:r w:rsidR="00B84649" w:rsidRPr="00EE79A7">
        <w:rPr>
          <w:rStyle w:val="libAieChar"/>
          <w:rtl/>
          <w:lang w:bidi="fa-IR"/>
        </w:rPr>
        <w:t xml:space="preserve"> الرَّازِقِ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Fonts w:cs="KFGQPC Uthman Taha Naskh"/>
          <w:rtl/>
          <w:lang w:bidi="fa-IR"/>
        </w:rPr>
        <w:t xml:space="preserve">. </w:t>
      </w:r>
      <w:r w:rsidRPr="00974B9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>(مائده : 114)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عرض کرد: بارالها، پروردگارا، مائده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فرو فرست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ما «ع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باشد و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تو و ما را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دهندگان تو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از خدا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مائده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نازل شود و روز نزول آن را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است که روح الله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مائده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لذت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و جشن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اگر بخواهند روز نزول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زادروز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الله را پاس بدارند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بشمار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جشن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رند؛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شرک و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تولد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خاتم که از جانب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از نزول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تولد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جهان را از عدل و داد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مائده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است؟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دادن و امثال آن به مناسبت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لاد،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در اظهار شکر نعمت وجود آن حضرت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گفته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پس از بعثت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کرد با آنکه عبدالمطلب در روز هفتم تولدش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کرده بود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دو بار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آن حضرت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تا اظهار شکر به درگاه خدا کند که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رحمت قرار داد.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کرد. 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اظهار شکر به جهت تولدش مستحب است.</w:t>
      </w:r>
      <w:r w:rsidRPr="00974B92">
        <w:rPr>
          <w:rStyle w:val="libFootnotenumChar"/>
          <w:rtl/>
          <w:lang w:bidi="fa-IR"/>
        </w:rPr>
        <w:t>(1)</w:t>
      </w:r>
    </w:p>
    <w:p w:rsidR="00B84649" w:rsidRDefault="00974B92" w:rsidP="007F27D3">
      <w:pPr>
        <w:pStyle w:val="Heading2"/>
        <w:rPr>
          <w:rtl/>
        </w:rPr>
      </w:pPr>
      <w:r>
        <w:rPr>
          <w:rtl/>
        </w:rPr>
        <w:br w:type="page"/>
      </w:r>
      <w:bookmarkStart w:id="122" w:name="_Toc474924828"/>
      <w:bookmarkStart w:id="123" w:name="_Toc474925094"/>
      <w:bookmarkStart w:id="124" w:name="_Toc474925431"/>
      <w:r w:rsidR="00B84649">
        <w:rPr>
          <w:rtl/>
        </w:rPr>
        <w:lastRenderedPageBreak/>
        <w:t>5</w:t>
      </w:r>
      <w:r>
        <w:rPr>
          <w:rFonts w:hint="cs"/>
          <w:rtl/>
        </w:rPr>
        <w:t>-</w:t>
      </w:r>
      <w:r w:rsidR="00B84649">
        <w:rPr>
          <w:rtl/>
        </w:rPr>
        <w:t>چرا هنگام صلوات فرستادن بر محمد، آلِ آن حضرت را ن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ز</w:t>
      </w:r>
      <w:r w:rsidR="00B84649">
        <w:rPr>
          <w:rtl/>
        </w:rPr>
        <w:t xml:space="preserve"> بر او عطف 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کن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د؟</w:t>
      </w:r>
      <w:bookmarkEnd w:id="122"/>
      <w:bookmarkEnd w:id="123"/>
      <w:bookmarkEnd w:id="124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پرسش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گاه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فرستادن صلوات بر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آل اوست.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چرا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اللهم صل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محمّدٍ و آل محمّدٍ؟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به مسلمانان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احترام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ارتباط مستمر با آن حضرت، فرستادن صلوات بر آن حضرت است. آنجا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974B92" w:rsidP="00974B92">
      <w:pPr>
        <w:pStyle w:val="libNormal"/>
        <w:rPr>
          <w:rtl/>
          <w:lang w:bidi="fa-IR"/>
        </w:rPr>
      </w:pPr>
      <w:r w:rsidRPr="00974B92">
        <w:rPr>
          <w:rStyle w:val="libAlaemChar"/>
          <w:rFonts w:hint="cs"/>
          <w:rtl/>
          <w:lang w:bidi="fa-IR"/>
        </w:rPr>
        <w:t>(</w:t>
      </w:r>
      <w:r w:rsidR="00B84649" w:rsidRPr="00EE79A7">
        <w:rPr>
          <w:rStyle w:val="libAieChar"/>
          <w:rFonts w:hint="eastAsia"/>
          <w:rtl/>
          <w:lang w:bidi="fa-IR"/>
        </w:rPr>
        <w:t>إِنَّ</w:t>
      </w:r>
      <w:r w:rsidR="00B84649" w:rsidRPr="00EE79A7">
        <w:rPr>
          <w:rStyle w:val="libAieChar"/>
          <w:rtl/>
          <w:lang w:bidi="fa-IR"/>
        </w:rPr>
        <w:t xml:space="preserve"> اللَّهَ وَمَلَائِکَتَهُ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صَلُّونَ</w:t>
      </w:r>
      <w:r w:rsidR="00B84649" w:rsidRPr="00EE79A7">
        <w:rPr>
          <w:rStyle w:val="libAieChar"/>
          <w:rtl/>
          <w:lang w:bidi="fa-IR"/>
        </w:rPr>
        <w:t xml:space="preserve">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tl/>
          <w:lang w:bidi="fa-IR"/>
        </w:rPr>
        <w:t xml:space="preserve"> النَّبِ</w:t>
      </w:r>
      <w:r w:rsidR="00B84649" w:rsidRPr="00EE79A7">
        <w:rPr>
          <w:rStyle w:val="libAieChar"/>
          <w:rFonts w:hint="cs"/>
          <w:rtl/>
          <w:lang w:bidi="fa-IR"/>
        </w:rPr>
        <w:t>یِّ</w:t>
      </w:r>
      <w:r w:rsidR="00B84649" w:rsidRPr="00EE79A7">
        <w:rPr>
          <w:rStyle w:val="libAieChar"/>
          <w:rtl/>
          <w:lang w:bidi="fa-IR"/>
        </w:rPr>
        <w:t xml:space="preserve"> 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ا</w:t>
      </w:r>
      <w:r w:rsidR="00B84649" w:rsidRPr="00EE79A7">
        <w:rPr>
          <w:rStyle w:val="libAieChar"/>
          <w:rtl/>
          <w:lang w:bidi="fa-IR"/>
        </w:rPr>
        <w:t xml:space="preserve"> أَ</w:t>
      </w:r>
      <w:r w:rsidR="00B84649" w:rsidRPr="00EE79A7">
        <w:rPr>
          <w:rStyle w:val="libAieChar"/>
          <w:rFonts w:hint="cs"/>
          <w:rtl/>
          <w:lang w:bidi="fa-IR"/>
        </w:rPr>
        <w:t>یُّ</w:t>
      </w:r>
      <w:r w:rsidR="00B84649" w:rsidRPr="00EE79A7">
        <w:rPr>
          <w:rStyle w:val="libAieChar"/>
          <w:rFonts w:hint="eastAsia"/>
          <w:rtl/>
          <w:lang w:bidi="fa-IR"/>
        </w:rPr>
        <w:t>هَا</w:t>
      </w:r>
      <w:r w:rsidR="00B84649" w:rsidRPr="00EE79A7">
        <w:rPr>
          <w:rStyle w:val="libAieChar"/>
          <w:rtl/>
          <w:lang w:bidi="fa-IR"/>
        </w:rPr>
        <w:t xml:space="preserve"> الَّذِ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نَ</w:t>
      </w:r>
      <w:r w:rsidR="00B84649" w:rsidRPr="00EE79A7">
        <w:rPr>
          <w:rStyle w:val="libAieChar"/>
          <w:rtl/>
          <w:lang w:bidi="fa-IR"/>
        </w:rPr>
        <w:t xml:space="preserve"> آمَنُوا صَلُّوا عَلَ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هِ</w:t>
      </w:r>
      <w:r w:rsidR="00B84649" w:rsidRPr="00EE79A7">
        <w:rPr>
          <w:rStyle w:val="libAieChar"/>
          <w:rtl/>
          <w:lang w:bidi="fa-IR"/>
        </w:rPr>
        <w:t xml:space="preserve"> وَسَلِّمُوا تَسْلِ</w:t>
      </w:r>
      <w:r w:rsidR="00B84649" w:rsidRPr="00EE79A7">
        <w:rPr>
          <w:rStyle w:val="libAieChar"/>
          <w:rFonts w:hint="cs"/>
          <w:rtl/>
          <w:lang w:bidi="fa-IR"/>
        </w:rPr>
        <w:t>ی</w:t>
      </w:r>
      <w:r w:rsidR="00B84649" w:rsidRPr="00EE79A7">
        <w:rPr>
          <w:rStyle w:val="libAieChar"/>
          <w:rFonts w:hint="eastAsia"/>
          <w:rtl/>
          <w:lang w:bidi="fa-IR"/>
        </w:rPr>
        <w:t>مًا</w:t>
      </w:r>
      <w:r w:rsidR="00B84649" w:rsidRPr="00EE79A7">
        <w:rPr>
          <w:rFonts w:cs="KFGQPC Uthman Taha Naskh"/>
          <w:rtl/>
          <w:lang w:bidi="fa-IR"/>
        </w:rPr>
        <w:t>.</w:t>
      </w:r>
      <w:r w:rsidRPr="00974B92">
        <w:rPr>
          <w:rStyle w:val="libAlaemChar"/>
          <w:rFonts w:hint="cs"/>
          <w:rtl/>
          <w:lang w:bidi="fa-IR"/>
        </w:rPr>
        <w:t>)</w:t>
      </w:r>
      <w:r w:rsidR="00B84649" w:rsidRPr="00EE79A7">
        <w:rPr>
          <w:rtl/>
          <w:lang w:bidi="fa-IR"/>
        </w:rPr>
        <w:t xml:space="preserve"> (احزاب: 56) </w:t>
      </w:r>
      <w:r w:rsidR="00B84649" w:rsidRPr="00EE79A7">
        <w:rPr>
          <w:rFonts w:hint="eastAsia"/>
          <w:rtl/>
          <w:lang w:bidi="fa-IR"/>
        </w:rPr>
        <w:t>خداوند</w:t>
      </w:r>
      <w:r w:rsidR="00B84649" w:rsidRPr="00EE79A7">
        <w:rPr>
          <w:rtl/>
          <w:lang w:bidi="fa-IR"/>
        </w:rPr>
        <w:t xml:space="preserve"> و فرشتگانش بر پ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امبر</w:t>
      </w:r>
      <w:r w:rsidR="00B84649" w:rsidRPr="00EE79A7">
        <w:rPr>
          <w:rtl/>
          <w:lang w:bidi="fa-IR"/>
        </w:rPr>
        <w:t xml:space="preserve"> </w:t>
      </w:r>
      <w:r w:rsidR="003D18C0" w:rsidRPr="003D18C0">
        <w:rPr>
          <w:rStyle w:val="libAlaemChar"/>
          <w:rtl/>
          <w:lang w:bidi="fa-IR"/>
        </w:rPr>
        <w:t xml:space="preserve">صلى‌الله‌عليه‌وآله </w:t>
      </w:r>
      <w:r w:rsidR="00B84649" w:rsidRPr="00EE79A7">
        <w:rPr>
          <w:rtl/>
          <w:lang w:bidi="fa-IR"/>
        </w:rPr>
        <w:t>درود م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فرستند،</w:t>
      </w:r>
      <w:r w:rsidR="00B84649" w:rsidRPr="00EE79A7">
        <w:rPr>
          <w:rtl/>
          <w:lang w:bidi="fa-IR"/>
        </w:rPr>
        <w:t xml:space="preserve"> ا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tl/>
          <w:lang w:bidi="fa-IR"/>
        </w:rPr>
        <w:t xml:space="preserve"> کسان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tl/>
          <w:lang w:bidi="fa-IR"/>
        </w:rPr>
        <w:t xml:space="preserve"> که ا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مان</w:t>
      </w:r>
      <w:r w:rsidR="00B84649" w:rsidRPr="00EE79A7">
        <w:rPr>
          <w:rtl/>
          <w:lang w:bidi="fa-IR"/>
        </w:rPr>
        <w:t xml:space="preserve"> آورده</w:t>
      </w:r>
      <w:r w:rsidRPr="00EE79A7">
        <w:rPr>
          <w:rFonts w:hint="cs"/>
          <w:rtl/>
          <w:lang w:bidi="fa-IR"/>
        </w:rPr>
        <w:t xml:space="preserve"> </w:t>
      </w:r>
      <w:r w:rsidR="00B84649" w:rsidRPr="00EE79A7">
        <w:rPr>
          <w:rtl/>
          <w:lang w:bidi="fa-IR"/>
        </w:rPr>
        <w:t>ا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د</w:t>
      </w:r>
      <w:r w:rsidR="00B84649" w:rsidRPr="00EE79A7">
        <w:rPr>
          <w:rtl/>
          <w:lang w:bidi="fa-IR"/>
        </w:rPr>
        <w:t xml:space="preserve"> بر او درود فرست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د</w:t>
      </w:r>
      <w:r w:rsidR="00B84649" w:rsidRPr="00EE79A7">
        <w:rPr>
          <w:rtl/>
          <w:lang w:bidi="fa-IR"/>
        </w:rPr>
        <w:t xml:space="preserve"> و سلام گو</w:t>
      </w:r>
      <w:r w:rsidR="00B84649" w:rsidRPr="00EE79A7">
        <w:rPr>
          <w:rFonts w:hint="cs"/>
          <w:rtl/>
          <w:lang w:bidi="fa-IR"/>
        </w:rPr>
        <w:t>یی</w:t>
      </w:r>
      <w:r w:rsidR="00B84649" w:rsidRPr="00EE79A7">
        <w:rPr>
          <w:rFonts w:hint="eastAsia"/>
          <w:rtl/>
          <w:lang w:bidi="fa-IR"/>
        </w:rPr>
        <w:t>د</w:t>
      </w:r>
      <w:r w:rsidR="00B84649" w:rsidRPr="00EE79A7">
        <w:rPr>
          <w:rtl/>
          <w:lang w:bidi="fa-IR"/>
        </w:rPr>
        <w:t xml:space="preserve"> و تسل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م</w:t>
      </w:r>
      <w:r w:rsidR="00B84649" w:rsidRPr="00EE79A7">
        <w:rPr>
          <w:rtl/>
          <w:lang w:bidi="fa-IR"/>
        </w:rPr>
        <w:t xml:space="preserve"> فرمانش باش</w:t>
      </w:r>
      <w:r w:rsidR="00B84649" w:rsidRPr="00EE79A7">
        <w:rPr>
          <w:rFonts w:hint="cs"/>
          <w:rtl/>
          <w:lang w:bidi="fa-IR"/>
        </w:rPr>
        <w:t>ی</w:t>
      </w:r>
      <w:r w:rsidR="00B84649" w:rsidRPr="00EE79A7">
        <w:rPr>
          <w:rFonts w:hint="eastAsia"/>
          <w:rtl/>
          <w:lang w:bidi="fa-IR"/>
        </w:rPr>
        <w:t>د</w:t>
      </w:r>
      <w:r w:rsidR="00B84649" w:rsidRPr="00EE79A7">
        <w:rPr>
          <w:rtl/>
          <w:lang w:bidi="fa-IR"/>
        </w:rPr>
        <w:t>.</w:t>
      </w:r>
    </w:p>
    <w:p w:rsidR="00B84649" w:rsidRDefault="00B84649" w:rsidP="00974B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شرافت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عطا کرده و به او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همچنان که 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مفسران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خداوند شرافت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رسولش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پس از مرگش داده و مقام او را نزدش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و بندگانش را امر نمود به خاطر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به او صلوات بفرستند نه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  <w:r w:rsidRPr="00974B92">
        <w:rPr>
          <w:rStyle w:val="libFootnotenumChar"/>
          <w:rtl/>
          <w:lang w:bidi="fa-IR"/>
        </w:rPr>
        <w:t>(2)</w:t>
      </w:r>
    </w:p>
    <w:p w:rsidR="00B84649" w:rsidRPr="00974B92" w:rsidRDefault="00974B92" w:rsidP="00974B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974B92">
      <w:pPr>
        <w:pStyle w:val="libFootnote0"/>
        <w:rPr>
          <w:rtl/>
          <w:lang w:bidi="fa-IR"/>
        </w:rPr>
      </w:pPr>
      <w:r>
        <w:rPr>
          <w:rtl/>
          <w:lang w:bidi="fa-IR"/>
        </w:rPr>
        <w:t>1- قاسم درقاو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أنس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المولد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ص343.</w:t>
      </w:r>
    </w:p>
    <w:p w:rsidR="00B84649" w:rsidRDefault="00B84649" w:rsidP="00974B92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الجامع الاحکام القرآن، ج14، ص232.</w:t>
      </w:r>
    </w:p>
    <w:p w:rsidR="00B84649" w:rsidRDefault="00974B9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آنچه</w:t>
      </w:r>
      <w:r w:rsidR="00B84649">
        <w:rPr>
          <w:rtl/>
          <w:lang w:bidi="fa-IR"/>
        </w:rPr>
        <w:t xml:space="preserve">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نجا</w:t>
      </w:r>
      <w:r w:rsidR="00B84649">
        <w:rPr>
          <w:rtl/>
          <w:lang w:bidi="fa-IR"/>
        </w:rPr>
        <w:t xml:space="preserve"> مهم به نظر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رسد،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است که آل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شرافت با او 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هستند؛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آنچه در منابع معتبر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اهل سنت، به صورت متواتر از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از هفتاد تن از صحابه درباره چگونگ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صلوات فرستادن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نقل شده، الحاق آل محمد در صل</w:t>
      </w:r>
      <w:r w:rsidR="00B84649">
        <w:rPr>
          <w:rFonts w:hint="eastAsia"/>
          <w:rtl/>
          <w:lang w:bidi="fa-IR"/>
        </w:rPr>
        <w:t>وات</w:t>
      </w:r>
      <w:r w:rsidR="00B84649">
        <w:rPr>
          <w:rtl/>
          <w:lang w:bidi="fa-IR"/>
        </w:rPr>
        <w:t xml:space="preserve"> به اوست.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ابومسعود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نزد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ما سلام گفتن را شناخته</w:t>
      </w:r>
      <w:r w:rsidR="00974B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چگونه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هنگام نماز بر تو صلوات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مسعود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ما سکوت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دوست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اما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[پس از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فرمود: «اذا انتم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فقولوا: اللهم صلّ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کما صلّ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بارک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کما بارکت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انک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974B92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حاکم</w:t>
      </w:r>
      <w:r>
        <w:rPr>
          <w:rtl/>
          <w:lang w:bidi="fa-IR"/>
        </w:rPr>
        <w:t xml:space="preserve"> پس از نقل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مستدرک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شرط مسلم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است، هر چند در کتاب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است»</w:t>
      </w:r>
      <w:r w:rsidRPr="00974B92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مسعود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تَشهَّد اَحدُکم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الصّلاهِ فَلْ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قُل</w:t>
      </w:r>
      <w:r>
        <w:rPr>
          <w:rtl/>
          <w:lang w:bidi="fa-IR"/>
        </w:rPr>
        <w:t>: اللّهم صَلّ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وَ بارِکْ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محمدٍ و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وَ ارْحَمْ مُحمداً وَ آلَ مُحمّدٍ کَما صلّ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وَ بارَکْتَ و تَرحَّمتَ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انک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974B92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نقل شده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صلوات دُم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اند: </w:t>
      </w:r>
    </w:p>
    <w:p w:rsidR="00B84649" w:rsidRPr="00974B92" w:rsidRDefault="00974B92" w:rsidP="00B84649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المستدرک، ج1، ص268؛ مسند احمد بن حنبل، ج4، صص119و712؛ سنن 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ص347.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2- المستدرک، ج1، ص268.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المستدرک، ج1، ص269؛ سنن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ص379.</w:t>
      </w:r>
    </w:p>
    <w:p w:rsidR="00B84649" w:rsidRDefault="00EE79A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لا</w:t>
      </w:r>
      <w:r w:rsidR="00B84649">
        <w:rPr>
          <w:rtl/>
          <w:lang w:bidi="fa-IR"/>
        </w:rPr>
        <w:t xml:space="preserve"> تُصلَّوا عَلَ</w:t>
      </w:r>
      <w:r w:rsidR="00B84649">
        <w:rPr>
          <w:rFonts w:hint="cs"/>
          <w:rtl/>
          <w:lang w:bidi="fa-IR"/>
        </w:rPr>
        <w:t>یّ</w:t>
      </w:r>
      <w:r w:rsidR="00B84649">
        <w:rPr>
          <w:rtl/>
          <w:lang w:bidi="fa-IR"/>
        </w:rPr>
        <w:t xml:space="preserve"> الصَّلاهَ الْبَتراء فَقالوُا وَ مَا الصَّلاهُ البَتراءُ، قالَ تَقولون: اللَّهم صَلِّ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محمدٍ وَ تَمْسِکون بَلْ قولوا: اللَّهم صَل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محمدٍ وَ عَلَ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آلِ محمّدٍ</w:t>
      </w:r>
      <w:r w:rsidR="00B84649" w:rsidRPr="00EE79A7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من صلوات دم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صلوات دم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اللهم صل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ادامه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اللهم صل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صراحت دارد که گفتن صلوات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همراه با ذکر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ادکرد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باشد. چنانکه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صراحت آمده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صَلاهً وَ لَم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صلِّ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اَهلِ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تُقَبل مِنْه.</w:t>
      </w:r>
      <w:r w:rsidRPr="00EE79A7">
        <w:rPr>
          <w:rStyle w:val="libFootnotenumChar"/>
          <w:rtl/>
          <w:lang w:bidi="fa-IR"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در آن بر من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صلوات نفرستد (نمازش) از او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جابر بن عبدالله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 و در آن بر محمد و آل محمد صلوات نفرستم گمان ندارم (در نزد خدا) قبول شود. </w:t>
      </w:r>
      <w:r w:rsidRPr="00EE79A7">
        <w:rPr>
          <w:rStyle w:val="libFootnotenumChar"/>
          <w:rtl/>
          <w:lang w:bidi="fa-IR"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مسعود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صلاه لا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ما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 صلات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تتم.</w:t>
      </w:r>
      <w:r w:rsidRPr="00EE79A7">
        <w:rPr>
          <w:rStyle w:val="libFootnotenumChar"/>
          <w:rtl/>
          <w:lang w:bidi="fa-IR"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 آورم که در آن بر محمد و آل او صلوات نفرستم گمان ندارم که نمازم کامل باشد.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حجر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پرسش</w:t>
      </w:r>
      <w:r>
        <w:rPr>
          <w:rtl/>
          <w:lang w:bidi="fa-IR"/>
        </w:rPr>
        <w:t xml:space="preserve"> آنان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صحابه)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بعد از نزول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صلوات و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به آنان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اللهم صل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</w:t>
      </w:r>
    </w:p>
    <w:p w:rsidR="00B84649" w:rsidRPr="00EE79A7" w:rsidRDefault="00EE79A7" w:rsidP="00EE79A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خرگوش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شرف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ص107؛ صواعق المحرقه، ج2، ص430؛ سخاو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القول البد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ص45؛ مسند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ص33؛ احمد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الاذهار، ج1، ص383.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 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علل 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ج6، ص197.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3- «لو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صلاه لم اصلّ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ما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انها تقبل». (ذخائر العقب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ص52)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4- سنن 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ص348، ش1329.</w:t>
      </w:r>
    </w:p>
    <w:p w:rsidR="00B84649" w:rsidRDefault="00EE79A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آل محمد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روشن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است که مراد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امر به صلوات بر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و بق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آل اوست</w:t>
      </w:r>
      <w:r w:rsidR="00B84649" w:rsidRPr="00EE79A7">
        <w:rPr>
          <w:rStyle w:val="libFootnotenumChar"/>
          <w:rtl/>
          <w:lang w:bidi="fa-IR"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قنوج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گفته</w:t>
      </w:r>
      <w:r w:rsidR="00EE7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صلوات انجام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رفته،</w:t>
      </w:r>
      <w:r>
        <w:rPr>
          <w:rtl/>
          <w:lang w:bidi="fa-IR"/>
        </w:rPr>
        <w:t xml:space="preserve"> به همراه صلوات بر آل اوست. مگر 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نادر.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بر صلوات فرستنده لازم است که به هنگام صلوات فرستادن بر آن حضرت آل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کند. همچنان که عده</w:t>
      </w:r>
      <w:r w:rsidR="00EE7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نموده</w:t>
      </w:r>
      <w:r w:rsidR="00EE7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و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از آن دو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را آورده است و با وجود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گفته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 w:rsidRPr="00EE79A7">
        <w:rPr>
          <w:rStyle w:val="libFootnotenumChar"/>
          <w:rtl/>
          <w:lang w:bidi="fa-IR"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فخر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منصب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خاتمه تشهد در نماز قرار گرفته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جمله اللهم صل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و ارحم محمداً و آل محمد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است</w:t>
      </w:r>
      <w:r w:rsidRPr="00EE79A7">
        <w:rPr>
          <w:rStyle w:val="libFootnotenumChar"/>
          <w:rtl/>
          <w:lang w:bidi="fa-IR"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EE79A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اَهلَ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رَسول اللهِ حُبُّکم </w:t>
      </w:r>
      <w:r>
        <w:rPr>
          <w:rFonts w:hint="eastAsia"/>
          <w:rtl/>
          <w:lang w:bidi="fa-IR"/>
        </w:rPr>
        <w:t>فَرضٌ</w:t>
      </w:r>
      <w:r>
        <w:rPr>
          <w:rtl/>
          <w:lang w:bidi="fa-IR"/>
        </w:rPr>
        <w:t xml:space="preserve"> مِنَ اللهِ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الْقرآنِ أنزَلَه </w:t>
      </w:r>
      <w:r>
        <w:rPr>
          <w:rFonts w:hint="eastAsia"/>
          <w:rtl/>
          <w:lang w:bidi="fa-IR"/>
        </w:rPr>
        <w:t>کفاکُم</w:t>
      </w:r>
      <w:r>
        <w:rPr>
          <w:rtl/>
          <w:lang w:bidi="fa-IR"/>
        </w:rPr>
        <w:t xml:space="preserve"> مِن عَظ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الْقدرِ اَنّکم </w:t>
      </w: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صلِّ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لا صلوهَ لَه</w:t>
      </w:r>
      <w:r w:rsidRPr="00EE79A7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محبت به شما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آن را در قرآن فرو فرستاده است.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رفعت مقام شما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هر کس بر شما درود نفرستد،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بود. (نماز او باطل است)</w:t>
      </w:r>
    </w:p>
    <w:p w:rsidR="00B84649" w:rsidRPr="00EE79A7" w:rsidRDefault="00EE79A7" w:rsidP="00EE79A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1- صواعق المحرقه، ج2، ص430.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فتح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ج11، ص141؛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ج4، ص249.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3-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ج27، ص168.</w:t>
      </w:r>
    </w:p>
    <w:p w:rsidR="00B84649" w:rsidRDefault="00B84649" w:rsidP="00EE79A7">
      <w:pPr>
        <w:pStyle w:val="libFootnote0"/>
        <w:rPr>
          <w:rtl/>
          <w:lang w:bidi="fa-IR"/>
        </w:rPr>
      </w:pPr>
      <w:r>
        <w:rPr>
          <w:rtl/>
          <w:lang w:bidi="fa-IR"/>
        </w:rPr>
        <w:t>4- الصواعق المحرقه، باب11، ج2، ص435.</w:t>
      </w:r>
    </w:p>
    <w:p w:rsidR="00B84649" w:rsidRDefault="00EE79A7" w:rsidP="00EE79A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چرا</w:t>
      </w:r>
      <w:r w:rsidR="00B84649">
        <w:rPr>
          <w:rtl/>
          <w:lang w:bidi="fa-IR"/>
        </w:rPr>
        <w:t xml:space="preserve"> صلوات ابتر؟</w:t>
      </w:r>
      <w:r w:rsidR="00B84649">
        <w:rPr>
          <w:rFonts w:hint="eastAsia"/>
          <w:rtl/>
          <w:lang w:bidi="fa-IR"/>
        </w:rPr>
        <w:t>بنابر</w:t>
      </w:r>
      <w:r w:rsidR="00B84649">
        <w:rPr>
          <w:rtl/>
          <w:lang w:bidi="fa-IR"/>
        </w:rPr>
        <w:t xml:space="preserve"> اعتراف عالمان و صاحب نظران اهل سنت،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در تب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صلوات،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خود را 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صلوات و ملحق به خود دانسته و از صلوات دُم بر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و ناقص نه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کرده است،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حال در گفتار و نوشتار آنان همواره بر خلاف سنت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بر صلوات ابتر و دُم بر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تأک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شده که هر جا نام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برده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شود، به جا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عمل به گفتار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که فرمود: «قولوا اللهم صل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محمد و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آل محمد»،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 xml:space="preserve">، و در مقابل نص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اجتهاد غ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مجاز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کنند. بنابرا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ن،</w:t>
      </w:r>
      <w:r w:rsidR="00B84649">
        <w:rPr>
          <w:rtl/>
          <w:lang w:bidi="fa-IR"/>
        </w:rPr>
        <w:t xml:space="preserve"> آنچه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انجام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دهد، عمل به فرموده رسول خداست.</w:t>
      </w:r>
    </w:p>
    <w:p w:rsidR="00B84649" w:rsidRDefault="00EE79A7" w:rsidP="007F27D3">
      <w:pPr>
        <w:pStyle w:val="Heading2"/>
        <w:rPr>
          <w:rtl/>
        </w:rPr>
      </w:pPr>
      <w:r>
        <w:rPr>
          <w:rtl/>
        </w:rPr>
        <w:br w:type="page"/>
      </w:r>
      <w:bookmarkStart w:id="125" w:name="_Toc474924829"/>
      <w:bookmarkStart w:id="126" w:name="_Toc474925095"/>
      <w:bookmarkStart w:id="127" w:name="_Toc474925432"/>
      <w:r w:rsidR="00B84649">
        <w:rPr>
          <w:rtl/>
        </w:rPr>
        <w:lastRenderedPageBreak/>
        <w:t>6</w:t>
      </w:r>
      <w:r>
        <w:rPr>
          <w:rFonts w:hint="cs"/>
          <w:rtl/>
        </w:rPr>
        <w:t>-</w:t>
      </w:r>
      <w:r w:rsidR="00B84649">
        <w:rPr>
          <w:rtl/>
        </w:rPr>
        <w:t>چرا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ان</w:t>
      </w:r>
      <w:r w:rsidR="00B84649">
        <w:rPr>
          <w:rtl/>
        </w:rPr>
        <w:t xml:space="preserve"> نمازها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پنج گانه را در سه نوبت 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خوانند؟</w:t>
      </w:r>
      <w:bookmarkEnd w:id="125"/>
      <w:bookmarkEnd w:id="126"/>
      <w:bookmarkEnd w:id="127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پرسش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عدم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هستند،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همچون اهل سنت نماز را در پنج وقت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 است که انجام هر نماز در وقت مخصوص خودش افضل است. همان طور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نمازها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اختصاص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مشترک.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وقت اختصاص نماز ظهر، از آغاز ظهر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(وقت زوال) است تا مقدار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چهار رکعت نماز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محدود، تنها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نماز ظهر را به جا آورد. وقت اختصاص نماز عصر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آن لحظه تا وقت غروب، تنها به اندازه مدت خواندن نماز عصر فرصت باشد. وقت مشترک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نماز ظهر و عصر،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وقت اختصاص نماز ظهر تا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اخ</w:t>
      </w:r>
      <w:r>
        <w:rPr>
          <w:rFonts w:hint="eastAsia"/>
          <w:rtl/>
          <w:lang w:bidi="fa-IR"/>
        </w:rPr>
        <w:t>تصاص</w:t>
      </w:r>
      <w:r>
        <w:rPr>
          <w:rtl/>
          <w:lang w:bidi="fa-IR"/>
        </w:rPr>
        <w:t xml:space="preserve"> نماز عصر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مشترک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</w:p>
    <w:p w:rsidR="00B84649" w:rsidRDefault="00B84649" w:rsidP="00EE79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ظهر و عصر را با هم و بدون فاصله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مقابل، اهل سنت معتقدند از اول ظهر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(وقت زوال) تا آنگاه 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اندازه خود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شود، به نماز ظهر اختصاص دارد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نماز عصر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خوانده شود. از آن پس تا زمان مغرب، به نماز عصر اختصاص د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نماز ظهر را در آن وقت به جا آورد.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ها در نماز مغرب و عشا هم وجود دارد.</w:t>
      </w:r>
      <w:r w:rsidR="00EE79A7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همه مسلمانان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اتفاق نظر دارند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نماز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زمان 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اختصاص به زمان و مکان و حالت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</w:t>
      </w:r>
      <w:r>
        <w:rPr>
          <w:rtl/>
          <w:lang w:bidi="fa-IR"/>
        </w:rPr>
        <w:lastRenderedPageBreak/>
        <w:t>دو نظر وجود دارد.</w:t>
      </w:r>
      <w:r w:rsidR="00EE79A7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مقصود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 نماز ظهر، پس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نماز ظهر،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نماز عصر را به جا آورد.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 نماز مغرب پس از خواندن نماز مغرب،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نماز عشا را ادا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به زمان، مکان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</w:t>
      </w: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در همه جا و همه وقت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</w:t>
      </w:r>
    </w:p>
    <w:p w:rsidR="00B84649" w:rsidRDefault="00B84649" w:rsidP="00EE79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نماز، در مکان ها و زمان ها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</w:t>
      </w:r>
      <w:r w:rsidR="00EE79A7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رجوع به کتاب و سنت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نماز را به صورت جمع و نه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هر چند به استحباب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جدا کردن نمازها اعتقاد دارند.</w:t>
      </w:r>
    </w:p>
    <w:p w:rsidR="00B84649" w:rsidRDefault="00B84649" w:rsidP="001646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قرآن</w:t>
      </w:r>
      <w:r w:rsidR="001646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164605" w:rsidP="00B84649">
      <w:pPr>
        <w:pStyle w:val="libNormal"/>
        <w:rPr>
          <w:rtl/>
          <w:lang w:bidi="fa-IR"/>
        </w:rPr>
      </w:pPr>
      <w:r w:rsidRPr="00164605">
        <w:rPr>
          <w:rStyle w:val="libAlaemChar"/>
          <w:rFonts w:hint="cs"/>
          <w:rtl/>
          <w:lang w:bidi="fa-IR"/>
        </w:rPr>
        <w:t>(</w:t>
      </w:r>
      <w:r w:rsidR="00B84649" w:rsidRPr="00164605">
        <w:rPr>
          <w:rStyle w:val="libAieChar"/>
          <w:rFonts w:hint="eastAsia"/>
          <w:rtl/>
          <w:lang w:bidi="fa-IR"/>
        </w:rPr>
        <w:t>أَقِمِ</w:t>
      </w:r>
      <w:r w:rsidR="00B84649" w:rsidRPr="00164605">
        <w:rPr>
          <w:rStyle w:val="libAieChar"/>
          <w:rtl/>
          <w:lang w:bidi="fa-IR"/>
        </w:rPr>
        <w:t xml:space="preserve"> الصَّلاَهَ لِدُلُوکِ الشَّمْسِ إِلَ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tl/>
          <w:lang w:bidi="fa-IR"/>
        </w:rPr>
        <w:t xml:space="preserve"> غَسَقِ اللَّ</w:t>
      </w:r>
      <w:r w:rsidR="00B84649" w:rsidRPr="00164605">
        <w:rPr>
          <w:rStyle w:val="libAieChar"/>
          <w:rFonts w:hint="cs"/>
          <w:rtl/>
          <w:lang w:bidi="fa-IR"/>
        </w:rPr>
        <w:t>ی</w:t>
      </w:r>
      <w:r w:rsidR="00B84649" w:rsidRPr="00164605">
        <w:rPr>
          <w:rStyle w:val="libAieChar"/>
          <w:rFonts w:hint="eastAsia"/>
          <w:rtl/>
          <w:lang w:bidi="fa-IR"/>
        </w:rPr>
        <w:t>لِ</w:t>
      </w:r>
      <w:r w:rsidR="00B84649" w:rsidRPr="00164605">
        <w:rPr>
          <w:rStyle w:val="libAieChar"/>
          <w:rtl/>
          <w:lang w:bidi="fa-IR"/>
        </w:rPr>
        <w:t xml:space="preserve"> وَقُرْآنَ الْفَجْرِ إِنَّ قُرْآنَ الْفَجْرِ کَانَ مَشْهُودًا</w:t>
      </w:r>
      <w:r w:rsidR="00B84649">
        <w:rPr>
          <w:rtl/>
          <w:lang w:bidi="fa-IR"/>
        </w:rPr>
        <w:t>.</w:t>
      </w:r>
      <w:r w:rsidRPr="00164605">
        <w:rPr>
          <w:rStyle w:val="libAlaemChar"/>
          <w:rFonts w:hint="cs"/>
          <w:rtl/>
          <w:lang w:bidi="fa-IR"/>
        </w:rPr>
        <w:t>)</w:t>
      </w:r>
      <w:r w:rsidR="00B84649">
        <w:rPr>
          <w:rtl/>
          <w:lang w:bidi="fa-IR"/>
        </w:rPr>
        <w:t xml:space="preserve"> (اسراء: 78)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را وقت زوال آفتاب تا اول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 و نماز صبح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 که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مشهود نظر (فرشتگان شب و فرشتگان روز) است.</w:t>
      </w:r>
    </w:p>
    <w:p w:rsidR="00B84649" w:rsidRDefault="00B84649" w:rsidP="001646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متعال، در شبانه روز، پنج نماز بر بندگانش واجب کرده،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سه وقت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نام برده است.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164605">
        <w:rPr>
          <w:rStyle w:val="libAlaemChar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أَقِمِ الصَّلاهَ لِدُلُوکِ الشَّمْسِ</w:t>
      </w:r>
      <w:r w:rsidRPr="00164605">
        <w:rPr>
          <w:rStyle w:val="libAlaemChar"/>
          <w:rtl/>
          <w:lang w:bidi="fa-IR"/>
        </w:rPr>
        <w:t>)</w:t>
      </w:r>
      <w:r>
        <w:rPr>
          <w:rtl/>
          <w:lang w:bidi="fa-IR"/>
        </w:rPr>
        <w:t xml:space="preserve"> و (دلوک الشمس): زوالها، </w:t>
      </w:r>
      <w:r w:rsidRPr="00164605">
        <w:rPr>
          <w:rStyle w:val="libAlaemChar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إِل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tl/>
          <w:lang w:bidi="fa-IR"/>
        </w:rPr>
        <w:t xml:space="preserve"> غَسَقِ اللَّ</w:t>
      </w:r>
      <w:r w:rsidRPr="00164605">
        <w:rPr>
          <w:rStyle w:val="libAieChar"/>
          <w:rFonts w:hint="cs"/>
          <w:rtl/>
          <w:lang w:bidi="fa-IR"/>
        </w:rPr>
        <w:t>ی</w:t>
      </w:r>
      <w:r w:rsidRPr="00164605">
        <w:rPr>
          <w:rStyle w:val="libAieChar"/>
          <w:rFonts w:hint="eastAsia"/>
          <w:rtl/>
          <w:lang w:bidi="fa-IR"/>
        </w:rPr>
        <w:t>لِ</w:t>
      </w:r>
      <w:r w:rsidRPr="00164605">
        <w:rPr>
          <w:rStyle w:val="libAlaemChar"/>
          <w:rtl/>
          <w:lang w:bidi="fa-IR"/>
        </w:rPr>
        <w:t>)</w:t>
      </w:r>
      <w:r>
        <w:rPr>
          <w:rtl/>
          <w:lang w:bidi="fa-IR"/>
        </w:rPr>
        <w:t xml:space="preserve">: العتمه، </w:t>
      </w:r>
      <w:r w:rsidRPr="00164605">
        <w:rPr>
          <w:rStyle w:val="libAlaemChar"/>
          <w:rtl/>
          <w:lang w:bidi="fa-IR"/>
        </w:rPr>
        <w:t>(</w:t>
      </w:r>
      <w:r w:rsidRPr="00164605">
        <w:rPr>
          <w:rStyle w:val="libAieChar"/>
          <w:rtl/>
          <w:lang w:bidi="fa-IR"/>
        </w:rPr>
        <w:t>وَ قُرْآنَ الْفَجْرِ</w:t>
      </w:r>
      <w:r w:rsidRPr="00164605">
        <w:rPr>
          <w:rStyle w:val="libAlaemChar"/>
          <w:rtl/>
          <w:lang w:bidi="fa-IR"/>
        </w:rPr>
        <w:t>)</w:t>
      </w:r>
      <w:r>
        <w:rPr>
          <w:rtl/>
          <w:lang w:bidi="fa-IR"/>
        </w:rPr>
        <w:t>: الصبح».</w:t>
      </w:r>
      <w:r w:rsidRPr="00164605">
        <w:rPr>
          <w:rStyle w:val="libFootnotenumChar"/>
          <w:rtl/>
          <w:lang w:bidi="fa-IR"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گفته است: </w:t>
      </w:r>
    </w:p>
    <w:p w:rsidR="00B84649" w:rsidRDefault="00B84649" w:rsidP="001646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tl/>
          <w:lang w:bidi="fa-IR"/>
        </w:rPr>
        <w:t xml:space="preserve"> آن است که دلوک را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وسط روز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نماز را از وقت زوال تا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ادامه بده.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معنا، نماز ظهر و عصر و مغرب و عشا داخل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سپس خداوند فرمود: و قرآن الفجر (که همان نماز صبح است).</w:t>
      </w:r>
      <w:r w:rsidRPr="00164605">
        <w:rPr>
          <w:rStyle w:val="libFootnotenumChar"/>
          <w:rtl/>
        </w:rPr>
        <w:t xml:space="preserve">(2) 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lastRenderedPageBreak/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ظهر و عصر و نماز مغرب و عشا، مطلقاً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چه انسان در سفر باشد، چه در وطن. مگر آنکه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اقامه شود که بدون عذر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وطن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را با هم اقامه کرد.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گانه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پنج وقت اقامه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مکرر اتفاق افتاده که هم در وطن،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هم در سفر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حال اضطرار، نماز خود را به صورت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نماز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مذاهب</w:t>
      </w:r>
      <w:r>
        <w:rPr>
          <w:rtl/>
          <w:lang w:bidi="fa-IR"/>
        </w:rPr>
        <w:t xml:space="preserve"> چهارگانه اهل سنت،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نمازها را فقط به حالات خاص اختصاص داده اند و متفقند که در عرفه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نماز ظهر و عصر را در وقت ظهر با هم و بدون فاصله ادا کرد و در مزدلفه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نماز مغرب و عشا را در وقت عشا به جا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:rsidR="00B84649" w:rsidRPr="00E40447" w:rsidRDefault="00E40447" w:rsidP="00E404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1- أحکام القرآن، ج 1، ص 56.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2-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21، ص383.</w:t>
      </w:r>
    </w:p>
    <w:p w:rsidR="00B84649" w:rsidRDefault="00E4044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حنف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 جمع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نمازها را در عرفه و مزدلفه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 و در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موارد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دانند. حنبل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 و مالک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 و شافع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 علاوه بر موارد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اد</w:t>
      </w:r>
      <w:r w:rsidR="00B84649">
        <w:rPr>
          <w:rtl/>
          <w:lang w:bidi="fa-IR"/>
        </w:rPr>
        <w:t xml:space="preserve"> شده،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 را در حال سفر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دانند. البته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گروه ها با هم خواندن دو نماز را در موارد اضطرار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مانن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زمان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باران ببارد و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نمازگزار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مار</w:t>
      </w:r>
      <w:r w:rsidR="00B84649">
        <w:rPr>
          <w:rtl/>
          <w:lang w:bidi="fa-IR"/>
        </w:rPr>
        <w:t xml:space="preserve"> بوده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در هراس از دشمن باشد،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دانند</w:t>
      </w:r>
      <w:r w:rsidR="00B84649" w:rsidRPr="00E40447">
        <w:rPr>
          <w:rStyle w:val="libFootnotenumChar"/>
          <w:rtl/>
        </w:rPr>
        <w:t>.(1)</w:t>
      </w:r>
      <w:r w:rsidR="00B84649">
        <w:rPr>
          <w:rtl/>
          <w:lang w:bidi="fa-IR"/>
        </w:rPr>
        <w:t xml:space="preserve">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جواز را در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سطح گسترده تر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 xml:space="preserve"> و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ذکر شده و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منقول در کتاب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اهل سنت مؤ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دگاه</w:t>
      </w:r>
      <w:r w:rsidR="00B84649">
        <w:rPr>
          <w:rtl/>
          <w:lang w:bidi="fa-IR"/>
        </w:rPr>
        <w:t xml:space="preserve">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است.</w:t>
      </w:r>
    </w:p>
    <w:p w:rsidR="00B84649" w:rsidRDefault="00B84649" w:rsidP="00E404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 w:rsidR="00E4044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احمد</w:t>
      </w:r>
      <w:r>
        <w:rPr>
          <w:rtl/>
          <w:lang w:bidi="fa-IR"/>
        </w:rPr>
        <w:t xml:space="preserve"> بن حنبل، رهبر گروه حنابله در مسند خود و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از جابر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نقل کرده اند: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ابن عباس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با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هشت رکعت نماز (ظهر و عصر) را با هم و هفت رکعت نماز (مغرب و عشا)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هم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«ابوشعثا» گفتم: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رسول خدا، نماز ظهر را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 و نماز عصر را زودتر ادا کرد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نماز مغرب را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 و نماز عشا را زودتر به جا آورد. (ابوشعثا) گفت: من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tl/>
          <w:lang w:bidi="fa-IR"/>
        </w:rPr>
        <w:t>.</w:t>
      </w:r>
      <w:r w:rsidRPr="00E40447">
        <w:rPr>
          <w:rStyle w:val="libFootnotenumChar"/>
          <w:rtl/>
        </w:rPr>
        <w:t xml:space="preserve">(2)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دو نماز ظهر و عصر را با هم و هر دو نماز مغرب و عشا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هم و بدون فاصله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است،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ابوشعثا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نماز ظهر را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انداخته است ظ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گمان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Pr="00E40447" w:rsidRDefault="00E40447" w:rsidP="00E404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عبدالرحمان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المذهب الاربعه، کتاب الصلاه، مباحث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و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راً،</w:t>
      </w:r>
      <w:r>
        <w:rPr>
          <w:rtl/>
          <w:lang w:bidi="fa-IR"/>
        </w:rPr>
        <w:t xml:space="preserve"> ج1، ص409.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2-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التهجد، ابواب التطوع، ص67، باب30، ح1174؛ مسند احمد بن حنبل، ج1، ص221.</w:t>
      </w:r>
    </w:p>
    <w:p w:rsidR="00B84649" w:rsidRDefault="00E4044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استدلال</w:t>
      </w:r>
      <w:r w:rsidR="00B84649">
        <w:rPr>
          <w:rtl/>
          <w:lang w:bidi="fa-IR"/>
        </w:rPr>
        <w:t xml:space="preserve"> ندارد؛ آنچه مهم است رفتار خود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است که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دو نماز جمع نموده است. اما ک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آن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از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به دست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نه با ظن و گمان.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از ابن عباس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</w:t>
      </w:r>
      <w:r>
        <w:rPr>
          <w:rtl/>
          <w:lang w:bidi="fa-IR"/>
        </w:rPr>
        <w:t xml:space="preserve"> النَّب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نهِ</w:t>
      </w:r>
      <w:r>
        <w:rPr>
          <w:rtl/>
          <w:lang w:bidi="fa-IR"/>
        </w:rPr>
        <w:t xml:space="preserve"> سَبعاً وَثمان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الظهرَ و العصرَ والمغربَ والعشاء.</w:t>
      </w:r>
      <w:r w:rsidRPr="00E40447">
        <w:rPr>
          <w:rStyle w:val="libFootnotenumChar"/>
          <w:rtl/>
        </w:rPr>
        <w:t xml:space="preserve">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نماز هفت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نماز هشت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ظهر و عصر و مغرب و عشاء.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مالک</w:t>
      </w:r>
      <w:r>
        <w:rPr>
          <w:rtl/>
          <w:lang w:bidi="fa-IR"/>
        </w:rPr>
        <w:t xml:space="preserve"> ابن انس، رهبر مذهب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کتاب موطّأ و مسلم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و محدثان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ابن عباس نقل کرده اند: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رَسولُ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الظّهرَ وَالعَصرَ جَم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وَ المغرِبَ وَ الْعِشاءَ جَم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خَوفٍ و لا سفرٍ</w:t>
      </w:r>
      <w:r w:rsidRPr="00E40447">
        <w:rPr>
          <w:rStyle w:val="libFootnotenumChar"/>
          <w:rtl/>
        </w:rPr>
        <w:t>.(2)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هر دو نماز ظهر و عصر را با هم خواند و هر دو نماز مغرب و عشا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هم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دشمن بهراسد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سفر باشد.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پس از نقل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ابوالزب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را از ابن عباس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او گفت: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 تا امتش به حرج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فتند</w:t>
      </w:r>
      <w:r>
        <w:rPr>
          <w:rtl/>
          <w:lang w:bidi="fa-IR"/>
        </w:rPr>
        <w:t>.</w:t>
      </w:r>
      <w:r w:rsidRPr="00E40447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منابع معتبر اهل سنت از ابن عباس نقل شده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رَسولُ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الظّهرَ وَالْعَصرَ جَم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وَ الْمَغرِبَ وَ العِشاءَ جَم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خَوفٍ و لا مطر.</w:t>
      </w:r>
      <w:r w:rsidRPr="00E40447">
        <w:rPr>
          <w:rStyle w:val="libFootnotenumChar"/>
          <w:rtl/>
        </w:rPr>
        <w:t>(4)</w:t>
      </w:r>
    </w:p>
    <w:p w:rsidR="00B84649" w:rsidRPr="00E40447" w:rsidRDefault="00E40447" w:rsidP="00E404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کتاب مواق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الصلاه، باب 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الظهر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العصر، ص155، ح543.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2- مؤطا مالک، کتاب قصر الصلاه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السفر،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السفر والحضر، ص144؛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صلاه المسافر،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الحضر، ص324، ح1513؛ سنن </w:t>
      </w:r>
      <w:r>
        <w:rPr>
          <w:rtl/>
          <w:lang w:bidi="fa-IR"/>
        </w:rPr>
        <w:lastRenderedPageBreak/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الصلاه،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ابواب صلاه المسافر،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ص228، ح1210؛ سنن 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المواق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الحضر، ص154، ح597.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3-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صلاه المسافر،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الحضر، ص324، ح1514.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4-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صلاه المسافر،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الحضر، ص324، ح1518؛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الصلاه،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ابواب صلاه المسافر،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ص228، ح1211؛ سنن 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المواق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الحضر، ص154، ح598.</w:t>
      </w:r>
    </w:p>
    <w:p w:rsidR="00B84649" w:rsidRDefault="00E40447" w:rsidP="00E4044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رسول</w:t>
      </w:r>
      <w:r w:rsidR="00B84649"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هر دو نماز ظهر و عصر را با هم خواند و هر دو نماز مغرب و عشا را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با هم به جا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آورد بدون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از دشمن بهراسد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آن که هوا باران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باشد.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از</w:t>
      </w:r>
      <w:r w:rsidR="00B84649">
        <w:rPr>
          <w:rtl/>
          <w:lang w:bidi="fa-IR"/>
        </w:rPr>
        <w:t xml:space="preserve"> عبدالله بن عباس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شده است: </w:t>
      </w:r>
      <w:r w:rsidR="00B84649">
        <w:rPr>
          <w:rFonts w:hint="eastAsia"/>
          <w:rtl/>
          <w:lang w:bidi="fa-IR"/>
        </w:rPr>
        <w:t>رسول</w:t>
      </w:r>
      <w:r w:rsidR="00B84649"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ظهر و عصر، مغرب و عشا را جمع کرد، درحال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مق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بود، نه مسافر. شخص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: چرا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گونه عمل کرد؟ او در جواب گفت: تا آنکه بر امتش دشوار نشو</w:t>
      </w:r>
      <w:r w:rsidR="00B84649" w:rsidRPr="00E40447">
        <w:rPr>
          <w:rStyle w:val="libFootnotenumChar"/>
          <w:rtl/>
        </w:rPr>
        <w:t>د.(1)</w:t>
      </w:r>
      <w:r w:rsidR="00B84649">
        <w:rPr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مسلم</w:t>
      </w:r>
      <w:r w:rsidR="00B84649">
        <w:rPr>
          <w:rtl/>
          <w:lang w:bidi="fa-IR"/>
        </w:rPr>
        <w:t xml:space="preserve"> در باب الجمع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الصلات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الحضر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کند: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گرام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هنگام مسافرت خود به سو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غزوه تبوک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نماز ظهر و عصر و نماز مغرب و عشا جمع کرد. سع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بن جب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«از ابن عباس سبب آن را پرس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دم</w:t>
      </w:r>
      <w:r w:rsidR="00B84649">
        <w:rPr>
          <w:rtl/>
          <w:lang w:bidi="fa-IR"/>
        </w:rPr>
        <w:t>: گفت: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خواست که امت خود را در رنج و سخت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ندازد»</w:t>
      </w:r>
      <w:r w:rsidR="00B84649">
        <w:rPr>
          <w:rtl/>
          <w:lang w:bidi="fa-IR"/>
        </w:rPr>
        <w:t>.</w:t>
      </w:r>
      <w:r w:rsidR="00B84649" w:rsidRPr="00E40447">
        <w:rPr>
          <w:rStyle w:val="libFootnotenumChar"/>
          <w:rtl/>
        </w:rPr>
        <w:t>(2)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بس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بر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قت</w:t>
      </w:r>
      <w:r w:rsidR="00B84649">
        <w:rPr>
          <w:rtl/>
          <w:lang w:bidi="fa-IR"/>
        </w:rPr>
        <w:t xml:space="preserve"> گواه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دهد که اگر جمع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نماز ظهر و عصر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مغرب و عشا، در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وقت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نباشد، موجب رنج و مشقت در کار مسلمانان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شود. ازا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رو،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به منظور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جاد</w:t>
      </w:r>
      <w:r w:rsidR="00B84649">
        <w:rPr>
          <w:rtl/>
          <w:lang w:bidi="fa-IR"/>
        </w:rPr>
        <w:t xml:space="preserve"> نوع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توسعه و تسه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در امور مسلمانان، با هم خواند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هر دو نماز را در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وقت، تجو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کرد. از جانب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گر،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فوق به صراحت دلالت دارد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 xml:space="preserve">بدون عذر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شرط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نمازها جمع کرد. ازا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رو، اختصاص دادن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ات،</w:t>
      </w:r>
      <w:r w:rsidR="00B84649">
        <w:rPr>
          <w:rtl/>
          <w:lang w:bidi="fa-IR"/>
        </w:rPr>
        <w:t xml:space="preserve"> به حالت ترس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مسافرت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باران، 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است. همچنان که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خ</w:t>
      </w:r>
      <w:r w:rsidR="00B84649">
        <w:rPr>
          <w:rtl/>
          <w:lang w:bidi="fa-IR"/>
        </w:rPr>
        <w:t xml:space="preserve"> احمد شاکر </w:t>
      </w:r>
      <w:r w:rsidR="00B84649">
        <w:rPr>
          <w:rFonts w:hint="eastAsia"/>
          <w:rtl/>
          <w:lang w:bidi="fa-IR"/>
        </w:rPr>
        <w:t>از</w:t>
      </w:r>
      <w:r w:rsidR="00B84649">
        <w:rPr>
          <w:rtl/>
          <w:lang w:bidi="fa-IR"/>
        </w:rPr>
        <w:t xml:space="preserve"> عالمان اهل سنت، بعد از نقل کلام ابن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به جواز جمع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  <w:r w:rsidR="00B84649">
        <w:rPr>
          <w:rFonts w:hint="eastAsia"/>
          <w:rtl/>
          <w:lang w:bidi="fa-IR"/>
        </w:rPr>
        <w:t>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رأ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همان رأ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صح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از متن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گرفته شده است،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تأو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به مرض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عذر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غ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آن تکلف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 آن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با </w:t>
      </w:r>
    </w:p>
    <w:p w:rsidR="00B84649" w:rsidRPr="00E40447" w:rsidRDefault="00E40447" w:rsidP="00E404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1- 6.صح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صلاه المسافر، باب الجمع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الحضر، ص324، ح1515.</w:t>
      </w:r>
    </w:p>
    <w:p w:rsidR="00B84649" w:rsidRDefault="00B84649" w:rsidP="00E40447">
      <w:pPr>
        <w:pStyle w:val="libFootnote0"/>
        <w:rPr>
          <w:rtl/>
          <w:lang w:bidi="fa-IR"/>
        </w:rPr>
      </w:pPr>
      <w:r>
        <w:rPr>
          <w:rtl/>
          <w:lang w:bidi="fa-IR"/>
        </w:rPr>
        <w:t>2- مسند احمد بن حنبل، ج1، ص246.</w:t>
      </w:r>
    </w:p>
    <w:p w:rsidR="00B84649" w:rsidRDefault="00E4044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حکم</w:t>
      </w:r>
      <w:r w:rsidR="00B84649">
        <w:rPr>
          <w:rtl/>
          <w:lang w:bidi="fa-IR"/>
        </w:rPr>
        <w:t xml:space="preserve"> به جواز جمع، بس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دشوار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</w:t>
      </w:r>
      <w:r w:rsidR="00B84649">
        <w:rPr>
          <w:rFonts w:hint="cs"/>
          <w:rtl/>
          <w:lang w:bidi="fa-IR"/>
        </w:rPr>
        <w:t>یی</w:t>
      </w:r>
      <w:r w:rsidR="00B84649">
        <w:rPr>
          <w:rtl/>
          <w:lang w:bidi="fa-IR"/>
        </w:rPr>
        <w:t xml:space="preserve"> که در تفر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ق</w:t>
      </w:r>
      <w:r w:rsidR="00B84649">
        <w:rPr>
          <w:rtl/>
          <w:lang w:bidi="fa-IR"/>
        </w:rPr>
        <w:t xml:space="preserve"> بر مردم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دا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شود، برطرف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و حکم به جمع، کمک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به طاعت مردم عاد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. البته نبا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حکم موجب شود که با هم خواندن دو نماز عادت مردم شود، همان گونه که ابن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به آن اشاره کرده است</w:t>
      </w:r>
      <w:r w:rsidR="00B84649" w:rsidRPr="00E40447">
        <w:rPr>
          <w:rStyle w:val="libFootnotenumChar"/>
          <w:rtl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جواز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نمازها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سند خود، از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نماز ظهر و عصر را بدون عذر از هنگام زوال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مردم به جماعت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نماز مغرب و عشا را قبل از سقوط شفق،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جماعت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جمع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کار بر امت خود انجام داد.</w:t>
      </w:r>
      <w:r w:rsidRPr="005E6758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استبصار، به سند خود از اسحاق بن عمار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مغرب و عشا در حضر قبل از آنکه شفق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شود،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کنم؟ حضرت فرمود: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  <w:r w:rsidRPr="005E6758">
        <w:rPr>
          <w:rStyle w:val="libFootnotenumChar"/>
          <w:rtl/>
        </w:rPr>
        <w:t>(3)</w:t>
      </w:r>
    </w:p>
    <w:p w:rsidR="00B84649" w:rsidRDefault="005E6758" w:rsidP="007F27D3">
      <w:pPr>
        <w:pStyle w:val="Heading2"/>
        <w:rPr>
          <w:rtl/>
        </w:rPr>
      </w:pPr>
      <w:r>
        <w:rPr>
          <w:rtl/>
        </w:rPr>
        <w:br w:type="page"/>
      </w:r>
      <w:bookmarkStart w:id="128" w:name="_Toc474924830"/>
      <w:bookmarkStart w:id="129" w:name="_Toc474925096"/>
      <w:bookmarkStart w:id="130" w:name="_Toc474925433"/>
      <w:r w:rsidR="00B84649">
        <w:rPr>
          <w:rtl/>
        </w:rPr>
        <w:lastRenderedPageBreak/>
        <w:t>7</w:t>
      </w:r>
      <w:r>
        <w:rPr>
          <w:rFonts w:hint="cs"/>
          <w:rtl/>
        </w:rPr>
        <w:t>-</w:t>
      </w:r>
      <w:r w:rsidR="00B84649">
        <w:rPr>
          <w:rtl/>
        </w:rPr>
        <w:t>چرا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ان</w:t>
      </w:r>
      <w:r w:rsidR="00B84649">
        <w:rPr>
          <w:rtl/>
        </w:rPr>
        <w:t xml:space="preserve"> بر تربت سجده 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کنند؟ سجده بر تربت بدعت است.</w:t>
      </w:r>
      <w:bookmarkEnd w:id="128"/>
      <w:bookmarkEnd w:id="129"/>
      <w:bookmarkEnd w:id="130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سجده بر خاک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تربت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را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آنها و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مُهر نماز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شرک و بتپرست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حجاج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از سجده کردن بر مهر منع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صالح</w:t>
      </w:r>
      <w:r>
        <w:rPr>
          <w:rtl/>
          <w:lang w:bidi="fa-IR"/>
        </w:rPr>
        <w:t xml:space="preserve"> فوزان، عضو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افتا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B84649" w:rsidRPr="005E6758" w:rsidRDefault="005E6758" w:rsidP="005E675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5E6758">
      <w:pPr>
        <w:pStyle w:val="libFootnote0"/>
        <w:rPr>
          <w:rtl/>
          <w:lang w:bidi="fa-IR"/>
        </w:rPr>
      </w:pPr>
      <w:r>
        <w:rPr>
          <w:rtl/>
          <w:lang w:bidi="fa-IR"/>
        </w:rPr>
        <w:t>1-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صص358و359.</w:t>
      </w:r>
    </w:p>
    <w:p w:rsidR="00B84649" w:rsidRDefault="00B84649" w:rsidP="005E6758">
      <w:pPr>
        <w:pStyle w:val="libFootnote0"/>
        <w:rPr>
          <w:rtl/>
          <w:lang w:bidi="fa-IR"/>
        </w:rPr>
      </w:pPr>
      <w:r>
        <w:rPr>
          <w:rtl/>
          <w:lang w:bidi="fa-IR"/>
        </w:rPr>
        <w:t>2- 9الکاف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ج3، ص286.</w:t>
      </w:r>
    </w:p>
    <w:p w:rsidR="00B84649" w:rsidRDefault="00B84649" w:rsidP="005E6758">
      <w:pPr>
        <w:pStyle w:val="libFootnote0"/>
        <w:rPr>
          <w:rtl/>
          <w:lang w:bidi="fa-IR"/>
        </w:rPr>
      </w:pPr>
      <w:r>
        <w:rPr>
          <w:rtl/>
          <w:lang w:bidi="fa-IR"/>
        </w:rPr>
        <w:t>3-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ج2، ص263، ح1047؛ الاستبصار، ج1، ص272، ح982.</w:t>
      </w:r>
    </w:p>
    <w:p w:rsidR="00B84649" w:rsidRDefault="005E675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سجده</w:t>
      </w:r>
      <w:r w:rsidR="00B84649">
        <w:rPr>
          <w:rtl/>
          <w:lang w:bidi="fa-IR"/>
        </w:rPr>
        <w:t xml:space="preserve"> بر تربت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اگر به قصد تبرک به تربت و تقرب به اول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باشد، شرک اکبر محسوب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و اگر مقصود، تقرب به خداوند متعال باشد، با اعتقاد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تربت همانند زم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مسجدالحرام و مسجدالنب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مسجدالاقص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فض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لت</w:t>
      </w:r>
      <w:r w:rsidR="00B84649">
        <w:rPr>
          <w:rtl/>
          <w:lang w:bidi="fa-IR"/>
        </w:rPr>
        <w:t xml:space="preserve"> دارد، بدعت در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به شمار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رود</w:t>
      </w:r>
      <w:r w:rsidR="00B84649" w:rsidRPr="00D43CD2">
        <w:rPr>
          <w:rStyle w:val="libFootnotenumChar"/>
          <w:rtl/>
        </w:rPr>
        <w:t>.(1)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دچار خطا شده اند و با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نادرست، درباره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آنان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سجده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سجده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پاک و تربت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خلط و حکم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کرده اند؛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آن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خواند،</w:t>
      </w:r>
      <w:r>
        <w:rPr>
          <w:rtl/>
          <w:lang w:bidi="fa-IR"/>
        </w:rPr>
        <w:t xml:space="preserve">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برابر خدا و سر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فرود آوردن و سجده کردن فقط در برابر اوست. خداوند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D43CD2" w:rsidP="00B84649">
      <w:pPr>
        <w:pStyle w:val="libNormal"/>
        <w:rPr>
          <w:rtl/>
          <w:lang w:bidi="fa-IR"/>
        </w:rPr>
      </w:pPr>
      <w:r w:rsidRPr="00D43CD2">
        <w:rPr>
          <w:rStyle w:val="libAlaemChar"/>
          <w:rFonts w:hint="cs"/>
          <w:rtl/>
        </w:rPr>
        <w:t>(</w:t>
      </w:r>
      <w:r w:rsidR="00B84649" w:rsidRPr="00D43CD2">
        <w:rPr>
          <w:rStyle w:val="libAieChar"/>
          <w:rFonts w:hint="eastAsia"/>
          <w:rtl/>
        </w:rPr>
        <w:t>وَلِلّهِ</w:t>
      </w:r>
      <w:r w:rsidR="00B84649" w:rsidRPr="00D43CD2">
        <w:rPr>
          <w:rStyle w:val="libAieChar"/>
          <w:rtl/>
        </w:rPr>
        <w:t xml:space="preserve"> </w:t>
      </w:r>
      <w:r w:rsidR="00B84649" w:rsidRPr="00D43CD2">
        <w:rPr>
          <w:rStyle w:val="libAieChar"/>
          <w:rFonts w:hint="cs"/>
          <w:rtl/>
        </w:rPr>
        <w:t>ی</w:t>
      </w:r>
      <w:r w:rsidR="00B84649" w:rsidRPr="00D43CD2">
        <w:rPr>
          <w:rStyle w:val="libAieChar"/>
          <w:rFonts w:hint="eastAsia"/>
          <w:rtl/>
        </w:rPr>
        <w:t>سْجُدُ</w:t>
      </w:r>
      <w:r w:rsidR="00B84649" w:rsidRPr="00D43CD2">
        <w:rPr>
          <w:rStyle w:val="libAieChar"/>
          <w:rtl/>
        </w:rPr>
        <w:t xml:space="preserve"> مَن فِ</w:t>
      </w:r>
      <w:r w:rsidR="00B84649" w:rsidRPr="00D43CD2">
        <w:rPr>
          <w:rStyle w:val="libAieChar"/>
          <w:rFonts w:hint="cs"/>
          <w:rtl/>
        </w:rPr>
        <w:t>ی</w:t>
      </w:r>
      <w:r w:rsidR="00B84649" w:rsidRPr="00D43CD2">
        <w:rPr>
          <w:rStyle w:val="libAieChar"/>
          <w:rtl/>
        </w:rPr>
        <w:t xml:space="preserve"> السَّمَاوَاتِ وَالأَرْضِ</w:t>
      </w:r>
      <w:r w:rsidR="00B84649">
        <w:rPr>
          <w:rtl/>
          <w:lang w:bidi="fa-IR"/>
        </w:rPr>
        <w:t>.</w:t>
      </w:r>
      <w:r w:rsidRPr="00D43CD2">
        <w:rPr>
          <w:rStyle w:val="libAlaemChar"/>
          <w:rFonts w:hint="cs"/>
          <w:rtl/>
        </w:rPr>
        <w:t>)</w:t>
      </w:r>
      <w:r w:rsidR="00B84649">
        <w:rPr>
          <w:rtl/>
          <w:lang w:bidi="fa-IR"/>
        </w:rPr>
        <w:t xml:space="preserve"> (رعد: 15)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در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سجده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باشد، اما مسلمانان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نماز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سجده کنند؟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سجده کرد، هر چند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فقط بر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دو نظر است،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بر اساس فرموده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سجده را فقط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آنچه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به شرط آنکه خوراک و پوشاک انسان نباشد،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تربت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را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خاک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نظر دوم گفته رهبران مذاهب اهل سنت است که محل سجده را عام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خاص سجده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بر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مورد قبول اهل سنت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نقل شده، تمسک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 </w:t>
      </w:r>
    </w:p>
    <w:p w:rsidR="00B84649" w:rsidRPr="00D43CD2" w:rsidRDefault="00D43CD2" w:rsidP="00D43C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D43CD2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المنتق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صالح بن فوزان، ج2، ص86.</w:t>
      </w:r>
    </w:p>
    <w:p w:rsidR="00B84649" w:rsidRDefault="00D43CD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جُعِلَت</w:t>
      </w:r>
      <w:r w:rsidR="00B84649">
        <w:rPr>
          <w:rtl/>
          <w:lang w:bidi="fa-IR"/>
        </w:rPr>
        <w:t xml:space="preserve"> لِ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الاَرضُ مَسجِداً و طَهُوراً.</w:t>
      </w:r>
      <w:r w:rsidR="00B84649" w:rsidRPr="00D43CD2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محل سجده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طهارت (ت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و...) قرار داده 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به فرموده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نماز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گذارده شود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مورد اتفاق همه مسلمانان است که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 خاک است و آن خاک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پاک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5E01B3" w:rsidP="00B84649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</w:rPr>
        <w:t xml:space="preserve"> </w:t>
      </w:r>
      <w:r w:rsidR="00D43CD2" w:rsidRPr="00D43CD2">
        <w:rPr>
          <w:rStyle w:val="libAlaemChar"/>
          <w:rFonts w:hint="cs"/>
          <w:rtl/>
        </w:rPr>
        <w:t>(</w:t>
      </w:r>
      <w:r w:rsidR="00B84649" w:rsidRPr="00D43CD2">
        <w:rPr>
          <w:rStyle w:val="libAieChar"/>
          <w:rFonts w:hint="eastAsia"/>
          <w:rtl/>
        </w:rPr>
        <w:t>فَلَمْ</w:t>
      </w:r>
      <w:r w:rsidR="00B84649" w:rsidRPr="00D43CD2">
        <w:rPr>
          <w:rStyle w:val="libAieChar"/>
          <w:rtl/>
        </w:rPr>
        <w:t xml:space="preserve"> تَجِدُواْ مَاء فَتَ</w:t>
      </w:r>
      <w:r w:rsidR="00B84649" w:rsidRPr="00D43CD2">
        <w:rPr>
          <w:rStyle w:val="libAieChar"/>
          <w:rFonts w:hint="cs"/>
          <w:rtl/>
        </w:rPr>
        <w:t>ی</w:t>
      </w:r>
      <w:r w:rsidR="00B84649" w:rsidRPr="00D43CD2">
        <w:rPr>
          <w:rStyle w:val="libAieChar"/>
          <w:rFonts w:hint="eastAsia"/>
          <w:rtl/>
        </w:rPr>
        <w:t>مَّمُواْ</w:t>
      </w:r>
      <w:r w:rsidR="00B84649" w:rsidRPr="00D43CD2">
        <w:rPr>
          <w:rStyle w:val="libAieChar"/>
          <w:rtl/>
        </w:rPr>
        <w:t xml:space="preserve"> صَعِ</w:t>
      </w:r>
      <w:r w:rsidR="00B84649" w:rsidRPr="00D43CD2">
        <w:rPr>
          <w:rStyle w:val="libAieChar"/>
          <w:rFonts w:hint="cs"/>
          <w:rtl/>
        </w:rPr>
        <w:t>ی</w:t>
      </w:r>
      <w:r w:rsidR="00B84649" w:rsidRPr="00D43CD2">
        <w:rPr>
          <w:rStyle w:val="libAieChar"/>
          <w:rFonts w:hint="eastAsia"/>
          <w:rtl/>
        </w:rPr>
        <w:t>دًا</w:t>
      </w:r>
      <w:r w:rsidR="00B84649" w:rsidRPr="00D43CD2">
        <w:rPr>
          <w:rStyle w:val="libAieChar"/>
          <w:rtl/>
        </w:rPr>
        <w:t xml:space="preserve"> طَ</w:t>
      </w:r>
      <w:r w:rsidR="00B84649" w:rsidRPr="00D43CD2">
        <w:rPr>
          <w:rStyle w:val="libAieChar"/>
          <w:rFonts w:hint="cs"/>
          <w:rtl/>
        </w:rPr>
        <w:t>ی</w:t>
      </w:r>
      <w:r w:rsidR="00B84649" w:rsidRPr="00D43CD2">
        <w:rPr>
          <w:rStyle w:val="libAieChar"/>
          <w:rFonts w:hint="eastAsia"/>
          <w:rtl/>
        </w:rPr>
        <w:t>بًا</w:t>
      </w:r>
      <w:r w:rsidR="00B84649">
        <w:rPr>
          <w:rtl/>
          <w:lang w:bidi="fa-IR"/>
        </w:rPr>
        <w:t>.</w:t>
      </w:r>
      <w:r w:rsidR="00D43CD2" w:rsidRPr="00D43CD2">
        <w:rPr>
          <w:rStyle w:val="libAlaemChar"/>
          <w:rFonts w:hint="cs"/>
          <w:rtl/>
        </w:rPr>
        <w:t>)</w:t>
      </w:r>
      <w:r w:rsidR="00B84649">
        <w:rPr>
          <w:rtl/>
          <w:lang w:bidi="fa-IR"/>
        </w:rPr>
        <w:t xml:space="preserve"> (نساء: 43)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پاک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ذکر شده، دو مطلب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اول،</w:t>
      </w:r>
      <w:r>
        <w:rPr>
          <w:rtl/>
          <w:lang w:bidi="fa-IR"/>
        </w:rPr>
        <w:t xml:space="preserve"> آنکه بر محل سجده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 کند، دوم، آن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خاک پاک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شرط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و نماز در استفاده از خاک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درباره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خداوند به صراحت فرمود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چرا خداوند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فقط سجده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را خواسته،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حضرت، سجده کردن بر خاک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سازگارتر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هشام</w:t>
      </w:r>
      <w:r>
        <w:rPr>
          <w:rtl/>
          <w:lang w:bidi="fa-IR"/>
        </w:rPr>
        <w:t xml:space="preserve"> بن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درباره آنچه سجده بر آنها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و 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فرمود: سجده تنها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جز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 گفتم: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گردم، سبب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سجده خضوع و اطاعت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است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صورت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اپرستان،</w:t>
      </w:r>
      <w:r>
        <w:rPr>
          <w:rtl/>
          <w:lang w:bidi="fa-IR"/>
        </w:rPr>
        <w:t xml:space="preserve"> بردگان خوراک و پوشاکند،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هنگام سجده، در حال پرستش خدا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پس </w:t>
      </w:r>
      <w:r>
        <w:rPr>
          <w:rtl/>
          <w:lang w:bidi="fa-IR"/>
        </w:rPr>
        <w:lastRenderedPageBreak/>
        <w:t>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آنچه معبود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اپرستان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خورده است، قرار دهد.</w:t>
      </w:r>
      <w:r w:rsidRPr="005E01B3">
        <w:rPr>
          <w:rStyle w:val="libFootnotenumChar"/>
          <w:rtl/>
        </w:rPr>
        <w:t>(2)</w:t>
      </w:r>
    </w:p>
    <w:p w:rsidR="00B84649" w:rsidRPr="005E01B3" w:rsidRDefault="005E01B3" w:rsidP="005E01B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</w:t>
      </w:r>
    </w:p>
    <w:p w:rsidR="00B84649" w:rsidRDefault="00B84649" w:rsidP="005E01B3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ج1، ص100، ح335.</w:t>
      </w:r>
    </w:p>
    <w:p w:rsidR="00B84649" w:rsidRDefault="00B84649" w:rsidP="005E01B3">
      <w:pPr>
        <w:pStyle w:val="libFootnote0"/>
        <w:rPr>
          <w:rtl/>
          <w:lang w:bidi="fa-IR"/>
        </w:rPr>
      </w:pPr>
      <w:r>
        <w:rPr>
          <w:rtl/>
          <w:lang w:bidi="fa-IR"/>
        </w:rPr>
        <w:t>2-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5، ص 344، ح 6740.</w:t>
      </w:r>
    </w:p>
    <w:p w:rsidR="00B84649" w:rsidRDefault="001A092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رسول</w:t>
      </w:r>
      <w:r w:rsidR="00B84649"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او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>و صحابه همواره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خاک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آنچه از خاک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رو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د،</w:t>
      </w:r>
      <w:r w:rsidR="00B84649">
        <w:rPr>
          <w:rtl/>
          <w:lang w:bidi="fa-IR"/>
        </w:rPr>
        <w:t xml:space="preserve"> سجده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کردند و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هر مسلمان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اسوه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اوست.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آنان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متعدد است که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وائل</w:t>
      </w:r>
      <w:r>
        <w:rPr>
          <w:rtl/>
          <w:lang w:bidi="fa-IR"/>
        </w:rPr>
        <w:t xml:space="preserve"> بن حجر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النّب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صَلِّ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و(آله و) سلم وَضَع أنفَه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الارضِ مَعَ جِبهَتهِ اذا سَجدَ.</w:t>
      </w:r>
      <w:r w:rsidRPr="001A0923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آنگاه که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براء</w:t>
      </w:r>
      <w:r>
        <w:rPr>
          <w:rtl/>
          <w:lang w:bidi="fa-IR"/>
        </w:rPr>
        <w:t xml:space="preserve"> بن عاذب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پشت 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از رکوع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از 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کمرش خم نبود تا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سجده)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</w:t>
      </w:r>
      <w:r w:rsidRPr="001A0923">
        <w:rPr>
          <w:rStyle w:val="libFootnotenumChar"/>
          <w:rtl/>
        </w:rPr>
        <w:t>(2)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هماهنگ با او رکوع و...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).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صراحت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رَسولَ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رُئِ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جِبهَتهِ و ارنبته اَثرُ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مِنْ صَلاهٍ صَلاّها بِالنّاس</w:t>
      </w:r>
      <w:r w:rsidRPr="001A0923">
        <w:rPr>
          <w:rStyle w:val="libFootnotenumChar"/>
          <w:rtl/>
        </w:rPr>
        <w:t xml:space="preserve">.(3)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با مردم نماز خواند اثر خاک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</w:t>
      </w:r>
    </w:p>
    <w:p w:rsidR="00B84649" w:rsidRPr="001A0923" w:rsidRDefault="001A0923" w:rsidP="001A092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1- مسند احمد بن حنبل، ج4، ص317؛ 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ج22، ص30؛ احکام القرآن (جصاص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باب السجود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الوجه، ص209، ح3.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مسند احمد بن حنبل، ج6، ص301؛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الصلاه باب ما جاء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النفح، ص131، ح381؛ المستدرک، ج1، ص271؛ 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ص252.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3-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الصلاه، باب متابعه الامام، ج 949، ص 228.</w:t>
      </w:r>
    </w:p>
    <w:p w:rsidR="00B84649" w:rsidRDefault="001A092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دسته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از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دلالت دارند که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گرام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مسلمانان را به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نهادن بر خاک هنگام سجده فرمان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داد. چنانکه ابو صالح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نزد ام سلمه (همسر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>) رفته بودم که برادرزاده اش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آمد و در خانه اش نماز خواند، اما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به سجده رفت به خاک ه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فوت کرد. ام سلمه به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گفت: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برادرزاده خاک را فوت نکن؛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به غلامش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سار</w:t>
      </w:r>
      <w:r w:rsidR="00B84649">
        <w:rPr>
          <w:rtl/>
          <w:lang w:bidi="fa-IR"/>
        </w:rPr>
        <w:t xml:space="preserve"> (افلح) فرمود: «تَرّب وجهک لله؛ رخسار خود را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خدا، بر خاک بگذار».</w:t>
      </w:r>
      <w:r w:rsidR="00B84649" w:rsidRPr="001A0923">
        <w:rPr>
          <w:rStyle w:val="libFootnotenumChar"/>
          <w:rtl/>
        </w:rPr>
        <w:t xml:space="preserve">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«ترب» از ماده «تراب»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است. از فرمان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سجده بر خاک واجب است.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آن حضرت علاوه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نباشد.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منابع اهل سنت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 آمده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صلِّ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الخَمرهِ: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همواره بر خمره (که از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درخت خرما ساخته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شد)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صحابه، همچون ابن عباس</w:t>
      </w:r>
      <w:r w:rsidRPr="001A0923">
        <w:rPr>
          <w:rStyle w:val="libFootnotenumChar"/>
          <w:rtl/>
        </w:rPr>
        <w:t>،(2)</w:t>
      </w:r>
      <w:r>
        <w:rPr>
          <w:rtl/>
          <w:lang w:bidi="fa-IR"/>
        </w:rPr>
        <w:t xml:space="preserve"> عبدالله بن عمر</w:t>
      </w:r>
      <w:r w:rsidRPr="001A0923">
        <w:rPr>
          <w:rStyle w:val="libFootnotenumChar"/>
          <w:rtl/>
        </w:rPr>
        <w:t>(3)</w:t>
      </w:r>
      <w:r>
        <w:rPr>
          <w:rtl/>
          <w:lang w:bidi="fa-IR"/>
        </w:rPr>
        <w:t xml:space="preserve">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 w:rsidRPr="001A0923">
        <w:rPr>
          <w:rStyle w:val="libFootnotenumChar"/>
          <w:rtl/>
        </w:rPr>
        <w:t>(4)</w:t>
      </w:r>
      <w:r>
        <w:rPr>
          <w:rtl/>
          <w:lang w:bidi="fa-IR"/>
        </w:rPr>
        <w:t xml:space="preserve"> و ام سلمه</w:t>
      </w:r>
      <w:r w:rsidRPr="001A0923">
        <w:rPr>
          <w:rStyle w:val="libFootnotenumChar"/>
          <w:rtl/>
        </w:rPr>
        <w:t>(5)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مونه</w:t>
      </w:r>
      <w:r w:rsidRPr="001A0923">
        <w:rPr>
          <w:rStyle w:val="libFootnotenumChar"/>
          <w:rtl/>
        </w:rPr>
        <w:t>(6)</w:t>
      </w:r>
      <w:r>
        <w:rPr>
          <w:rtl/>
          <w:lang w:bidi="fa-IR"/>
        </w:rPr>
        <w:t xml:space="preserve"> و ام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1A0923">
        <w:rPr>
          <w:rStyle w:val="libFootnotenumChar"/>
          <w:rtl/>
        </w:rPr>
        <w:t>(7)</w:t>
      </w:r>
      <w:r>
        <w:rPr>
          <w:rtl/>
          <w:lang w:bidi="fa-IR"/>
        </w:rPr>
        <w:t xml:space="preserve"> نقل شده و سند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</w:t>
      </w:r>
      <w:r w:rsidRPr="001A0923">
        <w:rPr>
          <w:rStyle w:val="libFootnotenumChar"/>
          <w:rtl/>
        </w:rPr>
        <w:t>(8)</w:t>
      </w:r>
    </w:p>
    <w:p w:rsidR="00B84649" w:rsidRPr="001A0923" w:rsidRDefault="001A0923" w:rsidP="001A092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1-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الصلاه، باب السجود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الانف والجبهه، ص 173، ح 894.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2- مسند احمد بن حنبل، ج1، ص269.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3- مسند احمد بن حنبل، ج2، ص92.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4- مسند احمد بن حنبل، ج6، صص149و179و209.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5- مسند احمد بن حنبل، ج6، ص302.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6- مسند احمد بن حنبل، ج6، ص330؛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الصلاه، باب21، الصلاه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الخمره، ج1، ص116، ح381.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7- کتاب الصلاه، باب21، الصلاه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الخمره، ج1، ص377.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8- مجمع الزوائد، ج2، صص57 و 58.</w:t>
      </w:r>
    </w:p>
    <w:p w:rsidR="00B84649" w:rsidRDefault="001A092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در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متعدد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آمده که آن حضرت بر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حص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نماز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خواند. ابوسع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از صحابه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دَخلتُ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رَسولِ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وَ هُو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صلِّ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سجُد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  <w:r w:rsidRPr="001A0923">
        <w:rPr>
          <w:rStyle w:val="libFootnotenumChar"/>
          <w:rtl/>
        </w:rPr>
        <w:t>(1)</w:t>
      </w:r>
    </w:p>
    <w:p w:rsidR="00B84649" w:rsidRDefault="00B84649" w:rsidP="001A09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محضر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درحا</w:t>
      </w:r>
      <w:r w:rsidR="001A0923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گزارد و بر آن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است: «اِنَّ النب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صَلِّ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>.</w:t>
      </w:r>
      <w:r w:rsidRPr="001A0923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خود بر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سجاده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خرما بافته شده باشد، خمره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... اگر بزرگ باشد، آن را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نامند.</w:t>
      </w:r>
      <w:r w:rsidRPr="001A0923">
        <w:rPr>
          <w:rStyle w:val="libFootnotenumChar"/>
          <w:rtl/>
        </w:rPr>
        <w:t xml:space="preserve">(3)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السُّجودُ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ضهٌ</w:t>
      </w:r>
      <w:r>
        <w:rPr>
          <w:rtl/>
          <w:lang w:bidi="fa-IR"/>
        </w:rPr>
        <w:t xml:space="preserve"> وَ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الخَمرهِ سُنْه.</w:t>
      </w:r>
      <w:r w:rsidRPr="001A0923">
        <w:rPr>
          <w:rStyle w:val="libFootnotenumChar"/>
          <w:rtl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سجده</w:t>
      </w:r>
      <w:r>
        <w:rPr>
          <w:rtl/>
          <w:lang w:bidi="fa-IR"/>
        </w:rPr>
        <w:t xml:space="preserve">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حکم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سجده بر خمره،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السُّجودُ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اِلّا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الارضِ اَو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انبتتْ الارَضُ اِلاّ ما اُکِل او لُبسِ.</w:t>
      </w:r>
      <w:r w:rsidRPr="001A0923">
        <w:rPr>
          <w:rStyle w:val="libFootnotenumChar"/>
          <w:rtl/>
        </w:rPr>
        <w:t>(5)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سجده</w:t>
      </w:r>
      <w:r>
        <w:rPr>
          <w:rtl/>
          <w:lang w:bidi="fa-IR"/>
        </w:rPr>
        <w:t xml:space="preserve"> کردن جز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گفتار و رفتار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در مسئله سجده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رفتار صحابه و تابعان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 سجده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بن عبدالله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1A0923" w:rsidRDefault="001A0923" w:rsidP="001A092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1- مسند احمد بن حنبل، ج3، ص52.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2- مسند احمد بن حنبل، ج3، ص179.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3-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ص364.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4-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ج5، ص345، ح6746.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ج5، ص344، ح6740.</w:t>
      </w:r>
    </w:p>
    <w:p w:rsidR="00B84649" w:rsidRDefault="001A092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با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نماز ظهر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گزاردم، مشت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سنگ 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زه</w:t>
      </w:r>
      <w:r w:rsidR="00B84649">
        <w:rPr>
          <w:rtl/>
          <w:lang w:bidi="fa-IR"/>
        </w:rPr>
        <w:t xml:space="preserve"> برگرفتم و در دست خود نگه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داشتم تا خنک شود و هنگام سجده بر آنها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گذاردم و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به خاطر شدت گرما بود.</w:t>
      </w:r>
      <w:r w:rsidR="00B84649" w:rsidRPr="001A0923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نافع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عمر هنگام سجده، دستار خود 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بگذارد</w:t>
      </w:r>
      <w:r w:rsidRPr="001A0923">
        <w:rPr>
          <w:rStyle w:val="libFootnotenumChar"/>
          <w:rtl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محدثان</w:t>
      </w:r>
      <w:r>
        <w:rPr>
          <w:rtl/>
          <w:lang w:bidi="fa-IR"/>
        </w:rPr>
        <w:t xml:space="preserve"> اهل سنت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آورده اند که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هنگام سجده، گوشه دستار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بازداشت.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صالح</w:t>
      </w:r>
      <w:r>
        <w:rPr>
          <w:rtl/>
          <w:lang w:bidi="fa-IR"/>
        </w:rPr>
        <w:t xml:space="preserve"> سبا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رَسولَ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رَأ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رَجلاّ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سجُد</w:t>
      </w:r>
      <w:r>
        <w:rPr>
          <w:rtl/>
          <w:lang w:bidi="fa-IR"/>
        </w:rPr>
        <w:t xml:space="preserve"> بجنبه وَ قَد اعتَّمَّ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جِبهَته فَحَسَر رَسولُ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عَن جِبهَته.</w:t>
      </w:r>
      <w:r w:rsidRPr="001A0923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حال سجده کنار خود مشاهده فرمود،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دستار بسته بود.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عمامه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کنار زد.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بن عبدالله قرش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رَسولُ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رَجلاً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سجُد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کُور عِمامَته فَأوما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دِه</w:t>
      </w:r>
      <w:r>
        <w:rPr>
          <w:rtl/>
          <w:lang w:bidi="fa-IR"/>
        </w:rPr>
        <w:t>: اِرفَعْ عِمامَتک و أومَاَ إل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جِبهَته.</w:t>
      </w:r>
      <w:r w:rsidRPr="001A0923">
        <w:rPr>
          <w:rStyle w:val="libFootnotenumChar"/>
          <w:rtl/>
        </w:rPr>
        <w:t>(4)</w:t>
      </w:r>
    </w:p>
    <w:p w:rsidR="00B84649" w:rsidRPr="001A0923" w:rsidRDefault="001A0923" w:rsidP="001A092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1- «کُنتُ اُصلّ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الظُّهر مع رسول الله9 فآخذ قبضه من الحص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أضعها لجبهت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أسجد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لشده الحّر» (المستدرک، ج1، ص195)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2- «ان ابن عمر کان اذا سجد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العمامه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رفعها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ضع</w:t>
      </w:r>
      <w:r>
        <w:rPr>
          <w:rtl/>
          <w:lang w:bidi="fa-IR"/>
        </w:rPr>
        <w:t xml:space="preserve"> جبهته بالارض». (سنن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باب الکشف عن السجده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السجود، ج2، ص104)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3- 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باب الکشف عن السجده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السجود، ج2، ص105.</w:t>
      </w:r>
      <w:r>
        <w:rPr>
          <w:rFonts w:hint="cs"/>
          <w:rtl/>
          <w:lang w:bidi="fa-IR"/>
        </w:rPr>
        <w:t>. از تابعی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از اصحاب، ابن مسعود بود که صاحب الطبقات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جزو طبقه اول اهل کوفه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اکرم9 و از </w:t>
      </w:r>
      <w:r>
        <w:rPr>
          <w:rtl/>
          <w:lang w:bidi="fa-IR"/>
        </w:rPr>
        <w:lastRenderedPageBreak/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ابوبکر، عمر، عثمان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(ع) و عبدالله مسعود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اند.</w:t>
      </w:r>
      <w:r>
        <w:rPr>
          <w:rtl/>
          <w:lang w:bidi="fa-IR"/>
        </w:rPr>
        <w:cr/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4- 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باب الکشف عن السجده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السجود، ج2، ص105.</w:t>
      </w:r>
    </w:p>
    <w:p w:rsidR="00B84649" w:rsidRDefault="001A092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رسول</w:t>
      </w:r>
      <w:r w:rsidR="00B84649"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مرد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در حال سجده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که بر گوشه عمامه خود سجده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کرد. پس به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اشاره کرد که دستار خود را بردارد و به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او اشاره فرمود.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سعد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کانَ</w:t>
      </w:r>
      <w:r>
        <w:rPr>
          <w:rtl/>
          <w:lang w:bidi="fa-IR"/>
        </w:rPr>
        <w:t xml:space="preserve"> مَسروقٌ اِذا خَرجَ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خرُج</w:t>
      </w:r>
      <w:r>
        <w:rPr>
          <w:rtl/>
          <w:lang w:bidi="fa-IR"/>
        </w:rPr>
        <w:t xml:space="preserve"> بِلَبنِه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سجُد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السَّف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.</w:t>
      </w:r>
      <w:r w:rsidRPr="001A0923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مسروق</w:t>
      </w:r>
      <w:r>
        <w:rPr>
          <w:rtl/>
          <w:lang w:bidi="fa-IR"/>
        </w:rPr>
        <w:t xml:space="preserve"> ابن اجدع هنگام مسافرت،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خود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تا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سجده کند.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همراه داشتن قطعه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تربت که خاک است، بر خلاف نظر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شرک و بدعت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مجموع مطالب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گفته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سنت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و اصحاب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لزوم سجده کردن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آنچه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جز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اصحاب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مورد قبول همه مذاهب است و مهر هم تکه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است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سجده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اگر خاک وجود نداشت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کرد، اما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امروزه 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هم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خوانده است؟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نبوده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 سجده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خداوند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اساساً همه مسلمانان 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آنان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 مگر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تمام نمازگزاران بر سنگ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مسجدالحرام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هدف از سجده آنان خداست، نه سجده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همچنان که سجده کردن بر خاک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سجود و پرستش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خضوع در برابر او تا حد خاک است، سجده بر تربت که خاک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B84649" w:rsidRPr="001A0923" w:rsidRDefault="001A0923" w:rsidP="001A092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الطبقات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ج6، ص79.</w:t>
      </w:r>
    </w:p>
    <w:p w:rsidR="001A0923" w:rsidRDefault="001A092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باتوجه</w:t>
      </w:r>
      <w:r w:rsidR="00B84649">
        <w:rPr>
          <w:rtl/>
          <w:lang w:bidi="fa-IR"/>
        </w:rPr>
        <w:t xml:space="preserve"> به آنچه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شد، پ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که چرا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بر خاک و سنگ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اهان</w:t>
      </w:r>
      <w:r w:rsidR="00B84649">
        <w:rPr>
          <w:rtl/>
          <w:lang w:bidi="fa-IR"/>
        </w:rPr>
        <w:t xml:space="preserve"> سجده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 و بر همه اش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سجده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سنت نبو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بر خاک سجده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کرد.</w:t>
      </w:r>
    </w:p>
    <w:p w:rsidR="00B84649" w:rsidRDefault="001A0923" w:rsidP="007F27D3">
      <w:pPr>
        <w:pStyle w:val="Heading2"/>
        <w:rPr>
          <w:rtl/>
        </w:rPr>
      </w:pPr>
      <w:r>
        <w:rPr>
          <w:rtl/>
        </w:rPr>
        <w:br w:type="page"/>
      </w:r>
      <w:bookmarkStart w:id="131" w:name="_Toc474924831"/>
      <w:bookmarkStart w:id="132" w:name="_Toc474925097"/>
      <w:bookmarkStart w:id="133" w:name="_Toc474925434"/>
      <w:r w:rsidR="00B84649">
        <w:rPr>
          <w:rtl/>
        </w:rPr>
        <w:lastRenderedPageBreak/>
        <w:t>8</w:t>
      </w:r>
      <w:r>
        <w:rPr>
          <w:rFonts w:hint="cs"/>
          <w:rtl/>
        </w:rPr>
        <w:t>-</w:t>
      </w:r>
      <w:r w:rsidR="00B84649">
        <w:rPr>
          <w:rtl/>
        </w:rPr>
        <w:t>چرا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عه</w:t>
      </w:r>
      <w:r w:rsidR="00B84649">
        <w:rPr>
          <w:rtl/>
        </w:rPr>
        <w:t xml:space="preserve"> هنگام نماز خواندن دست بسته نماز نم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خواند؟</w:t>
      </w:r>
      <w:bookmarkEnd w:id="131"/>
      <w:bookmarkEnd w:id="132"/>
      <w:bookmarkEnd w:id="133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شبهه پراکن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آن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چرا شما همچون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مسلمانان با دست بسته نماز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همه مسلمانان اتفاق نظر دارند که تَکتُّف</w:t>
      </w:r>
      <w:r w:rsidRPr="001A0923">
        <w:rPr>
          <w:rStyle w:val="libFootnotenumChar"/>
          <w:rtl/>
        </w:rPr>
        <w:t>(1)</w:t>
      </w:r>
      <w:r>
        <w:rPr>
          <w:rtl/>
          <w:lang w:bidi="fa-IR"/>
        </w:rPr>
        <w:t xml:space="preserve"> در نماز،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سه مذهب، از چهار مذهب اهل سنت، دست بسته نماز خواندن را مستحب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همچون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مجاز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نمازگزار با دست باز نماز بخواند.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تکتف</w:t>
      </w:r>
      <w:r w:rsidRPr="001A0923">
        <w:rPr>
          <w:rStyle w:val="libFootnotenumChar"/>
          <w:rtl/>
        </w:rPr>
        <w:t>(2)</w:t>
      </w:r>
      <w:r>
        <w:rPr>
          <w:rtl/>
          <w:lang w:bidi="fa-IR"/>
        </w:rPr>
        <w:t xml:space="preserve"> از جمله مسائل ا</w:t>
      </w:r>
      <w:r>
        <w:rPr>
          <w:rFonts w:hint="eastAsia"/>
          <w:rtl/>
          <w:lang w:bidi="fa-IR"/>
        </w:rPr>
        <w:t>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مذاهب چهارگانه اهل سنت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مذهب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از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1.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حنابله آن را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Pr="001A0923">
        <w:rPr>
          <w:rStyle w:val="libFootnotenumChar"/>
          <w:rtl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2. مالک به جواز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کراهت آن در نماز واجب حکم نموده است.</w:t>
      </w:r>
      <w:r w:rsidRPr="001A0923">
        <w:rPr>
          <w:rStyle w:val="libFootnotenumChar"/>
          <w:rtl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3. قول سوم، تخ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(دست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گذاشتن) و ارسال (رها کردن دست) است!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را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است.</w:t>
      </w:r>
      <w:r w:rsidRPr="001A0923">
        <w:rPr>
          <w:rStyle w:val="libFootnotenumChar"/>
          <w:rtl/>
        </w:rPr>
        <w:t>(5)</w:t>
      </w:r>
    </w:p>
    <w:p w:rsidR="00B84649" w:rsidRPr="001A0923" w:rsidRDefault="001A0923" w:rsidP="001A092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1- گذاردن دست راست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چپ هنگام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>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2-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پوشاندن دست و گاه «قبض»،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بستن دست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المذاهب الاربعه، ج1، ص217.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4- ابن رشد محمد بن احمد،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المجتهد، ج1، ص140.</w:t>
      </w:r>
    </w:p>
    <w:p w:rsidR="00B84649" w:rsidRDefault="00B84649" w:rsidP="001A0923">
      <w:pPr>
        <w:pStyle w:val="libFootnote0"/>
        <w:rPr>
          <w:rtl/>
          <w:lang w:bidi="fa-IR"/>
        </w:rPr>
      </w:pPr>
      <w:r>
        <w:rPr>
          <w:rtl/>
          <w:lang w:bidi="fa-IR"/>
        </w:rPr>
        <w:t>5- المجموع، ج3 ص312.</w:t>
      </w:r>
    </w:p>
    <w:p w:rsidR="00B84649" w:rsidRDefault="001A0923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tl/>
          <w:lang w:bidi="fa-IR"/>
        </w:rPr>
        <w:lastRenderedPageBreak/>
        <w:t>4. رأ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چهارم، حرمت و مبطل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کار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نماز است که رأ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مشهور امام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(ش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>) در مسئله است و حت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مرتض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علما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برجسته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در آن ادعا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اجماع کرده است.</w:t>
      </w:r>
      <w:r w:rsidR="00B84649" w:rsidRPr="001A0923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از نظر مذاهب چهارگانه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مجاز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نه تنها مجاز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مبطل نماز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اول بر رد تکتّف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در نماز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ابن رشد 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دست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گذاشتن در نماز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 اختلاف شده است، مالک آن را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واجب، مکروه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 اجازه داده اما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جزو آداب و سنن نماز دانسته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جمهور اهل سنت است.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نماز خواندن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آن نقل نشده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دست راست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چپ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مردم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 نماز دست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بگذارند.</w:t>
      </w:r>
      <w:r w:rsidRPr="001919E7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دوم، ضعف ادله اهل سنت است.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آنان 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همه آنها از نظر 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هستند.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قابل اعتماد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ابوحازم</w:t>
      </w:r>
      <w:r>
        <w:rPr>
          <w:rtl/>
          <w:lang w:bidi="fa-IR"/>
        </w:rPr>
        <w:t xml:space="preserve"> از سهل بن سعد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مردم مأمور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مردان در نماز، دست راست خود را بر ذراع چپ قرار دهند. ابوحازم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امر کننده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باشد.</w:t>
      </w:r>
      <w:r w:rsidRPr="001919E7">
        <w:rPr>
          <w:rStyle w:val="libFootnotenumChar"/>
          <w:rtl/>
        </w:rPr>
        <w:t>(3)</w:t>
      </w:r>
    </w:p>
    <w:p w:rsidR="00B84649" w:rsidRPr="001919E7" w:rsidRDefault="001919E7" w:rsidP="001919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الانتصار، ص142.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2-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المجتهد، ج1، ص140: «اختلف العلماء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وضع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احدهما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الصلاه فَکَرِهَ ذلک مالک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الفرض و اجازه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النفل و 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 ان هذا من سنن الصلاه و هم الجمهور و </w:t>
      </w:r>
      <w:r>
        <w:rPr>
          <w:rtl/>
          <w:lang w:bidi="fa-IR"/>
        </w:rPr>
        <w:lastRenderedPageBreak/>
        <w:t>السبب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اختلافهم انه قدجاءت آثار ثابته نقلت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صفه صلاته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الصلاه و السلام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انه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ثبت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انّ الناس کانوا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ومرون</w:t>
      </w:r>
      <w:r>
        <w:rPr>
          <w:rtl/>
          <w:lang w:bidi="fa-IR"/>
        </w:rPr>
        <w:t xml:space="preserve"> بذلک».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3-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الاذان، باب 87، باب وضع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ص203، ح740.</w:t>
      </w:r>
    </w:p>
    <w:p w:rsidR="00B84649" w:rsidRDefault="001919E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نکته</w:t>
      </w:r>
      <w:r w:rsidR="00B84649">
        <w:rPr>
          <w:rtl/>
          <w:lang w:bidi="fa-IR"/>
        </w:rPr>
        <w:t xml:space="preserve"> مهم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پرسش است که چه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مردم را امر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عمل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کرد؟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اسلام بود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گر؟</w:t>
      </w:r>
      <w:r w:rsidR="00B84649">
        <w:rPr>
          <w:rtl/>
          <w:lang w:bidi="fa-IR"/>
        </w:rPr>
        <w:t xml:space="preserve"> معلوم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>. فقط ابوحازم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احتمال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داده که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نده</w:t>
      </w:r>
      <w:r w:rsidR="00B84649"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بوده است. ازا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رو، قابل استناد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ثبوت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حکم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>. به ه</w:t>
      </w:r>
      <w:r w:rsidR="00B84649">
        <w:rPr>
          <w:rFonts w:hint="eastAsia"/>
          <w:rtl/>
          <w:lang w:bidi="fa-IR"/>
        </w:rPr>
        <w:t>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جهت، دو تن از علما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اهل سنت،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«ع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»</w:t>
      </w:r>
      <w:r w:rsidR="00B84649">
        <w:rPr>
          <w:rtl/>
          <w:lang w:bidi="fa-IR"/>
        </w:rPr>
        <w:t xml:space="preserve"> شارح بخار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مرسل است.»</w:t>
      </w:r>
      <w:r w:rsidR="00B84649" w:rsidRPr="001919E7">
        <w:rPr>
          <w:rStyle w:val="libFootnotenumChar"/>
          <w:rtl/>
        </w:rPr>
        <w:t xml:space="preserve">(1) </w:t>
      </w:r>
      <w:r w:rsidR="00B84649">
        <w:rPr>
          <w:rtl/>
          <w:lang w:bidi="fa-IR"/>
        </w:rPr>
        <w:t>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وط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نظر را دارد.</w:t>
      </w:r>
      <w:r w:rsidR="00B84649" w:rsidRPr="001919E7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 آمده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وائل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هنگام خواندن نماز، دست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بالا برد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گفت. آنگاه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راهنش</w:t>
      </w:r>
      <w:r>
        <w:rPr>
          <w:rtl/>
          <w:lang w:bidi="fa-IR"/>
        </w:rPr>
        <w:t xml:space="preserve"> را به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دست راست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چپ گذاشت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خواست به رکوع رود، دو دستش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و رکوع کرد.</w:t>
      </w:r>
      <w:r w:rsidRPr="001919E7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علقمه بن وائل از پدرش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اهل سنت آن را مرسل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  <w:r w:rsidRPr="001919E7">
        <w:rPr>
          <w:rStyle w:val="libFootnotenumChar"/>
          <w:rtl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استدلال کرد؛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جهت سرما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را به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دست ها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گذارد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عنوان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کرد. با وجود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احتمال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آن استدلال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منابع اهل سنت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شده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مِنَ</w:t>
      </w:r>
      <w:r>
        <w:rPr>
          <w:rtl/>
          <w:lang w:bidi="fa-IR"/>
        </w:rPr>
        <w:t xml:space="preserve"> السُّنهِ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الصّلاهَ وَضعُ الکَفِّ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الاَکُفِّ تَحتَ السَّره.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 نماز، قرار دادن کف دست در کف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ناف از سنت است.</w:t>
      </w:r>
    </w:p>
    <w:p w:rsidR="00B84649" w:rsidRPr="001919E7" w:rsidRDefault="001919E7" w:rsidP="001919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1- عمده القار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ج5، ص278.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التواش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الجامع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ج1، ص463.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3- 11صح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الصلاه، باب 15، ص199، ح782.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4- «ابن حجر از ابن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«علقمه بن وائل عن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مرسل» (تهذ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ج7، ص247).</w:t>
      </w:r>
    </w:p>
    <w:p w:rsidR="00B84649" w:rsidRDefault="001919E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نوو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شافع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پس از نقل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دارقطن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نقل کرده اند و بر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بودن آن اتفاق کرده اند؛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عبدالرحمان بن اسحاق واسط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اتفاق امامان جرح و 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</w:t>
      </w:r>
      <w:r w:rsidRPr="001919E7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نقل شده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ثَلاثَهٌ</w:t>
      </w:r>
      <w:r>
        <w:rPr>
          <w:rtl/>
          <w:lang w:bidi="fa-IR"/>
        </w:rPr>
        <w:t xml:space="preserve"> مِنَ النُّبوهِ... وَضعُ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الْ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الصَّلاه.</w:t>
      </w:r>
      <w:r w:rsidRPr="001919E7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نبوت است... قرار دادن دست راست بر دست چپ.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محمد بن ابان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مجهول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اش گفته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شناخته نشده است.</w:t>
      </w:r>
      <w:r w:rsidRPr="001919E7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سوم بر رد تکتف، اختلاف مذاهب چهارگانه اهل سنت در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دادن دست ها و محل آن است.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ها را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 قرار داد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ناف؛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ناف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مستحب است و... در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دادن دو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دارد.</w:t>
      </w:r>
      <w:r w:rsidRPr="001919E7">
        <w:rPr>
          <w:rStyle w:val="libFootnotenumChar"/>
          <w:rtl/>
        </w:rPr>
        <w:t>(4)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اختلافات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است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انجام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باشد، وجود ندارد.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چهارم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 تکتف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مثال، محمد بن مسلم از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باقر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به آن حضرت عرض کردم: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راستش را در حال </w:t>
      </w:r>
    </w:p>
    <w:p w:rsidR="00B84649" w:rsidRPr="001919E7" w:rsidRDefault="001919E7" w:rsidP="001919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المجموع، ج3 ص312.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2- 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ص28.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المجموع، ج3 ص313.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المذاهب الاربعه، ج1، ص217.</w:t>
      </w:r>
    </w:p>
    <w:p w:rsidR="00B84649" w:rsidRDefault="001919E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نماز</w:t>
      </w:r>
      <w:r w:rsidR="00B84649">
        <w:rPr>
          <w:rtl/>
          <w:lang w:bidi="fa-IR"/>
        </w:rPr>
        <w:t xml:space="preserve">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دست چپ خود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گذارد؟ حضرت فرمود: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همان تکف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است که نبا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انجام شود.</w:t>
      </w:r>
      <w:r w:rsidR="00B84649" w:rsidRPr="001919E7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زراره</w:t>
      </w:r>
      <w:r>
        <w:rPr>
          <w:rtl/>
          <w:lang w:bidi="fa-IR"/>
        </w:rPr>
        <w:t xml:space="preserve"> هم از امام باقر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 «بر تو باد به اقبال در نماز. از قرار دادن دست راست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چپ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مجوس است»</w:t>
      </w:r>
      <w:r w:rsidRPr="001919E7">
        <w:rPr>
          <w:rStyle w:val="libFootnotenumChar"/>
          <w:rtl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</w:t>
      </w:r>
      <w:r>
        <w:rPr>
          <w:rtl/>
          <w:lang w:bidi="fa-IR"/>
        </w:rPr>
        <w:t xml:space="preserve">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ها، دست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گذاشتن کار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عجم بود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دستور داد مسلمانان در نماز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کنند.</w:t>
      </w:r>
      <w:r w:rsidRPr="001919E7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وجود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تکتف بر سر دو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 و بدعت قرار دارد.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ترک تکتف به جهت احتمال بدعت آن، بهتر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اساس قاعده مشهور نزد عقلا و اصول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«دفع مفسده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جلب منفعت»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ادله استحسان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تکتف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پس از آنکه نتواستند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و قانع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استحباب تکتف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ابند،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وجوه ذوق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استحسان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تمسک کرده اند.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المجموع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اصحاب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قرار دادن دست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دست، بهتر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نماز بوده و به تواضع و تضرع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است</w:t>
      </w:r>
      <w:r w:rsidRPr="001919E7">
        <w:rPr>
          <w:rStyle w:val="libFootnotenumChar"/>
          <w:rtl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استدلال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اگر قرار باشد که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ذوق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استحسانات ثابت شود،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انسان در مقابل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تعبد محض است.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دوم، کدام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است؟</w:t>
      </w:r>
    </w:p>
    <w:p w:rsidR="00B84649" w:rsidRPr="001919E7" w:rsidRDefault="001919E7" w:rsidP="001919E7">
      <w:pPr>
        <w:pStyle w:val="libLine"/>
        <w:rPr>
          <w:szCs w:val="32"/>
          <w:rtl/>
        </w:rPr>
      </w:pPr>
      <w:r>
        <w:rPr>
          <w:rFonts w:hint="cs"/>
          <w:rtl/>
          <w:lang w:bidi="fa-IR"/>
        </w:rPr>
        <w:t>__________________</w:t>
      </w:r>
      <w:r>
        <w:rPr>
          <w:rFonts w:cs="Times New Roman" w:hint="cs"/>
          <w:rtl/>
          <w:lang w:bidi="fa-IR"/>
        </w:rPr>
        <w:t>_____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1-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کتاب الصلاه، باب15 از ابواب قواطع الصلاه، ج7، ص266، ح9295.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کتاب الصلاه، باب15 از ابواب قواطع الصلاه، ج7، ص266، ح9296.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3- محمدحسن 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جواهر الکلام، ج11، ص19.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4- المجموع، ج3، ص313.</w:t>
      </w:r>
    </w:p>
    <w:p w:rsidR="00B84649" w:rsidRDefault="001919E7" w:rsidP="007F27D3">
      <w:pPr>
        <w:pStyle w:val="Heading2"/>
        <w:rPr>
          <w:rtl/>
        </w:rPr>
      </w:pPr>
      <w:r>
        <w:rPr>
          <w:rtl/>
        </w:rPr>
        <w:br w:type="page"/>
      </w:r>
      <w:bookmarkStart w:id="134" w:name="_Toc474924832"/>
      <w:bookmarkStart w:id="135" w:name="_Toc474925098"/>
      <w:bookmarkStart w:id="136" w:name="_Toc474925435"/>
      <w:r w:rsidR="00B84649">
        <w:rPr>
          <w:rtl/>
        </w:rPr>
        <w:lastRenderedPageBreak/>
        <w:t>9</w:t>
      </w:r>
      <w:r>
        <w:rPr>
          <w:rFonts w:hint="cs"/>
          <w:rtl/>
        </w:rPr>
        <w:t>-</w:t>
      </w:r>
      <w:r w:rsidR="00B84649">
        <w:rPr>
          <w:rtl/>
        </w:rPr>
        <w:t>چرا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ان</w:t>
      </w:r>
      <w:r w:rsidR="00B84649">
        <w:rPr>
          <w:rtl/>
        </w:rPr>
        <w:t xml:space="preserve"> بعد از سوره حمد، آم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</w:t>
      </w:r>
      <w:r w:rsidR="00B84649">
        <w:rPr>
          <w:rtl/>
        </w:rPr>
        <w:t xml:space="preserve"> نم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گو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ند؟</w:t>
      </w:r>
      <w:bookmarkEnd w:id="134"/>
      <w:bookmarkEnd w:id="135"/>
      <w:bookmarkEnd w:id="136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نماز اهل سنت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مسجدالحرام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گفتن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توسط نمازگزاران بعد از تمام شدن سوره حمد 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نمازگزاران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اعتراض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چرا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</w:p>
    <w:p w:rsidR="00B84649" w:rsidRDefault="001F19EA" w:rsidP="0060177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مذاهب از مسلّمات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عبادات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</w:t>
      </w:r>
      <w:r w:rsidRPr="001919E7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مقدار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به اذن شارع باشد و خروج از آن اندازه، بدعت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مُحرَّم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قدامه آمده است: «عبادات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جزء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علت تراش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نماز».</w:t>
      </w:r>
      <w:r w:rsidRPr="001919E7">
        <w:rPr>
          <w:rStyle w:val="libFootnotenumChar"/>
          <w:rtl/>
        </w:rPr>
        <w:t>(2)</w:t>
      </w:r>
      <w:r>
        <w:rPr>
          <w:rtl/>
          <w:lang w:bidi="fa-IR"/>
        </w:rPr>
        <w:t xml:space="preserve">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کلام انسان ها به آن افزوده شود»</w:t>
      </w:r>
      <w:r w:rsidRPr="001919E7">
        <w:rPr>
          <w:rStyle w:val="libFootnotenumChar"/>
          <w:rtl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اهل سنت که جزو 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 پس از حمد) را مستحب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اقامه کنند.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هستند،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 نداده، بلکه آن را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اند.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دراج از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پشت سر امام جماعت مشغول نماز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از خواندن حمد فارغ شد، بگو: الحمدلله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مگو</w:t>
      </w:r>
      <w:r w:rsidRPr="001919E7">
        <w:rPr>
          <w:rStyle w:val="libFootnotenumChar"/>
          <w:rtl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محمد 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است: از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فاتحه الکتاب فارغ شوم،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حضرت فرمود: نه».</w:t>
      </w:r>
      <w:r w:rsidRPr="001919E7">
        <w:rPr>
          <w:rStyle w:val="libFootnotenumChar"/>
          <w:rtl/>
        </w:rPr>
        <w:t>(5)</w:t>
      </w:r>
    </w:p>
    <w:p w:rsidR="00B84649" w:rsidRPr="001919E7" w:rsidRDefault="001919E7" w:rsidP="001919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دجواد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مفتاح الکرامه،ج8، ص238.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2- مغن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قدامه، ج1، ص506.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3-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المساجد و مواضع الصلاه، باب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الکلام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الصلاه، ص252، ح1086.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4-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کتاب الصلاه باب عدم جواز التام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ج7، ص 67، ح7362.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5-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کتاب الصلاه باب عدم جواز التام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ج7، ص 67، ح1084.</w:t>
      </w:r>
    </w:p>
    <w:p w:rsidR="00B84649" w:rsidRDefault="001919E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امام</w:t>
      </w:r>
      <w:r w:rsidR="00B84649">
        <w:rPr>
          <w:rtl/>
          <w:lang w:bidi="fa-IR"/>
        </w:rPr>
        <w:t xml:space="preserve"> باقر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به گونه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به ترک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سنت ناپسند فرمان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دهد. زراره از امام باقر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نقل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که فرمود: «هرگز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از خواندن [حمد] فارغ شد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آم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مگو و اگر خواست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بگو: الحمدلله رب العالم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ن»</w:t>
      </w:r>
      <w:r w:rsidR="00B84649">
        <w:rPr>
          <w:rtl/>
          <w:lang w:bidi="fa-IR"/>
        </w:rPr>
        <w:t>.</w:t>
      </w:r>
      <w:r w:rsidR="00B84649" w:rsidRPr="001919E7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نظر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،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 پس از خواندن سوره حمد، موجب بطلان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گفتن، کلام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استحباب آن در نماز وجود ندارد.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درباره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پس از خواندن حمد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</w:t>
      </w:r>
      <w:r w:rsidRPr="001919E7">
        <w:rPr>
          <w:rStyle w:val="libFootnotenumChar"/>
          <w:rtl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گفتن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موجب بطلان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چه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آشکار، چه قبل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حمد و چه بعد از آن،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ماموم و امام در هر حال.</w:t>
      </w:r>
      <w:r w:rsidRPr="001919E7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آخر حمد نزد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حرام است و با گفتن آن، نماز باطل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1919E7">
        <w:rPr>
          <w:rStyle w:val="libFootnotenumChar"/>
          <w:rtl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مذاهب فقه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آن اختلاف دارند.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آن است که امام «آم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را بلند و مأموم آهسته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مالک بن انس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آنکه اصلاً در نماز گفته نشود.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مأموم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تنها خودش بشنود،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نقل شده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بن حنبل آن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نمازگ</w:t>
      </w:r>
      <w:r>
        <w:rPr>
          <w:rFonts w:hint="eastAsia"/>
          <w:rtl/>
          <w:lang w:bidi="fa-IR"/>
        </w:rPr>
        <w:t>زاران</w:t>
      </w:r>
      <w:r>
        <w:rPr>
          <w:rtl/>
          <w:lang w:bidi="fa-IR"/>
        </w:rPr>
        <w:t xml:space="preserve"> مستحب است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جهر (بلند)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1919E7">
        <w:rPr>
          <w:rStyle w:val="libFootnotenumChar"/>
          <w:rtl/>
        </w:rPr>
        <w:t>(5)</w:t>
      </w:r>
    </w:p>
    <w:p w:rsidR="00B84649" w:rsidRPr="001919E7" w:rsidRDefault="001919E7" w:rsidP="001919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1-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کتاب الصلاه باب عدم جواز التام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ج7، ص 67، ح1085.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2-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المقنعه، ص105.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3- محمد بن حسن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الخلاف، ج1، ص332.</w:t>
      </w:r>
    </w:p>
    <w:p w:rsidR="00B84649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4- حسن بن مطهر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تذکره الفقهاء، ج3، ص162، مسئله265.</w:t>
      </w:r>
    </w:p>
    <w:p w:rsidR="001919E7" w:rsidRDefault="00B84649" w:rsidP="001919E7">
      <w:pPr>
        <w:pStyle w:val="libFootnote0"/>
        <w:rPr>
          <w:rtl/>
          <w:lang w:bidi="fa-IR"/>
        </w:rPr>
      </w:pPr>
      <w:r>
        <w:rPr>
          <w:rtl/>
          <w:lang w:bidi="fa-IR"/>
        </w:rPr>
        <w:t>5- المجموع، ج3، ص373.</w:t>
      </w:r>
    </w:p>
    <w:p w:rsidR="00B84649" w:rsidRDefault="001919E7" w:rsidP="001919E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اهل</w:t>
      </w:r>
      <w:r w:rsidR="00B84649">
        <w:rPr>
          <w:rtl/>
          <w:lang w:bidi="fa-IR"/>
        </w:rPr>
        <w:t xml:space="preserve"> سنت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اثبات مدعا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خود، به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متوسل شده اند که همگ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خدشه پذ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رند</w:t>
      </w:r>
      <w:r w:rsidR="00B84649">
        <w:rPr>
          <w:rtl/>
          <w:lang w:bidi="fa-IR"/>
        </w:rPr>
        <w:t xml:space="preserve"> و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توانند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عمل مستحب مؤکد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که با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شدت در صفوف جماعت خود اجرا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کنند، اثبات کنند.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نقل شده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«هرگاه امام به «ولا الضال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 w:rsidRPr="001919E7">
        <w:rPr>
          <w:rStyle w:val="libFootnotenumChar"/>
          <w:rtl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نقل شده است.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متهم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است.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بن خطاب،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از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منع کرد،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با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زد و به او گفت: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 اگر دست از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را به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ات (دوس)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خواهم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قرده خواهم فرستاد.</w:t>
      </w:r>
      <w:r w:rsidRPr="001919E7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نزد من ثقه و عادلند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آنان به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انس بن مالک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مورد قبول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همه آنها نزد من مردود است.</w:t>
      </w:r>
      <w:r w:rsidRPr="001919E7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سنت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 را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چنانکه ابن ماجه به سند خود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 «از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بعد از «ولا الضال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گفت».</w:t>
      </w:r>
      <w:r w:rsidRPr="00EC22E7">
        <w:rPr>
          <w:rStyle w:val="libFootnotenumChar"/>
          <w:rtl/>
        </w:rPr>
        <w:t>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در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عبدالرحمان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حافظه اش جداً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</w:t>
      </w:r>
      <w:r w:rsidRPr="00EC22E7">
        <w:rPr>
          <w:rStyle w:val="libFootnotenumChar"/>
          <w:rtl/>
        </w:rPr>
        <w:t>(5)</w:t>
      </w:r>
      <w:r>
        <w:rPr>
          <w:rtl/>
          <w:lang w:bidi="fa-IR"/>
        </w:rPr>
        <w:t xml:space="preserve"> شعبه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Pr="00EC22E7" w:rsidRDefault="00EC22E7" w:rsidP="00722C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ص55.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2-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راعلام</w:t>
      </w:r>
      <w:r>
        <w:rPr>
          <w:rtl/>
          <w:lang w:bidi="fa-IR"/>
        </w:rPr>
        <w:t xml:space="preserve"> النبلاء، ج2، ص433.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3- شرح نهج البلاغه، ج4، ص68.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4- سنن ابن ماجه، ج1، ص278.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5- سنن ابن ماجه، ج1، ص278.</w:t>
      </w:r>
    </w:p>
    <w:p w:rsidR="00B84649" w:rsidRDefault="00EC22E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بدحافظه</w:t>
      </w:r>
      <w:r w:rsidR="00B84649">
        <w:rPr>
          <w:rtl/>
          <w:lang w:bidi="fa-IR"/>
        </w:rPr>
        <w:t xml:space="preserve"> تر از ابن 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دم»</w:t>
      </w:r>
      <w:r w:rsidR="00B84649">
        <w:rPr>
          <w:rtl/>
          <w:lang w:bidi="fa-IR"/>
        </w:rPr>
        <w:t>.</w:t>
      </w:r>
      <w:r w:rsidR="00B84649" w:rsidRPr="00EC22E7">
        <w:rPr>
          <w:rStyle w:val="libFootnotenumChar"/>
          <w:rtl/>
        </w:rPr>
        <w:t xml:space="preserve">(1) </w:t>
      </w:r>
      <w:r w:rsidR="00B84649">
        <w:rPr>
          <w:rtl/>
          <w:lang w:bidi="fa-IR"/>
        </w:rPr>
        <w:t>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در سند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ث،</w:t>
      </w:r>
      <w:r w:rsidR="00B84649">
        <w:rPr>
          <w:rtl/>
          <w:lang w:bidi="fa-IR"/>
        </w:rPr>
        <w:t xml:space="preserve"> ابن عد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هست که ابوحاتم در حق او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«او شخص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به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ثش</w:t>
      </w:r>
      <w:r w:rsidR="00B84649">
        <w:rPr>
          <w:rtl/>
          <w:lang w:bidi="fa-IR"/>
        </w:rPr>
        <w:t xml:space="preserve"> احتجاج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شود.»</w:t>
      </w:r>
      <w:r w:rsidR="00B84649" w:rsidRPr="00EC22E7">
        <w:rPr>
          <w:rStyle w:val="libFootnotenumChar"/>
          <w:rtl/>
        </w:rPr>
        <w:t>(2)</w:t>
      </w:r>
      <w:r w:rsidR="00B84649">
        <w:rPr>
          <w:rtl/>
          <w:lang w:bidi="fa-IR"/>
        </w:rPr>
        <w:t xml:space="preserve"> به راست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ضعف سند چگونه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 آن را مستند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حکم فقه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قرار داد؟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سنت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اند که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«دعا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ختم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به اجابت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است»</w:t>
      </w:r>
      <w:r w:rsidRPr="00EC22E7">
        <w:rPr>
          <w:rStyle w:val="libFootnotenumChar"/>
          <w:rtl/>
        </w:rPr>
        <w:t>.(3)</w:t>
      </w:r>
      <w:r>
        <w:rPr>
          <w:rtl/>
          <w:lang w:bidi="fa-IR"/>
        </w:rPr>
        <w:t xml:space="preserve"> در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 ابومصبح مقرا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دارد که مجهول است. پس سند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ناتمام</w:t>
      </w:r>
      <w:r>
        <w:rPr>
          <w:rtl/>
          <w:lang w:bidi="fa-IR"/>
        </w:rPr>
        <w:t xml:space="preserve"> است</w:t>
      </w:r>
      <w:r w:rsidRPr="00EC22E7">
        <w:rPr>
          <w:rStyle w:val="libFootnotenumChar"/>
          <w:rtl/>
        </w:rPr>
        <w:t>.(4)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نظر دلالت هم اضطراب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مربوط به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 بعد از فاتحه الکتاب در نماز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اصلاً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نماز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نشده است. تنها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دارد،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 پس از دعاست.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که در آنها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 آمده است، اشکال 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B84649" w:rsidRDefault="00EC22E7" w:rsidP="007F27D3">
      <w:pPr>
        <w:pStyle w:val="Heading2"/>
        <w:rPr>
          <w:rtl/>
        </w:rPr>
      </w:pPr>
      <w:r>
        <w:rPr>
          <w:rtl/>
        </w:rPr>
        <w:br w:type="page"/>
      </w:r>
      <w:bookmarkStart w:id="137" w:name="_Toc474924833"/>
      <w:bookmarkStart w:id="138" w:name="_Toc474925099"/>
      <w:bookmarkStart w:id="139" w:name="_Toc474925436"/>
      <w:r w:rsidR="00B84649">
        <w:rPr>
          <w:rtl/>
        </w:rPr>
        <w:lastRenderedPageBreak/>
        <w:t>10</w:t>
      </w:r>
      <w:r>
        <w:rPr>
          <w:rFonts w:hint="cs"/>
          <w:rtl/>
        </w:rPr>
        <w:t>-</w:t>
      </w:r>
      <w:r w:rsidR="00B84649">
        <w:rPr>
          <w:rtl/>
        </w:rPr>
        <w:t>چرا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ان</w:t>
      </w:r>
      <w:r w:rsidR="00B84649">
        <w:rPr>
          <w:rtl/>
        </w:rPr>
        <w:t xml:space="preserve"> نماز تراو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ح</w:t>
      </w:r>
      <w:r w:rsidR="00B84649">
        <w:rPr>
          <w:rtl/>
        </w:rPr>
        <w:t xml:space="preserve"> نم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خوانند؟</w:t>
      </w:r>
      <w:bookmarkEnd w:id="137"/>
      <w:bookmarkEnd w:id="138"/>
      <w:bookmarkEnd w:id="139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مستحبات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مذاهب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ماه رمضان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آنان توجه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نماز 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که در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مبارک رمضان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آنان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نبودن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اشکال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عمل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نماز 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 </w:t>
      </w:r>
    </w:p>
    <w:p w:rsidR="00B84649" w:rsidRPr="00EC22E7" w:rsidRDefault="00EC22E7" w:rsidP="00EC22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1- علل الدار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ج3، ص186.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2-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ج2، ص190.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3-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داوود، کتاب الصلاه بان التأم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ص180، ح938.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4- محمد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عون المعبود، ج3، ص151.</w:t>
      </w:r>
    </w:p>
    <w:p w:rsidR="00B84649" w:rsidRDefault="00EC22E7" w:rsidP="00EC22E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 xml:space="preserve"> </w:t>
      </w:r>
      <w:r w:rsidR="00B84649">
        <w:rPr>
          <w:rFonts w:hint="eastAsia"/>
          <w:rtl/>
          <w:lang w:bidi="fa-IR"/>
        </w:rPr>
        <w:t>«تراو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ح»،</w:t>
      </w:r>
      <w:r w:rsidR="00B84649">
        <w:rPr>
          <w:rtl/>
          <w:lang w:bidi="fa-IR"/>
        </w:rPr>
        <w:t xml:space="preserve"> جمع «ترو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حه»</w:t>
      </w:r>
      <w:r w:rsidR="00B84649">
        <w:rPr>
          <w:rtl/>
          <w:lang w:bidi="fa-IR"/>
        </w:rPr>
        <w:t xml:space="preserve"> و در اصل، اسم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مطلق نشستن است و در اصطلاح، به معنا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نشستن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استراحت پس از خواندن چهار رکعت از نمازها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مستحب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شب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ماه رمضان است</w:t>
      </w:r>
      <w:r w:rsidR="00B84649" w:rsidRPr="00EC22E7">
        <w:rPr>
          <w:rStyle w:val="libFootnotenumChar"/>
          <w:rtl/>
        </w:rPr>
        <w:t>.(1)</w:t>
      </w:r>
      <w:r w:rsidR="00B84649">
        <w:rPr>
          <w:rtl/>
          <w:lang w:bidi="fa-IR"/>
        </w:rPr>
        <w:t xml:space="preserve"> اهل سنت نماز تراو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را با آنکه مستحب است، به جماعت به جا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آورند. اصل نوافل شب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ماه ر</w:t>
      </w:r>
      <w:r w:rsidR="00B84649">
        <w:rPr>
          <w:rFonts w:hint="eastAsia"/>
          <w:rtl/>
          <w:lang w:bidi="fa-IR"/>
        </w:rPr>
        <w:t>مضان</w:t>
      </w:r>
      <w:r w:rsidR="00B84649">
        <w:rPr>
          <w:rtl/>
          <w:lang w:bidi="fa-IR"/>
        </w:rPr>
        <w:t xml:space="preserve"> علاوه بر نوافل نماز شب،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رکعت (در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شب اول)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رکعت (در ده شب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>) است که آن را همه قبول دارند،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جماعت خواندن آن محل اختلاف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را جزو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بلکه از بدعت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آنچه مسلّم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نماز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عبدالله بن سعد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خانه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مسجد؟ حضرت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خانه من چقدر به مسجد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است؟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وصف، من دوست دارم که نمازها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در خانه ام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باشد.</w:t>
      </w:r>
      <w:r w:rsidRPr="00EC22E7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بزرگوار فرمود: «بر شما باد به نماز در 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انسان،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خانه خوانده شود، مگر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واجب».(3)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از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جماعت به 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است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هم سابقه نداشته است.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ادعا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EC22E7" w:rsidRDefault="00EC22E7" w:rsidP="00EC22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1-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ص217.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2- مسند احمد بن حنبل، ج4، ص342.</w:t>
      </w:r>
    </w:p>
    <w:p w:rsidR="00EC22E7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3- مسند احمد بن حنبل، ج5، ص184.</w:t>
      </w:r>
    </w:p>
    <w:p w:rsidR="00B84649" w:rsidRDefault="00EC22E7" w:rsidP="00EC22E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اِنَّ</w:t>
      </w:r>
      <w:r w:rsidR="00B84649">
        <w:rPr>
          <w:rtl/>
          <w:lang w:bidi="fa-IR"/>
        </w:rPr>
        <w:t xml:space="preserve"> رَسولَ اللَّه صَلَّ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اللَّه عل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(و آله) و سلّم قال: مَن قامَ شَهَر رَمضانَ إ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ماناً</w:t>
      </w:r>
      <w:r w:rsidR="00B84649">
        <w:rPr>
          <w:rtl/>
          <w:lang w:bidi="fa-IR"/>
        </w:rPr>
        <w:t xml:space="preserve"> و احْتساباً غُفِر لَه مَا تَقدَّم مِنْ ذَنبهِ، قال: ابنُ شهابٍ: فَتوُفّ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رَسولُ اللَّه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سلّم وَ الأمرُ عَلَ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ذلک، ثُمّ کان الأمرُ عَلَ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ذلک 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خِلافَهِ</w:t>
      </w:r>
      <w:r w:rsidR="00B84649">
        <w:rPr>
          <w:rtl/>
          <w:lang w:bidi="fa-IR"/>
        </w:rPr>
        <w:t xml:space="preserve"> أب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بکرٍ وَ صَدْرا مِنْ خِلافَه عُمرَ.</w:t>
      </w:r>
      <w:r w:rsidR="00B84649" w:rsidRPr="00EC22E7">
        <w:rPr>
          <w:rStyle w:val="libFootnotenumChar"/>
          <w:rtl/>
        </w:rPr>
        <w:t>(1)</w:t>
      </w:r>
      <w:r w:rsidR="00B84649">
        <w:rPr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رسول</w:t>
      </w:r>
      <w:r w:rsidR="00B84649"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فرمود: هر کس در ماه رمضان از رو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مان</w:t>
      </w:r>
      <w:r w:rsidR="00B84649">
        <w:rPr>
          <w:rtl/>
          <w:lang w:bidi="fa-IR"/>
        </w:rPr>
        <w:t xml:space="preserve"> و اخلاص به نماز برخ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زد</w:t>
      </w:r>
      <w:r w:rsidR="00B84649">
        <w:rPr>
          <w:rtl/>
          <w:lang w:bidi="fa-IR"/>
        </w:rPr>
        <w:t xml:space="preserve"> گناهان گذشته او بخش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خواهد شد. ابن شهاب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: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در 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جهان رفت که مردم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نماز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خواندند حت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حکومت ابوبکر و اوا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tl/>
          <w:lang w:bidi="fa-IR"/>
        </w:rPr>
        <w:t xml:space="preserve"> حکوم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عمر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بود.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شارح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در شرح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حد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ث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ند</w:t>
      </w:r>
      <w:r w:rsidR="00B84649">
        <w:rPr>
          <w:rtl/>
          <w:lang w:bidi="fa-IR"/>
        </w:rPr>
        <w:t>: «مراد از والامر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ذلک،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است که تا زمان عمر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نماز تراو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به جماعت خوانده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شد، بلکه مردم آن را فراد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 در خانه خود به جا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آوردند.»</w:t>
      </w:r>
      <w:r w:rsidR="00B84649" w:rsidRPr="00EC22E7">
        <w:rPr>
          <w:rStyle w:val="libFootnotenumChar"/>
          <w:rtl/>
        </w:rPr>
        <w:t>(2)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بخار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صراحت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که اقامه آن به جماعت از بدعت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فه</w:t>
      </w:r>
      <w:r w:rsidR="00B84649">
        <w:rPr>
          <w:rtl/>
          <w:lang w:bidi="fa-IR"/>
        </w:rPr>
        <w:t xml:space="preserve"> د</w:t>
      </w:r>
      <w:r w:rsidR="00B84649">
        <w:rPr>
          <w:rFonts w:hint="eastAsia"/>
          <w:rtl/>
          <w:lang w:bidi="fa-IR"/>
        </w:rPr>
        <w:t>وم</w:t>
      </w:r>
      <w:r w:rsidR="00B84649">
        <w:rPr>
          <w:rtl/>
          <w:lang w:bidi="fa-IR"/>
        </w:rPr>
        <w:t xml:space="preserve"> بوده است.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ابن شهاب و او از عبدالرحمان بن عبدالقار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نقل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کند: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خَرَجتُ</w:t>
      </w:r>
      <w:r w:rsidR="00B84649">
        <w:rPr>
          <w:rtl/>
          <w:lang w:bidi="fa-IR"/>
        </w:rPr>
        <w:t xml:space="preserve"> مَعَ عُمرَ بنِ الخَطابِ لَ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لهً</w:t>
      </w:r>
      <w:r w:rsidR="00B84649">
        <w:rPr>
          <w:rtl/>
          <w:lang w:bidi="fa-IR"/>
        </w:rPr>
        <w:t xml:space="preserve"> ف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رَمضانَ إلَ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المْسَجد فَإذا النّاسُ أوزاعٌ مُتفرِّقون </w:t>
      </w:r>
      <w:r w:rsidR="00B84649">
        <w:rPr>
          <w:rFonts w:hint="cs"/>
          <w:rtl/>
          <w:lang w:bidi="fa-IR"/>
        </w:rPr>
        <w:t>یُ</w:t>
      </w:r>
      <w:r w:rsidR="00B84649">
        <w:rPr>
          <w:rFonts w:hint="eastAsia"/>
          <w:rtl/>
          <w:lang w:bidi="fa-IR"/>
        </w:rPr>
        <w:t>صلّ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الرَّجل لِنَفسِه وَ </w:t>
      </w:r>
      <w:r w:rsidR="00B84649">
        <w:rPr>
          <w:rFonts w:hint="cs"/>
          <w:rtl/>
          <w:lang w:bidi="fa-IR"/>
        </w:rPr>
        <w:t>یُ</w:t>
      </w:r>
      <w:r w:rsidR="00B84649">
        <w:rPr>
          <w:rFonts w:hint="eastAsia"/>
          <w:rtl/>
          <w:lang w:bidi="fa-IR"/>
        </w:rPr>
        <w:t>صلّ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الرَّجل فَ</w:t>
      </w:r>
      <w:r w:rsidR="00B84649">
        <w:rPr>
          <w:rFonts w:hint="cs"/>
          <w:rtl/>
          <w:lang w:bidi="fa-IR"/>
        </w:rPr>
        <w:t>یُ</w:t>
      </w:r>
      <w:r w:rsidR="00B84649">
        <w:rPr>
          <w:rFonts w:hint="eastAsia"/>
          <w:rtl/>
          <w:lang w:bidi="fa-IR"/>
        </w:rPr>
        <w:t>صلّ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بصَلاتِه الرَهْط فَقالَ عُمرُ: إنّ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أرْ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لَو جُمعتْ هؤلاءُ عَلَ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قارئ واحدٍ لَکَان أمثلَ، ثُمّ عَزمَ فَجَمَعَ</w:t>
      </w:r>
      <w:r w:rsidR="00B84649">
        <w:rPr>
          <w:rFonts w:hint="eastAsia"/>
          <w:rtl/>
          <w:lang w:bidi="fa-IR"/>
        </w:rPr>
        <w:t>هم</w:t>
      </w:r>
      <w:r w:rsidR="00B84649">
        <w:rPr>
          <w:rtl/>
          <w:lang w:bidi="fa-IR"/>
        </w:rPr>
        <w:t xml:space="preserve"> عَلَ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أب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بنِ کَعبٍ، ثُمّ خَرجتُ مَعَه لَ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لهً</w:t>
      </w:r>
      <w:r w:rsidR="00B84649">
        <w:rPr>
          <w:rtl/>
          <w:lang w:bidi="fa-IR"/>
        </w:rPr>
        <w:t xml:space="preserve"> أخر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وَ النّاسَ </w:t>
      </w:r>
      <w:r w:rsidR="00B84649">
        <w:rPr>
          <w:rFonts w:hint="cs"/>
          <w:rtl/>
          <w:lang w:bidi="fa-IR"/>
        </w:rPr>
        <w:t>یُ</w:t>
      </w:r>
      <w:r w:rsidR="00B84649">
        <w:rPr>
          <w:rFonts w:hint="eastAsia"/>
          <w:rtl/>
          <w:lang w:bidi="fa-IR"/>
        </w:rPr>
        <w:t>صلّون</w:t>
      </w:r>
      <w:r w:rsidR="00B84649">
        <w:rPr>
          <w:rtl/>
          <w:lang w:bidi="fa-IR"/>
        </w:rPr>
        <w:t xml:space="preserve"> بِصَلاهِ قَارِئِهم، قالَ عُمرُ: نِعمَ الْبِدعَهُ هَذِه.</w:t>
      </w:r>
      <w:r w:rsidR="00B84649" w:rsidRPr="00EC22E7">
        <w:rPr>
          <w:rStyle w:val="libFootnotenumChar"/>
          <w:rtl/>
        </w:rPr>
        <w:t>(3)</w:t>
      </w:r>
      <w:r>
        <w:rPr>
          <w:rFonts w:hint="eastAsia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در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شب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رمضان با عمر به مسجد رفت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دم</w:t>
      </w:r>
      <w:r w:rsidR="00B84649">
        <w:rPr>
          <w:rtl/>
          <w:lang w:bidi="fa-IR"/>
        </w:rPr>
        <w:t xml:space="preserve"> مردم دسته دسته پراکنده هستند و هر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خود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با گروه خود نماز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خواند. عمر گفت: به نظر من، اگر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نان</w:t>
      </w:r>
      <w:r w:rsidR="00B84649">
        <w:rPr>
          <w:rtl/>
          <w:lang w:bidi="fa-IR"/>
        </w:rPr>
        <w:t xml:space="preserve"> به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امام اقتدا کنند، بهتر است پس دستور داد 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بن کعب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نماز همه باشد، شب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با 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مسجد ر</w:t>
      </w:r>
      <w:r w:rsidR="00B84649">
        <w:rPr>
          <w:rFonts w:hint="eastAsia"/>
          <w:rtl/>
          <w:lang w:bidi="fa-IR"/>
        </w:rPr>
        <w:t>فت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و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</w:t>
      </w:r>
    </w:p>
    <w:p w:rsidR="00B84649" w:rsidRPr="00EC22E7" w:rsidRDefault="00EC22E7" w:rsidP="00EC22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صلاه التراو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ج2، ص308، ح2009.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2- 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ج6، ص40؛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ص218؛ عون المعبود، ج4، ص171.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صلاه التراو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ج2، ص308، ح2010.</w:t>
      </w:r>
    </w:p>
    <w:p w:rsidR="00B84649" w:rsidRDefault="00EC22E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مردم</w:t>
      </w:r>
      <w:r w:rsidR="00B84649">
        <w:rPr>
          <w:rtl/>
          <w:lang w:bidi="fa-IR"/>
        </w:rPr>
        <w:t xml:space="preserve"> نمازها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مستحب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شب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رمضان را به جماعت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خوانند. آنگاه عمر گفت: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بدعت خوب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مسلمانان همواره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را فرادا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عمر جماعت را بدعت نهاد،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که گفته شود بدعتِ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با ادله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بدعت ها را نکوهش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ناسازگار است.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فرموده: «هر بدعت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است».</w:t>
      </w:r>
      <w:r w:rsidRPr="00EC22E7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«عمر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«بدعت» آورد؛ 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جماعت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نکرد و در زمان ابوبکر هم نبود».</w:t>
      </w:r>
      <w:r w:rsidRPr="00EC22E7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اهل سنت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بدعت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چنانکه قلقشند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جماعت رمضان را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 و آن در سال چهارده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  <w:r w:rsidRPr="00EC22E7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کتاب اسد الغابه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</w:t>
      </w:r>
      <w:r>
        <w:rPr>
          <w:rtl/>
          <w:lang w:bidi="fa-IR"/>
        </w:rPr>
        <w:t xml:space="preserve"> أوّل من جمع الناس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رمضان</w:t>
      </w:r>
      <w:r w:rsidRPr="00EC22E7">
        <w:rPr>
          <w:rStyle w:val="libFootnotenumChar"/>
          <w:rtl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مردم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اقامه نماز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ماه رمضان جمع نمود (تا آن را به جماعت بخوانند).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عبدالبر در 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اوست</w:t>
      </w:r>
      <w:r>
        <w:rPr>
          <w:rtl/>
          <w:lang w:bidi="fa-IR"/>
        </w:rPr>
        <w:t xml:space="preserve"> که ماه رمضان را با نماز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EC22E7">
        <w:rPr>
          <w:rStyle w:val="libFootnotenumChar"/>
          <w:rtl/>
        </w:rPr>
        <w:t>(5)</w:t>
      </w:r>
    </w:p>
    <w:p w:rsidR="00EC22E7" w:rsidRDefault="00B84649" w:rsidP="00EC22E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پنداشته اند که خدا و رسولش از حکمت جماعت در نوافل غافل بوده اند 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توانسته است آن را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کند؟!</w:t>
      </w:r>
    </w:p>
    <w:p w:rsidR="00EC22E7" w:rsidRPr="00EC22E7" w:rsidRDefault="00EC22E7" w:rsidP="00EC22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 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کتاب الجمعه، باب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الصلاه والخطبه، ص393، ح1889.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2- عمده القار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ج11، ص126.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3- ماثر الانافه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معالم الخلافه، ج2، ص337.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أسدالغابه، ج 3، ص678.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5- ابن عبدالبر، 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عاب،</w:t>
      </w:r>
      <w:r>
        <w:rPr>
          <w:rtl/>
          <w:lang w:bidi="fa-IR"/>
        </w:rPr>
        <w:t xml:space="preserve"> ج3، ص1145.</w:t>
      </w:r>
    </w:p>
    <w:p w:rsidR="00B84649" w:rsidRDefault="00EC22E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در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زم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نه،</w:t>
      </w:r>
      <w:r w:rsidR="00B84649">
        <w:rPr>
          <w:rtl/>
          <w:lang w:bidi="fa-IR"/>
        </w:rPr>
        <w:t xml:space="preserve"> نه تنها دل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وجود ندارد، بلکه به جماعت خواندن نماز تراو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از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دگاه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اکرم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>، پذ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رفته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>.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نمونه،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فرما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>: «به پا داشتن تراو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ح</w:t>
      </w:r>
      <w:r w:rsidR="00B84649">
        <w:rPr>
          <w:rtl/>
          <w:lang w:bidi="fa-IR"/>
        </w:rPr>
        <w:t xml:space="preserve"> به جماعت جا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ست»</w:t>
      </w:r>
      <w:r w:rsidR="00B84649">
        <w:rPr>
          <w:rtl/>
          <w:lang w:bidi="fa-IR"/>
        </w:rPr>
        <w:t>.</w:t>
      </w:r>
      <w:r w:rsidR="00B84649" w:rsidRPr="00EC22E7">
        <w:rPr>
          <w:rStyle w:val="libFootnotenumChar"/>
          <w:rtl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کوفه بود، مردم کوفه به خدمت حضرت آمدند و امام جماعت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درخواست کردند. حضرت جواب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آنان را از اقامه نوافل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رمضان به جماعت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چون شب هنگام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مردم به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بر رمض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رمضان.</w:t>
      </w:r>
      <w:r w:rsidRPr="00EC22E7">
        <w:rPr>
          <w:rStyle w:val="libFootnotenumChar"/>
          <w:rtl/>
        </w:rPr>
        <w:t xml:space="preserve">(2)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هم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 سوگند! دستور دادم که مردم در ماه رمضان جز بر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واجب،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برپا نسازند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گفتم که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 ها به جماعت، بدعت است.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انم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برآوردند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اسلام! سنت عمر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کرد. او ما را از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 ماه رمضان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تا آنجا که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لشکرگاه سر به شورش نهند</w:t>
      </w:r>
      <w:r w:rsidRPr="00EC22E7">
        <w:rPr>
          <w:rStyle w:val="libFootnotenumChar"/>
          <w:rtl/>
        </w:rPr>
        <w:t>.(3)</w:t>
      </w:r>
    </w:p>
    <w:p w:rsidR="00B84649" w:rsidRDefault="00EC22E7" w:rsidP="007F27D3">
      <w:pPr>
        <w:pStyle w:val="Heading2"/>
        <w:rPr>
          <w:rtl/>
        </w:rPr>
      </w:pPr>
      <w:r>
        <w:rPr>
          <w:rtl/>
        </w:rPr>
        <w:br w:type="page"/>
      </w:r>
      <w:bookmarkStart w:id="140" w:name="_Toc474924834"/>
      <w:bookmarkStart w:id="141" w:name="_Toc474925100"/>
      <w:bookmarkStart w:id="142" w:name="_Toc474925437"/>
      <w:r w:rsidR="00B84649">
        <w:rPr>
          <w:rtl/>
        </w:rPr>
        <w:lastRenderedPageBreak/>
        <w:t>11</w:t>
      </w:r>
      <w:r>
        <w:rPr>
          <w:rFonts w:hint="cs"/>
          <w:rtl/>
        </w:rPr>
        <w:t>-</w:t>
      </w:r>
      <w:r w:rsidR="00B84649">
        <w:rPr>
          <w:rtl/>
        </w:rPr>
        <w:t>چرا اذان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ان</w:t>
      </w:r>
      <w:r w:rsidR="00B84649">
        <w:rPr>
          <w:rtl/>
        </w:rPr>
        <w:t xml:space="preserve"> با اذان اهل سنت متفاوت است؟</w:t>
      </w:r>
      <w:bookmarkEnd w:id="140"/>
      <w:bookmarkEnd w:id="141"/>
      <w:bookmarkEnd w:id="142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موارد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سنت فقرات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اذان است. آنان در اذان خود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خود را ملزم به گفتن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در مقابل، آنان هنگام اذان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«الصلاهُ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مِنَ النَوم»،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آن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مطرح است که آنچه در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از جانب خدا آمده،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تارک سنت است؟</w:t>
      </w:r>
    </w:p>
    <w:p w:rsidR="00B84649" w:rsidRPr="00EC22E7" w:rsidRDefault="00EC22E7" w:rsidP="00EC22E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ج10، ص363.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2-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ج8، ص47، ح10066.</w:t>
      </w:r>
    </w:p>
    <w:p w:rsidR="00B84649" w:rsidRDefault="00B84649" w:rsidP="00EC22E7">
      <w:pPr>
        <w:pStyle w:val="libFootnote0"/>
        <w:rPr>
          <w:rtl/>
          <w:lang w:bidi="fa-IR"/>
        </w:rPr>
      </w:pPr>
      <w:r>
        <w:rPr>
          <w:rtl/>
          <w:lang w:bidi="fa-IR"/>
        </w:rPr>
        <w:t>3-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ج8، ص46، ح10065.</w:t>
      </w:r>
    </w:p>
    <w:p w:rsidR="00B84649" w:rsidRDefault="00EC22E7" w:rsidP="001F19EA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1F19EA">
        <w:rPr>
          <w:rFonts w:hint="eastAsia"/>
          <w:rtl/>
          <w:lang w:bidi="fa-IR"/>
        </w:rPr>
        <w:lastRenderedPageBreak/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مسلّمات همان گونه که در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پرسش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شد، آن است که عبادات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را همان گونه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و دستور داده است،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فزود</w:t>
      </w:r>
      <w:r>
        <w:rPr>
          <w:rtl/>
          <w:lang w:bidi="fa-IR"/>
        </w:rPr>
        <w:t xml:space="preserve"> و از آن نکاست. اذان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اتفاق نظر دارند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متعال،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کننده اذان است که جبر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را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نازل کرده و آن حضرت به بلال آموخته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 دخالت نداشته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جبر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وارد شد، سر مبارکش در دامان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بود، جبر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اذان و اقامه گفت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شد،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عرض کرد: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سپس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حفظ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عرض کرد: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آنگاه ف</w:t>
      </w:r>
      <w:r>
        <w:rPr>
          <w:rFonts w:hint="eastAsia"/>
          <w:rtl/>
          <w:lang w:bidi="fa-IR"/>
        </w:rPr>
        <w:t>رمود</w:t>
      </w:r>
      <w:r>
        <w:rPr>
          <w:rtl/>
          <w:lang w:bidi="fa-IR"/>
        </w:rPr>
        <w:t>: بلال را صدا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بلال را خواست و اذان و اقامه را به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داد.</w:t>
      </w:r>
      <w:r w:rsidRPr="001F19EA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صحه گذاشته اند، چنان که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بعد از ورود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بر حضرتش وارد شدم، از او درباره اذان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شروع آن با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 حضرت در جواب او فرمود: شأن اذان بالاتر از آن است، بلکه جبر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آسمان دو تا دو تا اذان گفت و آنگاه به رسول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</w:t>
      </w:r>
      <w:r w:rsidRPr="001F19EA">
        <w:rPr>
          <w:rStyle w:val="libFootnotenumChar"/>
          <w:rtl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نقل شده است: «همانا اذان به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است»</w:t>
      </w:r>
      <w:r w:rsidRPr="001F19EA">
        <w:rPr>
          <w:rStyle w:val="libFootnotenumChar"/>
          <w:rtl/>
        </w:rPr>
        <w:t>.(3)</w:t>
      </w:r>
    </w:p>
    <w:p w:rsidR="00B84649" w:rsidRDefault="001F19EA" w:rsidP="001F19EA">
      <w:pPr>
        <w:pStyle w:val="libLine"/>
        <w:rPr>
          <w:rtl/>
          <w:lang w:bidi="fa-IR"/>
        </w:rPr>
      </w:pPr>
      <w:r>
        <w:rPr>
          <w:lang w:bidi="fa-IR"/>
        </w:rPr>
        <w:t>____________________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ج3، ص302.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2- مستدرک حاکم، ج3، ص171.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3- المنصف، ج 1، ص456، ح1775.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در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اهل سنت، اذان را به خواب امثال عبدالله بن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عمر بن الخطاب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ابوبکر منتسب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سازند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امر با عباد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بودن اذان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سازد که تشر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tl/>
          <w:lang w:bidi="fa-IR"/>
        </w:rPr>
        <w:t xml:space="preserve"> آن به واسطه خواب غ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معصوم باشد. بنابرا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ن،</w:t>
      </w:r>
      <w:r w:rsidR="00B84649">
        <w:rPr>
          <w:rtl/>
          <w:lang w:bidi="fa-IR"/>
        </w:rPr>
        <w:t xml:space="preserve"> تمام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تشر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</w:t>
      </w:r>
      <w:r w:rsidR="00B84649">
        <w:rPr>
          <w:rtl/>
          <w:lang w:bidi="fa-IR"/>
        </w:rPr>
        <w:t xml:space="preserve"> اذان را به خواب و رؤ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مستند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کنند که عبدا</w:t>
      </w:r>
      <w:r w:rsidR="00B84649">
        <w:rPr>
          <w:rFonts w:hint="eastAsia"/>
          <w:rtl/>
          <w:lang w:bidi="fa-IR"/>
        </w:rPr>
        <w:t>لله</w:t>
      </w:r>
      <w:r w:rsidR="00B84649">
        <w:rPr>
          <w:rtl/>
          <w:lang w:bidi="fa-IR"/>
        </w:rPr>
        <w:t xml:space="preserve"> بن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و بر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نقل شده و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tl/>
          <w:lang w:bidi="fa-IR"/>
        </w:rPr>
        <w:t xml:space="preserve"> هم به بلال آموخته است، نادرست است؛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با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تعارض دارند و خواب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ننده</w:t>
      </w:r>
      <w:r w:rsidR="00B84649">
        <w:rPr>
          <w:rtl/>
          <w:lang w:bidi="fa-IR"/>
        </w:rPr>
        <w:t xml:space="preserve"> را حدود چهارده نفر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نامند. از جانب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گر،</w:t>
      </w:r>
      <w:r w:rsidR="00B84649">
        <w:rPr>
          <w:rtl/>
          <w:lang w:bidi="fa-IR"/>
        </w:rPr>
        <w:t xml:space="preserve"> سند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ات،</w:t>
      </w:r>
      <w:r w:rsidR="00B84649">
        <w:rPr>
          <w:rtl/>
          <w:lang w:bidi="fa-IR"/>
        </w:rPr>
        <w:t xml:space="preserve"> ضع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</w:t>
      </w:r>
      <w:r w:rsidR="00B84649">
        <w:rPr>
          <w:rtl/>
          <w:lang w:bidi="fa-IR"/>
        </w:rPr>
        <w:t xml:space="preserve"> و از نظر متن 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ات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tl/>
          <w:lang w:bidi="fa-IR"/>
        </w:rPr>
        <w:t xml:space="preserve"> مورد منا</w:t>
      </w:r>
      <w:r w:rsidR="00B84649">
        <w:rPr>
          <w:rFonts w:hint="eastAsia"/>
          <w:rtl/>
          <w:lang w:bidi="fa-IR"/>
        </w:rPr>
        <w:t>قشه</w:t>
      </w:r>
      <w:r w:rsidR="00B84649">
        <w:rPr>
          <w:rtl/>
          <w:lang w:bidi="fa-IR"/>
        </w:rPr>
        <w:t xml:space="preserve"> است.</w:t>
      </w:r>
      <w:r w:rsidR="00B84649" w:rsidRPr="001F19EA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اصل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اذان، مسلمانان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اذان و اقامه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گفته شود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گفتن جمله «الصلوه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النوم»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اختلاف دارند. اهل سنت گفتن جمله اول را در اذان و اقامه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مکروه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 جمله د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را در نماز صبح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را جزو اذان و اقامه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بدون آن، اذان باطل است و گفتن «الصلوه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النوم» را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خود چند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آنکه مسلمانان بر اصل مشروع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اتفاق داشتند و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فقره در اذان عهد رسول الله وجود داشته و تا هنگام وفات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نسخ نشده است.</w:t>
      </w:r>
    </w:p>
    <w:p w:rsidR="00B84649" w:rsidRDefault="00B84649" w:rsidP="001F19EA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به بلال دستور داد تا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را در اذان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 w:rsidR="001F19EA">
        <w:rPr>
          <w:rtl/>
          <w:lang w:bidi="fa-IR"/>
        </w:rPr>
        <w:t>. در کنز العمال آمده ا</w:t>
      </w:r>
    </w:p>
    <w:p w:rsidR="001F19EA" w:rsidRDefault="001F19EA" w:rsidP="001F19EA">
      <w:pPr>
        <w:pStyle w:val="libLine"/>
        <w:rPr>
          <w:rtl/>
          <w:lang w:bidi="fa-IR"/>
        </w:rPr>
      </w:pPr>
      <w:r>
        <w:rPr>
          <w:lang w:bidi="fa-IR"/>
        </w:rPr>
        <w:t>___________________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1- جعفر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الإنصاف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مسائل دام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الخلاف، ج 1، صص 135140.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بلال</w:t>
      </w:r>
      <w:r w:rsidR="00B84649">
        <w:rPr>
          <w:rtl/>
          <w:lang w:bidi="fa-IR"/>
        </w:rPr>
        <w:t xml:space="preserve">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شه</w:t>
      </w:r>
      <w:r w:rsidR="00B84649">
        <w:rPr>
          <w:rtl/>
          <w:lang w:bidi="fa-IR"/>
        </w:rPr>
        <w:t xml:space="preserve"> در اذان صبح «ح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العمل»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گفت</w:t>
      </w:r>
      <w:r w:rsidR="00B84649" w:rsidRPr="001F19EA">
        <w:rPr>
          <w:rStyle w:val="libFootnotenumChar"/>
          <w:rtl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سنن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 اذان خود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اذان در اول (در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)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عبدالله پسر عمر در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  <w:r w:rsidRPr="001F19EA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 به نقل از محب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احکام الاحکام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ارقم در اذان خود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  <w:r w:rsidRPr="001F19EA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آن کتاب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در زمان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عمر آن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</w:t>
      </w:r>
      <w:r w:rsidRPr="001F19EA">
        <w:rPr>
          <w:rStyle w:val="libFootnotenumChar"/>
          <w:rtl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است که هرگاه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اذان به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«لا حول و لا قوه الابالله»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  <w:r w:rsidRPr="001F19EA">
        <w:rPr>
          <w:rStyle w:val="libFootnotenumChar"/>
          <w:rtl/>
        </w:rPr>
        <w:t>(5)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انس بن مالک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است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«آنگاه جبر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بلند شد و انگشت سبابه خود را در گوش راست خود قرار داد و فقرات اذان را دو تا دو تا خواند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فقرات آن گفت: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العمل».</w:t>
      </w:r>
      <w:r w:rsidRPr="001F19EA">
        <w:rPr>
          <w:rStyle w:val="libFootnotenumChar"/>
          <w:rtl/>
        </w:rPr>
        <w:t>(6)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کرده است: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رضا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چرا عامه آن را از اذان حذف کردند؟ حضرت فرمود: علت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علت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را؟ عرض کردم: هر دو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پرسم. حضرت فرمود: علت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مردم با توجه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نماز ، جهاد را رها نکنند. علت </w:t>
      </w:r>
      <w:r>
        <w:rPr>
          <w:rFonts w:hint="eastAsia"/>
          <w:rtl/>
          <w:lang w:bidi="fa-IR"/>
        </w:rPr>
        <w:t>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</w:t>
      </w:r>
    </w:p>
    <w:p w:rsidR="00B84649" w:rsidRDefault="001F19EA" w:rsidP="001F19EA">
      <w:pPr>
        <w:pStyle w:val="libLine"/>
        <w:rPr>
          <w:rtl/>
          <w:lang w:bidi="fa-IR"/>
        </w:rPr>
      </w:pPr>
      <w:r>
        <w:rPr>
          <w:lang w:bidi="fa-IR"/>
        </w:rPr>
        <w:t>___________________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1- کنز العمال، ج8، ص342، ح23174.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2- سنن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باب ما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العمل، ج1، ص425.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3- 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ج2، ص18.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4- 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ج2، ص19.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5- محمد سالم غزان،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البدعه، ص24.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6- اسدالغابه، ج1، ص244.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که</w:t>
      </w:r>
      <w:r w:rsidR="00B84649">
        <w:rPr>
          <w:rtl/>
          <w:lang w:bidi="fa-IR"/>
        </w:rPr>
        <w:t xml:space="preserve"> بهتر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عمل، ولا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است و قصد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«ح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العمل» را از اذان حذف نمود، دور کردن مردم از ولا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بود</w:t>
      </w:r>
      <w:r w:rsidR="00B84649" w:rsidRPr="001F19EA">
        <w:rPr>
          <w:rStyle w:val="libFootnotenumChar"/>
          <w:rtl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بنابر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جزو اذان و اقامه بوده است.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عترت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بعد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الفلاح به اثبات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است»</w:t>
      </w:r>
      <w:r w:rsidRPr="001F19EA">
        <w:rPr>
          <w:rStyle w:val="libFootnotenumChar"/>
          <w:rtl/>
        </w:rPr>
        <w:t>.(2)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صحه گذاشته اند. ح</w:t>
      </w:r>
      <w:r>
        <w:rPr>
          <w:rFonts w:hint="eastAsia"/>
          <w:rtl/>
          <w:lang w:bidi="fa-IR"/>
        </w:rPr>
        <w:t>افظ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باقر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 «اذان من و پدرانم،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گفتن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در اذان است».</w:t>
      </w:r>
      <w:r w:rsidRPr="001F19EA">
        <w:rPr>
          <w:rStyle w:val="libFootnotenumChar"/>
          <w:rtl/>
        </w:rPr>
        <w:t>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مطرح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را از اذان و اقامه حذف کرد؟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گفته قوشج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عمر بن خطاب در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خطاب به مردم گفت: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عهد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آنها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هر کس انجام دهد، او را مجازات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کنم: متعه زنان، حج تمتع و گفتن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</w:t>
      </w:r>
      <w:r w:rsidRPr="001F19EA">
        <w:rPr>
          <w:rStyle w:val="libFootnotenumChar"/>
          <w:rtl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اتفاق نظر دارند جز عمر بن خطاب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منع نکرد.</w:t>
      </w:r>
      <w:r w:rsidRPr="001F19EA">
        <w:rPr>
          <w:rStyle w:val="libFootnotenumChar"/>
          <w:rtl/>
        </w:rPr>
        <w:t>(5)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قول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الاحکام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در عهد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جزو اذان بود و در مأذنه ها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زمان عمر که از آن منع شد</w:t>
      </w:r>
      <w:r w:rsidRPr="001F19EA">
        <w:rPr>
          <w:rStyle w:val="libFootnotenumChar"/>
          <w:rtl/>
        </w:rPr>
        <w:t>.(6)</w:t>
      </w:r>
      <w:r>
        <w:rPr>
          <w:rtl/>
          <w:lang w:bidi="fa-IR"/>
        </w:rPr>
        <w:t xml:space="preserve"> </w:t>
      </w:r>
    </w:p>
    <w:p w:rsidR="00B84649" w:rsidRDefault="001F19EA" w:rsidP="001F19EA">
      <w:pPr>
        <w:pStyle w:val="libLine"/>
        <w:rPr>
          <w:rtl/>
          <w:lang w:bidi="fa-IR"/>
        </w:rPr>
      </w:pPr>
      <w:r>
        <w:rPr>
          <w:lang w:bidi="fa-IR"/>
        </w:rPr>
        <w:t>_____________________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1-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ج2، ص368.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ج2، ص19.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3- الاذان 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العمل، صص 60 و69.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4- قوشج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ص374.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الاحکام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الحلال و الحرام، ج1، ص84 .</w:t>
      </w:r>
    </w:p>
    <w:p w:rsidR="00B84649" w:rsidRDefault="00B84649" w:rsidP="001F19EA">
      <w:pPr>
        <w:pStyle w:val="libFootnote0"/>
        <w:rPr>
          <w:rtl/>
          <w:lang w:bidi="fa-IR"/>
        </w:rPr>
      </w:pPr>
      <w:r>
        <w:rPr>
          <w:rtl/>
          <w:lang w:bidi="fa-IR"/>
        </w:rPr>
        <w:t>6-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ج2، ص19.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برخ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توج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حذف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فقره از اذان گفته اند عمر مردم را به جهت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نکه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</w:t>
      </w:r>
      <w:r w:rsidR="00B84649">
        <w:rPr>
          <w:rtl/>
          <w:lang w:bidi="fa-IR"/>
        </w:rPr>
        <w:t xml:space="preserve"> از اندازه به نماز نپردازند و از جهاد باز نمانند، از گفتن «ح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خ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العمل» نه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کرد.</w:t>
      </w:r>
      <w:r w:rsidR="00B84649" w:rsidRPr="00DF10C0">
        <w:rPr>
          <w:rStyle w:val="libFootnotenumChar"/>
          <w:rtl/>
        </w:rPr>
        <w:t>(1)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در حال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ضرورت جهاد و دفاع در زمان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شتر</w:t>
      </w:r>
      <w:r w:rsidR="00B84649">
        <w:rPr>
          <w:rtl/>
          <w:lang w:bidi="fa-IR"/>
        </w:rPr>
        <w:t xml:space="preserve"> احساس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شد، پ</w:t>
      </w:r>
      <w:r w:rsidR="00B84649">
        <w:rPr>
          <w:rFonts w:hint="eastAsia"/>
          <w:rtl/>
          <w:lang w:bidi="fa-IR"/>
        </w:rPr>
        <w:t>س</w:t>
      </w:r>
      <w:r w:rsidR="00B84649">
        <w:rPr>
          <w:rtl/>
          <w:lang w:bidi="fa-IR"/>
        </w:rPr>
        <w:t xml:space="preserve"> چرا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از آن نه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نفرمود؟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عمر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اضطرار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هنگام جهاد و دفاع آن را حذف کرد،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حکم، حکم ثابت و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مسلمانان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جهاد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پس چرا اهل سنت، به طور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در حال جهاد و چه در زمان صلح، «ح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 را از اذان برداشتند؟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بدعت</w:t>
      </w:r>
      <w:r>
        <w:rPr>
          <w:rtl/>
          <w:lang w:bidi="fa-IR"/>
        </w:rPr>
        <w:t xml:space="preserve"> اضافه شدن الصلوه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بعد از برداشتن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فقره از اذان و اقامه، جمله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عنوان «الصلوه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النوم» در اذان اضافه کرد که اهل سنت گفتن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در فصل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در نماز صبح، مستحب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در مقابل،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آن را جزو اذان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بلکه آن را مبطل اذان و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وهب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که از امام صادق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درباره 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اذان و اقامه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حضرت فرمود: ما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DF10C0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دوبار گفتن «الصلاه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النوم» در اذان فجر بر اساس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حرام و بدعت است.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DF10C0" w:rsidP="00DF10C0">
      <w:pPr>
        <w:pStyle w:val="libLine"/>
        <w:rPr>
          <w:rtl/>
          <w:lang w:bidi="fa-IR"/>
        </w:rPr>
      </w:pPr>
      <w:r>
        <w:rPr>
          <w:lang w:bidi="fa-IR"/>
        </w:rPr>
        <w:t>__________________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الاذان بح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العمل، ص25.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2- فروع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ج3، ص303.</w:t>
      </w:r>
    </w:p>
    <w:p w:rsidR="00B84649" w:rsidRDefault="00DF10C0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تثو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</w:t>
      </w:r>
      <w:r w:rsidR="00B84649">
        <w:rPr>
          <w:rtl/>
          <w:lang w:bidi="fa-IR"/>
        </w:rPr>
        <w:t xml:space="preserve"> در اذان صبح، بدعت است و همه عالمان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بر آن اتفاق نظر دارند</w:t>
      </w:r>
      <w:r w:rsidR="00B84649" w:rsidRPr="00DF10C0">
        <w:rPr>
          <w:rStyle w:val="libFootnotenumChar"/>
          <w:rtl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نزد ما بدعت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عبدالله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سنت آمده)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E79A7">
        <w:rPr>
          <w:rStyle w:val="libAlaemChar"/>
          <w:rtl/>
          <w:lang w:bidi="fa-IR"/>
        </w:rPr>
        <w:t>عليهم‌السلام</w:t>
      </w:r>
      <w:r>
        <w:rPr>
          <w:rtl/>
          <w:lang w:bidi="fa-IR"/>
        </w:rPr>
        <w:t>که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فرشته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آمده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DF10C0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رشد 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مذاهب چهارگانه اهل سنت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آن را از اذان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از اذان،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زمان عمر اضافه شده است.</w:t>
      </w:r>
      <w:r w:rsidRPr="00DF10C0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مسئله مورد مناقشه 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اهل سنت نقل شده که به جهت ضعف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استحباب گفتن آن جملات حکم نداده است.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به 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عبدالله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صبح، بلال،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را به نماز صبح دعوت کرد. به او گفته شد: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خواب است، بلال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گفت «الصلوه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النوم.»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داخل اذان صبح قرار داده شد.</w:t>
      </w:r>
      <w:r w:rsidRPr="00DF10C0">
        <w:rPr>
          <w:rStyle w:val="libFootnotenumChar"/>
          <w:rtl/>
        </w:rPr>
        <w:t xml:space="preserve">(4)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بر فرض صحت سند، دلالت بر جواز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نگفته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داخل اذان قرار داده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بلال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کردند؟ </w:t>
      </w:r>
    </w:p>
    <w:p w:rsidR="00DF10C0" w:rsidRDefault="00DF10C0" w:rsidP="00DF10C0">
      <w:pPr>
        <w:pStyle w:val="libLine"/>
        <w:rPr>
          <w:lang w:bidi="fa-IR"/>
        </w:rPr>
      </w:pPr>
      <w:r>
        <w:rPr>
          <w:lang w:bidi="fa-IR"/>
        </w:rPr>
        <w:t>____________________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1- مسائل الناصر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ص183.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تذکره الفقهاء، ج3، صص47و48.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3-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المجتهد، ج1، ص89 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4- مسند احمد بن حنبل، ج4، ص43.</w:t>
      </w:r>
    </w:p>
    <w:p w:rsidR="00B84649" w:rsidRDefault="00DF10C0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از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آن ساکت است و هنگام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دو احتمال وجود داشته باشد،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توان به آن استدلال کرد.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ضعف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«عدم نقل آنان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بوده که در سند ناقل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 است».</w:t>
      </w:r>
      <w:r w:rsidRPr="00DF10C0">
        <w:rPr>
          <w:rStyle w:val="libFootnotenumChar"/>
          <w:rtl/>
        </w:rPr>
        <w:t xml:space="preserve">(1)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ضعف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است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عبدالله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(که درباره سال مرگ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 است).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سال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است، اما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 است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جنگ احد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همه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منق</w:t>
      </w:r>
      <w:r>
        <w:rPr>
          <w:rFonts w:hint="eastAsia"/>
          <w:rtl/>
          <w:lang w:bidi="fa-IR"/>
        </w:rPr>
        <w:t>طع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باشد».</w:t>
      </w:r>
      <w:r w:rsidRPr="00DF10C0">
        <w:rPr>
          <w:rStyle w:val="libFootnotenumChar"/>
          <w:rtl/>
        </w:rPr>
        <w:t xml:space="preserve">(2)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ضعف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عبدالله بن محمد بن عبدالله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صحاح اهل سنت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نشده و در کتاب سنن فقط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 که در آن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خاندانش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آن ادعا شده که اذ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الهام به جدش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شده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متهم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خبر او تمسک کرد. در سند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حباب بن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که او را به کثرت خطا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اند</w:t>
      </w:r>
      <w:r w:rsidRPr="00DF10C0">
        <w:rPr>
          <w:rStyle w:val="libFootnotenumChar"/>
          <w:rtl/>
        </w:rPr>
        <w:t>.(3)</w:t>
      </w:r>
      <w:r>
        <w:rPr>
          <w:rtl/>
          <w:lang w:bidi="fa-IR"/>
        </w:rPr>
        <w:t xml:space="preserve"> در سند سوم، «محمد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حارث بن خالد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 که احمد بن حنبل او را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</w:t>
      </w:r>
      <w:r w:rsidRPr="00DF10C0">
        <w:rPr>
          <w:rStyle w:val="libFootnotenumChar"/>
          <w:rtl/>
        </w:rPr>
        <w:t>.(4)</w:t>
      </w:r>
    </w:p>
    <w:p w:rsidR="00B84649" w:rsidRDefault="00DF10C0" w:rsidP="00DF10C0">
      <w:pPr>
        <w:pStyle w:val="libLine"/>
        <w:rPr>
          <w:rtl/>
          <w:lang w:bidi="fa-IR"/>
        </w:rPr>
      </w:pPr>
      <w:r>
        <w:rPr>
          <w:lang w:bidi="fa-IR"/>
        </w:rPr>
        <w:t>______________________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المستدرک، ج2، ص336.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2-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ب،ج</w:t>
      </w:r>
      <w:r>
        <w:rPr>
          <w:rtl/>
          <w:lang w:bidi="fa-IR"/>
        </w:rPr>
        <w:t>5، ص197، ش377؛ الاصابه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الصحابه،ج4، ص85، ش4704.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3-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ج2، ص100.</w:t>
      </w:r>
    </w:p>
    <w:p w:rsidR="00DF10C0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4-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ج24، ص304.</w:t>
      </w:r>
    </w:p>
    <w:p w:rsidR="00B84649" w:rsidRDefault="00DF10C0" w:rsidP="00DF10C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روا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دوم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ماجه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رسول خدا در اذان فجر به «تثو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ب»</w:t>
      </w:r>
      <w:r>
        <w:rPr>
          <w:rtl/>
          <w:lang w:bidi="fa-IR"/>
        </w:rPr>
        <w:t xml:space="preserve"> دستور داد</w:t>
      </w:r>
      <w:r w:rsidRPr="00DF10C0">
        <w:rPr>
          <w:rStyle w:val="libFootnotenumChar"/>
          <w:rtl/>
        </w:rPr>
        <w:t>.(1)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منقطع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 متولد سال هفده است و بلال به سال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در شام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چهار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بلال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پس چگونه ممکن است با سن کم از بلال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 باشد؟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است: «عبدالله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«بلال آن را در اذان اضافه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کرد».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است: «عمر بن خطاب به مؤذن دستور داد تا آن را در اذان صبح قرار دهد».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امر به 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کرد؟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که عبارت «الصلوه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النوم»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سنت رسول الله در اذان و اقامه به کار نرفته است، بلکه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ابوبکر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بلکه در عصر عمر بن خطاب،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به اذان صبح ا</w:t>
      </w:r>
      <w:r>
        <w:rPr>
          <w:rFonts w:hint="eastAsia"/>
          <w:rtl/>
          <w:lang w:bidi="fa-IR"/>
        </w:rPr>
        <w:t>ضافه</w:t>
      </w:r>
      <w:r>
        <w:rPr>
          <w:rtl/>
          <w:lang w:bidi="fa-IR"/>
        </w:rPr>
        <w:t xml:space="preserve"> شد.</w:t>
      </w:r>
      <w:r w:rsidRPr="00DF10C0">
        <w:rPr>
          <w:rStyle w:val="libFootnotenumChar"/>
          <w:rtl/>
        </w:rPr>
        <w:t>(2)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البحر الزخار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«عمر 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بنا نهاد و فرزندش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بدعت است.»</w:t>
      </w:r>
      <w:r w:rsidRPr="00DF10C0">
        <w:rPr>
          <w:rStyle w:val="libFootnotenumChar"/>
          <w:rtl/>
        </w:rPr>
        <w:t xml:space="preserve">(3) </w:t>
      </w:r>
      <w:r>
        <w:rPr>
          <w:rtl/>
          <w:lang w:bidi="fa-IR"/>
        </w:rPr>
        <w:t>مجاهد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«ما با ابن عمر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تثو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عمر گفت: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بدعت گذار خارج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DF10C0">
        <w:rPr>
          <w:rStyle w:val="libFootnotenumChar"/>
          <w:rtl/>
        </w:rPr>
        <w:t>(4)</w:t>
      </w:r>
    </w:p>
    <w:p w:rsidR="00B84649" w:rsidRDefault="00DF10C0" w:rsidP="007F27D3">
      <w:pPr>
        <w:pStyle w:val="Heading2"/>
        <w:rPr>
          <w:rtl/>
        </w:rPr>
      </w:pPr>
      <w:r>
        <w:rPr>
          <w:rtl/>
        </w:rPr>
        <w:br w:type="page"/>
      </w:r>
      <w:bookmarkStart w:id="143" w:name="_Toc474924835"/>
      <w:bookmarkStart w:id="144" w:name="_Toc474925101"/>
      <w:bookmarkStart w:id="145" w:name="_Toc474925438"/>
      <w:r w:rsidR="00B84649">
        <w:rPr>
          <w:rtl/>
        </w:rPr>
        <w:lastRenderedPageBreak/>
        <w:t>12</w:t>
      </w:r>
      <w:r>
        <w:t>-</w:t>
      </w:r>
      <w:r w:rsidR="00B84649">
        <w:rPr>
          <w:rtl/>
        </w:rPr>
        <w:t>چرا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ان</w:t>
      </w:r>
      <w:r w:rsidR="00B84649">
        <w:rPr>
          <w:rtl/>
        </w:rPr>
        <w:t xml:space="preserve"> در اذان و اقامه به ولا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ت</w:t>
      </w:r>
      <w:r w:rsidR="00B84649">
        <w:rPr>
          <w:rtl/>
        </w:rPr>
        <w:t xml:space="preserve"> ام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رالمومن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ن</w:t>
      </w:r>
      <w:r w:rsidR="00B84649">
        <w:rPr>
          <w:rtl/>
        </w:rPr>
        <w:t xml:space="preserve"> شهادت 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دهند؟</w:t>
      </w:r>
      <w:bookmarkEnd w:id="143"/>
      <w:bookmarkEnd w:id="144"/>
      <w:bookmarkEnd w:id="145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اشکالات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چرا در اذان خود «اشهد 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اذان بدعت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مگر خدا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B84649" w:rsidRDefault="00DF10C0" w:rsidP="00DF10C0">
      <w:pPr>
        <w:pStyle w:val="libLine"/>
        <w:rPr>
          <w:rtl/>
          <w:lang w:bidi="fa-IR"/>
        </w:rPr>
      </w:pPr>
      <w:r>
        <w:rPr>
          <w:lang w:bidi="fa-IR"/>
        </w:rPr>
        <w:t>_____________________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1- سنن ابن ماجه، ج1، ص237، ح715.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2- الموطا، ص72.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3-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ج2، ص43.</w:t>
      </w:r>
    </w:p>
    <w:p w:rsidR="00B84649" w:rsidRDefault="00B84649" w:rsidP="00DF10C0">
      <w:pPr>
        <w:pStyle w:val="libFootnote0"/>
        <w:rPr>
          <w:rtl/>
          <w:lang w:bidi="fa-IR"/>
        </w:rPr>
      </w:pPr>
      <w:r>
        <w:rPr>
          <w:rtl/>
          <w:lang w:bidi="fa-IR"/>
        </w:rPr>
        <w:t>4- مصنف عبدالرزاق، ج1، ص475.</w:t>
      </w:r>
    </w:p>
    <w:p w:rsidR="00B84649" w:rsidRDefault="00DF10C0" w:rsidP="00DF10C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1F19EA">
        <w:rPr>
          <w:rFonts w:hint="eastAsia"/>
          <w:rtl/>
          <w:lang w:bidi="fa-IR"/>
        </w:rPr>
        <w:lastRenderedPageBreak/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شک و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 آن دلالت دارد و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نازل شده است: </w:t>
      </w:r>
    </w:p>
    <w:p w:rsidR="00B84649" w:rsidRDefault="00DF10C0" w:rsidP="00DF10C0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</w:rPr>
        <w:t>(</w:t>
      </w:r>
      <w:r w:rsidR="00B84649" w:rsidRPr="00DF10C0">
        <w:rPr>
          <w:rStyle w:val="libAieChar"/>
          <w:rFonts w:hint="eastAsia"/>
          <w:rtl/>
        </w:rPr>
        <w:t>إِِنَّمَا</w:t>
      </w:r>
      <w:r w:rsidR="00B84649" w:rsidRPr="00DF10C0">
        <w:rPr>
          <w:rStyle w:val="libAieChar"/>
          <w:rtl/>
        </w:rPr>
        <w:t xml:space="preserve"> وَلِ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کُمُ</w:t>
      </w:r>
      <w:r w:rsidR="00B84649" w:rsidRPr="00DF10C0">
        <w:rPr>
          <w:rStyle w:val="libAieChar"/>
          <w:rtl/>
        </w:rPr>
        <w:t xml:space="preserve"> اللّهُ وَرَسُولُهُ وَالَّذِ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نَ</w:t>
      </w:r>
      <w:r w:rsidR="00B84649" w:rsidRPr="00DF10C0">
        <w:rPr>
          <w:rStyle w:val="libAieChar"/>
          <w:rtl/>
        </w:rPr>
        <w:t xml:space="preserve"> آمَنُواْ الَّذِ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نَ</w:t>
      </w:r>
      <w:r w:rsidR="00B84649" w:rsidRPr="00DF10C0">
        <w:rPr>
          <w:rStyle w:val="libAieChar"/>
          <w:rtl/>
        </w:rPr>
        <w:t xml:space="preserve"> 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قِ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مُونَ</w:t>
      </w:r>
      <w:r w:rsidR="00B84649" w:rsidRPr="00DF10C0">
        <w:rPr>
          <w:rStyle w:val="libAieChar"/>
          <w:rtl/>
        </w:rPr>
        <w:t xml:space="preserve"> الصَّلاَهَ وَ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ؤْتُونَ</w:t>
      </w:r>
      <w:r w:rsidR="00B84649" w:rsidRPr="00DF10C0">
        <w:rPr>
          <w:rStyle w:val="libAieChar"/>
          <w:rtl/>
        </w:rPr>
        <w:t xml:space="preserve"> الزَّکَاهَ وَهُمْ رَاکِعُونَ وَمَن 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تَوَلَّ</w:t>
      </w:r>
      <w:r w:rsidR="00B84649" w:rsidRPr="00DF10C0">
        <w:rPr>
          <w:rStyle w:val="libAieChar"/>
          <w:rtl/>
        </w:rPr>
        <w:t xml:space="preserve"> اللّهَ وَرَسُولَهُ وَالَّذِ</w:t>
      </w:r>
      <w:r w:rsidR="00B84649" w:rsidRPr="00DF10C0">
        <w:rPr>
          <w:rStyle w:val="libAieChar"/>
          <w:rFonts w:hint="cs"/>
          <w:rtl/>
        </w:rPr>
        <w:t>ی</w:t>
      </w:r>
      <w:r w:rsidR="00B84649" w:rsidRPr="00DF10C0">
        <w:rPr>
          <w:rStyle w:val="libAieChar"/>
          <w:rFonts w:hint="eastAsia"/>
          <w:rtl/>
        </w:rPr>
        <w:t>نَ</w:t>
      </w:r>
      <w:r w:rsidR="00B84649" w:rsidRPr="00DF10C0">
        <w:rPr>
          <w:rStyle w:val="libAieChar"/>
          <w:rtl/>
        </w:rPr>
        <w:t xml:space="preserve"> آمَنُواْ فَإِنَّ حِزْبَ اللّهِ هُمُ الْغَالِبُونَ</w:t>
      </w:r>
      <w:r>
        <w:rPr>
          <w:rStyle w:val="libAlaemChar"/>
          <w:rFonts w:hint="cs"/>
          <w:rtl/>
        </w:rPr>
        <w:t>)</w:t>
      </w:r>
      <w:r w:rsidR="00B84649">
        <w:rPr>
          <w:rtl/>
          <w:lang w:bidi="fa-IR"/>
        </w:rPr>
        <w:t>(مائده: 55 و 56)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سرپرست شما [بعد از] خداوند،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مؤمنانند، مؤمنان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همان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رکوع زکات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هر کس خداوند را سرپرست و حام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بشناسد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[ا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گونه] مؤمنان را،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حزب خداوند است و حزب خداوند به واقع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نازل شد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مسجد شد و از مردم کمک خواست،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کمک نکرد،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که در حال رکوع بود،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اشاره کرد و انگشتر خود را به او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شد.</w:t>
      </w:r>
      <w:r w:rsidRPr="00DF10C0">
        <w:rPr>
          <w:rStyle w:val="libFootnotenumChar"/>
          <w:rtl/>
        </w:rPr>
        <w:t>(1)</w:t>
      </w:r>
    </w:p>
    <w:p w:rsidR="00B84649" w:rsidRDefault="00B84649" w:rsidP="006234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عبّاس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عبداللّه بن سلام با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اسلام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کرده بودند، نزد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آمدند و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دور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قوم ما هم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 را ترک گفتند و با ما نشست و برخاست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ازدواج و نکاح را از ما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با ما تکلم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وجود آورده است. سپس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623407" w:rsidRPr="00623407">
        <w:rPr>
          <w:rStyle w:val="libAlaemChar"/>
          <w:rFonts w:hint="cs"/>
          <w:rtl/>
        </w:rPr>
        <w:t>(</w:t>
      </w:r>
      <w:r w:rsidRPr="00623407">
        <w:rPr>
          <w:rStyle w:val="libAieChar"/>
          <w:rtl/>
        </w:rPr>
        <w:t>إِنَّما وَلِ</w:t>
      </w:r>
      <w:r w:rsidRPr="00623407">
        <w:rPr>
          <w:rStyle w:val="libAieChar"/>
          <w:rFonts w:hint="cs"/>
          <w:rtl/>
        </w:rPr>
        <w:t>ی</w:t>
      </w:r>
      <w:r w:rsidRPr="00623407">
        <w:rPr>
          <w:rStyle w:val="libAieChar"/>
          <w:rFonts w:hint="eastAsia"/>
          <w:rtl/>
        </w:rPr>
        <w:t>کُمُ</w:t>
      </w:r>
      <w:r w:rsidRPr="00623407">
        <w:rPr>
          <w:rStyle w:val="libAieChar"/>
          <w:rtl/>
        </w:rPr>
        <w:t xml:space="preserve"> اللَّهُ وَ </w:t>
      </w:r>
      <w:r w:rsidR="00623407" w:rsidRPr="00623407">
        <w:rPr>
          <w:rStyle w:val="libAieChar"/>
          <w:rFonts w:hint="eastAsia"/>
          <w:rtl/>
        </w:rPr>
        <w:t>رَسُولُهُ</w:t>
      </w:r>
      <w:r w:rsidR="00623407" w:rsidRPr="00623407">
        <w:rPr>
          <w:rStyle w:val="libAlaemChar"/>
          <w:rtl/>
        </w:rPr>
        <w:t>)</w:t>
      </w:r>
    </w:p>
    <w:p w:rsidR="00B84649" w:rsidRPr="00623407" w:rsidRDefault="00623407" w:rsidP="0062340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62340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6، ص186؛ الجامع لأحکام القرآن، ج 6، ص221؛ الدر المنثور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المأثور، ج 2، ص 293؛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2، ص60.</w:t>
      </w:r>
    </w:p>
    <w:p w:rsidR="00B84649" w:rsidRDefault="0062340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tl/>
          <w:lang w:bidi="fa-IR"/>
        </w:rPr>
        <w:lastRenderedPageBreak/>
        <w:t>را تلاوت فرمود و از منزل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رون</w:t>
      </w:r>
      <w:r w:rsidR="00B84649">
        <w:rPr>
          <w:rtl/>
          <w:lang w:bidi="fa-IR"/>
        </w:rPr>
        <w:t xml:space="preserve"> آمد و به طرف مسجد رفت.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ان،</w:t>
      </w:r>
      <w:r w:rsidR="00B84649">
        <w:rPr>
          <w:rtl/>
          <w:lang w:bidi="fa-IR"/>
        </w:rPr>
        <w:t xml:space="preserve"> سائل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مشاهده کرد که از مسجد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رون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آمد. به او فرمود: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تو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بخش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است؟ گفت: بل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رسول اللّه، انگشتر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من بخش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شده است.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فرمود: چ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آن را به تو بخش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</w:t>
      </w:r>
      <w:r w:rsidR="00B84649">
        <w:rPr>
          <w:rtl/>
          <w:lang w:bidi="fa-IR"/>
        </w:rPr>
        <w:t xml:space="preserve"> است؟ گفت: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مرد که در حال نماز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ستاده</w:t>
      </w:r>
      <w:r w:rsidR="00B84649">
        <w:rPr>
          <w:rtl/>
          <w:lang w:bidi="fa-IR"/>
        </w:rPr>
        <w:t xml:space="preserve"> و اشاره به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کرد.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فرمود: در چه حالت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تو بخش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د؟</w:t>
      </w:r>
      <w:r w:rsidR="00B84649">
        <w:rPr>
          <w:rtl/>
          <w:lang w:bidi="fa-IR"/>
        </w:rPr>
        <w:t xml:space="preserve"> گفت در حالت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در رکوع بود، سپس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تکب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گفت و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را قرائت فرمود.</w:t>
      </w:r>
      <w:r w:rsidR="00B84649" w:rsidRPr="00623407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نزول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از طرف خدا،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سرپرست مسلمانان پس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مراد ما از شهادت به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آن حضرت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مردم است. همچنان که مراد ما از رسول الله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جانب خدا، رسول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گفتن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در اذان، فقط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است و شهادت ثالثه جزو اذان و اقامه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تنها آن را به صرف تبرک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اگر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بطلان و بدعت آن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عبدالمحسن عبدالله سراو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مستبصر</w:t>
      </w:r>
      <w:r w:rsidRPr="00623407">
        <w:rPr>
          <w:rStyle w:val="libFootnotenumChar"/>
          <w:rtl/>
        </w:rPr>
        <w:t>(2)</w:t>
      </w:r>
      <w:r>
        <w:rPr>
          <w:rtl/>
          <w:lang w:bidi="fa-IR"/>
        </w:rPr>
        <w:t xml:space="preserve"> سور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القطوف الدان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6234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اذان، شهادت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قصد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لعن بر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را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منبرها و مأذنه ها شعار خود نمود،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افتاد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بدعت و مکتوم نشدن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دستور خداوند که درباره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فرمود: </w:t>
      </w:r>
      <w:r w:rsidR="00623407" w:rsidRPr="00623407">
        <w:rPr>
          <w:rStyle w:val="libAlaemChar"/>
          <w:rFonts w:hint="cs"/>
          <w:rtl/>
        </w:rPr>
        <w:t>(</w:t>
      </w:r>
      <w:r w:rsidRPr="00623407">
        <w:rPr>
          <w:rStyle w:val="libAieChar"/>
          <w:rtl/>
        </w:rPr>
        <w:t>إِنَّمَا وَلِ</w:t>
      </w:r>
      <w:r w:rsidRPr="00623407">
        <w:rPr>
          <w:rStyle w:val="libAieChar"/>
          <w:rFonts w:hint="cs"/>
          <w:rtl/>
        </w:rPr>
        <w:t>ی</w:t>
      </w:r>
      <w:r w:rsidRPr="00623407">
        <w:rPr>
          <w:rStyle w:val="libAieChar"/>
          <w:rFonts w:hint="eastAsia"/>
          <w:rtl/>
        </w:rPr>
        <w:t>کُمُ</w:t>
      </w:r>
      <w:r w:rsidRPr="00623407">
        <w:rPr>
          <w:rStyle w:val="libAieChar"/>
          <w:rtl/>
        </w:rPr>
        <w:t xml:space="preserve"> اللّهُ وَرَسُولُهُ وَالَّذِ</w:t>
      </w:r>
      <w:r w:rsidRPr="00623407">
        <w:rPr>
          <w:rStyle w:val="libAieChar"/>
          <w:rFonts w:hint="cs"/>
          <w:rtl/>
        </w:rPr>
        <w:t>ی</w:t>
      </w:r>
      <w:r w:rsidRPr="00623407">
        <w:rPr>
          <w:rStyle w:val="libAieChar"/>
          <w:rFonts w:hint="eastAsia"/>
          <w:rtl/>
        </w:rPr>
        <w:t>نَ</w:t>
      </w:r>
      <w:r w:rsidRPr="00623407">
        <w:rPr>
          <w:rStyle w:val="libAieChar"/>
          <w:rtl/>
        </w:rPr>
        <w:t xml:space="preserve"> آمَنُواْ الَّذِ</w:t>
      </w:r>
      <w:r w:rsidRPr="00623407">
        <w:rPr>
          <w:rStyle w:val="libAieChar"/>
          <w:rFonts w:hint="cs"/>
          <w:rtl/>
        </w:rPr>
        <w:t>ی</w:t>
      </w:r>
      <w:r w:rsidRPr="00623407">
        <w:rPr>
          <w:rStyle w:val="libAieChar"/>
          <w:rFonts w:hint="eastAsia"/>
          <w:rtl/>
        </w:rPr>
        <w:t>نَ</w:t>
      </w:r>
      <w:r w:rsidRPr="00623407">
        <w:rPr>
          <w:rStyle w:val="libAieChar"/>
          <w:rtl/>
        </w:rPr>
        <w:t xml:space="preserve"> </w:t>
      </w:r>
      <w:r w:rsidRPr="00623407">
        <w:rPr>
          <w:rStyle w:val="libAieChar"/>
          <w:rFonts w:hint="cs"/>
          <w:rtl/>
        </w:rPr>
        <w:t>ی</w:t>
      </w:r>
      <w:r w:rsidRPr="00623407">
        <w:rPr>
          <w:rStyle w:val="libAieChar"/>
          <w:rFonts w:hint="eastAsia"/>
          <w:rtl/>
        </w:rPr>
        <w:t>قِ</w:t>
      </w:r>
      <w:r w:rsidRPr="00623407">
        <w:rPr>
          <w:rStyle w:val="libAieChar"/>
          <w:rFonts w:hint="cs"/>
          <w:rtl/>
        </w:rPr>
        <w:t>ی</w:t>
      </w:r>
      <w:r w:rsidRPr="00623407">
        <w:rPr>
          <w:rStyle w:val="libAieChar"/>
          <w:rFonts w:hint="eastAsia"/>
          <w:rtl/>
        </w:rPr>
        <w:t>مُونَ</w:t>
      </w:r>
      <w:r w:rsidRPr="00623407">
        <w:rPr>
          <w:rStyle w:val="libAieChar"/>
          <w:rtl/>
        </w:rPr>
        <w:t xml:space="preserve"> الصَّلاَهَ وَ</w:t>
      </w:r>
      <w:r w:rsidRPr="00623407">
        <w:rPr>
          <w:rStyle w:val="libAieChar"/>
          <w:rFonts w:hint="cs"/>
          <w:rtl/>
        </w:rPr>
        <w:t>ی</w:t>
      </w:r>
      <w:r w:rsidRPr="00623407">
        <w:rPr>
          <w:rStyle w:val="libAieChar"/>
          <w:rFonts w:hint="eastAsia"/>
          <w:rtl/>
        </w:rPr>
        <w:t>ؤْتُونَ</w:t>
      </w:r>
      <w:r w:rsidRPr="00623407">
        <w:rPr>
          <w:rStyle w:val="libAieChar"/>
          <w:rtl/>
        </w:rPr>
        <w:t xml:space="preserve"> الزَّکَاهَ وَهُمْ رَاکِعُونَ</w:t>
      </w:r>
      <w:r>
        <w:rPr>
          <w:rtl/>
          <w:lang w:bidi="fa-IR"/>
        </w:rPr>
        <w:t>؛</w:t>
      </w:r>
      <w:r w:rsidR="00623407" w:rsidRPr="0062340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همانا سرپرست شما [بعد از] </w:t>
      </w:r>
    </w:p>
    <w:p w:rsidR="00B84649" w:rsidRPr="00623407" w:rsidRDefault="00623407" w:rsidP="0062340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62340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أسباب نزول القرآن (الواحد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ص202.</w:t>
      </w:r>
    </w:p>
    <w:p w:rsidR="00B84649" w:rsidRDefault="00B84649" w:rsidP="00623407">
      <w:pPr>
        <w:pStyle w:val="libFootnote0"/>
        <w:rPr>
          <w:rtl/>
          <w:lang w:bidi="fa-IR"/>
        </w:rPr>
      </w:pPr>
      <w:r>
        <w:rPr>
          <w:rtl/>
          <w:lang w:bidi="fa-IR"/>
        </w:rPr>
        <w:t>2- مستبصر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قبلاً از اهل سنت بوده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</w:t>
      </w:r>
    </w:p>
    <w:p w:rsidR="00B84649" w:rsidRDefault="0062340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خداوند،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و مؤمنانند، مؤمنان [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] همان کسان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نماز بر پا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دارند، و حتّ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حال رکوع زکات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دهند.» شهادت به ولا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آن حضرت را به قصد تبرک در اذان ها اعلام دارد.</w:t>
      </w:r>
      <w:r w:rsidR="00B84649" w:rsidRPr="00623407">
        <w:rPr>
          <w:rStyle w:val="libFootnotenumChar"/>
          <w:rtl/>
        </w:rPr>
        <w:t>(1)</w:t>
      </w:r>
      <w:r w:rsidR="00B84649"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التفات کرده اند که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شهادت را در اذان به قصد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ذکر کرد، وگرنه بدعت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آن است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اذان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مگر آنکه با جزم به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باشد که خطاست و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جزو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است، آن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جزو اذان است.</w:t>
      </w:r>
      <w:r w:rsidRPr="00623407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ناگفته</w:t>
      </w:r>
      <w:r>
        <w:rPr>
          <w:rtl/>
          <w:lang w:bidi="fa-IR"/>
        </w:rPr>
        <w:t xml:space="preserve"> نماند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منع شهادت ثالثه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قصد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نباشد، در اذان فتوا نداده اند.</w:t>
      </w:r>
    </w:p>
    <w:p w:rsidR="00B84649" w:rsidRDefault="00623407" w:rsidP="007F27D3">
      <w:pPr>
        <w:pStyle w:val="Heading2"/>
        <w:rPr>
          <w:rtl/>
        </w:rPr>
      </w:pPr>
      <w:r>
        <w:rPr>
          <w:rtl/>
        </w:rPr>
        <w:br w:type="page"/>
      </w:r>
      <w:bookmarkStart w:id="146" w:name="_Toc474924836"/>
      <w:bookmarkStart w:id="147" w:name="_Toc474925102"/>
      <w:bookmarkStart w:id="148" w:name="_Toc474925439"/>
      <w:r w:rsidR="00B84649">
        <w:rPr>
          <w:rtl/>
        </w:rPr>
        <w:lastRenderedPageBreak/>
        <w:t>13</w:t>
      </w:r>
      <w:r>
        <w:rPr>
          <w:rFonts w:hint="cs"/>
          <w:rtl/>
        </w:rPr>
        <w:t>-</w:t>
      </w:r>
      <w:r w:rsidR="00B84649">
        <w:rPr>
          <w:rtl/>
        </w:rPr>
        <w:t>چرا علما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ش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عه</w:t>
      </w:r>
      <w:r w:rsidR="00B84649">
        <w:rPr>
          <w:rtl/>
        </w:rPr>
        <w:t xml:space="preserve"> از درآمد کسب، خمس م</w:t>
      </w:r>
      <w:r w:rsidR="00B84649">
        <w:rPr>
          <w:rFonts w:hint="cs"/>
          <w:rtl/>
        </w:rPr>
        <w:t>ی</w:t>
      </w:r>
      <w:r w:rsidR="00B84649">
        <w:rPr>
          <w:rtl/>
        </w:rPr>
        <w:t xml:space="preserve"> گ</w:t>
      </w:r>
      <w:r w:rsidR="00B84649">
        <w:rPr>
          <w:rFonts w:hint="cs"/>
          <w:rtl/>
        </w:rPr>
        <w:t>ی</w:t>
      </w:r>
      <w:r w:rsidR="00B84649">
        <w:rPr>
          <w:rFonts w:hint="eastAsia"/>
          <w:rtl/>
        </w:rPr>
        <w:t>رند؟</w:t>
      </w:r>
      <w:bookmarkEnd w:id="146"/>
      <w:bookmarkEnd w:id="147"/>
      <w:bookmarkEnd w:id="148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چرا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درآمد کسب مردم خمس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با آنکه در قرآن فقط خمس بر غنا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از 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چهارگانه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زمان خودش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مردم مطالبه خمس نکرد، پس فقها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چه مجوز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رند؟</w:t>
      </w:r>
    </w:p>
    <w:p w:rsidR="00B84649" w:rsidRDefault="001F19EA" w:rsidP="0062340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دارد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درآمد کسب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بدهد،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چهارگانه اهل سنت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آنچه محل اختلاف است، در مقدار و عنوان آن است،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را تحت عنوان زکات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المذاهب الاربعه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Pr="00623407" w:rsidRDefault="00623407" w:rsidP="0062340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623407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القطوف الدان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ج1، ص55.</w:t>
      </w:r>
    </w:p>
    <w:p w:rsidR="00B84649" w:rsidRDefault="00B84649" w:rsidP="00623407">
      <w:pPr>
        <w:pStyle w:val="libFootnote0"/>
        <w:rPr>
          <w:rtl/>
          <w:lang w:bidi="fa-IR"/>
        </w:rPr>
      </w:pPr>
      <w:r>
        <w:rPr>
          <w:rtl/>
          <w:lang w:bidi="fa-IR"/>
        </w:rPr>
        <w:t>2-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روضه المتق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ج2، ص246.</w:t>
      </w:r>
    </w:p>
    <w:p w:rsidR="00B84649" w:rsidRDefault="0062340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بر</w:t>
      </w:r>
      <w:r w:rsidR="00B84649">
        <w:rPr>
          <w:rtl/>
          <w:lang w:bidi="fa-IR"/>
        </w:rPr>
        <w:t xml:space="preserve"> اموال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با آن تجارت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مانند قماش و آهن و امثال آن زکات واجب است، پس بر کس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مالک تجارت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واجب است زکاتش را بدهد و مقدار آن 5/2 درصد است... در اصل مال التجاره و 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مت</w:t>
      </w:r>
      <w:r w:rsidR="00B84649">
        <w:rPr>
          <w:rtl/>
          <w:lang w:bidi="fa-IR"/>
        </w:rPr>
        <w:t xml:space="preserve"> آن... و سود حاصل از تجارت و همچن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مال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از غ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تجارت (مانند ارث وهبه و حق</w:t>
      </w:r>
      <w:r w:rsidR="00B84649">
        <w:rPr>
          <w:rFonts w:hint="eastAsia"/>
          <w:rtl/>
          <w:lang w:bidi="fa-IR"/>
        </w:rPr>
        <w:t>وق</w:t>
      </w:r>
      <w:r w:rsidR="00B84649">
        <w:rPr>
          <w:rtl/>
          <w:lang w:bidi="fa-IR"/>
        </w:rPr>
        <w:t xml:space="preserve"> ماه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انه</w:t>
      </w:r>
      <w:r w:rsidR="00B84649">
        <w:rPr>
          <w:rtl/>
          <w:lang w:bidi="fa-IR"/>
        </w:rPr>
        <w:t>) به دست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اگر سال بر آن بگذرد زکات واجب است.</w:t>
      </w:r>
      <w:r w:rsidR="00B84649" w:rsidRPr="00623407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عربستان، بن باز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صراحت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بر کارمندان زکات واجب است: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حقوق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واجب است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گرفتن حقوق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اگر سال بر آن گذشت زکات آن را هر سال بپردازد.</w:t>
      </w:r>
      <w:r w:rsidRPr="00623407">
        <w:rPr>
          <w:rStyle w:val="libFootnotenumChar"/>
          <w:rtl/>
        </w:rPr>
        <w:t xml:space="preserve">(2)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درآمد کسب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زکات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بر اساس فرموده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 درآمد کسب خمس را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بر هر درآمد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سال بر آن بگذرد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خمس را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حال آنکه اگر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زکات</w:t>
      </w:r>
      <w:r>
        <w:rPr>
          <w:rtl/>
          <w:lang w:bidi="fa-IR"/>
        </w:rPr>
        <w:t xml:space="preserve"> باشد اگر آن مال زکات داده شده،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باز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زکات آن را داد.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کلام خداوند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623407" w:rsidP="00B84649">
      <w:pPr>
        <w:pStyle w:val="libNormal"/>
        <w:rPr>
          <w:rtl/>
          <w:lang w:bidi="fa-IR"/>
        </w:rPr>
      </w:pPr>
      <w:r w:rsidRPr="00623407">
        <w:rPr>
          <w:rStyle w:val="libAlaemChar"/>
          <w:rFonts w:hint="cs"/>
          <w:rtl/>
        </w:rPr>
        <w:t>(</w:t>
      </w:r>
      <w:r w:rsidR="00B84649" w:rsidRPr="00623407">
        <w:rPr>
          <w:rStyle w:val="libAieChar"/>
          <w:rFonts w:hint="eastAsia"/>
          <w:rtl/>
        </w:rPr>
        <w:t>وَاعْلَمُواْ</w:t>
      </w:r>
      <w:r w:rsidR="00B84649" w:rsidRPr="00623407">
        <w:rPr>
          <w:rStyle w:val="libAieChar"/>
          <w:rtl/>
        </w:rPr>
        <w:t xml:space="preserve"> أَنَّمَا غَنِمْتُم مِّن شَ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ءٍ</w:t>
      </w:r>
      <w:r w:rsidR="00B84649" w:rsidRPr="00623407">
        <w:rPr>
          <w:rStyle w:val="libAieChar"/>
          <w:rtl/>
        </w:rPr>
        <w:t xml:space="preserve"> فَأَنَّ لِلّهِ خُمُسَهُ وَلِلرَّسُولِ وَلِذِ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tl/>
        </w:rPr>
        <w:t xml:space="preserve"> الْقُرْبَ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tl/>
        </w:rPr>
        <w:t xml:space="preserve"> وَالْ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تَامَ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tl/>
        </w:rPr>
        <w:t xml:space="preserve"> وَالْمَسَاکِ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نِ</w:t>
      </w:r>
      <w:r w:rsidR="00B84649" w:rsidRPr="00623407">
        <w:rPr>
          <w:rStyle w:val="libAieChar"/>
          <w:rtl/>
        </w:rPr>
        <w:t xml:space="preserve"> وَابْنِ السَّبِ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لِ</w:t>
      </w:r>
      <w:r w:rsidR="00B84649" w:rsidRPr="00623407">
        <w:rPr>
          <w:rStyle w:val="libAieChar"/>
          <w:rtl/>
        </w:rPr>
        <w:t xml:space="preserve"> إِن کُنتُمْ آمَنتُمْ بِاللّهِ وَمَا أَنزَلْنَا عَلَ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tl/>
        </w:rPr>
        <w:t xml:space="preserve"> عَبْدِنَا 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وْمَ</w:t>
      </w:r>
      <w:r w:rsidR="00B84649" w:rsidRPr="00623407">
        <w:rPr>
          <w:rStyle w:val="libAieChar"/>
          <w:rtl/>
        </w:rPr>
        <w:t xml:space="preserve"> الْفُرْقَانِ 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وْمَ</w:t>
      </w:r>
      <w:r w:rsidR="00B84649" w:rsidRPr="00623407">
        <w:rPr>
          <w:rStyle w:val="libAieChar"/>
          <w:rtl/>
        </w:rPr>
        <w:t xml:space="preserve"> الْتَقَ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tl/>
        </w:rPr>
        <w:t xml:space="preserve"> الْجَمْعَان</w:t>
      </w:r>
      <w:r w:rsidR="00B84649" w:rsidRPr="00623407">
        <w:rPr>
          <w:rStyle w:val="libAieChar"/>
          <w:rFonts w:hint="eastAsia"/>
          <w:rtl/>
        </w:rPr>
        <w:t>ِ</w:t>
      </w:r>
      <w:r w:rsidR="00B84649" w:rsidRPr="00623407">
        <w:rPr>
          <w:rStyle w:val="libAieChar"/>
          <w:rtl/>
        </w:rPr>
        <w:t xml:space="preserve"> وَاللّهُ عَلَ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tl/>
        </w:rPr>
        <w:t xml:space="preserve"> کُلِّ شَ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ءٍ</w:t>
      </w:r>
      <w:r w:rsidR="00B84649" w:rsidRPr="00623407">
        <w:rPr>
          <w:rStyle w:val="libAieChar"/>
          <w:rtl/>
        </w:rPr>
        <w:t xml:space="preserve"> قَدِ</w:t>
      </w:r>
      <w:r w:rsidR="00B84649" w:rsidRPr="00623407">
        <w:rPr>
          <w:rStyle w:val="libAieChar"/>
          <w:rFonts w:hint="cs"/>
          <w:rtl/>
        </w:rPr>
        <w:t>ی</w:t>
      </w:r>
      <w:r w:rsidR="00B84649" w:rsidRPr="00623407">
        <w:rPr>
          <w:rStyle w:val="libAieChar"/>
          <w:rFonts w:hint="eastAsia"/>
          <w:rtl/>
        </w:rPr>
        <w:t>رٌ</w:t>
      </w:r>
      <w:r w:rsidR="00B84649">
        <w:rPr>
          <w:rtl/>
          <w:lang w:bidi="fa-IR"/>
        </w:rPr>
        <w:t>.</w:t>
      </w:r>
      <w:r w:rsidRPr="00623407">
        <w:rPr>
          <w:rStyle w:val="libAlaemChar"/>
          <w:rFonts w:hint="cs"/>
          <w:rtl/>
        </w:rPr>
        <w:t>)</w:t>
      </w:r>
      <w:r w:rsidR="00B84649">
        <w:rPr>
          <w:rtl/>
          <w:lang w:bidi="fa-IR"/>
        </w:rPr>
        <w:t xml:space="preserve"> (انفال: 41)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آنچه را که سود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خمس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واماندگان در راه (از آنها) است اگر به خدا و آنچه بر بنده خود در روز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حق از باطل، روز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گروه (حق و باطل در جنگ بدر) نازل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</w:t>
      </w:r>
      <w:r w:rsidR="006234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بر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تواناست.</w:t>
      </w:r>
    </w:p>
    <w:p w:rsidR="00B84649" w:rsidRPr="00623407" w:rsidRDefault="00623407" w:rsidP="0062340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</w:t>
      </w:r>
    </w:p>
    <w:p w:rsidR="00B84649" w:rsidRDefault="00B84649" w:rsidP="00623407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المذاهب الاربعه، ج1، صص514 518.</w:t>
      </w:r>
    </w:p>
    <w:p w:rsidR="00B84649" w:rsidRDefault="00B84649" w:rsidP="00623407">
      <w:pPr>
        <w:pStyle w:val="libFootnote0"/>
        <w:rPr>
          <w:rtl/>
          <w:lang w:bidi="fa-IR"/>
        </w:rPr>
      </w:pPr>
      <w:r>
        <w:rPr>
          <w:rtl/>
          <w:lang w:bidi="fa-IR"/>
        </w:rPr>
        <w:t>2-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عبدالله بن باز، تحفه الاخوان، ص149.</w:t>
      </w:r>
    </w:p>
    <w:p w:rsidR="00B84649" w:rsidRDefault="00623407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خداوند</w:t>
      </w:r>
      <w:r w:rsidR="00B84649">
        <w:rPr>
          <w:rtl/>
          <w:lang w:bidi="fa-IR"/>
        </w:rPr>
        <w:t xml:space="preserve"> در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مسلمانان را مورد خطاب قرار داده و آنان را به پرداخت خمس مکلف و بارها به آن تأک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کرده تا اهم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آن را برساند.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نخست</w:t>
      </w:r>
      <w:r>
        <w:rPr>
          <w:rtl/>
          <w:lang w:bidi="fa-IR"/>
        </w:rPr>
        <w:t>: با کلمه اعلموا شروع شده تا توجه مخاطب را به حکم مورد نظر جلب کند.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>: جمله اسم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با انما که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tl/>
          <w:lang w:bidi="fa-IR"/>
        </w:rPr>
        <w:t>: جمله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فان لله ...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است.</w:t>
      </w:r>
    </w:p>
    <w:p w:rsidR="00B84649" w:rsidRDefault="00B84649" w:rsidP="006234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چهارم</w:t>
      </w:r>
      <w:r>
        <w:rPr>
          <w:rtl/>
          <w:lang w:bidi="fa-IR"/>
        </w:rPr>
        <w:t>: حکم را بر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ثبات در آن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است: </w:t>
      </w:r>
      <w:r w:rsidR="00623407" w:rsidRPr="00623407">
        <w:rPr>
          <w:rStyle w:val="libAlaemChar"/>
          <w:rFonts w:hint="cs"/>
          <w:rtl/>
        </w:rPr>
        <w:t>(</w:t>
      </w:r>
      <w:r w:rsidRPr="00623407">
        <w:rPr>
          <w:rStyle w:val="libAieChar"/>
          <w:rtl/>
        </w:rPr>
        <w:t>إِن کُنتُمْ آمَنتُمْ بِاللّهِ</w:t>
      </w:r>
      <w:r w:rsidR="00623407" w:rsidRPr="0062340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</w:p>
    <w:p w:rsidR="00B84649" w:rsidRDefault="00B84649" w:rsidP="00D67E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پنجم</w:t>
      </w:r>
      <w:r>
        <w:rPr>
          <w:rtl/>
          <w:lang w:bidi="fa-IR"/>
        </w:rPr>
        <w:t>: حکم را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ملائکه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جنگ بدر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است:</w:t>
      </w:r>
      <w:r w:rsidR="00D67EE8" w:rsidRPr="00D67EE8">
        <w:rPr>
          <w:rStyle w:val="libAlaemChar"/>
          <w:rFonts w:hint="cs"/>
          <w:rtl/>
        </w:rPr>
        <w:t>(</w:t>
      </w:r>
      <w:r w:rsidRPr="00D67EE8">
        <w:rPr>
          <w:rStyle w:val="libAieChar"/>
          <w:rtl/>
        </w:rPr>
        <w:t>وَمَا أَنزَلْنَا عَلَ</w:t>
      </w:r>
      <w:r w:rsidRPr="00D67EE8">
        <w:rPr>
          <w:rStyle w:val="libAieChar"/>
          <w:rFonts w:hint="cs"/>
          <w:rtl/>
        </w:rPr>
        <w:t>ی</w:t>
      </w:r>
      <w:r w:rsidRPr="00D67EE8">
        <w:rPr>
          <w:rStyle w:val="libAieChar"/>
          <w:rtl/>
        </w:rPr>
        <w:t xml:space="preserve"> عَبْدِنَا </w:t>
      </w:r>
      <w:r w:rsidRPr="00D67EE8">
        <w:rPr>
          <w:rStyle w:val="libAieChar"/>
          <w:rFonts w:hint="cs"/>
          <w:rtl/>
        </w:rPr>
        <w:t>ی</w:t>
      </w:r>
      <w:r w:rsidRPr="00D67EE8">
        <w:rPr>
          <w:rStyle w:val="libAieChar"/>
          <w:rFonts w:hint="eastAsia"/>
          <w:rtl/>
        </w:rPr>
        <w:t>وْمَ</w:t>
      </w:r>
      <w:r w:rsidRPr="00D67EE8">
        <w:rPr>
          <w:rStyle w:val="libAieChar"/>
          <w:rtl/>
        </w:rPr>
        <w:t xml:space="preserve"> الْفُرْقَانِ </w:t>
      </w:r>
      <w:r w:rsidRPr="00D67EE8">
        <w:rPr>
          <w:rStyle w:val="libAieChar"/>
          <w:rFonts w:hint="cs"/>
          <w:rtl/>
        </w:rPr>
        <w:t>ی</w:t>
      </w:r>
      <w:r w:rsidRPr="00D67EE8">
        <w:rPr>
          <w:rStyle w:val="libAieChar"/>
          <w:rFonts w:hint="eastAsia"/>
          <w:rtl/>
        </w:rPr>
        <w:t>وْمَ</w:t>
      </w:r>
      <w:r w:rsidRPr="00D67EE8">
        <w:rPr>
          <w:rStyle w:val="libAieChar"/>
          <w:rtl/>
        </w:rPr>
        <w:t xml:space="preserve"> الْتَقَ</w:t>
      </w:r>
      <w:r w:rsidRPr="00D67EE8">
        <w:rPr>
          <w:rStyle w:val="libAieChar"/>
          <w:rFonts w:hint="cs"/>
          <w:rtl/>
        </w:rPr>
        <w:t>ی</w:t>
      </w:r>
      <w:r w:rsidRPr="00D67EE8">
        <w:rPr>
          <w:rStyle w:val="libAieChar"/>
          <w:rtl/>
        </w:rPr>
        <w:t xml:space="preserve"> الْجَمْعَانِ</w:t>
      </w:r>
      <w:r w:rsidR="00D67EE8" w:rsidRPr="00D67EE8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B84649" w:rsidRDefault="00B84649" w:rsidP="00D67E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ششم</w:t>
      </w:r>
      <w:r>
        <w:rPr>
          <w:rtl/>
          <w:lang w:bidi="fa-IR"/>
        </w:rPr>
        <w:t>: پس از همه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شده، فرمود: </w:t>
      </w:r>
      <w:r w:rsidR="00D67EE8" w:rsidRPr="00D67EE8">
        <w:rPr>
          <w:rStyle w:val="libAlaemChar"/>
          <w:rFonts w:hint="cs"/>
          <w:rtl/>
        </w:rPr>
        <w:t>(</w:t>
      </w:r>
      <w:r w:rsidRPr="00D67EE8">
        <w:rPr>
          <w:rStyle w:val="libAieChar"/>
          <w:rtl/>
        </w:rPr>
        <w:t>وَاللّهُ عَلَ</w:t>
      </w:r>
      <w:r w:rsidRPr="00D67EE8">
        <w:rPr>
          <w:rStyle w:val="libAieChar"/>
          <w:rFonts w:hint="cs"/>
          <w:rtl/>
        </w:rPr>
        <w:t>ی</w:t>
      </w:r>
      <w:r w:rsidRPr="00D67EE8">
        <w:rPr>
          <w:rStyle w:val="libAieChar"/>
          <w:rtl/>
        </w:rPr>
        <w:t xml:space="preserve"> کُلِّ شَ</w:t>
      </w:r>
      <w:r w:rsidRPr="00D67EE8">
        <w:rPr>
          <w:rStyle w:val="libAieChar"/>
          <w:rFonts w:hint="cs"/>
          <w:rtl/>
        </w:rPr>
        <w:t>ی</w:t>
      </w:r>
      <w:r w:rsidRPr="00D67EE8">
        <w:rPr>
          <w:rStyle w:val="libAieChar"/>
          <w:rFonts w:hint="eastAsia"/>
          <w:rtl/>
        </w:rPr>
        <w:t>ءٍ</w:t>
      </w:r>
      <w:r w:rsidRPr="00D67EE8">
        <w:rPr>
          <w:rStyle w:val="libAieChar"/>
          <w:rtl/>
        </w:rPr>
        <w:t xml:space="preserve"> قَدِ</w:t>
      </w:r>
      <w:r w:rsidRPr="00D67EE8">
        <w:rPr>
          <w:rStyle w:val="libAieChar"/>
          <w:rFonts w:hint="cs"/>
          <w:rtl/>
        </w:rPr>
        <w:t>ی</w:t>
      </w:r>
      <w:r w:rsidRPr="00D67EE8">
        <w:rPr>
          <w:rStyle w:val="libAieChar"/>
          <w:rFonts w:hint="eastAsia"/>
          <w:rtl/>
        </w:rPr>
        <w:t>رٌ</w:t>
      </w:r>
      <w:r w:rsidR="00D67EE8" w:rsidRPr="00D67EE8">
        <w:rPr>
          <w:rStyle w:val="libAlaemChar"/>
          <w:rFonts w:hint="cs"/>
          <w:rtl/>
        </w:rPr>
        <w:t>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تواناست، تا بفهماند که درخواست خمس به خاطر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عمل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 بسا مکلفان در انجام آن به خود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 دهند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منکر آن شوند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آنچه خداوند فرموده بدهند و </w:t>
      </w:r>
      <w:r>
        <w:rPr>
          <w:rFonts w:hint="eastAsia"/>
          <w:rtl/>
          <w:lang w:bidi="fa-IR"/>
        </w:rPr>
        <w:t>مواضع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خمس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نکنند.</w:t>
      </w:r>
    </w:p>
    <w:p w:rsidR="00B84649" w:rsidRDefault="00D67EE8" w:rsidP="00D67EE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مفهوم</w:t>
      </w:r>
      <w:r w:rsidR="00B84649">
        <w:rPr>
          <w:rtl/>
          <w:lang w:bidi="fa-IR"/>
        </w:rPr>
        <w:t xml:space="preserve"> غن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 xml:space="preserve"> </w:t>
      </w:r>
      <w:r w:rsidR="00B84649">
        <w:rPr>
          <w:rFonts w:hint="eastAsia"/>
          <w:rtl/>
          <w:lang w:bidi="fa-IR"/>
        </w:rPr>
        <w:t>راغب</w:t>
      </w:r>
      <w:r w:rsidR="00B84649">
        <w:rPr>
          <w:rtl/>
          <w:lang w:bidi="fa-IR"/>
        </w:rPr>
        <w:t xml:space="preserve">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سد</w:t>
      </w:r>
      <w:r w:rsidR="00B84649"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غنم</w:t>
      </w:r>
      <w:r>
        <w:rPr>
          <w:rtl/>
          <w:lang w:bidi="fa-IR"/>
        </w:rPr>
        <w:t xml:space="preserve"> معروف است (خداوند) فرمود: و از گاو و گوسفند (غنم)،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دو را بر آنان حرام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غنم (به ضمه غ) اصابت نمودن و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سپس در هر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شد چه با جنگ حاصل شده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هر چه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خمس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و... است».</w:t>
      </w:r>
      <w:r w:rsidRPr="00D67EE8">
        <w:rPr>
          <w:rStyle w:val="libFootnotenumChar"/>
          <w:rtl/>
        </w:rPr>
        <w:t>(1)</w:t>
      </w:r>
    </w:p>
    <w:p w:rsidR="00B84649" w:rsidRPr="00D67EE8" w:rsidRDefault="00D67EE8" w:rsidP="00D67E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1- «الغنم معروف. قال: و من البقرو الغنم حرّمنا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شهومها. والغُنْمُ إصابَتُهُ و الظَفَرُ به ثم استعمل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مظفور به من جهه العِدَ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رهم</w:t>
      </w:r>
      <w:r>
        <w:rPr>
          <w:rtl/>
          <w:lang w:bidi="fa-IR"/>
        </w:rPr>
        <w:t xml:space="preserve"> قال واعلموا انما غنمتم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>...» (راغب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مفردات، ص366).</w:t>
      </w:r>
    </w:p>
    <w:p w:rsidR="00B84649" w:rsidRDefault="00D67EE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با</w:t>
      </w:r>
      <w:r w:rsidR="00B84649">
        <w:rPr>
          <w:rtl/>
          <w:lang w:bidi="fa-IR"/>
        </w:rPr>
        <w:t xml:space="preserve"> توجه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کلام معلوم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 که معنا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لغو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غُنم، عام بوده و هر سود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است که نص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</w:t>
      </w:r>
      <w:r w:rsidR="00B84649">
        <w:rPr>
          <w:rtl/>
          <w:lang w:bidi="fa-IR"/>
        </w:rPr>
        <w:t xml:space="preserve"> انسان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شود. هر چند سبب نزول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خاص بوده و پس از به دست آوردن غنا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جنگ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در جنگ بدر نازل شد،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قر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نه</w:t>
      </w:r>
      <w:r w:rsidR="00B84649">
        <w:rPr>
          <w:rtl/>
          <w:lang w:bidi="fa-IR"/>
        </w:rPr>
        <w:t xml:space="preserve"> «من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ءٍ»</w:t>
      </w:r>
      <w:r w:rsidR="00B84649">
        <w:rPr>
          <w:rtl/>
          <w:lang w:bidi="fa-IR"/>
        </w:rPr>
        <w:t xml:space="preserve"> سودِ در هر 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ز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را شامل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شود؛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اگر فقط مخصوص غن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>مت جنگ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باشد، با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 گفته شود که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ه</w:t>
      </w:r>
      <w:r w:rsidR="00B84649">
        <w:rPr>
          <w:rtl/>
          <w:lang w:bidi="fa-IR"/>
        </w:rPr>
        <w:t xml:space="preserve"> خاص غنا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جنگ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بدر است و حال آنکه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ست</w:t>
      </w:r>
      <w:r w:rsidR="00B84649">
        <w:rPr>
          <w:rtl/>
          <w:lang w:bidi="fa-IR"/>
        </w:rPr>
        <w:t xml:space="preserve"> و ه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چ</w:t>
      </w:r>
      <w:r w:rsidR="00B84649">
        <w:rPr>
          <w:rtl/>
          <w:lang w:bidi="fa-IR"/>
        </w:rPr>
        <w:t xml:space="preserve">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</w:t>
      </w:r>
      <w:r w:rsidR="00B84649">
        <w:rPr>
          <w:rtl/>
          <w:lang w:bidi="fa-IR"/>
        </w:rPr>
        <w:t xml:space="preserve"> از فقها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مذاهب چهارگانه اهل سنت 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نگفته اند. به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جهت،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>آن را حمل بر عموم 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کند و خمس را بر هر سود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که به انسان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رسد،</w:t>
      </w:r>
      <w:r w:rsidR="00B84649">
        <w:rPr>
          <w:rtl/>
          <w:lang w:bidi="fa-IR"/>
        </w:rPr>
        <w:t xml:space="preserve"> لازم دانسته</w:t>
      </w:r>
      <w:r>
        <w:rPr>
          <w:rFonts w:hint="cs"/>
          <w:rtl/>
          <w:lang w:bidi="fa-IR"/>
        </w:rPr>
        <w:t xml:space="preserve"> </w:t>
      </w:r>
      <w:r w:rsidR="00B84649">
        <w:rPr>
          <w:rtl/>
          <w:lang w:bidi="fa-IR"/>
        </w:rPr>
        <w:t xml:space="preserve">اند. هر چند آن سود با کسب و تجارت،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دست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به معدن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</w:t>
      </w:r>
      <w:r w:rsidR="00B84649">
        <w:rPr>
          <w:rtl/>
          <w:lang w:bidi="fa-IR"/>
        </w:rPr>
        <w:t xml:space="preserve"> غ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آن به دست آ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</w:t>
      </w:r>
      <w:r w:rsidR="00B84649"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خمس فقط در غنا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منابع معتبر اهل سنت آمده و در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شده که در معادن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خمس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 معادن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خمس را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  <w:r w:rsidRPr="00D67EE8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</w:p>
    <w:p w:rsidR="00B84649" w:rsidRDefault="00B84649" w:rsidP="00D67E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از کسب درآمد مردم خمس نگرفتند،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عدم وجوب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بنابر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سنت،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خمس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همچنان که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  <w:r w:rsidR="00D67EE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غنا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بر پنج بخش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چهار بخش را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جنگ حضور داشتند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پنجم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همان سهم خداست و ما 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پنج قسمت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و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قربا، و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راه ماندگان.</w:t>
      </w:r>
      <w:r w:rsidRPr="00D67EE8">
        <w:rPr>
          <w:rStyle w:val="libFootnotenumChar"/>
          <w:rtl/>
        </w:rPr>
        <w:t>(2)</w:t>
      </w:r>
    </w:p>
    <w:p w:rsidR="00B84649" w:rsidRPr="00D67EE8" w:rsidRDefault="00D67EE8" w:rsidP="00D67E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المذاهب الاربعه، ج1، ص519.</w:t>
      </w:r>
    </w:p>
    <w:p w:rsidR="00D67EE8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2-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10، ص4.</w:t>
      </w:r>
    </w:p>
    <w:p w:rsidR="00B84649" w:rsidRDefault="00D67EE8" w:rsidP="00D67EE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در</w:t>
      </w:r>
      <w:r w:rsidR="00B84649">
        <w:rPr>
          <w:rtl/>
          <w:lang w:bidi="fa-IR"/>
        </w:rPr>
        <w:t xml:space="preserve"> تفاس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اهل سنت، فلسفه اختصاص بخش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خمس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فق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ران</w:t>
      </w:r>
      <w:r w:rsidR="00B84649">
        <w:rPr>
          <w:rtl/>
          <w:lang w:bidi="fa-IR"/>
        </w:rPr>
        <w:t xml:space="preserve"> و 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مان</w:t>
      </w:r>
      <w:r w:rsidR="00B84649">
        <w:rPr>
          <w:rtl/>
          <w:lang w:bidi="fa-IR"/>
        </w:rPr>
        <w:t xml:space="preserve"> و در راه ماندگان از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چن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شده است.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مجاهد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صدقه بر آل محمد حلال نبود خمس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قرار داده شد. </w:t>
      </w:r>
      <w:r w:rsidRPr="00D67EE8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</w:t>
      </w:r>
      <w:r>
        <w:rPr>
          <w:rtl/>
          <w:lang w:bidi="fa-IR"/>
        </w:rPr>
        <w:t xml:space="preserve"> ابنِ عَباس، قالَ: قالَ رَسولُ اللّه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: رَغبتُ لَکم عَن غَسالَه الأ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لِأنّ لَکم مِن خمُسِ الْخُمس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غنِ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أو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کْف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 w:rsidRPr="00D67EE8">
        <w:rPr>
          <w:rStyle w:val="libFootnotenumChar"/>
          <w:rtl/>
        </w:rPr>
        <w:t>.(2)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فرمود: از چرک دستان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صدقه)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جستم؛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شما را ب</w:t>
      </w:r>
      <w:r>
        <w:rPr>
          <w:rFonts w:hint="cs"/>
          <w:rtl/>
          <w:lang w:bidi="fa-IR"/>
        </w:rPr>
        <w:t>ی</w:t>
      </w:r>
      <w:r w:rsidR="00D67E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عبدالرحمان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فرمود: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خداوند صدقه را بر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حرام نمود و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خمس به طور مخصوص جدا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بر او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حرام نموده بود قرار داد</w:t>
      </w:r>
      <w:r w:rsidRPr="00D67EE8">
        <w:rPr>
          <w:rStyle w:val="libFootnotenumChar"/>
          <w:rtl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در زمان خودش خمس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خاندان خود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خمس را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داد.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قالَ قلتُ: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رَسولَ الله اَلا تُول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مَاخَصّنا اللهُ بِه مِنَ الْخُمس؟ فَولاّن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 w:rsidRPr="00D67EE8">
        <w:rPr>
          <w:rStyle w:val="libFootnotenumChar"/>
          <w:rtl/>
        </w:rPr>
        <w:t>.(4)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فرمود به رسول خدا گفتم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به ما اختصاص داد، به من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آن را به من واگذار کرد.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، خلفا،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را که مخصوص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بود، از آنان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داشتند.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اهل سنت وارد شده که </w:t>
      </w:r>
    </w:p>
    <w:p w:rsidR="00B84649" w:rsidRPr="00D67EE8" w:rsidRDefault="00D67EE8" w:rsidP="00D67E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«کان آل محمد9 لا تحل لهم الصدقه قسمه الخمس، فجعل لهم خمس الخمس» (جامع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ج10، ص5؛ الدر المنثور، ج3، ص186).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)، ج 4، ص57 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حاتم، ج5 ، ص 1705.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3- الدر المنثور، ج3، ص186.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4- الدر المنثور، ج3، ص187؛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2، ص357.</w:t>
      </w:r>
    </w:p>
    <w:p w:rsidR="00B84649" w:rsidRDefault="00D67EE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ابوبکر،</w:t>
      </w:r>
      <w:r w:rsidR="00B84649">
        <w:rPr>
          <w:rtl/>
          <w:lang w:bidi="fa-IR"/>
        </w:rPr>
        <w:t xml:space="preserve"> عمر و عثمان از پرداخت خمس به اهل ب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ت</w:t>
      </w:r>
      <w:r w:rsidR="00B84649">
        <w:rPr>
          <w:rtl/>
          <w:lang w:bidi="fa-IR"/>
        </w:rPr>
        <w:t xml:space="preserve"> </w:t>
      </w:r>
      <w:r w:rsidR="00B84649" w:rsidRPr="00EE79A7">
        <w:rPr>
          <w:rStyle w:val="libAlaemChar"/>
          <w:rtl/>
          <w:lang w:bidi="fa-IR"/>
        </w:rPr>
        <w:t>عليهم‌السلام</w:t>
      </w:r>
      <w:r w:rsidR="00B84649">
        <w:rPr>
          <w:rtl/>
          <w:lang w:bidi="fa-IR"/>
        </w:rPr>
        <w:t>خوددار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نمودند، همچنان که عده 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از مفسران در تفاس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</w:t>
      </w:r>
      <w:r w:rsidR="00B84649">
        <w:rPr>
          <w:rtl/>
          <w:lang w:bidi="fa-IR"/>
        </w:rPr>
        <w:t xml:space="preserve"> خود آورده اند: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 که ابوبکر خمس را به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نداد و به آنان گفت فقط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رانتان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به ب</w:t>
      </w:r>
      <w:r>
        <w:rPr>
          <w:rFonts w:hint="cs"/>
          <w:rtl/>
          <w:lang w:bidi="fa-IR"/>
        </w:rPr>
        <w:t>ی</w:t>
      </w:r>
      <w:r w:rsidR="00D67E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همسران</w:t>
      </w:r>
      <w:r>
        <w:rPr>
          <w:rtl/>
          <w:lang w:bidi="fa-IR"/>
        </w:rPr>
        <w:t xml:space="preserve"> شما زن داده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شما خادم ندارد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خادم گرفته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اما افراد ب</w:t>
      </w:r>
      <w:r>
        <w:rPr>
          <w:rFonts w:hint="cs"/>
          <w:rtl/>
          <w:lang w:bidi="fa-IR"/>
        </w:rPr>
        <w:t>ی</w:t>
      </w:r>
      <w:r w:rsidR="00D67E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از شما همانند در راه مانده است که ب</w:t>
      </w:r>
      <w:r>
        <w:rPr>
          <w:rFonts w:hint="cs"/>
          <w:rtl/>
          <w:lang w:bidi="fa-IR"/>
        </w:rPr>
        <w:t>ی</w:t>
      </w:r>
      <w:r w:rsidR="00D67E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ثروتمند از صدقه داده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</w:t>
      </w:r>
      <w:r w:rsidRPr="00D67EE8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مخالف بود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خمس را به ما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کمتر از حق ماست لذا آن مقدار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او باز گرداند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قبولش سر باز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آنان عرضه داشت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ازدواج کنندگان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قرض بدهکاران را ادا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آنان </w:t>
      </w:r>
      <w:r>
        <w:rPr>
          <w:rFonts w:hint="eastAsia"/>
          <w:rtl/>
          <w:lang w:bidi="fa-IR"/>
        </w:rPr>
        <w:t>کمک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حاضر نشد به آنان بدهد.</w:t>
      </w:r>
      <w:r w:rsidRPr="00D67EE8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عباس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پنج قسمت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چهار پنجم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پنجم مابق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چهار قسمت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رسول و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رسول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قرابت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بود و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خمس بر نداشت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رحلت نمود ابوبکر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را به مسلمانان </w:t>
      </w:r>
    </w:p>
    <w:p w:rsidR="00B84649" w:rsidRPr="00D67EE8" w:rsidRDefault="00D67EE8" w:rsidP="00D67E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1- «رو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ابابکر منع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الخمس و قال: انما لکم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زوج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خدم</w:t>
      </w:r>
      <w:r>
        <w:rPr>
          <w:rtl/>
          <w:lang w:bidi="fa-IR"/>
        </w:rPr>
        <w:t xml:space="preserve"> من لا خادم له منکم فاما الغن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منکم فهو بمنزله ابن السب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مؤسر من الصدقه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ئاً»</w:t>
      </w:r>
      <w:r>
        <w:rPr>
          <w:rtl/>
          <w:lang w:bidi="fa-IR"/>
        </w:rPr>
        <w:t xml:space="preserve"> (البحر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5، ص324؛ روح المعان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</w:t>
      </w:r>
      <w:r>
        <w:rPr>
          <w:rFonts w:hint="eastAsia"/>
          <w:rtl/>
          <w:lang w:bidi="fa-IR"/>
        </w:rPr>
        <w:t>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 </w:t>
      </w:r>
      <w:r>
        <w:rPr>
          <w:rtl/>
          <w:lang w:bidi="fa-IR"/>
        </w:rPr>
        <w:lastRenderedPageBreak/>
        <w:t>5، ص201؛ غرائب القرآن، ج3، ص402؛ ارشاد عقل السل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ج3، ص98؛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(مدارک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)، ج1، ص646؛ الکشاف عن حقائق غوامض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 2، ص 222).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2- «قد کان عمر عرض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من ذلک عرضا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ناه</w:t>
      </w:r>
      <w:r>
        <w:rPr>
          <w:rtl/>
          <w:lang w:bidi="fa-IR"/>
        </w:rPr>
        <w:t xml:space="preserve"> دون حقنا فرددنا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ان نقبله و کان عرض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ناکحهم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غارمهم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رهم</w:t>
      </w:r>
      <w:r>
        <w:rPr>
          <w:rtl/>
          <w:lang w:bidi="fa-IR"/>
        </w:rPr>
        <w:t xml:space="preserve"> و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ذلک» (الدر المنثور، ج3، ص186؛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2، ص357).</w:t>
      </w:r>
    </w:p>
    <w:p w:rsidR="00B84649" w:rsidRDefault="00D67EE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برگرداند</w:t>
      </w:r>
      <w:r w:rsidR="00B84649">
        <w:rPr>
          <w:rtl/>
          <w:lang w:bidi="fa-IR"/>
        </w:rPr>
        <w:t xml:space="preserve"> و در راه خدا مصرف نمود به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استدلال که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فرموده: «لا نورث ما ترکنا صدقه؛ آنچه صدقه به جا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گذاشت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</w:t>
      </w:r>
      <w:r w:rsidR="00B84649">
        <w:rPr>
          <w:rtl/>
          <w:lang w:bidi="fa-IR"/>
        </w:rPr>
        <w:t xml:space="preserve"> به ارث نم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گذار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م»</w:t>
      </w:r>
      <w:r w:rsidR="00B84649">
        <w:rPr>
          <w:rtl/>
          <w:lang w:bidi="fa-IR"/>
        </w:rPr>
        <w:t>.</w:t>
      </w:r>
      <w:r w:rsidR="00B84649" w:rsidRPr="00D67EE8">
        <w:rPr>
          <w:rStyle w:val="libFootnotenumChar"/>
          <w:rtl/>
        </w:rPr>
        <w:t>(1)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قتاده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سهم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که گفت: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t>(خمس)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اما پس از وفاتش ابوبکر و عمر آن را به عنوان صدقه از جانب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 xml:space="preserve">در راه خدا مصرف کردند. </w:t>
      </w:r>
      <w:r w:rsidRPr="00D67EE8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پرسش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اجتهاد در مقابل نص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مگر خدا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که رسولش صدقه 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خواهد،</w:t>
      </w:r>
      <w:r>
        <w:rPr>
          <w:rtl/>
          <w:lang w:bidi="fa-IR"/>
        </w:rPr>
        <w:t xml:space="preserve"> پس چرا خود خدا فلسفه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خمس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نکرد، بلکه خدا با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فراوان به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خطاب کرد که اگر به خدا و آنچه بر بنده</w:t>
      </w:r>
      <w:r w:rsidR="00D67EE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اش نازل کرده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دارند، خمس را بدهند.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اجتهاد است که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</w:t>
      </w:r>
      <w:r w:rsidR="00D67EE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که برخلاف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فتوا دهند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سهم</w:t>
      </w:r>
      <w:r>
        <w:rPr>
          <w:rtl/>
          <w:lang w:bidi="fa-IR"/>
        </w:rPr>
        <w:t xml:space="preserve">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برگشت به خمس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خمس به سه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راه مانده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عراق است</w:t>
      </w:r>
      <w:r w:rsidRPr="00D67EE8">
        <w:rPr>
          <w:rStyle w:val="libFootnotenumChar"/>
          <w:rtl/>
        </w:rPr>
        <w:t>.(3)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سهم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پس از وفات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ساقط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ساقط است و فقط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راه مانده آنان داده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اما به افراد ب</w:t>
      </w:r>
      <w:r>
        <w:rPr>
          <w:rFonts w:hint="cs"/>
          <w:rtl/>
          <w:lang w:bidi="fa-IR"/>
        </w:rPr>
        <w:t>ی</w:t>
      </w:r>
      <w:r w:rsidR="00D67E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 w:rsidRPr="00D67EE8">
        <w:rPr>
          <w:rStyle w:val="libFootnotenumChar"/>
          <w:rtl/>
        </w:rPr>
        <w:t>(4)</w:t>
      </w:r>
    </w:p>
    <w:p w:rsidR="00B84649" w:rsidRPr="00D67EE8" w:rsidRDefault="00D67EE8" w:rsidP="00D67E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1-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ج10، ص 6.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2-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ج10، ص 6.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t>3- «کان طمعه لرسول الله فلما 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ابوبکر و عمر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الله صدقه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الله9» (جامع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ج10، ص7).</w:t>
      </w:r>
    </w:p>
    <w:p w:rsidR="00B84649" w:rsidRDefault="00B84649" w:rsidP="00D67EE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ص645.</w:t>
      </w:r>
    </w:p>
    <w:p w:rsidR="00B84649" w:rsidRDefault="00D67EE8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84649">
        <w:rPr>
          <w:rFonts w:hint="eastAsia"/>
          <w:rtl/>
          <w:lang w:bidi="fa-IR"/>
        </w:rPr>
        <w:lastRenderedPageBreak/>
        <w:t>جالب</w:t>
      </w:r>
      <w:r w:rsidR="00B84649">
        <w:rPr>
          <w:rtl/>
          <w:lang w:bidi="fa-IR"/>
        </w:rPr>
        <w:t xml:space="preserve">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نجاست</w:t>
      </w:r>
      <w:r w:rsidR="00B84649">
        <w:rPr>
          <w:rtl/>
          <w:lang w:bidi="fa-IR"/>
        </w:rPr>
        <w:t xml:space="preserve"> که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نان</w:t>
      </w:r>
      <w:r w:rsidR="00B84649">
        <w:rPr>
          <w:rtl/>
          <w:lang w:bidi="fa-IR"/>
        </w:rPr>
        <w:t xml:space="preserve"> حق خو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شان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را ساقط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دانند،</w:t>
      </w:r>
      <w:r w:rsidR="00B84649">
        <w:rPr>
          <w:rtl/>
          <w:lang w:bidi="fa-IR"/>
        </w:rPr>
        <w:t xml:space="preserve">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بعد هم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سهم را به نزد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کان</w:t>
      </w:r>
      <w:r w:rsidR="00B84649">
        <w:rPr>
          <w:rtl/>
          <w:lang w:bidi="fa-IR"/>
        </w:rPr>
        <w:t xml:space="preserve"> و اطراف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ان</w:t>
      </w:r>
      <w:r w:rsidR="00B84649">
        <w:rPr>
          <w:rtl/>
          <w:lang w:bidi="fa-IR"/>
        </w:rPr>
        <w:t xml:space="preserve"> حکام جور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بخشند</w:t>
      </w:r>
      <w:r w:rsidR="00B84649">
        <w:rPr>
          <w:rtl/>
          <w:lang w:bidi="fa-IR"/>
        </w:rPr>
        <w:t xml:space="preserve"> و به آن فتوا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دهند</w:t>
      </w:r>
      <w:r w:rsidR="00B84649">
        <w:rPr>
          <w:rtl/>
          <w:lang w:bidi="fa-IR"/>
        </w:rPr>
        <w:t>. همچنان که گروه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گفتند که سهم ذ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القرب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برا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نزد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کان</w:t>
      </w:r>
      <w:r w:rsidR="00B84649">
        <w:rPr>
          <w:rtl/>
          <w:lang w:bidi="fa-IR"/>
        </w:rPr>
        <w:t xml:space="preserve"> خلفاست،</w:t>
      </w:r>
      <w:r w:rsidR="00B84649" w:rsidRPr="00D67EE8">
        <w:rPr>
          <w:rStyle w:val="libFootnotenumChar"/>
          <w:rtl/>
        </w:rPr>
        <w:t>(1)</w:t>
      </w:r>
      <w:r w:rsidR="00B84649">
        <w:rPr>
          <w:rtl/>
          <w:lang w:bidi="fa-IR"/>
        </w:rPr>
        <w:t xml:space="preserve"> ول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نزد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کان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امبر</w:t>
      </w:r>
      <w:r w:rsidR="00B84649"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حق ندارند ا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ن</w:t>
      </w:r>
      <w:r w:rsidR="00B84649">
        <w:rPr>
          <w:rtl/>
          <w:lang w:bidi="fa-IR"/>
        </w:rPr>
        <w:t xml:space="preserve"> سهم را بگ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رند؛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ابوحن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فه</w:t>
      </w:r>
      <w:r w:rsidR="00B84649">
        <w:rPr>
          <w:rtl/>
          <w:lang w:bidi="fa-IR"/>
        </w:rPr>
        <w:t xml:space="preserve"> فتو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داده است که: سهم رسول خدا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 w:rsidR="00B84649">
        <w:rPr>
          <w:rtl/>
          <w:lang w:bidi="fa-IR"/>
        </w:rPr>
        <w:t>و ذو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القرب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ساقط است فقط به فق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ران</w:t>
      </w:r>
      <w:r w:rsidR="00B84649">
        <w:rPr>
          <w:rtl/>
          <w:lang w:bidi="fa-IR"/>
        </w:rPr>
        <w:t xml:space="preserve"> آنان سهم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داده م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شود؛</w:t>
      </w:r>
      <w:r w:rsidR="00B84649">
        <w:rPr>
          <w:rtl/>
          <w:lang w:bidi="fa-IR"/>
        </w:rPr>
        <w:t xml:space="preserve"> ز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</w:t>
      </w:r>
      <w:r w:rsidR="00B84649">
        <w:rPr>
          <w:rtl/>
          <w:lang w:bidi="fa-IR"/>
        </w:rPr>
        <w:t xml:space="preserve"> آنان الگو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گر</w:t>
      </w:r>
      <w:r w:rsidR="00B84649">
        <w:rPr>
          <w:rtl/>
          <w:lang w:bidi="fa-IR"/>
        </w:rPr>
        <w:t xml:space="preserve"> فق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رانند</w:t>
      </w:r>
      <w:r w:rsidR="00B84649">
        <w:rPr>
          <w:rtl/>
          <w:lang w:bidi="fa-IR"/>
        </w:rPr>
        <w:t>.</w:t>
      </w:r>
      <w:r w:rsidR="00B84649" w:rsidRPr="00D67EE8">
        <w:rPr>
          <w:rStyle w:val="libFootnotenumChar"/>
          <w:rtl/>
        </w:rPr>
        <w:t>(2)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تعجب و تأسف دارد که چگونه حاکمان جور حق دارند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سهم را به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خاندان خود ببخشند و آنان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چون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آنقدر در رنج و زحمت به سر ببرند و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برسند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درمانده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شدند،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ترحم نکند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خمس به آنان ببخشد.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گفته اند چرا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از مردم مطالبه خمس نکرد، روشن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همان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امروزه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درباره عالمان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 گرفتن خمس، آنان را متهم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مردم آن زمان درباره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و او را به مال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ردند</w:t>
      </w:r>
      <w:r>
        <w:rPr>
          <w:rtl/>
          <w:lang w:bidi="fa-IR"/>
        </w:rPr>
        <w:t>. همچنان که خود آن حضرت در نامه به استاندار خود، عثمان بن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درباره علت صرف نظر نکردن از باز پس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فدک به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D18C0" w:rsidRPr="00EE79A7">
        <w:rPr>
          <w:rStyle w:val="libAlaemChar"/>
          <w:rtl/>
          <w:lang w:bidi="fa-IR"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آنچه آسمان بر آن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انداخته بود، فدک در دستان ما بود که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بخل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سخاوتمندانه از آن چشم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داور خداست. مرا با فدک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فدک (خمس و...) چه کار،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گور است...».</w:t>
      </w:r>
      <w:r w:rsidRPr="00605CD2">
        <w:rPr>
          <w:rStyle w:val="libFootnotenumChar"/>
          <w:rtl/>
        </w:rPr>
        <w:t>(3)</w:t>
      </w:r>
    </w:p>
    <w:p w:rsidR="00B84649" w:rsidRPr="00605CD2" w:rsidRDefault="00605CD2" w:rsidP="00605C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B84649" w:rsidRDefault="00B84649" w:rsidP="00605CD2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حاتم، ج5. ص1704.</w:t>
      </w:r>
    </w:p>
    <w:p w:rsidR="00B84649" w:rsidRDefault="00B84649" w:rsidP="00605CD2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غرائب القرآن، ج3، ص402.</w:t>
      </w:r>
    </w:p>
    <w:p w:rsidR="00B84649" w:rsidRDefault="00B84649" w:rsidP="00605CD2">
      <w:pPr>
        <w:pStyle w:val="libFootnote0"/>
        <w:rPr>
          <w:rtl/>
          <w:lang w:bidi="fa-IR"/>
        </w:rPr>
      </w:pPr>
      <w:r>
        <w:rPr>
          <w:rtl/>
          <w:lang w:bidi="fa-IR"/>
        </w:rPr>
        <w:t>3- 16.نهج البلاغه، ص555، نامه45.</w:t>
      </w:r>
    </w:p>
    <w:p w:rsidR="00605CD2" w:rsidRDefault="00605CD2" w:rsidP="00605CD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84649" w:rsidRDefault="00B84649" w:rsidP="00605CD2">
      <w:pPr>
        <w:pStyle w:val="Heading2"/>
        <w:rPr>
          <w:rtl/>
        </w:rPr>
      </w:pPr>
      <w:bookmarkStart w:id="149" w:name="_Toc474924837"/>
      <w:bookmarkStart w:id="150" w:name="_Toc474925103"/>
      <w:bookmarkStart w:id="151" w:name="_Toc47492544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اول</w:t>
      </w:r>
      <w:r w:rsidR="00605CD2">
        <w:rPr>
          <w:rFonts w:hint="cs"/>
          <w:rtl/>
        </w:rPr>
        <w:t>:</w:t>
      </w:r>
      <w:r>
        <w:rPr>
          <w:rtl/>
        </w:rPr>
        <w:t xml:space="preserve"> کتاب شناس</w:t>
      </w:r>
      <w:r>
        <w:rPr>
          <w:rFonts w:hint="cs"/>
          <w:rtl/>
        </w:rPr>
        <w:t>ی</w:t>
      </w:r>
      <w:r>
        <w:rPr>
          <w:rtl/>
        </w:rPr>
        <w:t xml:space="preserve"> ردّ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49"/>
      <w:bookmarkEnd w:id="150"/>
      <w:bookmarkEnd w:id="151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جعفر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مشعر.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به شبهات در شبها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پ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شاور،</w:t>
      </w:r>
      <w:r w:rsidR="00B84649">
        <w:rPr>
          <w:rtl/>
          <w:lang w:bidi="fa-IR"/>
        </w:rPr>
        <w:t xml:space="preserve"> صانع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قم، مشعر.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جوانان ش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عه</w:t>
      </w:r>
      <w:r w:rsidR="00B84649">
        <w:rPr>
          <w:rtl/>
          <w:lang w:bidi="fa-IR"/>
        </w:rPr>
        <w:t xml:space="preserve"> به شبهات وهاب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ها، رضا استاد</w:t>
      </w:r>
      <w:r w:rsidR="00B84649">
        <w:rPr>
          <w:rFonts w:hint="cs"/>
          <w:rtl/>
          <w:lang w:bidi="fa-IR"/>
        </w:rPr>
        <w:t>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قم، در راه حق.</w:t>
      </w:r>
    </w:p>
    <w:p w:rsidR="00B84649" w:rsidRDefault="001F19EA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 w:rsidR="00B84649">
        <w:rPr>
          <w:rtl/>
          <w:lang w:bidi="fa-IR"/>
        </w:rPr>
        <w:t xml:space="preserve"> ها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ما، عل</w:t>
      </w:r>
      <w:r w:rsidR="00B84649">
        <w:rPr>
          <w:rFonts w:hint="cs"/>
          <w:rtl/>
          <w:lang w:bidi="fa-IR"/>
        </w:rPr>
        <w:t>ی</w:t>
      </w:r>
      <w:r w:rsidR="00B84649">
        <w:rPr>
          <w:rtl/>
          <w:lang w:bidi="fa-IR"/>
        </w:rPr>
        <w:t xml:space="preserve"> عطا</w:t>
      </w:r>
      <w:r w:rsidR="00B84649">
        <w:rPr>
          <w:rFonts w:hint="cs"/>
          <w:rtl/>
          <w:lang w:bidi="fa-IR"/>
        </w:rPr>
        <w:t>یی</w:t>
      </w:r>
      <w:r w:rsidR="00B84649">
        <w:rPr>
          <w:rFonts w:hint="eastAsia"/>
          <w:rtl/>
          <w:lang w:bidi="fa-IR"/>
        </w:rPr>
        <w:t>،</w:t>
      </w:r>
      <w:r w:rsidR="00B84649">
        <w:rPr>
          <w:rtl/>
          <w:lang w:bidi="fa-IR"/>
        </w:rPr>
        <w:t xml:space="preserve">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مرقد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امامان، جعفر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هاشم رفع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برگردان: محمد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غلام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صبر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برگردان: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پور، نشر طوفان.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تبرک</w:t>
      </w:r>
      <w:r>
        <w:rPr>
          <w:rtl/>
          <w:lang w:bidi="fa-IR"/>
        </w:rPr>
        <w:t xml:space="preserve"> و توسل، جواد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چالش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اسدعل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زاده، قم، مرکز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پرتو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عباس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سقاف، برگردان: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درضا</w:t>
      </w:r>
      <w:r>
        <w:rPr>
          <w:rtl/>
          <w:lang w:bidi="fa-IR"/>
        </w:rPr>
        <w:t xml:space="preserve"> آژ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آستان قدس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انتشارات جمکران.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بدعت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مذهب، رمضان البوط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برگردان: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آستان قدس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عبدالله محمد، برگردان: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مصطفو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محب.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</w:t>
      </w:r>
      <w:r w:rsidR="001F19EA">
        <w:rPr>
          <w:rtl/>
          <w:lang w:bidi="fa-IR"/>
        </w:rPr>
        <w:t>پاسخ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نسب،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فتنه</w:t>
      </w:r>
      <w:r>
        <w:rPr>
          <w:rtl/>
          <w:lang w:bidi="fa-IR"/>
        </w:rPr>
        <w:t xml:space="preserve">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احمد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دحلان، برگردان: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فرقه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تفرقه،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وگو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عصام عماد، برگردان: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اسکندر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خار، عدنان درخشان،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مبلّغ،</w:t>
      </w:r>
      <w:r>
        <w:rPr>
          <w:rtl/>
          <w:lang w:bidi="fa-IR"/>
        </w:rPr>
        <w:t xml:space="preserve">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حسن بن فرهان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مرتضو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نشر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اهل سنت،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سر دوراه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ناصر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مدرسه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3D18C0" w:rsidRPr="00EE79A7">
        <w:rPr>
          <w:rStyle w:val="libAlaemChar"/>
          <w:rtl/>
          <w:lang w:bidi="fa-IR"/>
        </w:rPr>
        <w:t xml:space="preserve">عليه‌السلام </w:t>
      </w:r>
      <w:r>
        <w:rPr>
          <w:rtl/>
          <w:lang w:bidi="fa-IR"/>
        </w:rPr>
        <w:t xml:space="preserve"> 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بازنگر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درون،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بن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برگردان: 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خزعل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مشعر.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حامد الگار، برگردان: احمد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آستان قدس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05CD2" w:rsidRDefault="00605CD2" w:rsidP="00B846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84649" w:rsidRDefault="00B84649" w:rsidP="00605CD2">
      <w:pPr>
        <w:pStyle w:val="Heading2"/>
        <w:rPr>
          <w:rtl/>
        </w:rPr>
      </w:pPr>
      <w:bookmarkStart w:id="152" w:name="_Toc474924838"/>
      <w:bookmarkStart w:id="153" w:name="_Toc474925104"/>
      <w:bookmarkStart w:id="154" w:name="_Toc47492544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دوم: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ضد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52"/>
      <w:bookmarkEnd w:id="153"/>
      <w:bookmarkEnd w:id="154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شبکه</w:t>
      </w:r>
      <w:r>
        <w:rPr>
          <w:rtl/>
          <w:lang w:bidi="fa-IR"/>
        </w:rPr>
        <w:t xml:space="preserve"> الحق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مرکز</w:t>
      </w:r>
      <w:r>
        <w:rPr>
          <w:rtl/>
          <w:lang w:bidi="fa-IR"/>
        </w:rPr>
        <w:t xml:space="preserve"> ابحاث العقائد </w:t>
      </w:r>
      <w:r>
        <w:t>ww.agaed.com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نت </w:t>
      </w:r>
      <w:r>
        <w:t>www.wahabia.net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(اهل سنت مخالف 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t>www.alsufia.org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فدک</w:t>
      </w:r>
      <w:r>
        <w:rPr>
          <w:rtl/>
          <w:lang w:bidi="fa-IR"/>
        </w:rPr>
        <w:t xml:space="preserve"> </w:t>
      </w:r>
      <w:r>
        <w:t>www.fada.org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بر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t>ww.mahozz.net/pooks/index.htmn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غرفه</w:t>
      </w:r>
      <w:r>
        <w:rPr>
          <w:rtl/>
          <w:lang w:bidi="fa-IR"/>
        </w:rPr>
        <w:t xml:space="preserve">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t>www.room-alghadeer.com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انصار</w:t>
      </w:r>
      <w:r>
        <w:rPr>
          <w:rtl/>
          <w:lang w:bidi="fa-IR"/>
        </w:rPr>
        <w:t xml:space="preserve"> آل محمد </w:t>
      </w:r>
      <w:r>
        <w:t>ww.ansaar.net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شبکه</w:t>
      </w:r>
      <w:r>
        <w:rPr>
          <w:rtl/>
          <w:lang w:bidi="fa-IR"/>
        </w:rPr>
        <w:t xml:space="preserve"> هجر الثقاف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مؤسسه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</w:t>
      </w:r>
      <w:r>
        <w:t>http://www.valiasr-at.com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185</w:t>
      </w:r>
    </w:p>
    <w:p w:rsidR="00B84649" w:rsidRDefault="00605CD2" w:rsidP="00605CD2">
      <w:pPr>
        <w:pStyle w:val="Heading2"/>
        <w:rPr>
          <w:rtl/>
        </w:rPr>
      </w:pPr>
      <w:r>
        <w:rPr>
          <w:rtl/>
        </w:rPr>
        <w:br w:type="page"/>
      </w:r>
      <w:bookmarkStart w:id="155" w:name="_Toc474924839"/>
      <w:bookmarkStart w:id="156" w:name="_Toc474925105"/>
      <w:bookmarkStart w:id="157" w:name="_Toc474925442"/>
      <w:r w:rsidR="00B84649">
        <w:rPr>
          <w:rFonts w:hint="eastAsia"/>
          <w:rtl/>
        </w:rPr>
        <w:lastRenderedPageBreak/>
        <w:t>کتاب</w:t>
      </w:r>
      <w:r w:rsidR="00B84649">
        <w:rPr>
          <w:rtl/>
        </w:rPr>
        <w:t xml:space="preserve"> نامه</w:t>
      </w:r>
      <w:bookmarkEnd w:id="155"/>
      <w:bookmarkEnd w:id="156"/>
      <w:bookmarkEnd w:id="157"/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الازهر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صالح بن عبد السم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الثمر الدان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المکتبه الثقاف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آل</w:t>
      </w:r>
      <w:r>
        <w:rPr>
          <w:rtl/>
          <w:lang w:bidi="fa-IR"/>
        </w:rPr>
        <w:t xml:space="preserve"> محسن،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عبدالله سبا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ام خرافه، قم، نشر مشعر، چاپ اول،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آلبان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ادواء الغل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1405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محمود، روح المعان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اسلام، تهران، دانشگاه، چاپ ششم، 1378.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عربستان، مکتبه نزار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الباز، چاپ سوم، 1419 1415.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المصنف،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عبدالحم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شرح نهج البلاغه،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دوم، 1385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أسد الغابه،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1409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محمد، کامل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صادر، 1385.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باز، القوادح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عربستان،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اسه</w:t>
      </w:r>
      <w:r>
        <w:rPr>
          <w:rtl/>
          <w:lang w:bidi="fa-IR"/>
        </w:rPr>
        <w:t xml:space="preserve"> العامه 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الامر بالمعروف ابن باز،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عبدالله، تحفه الاخوان،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دارالفائز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چاپ دوم، 1416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باز ابن عث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جبر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المرأه،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مؤسسه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مناسک.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باز،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عبدالله، پناهگاه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دارالقاسم، چاپ دوم، 1427ه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تحفه الاخوان،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دارالفائز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چاپ دوم، 1416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بطوطه، رحله،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1407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الجهنه،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عبدالرحمان بن محمد بن قاسم نجد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مکه، مطبعه الحکومه، چاپ اول، 1392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186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منهاج السنه،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محمد رشاد،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تا، مؤسسه قرطبه.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الاخنائ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اسه</w:t>
      </w:r>
      <w:r>
        <w:rPr>
          <w:rtl/>
          <w:lang w:bidi="fa-IR"/>
        </w:rPr>
        <w:t xml:space="preserve"> العامه لادارات البحوث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1404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القبور و استنجاد بالمقبور،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اداره العامه للطبع والترجمه، چاپ اول، 1410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 الفتاو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عبدالرحمان بن محمد بن قاسم نجد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مصر، مکتبه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 الرحمان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زاد المس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1422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حبان، الثقات، مؤسسه الکتب الثقاف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1393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رشد، محمد بن احمد،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المجتهد، قم،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1406ه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احمد،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رد المختار،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عبد ربه، احمد بن محمد، العقد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1404ه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عبدالبر، 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دارالج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چاپ اول، 1412ه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عبدالوهاب، محمد،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الجامعه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المنوره، مرکز شئون الدعوه، چاپ پنجم، 1404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کشف الشبهات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دارالقلم، چاپ اول، 1406ه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ابن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احمد بن محمد، البحر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حسن عباس، قاهره،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عبدالله،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الضعفاء،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چاپ سوم، 1409ه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عساکر،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دمشق،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عبدالحق، المحرر الوج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الکتاب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قدامه، عبدالله،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1408ه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منظور، محمد بن مکرم، لسان العرب، نشر ادب الحوزه، چاپ اول، 1405ه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البحر الرائق،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قم، مرکز الابحاث العقائد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1428ه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السعود، ارشاد عقل السل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احمد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الاذهار، صنعاء، غمضان، 1400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فخر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عمر،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سوم، 1420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محسن، کشف الارت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اب،</w:t>
      </w:r>
      <w:r>
        <w:rPr>
          <w:rtl/>
          <w:lang w:bidi="fa-IR"/>
        </w:rPr>
        <w:t xml:space="preserve"> قم، مؤسسه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چاپ دوم،1383.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الکتاب و السنه و الأدب،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پنجم، 1371.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بن باز،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بغداد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1417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بغو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معالم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اءالتراث</w:t>
      </w:r>
      <w:r>
        <w:rPr>
          <w:rtl/>
          <w:lang w:bidi="fa-IR"/>
        </w:rPr>
        <w:t xml:space="preserve">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1420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بلاذر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أنساب الأشراف،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1417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منصور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ونس،</w:t>
      </w:r>
      <w:r>
        <w:rPr>
          <w:rtl/>
          <w:lang w:bidi="fa-IR"/>
        </w:rPr>
        <w:t xml:space="preserve"> کشف القناع،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العطار،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چاپ اول، 1422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تفتازان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العقا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النسف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دارالب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 ابن عبدالهاد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1428ه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آقا بزرگ،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تهران،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عبدالرحمان بن محمد، جواهر الحسان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1418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1422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جاحظ،</w:t>
      </w:r>
      <w:r>
        <w:rPr>
          <w:rtl/>
          <w:lang w:bidi="fa-IR"/>
        </w:rPr>
        <w:t xml:space="preserve"> عمر بن بحر، رسائل جاحظ، قاهره، مکتبه الخانج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عبدالرحمان،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المذهب الاربعه،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1428ه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جصاص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احکام القرآن،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التراث،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1405ه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محمد حمو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فرائدالسمط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محمود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حافظ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چاپ سوم، 1408ه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حاکم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المستدرک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دارالمعرفه،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دارالمعرفه،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علامه حسن بن مطهر، تذکره الفقهاء، قم،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چاپ اول، 1414ه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نهج الحق و کشف الصدق، قم، هجرت، چاپ اول، 1407ه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شرف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مکه، دارالبشائر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1424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عمر، علل 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دارالط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چاپ اول، 1409ه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درقاو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قاسم، مجموع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أنس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المولد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1426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احمد عبدالرزاق،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الدائمه للبحوث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الافتاء،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دارالعاصمه، چاپ اول، 1413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نهج البلاغه، قم،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چاپ دوم، 1379.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اعانه الطالب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چاپ اول، 1418ه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اربکر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صادر،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 وگو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 و دوستانه، انتشارات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چاپ اول، 1386.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راعلام</w:t>
      </w:r>
      <w:r>
        <w:rPr>
          <w:rtl/>
          <w:lang w:bidi="fa-IR"/>
        </w:rPr>
        <w:t xml:space="preserve"> النبلاء،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چاپ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ازدهم،</w:t>
      </w:r>
      <w:r>
        <w:rPr>
          <w:rtl/>
          <w:lang w:bidi="fa-IR"/>
        </w:rPr>
        <w:t xml:space="preserve"> 1419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الجرح والتعد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1373.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راغب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محمد، المفردات،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دفتر نشر کتاب، چاپ دوم، 1404ه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189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مواهب الجل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زرکل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الأعلام،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العلم للملا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چاپ هشتم، 1989م.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زمخشر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جارالله، الکشاف عن حقائق غوامض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سوم، 1407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دحلان، احمد، الدرر السن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استانبول، مکتبه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1396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سالم</w:t>
      </w:r>
      <w:r>
        <w:rPr>
          <w:rtl/>
          <w:lang w:bidi="fa-IR"/>
        </w:rPr>
        <w:t xml:space="preserve"> غزان، محمد،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والبدعه،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صعده، چاپ اول، 1419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جعفر، الإنصاف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مسائل دام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الخلاف، قم، مؤسسه امام صادق7، چاپ اول،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،</w:t>
      </w:r>
      <w:r>
        <w:rPr>
          <w:rtl/>
          <w:lang w:bidi="fa-IR"/>
        </w:rPr>
        <w:t xml:space="preserve"> بحوث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الملل و النحل، قم، مرکز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1411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شفاء السقام،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نا، چاپ چهارم، 1417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سجستان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اشعث،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چاپ اول، 1426ه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القول البد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1985 م.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عبدالمحسن، القطوف الدان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دارالموده، چاپ سوم، 1997ه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سرخس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المبسوط،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دارالمعرفه، 1406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سمرقند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تحفه الفقهاء،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1414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عبدالله، وفاء الوفاء،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2006 م.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للفتاو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1408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الدر المنثور، قم، کتاب خانه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1404ه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دمشق، دار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چاپ اول، 1414ه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الملل و النحل، قم، منشورات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سوم، 1367.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قم،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التراث، چاپ اول، 1409ه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محمد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قم، مؤسسه نشر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محمد، الارشاد، قم،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المقنعه، قم، دفتر انتشارات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لطف الله، منتخب الاثر، قم، مکتبه المولف، چاپ اول، 1422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وسف،</w:t>
      </w:r>
      <w:r>
        <w:rPr>
          <w:rtl/>
          <w:lang w:bidi="fa-IR"/>
        </w:rPr>
        <w:t xml:space="preserve"> سبل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العباد،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1414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صنعان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عبدالرزاق، المصنف،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المجلس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احمد، المعجم الاوسط، مکه، دارالحرم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قاهره، مکتبه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دارالتراث، چاپ دوم،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دارالمعرفه، چاپ اول، 1412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حسن، الاستبصار،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چهارم، 1362.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الخلاف، قم، دفتر انتشارات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چهارم، 1365.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دجواد،</w:t>
      </w:r>
      <w:r>
        <w:rPr>
          <w:rtl/>
          <w:lang w:bidi="fa-IR"/>
        </w:rPr>
        <w:t xml:space="preserve"> مفتاح الکرامه، قم، دفتر انتشارات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1419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عبدالله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السول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وسائل الوصول، جده، دارالمنهاج، چاپ سوم، 1426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عبدالرحمان</w:t>
      </w:r>
      <w:r>
        <w:rPr>
          <w:rtl/>
          <w:lang w:bidi="fa-IR"/>
        </w:rPr>
        <w:t xml:space="preserve"> قاسم، المدونه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مصر، السعاده،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بن حجر، الاصابه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الصحابه،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1415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بن حجر،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چاپ اول، 1404ه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حجر، الدرر الکامنه،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درآباد،</w:t>
      </w:r>
      <w:r>
        <w:rPr>
          <w:rtl/>
          <w:lang w:bidi="fa-IR"/>
        </w:rPr>
        <w:t xml:space="preserve"> مجلس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المعارف العثمان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حجر،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لبنان، دارالمعرفه للطباعه والنشر،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عون المعبود،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1415ه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عمرو، الضعفاء،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1418ه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الهد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الانتصار، قم، دفتر انتشارات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مسائل الناصر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تهران، رابطه الثقافه و العلاقات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1417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غزال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ابوحامد محمد،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العلوم،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عبدالله، أنوار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أسرار التأو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1418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الشفا بتعر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حقوق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المدارک،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دارمکتبه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الجامع لأحکام القرآن، تهران، انتشارات ناصر خسرو، چاپ اول، 1364.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ماجه، سنن ابن ماجه،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فواد عبدالباق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محمدحسن، فرقه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برگردان: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وزارت فرهنگ و ارشاد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سوم، 1368.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قسطلان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محمد، المواهب اللدن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بالمنح المحمد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مصر، المکتبه التوف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مسلم بن حجاج،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العطار،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قلشقند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ماثر الانافه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معالم الخلافه،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عالم الکتب،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عقوب،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الگار،</w:t>
      </w:r>
      <w:r>
        <w:rPr>
          <w:rtl/>
          <w:lang w:bidi="fa-IR"/>
        </w:rPr>
        <w:t xml:space="preserve"> حامد، 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برگردان: احمد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1386.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مالک</w:t>
      </w:r>
      <w:r>
        <w:rPr>
          <w:rtl/>
          <w:lang w:bidi="fa-IR"/>
        </w:rPr>
        <w:t xml:space="preserve"> بن انس، موطا مالک،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1406ه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مبارکفور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تحفه الاحوز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کنزالعمال،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محمدباقر، بحارالانوار،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الوفاء، چاپ دوم،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روضه المتق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قم، مؤسسه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کوشانبور، چاپ دوم، 1406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مجله</w:t>
      </w:r>
      <w:r>
        <w:rPr>
          <w:rtl/>
          <w:lang w:bidi="fa-IR"/>
        </w:rPr>
        <w:t xml:space="preserve"> الدعوه، شماره 1612.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صبح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فلسفه قانون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اسلام، برگردان: گلستان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چاپ دوم، 1358.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عبدالروف،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کشف الاسرار، تهران، انتشارات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 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قم، مرکز ابحاث العقائد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1421ه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ناصف،</w:t>
      </w:r>
      <w:r>
        <w:rPr>
          <w:rtl/>
          <w:lang w:bidi="fa-IR"/>
        </w:rPr>
        <w:t xml:space="preserve"> منصور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التاج الجامع الاصول،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1406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محمدحسن، جواهرالکلام،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1365.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احمد، کتاب الضعفاء و المتروک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دارالمعرفه، چاپ اول، 1406ه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چاپ دوم، 1421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(مدارک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نعمان،</w:t>
      </w:r>
      <w:r>
        <w:rPr>
          <w:rtl/>
          <w:lang w:bidi="fa-IR"/>
        </w:rPr>
        <w:t xml:space="preserve"> محمد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جامع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عربستان، جده، دارالاصفهان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دوم، 1393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نعمان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مکتبه الصدوق،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شرف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چهارم، 1421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المجموع،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دارالفکر،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دوم، 1407ه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عبدالوهاب،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الارب، قاهره، دارالکتب و الوثائق القوم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1423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حسن بن محمد،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غرائب القرآن و رغائب الفرقان،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1416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واحد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احمد، أسباب نزول القرآن،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اول، 1411 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حجر، الصواعق المحرقه،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چاپ اول، 1417ه .ق.</w:t>
      </w:r>
    </w:p>
    <w:p w:rsidR="00B84649" w:rsidRDefault="00B84649" w:rsidP="00B846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مجمع الزوائد و منبع الفوائد،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1408ه .ق.</w:t>
      </w:r>
    </w:p>
    <w:p w:rsidR="00551712" w:rsidRDefault="00601770" w:rsidP="00601770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58" w:name="_Toc474924840"/>
      <w:bookmarkStart w:id="159" w:name="_Toc474925106"/>
      <w:bookmarkStart w:id="160" w:name="_Toc474925443"/>
      <w:r>
        <w:rPr>
          <w:rFonts w:hint="cs"/>
          <w:rtl/>
          <w:lang w:bidi="fa-IR"/>
        </w:rPr>
        <w:lastRenderedPageBreak/>
        <w:t>فهرست مطالب</w:t>
      </w:r>
      <w:bookmarkEnd w:id="158"/>
      <w:bookmarkEnd w:id="159"/>
      <w:bookmarkEnd w:id="160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29813330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FE56CA" w:rsidRDefault="00FE56CA" w:rsidP="00FE56CA">
          <w:pPr>
            <w:pStyle w:val="TOCHeading"/>
          </w:pPr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7E69E3">
            <w:fldChar w:fldCharType="begin"/>
          </w:r>
          <w:r w:rsidR="00FE56CA">
            <w:instrText xml:space="preserve"> TOC \o "1-3" \h \z \u </w:instrText>
          </w:r>
          <w:r w:rsidRPr="007E69E3">
            <w:fldChar w:fldCharType="separate"/>
          </w:r>
          <w:hyperlink w:anchor="_Toc474925388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د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rFonts w:hint="eastAsia"/>
                <w:noProof/>
                <w:rtl/>
                <w:lang w:bidi="fa-IR"/>
              </w:rPr>
              <w:t>باچه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Toc474925388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89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ش گفتار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Toc474925389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4925390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فصل اول: تار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خچه، خاستگاه و د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دگاه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Toc474925390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1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تار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خچه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Toc474925391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2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معنا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کفر، شرک و بدعت از نظر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Toc474925392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3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شرک از نظر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Toc474925393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4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توح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 از نظر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Toc474925394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5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نقد د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دگاه سلف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Toc474925395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6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شر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عت از نظر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Toc474925396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7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ضرورت پرداختن به بحث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Toc474925397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4925398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فصل دوم: شبهه ها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کلام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Toc474925398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399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طلب شفا از قبور انب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صالحان، شرک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Toc474925399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0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2 -آ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رفتن به غار حرا بدعت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Toc474925400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1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3-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نام گذار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به عبدالنب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و عبدالحس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ن شرک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Toc474925401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2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4-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توسل به مقام انب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اول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شرک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Toc474925402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3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توسل در قرآن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Toc474925403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4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توسل در روا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Toc474925404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5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5-آ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استغاثه و استعانت از اول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صالحان شرک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Toc474925405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6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6-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طلب شفاعت از 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امبر اسلام و صالحان شرک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Toc474925406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7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7-.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بوس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دن در و د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وار حرم و اماکن مقدس و تبرک به قبور انب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اول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صالحان، شرک و بدعت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Toc474925407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8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8-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ساختن بنا رو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قبور و مسجد در کنار آنها بدعت و شرک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Toc474925408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09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9-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ز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ارت قبور شرک و حرام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Toc474925409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0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10-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نذر و قربان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کردن برا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صالحان و مؤمنان، شرک و حرام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Toc474925410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1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11-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سوگند خوردن به غ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ر خدا شرک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Toc474925411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4925412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فصل سوم: شبهه ها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عق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دت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Toc474925412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3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رو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از اکثر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 مع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ار حق و حق گرا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Toc474925413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4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2-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عه 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رو اهل 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 عليهم‌السلام است؟ اگر چن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ن است، چرا مذهب خود را مذهب جعفر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نام نهاده و آن را مذهب اهل 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 ندانسته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Toc474925414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5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3.-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عق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ده به عصمت اهل 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="00FE56CA" w:rsidRPr="009767F6">
              <w:rPr>
                <w:rStyle w:val="Hyperlink"/>
                <w:rFonts w:cs="Rafed Alaem"/>
                <w:noProof/>
                <w:rtl/>
                <w:lang w:bidi="fa-IR"/>
              </w:rPr>
              <w:t>عليهم‌السلام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غلو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Toc474925415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6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4.-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ه تطه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ر فقط مخصوص چهار نفر از اهل 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 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امبر اکرم </w:t>
            </w:r>
            <w:r w:rsidR="00FE56CA" w:rsidRPr="009767F6">
              <w:rPr>
                <w:rStyle w:val="Hyperlink"/>
                <w:rFonts w:cs="Rafed Alaem"/>
                <w:noProof/>
                <w:rtl/>
                <w:lang w:bidi="fa-IR"/>
              </w:rPr>
              <w:t xml:space="preserve">صلى‌الله‌عليه‌وآله 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Toc474925416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7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5.-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امامان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عه، خل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فه 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امبرند؟ حال آنکه جز دو نفرشان بر مردم حکومت نکردند؟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Toc474925417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18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6.-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عه به ارتداد همه صحابه جز سه نفر عق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ده دارد؟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Toc474925418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4925419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فصل چهارم: شبهه ها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تار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خ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Toc474925419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0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تش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ع، ساخته عبدالله بن سبا است که اول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ن اختلاف را در جهان اسلام پد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 آورد؟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Toc474925420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1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2. -آ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خروج امام حس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FE56CA" w:rsidRPr="009767F6">
              <w:rPr>
                <w:rStyle w:val="Hyperlink"/>
                <w:rFonts w:cs="Rafed Alaem"/>
                <w:noProof/>
                <w:rtl/>
                <w:lang w:bidi="fa-IR"/>
              </w:rPr>
              <w:t xml:space="preserve">عليه‌السلام 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عل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ه 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ز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 برا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فسادانگ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ز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بود؟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Toc474925421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2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3.-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بر امام حس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FE56CA" w:rsidRPr="009767F6">
              <w:rPr>
                <w:rStyle w:val="Hyperlink"/>
                <w:rFonts w:cs="Rafed Alaem"/>
                <w:noProof/>
                <w:rtl/>
                <w:lang w:bidi="fa-IR"/>
              </w:rPr>
              <w:t xml:space="preserve">عليه‌السلام 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لازم نبود که از اول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الامر زمان خود (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ز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د) اطاعت کند؟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Toc474925422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3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4-.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ا 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ز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 به کشته شدن حس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="00FE56CA" w:rsidRPr="009767F6">
              <w:rPr>
                <w:rStyle w:val="Hyperlink"/>
                <w:rFonts w:cs="Rafed Alaem"/>
                <w:noProof/>
                <w:rtl/>
                <w:lang w:bidi="fa-IR"/>
              </w:rPr>
              <w:t xml:space="preserve">عليه‌السلام 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راض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نبود؟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Toc474925423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4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5. -آ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معاو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ه، کاتب وح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بوده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Toc474925424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5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6.-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 اصحاب را قبول ندارند و آنان را لعن و نفر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ن 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کنند؟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Toc474925425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4925426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فصل پنجم: شبهه ها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فقه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Toc474925426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7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ز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ارت قبور بر زنان حرام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Toc474925427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8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2-آ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نماز گزاردن و دعا در کنار قبور انب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اول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صالحان حرام و بدعت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Toc474925428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29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3.-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برگزار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مراسم عزادار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و سوگوار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امبران و صالحان بدعت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Toc474925429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0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4.- آ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بزرگداشت زادروز انب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 و اول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ا، بدعت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Toc474925430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1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5.- چرا هنگام صلوات فرستادن بر محمد، آلِ آن حضرت را ن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ز بر او عطف 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کن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Toc474925431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2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6.- چرا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 نمازها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پنج گانه را در سه نوبت 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خوانند؟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Toc474925432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3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7.- چرا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 بر تربت سجده 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کنند؟ سجده بر تربت بدعت است.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Toc474925433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4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8. -چرا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عه هنگام نماز خواندن دست بسته نماز نم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خواند؟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Toc474925434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5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9. -چرا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 بعد از سوره حمد، آم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ن نم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گو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Toc474925435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6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10.- چرا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 نماز تراو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ح نم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خوانند؟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Toc474925436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7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11.- چرا اذان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 با اذان اهل سنت متفاوت است؟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Toc474925437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8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12.</w:t>
            </w:r>
            <w:r w:rsidR="00FE56CA" w:rsidRPr="009767F6">
              <w:rPr>
                <w:rStyle w:val="Hyperlink"/>
                <w:noProof/>
                <w:lang w:bidi="fa-IR"/>
              </w:rPr>
              <w:t>-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چرا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ان در اذان و اقامه به ولا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 ام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رالمومن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ن شهادت 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دهند؟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Toc474925438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39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13.- چرا علما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ش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عه از درآمد کسب، خمس م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گ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رند؟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Toc474925439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40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وست اول: کتاب شناس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ردّ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Toc474925440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41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پ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وست دوم: پا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گاه ها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 xml:space="preserve"> ضد وهاب</w:t>
            </w:r>
            <w:r w:rsidR="00FE56CA" w:rsidRPr="009767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FE56CA" w:rsidRPr="009767F6">
              <w:rPr>
                <w:rStyle w:val="Hyperlink"/>
                <w:noProof/>
                <w:rtl/>
                <w:lang w:bidi="fa-IR"/>
              </w:rPr>
              <w:t>ت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Toc474925441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4925442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کتاب نامه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Toc474925442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4925443" w:history="1">
            <w:r w:rsidR="00FE56CA" w:rsidRPr="009767F6">
              <w:rPr>
                <w:rStyle w:val="Hyperlink"/>
                <w:noProof/>
                <w:rtl/>
                <w:lang w:bidi="fa-IR"/>
              </w:rPr>
              <w:t>فهرست مطالب</w:t>
            </w:r>
            <w:r w:rsidR="00FE56CA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 w:rsidR="00FE56CA">
              <w:rPr>
                <w:noProof/>
                <w:webHidden/>
              </w:rPr>
              <w:instrText>PAGEREF</w:instrText>
            </w:r>
            <w:r w:rsidR="00FE56CA">
              <w:rPr>
                <w:noProof/>
                <w:webHidden/>
                <w:rtl/>
              </w:rPr>
              <w:instrText xml:space="preserve"> _</w:instrText>
            </w:r>
            <w:r w:rsidR="00FE56CA">
              <w:rPr>
                <w:noProof/>
                <w:webHidden/>
              </w:rPr>
              <w:instrText>Toc474925443 \h</w:instrText>
            </w:r>
            <w:r w:rsidR="00FE56CA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E56CA"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6CA" w:rsidRDefault="007E69E3">
          <w:r>
            <w:fldChar w:fldCharType="end"/>
          </w:r>
        </w:p>
      </w:sdtContent>
    </w:sdt>
    <w:p w:rsidR="005147ED" w:rsidRDefault="005147ED" w:rsidP="005147ED">
      <w:pPr>
        <w:pStyle w:val="libNormal"/>
        <w:rPr>
          <w:rtl/>
          <w:lang w:bidi="fa-IR"/>
        </w:rPr>
      </w:pPr>
    </w:p>
    <w:sectPr w:rsidR="005147ED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D1" w:rsidRDefault="00E130D1">
      <w:r>
        <w:separator/>
      </w:r>
    </w:p>
  </w:endnote>
  <w:endnote w:type="continuationSeparator" w:id="0">
    <w:p w:rsidR="00E130D1" w:rsidRDefault="00E13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8C" w:rsidRDefault="0044218C">
    <w:pPr>
      <w:pStyle w:val="Footer"/>
    </w:pPr>
    <w:fldSimple w:instr=" PAGE   \* MERGEFORMAT ">
      <w:r w:rsidR="007F27D3">
        <w:rPr>
          <w:noProof/>
          <w:rtl/>
          <w:lang w:bidi="fa-IR"/>
        </w:rPr>
        <w:t>316</w:t>
      </w:r>
    </w:fldSimple>
  </w:p>
  <w:p w:rsidR="0044218C" w:rsidRDefault="004421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8C" w:rsidRDefault="0044218C">
    <w:pPr>
      <w:pStyle w:val="Footer"/>
    </w:pPr>
    <w:fldSimple w:instr=" PAGE   \* MERGEFORMAT ">
      <w:r w:rsidR="007F27D3">
        <w:rPr>
          <w:noProof/>
          <w:rtl/>
          <w:lang w:bidi="fa-IR"/>
        </w:rPr>
        <w:t>317</w:t>
      </w:r>
    </w:fldSimple>
  </w:p>
  <w:p w:rsidR="0044218C" w:rsidRDefault="004421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8C" w:rsidRDefault="0044218C">
    <w:pPr>
      <w:pStyle w:val="Footer"/>
    </w:pPr>
    <w:fldSimple w:instr=" PAGE   \* MERGEFORMAT ">
      <w:r>
        <w:rPr>
          <w:noProof/>
          <w:rtl/>
          <w:lang w:bidi="fa-IR"/>
        </w:rPr>
        <w:t>1</w:t>
      </w:r>
    </w:fldSimple>
  </w:p>
  <w:p w:rsidR="0044218C" w:rsidRDefault="00442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D1" w:rsidRDefault="00E130D1">
      <w:r>
        <w:separator/>
      </w:r>
    </w:p>
  </w:footnote>
  <w:footnote w:type="continuationSeparator" w:id="0">
    <w:p w:rsidR="00E130D1" w:rsidRDefault="00E13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8C0"/>
    <w:rsid w:val="00005A19"/>
    <w:rsid w:val="00010942"/>
    <w:rsid w:val="000217A6"/>
    <w:rsid w:val="00024AA0"/>
    <w:rsid w:val="000267FE"/>
    <w:rsid w:val="00040272"/>
    <w:rsid w:val="00040798"/>
    <w:rsid w:val="000429E3"/>
    <w:rsid w:val="00043023"/>
    <w:rsid w:val="00045A76"/>
    <w:rsid w:val="00054406"/>
    <w:rsid w:val="000547AC"/>
    <w:rsid w:val="0006216A"/>
    <w:rsid w:val="00067F84"/>
    <w:rsid w:val="00071C97"/>
    <w:rsid w:val="000761F7"/>
    <w:rsid w:val="00076A3A"/>
    <w:rsid w:val="0008056F"/>
    <w:rsid w:val="00092805"/>
    <w:rsid w:val="00092A0C"/>
    <w:rsid w:val="000A7750"/>
    <w:rsid w:val="000B3A56"/>
    <w:rsid w:val="000B615C"/>
    <w:rsid w:val="000C0A89"/>
    <w:rsid w:val="000C7722"/>
    <w:rsid w:val="000D0932"/>
    <w:rsid w:val="000D180B"/>
    <w:rsid w:val="000D1BDF"/>
    <w:rsid w:val="000D71B7"/>
    <w:rsid w:val="000E6824"/>
    <w:rsid w:val="000F6B97"/>
    <w:rsid w:val="000F7541"/>
    <w:rsid w:val="0010049D"/>
    <w:rsid w:val="0010240A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3434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09CB"/>
    <w:rsid w:val="0015176C"/>
    <w:rsid w:val="00151C03"/>
    <w:rsid w:val="00153917"/>
    <w:rsid w:val="00157306"/>
    <w:rsid w:val="00160F76"/>
    <w:rsid w:val="00163D83"/>
    <w:rsid w:val="00164605"/>
    <w:rsid w:val="00164767"/>
    <w:rsid w:val="00164810"/>
    <w:rsid w:val="001712E1"/>
    <w:rsid w:val="00182CD3"/>
    <w:rsid w:val="0018664D"/>
    <w:rsid w:val="00187017"/>
    <w:rsid w:val="00187246"/>
    <w:rsid w:val="00191206"/>
    <w:rsid w:val="001919E7"/>
    <w:rsid w:val="001937F7"/>
    <w:rsid w:val="001A0923"/>
    <w:rsid w:val="001A1408"/>
    <w:rsid w:val="001A3110"/>
    <w:rsid w:val="001A4C37"/>
    <w:rsid w:val="001A4D9B"/>
    <w:rsid w:val="001A5D28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1F19EA"/>
    <w:rsid w:val="001F63CE"/>
    <w:rsid w:val="002001FF"/>
    <w:rsid w:val="00202C7B"/>
    <w:rsid w:val="002054C5"/>
    <w:rsid w:val="002134B2"/>
    <w:rsid w:val="00213662"/>
    <w:rsid w:val="002139CB"/>
    <w:rsid w:val="00214801"/>
    <w:rsid w:val="00224964"/>
    <w:rsid w:val="002267C7"/>
    <w:rsid w:val="00227FEE"/>
    <w:rsid w:val="0023552D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834"/>
    <w:rsid w:val="002773AB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1FA1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07DC"/>
    <w:rsid w:val="0035368E"/>
    <w:rsid w:val="00354493"/>
    <w:rsid w:val="00360A5F"/>
    <w:rsid w:val="003618AA"/>
    <w:rsid w:val="00362F97"/>
    <w:rsid w:val="00363C94"/>
    <w:rsid w:val="0036400D"/>
    <w:rsid w:val="00371680"/>
    <w:rsid w:val="00373085"/>
    <w:rsid w:val="003854C8"/>
    <w:rsid w:val="0038683D"/>
    <w:rsid w:val="00395BC5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18C0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58B3"/>
    <w:rsid w:val="00437035"/>
    <w:rsid w:val="00440C62"/>
    <w:rsid w:val="0044218C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5F5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147ED"/>
    <w:rsid w:val="005254A8"/>
    <w:rsid w:val="005254BC"/>
    <w:rsid w:val="005261CF"/>
    <w:rsid w:val="00526724"/>
    <w:rsid w:val="005358E7"/>
    <w:rsid w:val="00542EEF"/>
    <w:rsid w:val="005432EF"/>
    <w:rsid w:val="00550B2F"/>
    <w:rsid w:val="00551712"/>
    <w:rsid w:val="00551E02"/>
    <w:rsid w:val="00552811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01B3"/>
    <w:rsid w:val="005E2913"/>
    <w:rsid w:val="005E4DD0"/>
    <w:rsid w:val="005E6758"/>
    <w:rsid w:val="005E7821"/>
    <w:rsid w:val="00601770"/>
    <w:rsid w:val="00605CD2"/>
    <w:rsid w:val="00613E8E"/>
    <w:rsid w:val="00614301"/>
    <w:rsid w:val="00620B12"/>
    <w:rsid w:val="006210F4"/>
    <w:rsid w:val="00623407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4D7A"/>
    <w:rsid w:val="006A77BD"/>
    <w:rsid w:val="006A7D4D"/>
    <w:rsid w:val="006B4018"/>
    <w:rsid w:val="006B5C71"/>
    <w:rsid w:val="006B7F0E"/>
    <w:rsid w:val="006C4B43"/>
    <w:rsid w:val="006D1556"/>
    <w:rsid w:val="006D36EC"/>
    <w:rsid w:val="006D6DC1"/>
    <w:rsid w:val="006D6F9A"/>
    <w:rsid w:val="006E2C8E"/>
    <w:rsid w:val="006E446F"/>
    <w:rsid w:val="006E5F99"/>
    <w:rsid w:val="006E6291"/>
    <w:rsid w:val="006F2E14"/>
    <w:rsid w:val="006F622F"/>
    <w:rsid w:val="006F7CE8"/>
    <w:rsid w:val="007000EB"/>
    <w:rsid w:val="00701353"/>
    <w:rsid w:val="00703206"/>
    <w:rsid w:val="0070524C"/>
    <w:rsid w:val="007066F7"/>
    <w:rsid w:val="00710619"/>
    <w:rsid w:val="00713634"/>
    <w:rsid w:val="00713B2B"/>
    <w:rsid w:val="00717AB1"/>
    <w:rsid w:val="00717C64"/>
    <w:rsid w:val="00721FA0"/>
    <w:rsid w:val="00722CA5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2A56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9E3"/>
    <w:rsid w:val="007E6DD9"/>
    <w:rsid w:val="007F27D3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0610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676B3"/>
    <w:rsid w:val="009678CE"/>
    <w:rsid w:val="0097061F"/>
    <w:rsid w:val="00972C70"/>
    <w:rsid w:val="009741DD"/>
    <w:rsid w:val="00974224"/>
    <w:rsid w:val="00974B92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7161"/>
    <w:rsid w:val="00A10F83"/>
    <w:rsid w:val="00A16415"/>
    <w:rsid w:val="00A209AB"/>
    <w:rsid w:val="00A21090"/>
    <w:rsid w:val="00A22363"/>
    <w:rsid w:val="00A2310F"/>
    <w:rsid w:val="00A26192"/>
    <w:rsid w:val="00A2642A"/>
    <w:rsid w:val="00A26AD5"/>
    <w:rsid w:val="00A30F05"/>
    <w:rsid w:val="00A33796"/>
    <w:rsid w:val="00A35A84"/>
    <w:rsid w:val="00A35EDE"/>
    <w:rsid w:val="00A36CA9"/>
    <w:rsid w:val="00A3716F"/>
    <w:rsid w:val="00A371C7"/>
    <w:rsid w:val="00A44704"/>
    <w:rsid w:val="00A478DC"/>
    <w:rsid w:val="00A50F1D"/>
    <w:rsid w:val="00A50FBD"/>
    <w:rsid w:val="00A51FCA"/>
    <w:rsid w:val="00A6076B"/>
    <w:rsid w:val="00A60B19"/>
    <w:rsid w:val="00A6486D"/>
    <w:rsid w:val="00A652EB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4649"/>
    <w:rsid w:val="00B87355"/>
    <w:rsid w:val="00B906CC"/>
    <w:rsid w:val="00B90A19"/>
    <w:rsid w:val="00B931B4"/>
    <w:rsid w:val="00B936D7"/>
    <w:rsid w:val="00B955A3"/>
    <w:rsid w:val="00BA069E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BF47F8"/>
    <w:rsid w:val="00C005CF"/>
    <w:rsid w:val="00C1570C"/>
    <w:rsid w:val="00C17CC1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3CD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67EE8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62F0"/>
    <w:rsid w:val="00DA5931"/>
    <w:rsid w:val="00DA722B"/>
    <w:rsid w:val="00DB2424"/>
    <w:rsid w:val="00DB3E84"/>
    <w:rsid w:val="00DC02A0"/>
    <w:rsid w:val="00DC0B08"/>
    <w:rsid w:val="00DC0E27"/>
    <w:rsid w:val="00DC1812"/>
    <w:rsid w:val="00DD1BB4"/>
    <w:rsid w:val="00DD6547"/>
    <w:rsid w:val="00DD78A5"/>
    <w:rsid w:val="00DE4448"/>
    <w:rsid w:val="00DE49C9"/>
    <w:rsid w:val="00DE7035"/>
    <w:rsid w:val="00DF10C0"/>
    <w:rsid w:val="00DF5E1E"/>
    <w:rsid w:val="00DF6442"/>
    <w:rsid w:val="00E022DC"/>
    <w:rsid w:val="00E024D3"/>
    <w:rsid w:val="00E07A7B"/>
    <w:rsid w:val="00E10B3C"/>
    <w:rsid w:val="00E130D1"/>
    <w:rsid w:val="00E14435"/>
    <w:rsid w:val="00E146D5"/>
    <w:rsid w:val="00E206F5"/>
    <w:rsid w:val="00E21598"/>
    <w:rsid w:val="00E259BC"/>
    <w:rsid w:val="00E264A4"/>
    <w:rsid w:val="00E33F86"/>
    <w:rsid w:val="00E36733"/>
    <w:rsid w:val="00E40447"/>
    <w:rsid w:val="00E40FCC"/>
    <w:rsid w:val="00E43122"/>
    <w:rsid w:val="00E44003"/>
    <w:rsid w:val="00E44DB7"/>
    <w:rsid w:val="00E456A5"/>
    <w:rsid w:val="00E5512D"/>
    <w:rsid w:val="00E574E5"/>
    <w:rsid w:val="00E57744"/>
    <w:rsid w:val="00E6232E"/>
    <w:rsid w:val="00E636C2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22E7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E79A7"/>
    <w:rsid w:val="00EF0462"/>
    <w:rsid w:val="00EF1BF5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294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56CA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1FF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5432EF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  <w:lang w:bidi="fa-IR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432EF"/>
    <w:rPr>
      <w:rFonts w:ascii="B Badr" w:hAnsi="B Badr" w:cs="B Badr"/>
      <w:b/>
      <w:bCs/>
      <w:color w:val="1F497D"/>
      <w:sz w:val="32"/>
      <w:szCs w:val="32"/>
      <w:lang w:bidi="fa-IR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BF47F8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676B3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7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8\mahe_gamadi_alaval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BF46-CA97-4E6D-B849-35D6C472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517</TotalTime>
  <Pages>334</Pages>
  <Words>41643</Words>
  <Characters>237370</Characters>
  <Application>Microsoft Office Word</Application>
  <DocSecurity>0</DocSecurity>
  <Lines>1978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278457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30</cp:revision>
  <cp:lastPrinted>1601-01-01T00:00:00Z</cp:lastPrinted>
  <dcterms:created xsi:type="dcterms:W3CDTF">2017-02-09T07:45:00Z</dcterms:created>
  <dcterms:modified xsi:type="dcterms:W3CDTF">2017-02-19T11:13:00Z</dcterms:modified>
</cp:coreProperties>
</file>