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697392829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Cs w:val="32"/>
        </w:rPr>
      </w:sdtEndPr>
      <w:sdtContent>
        <w:p w:rsidR="0093730D" w:rsidRDefault="0093730D" w:rsidP="0093730D">
          <w:pPr>
            <w:pStyle w:val="libCenterBold2"/>
          </w:pPr>
          <w:r w:rsidRPr="0093730D">
            <w:rPr>
              <w:rStyle w:val="libBold1Char"/>
              <w:rFonts w:hint="cs"/>
              <w:rtl/>
            </w:rPr>
            <w:t xml:space="preserve">فهرست مطالب </w:t>
          </w:r>
        </w:p>
        <w:p w:rsidR="00CF416B" w:rsidRDefault="0093730D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878785" w:history="1">
            <w:r w:rsidR="00CF416B" w:rsidRPr="009E3F5B">
              <w:rPr>
                <w:rStyle w:val="Hyperlink"/>
                <w:rFonts w:hint="eastAsia"/>
                <w:noProof/>
                <w:rtl/>
              </w:rPr>
              <w:t>سوره</w:t>
            </w:r>
            <w:r w:rsidR="00CF416B" w:rsidRPr="009E3F5B">
              <w:rPr>
                <w:rStyle w:val="Hyperlink"/>
                <w:noProof/>
                <w:rtl/>
              </w:rPr>
              <w:t xml:space="preserve"> </w:t>
            </w:r>
            <w:r w:rsidR="00CF416B" w:rsidRPr="009E3F5B">
              <w:rPr>
                <w:rStyle w:val="Hyperlink"/>
                <w:rFonts w:hint="eastAsia"/>
                <w:noProof/>
                <w:rtl/>
              </w:rPr>
              <w:t>هود</w:t>
            </w:r>
            <w:r w:rsidR="00CF416B">
              <w:rPr>
                <w:noProof/>
                <w:webHidden/>
                <w:rtl/>
              </w:rPr>
              <w:tab/>
            </w:r>
            <w:r w:rsidR="00CF416B">
              <w:rPr>
                <w:noProof/>
                <w:webHidden/>
                <w:rtl/>
              </w:rPr>
              <w:fldChar w:fldCharType="begin"/>
            </w:r>
            <w:r w:rsidR="00CF416B">
              <w:rPr>
                <w:noProof/>
                <w:webHidden/>
                <w:rtl/>
              </w:rPr>
              <w:instrText xml:space="preserve"> </w:instrText>
            </w:r>
            <w:r w:rsidR="00CF416B">
              <w:rPr>
                <w:noProof/>
                <w:webHidden/>
              </w:rPr>
              <w:instrText>PAGEREF</w:instrText>
            </w:r>
            <w:r w:rsidR="00CF416B">
              <w:rPr>
                <w:noProof/>
                <w:webHidden/>
                <w:rtl/>
              </w:rPr>
              <w:instrText xml:space="preserve"> _</w:instrText>
            </w:r>
            <w:r w:rsidR="00CF416B">
              <w:rPr>
                <w:noProof/>
                <w:webHidden/>
              </w:rPr>
              <w:instrText>Toc454878785 \h</w:instrText>
            </w:r>
            <w:r w:rsidR="00CF416B">
              <w:rPr>
                <w:noProof/>
                <w:webHidden/>
                <w:rtl/>
              </w:rPr>
              <w:instrText xml:space="preserve"> </w:instrText>
            </w:r>
            <w:r w:rsidR="00CF416B">
              <w:rPr>
                <w:noProof/>
                <w:webHidden/>
                <w:rtl/>
              </w:rPr>
            </w:r>
            <w:r w:rsidR="00CF416B">
              <w:rPr>
                <w:noProof/>
                <w:webHidden/>
                <w:rtl/>
              </w:rPr>
              <w:fldChar w:fldCharType="separate"/>
            </w:r>
            <w:r w:rsidR="00CF416B">
              <w:rPr>
                <w:noProof/>
                <w:webHidden/>
                <w:rtl/>
              </w:rPr>
              <w:t>9</w:t>
            </w:r>
            <w:r w:rsidR="00CF416B"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86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87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88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89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0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1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2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(7)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(8)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(11)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7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8" w:history="1">
            <w:r w:rsidRPr="009E3F5B">
              <w:rPr>
                <w:rStyle w:val="Hyperlink"/>
                <w:rFonts w:hint="eastAsia"/>
                <w:noProof/>
                <w:rtl/>
              </w:rPr>
              <w:t>امت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معدوده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ياران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مهدى</w:t>
            </w:r>
            <w:r w:rsidRPr="009E3F5B">
              <w:rPr>
                <w:rStyle w:val="Hyperlink"/>
                <w:noProof/>
                <w:rtl/>
              </w:rPr>
              <w:t xml:space="preserve"> (</w:t>
            </w:r>
            <w:r w:rsidRPr="009E3F5B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9E3F5B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799" w:history="1">
            <w:r w:rsidRPr="009E3F5B">
              <w:rPr>
                <w:rStyle w:val="Hyperlink"/>
                <w:rFonts w:hint="eastAsia"/>
                <w:noProof/>
                <w:rtl/>
              </w:rPr>
              <w:t>چهار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پديده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كوتاه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فكرى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0" w:history="1">
            <w:r w:rsidRPr="009E3F5B">
              <w:rPr>
                <w:rStyle w:val="Hyperlink"/>
                <w:rFonts w:hint="eastAsia"/>
                <w:noProof/>
                <w:rtl/>
              </w:rPr>
              <w:t>ميزان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كم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ظرفيتى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1" w:history="1">
            <w:r w:rsidRPr="009E3F5B">
              <w:rPr>
                <w:rStyle w:val="Hyperlink"/>
                <w:rFonts w:hint="eastAsia"/>
                <w:noProof/>
                <w:rtl/>
              </w:rPr>
              <w:t>نعمتها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همه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موهبت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2" w:history="1">
            <w:r w:rsidRPr="009E3F5B">
              <w:rPr>
                <w:rStyle w:val="Hyperlink"/>
                <w:rFonts w:hint="eastAsia"/>
                <w:noProof/>
                <w:rtl/>
              </w:rPr>
              <w:t>اعمال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نيك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اثر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(12)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5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878806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(16)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7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8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09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(17)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0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1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2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(18)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(22)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3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(24)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6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(28)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7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8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(29)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(31)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19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0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1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(32)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2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3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(36)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7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تصفيه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انتقام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8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نشانه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مستكبرين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29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كشتى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878830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(43)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1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2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3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آيا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طوفان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نوح</w:t>
            </w:r>
            <w:r w:rsidRPr="009E3F5B">
              <w:rPr>
                <w:rStyle w:val="Hyperlink"/>
                <w:noProof/>
                <w:rtl/>
              </w:rPr>
              <w:t xml:space="preserve"> (</w:t>
            </w:r>
            <w:r w:rsidRPr="009E3F5B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9E3F5B">
              <w:rPr>
                <w:rStyle w:val="Hyperlink"/>
                <w:noProof/>
                <w:rtl/>
              </w:rPr>
              <w:t xml:space="preserve">) </w:t>
            </w:r>
            <w:r w:rsidRPr="009E3F5B">
              <w:rPr>
                <w:rStyle w:val="Hyperlink"/>
                <w:rFonts w:hint="eastAsia"/>
                <w:noProof/>
                <w:rtl/>
              </w:rPr>
              <w:t>عالمگير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4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آيا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بعد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نزول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عذاب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توبه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ممكن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5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درسهاى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تربيتى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طوفان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6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7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8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(47)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39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0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1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چرا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فرزند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نوح،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عمل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غير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صالح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2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3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آنجا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پيوندها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گسسته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4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مسلمانان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مطرود</w:t>
            </w:r>
            <w:r w:rsidRPr="009E3F5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(49)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7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8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(50)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(52)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49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0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1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توحيد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خمير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مايه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دعوت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همه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پيامبران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2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رهبران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راستين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پاداشى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پيروان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نمى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طلبند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3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گناه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ويرانى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جامعه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4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منظور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يزدكم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قوة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الى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قوتكم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(53)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(57)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87885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(58)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(60)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59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0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(61)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1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2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(62)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(65)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3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(66)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(68)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(69)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(73)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69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(74)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(76)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0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1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(77)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(80)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2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3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(81)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(83)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(84)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(86)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79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(87)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(90)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0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1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(91)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(93)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2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(94)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(95)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(96)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(99)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(100)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(104)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89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(105)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(107)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0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1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2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(109)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(112) 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3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(113)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(114)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(115)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899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(116)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(117)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0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1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(118)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(119)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2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3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(120)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(123)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878907" w:history="1">
            <w:r w:rsidRPr="009E3F5B">
              <w:rPr>
                <w:rStyle w:val="Hyperlink"/>
                <w:rFonts w:hint="eastAsia"/>
                <w:noProof/>
                <w:rtl/>
              </w:rPr>
              <w:t>سوره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يوسف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8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09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0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(6)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1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2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(7)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5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6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(11)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7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8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19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توطئه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دشمن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لباس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دوستى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0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نياز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فطرى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طبيعى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انسان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سرگرمى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سالم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1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فرزند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سايه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پدر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2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نه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قصاص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اتهام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قبل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جنايت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3" w:history="1">
            <w:r w:rsidRPr="009E3F5B">
              <w:rPr>
                <w:rStyle w:val="Hyperlink"/>
                <w:noProof/>
                <w:rtl/>
              </w:rPr>
              <w:t xml:space="preserve">5 - </w:t>
            </w:r>
            <w:r w:rsidRPr="009E3F5B">
              <w:rPr>
                <w:rStyle w:val="Hyperlink"/>
                <w:rFonts w:hint="eastAsia"/>
                <w:noProof/>
                <w:rtl/>
              </w:rPr>
              <w:t>تلقين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دشمن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4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(18)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5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6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7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برابر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يك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ترك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اولى</w:t>
            </w:r>
            <w:r w:rsidRPr="009E3F5B">
              <w:rPr>
                <w:rStyle w:val="Hyperlink"/>
                <w:noProof/>
                <w:rtl/>
              </w:rPr>
              <w:t>!...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8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دعاى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گيراى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يوسف</w:t>
            </w:r>
            <w:r w:rsidRPr="009E3F5B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29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جمله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اجمعوا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يجعلوه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فى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غيابت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الجب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0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تسويل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1" w:history="1">
            <w:r w:rsidRPr="009E3F5B">
              <w:rPr>
                <w:rStyle w:val="Hyperlink"/>
                <w:noProof/>
                <w:rtl/>
              </w:rPr>
              <w:t xml:space="preserve">5 -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دروغگو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حافظه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2" w:history="1">
            <w:r w:rsidRPr="009E3F5B">
              <w:rPr>
                <w:rStyle w:val="Hyperlink"/>
                <w:noProof/>
                <w:rtl/>
              </w:rPr>
              <w:t xml:space="preserve">6 - </w:t>
            </w:r>
            <w:r w:rsidRPr="009E3F5B">
              <w:rPr>
                <w:rStyle w:val="Hyperlink"/>
                <w:rFonts w:hint="eastAsia"/>
                <w:noProof/>
                <w:rtl/>
              </w:rPr>
              <w:t>صبر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جميل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(19)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(20)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(21)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(22)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7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(24)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8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39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0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جهاد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نفس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1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پاداش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اخلاص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2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متانت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عفت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بيان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(25)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(29)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5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6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شاهد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بود؟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7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چرا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عكس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العمل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عزيز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مصر،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خفيف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بود؟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8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حمايت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خدا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لحظات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بحرانى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49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نقشه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همسر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عزيز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0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(30)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(34)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1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2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3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(35)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(38)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4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487895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(39)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(40)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7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8" w:history="1">
            <w:r w:rsidRPr="009E3F5B">
              <w:rPr>
                <w:rStyle w:val="Hyperlink"/>
                <w:noProof/>
                <w:rtl/>
              </w:rPr>
              <w:t xml:space="preserve">1 - </w:t>
            </w:r>
            <w:r w:rsidRPr="009E3F5B">
              <w:rPr>
                <w:rStyle w:val="Hyperlink"/>
                <w:rFonts w:hint="eastAsia"/>
                <w:noProof/>
                <w:rtl/>
              </w:rPr>
              <w:t>زندان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كانون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ارشاد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دانشگاه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فساد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59" w:history="1">
            <w:r w:rsidRPr="009E3F5B">
              <w:rPr>
                <w:rStyle w:val="Hyperlink"/>
                <w:noProof/>
                <w:rtl/>
              </w:rPr>
              <w:t xml:space="preserve">2 - </w:t>
            </w:r>
            <w:r w:rsidRPr="009E3F5B">
              <w:rPr>
                <w:rStyle w:val="Hyperlink"/>
                <w:rFonts w:hint="eastAsia"/>
                <w:noProof/>
                <w:rtl/>
              </w:rPr>
              <w:t>آنجا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كه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نيكوكاران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بر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سر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دار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مى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روند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0" w:history="1">
            <w:r w:rsidRPr="009E3F5B">
              <w:rPr>
                <w:rStyle w:val="Hyperlink"/>
                <w:noProof/>
                <w:rtl/>
              </w:rPr>
              <w:t xml:space="preserve">3 - </w:t>
            </w:r>
            <w:r w:rsidRPr="009E3F5B">
              <w:rPr>
                <w:rStyle w:val="Hyperlink"/>
                <w:rFonts w:hint="eastAsia"/>
                <w:noProof/>
                <w:rtl/>
              </w:rPr>
              <w:t>بزرگترين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درس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آزادى</w:t>
            </w:r>
            <w:r w:rsidRPr="009E3F5B">
              <w:rPr>
                <w:rStyle w:val="Hyperlink"/>
                <w:noProof/>
                <w:rtl/>
              </w:rPr>
              <w:t>!.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1" w:history="1">
            <w:r w:rsidRPr="009E3F5B">
              <w:rPr>
                <w:rStyle w:val="Hyperlink"/>
                <w:noProof/>
                <w:rtl/>
              </w:rPr>
              <w:t xml:space="preserve">4 - </w:t>
            </w:r>
            <w:r w:rsidRPr="009E3F5B">
              <w:rPr>
                <w:rStyle w:val="Hyperlink"/>
                <w:rFonts w:hint="eastAsia"/>
                <w:noProof/>
                <w:rtl/>
              </w:rPr>
              <w:t>سوء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استفاده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از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يك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شعار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سازنده</w:t>
            </w:r>
            <w:r w:rsidRPr="009E3F5B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2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(43)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(49)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3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4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5" w:history="1">
            <w:r w:rsidRPr="009E3F5B">
              <w:rPr>
                <w:rStyle w:val="Hyperlink"/>
                <w:rFonts w:hint="eastAsia"/>
                <w:noProof/>
                <w:rtl/>
              </w:rPr>
              <w:t>آيه</w:t>
            </w:r>
            <w:r w:rsidRPr="009E3F5B">
              <w:rPr>
                <w:rStyle w:val="Hyperlink"/>
                <w:noProof/>
                <w:rtl/>
              </w:rPr>
              <w:t xml:space="preserve"> (50) </w:t>
            </w:r>
            <w:r w:rsidRPr="009E3F5B">
              <w:rPr>
                <w:rStyle w:val="Hyperlink"/>
                <w:rFonts w:hint="eastAsia"/>
                <w:noProof/>
                <w:rtl/>
              </w:rPr>
              <w:t>تا</w:t>
            </w:r>
            <w:r w:rsidRPr="009E3F5B">
              <w:rPr>
                <w:rStyle w:val="Hyperlink"/>
                <w:noProof/>
                <w:rtl/>
              </w:rPr>
              <w:t xml:space="preserve"> (53) </w:t>
            </w:r>
            <w:r w:rsidRPr="009E3F5B">
              <w:rPr>
                <w:rStyle w:val="Hyperlink"/>
                <w:rFonts w:hint="eastAsia"/>
                <w:noProof/>
                <w:rtl/>
              </w:rPr>
              <w:t>و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6" w:history="1">
            <w:r w:rsidRPr="009E3F5B">
              <w:rPr>
                <w:rStyle w:val="Hyperlink"/>
                <w:rFonts w:hint="eastAsia"/>
                <w:noProof/>
                <w:rtl/>
              </w:rPr>
              <w:t>تفسير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F416B" w:rsidRDefault="00CF416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878967" w:history="1">
            <w:r w:rsidRPr="009E3F5B">
              <w:rPr>
                <w:rStyle w:val="Hyperlink"/>
                <w:rFonts w:hint="eastAsia"/>
                <w:noProof/>
                <w:rtl/>
              </w:rPr>
              <w:t>نكته</w:t>
            </w:r>
            <w:r w:rsidRPr="009E3F5B">
              <w:rPr>
                <w:rStyle w:val="Hyperlink"/>
                <w:noProof/>
                <w:rtl/>
              </w:rPr>
              <w:t xml:space="preserve"> </w:t>
            </w:r>
            <w:r w:rsidRPr="009E3F5B">
              <w:rPr>
                <w:rStyle w:val="Hyperlink"/>
                <w:rFonts w:hint="eastAsia"/>
                <w:noProof/>
                <w:rtl/>
              </w:rPr>
              <w:t>ها</w:t>
            </w:r>
            <w:r w:rsidRPr="009E3F5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Toc454878967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3730D" w:rsidRDefault="0093730D">
          <w:r>
            <w:fldChar w:fldCharType="end"/>
          </w:r>
        </w:p>
      </w:sdtContent>
    </w:sdt>
    <w:p w:rsidR="0093730D" w:rsidRDefault="0093730D" w:rsidP="0093730D">
      <w:pPr>
        <w:pStyle w:val="libNormal"/>
        <w:rPr>
          <w:rFonts w:hint="cs"/>
          <w:rtl/>
        </w:rPr>
      </w:pPr>
    </w:p>
    <w:p w:rsidR="0093730D" w:rsidRDefault="0093730D" w:rsidP="0093730D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BC2AEF" w:rsidRDefault="00BC2AEF" w:rsidP="003E47AA">
      <w:pPr>
        <w:pStyle w:val="Heading2"/>
      </w:pPr>
      <w:bookmarkStart w:id="0" w:name="_Toc45487878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bookmarkEnd w:id="0"/>
    </w:p>
    <w:p w:rsidR="00BC2AEF" w:rsidRDefault="00BC2AEF" w:rsidP="00BC2AEF">
      <w:pPr>
        <w:pStyle w:val="libNormal"/>
      </w:pPr>
      <w:r>
        <w:rPr>
          <w:rFonts w:hint="cs"/>
          <w:rtl/>
        </w:rPr>
        <w:t>مقدمه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123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دورانـهـاى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زهرآگينش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نيرومندشان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لابلاى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شديدش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حـملات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بيفزايند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شيبتنى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: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يـارانـش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زودرس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شيبتنى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الواقعة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مـرسلات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tl/>
        </w:rPr>
        <w:t xml:space="preserve"> </w:t>
      </w:r>
      <w:r>
        <w:rPr>
          <w:rFonts w:hint="cs"/>
          <w:rtl/>
        </w:rPr>
        <w:t>يتسائلون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AD6C9C" w:rsidRPr="00AD6C9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اشق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فـاسـتـقم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معك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شـديـدتـر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دشـوارتـر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اسـتـقـم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معك</w:t>
      </w:r>
      <w:r w:rsidR="003E47AA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حـضـرتـش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علتش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فاستقم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بـازپـرسـى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تـاكـيـدى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مـطـالبـى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آغازش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هودا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 w:rsidR="00AA4FBF" w:rsidRPr="00AA4FBF">
        <w:rPr>
          <w:rStyle w:val="libAlaemChar"/>
          <w:rFonts w:hint="cs"/>
          <w:rtl/>
        </w:rPr>
        <w:t>عليهما‌السلام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كـذب</w:t>
      </w:r>
      <w:r>
        <w:rPr>
          <w:rtl/>
        </w:rPr>
        <w:t xml:space="preserve"> </w:t>
      </w:r>
      <w:r>
        <w:rPr>
          <w:rFonts w:hint="cs"/>
          <w:rtl/>
        </w:rPr>
        <w:t>بـهـم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الشهداء،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حوسب</w:t>
      </w:r>
      <w:r>
        <w:rPr>
          <w:rtl/>
        </w:rPr>
        <w:t xml:space="preserve"> </w:t>
      </w:r>
      <w:r>
        <w:rPr>
          <w:rFonts w:hint="cs"/>
          <w:rtl/>
        </w:rPr>
        <w:t>حسابا</w:t>
      </w:r>
      <w:r>
        <w:rPr>
          <w:rtl/>
        </w:rPr>
        <w:t xml:space="preserve"> </w:t>
      </w:r>
      <w:r>
        <w:rPr>
          <w:rFonts w:hint="cs"/>
          <w:rtl/>
        </w:rPr>
        <w:t>يسيرا</w:t>
      </w:r>
      <w:r>
        <w:rPr>
          <w:rtl/>
        </w:rPr>
        <w:t xml:space="preserve">: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پـيـامـبران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lastRenderedPageBreak/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مـنـكـران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بجنگد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>!</w:t>
      </w:r>
    </w:p>
    <w:p w:rsidR="00AD6C9C" w:rsidRDefault="00BC2AEF" w:rsidP="00BC2AEF">
      <w:pPr>
        <w:pStyle w:val="libNormal"/>
        <w:rPr>
          <w:rtl/>
        </w:rPr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دسـتـورالعمل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</w:t>
      </w:r>
      <w:r>
        <w:rPr>
          <w:rtl/>
        </w:rPr>
        <w:t xml:space="preserve"> </w:t>
      </w:r>
      <w:r>
        <w:rPr>
          <w:rFonts w:hint="cs"/>
          <w:rtl/>
        </w:rPr>
        <w:t>اجـرا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AD6C9C" w:rsidP="00BC2AEF">
      <w:pPr>
        <w:pStyle w:val="libNormal"/>
      </w:pPr>
      <w:r>
        <w:rPr>
          <w:rtl/>
        </w:rPr>
        <w:br w:type="page"/>
      </w:r>
    </w:p>
    <w:p w:rsidR="00BC2AEF" w:rsidRDefault="00BC2AEF" w:rsidP="00AD6C9C">
      <w:pPr>
        <w:pStyle w:val="Heading2"/>
      </w:pPr>
      <w:bookmarkStart w:id="1" w:name="_Toc4548787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D6C9C">
        <w:rPr>
          <w:rFonts w:hint="cs"/>
          <w:rtl/>
        </w:rPr>
        <w:t xml:space="preserve">(1) تا (4)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BC2AEF" w:rsidRDefault="00BC2AEF" w:rsidP="00BC2AEF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BC2AEF" w:rsidRDefault="00AD6C9C" w:rsidP="00AD6C9C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6C9C">
        <w:rPr>
          <w:rStyle w:val="libAieChar"/>
          <w:rFonts w:hint="cs"/>
          <w:rtl/>
        </w:rPr>
        <w:t>الر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كتب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أحكمت</w:t>
      </w:r>
      <w:r w:rsidR="00BC2AEF"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أ</w:t>
      </w:r>
      <w:r w:rsidR="00BC2AEF" w:rsidRPr="00AD6C9C">
        <w:rPr>
          <w:rStyle w:val="libAieChar"/>
          <w:rFonts w:hint="cs"/>
          <w:rtl/>
        </w:rPr>
        <w:t>يته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ثم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فصلت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لدن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حكيم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خبير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6C9C">
        <w:rPr>
          <w:rStyle w:val="libAieChar"/>
          <w:rFonts w:hint="cs"/>
          <w:rtl/>
        </w:rPr>
        <w:t>ألا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تعبدوا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إلا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الله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إننى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لكم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منه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نذير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بشير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أن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اسـتـغـفـروا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ربـكـم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ثـم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تـوبـوا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إليـه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يـمـتـعـكـم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مـتـعـا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حـسـنـا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إلى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أجل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مسمى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يؤت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كل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ذى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فضل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فضله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تولوا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فإنى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أخاف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عليكم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عذاب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يوم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كبير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6C9C">
        <w:rPr>
          <w:rStyle w:val="libAieChar"/>
          <w:rFonts w:hint="cs"/>
          <w:rtl/>
        </w:rPr>
        <w:t>إلى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الله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مرجعكم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هو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على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كل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شى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ء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قدير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الر</w:t>
      </w:r>
      <w:r>
        <w:rPr>
          <w:rtl/>
        </w:rPr>
        <w:t xml:space="preserve">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(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نـپـرستيد،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بطلبيد،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بـطرز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فضيلتش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D6C9C">
      <w:pPr>
        <w:pStyle w:val="Heading3"/>
      </w:pPr>
      <w:bookmarkStart w:id="2" w:name="_Toc454878787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2"/>
    </w:p>
    <w:p w:rsidR="00BC2AEF" w:rsidRDefault="00BC2AEF" w:rsidP="00BC2AEF">
      <w:pPr>
        <w:pStyle w:val="libNormal"/>
      </w:pP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دقيقترى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اعـجـاز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عـظـمـتـش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راء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الر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‍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كتاب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احكمت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آياته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ثم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فصلت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ويـژگـى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من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لدن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حكيم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خبير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حـكـيم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بـخشهاى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جـزئيـات</w:t>
      </w:r>
      <w:r>
        <w:rPr>
          <w:rtl/>
        </w:rPr>
        <w:t xml:space="preserve"> </w:t>
      </w:r>
      <w:r>
        <w:rPr>
          <w:rFonts w:hint="cs"/>
          <w:rtl/>
        </w:rPr>
        <w:t>نـيـازهـاى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جـسـمـى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آفرينى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فـرق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احـكمت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بـناى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الا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تعبدوا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الا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الله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بشيرم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نـافـرمـانـيـهـا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كـفـر،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كارهايتان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سعادتبخش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اننى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لكم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منه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نذير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بشير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ان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استغفروا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ربكم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چـهـارمين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استغفار،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بيارائيد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ثم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توبوا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اليه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چـهار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عـقـيـدتـى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بـنـائى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جـنبه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شـسـتـشـوى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فهرستى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بپوشانيد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سـعـادتـبـخـش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مـتـمـتـع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يـمـتـعـكـم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مـتـاعـا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حـسـنـا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الى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اجل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مسمى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فـضـيـلتـى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فـضـيـلتـش</w:t>
      </w:r>
      <w:r>
        <w:rPr>
          <w:rtl/>
        </w:rPr>
        <w:t xml:space="preserve"> </w:t>
      </w:r>
      <w:r>
        <w:rPr>
          <w:rFonts w:hint="cs"/>
          <w:rtl/>
        </w:rPr>
        <w:t>عـطـا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يـؤ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ت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كل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ذى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فضل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فضله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مـخـالفت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عـمـلى</w:t>
      </w:r>
      <w:r>
        <w:rPr>
          <w:rtl/>
        </w:rPr>
        <w:t xml:space="preserve"> </w:t>
      </w:r>
      <w:r>
        <w:rPr>
          <w:rFonts w:hint="cs"/>
          <w:rtl/>
        </w:rPr>
        <w:t>سـرپيچى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بيمناكم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ان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تولوا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فانى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اخاف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عليكم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عذاب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يوم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كبير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الى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الله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مرجعكم</w:t>
      </w:r>
      <w:r w:rsidRPr="00AD6C9C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پنجمى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هـيـچـگـاه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عـدالتـش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بـپـوشـانـد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تـوانـاسـت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6C9C">
        <w:rPr>
          <w:rStyle w:val="libAieChar"/>
          <w:rFonts w:hint="cs"/>
          <w:rtl/>
        </w:rPr>
        <w:t>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هـو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عـلى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كل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شيى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ء</w:t>
      </w:r>
      <w:r w:rsidRPr="00AD6C9C">
        <w:rPr>
          <w:rStyle w:val="libAieChar"/>
          <w:rtl/>
        </w:rPr>
        <w:t xml:space="preserve"> </w:t>
      </w:r>
      <w:r w:rsidRPr="00AD6C9C">
        <w:rPr>
          <w:rStyle w:val="libAieChar"/>
          <w:rFonts w:hint="cs"/>
          <w:rtl/>
        </w:rPr>
        <w:t>قدير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>.</w:t>
      </w:r>
    </w:p>
    <w:p w:rsidR="00BC2AEF" w:rsidRDefault="00BC2AEF" w:rsidP="00AD6C9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اسـتـغـفـروا</w:t>
      </w:r>
      <w:r>
        <w:rPr>
          <w:rtl/>
        </w:rPr>
        <w:t xml:space="preserve"> </w:t>
      </w:r>
      <w:r>
        <w:rPr>
          <w:rFonts w:hint="cs"/>
          <w:rtl/>
        </w:rPr>
        <w:t>ربـكـم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كـان</w:t>
      </w:r>
      <w:r>
        <w:rPr>
          <w:rtl/>
        </w:rPr>
        <w:t xml:space="preserve"> </w:t>
      </w:r>
      <w:r>
        <w:rPr>
          <w:rFonts w:hint="cs"/>
          <w:rtl/>
        </w:rPr>
        <w:t>غـفـارا</w:t>
      </w:r>
      <w:r>
        <w:rPr>
          <w:rtl/>
        </w:rPr>
        <w:t xml:space="preserve"> </w:t>
      </w:r>
      <w:r>
        <w:rPr>
          <w:rFonts w:hint="cs"/>
          <w:rtl/>
        </w:rPr>
        <w:t>يـرسـل</w:t>
      </w:r>
      <w:r>
        <w:rPr>
          <w:rtl/>
        </w:rPr>
        <w:t xml:space="preserve"> </w:t>
      </w:r>
      <w:r>
        <w:rPr>
          <w:rFonts w:hint="cs"/>
          <w:rtl/>
        </w:rPr>
        <w:t>السـمـاء</w:t>
      </w:r>
      <w:r>
        <w:rPr>
          <w:rtl/>
        </w:rPr>
        <w:t xml:space="preserve"> </w:t>
      </w:r>
      <w:r>
        <w:rPr>
          <w:rFonts w:hint="cs"/>
          <w:rtl/>
        </w:rPr>
        <w:t>عـليـكـم</w:t>
      </w:r>
      <w:r>
        <w:rPr>
          <w:rtl/>
        </w:rPr>
        <w:t xml:space="preserve"> </w:t>
      </w:r>
      <w:r>
        <w:rPr>
          <w:rFonts w:hint="cs"/>
          <w:rtl/>
        </w:rPr>
        <w:t>مـدرارا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يـمـددكـم</w:t>
      </w:r>
      <w:r>
        <w:rPr>
          <w:rtl/>
        </w:rPr>
        <w:t xml:space="preserve"> </w:t>
      </w:r>
      <w:r>
        <w:rPr>
          <w:rFonts w:hint="cs"/>
          <w:rtl/>
        </w:rPr>
        <w:t>بـامـوال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انهارا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- 9 - 11).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شيرازه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اجحاف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AD6C9C" w:rsidRDefault="00BC2AEF" w:rsidP="00AD6C9C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-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  <w:r w:rsidR="00AD6C9C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يـمـتـعـكـم</w:t>
      </w:r>
      <w:r>
        <w:rPr>
          <w:rtl/>
        </w:rPr>
        <w:t xml:space="preserve"> </w:t>
      </w:r>
      <w:r>
        <w:rPr>
          <w:rFonts w:hint="cs"/>
          <w:rtl/>
        </w:rPr>
        <w:t>مـتـاعـا</w:t>
      </w:r>
      <w:r>
        <w:rPr>
          <w:rtl/>
        </w:rPr>
        <w:t xml:space="preserve"> </w:t>
      </w:r>
      <w:r>
        <w:rPr>
          <w:rFonts w:hint="cs"/>
          <w:rtl/>
        </w:rPr>
        <w:t>حـسـنـا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اجـل</w:t>
      </w:r>
      <w:r>
        <w:rPr>
          <w:rtl/>
        </w:rPr>
        <w:t xml:space="preserve"> </w:t>
      </w:r>
      <w:r>
        <w:rPr>
          <w:rFonts w:hint="cs"/>
          <w:rtl/>
        </w:rPr>
        <w:t>مـسـمـى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AD6C9C" w:rsidP="00BC2AEF">
      <w:pPr>
        <w:pStyle w:val="libNormal"/>
      </w:pPr>
      <w:r>
        <w:rPr>
          <w:rtl/>
        </w:rPr>
        <w:br w:type="page"/>
      </w:r>
    </w:p>
    <w:p w:rsidR="00BC2AEF" w:rsidRDefault="00BC2AEF" w:rsidP="00AD6C9C">
      <w:pPr>
        <w:pStyle w:val="Heading2"/>
      </w:pPr>
      <w:bookmarkStart w:id="3" w:name="_Toc45487878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D6C9C">
        <w:rPr>
          <w:rFonts w:hint="cs"/>
          <w:rtl/>
        </w:rPr>
        <w:t xml:space="preserve">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"/>
    </w:p>
    <w:p w:rsidR="00BC2AEF" w:rsidRDefault="00AD6C9C" w:rsidP="00AD6C9C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6C9C">
        <w:rPr>
          <w:rStyle w:val="libAieChar"/>
          <w:rFonts w:hint="cs"/>
          <w:rtl/>
        </w:rPr>
        <w:t>ألا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إنـهـم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يـثـنـون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صـدورهـم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ليـسـتـخفوا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منه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ألا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حين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يستغشون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ثيابهم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يعلم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يسرون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و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ما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يعلنون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إنه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عليم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بذات</w:t>
      </w:r>
      <w:r w:rsidR="00BC2AEF" w:rsidRPr="00AD6C9C">
        <w:rPr>
          <w:rStyle w:val="libAieChar"/>
          <w:rtl/>
        </w:rPr>
        <w:t xml:space="preserve"> </w:t>
      </w:r>
      <w:r w:rsidR="00BC2AEF" w:rsidRPr="00AD6C9C">
        <w:rPr>
          <w:rStyle w:val="libAieChar"/>
          <w:rFonts w:hint="cs"/>
          <w:rtl/>
        </w:rPr>
        <w:t>الصدور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سرها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لبـاسـهـايشان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D6C9C">
      <w:pPr>
        <w:pStyle w:val="Heading3"/>
      </w:pPr>
      <w:bookmarkStart w:id="4" w:name="_Toc454878789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4"/>
    </w:p>
    <w:p w:rsidR="00BC2AEF" w:rsidRDefault="00BC2AEF" w:rsidP="00BC2AE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اخنس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شريق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عدوات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جـابـر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نـبـيـنـد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عـداوت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BC0366">
        <w:rPr>
          <w:rStyle w:val="libAieChar"/>
          <w:rFonts w:hint="cs"/>
          <w:rtl/>
        </w:rPr>
        <w:t>الا</w:t>
      </w:r>
      <w:r w:rsidRPr="00BC0366">
        <w:rPr>
          <w:rStyle w:val="libAieChar"/>
          <w:rtl/>
        </w:rPr>
        <w:t xml:space="preserve"> </w:t>
      </w:r>
      <w:r w:rsidRPr="00BC0366">
        <w:rPr>
          <w:rStyle w:val="libAieChar"/>
          <w:rFonts w:hint="cs"/>
          <w:rtl/>
        </w:rPr>
        <w:t>انهم</w:t>
      </w:r>
      <w:r w:rsidRPr="00BC0366">
        <w:rPr>
          <w:rStyle w:val="libAieChar"/>
          <w:rtl/>
        </w:rPr>
        <w:t xml:space="preserve"> </w:t>
      </w:r>
      <w:r w:rsidRPr="00BC0366">
        <w:rPr>
          <w:rStyle w:val="libAieChar"/>
          <w:rFonts w:hint="cs"/>
          <w:rtl/>
        </w:rPr>
        <w:t>يثنون</w:t>
      </w:r>
      <w:r w:rsidRPr="00BC0366">
        <w:rPr>
          <w:rStyle w:val="libAieChar"/>
          <w:rtl/>
        </w:rPr>
        <w:t xml:space="preserve"> </w:t>
      </w:r>
      <w:r w:rsidRPr="00BC0366">
        <w:rPr>
          <w:rStyle w:val="libAieChar"/>
          <w:rFonts w:hint="cs"/>
          <w:rtl/>
        </w:rPr>
        <w:t>صدورهم</w:t>
      </w:r>
      <w:r w:rsidRPr="00BC0366">
        <w:rPr>
          <w:rStyle w:val="libAieChar"/>
          <w:rtl/>
        </w:rPr>
        <w:t xml:space="preserve"> </w:t>
      </w:r>
      <w:r w:rsidRPr="00BC0366">
        <w:rPr>
          <w:rStyle w:val="libAieChar"/>
          <w:rFonts w:hint="cs"/>
          <w:rtl/>
        </w:rPr>
        <w:t>ليستخفوا</w:t>
      </w:r>
      <w:r w:rsidRPr="00BC0366">
        <w:rPr>
          <w:rStyle w:val="libAieChar"/>
          <w:rtl/>
        </w:rPr>
        <w:t xml:space="preserve"> </w:t>
      </w:r>
      <w:r w:rsidRPr="00BC0366">
        <w:rPr>
          <w:rStyle w:val="libAieChar"/>
          <w:rFonts w:hint="cs"/>
          <w:rtl/>
        </w:rPr>
        <w:t>منه</w:t>
      </w:r>
      <w:r w:rsidRPr="00BC036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يثنون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يثنون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ثنى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ثنى</w:t>
      </w:r>
      <w:r>
        <w:rPr>
          <w:rtl/>
        </w:rPr>
        <w:t xml:space="preserve"> </w:t>
      </w:r>
      <w:r>
        <w:rPr>
          <w:rFonts w:hint="cs"/>
          <w:rtl/>
        </w:rPr>
        <w:t>ثوبه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اثنان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مـداحى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بيكديگر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اثـنـونـى</w:t>
      </w:r>
      <w:r>
        <w:rPr>
          <w:rtl/>
        </w:rPr>
        <w:t xml:space="preserve"> </w:t>
      </w:r>
      <w:r>
        <w:rPr>
          <w:rFonts w:hint="cs"/>
          <w:rtl/>
        </w:rPr>
        <w:t>صـدره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البـغـضـاء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كـيـنـه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.</w:t>
      </w:r>
    </w:p>
    <w:p w:rsidR="00BC2AEF" w:rsidRDefault="00BC2AEF" w:rsidP="00AD32C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داشـتن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بدگوئيها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D32CF">
        <w:rPr>
          <w:rFonts w:hint="cs"/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AD32CF">
        <w:rPr>
          <w:rStyle w:val="libAieChar"/>
          <w:rFonts w:hint="cs"/>
          <w:rtl/>
        </w:rPr>
        <w:t>الا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حين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يستغشون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ثيابهم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يعلم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يسرون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و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يعلنون</w:t>
      </w:r>
      <w:r w:rsidRPr="00AD32C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32CF">
        <w:rPr>
          <w:rStyle w:val="libAieChar"/>
          <w:rFonts w:hint="cs"/>
          <w:rtl/>
        </w:rPr>
        <w:t>انه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عليم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بذات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الصدور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D32CF" w:rsidRDefault="00AD32CF" w:rsidP="00BC2AEF">
      <w:pPr>
        <w:pStyle w:val="libNormal"/>
        <w:rPr>
          <w:rtl/>
        </w:rPr>
      </w:pPr>
      <w:r>
        <w:rPr>
          <w:rtl/>
        </w:rPr>
        <w:br w:type="page"/>
      </w:r>
    </w:p>
    <w:p w:rsidR="00BC2AEF" w:rsidRDefault="00BC2AEF" w:rsidP="00AD32CF">
      <w:pPr>
        <w:pStyle w:val="Heading2"/>
      </w:pPr>
      <w:bookmarkStart w:id="5" w:name="_Toc45487879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D32CF">
        <w:rPr>
          <w:rFonts w:hint="cs"/>
          <w:rtl/>
        </w:rPr>
        <w:t xml:space="preserve">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"/>
    </w:p>
    <w:p w:rsidR="00BC2AEF" w:rsidRDefault="00AD32CF" w:rsidP="00BC2AE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D32CF">
        <w:rPr>
          <w:rStyle w:val="libAieChar"/>
          <w:rFonts w:hint="cs"/>
          <w:rtl/>
        </w:rPr>
        <w:t>و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مـا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مـن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دابـة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فـى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الا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رض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إ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لا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عـلى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الله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رزقـهـا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و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يـعـلم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مـسـتـقـرهـا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و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مـسـتـودعـهـا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كل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فى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كتب</w:t>
      </w:r>
      <w:r w:rsidR="00BC2AEF" w:rsidRPr="00AD32CF">
        <w:rPr>
          <w:rStyle w:val="libAieChar"/>
          <w:rtl/>
        </w:rPr>
        <w:t xml:space="preserve"> </w:t>
      </w:r>
      <w:r w:rsidR="00BC2AEF" w:rsidRPr="00AD32CF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قـرارگـاه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D32CF">
      <w:pPr>
        <w:pStyle w:val="Heading3"/>
      </w:pPr>
      <w:bookmarkStart w:id="6" w:name="_Toc454878791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6"/>
    </w:p>
    <w:p w:rsidR="00BC2AEF" w:rsidRDefault="00BC2AEF" w:rsidP="00BC2AE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نـهان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قـرارگـاه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نـقـاطـى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قـرارگـاهـش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AD32CF">
        <w:rPr>
          <w:rStyle w:val="libAieChar"/>
          <w:rFonts w:hint="cs"/>
          <w:rtl/>
        </w:rPr>
        <w:t>و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من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دابة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فى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الارض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الاعلى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الله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رزقها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و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يعلم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مستقرها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و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مستودعها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حـقـائق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D32CF">
        <w:rPr>
          <w:rStyle w:val="libAieChar"/>
          <w:rFonts w:hint="cs"/>
          <w:rtl/>
        </w:rPr>
        <w:t>كل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فى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كتاب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مبين</w:t>
      </w:r>
      <w:r w:rsidRPr="00AD32C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D32CF">
      <w:pPr>
        <w:pStyle w:val="Heading3"/>
      </w:pPr>
      <w:bookmarkStart w:id="7" w:name="_Toc45487879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7"/>
    </w:p>
    <w:p w:rsidR="00BC2AEF" w:rsidRDefault="00BC2AEF" w:rsidP="00BC2AE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دابـة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دبيب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لغـوى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جـنـبـنـدگـان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عطاء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AD32CF" w:rsidRPr="00FE2894">
        <w:rPr>
          <w:rStyle w:val="libAlaemChar"/>
          <w:rFonts w:eastAsia="KFGQPC Uthman Taha Naskh" w:hint="cs"/>
          <w:rtl/>
        </w:rPr>
        <w:t>(</w:t>
      </w:r>
      <w:r w:rsidRPr="00AD32CF">
        <w:rPr>
          <w:rStyle w:val="libAieChar"/>
          <w:rFonts w:hint="cs"/>
          <w:rtl/>
        </w:rPr>
        <w:t>اللهم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ارزقنى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علما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تاما</w:t>
      </w:r>
      <w:r w:rsidR="00AD32CF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AD32CF" w:rsidRPr="00FE2894">
        <w:rPr>
          <w:rStyle w:val="libAlaemChar"/>
          <w:rFonts w:eastAsia="KFGQPC Uthman Taha Naskh" w:hint="cs"/>
          <w:rtl/>
        </w:rPr>
        <w:t>(</w:t>
      </w:r>
      <w:r w:rsidRPr="00AD32CF">
        <w:rPr>
          <w:rStyle w:val="libAieChar"/>
          <w:rFonts w:hint="cs"/>
          <w:rtl/>
        </w:rPr>
        <w:t>اللهم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ارزقنى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الشهادة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فى</w:t>
      </w:r>
      <w:r w:rsidRPr="00AD32CF">
        <w:rPr>
          <w:rStyle w:val="libAieChar"/>
          <w:rtl/>
        </w:rPr>
        <w:t xml:space="preserve"> </w:t>
      </w:r>
      <w:r w:rsidRPr="00AD32CF">
        <w:rPr>
          <w:rStyle w:val="libAieChar"/>
          <w:rFonts w:hint="cs"/>
          <w:rtl/>
        </w:rPr>
        <w:t>سبيلك</w:t>
      </w:r>
      <w:r w:rsidR="00AD32CF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مـسـتـقر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D32CF">
      <w:pPr>
        <w:pStyle w:val="libNormal"/>
      </w:pPr>
      <w:r>
        <w:rPr>
          <w:rFonts w:hint="cs"/>
          <w:rtl/>
        </w:rPr>
        <w:t>مستودع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 w:rsidR="00AD32C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نـاپـايـدار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ناپايدار،</w:t>
      </w:r>
      <w:r>
        <w:rPr>
          <w:rtl/>
        </w:rPr>
        <w:t xml:space="preserve"> </w:t>
      </w:r>
      <w:r>
        <w:rPr>
          <w:rFonts w:hint="cs"/>
          <w:rtl/>
        </w:rPr>
        <w:t>مستودع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AD32CF">
        <w:rPr>
          <w:rFonts w:hint="cs"/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اصـطلاح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بـاخـبـر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غـول</w:t>
      </w:r>
      <w:r>
        <w:rPr>
          <w:rtl/>
        </w:rPr>
        <w:t xml:space="preserve"> </w:t>
      </w:r>
      <w:r>
        <w:rPr>
          <w:rFonts w:hint="cs"/>
          <w:rtl/>
        </w:rPr>
        <w:t>پـيـكـر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مـنـطـبـق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نـگرانى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قـلم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آيـا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سـسـه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رزق</w:t>
      </w:r>
      <w:r>
        <w:rPr>
          <w:rtl/>
        </w:rPr>
        <w:t xml:space="preserve"> -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متداوم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شـهـيـدان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 w:rsidR="00765D9F" w:rsidRPr="00FE2894">
        <w:rPr>
          <w:rStyle w:val="libAlaemChar"/>
          <w:rFonts w:eastAsia="KFGQPC Uthman Taha Naskh" w:hint="cs"/>
          <w:rtl/>
        </w:rPr>
        <w:t>(</w:t>
      </w:r>
      <w:r w:rsidRPr="00765D9F">
        <w:rPr>
          <w:rStyle w:val="libAieChar"/>
          <w:rFonts w:hint="cs"/>
          <w:rtl/>
        </w:rPr>
        <w:t>بـل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احـيـاء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عـنـد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ربـهـم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يـرزقـون</w:t>
      </w:r>
      <w:r w:rsidR="00765D9F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- 169)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تـصـورش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تـامـيـن</w:t>
      </w:r>
      <w:r>
        <w:rPr>
          <w:rtl/>
        </w:rPr>
        <w:t xml:space="preserve"> </w:t>
      </w:r>
      <w:r>
        <w:rPr>
          <w:rFonts w:hint="cs"/>
          <w:rtl/>
        </w:rPr>
        <w:t>نـيـازمـنديهاى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جـالبـتـريـن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اصلى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700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ذرهبينى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سـفـره</w:t>
      </w:r>
      <w:r>
        <w:rPr>
          <w:rtl/>
        </w:rPr>
        <w:t xml:space="preserve"> </w:t>
      </w:r>
      <w:r>
        <w:rPr>
          <w:rFonts w:hint="cs"/>
          <w:rtl/>
        </w:rPr>
        <w:t>نـعـمت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ژرفناى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پـره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ظـلمـت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غواص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رادار</w:t>
      </w:r>
      <w:r>
        <w:rPr>
          <w:rtl/>
        </w:rPr>
        <w:t xml:space="preserve"> </w:t>
      </w:r>
      <w:r>
        <w:rPr>
          <w:rFonts w:hint="cs"/>
          <w:rtl/>
        </w:rPr>
        <w:t>مـانندى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پـرندگان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دندانهاى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الجثه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نـهفته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دندانهايشان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خـلال</w:t>
      </w:r>
      <w:r>
        <w:rPr>
          <w:rtl/>
        </w:rPr>
        <w:t xml:space="preserve"> </w:t>
      </w:r>
      <w:r>
        <w:rPr>
          <w:rFonts w:hint="cs"/>
          <w:rtl/>
        </w:rPr>
        <w:t>طـبـيـعى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نـگه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حواله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دنـدانـهـاى</w:t>
      </w:r>
      <w:r>
        <w:rPr>
          <w:rtl/>
        </w:rPr>
        <w:t xml:space="preserve"> </w:t>
      </w:r>
      <w:r>
        <w:rPr>
          <w:rFonts w:hint="cs"/>
          <w:rtl/>
        </w:rPr>
        <w:t>حـيوان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پـذيـرفت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كردند،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رسـاندن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‍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ظلمتكده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حـشـرات</w:t>
      </w:r>
      <w:r>
        <w:rPr>
          <w:rtl/>
        </w:rPr>
        <w:t xml:space="preserve"> </w:t>
      </w:r>
      <w:r>
        <w:rPr>
          <w:rFonts w:hint="cs"/>
          <w:rtl/>
        </w:rPr>
        <w:t>گـونـاگونى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درخـتان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مـخـفـى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پـنهان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حواله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خواران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ظـريـف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نـمـو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شـاعـر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مـقـدر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شناختشان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فـعـاليـتـهـاى</w:t>
      </w:r>
      <w:r>
        <w:rPr>
          <w:rtl/>
        </w:rPr>
        <w:t xml:space="preserve"> </w:t>
      </w:r>
      <w:r>
        <w:rPr>
          <w:rFonts w:hint="cs"/>
          <w:rtl/>
        </w:rPr>
        <w:t>مـثبت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محروميتها،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استثمارگران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خلقهاى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شعارگونه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للانسان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پـيـشـوايان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توانفرسا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پـيـشـين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خياطى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زرهـبـافـى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كـشـاورزى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مـقـدر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اجـلى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مـعـينى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انـتـحـار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خـودكـشـى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تـغـذيـه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زيـانـبـخـش</w:t>
      </w:r>
      <w:r>
        <w:rPr>
          <w:rtl/>
        </w:rPr>
        <w:t xml:space="preserve"> </w:t>
      </w:r>
      <w:r>
        <w:rPr>
          <w:rFonts w:hint="cs"/>
          <w:rtl/>
        </w:rPr>
        <w:t>بـزنـد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اجـل</w:t>
      </w:r>
      <w:r>
        <w:rPr>
          <w:rtl/>
        </w:rPr>
        <w:t xml:space="preserve"> </w:t>
      </w:r>
      <w:r>
        <w:rPr>
          <w:rFonts w:hint="cs"/>
          <w:rtl/>
        </w:rPr>
        <w:t>مـعـيـنـى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اسـتـعـداد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بپرهيزد،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زودرس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ترمزى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نـامـعـقـول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ننمايند،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ظلمتكده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روزيشان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حواله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شـيـرخـوارگـى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روزيشان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فـعـاليـت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روزيـهـاسـت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فـعـاليـت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شـتـابـد؟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Fonts w:hint="cs"/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>
        <w:rPr>
          <w:rtl/>
        </w:rPr>
        <w:t xml:space="preserve"> </w:t>
      </w:r>
      <w:r>
        <w:rPr>
          <w:rFonts w:hint="cs"/>
          <w:rtl/>
        </w:rPr>
        <w:t>رزقان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تطلبه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يطلبك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جستجويش</w:t>
      </w:r>
      <w:r>
        <w:rPr>
          <w:rtl/>
        </w:rPr>
        <w:t xml:space="preserve"> </w:t>
      </w:r>
      <w:r>
        <w:rPr>
          <w:rFonts w:hint="cs"/>
          <w:rtl/>
        </w:rPr>
        <w:t>برخيزى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ديگرش</w:t>
      </w:r>
      <w:r>
        <w:rPr>
          <w:rtl/>
        </w:rPr>
        <w:t xml:space="preserve"> </w:t>
      </w:r>
      <w:r>
        <w:rPr>
          <w:rFonts w:hint="cs"/>
          <w:rtl/>
        </w:rPr>
        <w:t>روزيـهـائى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جـسـتـجوى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تصادفها،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تـامـيـن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بـهـتر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مقسوم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بـعـد،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(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765D9F" w:rsidRDefault="00BC2AEF" w:rsidP="00BC2AEF">
      <w:pPr>
        <w:pStyle w:val="libNormal"/>
        <w:rPr>
          <w:rtl/>
        </w:rPr>
      </w:pP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حـشـرات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درنـدگان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765D9F" w:rsidP="00BC2AEF">
      <w:pPr>
        <w:pStyle w:val="libNormal"/>
      </w:pPr>
      <w:r>
        <w:rPr>
          <w:rtl/>
        </w:rPr>
        <w:br w:type="page"/>
      </w:r>
    </w:p>
    <w:p w:rsidR="00BC2AEF" w:rsidRDefault="00BC2AEF" w:rsidP="00765D9F">
      <w:pPr>
        <w:pStyle w:val="Heading2"/>
      </w:pPr>
      <w:bookmarkStart w:id="8" w:name="_Toc4548787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5D9F">
        <w:rPr>
          <w:rFonts w:hint="cs"/>
          <w:rtl/>
        </w:rPr>
        <w:t xml:space="preserve">(7)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BC2AEF" w:rsidRDefault="00765D9F" w:rsidP="00765D9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هـو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الذى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خلق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السموت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الارض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فى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ستة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أيام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كان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عرشه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على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الماء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ليبلوكم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أيكم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أحـسـن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عـمـلا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لئن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قلت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نكم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مبعوثون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بعد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الموت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ليقولن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الذين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كفروا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هذا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إلا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سحر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بـخـاطر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عملتان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765D9F">
      <w:pPr>
        <w:pStyle w:val="Heading3"/>
      </w:pPr>
      <w:bookmarkStart w:id="9" w:name="_Toc45487879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"/>
    </w:p>
    <w:p w:rsidR="00BC2AEF" w:rsidRDefault="00BC2AEF" w:rsidP="00BC2AEF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هو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الذى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خلق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السماوات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الارض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فى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ستة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ايام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ساعته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سـاعـته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بدور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مـليـاردهـا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6 </w:t>
      </w:r>
      <w:r>
        <w:rPr>
          <w:rFonts w:hint="cs"/>
          <w:rtl/>
        </w:rPr>
        <w:t>صفحه</w:t>
      </w:r>
      <w:r>
        <w:rPr>
          <w:rtl/>
        </w:rPr>
        <w:t xml:space="preserve"> 200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رنـگ</w:t>
      </w:r>
      <w:r>
        <w:rPr>
          <w:rtl/>
        </w:rPr>
        <w:t xml:space="preserve"> </w:t>
      </w:r>
      <w:r>
        <w:rPr>
          <w:rFonts w:hint="cs"/>
          <w:rtl/>
        </w:rPr>
        <w:t>نـو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بديعى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بنمايد،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حـكـمـتـش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حـكـمـتـش</w:t>
      </w:r>
      <w:r>
        <w:rPr>
          <w:rtl/>
        </w:rPr>
        <w:t xml:space="preserve"> </w:t>
      </w:r>
      <w:r>
        <w:rPr>
          <w:rFonts w:hint="cs"/>
          <w:rtl/>
        </w:rPr>
        <w:t>آسـانـتـر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كان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عرشه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على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الماء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عـرش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شيئى</w:t>
      </w:r>
      <w:r>
        <w:rPr>
          <w:rtl/>
        </w:rPr>
        <w:t xml:space="preserve"> </w:t>
      </w:r>
      <w:r>
        <w:rPr>
          <w:rFonts w:hint="cs"/>
          <w:rtl/>
        </w:rPr>
        <w:t>سقفدار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داربستهائى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درختهاى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اسـتـوى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عـرشـه</w:t>
      </w:r>
      <w:r>
        <w:rPr>
          <w:rtl/>
        </w:rPr>
        <w:t xml:space="preserve"> -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ثـل</w:t>
      </w:r>
      <w:r>
        <w:rPr>
          <w:rtl/>
        </w:rPr>
        <w:t xml:space="preserve"> </w:t>
      </w:r>
      <w:r>
        <w:rPr>
          <w:rFonts w:hint="cs"/>
          <w:rtl/>
        </w:rPr>
        <w:t>عرشه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تختش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نشاندند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بپائينش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تـخت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شـئى</w:t>
      </w:r>
      <w:r>
        <w:rPr>
          <w:rtl/>
        </w:rPr>
        <w:t xml:space="preserve"> </w:t>
      </w:r>
      <w:r>
        <w:rPr>
          <w:rFonts w:hint="cs"/>
          <w:rtl/>
        </w:rPr>
        <w:t>مـايـع</w:t>
      </w:r>
      <w:r>
        <w:rPr>
          <w:rtl/>
        </w:rPr>
        <w:t xml:space="preserve"> </w:t>
      </w:r>
      <w:r>
        <w:rPr>
          <w:rFonts w:hint="cs"/>
          <w:rtl/>
        </w:rPr>
        <w:t>مـاء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فـلزات</w:t>
      </w:r>
      <w:r>
        <w:rPr>
          <w:rtl/>
        </w:rPr>
        <w:t xml:space="preserve"> </w:t>
      </w:r>
      <w:r>
        <w:rPr>
          <w:rFonts w:hint="cs"/>
          <w:rtl/>
        </w:rPr>
        <w:t>مـايـع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مـذابـى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گـازهـاى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آبگونه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انفجارات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پـرتـاب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اتـصـال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پـيـوسـتـگـى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انـفـصـال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گـرائيـد،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كـواكـب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آبگونه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765D9F" w:rsidP="00765D9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Pr="00765D9F">
        <w:rPr>
          <w:rStyle w:val="libAieChar"/>
          <w:rFonts w:hint="cs"/>
          <w:rtl/>
        </w:rPr>
        <w:t>أ</w:t>
      </w:r>
      <w:r w:rsidR="00BC2AEF" w:rsidRPr="00765D9F">
        <w:rPr>
          <w:rStyle w:val="libAieChar"/>
          <w:rFonts w:hint="cs"/>
          <w:rtl/>
        </w:rPr>
        <w:t>ولم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يـر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الذيـن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كـفـروا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السـمـاوات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الارض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كـانـتـا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رتـقـا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فـفـتـقناهما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جعلنا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الماء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كل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شيى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ء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حى</w:t>
      </w:r>
      <w:r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گشوديم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lastRenderedPageBreak/>
        <w:t>دومين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سرسبد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بـپـويـد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لحـظه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بـيـازمـايـد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كـدامـيـن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ليبلوكم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ايكم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احسن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عملا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ليـبـلوكم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آزمـايـشـهـاى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كـشـف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155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384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كـيـفـيـت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اصوبكم</w:t>
      </w:r>
      <w:r>
        <w:rPr>
          <w:rtl/>
        </w:rPr>
        <w:t xml:space="preserve"> </w:t>
      </w:r>
      <w:r>
        <w:rPr>
          <w:rFonts w:hint="cs"/>
          <w:rtl/>
        </w:rPr>
        <w:t>عملا،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الاصابة</w:t>
      </w:r>
      <w:r>
        <w:rPr>
          <w:rtl/>
        </w:rPr>
        <w:t xml:space="preserve"> </w:t>
      </w:r>
      <w:r>
        <w:rPr>
          <w:rFonts w:hint="cs"/>
          <w:rtl/>
        </w:rPr>
        <w:t>خشية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النية</w:t>
      </w:r>
      <w:r>
        <w:rPr>
          <w:rtl/>
        </w:rPr>
        <w:t xml:space="preserve"> </w:t>
      </w:r>
      <w:r>
        <w:rPr>
          <w:rFonts w:hint="cs"/>
          <w:rtl/>
        </w:rPr>
        <w:t>الصـادقـة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الابـقـاء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يـخـلص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الخـالص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تـريـد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يـحـمـدك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درسـتـى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درسـتـى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نـگـهـدارى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مـشـكـلتـر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هـدفـش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متكاملتر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لئن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قلت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انكم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مبعوثون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بعد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الموت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ليقولن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الذين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كفروا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هذا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سحر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مبين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ادعـائى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مـعاد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ناظران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765D9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سـحـرانـگـيـزى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765D9F" w:rsidP="00BC2AEF">
      <w:pPr>
        <w:pStyle w:val="libNormal"/>
      </w:pPr>
      <w:r>
        <w:rPr>
          <w:rtl/>
        </w:rPr>
        <w:br w:type="page"/>
      </w:r>
    </w:p>
    <w:p w:rsidR="00BC2AEF" w:rsidRDefault="00BC2AEF" w:rsidP="00765D9F">
      <w:pPr>
        <w:pStyle w:val="Heading2"/>
      </w:pPr>
      <w:bookmarkStart w:id="10" w:name="_Toc4548787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65D9F">
        <w:rPr>
          <w:rFonts w:hint="cs"/>
          <w:rtl/>
        </w:rPr>
        <w:t xml:space="preserve">(8) تا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"/>
    </w:p>
    <w:p w:rsidR="00BC2AEF" w:rsidRDefault="00765D9F" w:rsidP="00765D9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لئن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أخـرنـا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عـنـهـم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العـذاب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إلى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أمـة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مـعـدودة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ليـقـولن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مـا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يـحبسه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ألا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يوم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يأتيهم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ليس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مصروفا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عنهم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حاق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بهم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كانوا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به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يستهز</w:t>
      </w:r>
      <w:r w:rsidRPr="00765D9F">
        <w:rPr>
          <w:rStyle w:val="libAieChar"/>
          <w:rFonts w:hint="cs"/>
          <w:rtl/>
        </w:rPr>
        <w:t>ؤ</w:t>
      </w:r>
      <w:r w:rsidR="00BC2AEF" w:rsidRPr="00765D9F">
        <w:rPr>
          <w:rStyle w:val="libAieChar"/>
          <w:rFonts w:hint="cs"/>
          <w:rtl/>
        </w:rPr>
        <w:t>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لئن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أذقنا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الانسن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منا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رحمة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ثم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نزعنها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منه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إنه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ليوس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كفور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لئن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أذقنه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نعماء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بعد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ضراء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مسته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ليقولن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ذهب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السيات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عنى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إنه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لفرح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فخور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65D9F">
        <w:rPr>
          <w:rStyle w:val="libAieChar"/>
          <w:rFonts w:hint="cs"/>
          <w:rtl/>
        </w:rPr>
        <w:t>إلا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الذين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صبروا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عملوا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الصلحت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أولئك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لهم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مغفرة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و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أجر</w:t>
      </w:r>
      <w:r w:rsidR="00BC2AEF" w:rsidRPr="00765D9F">
        <w:rPr>
          <w:rStyle w:val="libAieChar"/>
          <w:rtl/>
        </w:rPr>
        <w:t xml:space="preserve"> </w:t>
      </w:r>
      <w:r w:rsidR="00BC2AEF" w:rsidRPr="00765D9F">
        <w:rPr>
          <w:rStyle w:val="libAieChar"/>
          <w:rFonts w:hint="cs"/>
          <w:rtl/>
        </w:rPr>
        <w:t>كبير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تـاخير</w:t>
      </w:r>
      <w:r>
        <w:rPr>
          <w:rtl/>
        </w:rPr>
        <w:t xml:space="preserve"> </w:t>
      </w:r>
      <w:r>
        <w:rPr>
          <w:rFonts w:hint="cs"/>
          <w:rtl/>
        </w:rPr>
        <w:t>اندازيم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نـعـمـتهائى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)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ورزيـدنـد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765D9F">
      <w:pPr>
        <w:pStyle w:val="Heading3"/>
      </w:pPr>
      <w:bookmarkStart w:id="11" w:name="_Toc45487879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1"/>
    </w:p>
    <w:p w:rsidR="00BC2AEF" w:rsidRDefault="00BC2AEF" w:rsidP="00BC2AEF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-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صـفـتـى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سـاز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رجـال</w:t>
      </w:r>
      <w:r>
        <w:rPr>
          <w:rtl/>
        </w:rPr>
        <w:t xml:space="preserve"> </w:t>
      </w:r>
      <w:r>
        <w:rPr>
          <w:rFonts w:hint="cs"/>
          <w:rtl/>
        </w:rPr>
        <w:t>آسـمـانى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صباحى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بيشرمى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لئن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اخرنا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عنهم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العذاب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الى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امة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معدودة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ليقولن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يحبسه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قـم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اجـزاى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بـهـم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ادكر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معدودة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بيندازيم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شـيـوه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جـاهـلان</w:t>
      </w:r>
      <w:r>
        <w:rPr>
          <w:rtl/>
        </w:rPr>
        <w:t xml:space="preserve"> </w:t>
      </w:r>
      <w:r>
        <w:rPr>
          <w:rFonts w:hint="cs"/>
          <w:rtl/>
        </w:rPr>
        <w:t>مـغـرور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الا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يوم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ياتيهم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ليس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مصروفا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عنهم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حاق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بهم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كانوا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به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يستهزئون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نـاله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شـرم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پـشـيـمـان</w:t>
      </w:r>
      <w:r>
        <w:rPr>
          <w:rtl/>
        </w:rPr>
        <w:t xml:space="preserve"> </w:t>
      </w:r>
      <w:r>
        <w:rPr>
          <w:rFonts w:hint="cs"/>
          <w:rtl/>
        </w:rPr>
        <w:t>مـيـگـردند،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بچشانيم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لئن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اذقنا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الانسان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منا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رحمة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ثم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نزعناها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منه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انه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ليؤ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س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كفور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نـايـافـتـه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سـومـين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بـاخـتـگى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نـعـمـتهائى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غـافل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لئن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اذقناه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نعماء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بعد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ضراء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مسته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ليقولن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ذهب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السيئات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عنى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انه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لفرح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فخور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765D9F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شدائدى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765D9F">
        <w:rPr>
          <w:rFonts w:hint="cs"/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شسته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3E47AA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پـيـشـه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نـظريها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كنارند</w:t>
      </w:r>
      <w:r>
        <w:rPr>
          <w:rtl/>
        </w:rPr>
        <w:t>)</w:t>
      </w:r>
      <w:r w:rsidR="00765D9F"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65D9F">
        <w:rPr>
          <w:rStyle w:val="libAieChar"/>
          <w:rFonts w:hint="cs"/>
          <w:rtl/>
        </w:rPr>
        <w:t>الا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الذين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صبروا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و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عملوا</w:t>
      </w:r>
      <w:r w:rsidRPr="00765D9F">
        <w:rPr>
          <w:rStyle w:val="libAieChar"/>
          <w:rtl/>
        </w:rPr>
        <w:t xml:space="preserve"> </w:t>
      </w:r>
      <w:r w:rsidRPr="00765D9F">
        <w:rPr>
          <w:rStyle w:val="libAieChar"/>
          <w:rFonts w:hint="cs"/>
          <w:rtl/>
        </w:rPr>
        <w:t>الصالحات</w:t>
      </w:r>
      <w:r w:rsidRPr="00765D9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مـصـيـبت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بلندشان</w:t>
      </w:r>
      <w:r>
        <w:rPr>
          <w:rtl/>
        </w:rPr>
        <w:t xml:space="preserve"> (</w:t>
      </w:r>
      <w:r>
        <w:rPr>
          <w:rFonts w:hint="cs"/>
          <w:rtl/>
        </w:rPr>
        <w:t>نـعـمـت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بـلا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هـضـم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اولئك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مغفرة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اجر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كبير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A4FBF">
      <w:pPr>
        <w:pStyle w:val="Heading3"/>
      </w:pPr>
      <w:bookmarkStart w:id="12" w:name="_Toc45487879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2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13" w:name="_Toc454878798"/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معدوده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>)</w:t>
      </w:r>
      <w:bookmarkEnd w:id="13"/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AA4FBF" w:rsidRPr="00AA4FB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معدوده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نـفـرات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معدودة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معدوده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بطن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3E47AA">
        <w:rPr>
          <w:rtl/>
        </w:rPr>
        <w:t>.</w:t>
      </w:r>
    </w:p>
    <w:p w:rsidR="00155F0E" w:rsidRDefault="00BC2AEF" w:rsidP="0093730D">
      <w:pPr>
        <w:pStyle w:val="Heading3"/>
        <w:rPr>
          <w:rtl/>
        </w:rPr>
      </w:pPr>
      <w:bookmarkStart w:id="14" w:name="_Toc454878799"/>
      <w:r>
        <w:rPr>
          <w:rFonts w:hint="cs"/>
          <w:rtl/>
        </w:rPr>
        <w:lastRenderedPageBreak/>
        <w:t>چهار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bookmarkEnd w:id="14"/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وس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نااميد،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كفور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ناسپاسند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خـوشـحـالى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فخور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بـاايـمـان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فـكرى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وافـر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نـاسـپـاسـى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BC2AEF" w:rsidRDefault="00BC2AEF" w:rsidP="0093730D">
      <w:pPr>
        <w:pStyle w:val="Heading3"/>
      </w:pPr>
      <w:bookmarkStart w:id="15" w:name="_Toc454878800"/>
      <w:r>
        <w:rPr>
          <w:rFonts w:hint="cs"/>
          <w:rtl/>
        </w:rPr>
        <w:lastRenderedPageBreak/>
        <w:t>ميزان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bookmarkEnd w:id="15"/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اذقنا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اذاقـه</w:t>
      </w:r>
      <w:r>
        <w:rPr>
          <w:rtl/>
        </w:rPr>
        <w:t xml:space="preserve"> </w:t>
      </w:r>
      <w:r>
        <w:rPr>
          <w:rFonts w:hint="cs"/>
          <w:rtl/>
        </w:rPr>
        <w:t>بـمـعـنى</w:t>
      </w:r>
      <w:r>
        <w:rPr>
          <w:rtl/>
        </w:rPr>
        <w:t xml:space="preserve"> </w:t>
      </w:r>
      <w:r>
        <w:rPr>
          <w:rFonts w:hint="cs"/>
          <w:rtl/>
        </w:rPr>
        <w:t>چشانيدن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نـعـمـتـى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نـاسـپـاسـيـشان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:!</w:t>
      </w:r>
    </w:p>
    <w:p w:rsidR="00BC2AEF" w:rsidRDefault="00BC2AEF" w:rsidP="0093730D">
      <w:pPr>
        <w:pStyle w:val="Heading3"/>
      </w:pPr>
      <w:bookmarkStart w:id="16" w:name="_Toc454878801"/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6"/>
    </w:p>
    <w:p w:rsidR="00BC2AEF" w:rsidRDefault="00BC2AEF" w:rsidP="00AA4FB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تـفـضل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استحقاقى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7" w:name="_Toc454878802"/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bookmarkEnd w:id="17"/>
    </w:p>
    <w:p w:rsidR="00AA4FBF" w:rsidRDefault="00BC2AEF" w:rsidP="00BC2AEF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صـالحـنـد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(</w:t>
      </w:r>
      <w:r>
        <w:rPr>
          <w:rFonts w:hint="cs"/>
          <w:rtl/>
        </w:rPr>
        <w:t>مـغفرت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3E47AA">
        <w:rPr>
          <w:rtl/>
        </w:rPr>
        <w:t>.</w:t>
      </w:r>
    </w:p>
    <w:p w:rsidR="00BC2AEF" w:rsidRDefault="00AA4FBF" w:rsidP="00BC2AEF">
      <w:pPr>
        <w:pStyle w:val="libNormal"/>
      </w:pPr>
      <w:r>
        <w:rPr>
          <w:rtl/>
        </w:rPr>
        <w:br w:type="page"/>
      </w:r>
    </w:p>
    <w:p w:rsidR="00BC2AEF" w:rsidRDefault="00BC2AEF" w:rsidP="00AA4FBF">
      <w:pPr>
        <w:pStyle w:val="Heading2"/>
      </w:pPr>
      <w:bookmarkStart w:id="18" w:name="_Toc4548788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4FBF">
        <w:rPr>
          <w:rFonts w:hint="cs"/>
          <w:rtl/>
        </w:rPr>
        <w:t xml:space="preserve">(12)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"/>
    </w:p>
    <w:p w:rsidR="00BC2AEF" w:rsidRDefault="00AA4FBF" w:rsidP="00AA4FB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A4FBF">
        <w:rPr>
          <w:rStyle w:val="libAieChar"/>
          <w:rFonts w:hint="cs"/>
          <w:rtl/>
        </w:rPr>
        <w:t>فـلعـلك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تـارك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بـعـض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مـا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يـوحـى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إليـك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ضـائق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بـه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صـدرك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يـقـولوا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أنـزل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عـليـه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كـنـز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جـاء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مـعـه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مـلك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إنـمـا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أنـت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نـذيـر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الله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عـلى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كل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شى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ء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وكيل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A4FBF">
        <w:rPr>
          <w:rStyle w:val="libAieChar"/>
          <w:rFonts w:hint="cs"/>
          <w:rtl/>
        </w:rPr>
        <w:t>أم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يـقـولون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افـترئه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قل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فأتوا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بعشر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سور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مثله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مفتريت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ادعوا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استطعتم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دون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الله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كنتم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صدقين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A4FBF">
        <w:rPr>
          <w:rStyle w:val="libAieChar"/>
          <w:rFonts w:hint="cs"/>
          <w:rtl/>
        </w:rPr>
        <w:t>فـإ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يـسـتـجـيـبـوا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لكـم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فـاعـلمـوا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أنـمـا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نـزل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بـعـلم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الله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إله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إلا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هـو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فهل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أنتم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مسلمون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تـنـگ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گـنـجـى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)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فـقط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بدروغ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نـپـذيـرفـتـنـد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فـرشـتـگـانـى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تـصـديـق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: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عـداوت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دشـمـنى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مشك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)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AA4FBF">
      <w:pPr>
        <w:pStyle w:val="Heading3"/>
      </w:pPr>
      <w:bookmarkStart w:id="19" w:name="_Toc45487880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9"/>
    </w:p>
    <w:p w:rsidR="00BC2AEF" w:rsidRDefault="00BC2AEF" w:rsidP="00BC2AE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ابـلاغ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مـوكـول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آياتيكه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فلعلك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تارك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بعض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يوحى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اليك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ضائق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صدرك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مـبادا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يقولوا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انزل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عليه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كنز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جاء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معه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ملك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 </w:t>
      </w:r>
      <w:r>
        <w:rPr>
          <w:rFonts w:hint="cs"/>
          <w:rtl/>
        </w:rPr>
        <w:t>تا</w:t>
      </w:r>
      <w:r>
        <w:rPr>
          <w:rtl/>
        </w:rPr>
        <w:t xml:space="preserve"> 93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تـقـاضـاهـاى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انما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انت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نذير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بپذيرند،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بخرج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الله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على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شى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وكيل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ايرادتراشيها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مـنـكـر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مـيـگـويـند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يقولون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افتراه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قل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فاتوا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بعشر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سور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مفتريات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ادعوا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استطعتم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دون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الله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كنتم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صادقين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اجـابـت</w:t>
      </w:r>
      <w:r>
        <w:rPr>
          <w:rtl/>
        </w:rPr>
        <w:t xml:space="preserve"> </w:t>
      </w:r>
      <w:r>
        <w:rPr>
          <w:rFonts w:hint="cs"/>
          <w:rtl/>
        </w:rPr>
        <w:t>نـكـردنـد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سورهها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فان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يستجيبوا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لكم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فاعلموا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انزل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بعلم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الله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مـعـجـز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هو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تـسليم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فهل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انتم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مسلمون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پوئيد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BC2AEF" w:rsidRDefault="00BC2AEF" w:rsidP="00AA4FBF">
      <w:pPr>
        <w:pStyle w:val="Heading3"/>
      </w:pPr>
      <w:bookmarkStart w:id="20" w:name="_Toc45487880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20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1 - </w:t>
      </w:r>
      <w:r>
        <w:rPr>
          <w:rFonts w:hint="cs"/>
          <w:rtl/>
        </w:rPr>
        <w:t>هـمـانـطـور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(</w:t>
      </w:r>
      <w:r>
        <w:rPr>
          <w:rFonts w:hint="cs"/>
          <w:rtl/>
        </w:rPr>
        <w:t>لعـل</w:t>
      </w:r>
      <w:r>
        <w:rPr>
          <w:rtl/>
        </w:rPr>
        <w:t xml:space="preserve"> )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اظـهار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مـعـنـى</w:t>
      </w:r>
      <w:r>
        <w:rPr>
          <w:rtl/>
        </w:rPr>
        <w:t xml:space="preserve"> ) </w:t>
      </w:r>
      <w:r>
        <w:rPr>
          <w:rFonts w:hint="cs"/>
          <w:rtl/>
        </w:rPr>
        <w:t>نـهى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رفاقت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رفاقت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رفاقت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لعل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>)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التزامى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(</w:t>
      </w:r>
      <w:r>
        <w:rPr>
          <w:rFonts w:hint="cs"/>
          <w:rtl/>
        </w:rPr>
        <w:t>اقتراحى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نيندازد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ابـلاغ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فورى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مـسـلما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ملاحظاتى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ملاحظاتى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ملاحظاتى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نـمـايـد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تـهـديـدهـاى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نـهـراسـد،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يـا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ايـهـا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الرسـول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بـلغ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مـا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انـزل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اليـك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مـن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ربك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تفعل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بلغت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رسالته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الله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يعصمك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الناس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قـاطـعـيت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تـقـويـت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قـاطـعـيـت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يـقـولون</w:t>
      </w:r>
      <w:r>
        <w:rPr>
          <w:rtl/>
        </w:rPr>
        <w:t xml:space="preserve"> </w:t>
      </w:r>
      <w:r>
        <w:rPr>
          <w:rFonts w:hint="cs"/>
          <w:rtl/>
        </w:rPr>
        <w:t>افـتـراه</w:t>
      </w:r>
      <w:r w:rsidR="003E47A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>) (</w:t>
      </w:r>
      <w:r>
        <w:rPr>
          <w:rFonts w:hint="cs"/>
          <w:rtl/>
        </w:rPr>
        <w:t>يا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بل</w:t>
      </w:r>
      <w:r>
        <w:rPr>
          <w:rtl/>
        </w:rPr>
        <w:t xml:space="preserve"> ) (</w:t>
      </w:r>
      <w:r>
        <w:rPr>
          <w:rFonts w:hint="cs"/>
          <w:rtl/>
        </w:rPr>
        <w:t>بلكه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BC2AEF" w:rsidRDefault="00BC2AEF" w:rsidP="00BC2AE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-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تـاخـيـر</w:t>
      </w:r>
      <w:r>
        <w:rPr>
          <w:rtl/>
        </w:rPr>
        <w:t xml:space="preserve"> </w:t>
      </w:r>
      <w:r>
        <w:rPr>
          <w:rFonts w:hint="cs"/>
          <w:rtl/>
        </w:rPr>
        <w:t>نـيـنـداز،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درخواستهاى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نبوتند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روى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مخالفانى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جـسـتـجـوى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اقـتـراحـى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اقـتـراحـى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مـعـجـزهاى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حـتـما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گنجهاى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پردازد؟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مـعتقديد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تـراوش</w:t>
      </w:r>
      <w:r>
        <w:rPr>
          <w:rtl/>
        </w:rPr>
        <w:t xml:space="preserve"> </w:t>
      </w:r>
      <w:r>
        <w:rPr>
          <w:rFonts w:hint="cs"/>
          <w:rtl/>
        </w:rPr>
        <w:t>مـغـز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سـرچـشمه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معاصران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اقدامى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معارضه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مـحافل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شـيـريـنـى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جـذابـيت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محتوا،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بـيـانـاتى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تواريخى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گـزافـگـوئى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83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مـيـدانـيـم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- 88)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- 23).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فـن</w:t>
      </w:r>
      <w:r>
        <w:rPr>
          <w:rtl/>
        </w:rPr>
        <w:t xml:space="preserve"> </w:t>
      </w:r>
      <w:r>
        <w:rPr>
          <w:rFonts w:hint="cs"/>
          <w:rtl/>
        </w:rPr>
        <w:t>نـويـسـنـدگـى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شـعر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ديوانى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بـنـويـس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تـنـزل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اسراء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ترتيبى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فـهـرسـت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نـديـم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سـازگار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48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49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51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نودمين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مـتـاسفانه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مـنـطـبـق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تـنـزل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بـسـا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تناسبهائى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واژهـاى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بعض</w:t>
      </w:r>
      <w:r>
        <w:rPr>
          <w:rtl/>
        </w:rPr>
        <w:t xml:space="preserve"> )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انا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سمعنا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قرآنا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عجبا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)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قـرائت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قـرائت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تـحـدى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بمثل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مجموعهاى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اذا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انزلت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سورة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أ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آمـنـوا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بـالله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جـاهـدوا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مـع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رسـوله</w:t>
      </w:r>
      <w:r w:rsidR="003E47AA" w:rsidRPr="00AA4FBF">
        <w:rPr>
          <w:rStyle w:val="libAieChar"/>
          <w:rtl/>
        </w:rPr>
        <w:t>.</w:t>
      </w:r>
      <w:r w:rsidRPr="00AA4FBF">
        <w:rPr>
          <w:rStyle w:val="libAieChar"/>
          <w:rtl/>
        </w:rPr>
        <w:t>..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سـورهـاى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="003E47A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راغـب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(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انـزلنـاهـا</w:t>
      </w:r>
      <w:r>
        <w:rPr>
          <w:rtl/>
        </w:rPr>
        <w:t xml:space="preserve">...)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جـمـلة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 w:rsidR="003E47A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تـوانـم</w:t>
      </w:r>
      <w:r>
        <w:rPr>
          <w:rtl/>
        </w:rPr>
        <w:t xml:space="preserve"> </w:t>
      </w:r>
      <w:r>
        <w:rPr>
          <w:rFonts w:hint="cs"/>
          <w:rtl/>
        </w:rPr>
        <w:t>مـثل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والضحى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مدهامتان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تـحدى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يستجيبوا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لكم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مسلمانانند،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نـيـاوردنـد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AA4FB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چـنـدانـى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AA4FBF" w:rsidP="00BC2AEF">
      <w:pPr>
        <w:pStyle w:val="libNormal"/>
      </w:pPr>
      <w:r>
        <w:rPr>
          <w:rtl/>
        </w:rPr>
        <w:br w:type="page"/>
      </w:r>
    </w:p>
    <w:p w:rsidR="00BC2AEF" w:rsidRDefault="00BC2AEF" w:rsidP="00AA4FBF">
      <w:pPr>
        <w:pStyle w:val="Heading2"/>
      </w:pPr>
      <w:bookmarkStart w:id="21" w:name="_Toc45487880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4FBF">
        <w:rPr>
          <w:rFonts w:hint="cs"/>
          <w:rtl/>
        </w:rPr>
        <w:t xml:space="preserve">(15) و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"/>
    </w:p>
    <w:p w:rsidR="00BC2AEF" w:rsidRDefault="00AA4FBF" w:rsidP="00AA4FB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A4FBF">
        <w:rPr>
          <w:rStyle w:val="libAieChar"/>
          <w:rFonts w:hint="cs"/>
          <w:rtl/>
        </w:rPr>
        <w:t>من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كان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يريد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الحيوة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الدنيا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زينتها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نوف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إليهم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أعملهم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فيها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هم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فيها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يبخسون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 w:rsidRPr="00AA4FBF">
        <w:rPr>
          <w:rStyle w:val="libAieChar"/>
          <w:rtl/>
        </w:rPr>
        <w:t xml:space="preserve"> </w:t>
      </w:r>
      <w:r w:rsidR="00BC2AEF">
        <w:rPr>
          <w:rtl/>
        </w:rPr>
        <w:t>(15)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A4FBF">
        <w:rPr>
          <w:rStyle w:val="libAieChar"/>
          <w:rFonts w:hint="cs"/>
          <w:rtl/>
        </w:rPr>
        <w:t>أولئك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الذيـن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ليـس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لهـم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فـى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الاخـرة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إلا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النـار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حـبـط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مـا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صـنـعـوا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فـيـهـا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و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بطل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ما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كانوا</w:t>
      </w:r>
      <w:r w:rsidR="00BC2AEF" w:rsidRPr="00AA4FBF">
        <w:rPr>
          <w:rStyle w:val="libAieChar"/>
          <w:rtl/>
        </w:rPr>
        <w:t xml:space="preserve"> </w:t>
      </w:r>
      <w:r w:rsidR="00BC2AEF" w:rsidRPr="00AA4FBF">
        <w:rPr>
          <w:rStyle w:val="libAieChar"/>
          <w:rFonts w:hint="cs"/>
          <w:rtl/>
        </w:rPr>
        <w:t>يعملون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(16)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16 -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(</w:t>
      </w:r>
      <w:r>
        <w:rPr>
          <w:rFonts w:hint="cs"/>
          <w:rtl/>
        </w:rPr>
        <w:t>سـهـمـى</w:t>
      </w:r>
      <w:r>
        <w:rPr>
          <w:rtl/>
        </w:rPr>
        <w:t xml:space="preserve"> ) </w:t>
      </w:r>
      <w:r>
        <w:rPr>
          <w:rFonts w:hint="cs"/>
          <w:rtl/>
        </w:rPr>
        <w:t>نـخـواهند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مـقـاصـد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AA4FBF">
      <w:pPr>
        <w:pStyle w:val="Heading3"/>
      </w:pPr>
      <w:bookmarkStart w:id="22" w:name="_Toc454878807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22"/>
    </w:p>
    <w:p w:rsidR="00BC2AEF" w:rsidRDefault="00BC2AEF" w:rsidP="00BC2AEF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وضـوح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خـوددارى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پـرسـت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من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كان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يريد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الحياة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الدنيا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زينتها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نوف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اليهم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اعمالهم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فيها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فيها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يبخسون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بـخس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فيها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يبخسون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نقصانى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قـسـم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بـنـاهـاى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شـالوده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قـرنهاى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پـيـگـيـر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مـسـلط</w:t>
      </w:r>
      <w:r>
        <w:rPr>
          <w:rtl/>
        </w:rPr>
        <w:t xml:space="preserve"> </w:t>
      </w:r>
      <w:r>
        <w:rPr>
          <w:rFonts w:hint="cs"/>
          <w:rtl/>
        </w:rPr>
        <w:t>گـشـتـه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مـداوم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پـيـروزيـهـاى</w:t>
      </w:r>
      <w:r>
        <w:rPr>
          <w:rtl/>
        </w:rPr>
        <w:t xml:space="preserve"> </w:t>
      </w:r>
      <w:r>
        <w:rPr>
          <w:rFonts w:hint="cs"/>
          <w:rtl/>
        </w:rPr>
        <w:t>درخـشانى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حـتـى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انـسانى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بيمارستانهادرمانگاهها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كارانه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بهرهاى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:)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اولئك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الذين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ليس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لهم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فى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الاخرة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النار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حبط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صنعوا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فيها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A4FBF">
        <w:rPr>
          <w:rStyle w:val="libAieChar"/>
          <w:rFonts w:hint="cs"/>
          <w:rtl/>
        </w:rPr>
        <w:t>و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باطل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ما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كانوا</w:t>
      </w:r>
      <w:r w:rsidRPr="00AA4FBF">
        <w:rPr>
          <w:rStyle w:val="libAieChar"/>
          <w:rtl/>
        </w:rPr>
        <w:t xml:space="preserve"> </w:t>
      </w:r>
      <w:r w:rsidRPr="00AA4FBF">
        <w:rPr>
          <w:rStyle w:val="libAieChar"/>
          <w:rFonts w:hint="cs"/>
          <w:rtl/>
        </w:rPr>
        <w:t>يعملون</w:t>
      </w:r>
      <w:r w:rsidRPr="00AA4FBF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حـبـط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علفهاى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بـخورد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گوارش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چله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نيتى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A4FBF">
      <w:pPr>
        <w:pStyle w:val="Heading3"/>
      </w:pPr>
      <w:bookmarkStart w:id="23" w:name="_Toc45487880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23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ابـتـداء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مـيـدهـيـم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مـيـگـويـد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نـتـايـج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نيتشان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BC2AEF" w:rsidRDefault="00BC2AEF" w:rsidP="00AA4FB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زينت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حيوة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معتدل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AA4FBF">
        <w:rPr>
          <w:rFonts w:hint="cs"/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زيـنت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گـنـجها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گرانبها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زراعتى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الشهوات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القناطير</w:t>
      </w:r>
      <w:r>
        <w:rPr>
          <w:rtl/>
        </w:rPr>
        <w:t xml:space="preserve"> </w:t>
      </w:r>
      <w:r>
        <w:rPr>
          <w:rFonts w:hint="cs"/>
          <w:rtl/>
        </w:rPr>
        <w:t>المقنطرة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الذهـب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الفـضـة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الخـيـل</w:t>
      </w:r>
      <w:r>
        <w:rPr>
          <w:rtl/>
        </w:rPr>
        <w:t xml:space="preserve"> </w:t>
      </w:r>
      <w:r>
        <w:rPr>
          <w:rFonts w:hint="cs"/>
          <w:rtl/>
        </w:rPr>
        <w:t>المـسـومـة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الانـعـام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الحـرث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14).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بـاطـل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حـبـط</w:t>
      </w:r>
      <w:r>
        <w:rPr>
          <w:rtl/>
        </w:rPr>
        <w:t xml:space="preserve">)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اعـمـالشان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شـنـاخـتـه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كـشـف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مـيـدهـد،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المـنـثـور</w:t>
      </w:r>
      <w:r>
        <w:rPr>
          <w:rtl/>
        </w:rPr>
        <w:t xml:space="preserve">)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مـفـاد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صارت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فـرقـة</w:t>
      </w:r>
      <w:r>
        <w:rPr>
          <w:rtl/>
        </w:rPr>
        <w:t xml:space="preserve"> </w:t>
      </w:r>
      <w:r>
        <w:rPr>
          <w:rFonts w:hint="cs"/>
          <w:rtl/>
        </w:rPr>
        <w:t>يـعـبـدون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خالصا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فرقة</w:t>
      </w:r>
      <w:r>
        <w:rPr>
          <w:rtl/>
        </w:rPr>
        <w:t xml:space="preserve"> </w:t>
      </w:r>
      <w:r>
        <w:rPr>
          <w:rFonts w:hint="cs"/>
          <w:rtl/>
        </w:rPr>
        <w:t>يعبدون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فرقة</w:t>
      </w:r>
      <w:r>
        <w:rPr>
          <w:rtl/>
        </w:rPr>
        <w:t xml:space="preserve"> </w:t>
      </w:r>
      <w:r>
        <w:rPr>
          <w:rFonts w:hint="cs"/>
          <w:rtl/>
        </w:rPr>
        <w:t>يعبدون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يعيون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فـيـقـول</w:t>
      </w:r>
      <w:r>
        <w:rPr>
          <w:rtl/>
        </w:rPr>
        <w:t xml:space="preserve"> </w:t>
      </w:r>
      <w:r>
        <w:rPr>
          <w:rFonts w:hint="cs"/>
          <w:rtl/>
        </w:rPr>
        <w:t>للذى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يـعـبـد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للدنـيـا</w:t>
      </w:r>
      <w:r>
        <w:rPr>
          <w:rtl/>
        </w:rPr>
        <w:t xml:space="preserve">: </w:t>
      </w:r>
      <w:r>
        <w:rPr>
          <w:rFonts w:hint="cs"/>
          <w:rtl/>
        </w:rPr>
        <w:t>بـعـزتـى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اردت</w:t>
      </w:r>
      <w:r>
        <w:rPr>
          <w:rtl/>
        </w:rPr>
        <w:t xml:space="preserve"> </w:t>
      </w:r>
      <w:r>
        <w:rPr>
          <w:rFonts w:hint="cs"/>
          <w:rtl/>
        </w:rPr>
        <w:t>بـعـبـادتـى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لاجرم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ينفعك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ترجع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انطلقوا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للذى</w:t>
      </w:r>
      <w:r>
        <w:rPr>
          <w:rtl/>
        </w:rPr>
        <w:t xml:space="preserve"> </w:t>
      </w:r>
      <w:r>
        <w:rPr>
          <w:rFonts w:hint="cs"/>
          <w:rtl/>
        </w:rPr>
        <w:t>يـعـبـد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ريـاء</w:t>
      </w:r>
      <w:r>
        <w:rPr>
          <w:rtl/>
        </w:rPr>
        <w:t xml:space="preserve">: </w:t>
      </w:r>
      <w:r>
        <w:rPr>
          <w:rFonts w:hint="cs"/>
          <w:rtl/>
        </w:rPr>
        <w:t>بـعـزتـى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اردت</w:t>
      </w:r>
      <w:r>
        <w:rPr>
          <w:rtl/>
        </w:rPr>
        <w:t xml:space="preserve"> </w:t>
      </w:r>
      <w:r>
        <w:rPr>
          <w:rFonts w:hint="cs"/>
          <w:rtl/>
        </w:rPr>
        <w:t>بـعـبـادتـى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الرياء،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عبادتك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يصعد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ينفعك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انطلقوا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للذى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يـعـبـد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خـالصـا</w:t>
      </w:r>
      <w:r>
        <w:rPr>
          <w:rtl/>
        </w:rPr>
        <w:t xml:space="preserve">: </w:t>
      </w:r>
      <w:r>
        <w:rPr>
          <w:rFonts w:hint="cs"/>
          <w:rtl/>
        </w:rPr>
        <w:t>بـعـزتـى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اردت</w:t>
      </w:r>
      <w:r>
        <w:rPr>
          <w:rtl/>
        </w:rPr>
        <w:t xml:space="preserve"> </w:t>
      </w:r>
      <w:r>
        <w:rPr>
          <w:rFonts w:hint="cs"/>
          <w:rtl/>
        </w:rPr>
        <w:t>بـعـبـادتـى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فـيـقـول</w:t>
      </w:r>
      <w:r>
        <w:rPr>
          <w:rtl/>
        </w:rPr>
        <w:t xml:space="preserve"> </w:t>
      </w:r>
      <w:r>
        <w:rPr>
          <w:rFonts w:hint="cs"/>
          <w:rtl/>
        </w:rPr>
        <w:t>بـعـزتـك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جـلالك</w:t>
      </w:r>
      <w:r>
        <w:rPr>
          <w:rtl/>
        </w:rPr>
        <w:t xml:space="preserve"> </w:t>
      </w:r>
      <w:r>
        <w:rPr>
          <w:rFonts w:hint="cs"/>
          <w:rtl/>
        </w:rPr>
        <w:t>لانـت</w:t>
      </w:r>
      <w:r>
        <w:rPr>
          <w:rtl/>
        </w:rPr>
        <w:t xml:space="preserve"> </w:t>
      </w:r>
      <w:r>
        <w:rPr>
          <w:rFonts w:hint="cs"/>
          <w:rtl/>
        </w:rPr>
        <w:t>اعـلم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>
        <w:rPr>
          <w:rtl/>
        </w:rPr>
        <w:t xml:space="preserve"> </w:t>
      </w:r>
      <w:r>
        <w:rPr>
          <w:rFonts w:hint="cs"/>
          <w:rtl/>
        </w:rPr>
        <w:t>كـنـت</w:t>
      </w:r>
      <w:r>
        <w:rPr>
          <w:rtl/>
        </w:rPr>
        <w:t xml:space="preserve"> </w:t>
      </w:r>
      <w:r>
        <w:rPr>
          <w:rFonts w:hint="cs"/>
          <w:rtl/>
        </w:rPr>
        <w:t>اعـبـدك</w:t>
      </w:r>
      <w:r>
        <w:rPr>
          <w:rtl/>
        </w:rPr>
        <w:t xml:space="preserve"> </w:t>
      </w:r>
      <w:r>
        <w:rPr>
          <w:rFonts w:hint="cs"/>
          <w:rtl/>
        </w:rPr>
        <w:t>لوجـهـك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لدارك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انطلقوا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دنـيـاپـرسـتـش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جـلال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سـوگند،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اندوختى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ببريد</w:t>
      </w:r>
      <w:r>
        <w:rPr>
          <w:rtl/>
        </w:rPr>
        <w:t>:!.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جلالم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منظورت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ريا</w:t>
      </w:r>
      <w:r>
        <w:rPr>
          <w:rtl/>
        </w:rPr>
        <w:t>: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>!</w:t>
      </w:r>
    </w:p>
    <w:p w:rsidR="00AC5D3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مـنـظـورت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جلالت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آگاهترى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>).</w:t>
      </w:r>
    </w:p>
    <w:p w:rsidR="00BC2AEF" w:rsidRDefault="00AC5D33" w:rsidP="00BC2AEF">
      <w:pPr>
        <w:pStyle w:val="libNormal"/>
      </w:pPr>
      <w:r>
        <w:rPr>
          <w:rtl/>
        </w:rPr>
        <w:br w:type="page"/>
      </w:r>
    </w:p>
    <w:p w:rsidR="00BC2AEF" w:rsidRDefault="00BC2AEF" w:rsidP="00AC5D33">
      <w:pPr>
        <w:pStyle w:val="Heading2"/>
      </w:pPr>
      <w:bookmarkStart w:id="24" w:name="_Toc4548788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5D33">
        <w:rPr>
          <w:rFonts w:hint="cs"/>
          <w:rtl/>
        </w:rPr>
        <w:t>(17)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BC2AEF" w:rsidRDefault="00AC5D33" w:rsidP="00AC5D3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أفـمـن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كـان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على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بينة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ربه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يتلوه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شاهد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قبله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كتب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موسى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إماما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رحمة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أولئك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يؤ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مـنون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به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يكفر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به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حزاب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فالنار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موعده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فلا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تك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فى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مرية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إنه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الحق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ربك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لكن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أكثر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الناس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يؤ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(17)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ويـژگـيـهاست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اوسـت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تـرديـدى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C2AEF" w:rsidRDefault="00BC2AEF" w:rsidP="00AC5D33">
      <w:pPr>
        <w:pStyle w:val="Heading3"/>
      </w:pPr>
      <w:bookmarkStart w:id="25" w:name="_Toc454878810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25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مـوصـول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نـظـرات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مياوريم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أ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فمن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بينة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ربه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يتلوه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شاهد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قبله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كتاب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موسى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اماما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رحمة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بـيـنـه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نبوتش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ميباشند،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شـنـاخـتند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فـداكـار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فـداكـارى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3E47AA">
        <w:rPr>
          <w:rtl/>
        </w:rPr>
        <w:t>: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اولئك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يؤ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به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مـوعـد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مـيعادش</w:t>
      </w:r>
      <w:r>
        <w:rPr>
          <w:rtl/>
        </w:rPr>
        <w:t xml:space="preserve"> ‍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 w:rsidR="00AC5D33"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يكفر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الاحزاب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فالنار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موعده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سـيره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فلا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تك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فى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مرية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منه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انه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الحق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ربك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لكن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اكثر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الناس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يؤ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منون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گـواهى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اتـكـاى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شتافتند،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تـرجيحى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(</w:t>
      </w:r>
      <w:r>
        <w:rPr>
          <w:rFonts w:hint="cs"/>
          <w:rtl/>
        </w:rPr>
        <w:t>مبتدا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مـحـذوفـى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(</w:t>
      </w:r>
      <w:r>
        <w:rPr>
          <w:rFonts w:hint="cs"/>
          <w:rtl/>
        </w:rPr>
        <w:t>اولئك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افـمن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</w:t>
      </w:r>
      <w:r>
        <w:rPr>
          <w:rtl/>
        </w:rPr>
        <w:t xml:space="preserve"> (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تـعبيرات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امـتـيـازات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اتـكـاى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AC5D33">
      <w:pPr>
        <w:pStyle w:val="Heading3"/>
      </w:pPr>
      <w:bookmarkStart w:id="26" w:name="_Toc45487881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26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AC5D33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يتلوه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مـعـصـومين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فـداكـارى</w:t>
      </w:r>
      <w:r>
        <w:rPr>
          <w:rtl/>
        </w:rPr>
        <w:t xml:space="preserve"> </w:t>
      </w:r>
      <w:r>
        <w:rPr>
          <w:rFonts w:hint="cs"/>
          <w:rtl/>
        </w:rPr>
        <w:t>فـروگذار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حمايتش</w:t>
      </w:r>
      <w:r>
        <w:rPr>
          <w:rtl/>
        </w:rPr>
        <w:t xml:space="preserve"> </w:t>
      </w:r>
      <w:r>
        <w:rPr>
          <w:rFonts w:hint="cs"/>
          <w:rtl/>
        </w:rPr>
        <w:t>كوشيده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اءفمن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يتلوه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AC5D33" w:rsidRPr="00FE2894">
        <w:rPr>
          <w:rStyle w:val="libAlaemChar"/>
          <w:rFonts w:eastAsia="KFGQPC Uthman Taha Naskh" w:hint="cs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يـقـول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الذيـن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كـفـروا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لسـت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مـرسـلا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قـل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كـفى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بالله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شهيدا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بينى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بينكم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عنده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الكتاب</w:t>
      </w:r>
      <w:r w:rsidR="00AC5D3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نـيـسـتى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بـهـتـرين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امـامزاده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زوارش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پـاكـبـاز،</w:t>
      </w:r>
      <w:r>
        <w:rPr>
          <w:rtl/>
        </w:rPr>
        <w:t xml:space="preserve"> </w:t>
      </w:r>
      <w:r>
        <w:rPr>
          <w:rFonts w:hint="cs"/>
          <w:rtl/>
        </w:rPr>
        <w:t>بـاهـوش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بـاايـمـان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شياد،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ابوذرها</w:t>
      </w:r>
      <w:r>
        <w:rPr>
          <w:rtl/>
        </w:rPr>
        <w:t xml:space="preserve"> </w:t>
      </w:r>
      <w:r>
        <w:rPr>
          <w:rFonts w:hint="cs"/>
          <w:rtl/>
        </w:rPr>
        <w:t>سلمانها،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مـنـحـصـرا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بـشـارات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يـهـود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-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دورترى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شـامـات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كوهستانهاى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منزلى</w:t>
      </w:r>
      <w:r>
        <w:rPr>
          <w:rtl/>
        </w:rPr>
        <w:t xml:space="preserve"> </w:t>
      </w:r>
      <w:r>
        <w:rPr>
          <w:rFonts w:hint="cs"/>
          <w:rtl/>
        </w:rPr>
        <w:t>صنعاء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مرية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3E47AA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كيست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‍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خـطـابـهـا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ايـاك</w:t>
      </w:r>
      <w:r>
        <w:rPr>
          <w:rtl/>
        </w:rPr>
        <w:t xml:space="preserve"> </w:t>
      </w:r>
      <w:r>
        <w:rPr>
          <w:rFonts w:hint="cs"/>
          <w:rtl/>
        </w:rPr>
        <w:t>اعـنـى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اسـمـعـى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جـاره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عاميانه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بشنو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مـكـلف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فلاتك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المكلف</w:t>
      </w:r>
      <w:r>
        <w:rPr>
          <w:rtl/>
        </w:rPr>
        <w:t xml:space="preserve"> </w:t>
      </w:r>
      <w:r>
        <w:rPr>
          <w:rFonts w:hint="cs"/>
          <w:rtl/>
        </w:rPr>
        <w:t>العـاقـل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مـريـة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مـكـلف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بينة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C5D3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AC5D33" w:rsidP="00BC2AEF">
      <w:pPr>
        <w:pStyle w:val="libNormal"/>
      </w:pPr>
      <w:r>
        <w:rPr>
          <w:rtl/>
        </w:rPr>
        <w:br w:type="page"/>
      </w:r>
    </w:p>
    <w:p w:rsidR="00BC2AEF" w:rsidRDefault="00BC2AEF" w:rsidP="00AC5D33">
      <w:pPr>
        <w:pStyle w:val="Heading2"/>
      </w:pPr>
      <w:bookmarkStart w:id="27" w:name="_Toc45487881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C5D33">
        <w:rPr>
          <w:rFonts w:hint="cs"/>
          <w:rtl/>
        </w:rPr>
        <w:t xml:space="preserve">(18) تا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BC2AEF" w:rsidRDefault="00AC5D33" w:rsidP="00AC5D3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مـن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أظـلم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مـمـن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افـتـرى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عـلى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الله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كـذبـا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أولئك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يـعـرضـون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عـلى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ربـهـم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يقول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شهد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هؤ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لاء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الذين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كذبوا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على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ربهم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لعنة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الله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على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الظلمين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الذين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يصدون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سبيل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الله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يبغونها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عوجا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بالاخرة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كفرون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أولئك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يـكـونـوا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مـعـجـزيـن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فـى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الارض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كان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دون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الله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أولياء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يضعف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لهم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العذاب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كانوا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يستطيعون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السمع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كانوا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يبصرون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أولئك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الذين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خسروا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أنفسهم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وضل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عنهم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ما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كانوا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يفترون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AC5D33">
        <w:rPr>
          <w:rStyle w:val="libAieChar"/>
          <w:rFonts w:hint="cs"/>
          <w:rtl/>
        </w:rPr>
        <w:t>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جرم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أنهم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فى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الاخرة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هم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الا</w:t>
      </w:r>
      <w:r w:rsidR="00BC2AEF" w:rsidRPr="00AC5D33">
        <w:rPr>
          <w:rStyle w:val="libAieChar"/>
          <w:rtl/>
        </w:rPr>
        <w:t xml:space="preserve"> </w:t>
      </w:r>
      <w:r w:rsidR="00BC2AEF" w:rsidRPr="00AC5D33">
        <w:rPr>
          <w:rStyle w:val="libAieChar"/>
          <w:rFonts w:hint="cs"/>
          <w:rtl/>
        </w:rPr>
        <w:t>خسرون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سـتمكارتر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.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هـمـانـهـا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معوج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هـيـچـگـاه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گـمـراهى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22 - (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زيانكارترند</w:t>
      </w:r>
      <w:r>
        <w:rPr>
          <w:rtl/>
        </w:rPr>
        <w:t>.</w:t>
      </w:r>
    </w:p>
    <w:p w:rsidR="00BC2AEF" w:rsidRDefault="00BC2AEF" w:rsidP="00AC5D33">
      <w:pPr>
        <w:pStyle w:val="Heading3"/>
      </w:pPr>
      <w:bookmarkStart w:id="28" w:name="_Toc454878813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28"/>
    </w:p>
    <w:p w:rsidR="00BC2AEF" w:rsidRDefault="00BC2AEF" w:rsidP="00BC2AEF">
      <w:pPr>
        <w:pStyle w:val="libNormal"/>
      </w:pP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تـعقيب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اظلم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افترى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الله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كذبا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تـكـذيـب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تـاكـنـون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سـتـمـكـارترين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اظلم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ستمكارترين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شـمـرده</w:t>
      </w:r>
      <w:r>
        <w:rPr>
          <w:rtl/>
        </w:rPr>
        <w:t xml:space="preserve"> </w:t>
      </w:r>
      <w:r>
        <w:rPr>
          <w:rFonts w:hint="cs"/>
          <w:rtl/>
        </w:rPr>
        <w:t>شـوند،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ستمكارترين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تهمتهاست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183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كـردارشـان</w:t>
      </w:r>
      <w:r>
        <w:rPr>
          <w:rtl/>
        </w:rPr>
        <w:t xml:space="preserve"> </w:t>
      </w:r>
      <w:r>
        <w:rPr>
          <w:rFonts w:hint="cs"/>
          <w:rtl/>
        </w:rPr>
        <w:t>عـرضـه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اولئك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يعرضون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ربهم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شـاهـدان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مـهـربـان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بـسـتـنـد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يقول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الاشهاد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هؤ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لاء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الذين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كذبوا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ربهم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الا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لعنة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الله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الظالمين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شـاهـدان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هـسـتـنـد؟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ضـبـط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هـمـانـهـا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وسـيـعـتـرى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شـاهـدان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نـسـاء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41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AC5D33" w:rsidRPr="00FE2894">
        <w:rPr>
          <w:rStyle w:val="libAlaemChar"/>
          <w:rFonts w:eastAsia="KFGQPC Uthman Taha Naskh" w:hint="cs"/>
          <w:rtl/>
        </w:rPr>
        <w:t>(</w:t>
      </w:r>
      <w:r w:rsidRPr="00AC5D33">
        <w:rPr>
          <w:rStyle w:val="libAieChar"/>
          <w:rFonts w:hint="cs"/>
          <w:rtl/>
        </w:rPr>
        <w:t>فـكـيـف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اذا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جـئنـا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مـن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كـل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امـة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بـشـهـيـد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جـئنـابـك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عـلى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هـؤ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لاء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شـهـيـدا</w:t>
      </w:r>
      <w:r w:rsidR="00AC5D3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(</w:t>
      </w:r>
      <w:r w:rsidR="003A7BC7" w:rsidRPr="003A7BC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شـهـيـدا</w:t>
      </w:r>
      <w:r>
        <w:rPr>
          <w:rtl/>
        </w:rPr>
        <w:t xml:space="preserve"> </w:t>
      </w:r>
      <w:r>
        <w:rPr>
          <w:rFonts w:hint="cs"/>
          <w:rtl/>
        </w:rPr>
        <w:t>مـادمـت</w:t>
      </w:r>
      <w:r>
        <w:rPr>
          <w:rtl/>
        </w:rPr>
        <w:t xml:space="preserve"> </w:t>
      </w:r>
      <w:r>
        <w:rPr>
          <w:rFonts w:hint="cs"/>
          <w:rtl/>
        </w:rPr>
        <w:t>فـيـهـم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پـيـروانـم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لعنة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شـاهـدان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الذيـن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يـصـدون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عـن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سبيل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الله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 w:rsidR="00AC5D33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تطميع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معوج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يبغونها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عوجا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تحريفها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بالاخرة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كافرون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ايـمـانـشان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عـقـائد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اولئك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يكونوا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معجزين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فى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الارض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هـمـچـنـين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دون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الله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اولياء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سـنـگـين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يضاعف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العذاب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تـبـهكار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AC5D33" w:rsidRPr="00FE2894">
        <w:rPr>
          <w:rStyle w:val="libAlaemChar"/>
          <w:rFonts w:eastAsia="KFGQPC Uthman Taha Naskh" w:hint="cs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ليحملن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اثقالهم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اثقالا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مع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اثقالهم</w:t>
      </w:r>
      <w:r w:rsidR="00AC5D3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- 13).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ما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كانون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يستطيعون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السمع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كانوا</w:t>
      </w:r>
      <w:r w:rsidR="00AC5D33" w:rsidRPr="00AC5D33">
        <w:rPr>
          <w:rStyle w:val="libAieChar"/>
          <w:rFonts w:hint="cs"/>
          <w:rtl/>
        </w:rPr>
        <w:t xml:space="preserve"> </w:t>
      </w:r>
      <w:r w:rsidRPr="00AC5D33">
        <w:rPr>
          <w:rStyle w:val="libAieChar"/>
          <w:rFonts w:hint="cs"/>
          <w:rtl/>
        </w:rPr>
        <w:t>يبصرون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بـيـفـتند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بكشانند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ورشكست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اولئك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الذين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خسروا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انفسهم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خـسارتى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مـعـبـودهـائى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AC5D33">
        <w:rPr>
          <w:rStyle w:val="libAieChar"/>
          <w:rFonts w:hint="cs"/>
          <w:rtl/>
        </w:rPr>
        <w:t>و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ضل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عنهم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ما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كانوا</w:t>
      </w:r>
      <w:r w:rsidRPr="00AC5D33">
        <w:rPr>
          <w:rStyle w:val="libAieChar"/>
          <w:rtl/>
        </w:rPr>
        <w:t xml:space="preserve"> </w:t>
      </w:r>
      <w:r w:rsidRPr="00AC5D33">
        <w:rPr>
          <w:rStyle w:val="libAieChar"/>
          <w:rFonts w:hint="cs"/>
          <w:rtl/>
        </w:rPr>
        <w:t>يفترون</w:t>
      </w:r>
      <w:r w:rsidRPr="00AC5D3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AC5D33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AC5D33">
        <w:rPr>
          <w:rFonts w:hint="cs"/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بناچار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جرم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الاخرة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خسرون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- </w:t>
      </w:r>
      <w:r>
        <w:rPr>
          <w:rFonts w:hint="cs"/>
          <w:rtl/>
        </w:rPr>
        <w:t>جـرم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اكـتـسـاب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تـحـصـيـل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نـامـلايـمـات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بـخـود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08655B" w:rsidRDefault="0008655B" w:rsidP="00BC2AEF">
      <w:pPr>
        <w:pStyle w:val="libNormal"/>
      </w:pPr>
      <w:r>
        <w:rPr>
          <w:rtl/>
        </w:rPr>
        <w:br w:type="page"/>
      </w:r>
    </w:p>
    <w:p w:rsidR="00BC2AEF" w:rsidRDefault="00BC2AEF" w:rsidP="0008655B">
      <w:pPr>
        <w:pStyle w:val="Heading2"/>
      </w:pPr>
      <w:bookmarkStart w:id="29" w:name="_Toc4548788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8655B">
        <w:rPr>
          <w:rFonts w:hint="cs"/>
          <w:rtl/>
        </w:rPr>
        <w:t xml:space="preserve">(23) و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BC2AEF" w:rsidRDefault="0008655B" w:rsidP="0008655B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الذيـن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مـنـوا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عـملوا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الصلحت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أخبتوا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ربهم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أولئك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أصحب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الجنة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فيها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خلدون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مـثـل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الفـريـقـيـن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كـالا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عـمـى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صـم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البـصـيـر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السـمـيـع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هل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يستويان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مثلا</w:t>
      </w:r>
      <w:r w:rsidR="00BC2AEF" w:rsidRPr="0008655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فلا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تذكرون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)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يكديگرند؟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BC2AEF" w:rsidRDefault="00BC2AEF" w:rsidP="0008655B">
      <w:pPr>
        <w:pStyle w:val="Heading3"/>
      </w:pPr>
      <w:bookmarkStart w:id="30" w:name="_Toc45487881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30"/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خـاضـع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مـاند</w:t>
      </w:r>
      <w:r>
        <w:rPr>
          <w:rtl/>
        </w:rPr>
        <w:t xml:space="preserve"> </w:t>
      </w:r>
      <w:r w:rsidR="0008655B" w:rsidRPr="00FE2894">
        <w:rPr>
          <w:rStyle w:val="libAlaemChar"/>
          <w:rFonts w:eastAsia="KFGQPC Uthman Taha Naskh" w:hint="cs"/>
          <w:rtl/>
        </w:rPr>
        <w:t>(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الذين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آمنوا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عملوا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الصالحات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اخبتوا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ربهم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اولئك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اصحاب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الجنة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فيها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خالدون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08655B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مـرتـبـط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ثمرى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اخبتوا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اخبات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خبت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زمـيـنى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اخبتوا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خاضعند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كليب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كليب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اخبات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عملوا</w:t>
      </w:r>
      <w:r>
        <w:rPr>
          <w:rtl/>
        </w:rPr>
        <w:t xml:space="preserve"> </w:t>
      </w:r>
      <w:r>
        <w:rPr>
          <w:rFonts w:hint="cs"/>
          <w:rtl/>
        </w:rPr>
        <w:t>الصالحات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اخبتوا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مثل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الفريقين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كالاعمى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الاصم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البصير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السميع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هل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يستويان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مثلا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افلا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تذكرون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تـبـيـين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مـثلا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مادرزاد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طـبـيـعـت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08655B" w:rsidRDefault="00BC2AEF" w:rsidP="00BC2AEF">
      <w:pPr>
        <w:pStyle w:val="libNormal"/>
        <w:rPr>
          <w:rtl/>
        </w:rPr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خـودپرستى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شـكـوه</w:t>
      </w:r>
      <w:r>
        <w:rPr>
          <w:rtl/>
        </w:rPr>
        <w:t xml:space="preserve"> </w:t>
      </w:r>
      <w:r>
        <w:rPr>
          <w:rFonts w:hint="cs"/>
          <w:rtl/>
        </w:rPr>
        <w:t>تـسـليم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>.</w:t>
      </w:r>
    </w:p>
    <w:p w:rsidR="00BC2AEF" w:rsidRDefault="0008655B" w:rsidP="00BC2AEF">
      <w:pPr>
        <w:pStyle w:val="libNormal"/>
      </w:pPr>
      <w:r>
        <w:rPr>
          <w:rtl/>
        </w:rPr>
        <w:br w:type="page"/>
      </w:r>
    </w:p>
    <w:p w:rsidR="00BC2AEF" w:rsidRDefault="00BC2AEF" w:rsidP="0008655B">
      <w:pPr>
        <w:pStyle w:val="Heading2"/>
      </w:pPr>
      <w:bookmarkStart w:id="31" w:name="_Toc4548788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8655B">
        <w:rPr>
          <w:rFonts w:hint="cs"/>
          <w:rtl/>
        </w:rPr>
        <w:t xml:space="preserve">(25) تا (28)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1"/>
    </w:p>
    <w:p w:rsidR="00BC2AEF" w:rsidRDefault="0008655B" w:rsidP="0008655B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لقد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أرسلنا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نوحا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قومه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</w:t>
      </w:r>
      <w:r w:rsidRPr="0008655B">
        <w:rPr>
          <w:rStyle w:val="libAieChar"/>
          <w:rFonts w:hint="cs"/>
          <w:rtl/>
        </w:rPr>
        <w:t>ن</w:t>
      </w:r>
      <w:r w:rsidR="00BC2AEF" w:rsidRPr="0008655B">
        <w:rPr>
          <w:rStyle w:val="libAieChar"/>
          <w:rFonts w:hint="cs"/>
          <w:rtl/>
        </w:rPr>
        <w:t>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نذير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أن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تعبدوا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أخاف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عليكم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عذاب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يوم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أليم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فـقـال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المـلا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الذيـن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كـفـروا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مـن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قـومـه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مـانرئك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بشرا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مثلنا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مانرئك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اتبعك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الذين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أراذلنا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بادى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الرأى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نرى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علينا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فضل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نظنكم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كذبين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قال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يقوم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ر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يتم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كنت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بينة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ربى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تئنى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رحمة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عنده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فعميت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عليكم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نلزمكموها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نتم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لها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كرهون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(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آشكارم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26 - (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28 - (</w:t>
      </w:r>
      <w:r>
        <w:rPr>
          <w:rFonts w:hint="cs"/>
          <w:rtl/>
        </w:rPr>
        <w:t>نـوح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).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نداريد؟</w:t>
      </w:r>
    </w:p>
    <w:p w:rsidR="00BC2AEF" w:rsidRDefault="00BC2AEF" w:rsidP="0008655B">
      <w:pPr>
        <w:pStyle w:val="Heading3"/>
      </w:pPr>
      <w:bookmarkStart w:id="32" w:name="_Toc454878817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32"/>
    </w:p>
    <w:p w:rsidR="00BC2AEF" w:rsidRDefault="00BC2AEF" w:rsidP="00BC2AEF">
      <w:pPr>
        <w:pStyle w:val="libNormal"/>
      </w:pP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اولواالعزمى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26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گيرش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مـستكبرين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لقد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ارسلنا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نوحا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نذير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مبين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خفتگان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انـذارهـا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خطرهاى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صورت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بيدرد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49 </w:t>
      </w:r>
      <w:r>
        <w:rPr>
          <w:rFonts w:hint="cs"/>
          <w:rtl/>
        </w:rPr>
        <w:t>حج</w:t>
      </w:r>
      <w:r>
        <w:rPr>
          <w:rtl/>
        </w:rPr>
        <w:t xml:space="preserve"> - 115 </w:t>
      </w:r>
      <w:r>
        <w:rPr>
          <w:rFonts w:hint="cs"/>
          <w:rtl/>
        </w:rPr>
        <w:t>شعراء</w:t>
      </w:r>
      <w:r>
        <w:rPr>
          <w:rtl/>
        </w:rPr>
        <w:t xml:space="preserve"> - 50 </w:t>
      </w:r>
      <w:r>
        <w:rPr>
          <w:rFonts w:hint="cs"/>
          <w:rtl/>
        </w:rPr>
        <w:t>عنكبوت</w:t>
      </w:r>
      <w:r>
        <w:rPr>
          <w:rtl/>
        </w:rPr>
        <w:t xml:space="preserve"> - 42 </w:t>
      </w:r>
      <w:r>
        <w:rPr>
          <w:rFonts w:hint="cs"/>
          <w:rtl/>
        </w:rPr>
        <w:t>فـاطـر</w:t>
      </w:r>
      <w:r>
        <w:rPr>
          <w:rtl/>
        </w:rPr>
        <w:t xml:space="preserve"> - 70 </w:t>
      </w:r>
      <w:r>
        <w:rPr>
          <w:rFonts w:hint="cs"/>
          <w:rtl/>
        </w:rPr>
        <w:t>ص</w:t>
      </w:r>
      <w:r>
        <w:rPr>
          <w:rtl/>
        </w:rPr>
        <w:t xml:space="preserve"> - 9 </w:t>
      </w:r>
      <w:r>
        <w:rPr>
          <w:rFonts w:hint="cs"/>
          <w:rtl/>
        </w:rPr>
        <w:t>احـقـاف</w:t>
      </w:r>
      <w:r>
        <w:rPr>
          <w:rtl/>
        </w:rPr>
        <w:t xml:space="preserve"> - 50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تعبدوا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فـاصله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اخاف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عليكم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عذاب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يوم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اليم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)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بـتـهاى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خودخواهيها،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هوسها،</w:t>
      </w:r>
      <w:r>
        <w:rPr>
          <w:rtl/>
        </w:rPr>
        <w:t xml:space="preserve"> </w:t>
      </w:r>
      <w:r>
        <w:rPr>
          <w:rFonts w:hint="cs"/>
          <w:rtl/>
        </w:rPr>
        <w:t>شـهـوتـهـا</w:t>
      </w:r>
      <w:r>
        <w:rPr>
          <w:rtl/>
        </w:rPr>
        <w:t xml:space="preserve"> </w:t>
      </w:r>
      <w:r>
        <w:rPr>
          <w:rFonts w:hint="cs"/>
          <w:rtl/>
        </w:rPr>
        <w:t>پـول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خـودكـامـه</w:t>
      </w:r>
      <w:r>
        <w:rPr>
          <w:rtl/>
        </w:rPr>
        <w:t xml:space="preserve"> </w:t>
      </w:r>
      <w:r>
        <w:rPr>
          <w:rFonts w:hint="cs"/>
          <w:rtl/>
        </w:rPr>
        <w:t>نـاتـوانـى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نـيـاورنـد،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نبندند،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طفيلى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بـدبـخـتـيـهـا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مـشـت</w:t>
      </w:r>
      <w:r>
        <w:rPr>
          <w:rtl/>
        </w:rPr>
        <w:t xml:space="preserve"> </w:t>
      </w:r>
      <w:r>
        <w:rPr>
          <w:rFonts w:hint="cs"/>
          <w:rtl/>
        </w:rPr>
        <w:t>عـذرهاى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فقال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الملاء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الذين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كفروا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نريك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بشرا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مثلنا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بدوش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ملاء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پـركـن</w:t>
      </w:r>
      <w:r>
        <w:rPr>
          <w:rtl/>
        </w:rPr>
        <w:t xml:space="preserve"> </w:t>
      </w:r>
      <w:r>
        <w:rPr>
          <w:rFonts w:hint="cs"/>
          <w:rtl/>
        </w:rPr>
        <w:t>تـوخـالى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مـشـت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جـوانـان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نـاآگـاه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نريك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اتبعك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الذين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اراذلنا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بادى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الراى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ارذل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اهـرم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رذل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گـرونـدگـان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آورنـدگـان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حـقـيـر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الراى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عـاشـق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نـاروائى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ديـگران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پاكدلى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فـرشـتـه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صـحـيـحـى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هـيچگونه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مـا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نـرى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لكـم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عـليـنـا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مـن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فضل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گـو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بل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نظنكم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كاذبين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مـخفى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برداريد؟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قال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ارايتم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كنت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على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بينة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ربى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آتانى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رحمة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عنده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فعميت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عليكم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جوابگوى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ايرادشان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3E47AA">
        <w:rPr>
          <w:rtl/>
        </w:rPr>
        <w:t>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هـسـتـم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شـمـا،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انسانيتم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جـوئى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سـومـين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اختيارم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دروغـگـو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08655B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سـازم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انلز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مكموها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انتم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لها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كارهون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08655B" w:rsidP="00BC2AEF">
      <w:pPr>
        <w:pStyle w:val="libNormal"/>
      </w:pPr>
      <w:r>
        <w:rPr>
          <w:rtl/>
        </w:rPr>
        <w:br w:type="page"/>
      </w:r>
    </w:p>
    <w:p w:rsidR="00BC2AEF" w:rsidRDefault="00BC2AEF" w:rsidP="0008655B">
      <w:pPr>
        <w:pStyle w:val="Heading2"/>
      </w:pPr>
      <w:bookmarkStart w:id="33" w:name="_Toc4548788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8655B">
        <w:rPr>
          <w:rFonts w:hint="cs"/>
          <w:rtl/>
        </w:rPr>
        <w:t xml:space="preserve">(29)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3"/>
    </w:p>
    <w:p w:rsidR="00BC2AEF" w:rsidRDefault="0008655B" w:rsidP="0008655B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يـقوم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أسلكم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عليه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مالا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أجرى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على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ما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بطارد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الذين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منوا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ملقوا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ربهم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ولكنى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أرئكم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قوما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تجهلون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يقوم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ينصرنى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طردتهم</w:t>
      </w:r>
      <w:r w:rsidR="00BC2AEF"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Fonts w:hint="cs"/>
          <w:rtl/>
        </w:rPr>
        <w:t>فلا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تذكرون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أقـول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لكـم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عـنـدى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خـزائن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أعـلم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الغـيـب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أقول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ملك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أقول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للذين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تزدرى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أعينكم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يؤ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تيهم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خيرا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أعلم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نفسهم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إذا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الظلمين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(31)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BC2AEF" w:rsidRDefault="00BC2AEF" w:rsidP="00BC2AEF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خـيـرى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آگـاهـتـر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08655B">
      <w:pPr>
        <w:pStyle w:val="Heading3"/>
      </w:pPr>
      <w:bookmarkStart w:id="34" w:name="_Toc454878819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34"/>
    </w:p>
    <w:p w:rsidR="00BC2AEF" w:rsidRDefault="00BC2AEF" w:rsidP="00BC2AEF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باايمانى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بابيانى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تـاريـكـدل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اسئلكم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عليه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اجرى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على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انـديشم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آورنـدگان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بطارد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الذين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آمنوا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خصم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انهم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ملاقوا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ربهم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مـردمـى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اراكم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تجهلون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نـادانـى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مـقياس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بيخبريتان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قوم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ينصرنى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طردتهم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افلا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تذكرون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(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آگاهيهاى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08655B"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بـخـواهـم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تـوانـم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اقول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عندى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خزائن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اعلم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الغيب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اقول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ملك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ادعاهائى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08655B" w:rsidRPr="00FE2894">
        <w:rPr>
          <w:rStyle w:val="libAlaemChar"/>
          <w:rFonts w:eastAsia="KFGQPC Uthman Taha Naskh" w:hint="cs"/>
          <w:rtl/>
        </w:rPr>
        <w:t>(</w:t>
      </w:r>
      <w:r w:rsidRPr="0008655B">
        <w:rPr>
          <w:rStyle w:val="libAieChar"/>
          <w:rFonts w:hint="cs"/>
          <w:rtl/>
        </w:rPr>
        <w:t>قـل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اقـول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لكـم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عـنـدى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خـزائن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اعـلم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الغـيـب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اقـول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ملك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اتبع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يوحى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الى</w:t>
      </w:r>
      <w:r w:rsidR="0008655B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مـنـحصر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گـانـه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حقيرند</w:t>
      </w:r>
      <w:r>
        <w:rPr>
          <w:rtl/>
        </w:rPr>
        <w:t xml:space="preserve"> </w:t>
      </w:r>
      <w:r>
        <w:rPr>
          <w:rFonts w:hint="cs"/>
          <w:rtl/>
        </w:rPr>
        <w:t>بـگـويـم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نـيـكـى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و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اقول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للذين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تزدرى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اعينكم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يؤ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تيهم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خيرا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دسـتـشـان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تـهـى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خـيـالات</w:t>
      </w:r>
      <w:r>
        <w:rPr>
          <w:rtl/>
        </w:rPr>
        <w:t xml:space="preserve"> </w:t>
      </w:r>
      <w:r>
        <w:rPr>
          <w:rFonts w:hint="cs"/>
          <w:rtl/>
        </w:rPr>
        <w:t>خـام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بيخبريد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اوبـاش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نـيـاتشان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الله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اعلم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انفسهم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صـداقـت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 w:rsidR="0008655B">
        <w:rPr>
          <w:rtl/>
        </w:rPr>
        <w:t xml:space="preserve"> </w:t>
      </w:r>
      <w:r>
        <w:rPr>
          <w:rFonts w:hint="cs"/>
          <w:rtl/>
        </w:rPr>
        <w:t>خداست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انى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اذا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لمن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الظالمين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08655B">
      <w:pPr>
        <w:pStyle w:val="Heading3"/>
      </w:pPr>
      <w:bookmarkStart w:id="35" w:name="_Toc45487882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35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08655B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08655B" w:rsidRPr="00FE2894">
        <w:rPr>
          <w:rStyle w:val="libAlaemChar"/>
          <w:rFonts w:eastAsia="KFGQPC Uthman Taha Naskh" w:hint="cs"/>
          <w:rtl/>
        </w:rPr>
        <w:t>(</w:t>
      </w:r>
      <w:r w:rsidRPr="0008655B">
        <w:rPr>
          <w:rStyle w:val="libAieChar"/>
          <w:rFonts w:hint="cs"/>
          <w:rtl/>
        </w:rPr>
        <w:t>عالم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الغيب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يـظـهـر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عـلى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غـيـبـه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احـدا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ارتضى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رسول</w:t>
      </w:r>
      <w:r w:rsidR="0008655B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هـيـچـگونه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روايـاتى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</w:t>
      </w:r>
      <w:r>
        <w:rPr>
          <w:rFonts w:hint="cs"/>
          <w:rtl/>
        </w:rPr>
        <w:t>بـالذات</w:t>
      </w:r>
      <w:r>
        <w:rPr>
          <w:rtl/>
        </w:rPr>
        <w:t xml:space="preserve"> </w:t>
      </w:r>
      <w:r>
        <w:rPr>
          <w:rFonts w:hint="cs"/>
          <w:rtl/>
        </w:rPr>
        <w:t>مـخـصوص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دريـچـه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موقعيتهائى</w:t>
      </w:r>
      <w:r>
        <w:rPr>
          <w:rtl/>
        </w:rPr>
        <w:t xml:space="preserve"> </w:t>
      </w:r>
      <w:r>
        <w:rPr>
          <w:rFonts w:hint="cs"/>
          <w:rtl/>
        </w:rPr>
        <w:t>هموزن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بنگرند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مـنـحـصـر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اطـرافـش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08655B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نـظير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08655B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شـخـصـيت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مقياسهائى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قـائلنـد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بـدعـتـگـزاران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قديسين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08655B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نـصـوص</w:t>
      </w:r>
      <w:r>
        <w:rPr>
          <w:rtl/>
        </w:rPr>
        <w:t xml:space="preserve"> </w:t>
      </w:r>
      <w:r>
        <w:rPr>
          <w:rFonts w:hint="cs"/>
          <w:rtl/>
        </w:rPr>
        <w:t>صـريـح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363 - 369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:)</w:t>
      </w:r>
    </w:p>
    <w:p w:rsidR="00BC2AEF" w:rsidRDefault="0008655B" w:rsidP="00BC2AEF">
      <w:pPr>
        <w:pStyle w:val="libNormal"/>
      </w:pPr>
      <w:r>
        <w:rPr>
          <w:rtl/>
        </w:rPr>
        <w:br w:type="page"/>
      </w:r>
    </w:p>
    <w:p w:rsidR="00BC2AEF" w:rsidRDefault="00BC2AEF" w:rsidP="0093730D">
      <w:pPr>
        <w:pStyle w:val="Heading2"/>
      </w:pPr>
      <w:bookmarkStart w:id="36" w:name="_Toc4548788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8655B">
        <w:rPr>
          <w:rFonts w:hint="cs"/>
          <w:rtl/>
        </w:rPr>
        <w:t>(3</w:t>
      </w:r>
      <w:r w:rsidR="0093730D">
        <w:rPr>
          <w:rFonts w:hint="cs"/>
          <w:rtl/>
        </w:rPr>
        <w:t>2</w:t>
      </w:r>
      <w:r w:rsidR="0008655B">
        <w:rPr>
          <w:rFonts w:hint="cs"/>
          <w:rtl/>
        </w:rPr>
        <w:t xml:space="preserve">) تا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BC2AEF" w:rsidRDefault="0008655B" w:rsidP="0008655B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قالوا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ينوح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قد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جدلتنا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فأ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كثرت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جدلنا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فأتنا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تعدنا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كنت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الصدقين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قال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يأ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تيكم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شاء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أنتم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بمعجزين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يـنـفعكم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نصحى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أردت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أنصح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لكم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كان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الله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يريد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يغويكم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هو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ربكم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إليه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ترجعون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8655B">
        <w:rPr>
          <w:rStyle w:val="libAieChar"/>
          <w:rFonts w:hint="cs"/>
          <w:rtl/>
        </w:rPr>
        <w:t>أم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يقولون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افترئه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قل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إن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افتريته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فعلى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إجرامى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و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أنا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برى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ء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مما</w:t>
      </w:r>
      <w:r w:rsidR="00BC2AEF" w:rsidRPr="0008655B">
        <w:rPr>
          <w:rStyle w:val="libAieChar"/>
          <w:rtl/>
        </w:rPr>
        <w:t xml:space="preserve"> </w:t>
      </w:r>
      <w:r w:rsidR="00BC2AEF" w:rsidRPr="0008655B">
        <w:rPr>
          <w:rStyle w:val="libAieChar"/>
          <w:rFonts w:hint="cs"/>
          <w:rtl/>
        </w:rPr>
        <w:t>تجرمون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(35)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(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بياور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>33 - (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>34 -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بـخـواهـم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بحالتان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35 - (</w:t>
      </w:r>
      <w:r>
        <w:rPr>
          <w:rFonts w:hint="cs"/>
          <w:rtl/>
        </w:rPr>
        <w:t>مـشـركـان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بدروغ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سـاخـته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 w:rsidR="003E47AA">
        <w:rPr>
          <w:rtl/>
        </w:rPr>
        <w:t>.</w:t>
      </w:r>
    </w:p>
    <w:p w:rsidR="00BC2AEF" w:rsidRDefault="00BC2AEF" w:rsidP="0008655B">
      <w:pPr>
        <w:pStyle w:val="Heading3"/>
      </w:pPr>
      <w:bookmarkStart w:id="37" w:name="_Toc454878822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37"/>
    </w:p>
    <w:p w:rsidR="00BC2AEF" w:rsidRDefault="00BC2AEF" w:rsidP="00BC2AEF">
      <w:pPr>
        <w:pStyle w:val="libNormal"/>
      </w:pP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كو؟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قالوا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يا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نوح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قد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جادلتنا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فاكثرت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جدالنا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08655B">
        <w:rPr>
          <w:rStyle w:val="libAieChar"/>
          <w:rFonts w:hint="cs"/>
          <w:rtl/>
        </w:rPr>
        <w:t>فاتنا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بما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تعدنا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كنت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من</w:t>
      </w:r>
      <w:r w:rsidRPr="0008655B">
        <w:rPr>
          <w:rStyle w:val="libAieChar"/>
          <w:rtl/>
        </w:rPr>
        <w:t xml:space="preserve"> </w:t>
      </w:r>
      <w:r w:rsidRPr="0008655B">
        <w:rPr>
          <w:rStyle w:val="libAieChar"/>
          <w:rFonts w:hint="cs"/>
          <w:rtl/>
        </w:rPr>
        <w:t>الصادقين</w:t>
      </w:r>
      <w:r w:rsidRPr="0008655B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تـهديدهائى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مـعـطـل</w:t>
      </w:r>
      <w:r>
        <w:rPr>
          <w:rtl/>
        </w:rPr>
        <w:t xml:space="preserve"> </w:t>
      </w:r>
      <w:r>
        <w:rPr>
          <w:rFonts w:hint="cs"/>
          <w:rtl/>
        </w:rPr>
        <w:t>نـشـويـد،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وقعى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حاضريم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انـتـخاب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كـوشـيـده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فـرصـتى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ارشادهايش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5F4DB0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5 </w:t>
      </w:r>
      <w:r>
        <w:rPr>
          <w:rFonts w:hint="cs"/>
          <w:rtl/>
        </w:rPr>
        <w:t>تـا</w:t>
      </w:r>
      <w:r>
        <w:rPr>
          <w:rtl/>
        </w:rPr>
        <w:t xml:space="preserve"> 13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مـبـسـوط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="0008655B" w:rsidRPr="00FE2894">
        <w:rPr>
          <w:rStyle w:val="libAlaemChar"/>
          <w:rFonts w:eastAsia="KFGQPC Uthman Taha Naskh" w:hint="cs"/>
          <w:rtl/>
        </w:rPr>
        <w:t>(</w:t>
      </w:r>
      <w:r w:rsidRPr="005F4DB0">
        <w:rPr>
          <w:rStyle w:val="libAieChar"/>
          <w:rFonts w:hint="cs"/>
          <w:rtl/>
        </w:rPr>
        <w:t>قـال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رب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انـى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دعـوت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قـومـى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ليـلا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نهارا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فلم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يزدهم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دعائى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فرارا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كلما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دعوتهم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لتـغـفر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جعلوا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اصابعهم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آذانهم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استغشوا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ثيابهم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اصروا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استكبروا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استكبارا،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ثم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دعوتهم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جهارا،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ثم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lastRenderedPageBreak/>
        <w:t>اعلنت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اسررت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اسرارا</w:t>
      </w:r>
      <w:r w:rsidR="005F4DB0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نيفزود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بيامرزى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F4DB0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پيچيدند،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جـادلتـنـا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تـابـيـدن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پـيـچـيـدن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طـنـاب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شـكـارى</w:t>
      </w:r>
      <w:r>
        <w:rPr>
          <w:rtl/>
        </w:rPr>
        <w:t xml:space="preserve"> </w:t>
      </w:r>
      <w:r>
        <w:rPr>
          <w:rFonts w:hint="cs"/>
          <w:rtl/>
        </w:rPr>
        <w:t>اجـدل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پرخاشگرتر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پيچندهتر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پيچانيدن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محققين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پـافـشـارى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مـفهوم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جـدال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حـجاج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تـهـديـدهـا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قال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ياتيكم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به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الله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شاء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مخواهيد</w:t>
      </w:r>
      <w:r>
        <w:rPr>
          <w:rtl/>
        </w:rPr>
        <w:t>.</w:t>
      </w:r>
    </w:p>
    <w:p w:rsidR="00BC2AEF" w:rsidRDefault="00BC2AEF" w:rsidP="005F4DB0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 w:rsidR="005F4DB0">
        <w:rPr>
          <w:rFonts w:hint="cs"/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بگريزيد،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انتم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بمعجزين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 (</w:t>
      </w:r>
      <w:r>
        <w:rPr>
          <w:rFonts w:hint="cs"/>
          <w:rtl/>
        </w:rPr>
        <w:t>معجزه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اعـجـاز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پيشدستى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طرفرا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چـهره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اعجاز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بـخـواهـم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نـصيحت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ينفعكم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نصحى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اردت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انصح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لكم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الله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يريد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يغويكم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هو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ربكم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اليه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ترجعون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فورااين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اراده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بـحثهاى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ضخيمى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اعـمـالى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بـهـيـچـوجـه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 -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ام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يقولون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افتراه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قل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افتريته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فعلى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اجرامى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برى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ء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تجرمون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5F4DB0">
      <w:pPr>
        <w:pStyle w:val="Heading3"/>
      </w:pPr>
      <w:bookmarkStart w:id="38" w:name="_Toc45487882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38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5F4DB0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اجرام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جرم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 w:rsidR="005F4DB0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نارس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آيندى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داردانجام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5F4DB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5F4DB0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التـفـات</w:t>
      </w:r>
      <w:r>
        <w:rPr>
          <w:rtl/>
        </w:rPr>
        <w:t xml:space="preserve"> )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غـيـبـت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بـدانـيـم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يـقـولون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مـضـارع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قـل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بـصـورت</w:t>
      </w:r>
      <w:r>
        <w:rPr>
          <w:rtl/>
        </w:rPr>
        <w:t xml:space="preserve"> </w:t>
      </w:r>
      <w:r>
        <w:rPr>
          <w:rFonts w:hint="cs"/>
          <w:rtl/>
        </w:rPr>
        <w:t>فـعـل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چـنين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3E47AA">
        <w:rPr>
          <w:rtl/>
        </w:rPr>
        <w:t>.</w:t>
      </w:r>
    </w:p>
    <w:p w:rsidR="00BC2AEF" w:rsidRDefault="00BC2AEF" w:rsidP="005F4DB0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5F4DB0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5F4DB0">
        <w:rPr>
          <w:rFonts w:hint="cs"/>
          <w:rtl/>
        </w:rPr>
        <w:t>أ</w:t>
      </w:r>
      <w:r>
        <w:rPr>
          <w:rFonts w:hint="cs"/>
          <w:rtl/>
        </w:rPr>
        <w:t>يـيـد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يـكـنـواخـتـى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مـسئوليت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3E47AA">
        <w:rPr>
          <w:rtl/>
        </w:rPr>
        <w:t>؟</w:t>
      </w:r>
      <w:r>
        <w:rPr>
          <w:rtl/>
        </w:rPr>
        <w:t>!</w:t>
      </w:r>
    </w:p>
    <w:p w:rsidR="005F4DB0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خـواسـتـنـد</w:t>
      </w:r>
      <w:r>
        <w:rPr>
          <w:rtl/>
        </w:rPr>
        <w:t xml:space="preserve"> </w:t>
      </w:r>
      <w:r>
        <w:rPr>
          <w:rFonts w:hint="cs"/>
          <w:rtl/>
        </w:rPr>
        <w:t>بـگـويـنـد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بگردن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(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تجرمرن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BC2AEF" w:rsidRDefault="005F4DB0" w:rsidP="00BC2AEF">
      <w:pPr>
        <w:pStyle w:val="libNormal"/>
      </w:pPr>
      <w:r>
        <w:rPr>
          <w:rtl/>
        </w:rPr>
        <w:br w:type="page"/>
      </w:r>
    </w:p>
    <w:p w:rsidR="00BC2AEF" w:rsidRDefault="00BC2AEF" w:rsidP="005F4DB0">
      <w:pPr>
        <w:pStyle w:val="Heading2"/>
      </w:pPr>
      <w:bookmarkStart w:id="39" w:name="_Toc4548788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4DB0">
        <w:rPr>
          <w:rFonts w:hint="cs"/>
          <w:rtl/>
        </w:rPr>
        <w:t xml:space="preserve">(36) تا (39)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9"/>
    </w:p>
    <w:p w:rsidR="00BC2AEF" w:rsidRDefault="005F4DB0" w:rsidP="005F4DB0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أوحى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إلى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نوح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أنه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لن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يؤ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قومك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إلا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قد</w:t>
      </w:r>
      <w:r w:rsidR="00BC2AEF"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أ</w:t>
      </w:r>
      <w:r w:rsidR="00BC2AEF" w:rsidRPr="005F4DB0">
        <w:rPr>
          <w:rStyle w:val="libAieChar"/>
          <w:rFonts w:hint="cs"/>
          <w:rtl/>
        </w:rPr>
        <w:t>من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فلا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تبتئس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بما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كانوا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يفعلون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اصنع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الفلك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بأ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عيننا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وحينا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لا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تخطبنى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فى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الذين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ظلموا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إنهم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مغرقون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يـصـنـع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الفـلك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كـلمـا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مـر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عـليـه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مـلا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مـن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قـومـه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سـخـروا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مـنـه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قال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إن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تسخروا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فإنا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نسخر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منكم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كما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تسخرون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5F4DB0">
        <w:rPr>
          <w:rStyle w:val="libAieChar"/>
          <w:rFonts w:hint="cs"/>
          <w:rtl/>
        </w:rPr>
        <w:t>فسوف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تعلمون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من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يأ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تيه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عذاب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يخزيه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و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يحل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عليه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عذاب</w:t>
      </w:r>
      <w:r w:rsidR="00BC2AEF" w:rsidRPr="005F4DB0">
        <w:rPr>
          <w:rStyle w:val="libAieChar"/>
          <w:rtl/>
        </w:rPr>
        <w:t xml:space="preserve"> </w:t>
      </w:r>
      <w:r w:rsidR="00BC2AEF" w:rsidRPr="005F4DB0">
        <w:rPr>
          <w:rStyle w:val="libAieChar"/>
          <w:rFonts w:hint="cs"/>
          <w:rtl/>
        </w:rPr>
        <w:t>مقيم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تاكنون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3E47AA">
        <w:rPr>
          <w:rtl/>
        </w:rPr>
        <w:t>،</w:t>
      </w:r>
    </w:p>
    <w:p w:rsidR="00BC2AEF" w:rsidRDefault="00BC2AEF" w:rsidP="00BC2AEF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اكـنـون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BC2AEF" w:rsidRDefault="00BC2AEF" w:rsidP="005F4DB0">
      <w:pPr>
        <w:pStyle w:val="Heading3"/>
      </w:pPr>
      <w:bookmarkStart w:id="40" w:name="_Toc45487882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40"/>
    </w:p>
    <w:p w:rsidR="00BC2AEF" w:rsidRDefault="00BC2AEF" w:rsidP="00BC2AEF">
      <w:pPr>
        <w:pStyle w:val="libNormal"/>
      </w:pP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جـديـت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-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اوحى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نوح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يؤ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قومك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قد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آمن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صـفـوف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فلا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تبتئس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بما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كانوا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يفعلون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عـصـيانگر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چنگالشان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اصنع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الفلك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باعيننا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وحينا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(</w:t>
      </w:r>
      <w:r>
        <w:rPr>
          <w:rFonts w:hint="cs"/>
          <w:rtl/>
        </w:rPr>
        <w:t>اعيننا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وحينا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آمـوخت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كيفيتها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عـفو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تخاطبنى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الذين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ظلموا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مغرقون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</w:p>
    <w:p w:rsidR="00BC2AEF" w:rsidRDefault="00BC2AEF" w:rsidP="005F4DB0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بشنويم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دعـوتـهـاى</w:t>
      </w:r>
      <w:r>
        <w:rPr>
          <w:rtl/>
        </w:rPr>
        <w:t xml:space="preserve"> </w:t>
      </w:r>
      <w:r>
        <w:rPr>
          <w:rFonts w:hint="cs"/>
          <w:rtl/>
        </w:rPr>
        <w:t>مكررش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حـتـمـى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مـسخره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چـوبـهـا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مـيـخـهـا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5F4DB0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يصنع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الفلك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كلما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مر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عليه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ملاء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قومه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سخروا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منه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مـلاء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مـوجـوداتـى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مكتبشان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پـنـد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نجار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3E47AA">
        <w:rPr>
          <w:rtl/>
        </w:rPr>
        <w:t>!</w:t>
      </w:r>
      <w:r>
        <w:rPr>
          <w:rtl/>
        </w:rPr>
        <w:t>...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دريـايـش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بـسـاز</w:t>
      </w:r>
      <w:r>
        <w:rPr>
          <w:rtl/>
        </w:rPr>
        <w:t xml:space="preserve">!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ديدهاى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بسازد؟</w:t>
      </w:r>
      <w:r>
        <w:rPr>
          <w:rtl/>
        </w:rPr>
        <w:t>!...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اوه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بساز،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بكشى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قاه</w:t>
      </w:r>
      <w:r>
        <w:rPr>
          <w:rtl/>
        </w:rPr>
        <w:t xml:space="preserve"> </w:t>
      </w:r>
      <w:r>
        <w:rPr>
          <w:rFonts w:hint="cs"/>
          <w:rtl/>
        </w:rPr>
        <w:t>قاه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سوژه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!: </w:t>
      </w:r>
      <w:r>
        <w:rPr>
          <w:rFonts w:hint="cs"/>
          <w:rtl/>
        </w:rPr>
        <w:t>پـيـر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نـيـاورديـم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.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اسـتـقـامت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اسكلت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قال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تسخروا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فانا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نسخر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منكم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كما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تسخرون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سراسيمه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پـنـاهـگـاهى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دامـنـش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فـسـوف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تـعـلمـون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مـن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يـاتـيـه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عـذاب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يـخـزيـه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يحل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عليه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عذاب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مقيم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مـزاحـمتهاى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شـدائد</w:t>
      </w:r>
      <w:r>
        <w:rPr>
          <w:rtl/>
        </w:rPr>
        <w:t xml:space="preserve"> </w:t>
      </w:r>
      <w:r>
        <w:rPr>
          <w:rFonts w:hint="cs"/>
          <w:rtl/>
        </w:rPr>
        <w:t>سربلنديم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پرافتخار،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5F4DB0">
      <w:pPr>
        <w:pStyle w:val="Heading3"/>
      </w:pPr>
      <w:bookmarkStart w:id="41" w:name="_Toc45487882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4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42" w:name="_Toc454878827"/>
      <w:r>
        <w:rPr>
          <w:rtl/>
        </w:rPr>
        <w:t xml:space="preserve">1 -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bookmarkEnd w:id="42"/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انتقامى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تـصـفـيـه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: </w:t>
      </w:r>
      <w:r w:rsidR="005F4DB0" w:rsidRPr="00FE2894">
        <w:rPr>
          <w:rStyle w:val="libAlaemChar"/>
          <w:rFonts w:eastAsia="KFGQPC Uthman Taha Naskh" w:hint="cs"/>
          <w:rtl/>
        </w:rPr>
        <w:t>(</w:t>
      </w:r>
      <w:r w:rsidRPr="005F4DB0">
        <w:rPr>
          <w:rStyle w:val="libAieChar"/>
          <w:rFonts w:hint="cs"/>
          <w:rtl/>
        </w:rPr>
        <w:t>رب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تـذر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عـلى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الارض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مـن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الكـافـريـن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ديـارا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انـك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تذرهم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يضلوا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عبادك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يلدوا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فاجرا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كفارا</w:t>
      </w:r>
      <w:r w:rsidR="005F4DB0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مگذار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راهـهـاى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اصـلاح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باقيماندن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طراوتى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ـــــ</w:t>
      </w:r>
      <w:r>
        <w:rPr>
          <w:rtl/>
        </w:rPr>
        <w:t xml:space="preserve"> </w:t>
      </w:r>
      <w:r>
        <w:rPr>
          <w:rFonts w:hint="cs"/>
          <w:rtl/>
        </w:rPr>
        <w:t>متحيرم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چكار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</w:t>
      </w:r>
    </w:p>
    <w:p w:rsidR="00BC2AEF" w:rsidRDefault="00BC2AEF" w:rsidP="0093730D">
      <w:pPr>
        <w:pStyle w:val="Heading3"/>
      </w:pPr>
      <w:bookmarkStart w:id="43" w:name="_Toc454878828"/>
      <w:r>
        <w:rPr>
          <w:rtl/>
        </w:rPr>
        <w:t xml:space="preserve">2 -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 w:rsidR="003E47AA">
        <w:rPr>
          <w:rtl/>
        </w:rPr>
        <w:t>.</w:t>
      </w:r>
      <w:bookmarkEnd w:id="43"/>
    </w:p>
    <w:p w:rsidR="00BC2AEF" w:rsidRDefault="00BC2AEF" w:rsidP="00BC2AEF">
      <w:pPr>
        <w:pStyle w:val="libNormal"/>
      </w:pPr>
      <w:r>
        <w:rPr>
          <w:rFonts w:hint="cs"/>
          <w:rtl/>
        </w:rPr>
        <w:t>مـسـتـكبران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مـسـتـضـعـفـان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جـزئى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ملعبه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مضحكه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غيابا</w:t>
      </w:r>
      <w:r>
        <w:rPr>
          <w:rtl/>
        </w:rPr>
        <w:t xml:space="preserve"> </w:t>
      </w:r>
      <w:r>
        <w:rPr>
          <w:rFonts w:hint="cs"/>
          <w:rtl/>
        </w:rPr>
        <w:t>سوژه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ديـگران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: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سـخـتترين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عـقـيـل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مـديـنـه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مـسـتـكـبـر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خـنـديـدنـد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5F4DB0">
        <w:rPr>
          <w:rStyle w:val="libAieChar"/>
          <w:rFonts w:hint="cs"/>
          <w:rtl/>
        </w:rPr>
        <w:t>الذين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يلمزون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المطوعين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المؤ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منين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فى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الصدقات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الذين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يجدون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الا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جهدهم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فيسخرون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سخر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الله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منهم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و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لهم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عذاب</w:t>
      </w:r>
      <w:r w:rsidRPr="005F4DB0">
        <w:rPr>
          <w:rStyle w:val="libAieChar"/>
          <w:rtl/>
        </w:rPr>
        <w:t xml:space="preserve"> </w:t>
      </w:r>
      <w:r w:rsidRPr="005F4DB0">
        <w:rPr>
          <w:rStyle w:val="libAieChar"/>
          <w:rFonts w:hint="cs"/>
          <w:rtl/>
        </w:rPr>
        <w:t>اليم</w:t>
      </w:r>
      <w:r w:rsidRPr="005F4DB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93730D">
      <w:pPr>
        <w:pStyle w:val="Heading3"/>
      </w:pPr>
      <w:bookmarkStart w:id="44" w:name="_Toc454878829"/>
      <w:r>
        <w:rPr>
          <w:rtl/>
        </w:rPr>
        <w:t xml:space="preserve">3 -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bookmarkEnd w:id="44"/>
    </w:p>
    <w:p w:rsidR="00BC2AEF" w:rsidRDefault="00BC2AEF" w:rsidP="005F4DB0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F4DB0">
        <w:rPr>
          <w:rFonts w:hint="cs"/>
          <w:rtl/>
        </w:rPr>
        <w:t xml:space="preserve"> </w:t>
      </w:r>
      <w:r>
        <w:rPr>
          <w:rFonts w:hint="cs"/>
          <w:rtl/>
        </w:rPr>
        <w:t>سـهـولت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نـيـافـت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سـابـقـه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ششصد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04448" w:rsidRDefault="00BC2AEF" w:rsidP="00BC2AEF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F04448" w:rsidP="00BC2AEF">
      <w:pPr>
        <w:pStyle w:val="libNormal"/>
      </w:pPr>
      <w:r>
        <w:rPr>
          <w:rtl/>
        </w:rPr>
        <w:br w:type="page"/>
      </w:r>
    </w:p>
    <w:p w:rsidR="00BC2AEF" w:rsidRDefault="00BC2AEF" w:rsidP="00F04448">
      <w:pPr>
        <w:pStyle w:val="Heading2"/>
      </w:pPr>
      <w:bookmarkStart w:id="45" w:name="_Toc4548788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04448">
        <w:rPr>
          <w:rFonts w:hint="cs"/>
          <w:rtl/>
        </w:rPr>
        <w:t xml:space="preserve">(40) تا (43)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5"/>
    </w:p>
    <w:p w:rsidR="00BC2AEF" w:rsidRDefault="00F04448" w:rsidP="00F04448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04448">
        <w:rPr>
          <w:rStyle w:val="libAieChar"/>
          <w:rFonts w:hint="cs"/>
          <w:rtl/>
        </w:rPr>
        <w:t>حـتـى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إذا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جـاء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أمـرنـا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فـار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التـنـور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قـلنـا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احـمـل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فـيـهـا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كـل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زوجـيـن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اثـنـيـن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أهـلك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إلا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سـبـق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عـليـه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القـول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أ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مـا</w:t>
      </w:r>
      <w:r w:rsidR="00BC2AEF"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أ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مـعـه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إلا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قليل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قال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اركبوا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فيها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بسم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الله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مجرئها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مرسئها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ربى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لغفور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رحيم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هـى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تـجـرى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بـهـم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فـى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مـوج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كـالجـبـال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نـادى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نـوح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ابـنـه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كـان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فـى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معزل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يبنى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اركب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معنا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لا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تكن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مع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الكفرين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04448">
        <w:rPr>
          <w:rStyle w:val="libAieChar"/>
          <w:rFonts w:hint="cs"/>
          <w:rtl/>
        </w:rPr>
        <w:t>قـال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سـاوى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إلى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جـبـل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يـعـصـمـنـى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مـن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المـاء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قـال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لا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عـاصـم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اليوم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أمر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الله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إلا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رحم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و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حال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بينهما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الموج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فكان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من</w:t>
      </w:r>
      <w:r w:rsidR="00BC2AEF" w:rsidRPr="00F04448">
        <w:rPr>
          <w:rStyle w:val="libAieChar"/>
          <w:rtl/>
        </w:rPr>
        <w:t xml:space="preserve"> </w:t>
      </w:r>
      <w:r w:rsidR="00BC2AEF" w:rsidRPr="00F04448">
        <w:rPr>
          <w:rStyle w:val="libAieChar"/>
          <w:rFonts w:hint="cs"/>
          <w:rtl/>
        </w:rPr>
        <w:t>المغرقين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40 -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هـمـچـنان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)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جـفـتـى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(</w:t>
      </w:r>
      <w:r>
        <w:rPr>
          <w:rFonts w:hint="cs"/>
          <w:rtl/>
        </w:rPr>
        <w:t>نـر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)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كـشـتـى</w:t>
      </w:r>
      <w:r>
        <w:rPr>
          <w:rtl/>
        </w:rPr>
        <w:t xml:space="preserve"> )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خاندانت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</w:p>
    <w:p w:rsidR="00BC2AEF" w:rsidRDefault="00BC2AEF" w:rsidP="00BC2AEF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بـنـام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امواجى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ميداد،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پسرم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كـوهـى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آندو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BC2AEF" w:rsidRDefault="00BC2AEF" w:rsidP="00F04448">
      <w:pPr>
        <w:pStyle w:val="Heading3"/>
      </w:pPr>
      <w:bookmarkStart w:id="46" w:name="_Toc454878831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46"/>
    </w:p>
    <w:p w:rsidR="00BC2AEF" w:rsidRDefault="00BC2AEF" w:rsidP="00BC2AEF">
      <w:pPr>
        <w:pStyle w:val="libNormal"/>
      </w:pP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طلايع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حتى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اذا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جاء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امرنا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فار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التنور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تـنـور</w:t>
      </w:r>
      <w:r>
        <w:rPr>
          <w:rtl/>
        </w:rPr>
        <w:t>)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تـشـديـد</w:t>
      </w:r>
      <w:r>
        <w:rPr>
          <w:rtl/>
        </w:rPr>
        <w:t xml:space="preserve"> </w:t>
      </w:r>
      <w:r>
        <w:rPr>
          <w:rFonts w:hint="cs"/>
          <w:rtl/>
        </w:rPr>
        <w:t>نـون</w:t>
      </w:r>
      <w:r>
        <w:rPr>
          <w:rtl/>
        </w:rPr>
        <w:t xml:space="preserve"> )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تنور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مـجـازى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فوران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تـنـور</w:t>
      </w:r>
      <w:r>
        <w:rPr>
          <w:rtl/>
        </w:rPr>
        <w:t xml:space="preserve"> </w:t>
      </w:r>
      <w:r>
        <w:rPr>
          <w:rFonts w:hint="cs"/>
          <w:rtl/>
        </w:rPr>
        <w:t>خـاصى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تـنور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ديگرگون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اخطارهاى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گذشتند،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اخطارهاى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(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)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غـرقـاب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نـشـود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قـلنـا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احمل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فيها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كل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زوجين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اثنين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هـمـچـنين</w:t>
      </w:r>
      <w:r>
        <w:rPr>
          <w:rtl/>
        </w:rPr>
        <w:t xml:space="preserve"> </w:t>
      </w:r>
      <w:r>
        <w:rPr>
          <w:rFonts w:hint="cs"/>
          <w:rtl/>
        </w:rPr>
        <w:t>خاندانت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اهلك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سبق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عليه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القول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آمن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نـيـاوردنـد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مـا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آمـن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مـعـه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قليل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(</w:t>
      </w:r>
      <w:r>
        <w:rPr>
          <w:rFonts w:hint="cs"/>
          <w:rtl/>
        </w:rPr>
        <w:t>كنعان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انـحراف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گـنـاهـكاران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نـداشـتـنـد،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سـوارى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F0444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 w:rsidR="00F04448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: </w:t>
      </w:r>
      <w:r>
        <w:rPr>
          <w:rFonts w:hint="cs"/>
          <w:rtl/>
        </w:rPr>
        <w:t>زحمتى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بـسـتـگـان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فرارسيدن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شـويد،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بسم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الله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مجراها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مرساها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چـرا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بگيريد؟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ان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ربى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لغفور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رحيم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رحـمتش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آمرزشش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.</w:t>
      </w:r>
    </w:p>
    <w:p w:rsidR="00BC2AEF" w:rsidRDefault="00BC2AEF" w:rsidP="00F04448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تـيره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مـتـراكـم</w:t>
      </w:r>
      <w:r>
        <w:rPr>
          <w:rtl/>
        </w:rPr>
        <w:t xml:space="preserve"> </w:t>
      </w:r>
      <w:r>
        <w:rPr>
          <w:rFonts w:hint="cs"/>
          <w:rtl/>
        </w:rPr>
        <w:t>گـرديد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نظيرش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غرش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 w:rsidR="00F04448">
        <w:rPr>
          <w:rFonts w:hint="cs"/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شدقطره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اقيانوسى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خروشانى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هـا،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هـا،</w:t>
      </w:r>
      <w:r>
        <w:rPr>
          <w:rtl/>
        </w:rPr>
        <w:t xml:space="preserve"> </w:t>
      </w:r>
      <w:r>
        <w:rPr>
          <w:rFonts w:hint="cs"/>
          <w:rtl/>
        </w:rPr>
        <w:t>دشتها،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اقيانوسى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غلطيدند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سرنشينانش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هى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تجرى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بهم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فى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موج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كالجبال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فـرزندم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دامنت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نادى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نوح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ابنه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كان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فى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معزل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يا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بنى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اركب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معنا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تكن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مع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الكافرين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پـرامـيـد،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F0444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F04448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 w:rsidR="00F04448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>:</w:t>
      </w:r>
    </w:p>
    <w:p w:rsidR="00BC2AEF" w:rsidRDefault="00BC2AEF" w:rsidP="00F04448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نزن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ميبرم</w:t>
      </w:r>
      <w:r w:rsidR="00F04448">
        <w:rPr>
          <w:rFonts w:hint="cs"/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سـيـلاب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دامـنـش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قال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ساوى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جبل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يعصمنى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الماء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مـايوس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قال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عاصم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اليوم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امر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الله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الا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رحم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مـگـر</w:t>
      </w:r>
      <w:r>
        <w:rPr>
          <w:rtl/>
        </w:rPr>
        <w:t xml:space="preserve"> </w:t>
      </w:r>
      <w:r>
        <w:rPr>
          <w:rFonts w:hint="cs"/>
          <w:rtl/>
        </w:rPr>
        <w:t>بـالاتـريـن</w:t>
      </w:r>
      <w:r>
        <w:rPr>
          <w:rtl/>
        </w:rPr>
        <w:t xml:space="preserve"> </w:t>
      </w:r>
      <w:r>
        <w:rPr>
          <w:rFonts w:hint="cs"/>
          <w:rtl/>
        </w:rPr>
        <w:t>كـوهها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آمدگيهاى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نـارنـج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خورشيدى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كوه</w:t>
      </w:r>
      <w:r>
        <w:rPr>
          <w:rtl/>
        </w:rPr>
        <w:t xml:space="preserve"> )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مـوجـى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جـلوتـر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كـوبـيـد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)!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و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حال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بينهما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الموج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فكان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المغرقين</w:t>
      </w:r>
      <w:r w:rsidRPr="00F0444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F04448">
      <w:pPr>
        <w:pStyle w:val="Heading3"/>
      </w:pPr>
      <w:bookmarkStart w:id="47" w:name="_Toc45487883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47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48" w:name="_Toc454878833"/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عالمگير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48"/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(</w:t>
      </w:r>
      <w:r>
        <w:rPr>
          <w:rFonts w:hint="cs"/>
          <w:rtl/>
        </w:rPr>
        <w:t>زمـيـن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04448">
        <w:rPr>
          <w:rStyle w:val="libAieChar"/>
          <w:rFonts w:hint="cs"/>
          <w:rtl/>
        </w:rPr>
        <w:t>رب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لا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تـذر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عـلى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الارض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مـن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الكـافـرين</w:t>
      </w:r>
      <w:r w:rsidRPr="00F04448">
        <w:rPr>
          <w:rStyle w:val="libAieChar"/>
          <w:rtl/>
        </w:rPr>
        <w:t xml:space="preserve"> </w:t>
      </w:r>
      <w:r w:rsidRPr="00F04448">
        <w:rPr>
          <w:rStyle w:val="libAieChar"/>
          <w:rFonts w:hint="cs"/>
          <w:rtl/>
        </w:rPr>
        <w:t>ديارا</w:t>
      </w:r>
      <w:r w:rsidR="00F04448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مگذار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44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(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ابلعى</w:t>
      </w:r>
      <w:r>
        <w:rPr>
          <w:rtl/>
        </w:rPr>
        <w:t xml:space="preserve"> </w:t>
      </w:r>
      <w:r>
        <w:rPr>
          <w:rFonts w:hint="cs"/>
          <w:rtl/>
        </w:rPr>
        <w:t>مائك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>...)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نـژادهـاى</w:t>
      </w:r>
      <w:r>
        <w:rPr>
          <w:rtl/>
        </w:rPr>
        <w:t xml:space="preserve"> </w:t>
      </w:r>
      <w:r>
        <w:rPr>
          <w:rFonts w:hint="cs"/>
          <w:rtl/>
        </w:rPr>
        <w:t>كـنـونـى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(</w:t>
      </w:r>
      <w:r>
        <w:rPr>
          <w:rFonts w:hint="cs"/>
          <w:rtl/>
        </w:rPr>
        <w:t>حام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يافث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الزامـا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جـانـداران</w:t>
      </w:r>
      <w:r>
        <w:rPr>
          <w:rtl/>
        </w:rPr>
        <w:t xml:space="preserve"> </w:t>
      </w:r>
      <w:r>
        <w:rPr>
          <w:rFonts w:hint="cs"/>
          <w:rtl/>
        </w:rPr>
        <w:t>نـدانـيـم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نـظريه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قـطـب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جـنـوب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اسـتـوا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اسـتـوا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قـطـب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يخهاى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قطبى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بارش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مـكـرر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اورثنا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القوم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الذين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كانوا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يستضعفون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مشارق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الارض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مغاربها</w:t>
      </w:r>
      <w:r w:rsidR="00794841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مـشـرقـهـا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مـغـربـهـاى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مـسـتـضـعـفـان</w:t>
      </w:r>
      <w:r>
        <w:rPr>
          <w:rtl/>
        </w:rPr>
        <w:t xml:space="preserve"> (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نـگـردد،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نـداريـم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نقاط،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49" w:name="_Toc454878834"/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bookmarkEnd w:id="49"/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تـبـليـغ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سركش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توبهاى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يـابـم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را؟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ابوت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 w:rsidR="00794841">
        <w:rPr>
          <w:rtl/>
        </w:rPr>
        <w:t xml:space="preserve"> </w:t>
      </w:r>
      <w:r w:rsidR="00794841">
        <w:rPr>
          <w:rFonts w:hint="cs"/>
          <w:rtl/>
        </w:rPr>
        <w:t>تأ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مـعـزل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كـنـاره</w:t>
      </w:r>
      <w:r>
        <w:rPr>
          <w:rtl/>
        </w:rPr>
        <w:t xml:space="preserve"> </w:t>
      </w:r>
      <w:r>
        <w:rPr>
          <w:rFonts w:hint="cs"/>
          <w:rtl/>
        </w:rPr>
        <w:t>گـيـريـش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مـنافاتى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BC2AEF" w:rsidRDefault="00BC2AEF" w:rsidP="0093730D">
      <w:pPr>
        <w:pStyle w:val="Heading3"/>
      </w:pPr>
      <w:bookmarkStart w:id="50" w:name="_Toc454878835"/>
      <w:r>
        <w:rPr>
          <w:rtl/>
        </w:rPr>
        <w:t xml:space="preserve">3 -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bookmarkEnd w:id="50"/>
    </w:p>
    <w:p w:rsidR="00BC2AEF" w:rsidRDefault="00BC2AEF" w:rsidP="00BC2AE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الف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پـاكـسـازى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(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مـلتـى</w:t>
      </w:r>
      <w:r>
        <w:rPr>
          <w:rtl/>
        </w:rPr>
        <w:t xml:space="preserve"> </w:t>
      </w:r>
      <w:r>
        <w:rPr>
          <w:rFonts w:hint="cs"/>
          <w:rtl/>
        </w:rPr>
        <w:t>فـاسد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ناصحان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تـكيه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نـمـرود</w:t>
      </w:r>
      <w:r>
        <w:rPr>
          <w:rtl/>
        </w:rPr>
        <w:t xml:space="preserve"> </w:t>
      </w:r>
      <w:r>
        <w:rPr>
          <w:rFonts w:hint="cs"/>
          <w:rtl/>
        </w:rPr>
        <w:t>مـتـكـى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عـظـيـمش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انـسـانـهـاى</w:t>
      </w:r>
      <w:r>
        <w:rPr>
          <w:rtl/>
        </w:rPr>
        <w:t xml:space="preserve"> </w:t>
      </w:r>
      <w:r>
        <w:rPr>
          <w:rFonts w:hint="cs"/>
          <w:rtl/>
        </w:rPr>
        <w:t>طـغـيـانـگـر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جـنـگـهـاى</w:t>
      </w:r>
      <w:r>
        <w:rPr>
          <w:rtl/>
        </w:rPr>
        <w:t xml:space="preserve"> </w:t>
      </w:r>
      <w:r>
        <w:rPr>
          <w:rFonts w:hint="cs"/>
          <w:rtl/>
        </w:rPr>
        <w:t>جـهـانـى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مدرنترين</w:t>
      </w:r>
      <w:r>
        <w:rPr>
          <w:rtl/>
        </w:rPr>
        <w:t xml:space="preserve"> </w:t>
      </w:r>
      <w:r>
        <w:rPr>
          <w:rFonts w:hint="cs"/>
          <w:rtl/>
        </w:rPr>
        <w:t>سلاحهايشان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صـنـايـع</w:t>
      </w:r>
      <w:r>
        <w:rPr>
          <w:rtl/>
        </w:rPr>
        <w:t xml:space="preserve"> </w:t>
      </w:r>
      <w:r>
        <w:rPr>
          <w:rFonts w:hint="cs"/>
          <w:rtl/>
        </w:rPr>
        <w:t>پـيشرفته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خلقهاى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ج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اسـتـمـداد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حـركـتـى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تـوقـفـى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(</w:t>
      </w:r>
      <w:r>
        <w:rPr>
          <w:rFonts w:hint="cs"/>
          <w:rtl/>
        </w:rPr>
        <w:t>ابتر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يـذكـر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بـسـم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فـهـو</w:t>
      </w:r>
      <w:r>
        <w:rPr>
          <w:rtl/>
        </w:rPr>
        <w:t xml:space="preserve"> </w:t>
      </w:r>
      <w:r>
        <w:rPr>
          <w:rFonts w:hint="cs"/>
          <w:rtl/>
        </w:rPr>
        <w:t>ابتر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نافرجام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ذكـر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هـدفـش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ابتر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پـنـاهـگـاهـهـاى</w:t>
      </w:r>
      <w:r>
        <w:rPr>
          <w:rtl/>
        </w:rPr>
        <w:t xml:space="preserve"> </w:t>
      </w:r>
      <w:r>
        <w:rPr>
          <w:rFonts w:hint="cs"/>
          <w:rtl/>
        </w:rPr>
        <w:t>پـوشـالى</w:t>
      </w:r>
      <w:r>
        <w:rPr>
          <w:rtl/>
        </w:rPr>
        <w:t xml:space="preserve"> - </w:t>
      </w:r>
      <w:r>
        <w:rPr>
          <w:rFonts w:hint="cs"/>
          <w:rtl/>
        </w:rPr>
        <w:t>مـعـمولا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ثـروتـشان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منصبشان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جسمانيشان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تارهاى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‍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عدمش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هارب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-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لزومـى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تـسـنـن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حـنش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غفارى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جندب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(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ابـوذر</w:t>
      </w:r>
      <w:r>
        <w:rPr>
          <w:rtl/>
        </w:rPr>
        <w:t xml:space="preserve"> </w:t>
      </w:r>
      <w:r>
        <w:rPr>
          <w:rFonts w:hint="cs"/>
          <w:rtl/>
        </w:rPr>
        <w:t>جـنـدب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)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يـار</w:t>
      </w:r>
      <w:r>
        <w:rPr>
          <w:rtl/>
        </w:rPr>
        <w:t xml:space="preserve"> </w:t>
      </w:r>
      <w:r>
        <w:rPr>
          <w:rFonts w:hint="cs"/>
          <w:rtl/>
        </w:rPr>
        <w:t>پـيـامـبـرم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اهـلبـيـتـى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سـفـيـنـة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ركـبـهـا</w:t>
      </w:r>
      <w:r>
        <w:rPr>
          <w:rtl/>
        </w:rPr>
        <w:t xml:space="preserve"> </w:t>
      </w:r>
      <w:r>
        <w:rPr>
          <w:rFonts w:hint="cs"/>
          <w:rtl/>
        </w:rPr>
        <w:t>نـجـى</w:t>
      </w:r>
      <w:r>
        <w:rPr>
          <w:rtl/>
        </w:rPr>
        <w:t xml:space="preserve"> (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)-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794841" w:rsidRDefault="00BC2AEF" w:rsidP="00794841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طـوفـانـهـاى</w:t>
      </w:r>
      <w:r>
        <w:rPr>
          <w:rtl/>
        </w:rPr>
        <w:t xml:space="preserve"> </w:t>
      </w:r>
      <w:r>
        <w:rPr>
          <w:rFonts w:hint="cs"/>
          <w:rtl/>
        </w:rPr>
        <w:t>فـكرى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شكوهمند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BC2AEF" w:rsidRDefault="00794841" w:rsidP="00794841">
      <w:pPr>
        <w:pStyle w:val="libNormal"/>
      </w:pPr>
      <w:r>
        <w:rPr>
          <w:rtl/>
        </w:rPr>
        <w:br w:type="page"/>
      </w:r>
    </w:p>
    <w:p w:rsidR="00BC2AEF" w:rsidRDefault="00BC2AEF" w:rsidP="00794841">
      <w:pPr>
        <w:pStyle w:val="Heading2"/>
      </w:pPr>
      <w:bookmarkStart w:id="51" w:name="_Toc4548788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94841">
        <w:rPr>
          <w:rFonts w:hint="cs"/>
          <w:rtl/>
        </w:rPr>
        <w:t xml:space="preserve">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BC2AEF" w:rsidRDefault="00794841" w:rsidP="00BC2AE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قـيـل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يـأ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رض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ابـلعـى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مـاءك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يـسـمـاء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قـلعـى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غيض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الماء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قضى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مر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استوت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الجودى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قيل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بعدا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للقوم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الظلمين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كشتى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)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>!</w:t>
      </w:r>
    </w:p>
    <w:p w:rsidR="00BC2AEF" w:rsidRDefault="00BC2AEF" w:rsidP="00794841">
      <w:pPr>
        <w:pStyle w:val="Heading3"/>
      </w:pPr>
      <w:bookmarkStart w:id="52" w:name="_Toc454878837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52"/>
    </w:p>
    <w:p w:rsidR="00BC2AEF" w:rsidRDefault="00BC2AEF" w:rsidP="00BC2AEF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خـروشان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كفها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!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الحجة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رجب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عاشورا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رسـا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آبـت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كـام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قيل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ارض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ابلعى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مائك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نگهدار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سماء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اقلعى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غيض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الماء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قضى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الامر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استوت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الجودى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: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قيل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بعدا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للقوم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الظالمين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فصيحترين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بليغترين</w:t>
      </w:r>
      <w:r>
        <w:rPr>
          <w:rtl/>
        </w:rPr>
        <w:t xml:space="preserve"> )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كـفـار</w:t>
      </w:r>
      <w:r>
        <w:rPr>
          <w:rtl/>
        </w:rPr>
        <w:t xml:space="preserve"> </w:t>
      </w:r>
      <w:r>
        <w:rPr>
          <w:rFonts w:hint="cs"/>
          <w:rtl/>
        </w:rPr>
        <w:t>قـريـش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علاقمندانشان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!.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مخلوقين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94841">
        <w:rPr>
          <w:rFonts w:hint="cs"/>
          <w:rtl/>
        </w:rPr>
        <w:t>أ</w:t>
      </w:r>
      <w:r>
        <w:rPr>
          <w:rFonts w:hint="cs"/>
          <w:rtl/>
        </w:rPr>
        <w:t>يوسانه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جودى</w:t>
      </w:r>
      <w:r>
        <w:rPr>
          <w:rtl/>
        </w:rPr>
        <w:t xml:space="preserve"> )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پـهـلو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موصل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مـفـسـريـن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(</w:t>
      </w:r>
      <w:r>
        <w:rPr>
          <w:rFonts w:hint="cs"/>
          <w:rtl/>
        </w:rPr>
        <w:t>آمـد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مـوصـل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الجـزيـره</w:t>
      </w:r>
      <w:r>
        <w:rPr>
          <w:rtl/>
        </w:rPr>
        <w:t xml:space="preserve"> (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شـمـال</w:t>
      </w:r>
      <w:r>
        <w:rPr>
          <w:rtl/>
        </w:rPr>
        <w:t xml:space="preserve"> </w:t>
      </w:r>
      <w:r>
        <w:rPr>
          <w:rFonts w:hint="cs"/>
          <w:rtl/>
        </w:rPr>
        <w:t>عـراق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الجزائر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الجزيره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موصل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جزيره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شمالى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سرنشينانش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جـودى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تـتـبـعـى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3E47AA">
        <w:rPr>
          <w:rtl/>
        </w:rPr>
        <w:t>:</w:t>
      </w:r>
    </w:p>
    <w:p w:rsidR="00BC2AEF" w:rsidRDefault="00BC2AEF" w:rsidP="0079484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المضمون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مندرجات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اصـفهانى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طى</w:t>
      </w:r>
      <w:r>
        <w:rPr>
          <w:rtl/>
        </w:rPr>
        <w:t xml:space="preserve"> ) </w:t>
      </w:r>
      <w:r>
        <w:rPr>
          <w:rFonts w:hint="cs"/>
          <w:rtl/>
        </w:rPr>
        <w:t>واقعست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دجله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مـوصـل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كاردو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يونانيان</w:t>
      </w:r>
      <w:r>
        <w:rPr>
          <w:rtl/>
        </w:rPr>
        <w:t xml:space="preserve"> </w:t>
      </w:r>
      <w:r>
        <w:rPr>
          <w:rFonts w:hint="cs"/>
          <w:rtl/>
        </w:rPr>
        <w:t>جوردى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گـوم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تـرجـمـه</w:t>
      </w:r>
      <w:r>
        <w:rPr>
          <w:rtl/>
        </w:rPr>
        <w:t xml:space="preserve"> </w:t>
      </w:r>
      <w:r>
        <w:rPr>
          <w:rFonts w:hint="cs"/>
          <w:rtl/>
        </w:rPr>
        <w:t>كـلدانـى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سريانى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اكراد</w:t>
      </w:r>
      <w:r>
        <w:rPr>
          <w:rtl/>
        </w:rPr>
        <w:t xml:space="preserve"> (</w:t>
      </w:r>
      <w:r>
        <w:rPr>
          <w:rFonts w:hint="cs"/>
          <w:rtl/>
        </w:rPr>
        <w:t>كاردين</w:t>
      </w:r>
      <w:r>
        <w:rPr>
          <w:rtl/>
        </w:rPr>
        <w:t xml:space="preserve"> )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جـغـرافـيـون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تـخـته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داسـتـانـهاى</w:t>
      </w:r>
      <w:r>
        <w:rPr>
          <w:rtl/>
        </w:rPr>
        <w:t xml:space="preserve"> </w:t>
      </w:r>
      <w:r>
        <w:rPr>
          <w:rFonts w:hint="cs"/>
          <w:rtl/>
        </w:rPr>
        <w:t>بابلى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توفان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دجله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كتيبه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آشورى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كتيبه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ميسر</w:t>
      </w:r>
      <w:r>
        <w:rPr>
          <w:rtl/>
        </w:rPr>
        <w:t xml:space="preserve">)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كتيبه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ارارتو</w:t>
      </w:r>
      <w:r>
        <w:rPr>
          <w:rtl/>
        </w:rPr>
        <w:t xml:space="preserve">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كوهاى</w:t>
      </w:r>
      <w:r>
        <w:rPr>
          <w:rtl/>
        </w:rPr>
        <w:t xml:space="preserve"> </w:t>
      </w:r>
      <w:r>
        <w:rPr>
          <w:rFonts w:hint="cs"/>
          <w:rtl/>
        </w:rPr>
        <w:t>آرارات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ماسيس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ارمنستان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نـويسنده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ملعون</w:t>
      </w:r>
      <w:r>
        <w:rPr>
          <w:rtl/>
        </w:rPr>
        <w:t xml:space="preserve"> )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(</w:t>
      </w:r>
      <w:r>
        <w:rPr>
          <w:rFonts w:hint="cs"/>
          <w:rtl/>
        </w:rPr>
        <w:t>جودى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كرداغ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سراشيب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ارس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ارامنه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ارمنستان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مترجمين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(</w:t>
      </w:r>
      <w:r>
        <w:rPr>
          <w:rFonts w:hint="cs"/>
          <w:rtl/>
        </w:rPr>
        <w:t>اكراد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آرارات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ارمنى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مـجـوز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آشـوريـان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كـوهـهـاى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درياچه</w:t>
      </w:r>
      <w:r>
        <w:rPr>
          <w:rtl/>
        </w:rPr>
        <w:t xml:space="preserve"> (</w:t>
      </w:r>
      <w:r>
        <w:rPr>
          <w:rFonts w:hint="cs"/>
          <w:rtl/>
        </w:rPr>
        <w:t>وان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آرارات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آرارتو،</w:t>
      </w:r>
      <w:r>
        <w:rPr>
          <w:rtl/>
        </w:rPr>
        <w:t xml:space="preserve"> </w:t>
      </w:r>
      <w:r>
        <w:rPr>
          <w:rFonts w:hint="cs"/>
          <w:rtl/>
        </w:rPr>
        <w:t>ميداده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94841" w:rsidRDefault="00BC2AEF" w:rsidP="00BC2AEF">
      <w:pPr>
        <w:pStyle w:val="libNormal"/>
        <w:rPr>
          <w:rtl/>
        </w:rPr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توفان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ارامـنـه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جادى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(</w:t>
      </w:r>
      <w:r>
        <w:rPr>
          <w:rFonts w:hint="cs"/>
          <w:rtl/>
        </w:rPr>
        <w:t>ثمانين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ثمان</w:t>
      </w:r>
      <w:r>
        <w:rPr>
          <w:rtl/>
        </w:rPr>
        <w:t xml:space="preserve"> 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794841" w:rsidP="00BC2AEF">
      <w:pPr>
        <w:pStyle w:val="libNormal"/>
      </w:pPr>
      <w:r>
        <w:rPr>
          <w:rtl/>
        </w:rPr>
        <w:br w:type="page"/>
      </w:r>
    </w:p>
    <w:p w:rsidR="00BC2AEF" w:rsidRDefault="00BC2AEF" w:rsidP="0093730D">
      <w:pPr>
        <w:pStyle w:val="Heading2"/>
      </w:pPr>
      <w:bookmarkStart w:id="53" w:name="_Toc4548788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3730D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3"/>
    </w:p>
    <w:p w:rsidR="00BC2AEF" w:rsidRDefault="00794841" w:rsidP="00794841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نادى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نوح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ربه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فقال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رب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ابنى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أهلى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وعدك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الحق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أنت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أحكم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الحكمين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قال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ينوح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ليس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أهلك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عمل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غير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صلح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فلا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تسلن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ليس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أعظك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تكون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الجهلين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قـال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رب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إنـى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أعـوذ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بـك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أسـلك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ليس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تغفر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ترحمنى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كن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الخسرين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(47)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مخواه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نباشى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نبخشى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794841">
      <w:pPr>
        <w:pStyle w:val="Heading3"/>
      </w:pPr>
      <w:bookmarkStart w:id="54" w:name="_Toc454878839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54"/>
    </w:p>
    <w:p w:rsidR="00BC2AEF" w:rsidRDefault="00BC2AEF" w:rsidP="00BC2AEF">
      <w:pPr>
        <w:pStyle w:val="libNormal"/>
      </w:pP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خـوانديم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lastRenderedPageBreak/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فـرزندم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ثـابت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نادى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نوح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ربه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فقال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رب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ابنى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اهلى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وعدك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الحق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انت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احكم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الحاكمين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 w:rsidR="00794841" w:rsidRPr="00FE2894">
        <w:rPr>
          <w:rStyle w:val="libAlaemChar"/>
          <w:rFonts w:eastAsia="KFGQPC Uthman Taha Naskh" w:hint="cs"/>
          <w:rtl/>
        </w:rPr>
        <w:t>(</w:t>
      </w:r>
      <w:r w:rsidRPr="00794841">
        <w:rPr>
          <w:rStyle w:val="libAieChar"/>
          <w:rFonts w:hint="cs"/>
          <w:rtl/>
        </w:rPr>
        <w:t>قـلنـا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احـمـل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فـيـهـا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مـن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كـل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زوجـيـن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اثـنـيـن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اهـلك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مـن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سـبـق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عـليـه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القـول</w:t>
      </w:r>
      <w:r w:rsidR="00794841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سـبـق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بـلافاصله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قال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نوح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ليس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اهلك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انه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عمل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غير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صالح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فـرد</w:t>
      </w:r>
      <w:r>
        <w:rPr>
          <w:rtl/>
        </w:rPr>
        <w:t xml:space="preserve"> </w:t>
      </w:r>
      <w:r>
        <w:rPr>
          <w:rFonts w:hint="cs"/>
          <w:rtl/>
        </w:rPr>
        <w:t>ناشايسته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خانوادگيش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تقاضامكن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فلا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تسئلن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ليس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علم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نباشى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انى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اعظك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تكون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الجاهلين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خـانـدانـش</w:t>
      </w:r>
      <w:r>
        <w:rPr>
          <w:rtl/>
        </w:rPr>
        <w:t xml:space="preserve"> </w:t>
      </w:r>
      <w:r>
        <w:rPr>
          <w:rFonts w:hint="cs"/>
          <w:rtl/>
        </w:rPr>
        <w:t>بـداند،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پـروردگارا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 w:rsidR="00794841" w:rsidRPr="00FE2894">
        <w:rPr>
          <w:rStyle w:val="libAlaemChar"/>
          <w:rFonts w:eastAsia="KFGQPC Uthman Taha Naskh" w:hint="cs"/>
          <w:rtl/>
        </w:rPr>
        <w:t>(</w:t>
      </w:r>
      <w:r w:rsidRPr="00794841">
        <w:rPr>
          <w:rStyle w:val="libAieChar"/>
          <w:rFonts w:hint="cs"/>
          <w:rtl/>
        </w:rPr>
        <w:t>انى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اعوذ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اسئلك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ليس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علم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نبخشى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تغفر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ترحمنى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اكن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الخاسرين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794841">
      <w:pPr>
        <w:pStyle w:val="Heading3"/>
      </w:pPr>
      <w:bookmarkStart w:id="55" w:name="_Toc45487884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55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56" w:name="_Toc454878841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56"/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تـقـديـر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ادبـيـات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غـوطـه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گـشـتـه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بـدان</w:t>
      </w:r>
      <w:r>
        <w:rPr>
          <w:rtl/>
        </w:rPr>
        <w:t xml:space="preserve"> </w:t>
      </w:r>
      <w:r>
        <w:rPr>
          <w:rFonts w:hint="cs"/>
          <w:rtl/>
        </w:rPr>
        <w:t>بـنـشـسـت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نـادرسـتـشـان</w:t>
      </w:r>
      <w:r>
        <w:rPr>
          <w:rtl/>
        </w:rPr>
        <w:t xml:space="preserve"> </w:t>
      </w:r>
      <w:r>
        <w:rPr>
          <w:rFonts w:hint="cs"/>
          <w:rtl/>
        </w:rPr>
        <w:t>غـوطـه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واقـعـيت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حرفش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نزن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حقيقتا،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نـامـشـروع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درسـتـى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57" w:name="_Toc4548788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bookmarkEnd w:id="57"/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-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شـديدى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پـدرى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-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مـحـض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58" w:name="_Toc454878843"/>
      <w:r>
        <w:rPr>
          <w:rtl/>
        </w:rPr>
        <w:t xml:space="preserve">3 -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bookmarkEnd w:id="58"/>
    </w:p>
    <w:p w:rsidR="00BC2AEF" w:rsidRDefault="00BC2AEF" w:rsidP="00BC2AEF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عـاليـتـريـن</w:t>
      </w:r>
      <w:r>
        <w:rPr>
          <w:rtl/>
        </w:rPr>
        <w:t xml:space="preserve"> </w:t>
      </w:r>
      <w:r>
        <w:rPr>
          <w:rFonts w:hint="cs"/>
          <w:rtl/>
        </w:rPr>
        <w:t>درسـهـاى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پـيـونـدهـاى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(</w:t>
      </w:r>
      <w:r>
        <w:rPr>
          <w:rFonts w:hint="cs"/>
          <w:rtl/>
        </w:rPr>
        <w:t>نـسـب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رفاقت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مـكـتـبـى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قـريـش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نـژاد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(</w:t>
      </w:r>
      <w:r>
        <w:rPr>
          <w:rFonts w:hint="cs"/>
          <w:rtl/>
        </w:rPr>
        <w:t>سـلمـان</w:t>
      </w:r>
      <w:r>
        <w:rPr>
          <w:rtl/>
        </w:rPr>
        <w:t xml:space="preserve"> </w:t>
      </w:r>
      <w:r>
        <w:rPr>
          <w:rFonts w:hint="cs"/>
          <w:rtl/>
        </w:rPr>
        <w:t>مـنـا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) </w:t>
      </w:r>
      <w:r>
        <w:rPr>
          <w:rFonts w:hint="cs"/>
          <w:rtl/>
        </w:rPr>
        <w:t>سـلمان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گسستن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احـاديث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AA4FBF" w:rsidRPr="00AA4FB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شيعيانى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AA4FBF" w:rsidRPr="00AA4FB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الرضـا</w:t>
      </w:r>
      <w:r>
        <w:rPr>
          <w:rtl/>
        </w:rPr>
        <w:t xml:space="preserve"> (</w:t>
      </w:r>
      <w:r w:rsidR="00794841" w:rsidRPr="00794841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(</w:t>
      </w:r>
      <w:r>
        <w:rPr>
          <w:rFonts w:hint="cs"/>
          <w:rtl/>
        </w:rPr>
        <w:t>كـنـعـان</w:t>
      </w:r>
      <w:r>
        <w:rPr>
          <w:rtl/>
        </w:rPr>
        <w:t xml:space="preserve"> )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794841">
        <w:rPr>
          <w:rFonts w:hint="cs"/>
          <w:rtl/>
        </w:rPr>
        <w:t>(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نفاه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ابيه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منالم</w:t>
      </w:r>
      <w:r>
        <w:rPr>
          <w:rtl/>
        </w:rPr>
        <w:t xml:space="preserve"> </w:t>
      </w:r>
      <w:r>
        <w:rPr>
          <w:rFonts w:hint="cs"/>
          <w:rtl/>
        </w:rPr>
        <w:t>يطع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 w:rsidR="00794841">
        <w:rPr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).</w:t>
      </w:r>
    </w:p>
    <w:p w:rsidR="00BC2AEF" w:rsidRDefault="00BC2AEF" w:rsidP="0093730D">
      <w:pPr>
        <w:pStyle w:val="Heading3"/>
      </w:pPr>
      <w:bookmarkStart w:id="59" w:name="_Toc454878844"/>
      <w:r>
        <w:rPr>
          <w:rtl/>
        </w:rPr>
        <w:t xml:space="preserve">4 -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>!</w:t>
      </w:r>
      <w:bookmarkEnd w:id="59"/>
    </w:p>
    <w:p w:rsidR="00BC2AEF" w:rsidRDefault="00BC2AEF" w:rsidP="00BC2AEF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 w:rsidRPr="0093730D"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>: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مسلمانش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بـولى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حراما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اكرمه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اتقاء</w:t>
      </w:r>
      <w:r>
        <w:rPr>
          <w:rtl/>
        </w:rPr>
        <w:t xml:space="preserve"> </w:t>
      </w:r>
      <w:r>
        <w:rPr>
          <w:rFonts w:hint="cs"/>
          <w:rtl/>
        </w:rPr>
        <w:t>شره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شرش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شيعتنا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يظلم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كـاظـم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مـنـا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يـحـاسـب</w:t>
      </w:r>
      <w:r>
        <w:rPr>
          <w:rtl/>
        </w:rPr>
        <w:t xml:space="preserve"> </w:t>
      </w:r>
      <w:r>
        <w:rPr>
          <w:rFonts w:hint="cs"/>
          <w:rtl/>
        </w:rPr>
        <w:t>نـفـسـه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(</w:t>
      </w:r>
      <w:r>
        <w:rPr>
          <w:rFonts w:hint="cs"/>
          <w:rtl/>
        </w:rPr>
        <w:t>كسيكه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للمسلمين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يـجبه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بمسلم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دادم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بـانـك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تـكـون</w:t>
      </w:r>
      <w:r>
        <w:rPr>
          <w:rtl/>
        </w:rPr>
        <w:t xml:space="preserve"> </w:t>
      </w:r>
      <w:r>
        <w:rPr>
          <w:rFonts w:hint="cs"/>
          <w:rtl/>
        </w:rPr>
        <w:t>لنـا</w:t>
      </w:r>
      <w:r>
        <w:rPr>
          <w:rtl/>
        </w:rPr>
        <w:t xml:space="preserve"> </w:t>
      </w:r>
      <w:r>
        <w:rPr>
          <w:rFonts w:hint="cs"/>
          <w:rtl/>
        </w:rPr>
        <w:t>وليـا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اجـتـمـع</w:t>
      </w:r>
      <w:r>
        <w:rPr>
          <w:rtl/>
        </w:rPr>
        <w:t xml:space="preserve"> </w:t>
      </w:r>
      <w:r>
        <w:rPr>
          <w:rFonts w:hint="cs"/>
          <w:rtl/>
        </w:rPr>
        <w:t>عـليـك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مـصـرك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قـالوا</w:t>
      </w:r>
      <w:r>
        <w:rPr>
          <w:rtl/>
        </w:rPr>
        <w:t xml:space="preserve"> </w:t>
      </w:r>
      <w:r>
        <w:rPr>
          <w:rFonts w:hint="cs"/>
          <w:rtl/>
        </w:rPr>
        <w:t>انـت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سـوء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يـحـزنـك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يسرك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اعرض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!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نـشـوى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)</w:t>
      </w:r>
    </w:p>
    <w:p w:rsidR="00794841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پـنـدارهـاى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بـنـائى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مـكـتب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794841" w:rsidP="00BC2AEF">
      <w:pPr>
        <w:pStyle w:val="libNormal"/>
      </w:pPr>
      <w:r>
        <w:rPr>
          <w:rtl/>
        </w:rPr>
        <w:br w:type="page"/>
      </w:r>
    </w:p>
    <w:p w:rsidR="00BC2AEF" w:rsidRDefault="00BC2AEF" w:rsidP="00794841">
      <w:pPr>
        <w:pStyle w:val="Heading2"/>
      </w:pPr>
      <w:bookmarkStart w:id="60" w:name="_Toc4548788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94841">
        <w:rPr>
          <w:rFonts w:hint="cs"/>
          <w:rtl/>
        </w:rPr>
        <w:t xml:space="preserve">(48) و 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0"/>
    </w:p>
    <w:p w:rsidR="00BC2AEF" w:rsidRDefault="00794841" w:rsidP="00794841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قيل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ينوح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اهبط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بسلم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بركت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عليك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أمم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معك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أمم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سنمتعهم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ثم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يمسهم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عذاب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أليم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تـلك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مـن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نـبـاء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الغـيـب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نـوحـيـهـا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إليـك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مـا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كـنـت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تـعـلمـهـا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أنـت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قـومـك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مـن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قبل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هذا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فاصبر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العقبة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للمتقين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48 -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)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امـتهائى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794841">
      <w:pPr>
        <w:pStyle w:val="Heading3"/>
      </w:pPr>
      <w:bookmarkStart w:id="61" w:name="_Toc45487884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61"/>
    </w:p>
    <w:p w:rsidR="00BC2AEF" w:rsidRDefault="00BC2AEF" w:rsidP="00BC2AEF">
      <w:pPr>
        <w:pStyle w:val="libNormal"/>
      </w:pP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قيل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نوح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اهبط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بسلام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بركات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عليك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امم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معك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lastRenderedPageBreak/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(</w:t>
      </w:r>
      <w:r>
        <w:rPr>
          <w:rFonts w:hint="cs"/>
          <w:rtl/>
        </w:rPr>
        <w:t>طوفان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مراتع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تغذيه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باتلاقها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مردابهاى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افـكـنـد،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خـطرى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(</w:t>
      </w:r>
      <w:r>
        <w:rPr>
          <w:rFonts w:hint="cs"/>
          <w:rtl/>
        </w:rPr>
        <w:t>سالم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فـهـمـانـد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ريـزه</w:t>
      </w:r>
      <w:r>
        <w:rPr>
          <w:rtl/>
        </w:rPr>
        <w:t xml:space="preserve"> </w:t>
      </w:r>
      <w:r>
        <w:rPr>
          <w:rFonts w:hint="cs"/>
          <w:rtl/>
        </w:rPr>
        <w:t>كـاريـهـاى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امـم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پـيدايش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امـم</w:t>
      </w:r>
      <w:r>
        <w:rPr>
          <w:rtl/>
        </w:rPr>
        <w:t xml:space="preserve"> ) </w:t>
      </w:r>
      <w:r>
        <w:rPr>
          <w:rFonts w:hint="cs"/>
          <w:rtl/>
        </w:rPr>
        <w:t>اصـنـاف</w:t>
      </w:r>
      <w:r>
        <w:rPr>
          <w:rtl/>
        </w:rPr>
        <w:t xml:space="preserve"> </w:t>
      </w:r>
      <w:r>
        <w:rPr>
          <w:rFonts w:hint="cs"/>
          <w:rtl/>
        </w:rPr>
        <w:t>حـيـوانـى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794841" w:rsidRPr="00FE2894">
        <w:rPr>
          <w:rStyle w:val="libAlaemChar"/>
          <w:rFonts w:eastAsia="KFGQPC Uthman Taha Naskh" w:hint="cs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دابة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فى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الارض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طائر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يطير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بجناحيه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امم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امـثـالكـم</w:t>
      </w:r>
      <w:r w:rsidR="00794841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جـنـبـنـده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پـرواز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امـتـهـائى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جاندارانى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گذاشتندنيز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امتهائى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سنمتعهم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يـمـسـهـم</w:t>
      </w:r>
      <w:r>
        <w:rPr>
          <w:rtl/>
        </w:rPr>
        <w:t xml:space="preserve"> </w:t>
      </w:r>
      <w:r>
        <w:rPr>
          <w:rFonts w:hint="cs"/>
          <w:rtl/>
        </w:rPr>
        <w:t>مـنـا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انـسـانى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سنمتعهم</w:t>
      </w:r>
      <w:r>
        <w:rPr>
          <w:rtl/>
        </w:rPr>
        <w:t xml:space="preserve"> )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گـزارى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بـر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مـرحـوم</w:t>
      </w:r>
      <w:r>
        <w:rPr>
          <w:rtl/>
        </w:rPr>
        <w:t xml:space="preserve"> (</w:t>
      </w:r>
      <w:r>
        <w:rPr>
          <w:rFonts w:hint="cs"/>
          <w:rtl/>
        </w:rPr>
        <w:t>طـبـرسـى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</w:t>
      </w:r>
      <w:r>
        <w:rPr>
          <w:rFonts w:hint="cs"/>
          <w:rtl/>
        </w:rPr>
        <w:t>المستمتعون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الجهل</w:t>
      </w:r>
      <w:r>
        <w:rPr>
          <w:rtl/>
        </w:rPr>
        <w:t xml:space="preserve"> </w:t>
      </w:r>
      <w:r>
        <w:rPr>
          <w:rFonts w:hint="cs"/>
          <w:rtl/>
        </w:rPr>
        <w:t>يغلب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الغفلة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يتفكرون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عمارتها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ملاذها</w:t>
      </w:r>
      <w:r>
        <w:rPr>
          <w:rtl/>
        </w:rPr>
        <w:t xml:space="preserve">: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فـساد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مكيدن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تلك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انباء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الغيب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نوحيها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اليك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هـيـچـگـاه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ما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كنت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تعلمها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انت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قومك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قبل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هذا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شنيدى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ورزيـد،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صـبر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فاصبر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العاقبة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للمتقين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794841">
      <w:pPr>
        <w:pStyle w:val="Heading3"/>
      </w:pPr>
      <w:bookmarkStart w:id="62" w:name="_Toc45487884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62"/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شـنـاخـت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آميختگى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794841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تـقويت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طـاغـوتـهـاى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نـهـراسـد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دلخوش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 w:rsidR="003E47AA">
        <w:rPr>
          <w:rtl/>
        </w:rPr>
        <w:t>.</w:t>
      </w:r>
    </w:p>
    <w:p w:rsidR="00794841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شگفتيها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عبرتهايش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3E47AA">
        <w:rPr>
          <w:rtl/>
        </w:rPr>
        <w:t>:</w:t>
      </w:r>
    </w:p>
    <w:p w:rsidR="00BC2AEF" w:rsidRDefault="00794841" w:rsidP="00BC2AEF">
      <w:pPr>
        <w:pStyle w:val="libNormal"/>
      </w:pPr>
      <w:r>
        <w:rPr>
          <w:rtl/>
        </w:rPr>
        <w:br w:type="page"/>
      </w:r>
    </w:p>
    <w:p w:rsidR="00BC2AEF" w:rsidRDefault="00BC2AEF" w:rsidP="00794841">
      <w:pPr>
        <w:pStyle w:val="Heading2"/>
      </w:pPr>
      <w:bookmarkStart w:id="63" w:name="_Toc4548788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94841">
        <w:rPr>
          <w:rFonts w:hint="cs"/>
          <w:rtl/>
        </w:rPr>
        <w:t xml:space="preserve">(50)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BC2AEF" w:rsidRDefault="00794841" w:rsidP="00794841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عاد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أخاهم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هودا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قال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يقوم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اعبدوا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الله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غيره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نتم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مفترون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يقوم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أسلكم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عليه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أجرا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</w:t>
      </w:r>
      <w:r w:rsidRPr="00794841">
        <w:rPr>
          <w:rStyle w:val="libAieChar"/>
          <w:rFonts w:hint="cs"/>
          <w:rtl/>
        </w:rPr>
        <w:t>ن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أجرى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الذى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فطرنى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أفلا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تعقلون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يـقـوم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اسـتـغفروا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ربكم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ثم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توبوا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إليه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يرسل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السماء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عليكم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مدرارا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يزدكم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قوة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إلى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قوتكم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و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لا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تتولوا</w:t>
      </w:r>
      <w:r w:rsidR="00BC2AEF" w:rsidRPr="00794841">
        <w:rPr>
          <w:rStyle w:val="libAieChar"/>
          <w:rtl/>
        </w:rPr>
        <w:t xml:space="preserve"> </w:t>
      </w:r>
      <w:r w:rsidR="00BC2AEF" w:rsidRPr="00794841">
        <w:rPr>
          <w:rStyle w:val="libAieChar"/>
          <w:rFonts w:hint="cs"/>
          <w:rtl/>
        </w:rPr>
        <w:t>مجرمين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50 - (</w:t>
      </w:r>
      <w:r>
        <w:rPr>
          <w:rFonts w:hint="cs"/>
          <w:rtl/>
        </w:rPr>
        <w:t>مـا</w:t>
      </w:r>
      <w:r>
        <w:rPr>
          <w:rtl/>
        </w:rPr>
        <w:t xml:space="preserve">) </w:t>
      </w:r>
      <w:r>
        <w:rPr>
          <w:rFonts w:hint="cs"/>
          <w:rtl/>
        </w:rPr>
        <w:t>بـسـوى</w:t>
      </w:r>
      <w:r>
        <w:rPr>
          <w:rtl/>
        </w:rPr>
        <w:t xml:space="preserve"> (</w:t>
      </w:r>
      <w:r>
        <w:rPr>
          <w:rFonts w:hint="cs"/>
          <w:rtl/>
        </w:rPr>
        <w:t>قـوم</w:t>
      </w:r>
      <w:r>
        <w:rPr>
          <w:rtl/>
        </w:rPr>
        <w:t xml:space="preserve"> ) </w:t>
      </w:r>
      <w:r>
        <w:rPr>
          <w:rFonts w:hint="cs"/>
          <w:rtl/>
        </w:rPr>
        <w:t>عـاد،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طـلبم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فهميد؟</w:t>
      </w:r>
    </w:p>
    <w:p w:rsidR="00BC2AEF" w:rsidRDefault="00BC2AEF" w:rsidP="00BC2AEF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بـاران</w:t>
      </w:r>
      <w:r>
        <w:rPr>
          <w:rtl/>
        </w:rPr>
        <w:t xml:space="preserve"> )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BC2AEF" w:rsidRDefault="00BC2AEF" w:rsidP="00794841">
      <w:pPr>
        <w:pStyle w:val="Heading3"/>
      </w:pPr>
      <w:bookmarkStart w:id="64" w:name="_Toc454878849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64"/>
    </w:p>
    <w:p w:rsidR="00BC2AEF" w:rsidRDefault="00BC2AEF" w:rsidP="00BC2AEF">
      <w:pPr>
        <w:pStyle w:val="libNormal"/>
      </w:pP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794841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 w:rsidR="00794841">
        <w:rPr>
          <w:rFonts w:hint="cs"/>
          <w:rtl/>
        </w:rPr>
        <w:t xml:space="preserve"> </w:t>
      </w:r>
      <w:r>
        <w:rPr>
          <w:rFonts w:hint="cs"/>
          <w:rtl/>
        </w:rPr>
        <w:t>بـشـريت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اسارتها،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شعار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قهرها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عاد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اخاهم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هودا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مشتركند،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 </w:t>
      </w:r>
      <w:r>
        <w:rPr>
          <w:rFonts w:hint="cs"/>
          <w:rtl/>
        </w:rPr>
        <w:t>اخو</w:t>
      </w:r>
      <w:r>
        <w:rPr>
          <w:rtl/>
        </w:rPr>
        <w:t xml:space="preserve"> </w:t>
      </w:r>
      <w:r>
        <w:rPr>
          <w:rFonts w:hint="cs"/>
          <w:rtl/>
        </w:rPr>
        <w:t>اسدى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مذحج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اخو</w:t>
      </w:r>
      <w:r>
        <w:rPr>
          <w:rtl/>
        </w:rPr>
        <w:t xml:space="preserve"> </w:t>
      </w:r>
      <w:r>
        <w:rPr>
          <w:rFonts w:hint="cs"/>
          <w:rtl/>
        </w:rPr>
        <w:t>مذحج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برادرانه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برتريجوئى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قال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قوم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اعبدوا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الله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ما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لكم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غيره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انتم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مفترون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افـتـرا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هود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چشمداشتى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.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يا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قوم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اسئلكم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عليه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اجرا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ان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اجرى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الذى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فطرنى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افلا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تعقلون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استغفروا</w:t>
      </w:r>
      <w:r>
        <w:rPr>
          <w:rtl/>
        </w:rPr>
        <w:t xml:space="preserve"> </w:t>
      </w:r>
      <w:r>
        <w:rPr>
          <w:rFonts w:hint="cs"/>
          <w:rtl/>
        </w:rPr>
        <w:t>ربكم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ثم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توبوا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اليه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يرسل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السماء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عليكم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مدرارا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تـا</w:t>
      </w:r>
      <w:r>
        <w:rPr>
          <w:rtl/>
        </w:rPr>
        <w:t xml:space="preserve"> </w:t>
      </w:r>
      <w:r>
        <w:rPr>
          <w:rFonts w:hint="cs"/>
          <w:rtl/>
        </w:rPr>
        <w:t>كـشت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-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يزدكم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قوة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الى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قوتكم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پـشـتـوانـه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انبود،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پرقدرت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مگذرايد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94841">
        <w:rPr>
          <w:rStyle w:val="libAieChar"/>
          <w:rFonts w:hint="cs"/>
          <w:rtl/>
        </w:rPr>
        <w:t>و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لا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تتولوا</w:t>
      </w:r>
      <w:r w:rsidRPr="00794841">
        <w:rPr>
          <w:rStyle w:val="libAieChar"/>
          <w:rtl/>
        </w:rPr>
        <w:t xml:space="preserve"> </w:t>
      </w:r>
      <w:r w:rsidRPr="00794841">
        <w:rPr>
          <w:rStyle w:val="libAieChar"/>
          <w:rFonts w:hint="cs"/>
          <w:rtl/>
        </w:rPr>
        <w:t>مجرمين</w:t>
      </w:r>
      <w:r w:rsidRPr="00794841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794841">
      <w:pPr>
        <w:pStyle w:val="Heading3"/>
      </w:pPr>
      <w:bookmarkStart w:id="65" w:name="_Toc45487885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65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66" w:name="_Toc454878851"/>
      <w:r>
        <w:rPr>
          <w:rtl/>
        </w:rPr>
        <w:t xml:space="preserve">1 -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bookmarkEnd w:id="66"/>
    </w:p>
    <w:p w:rsidR="00BC2AEF" w:rsidRDefault="00BC2AEF" w:rsidP="00BC2AEF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انـبـياء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انـحـصـار</w:t>
      </w:r>
      <w:r>
        <w:rPr>
          <w:rtl/>
        </w:rPr>
        <w:t xml:space="preserve"> </w:t>
      </w:r>
      <w:r>
        <w:rPr>
          <w:rFonts w:hint="cs"/>
          <w:rtl/>
        </w:rPr>
        <w:t>طـلبى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مـحـور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انـحـصـار</w:t>
      </w:r>
      <w:r>
        <w:rPr>
          <w:rtl/>
        </w:rPr>
        <w:t xml:space="preserve"> </w:t>
      </w:r>
      <w:r>
        <w:rPr>
          <w:rFonts w:hint="cs"/>
          <w:rtl/>
        </w:rPr>
        <w:t>طـلب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خـويـشـتـن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مـشـرك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قـطـره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اقـيـانـوس</w:t>
      </w:r>
      <w:r>
        <w:rPr>
          <w:rtl/>
        </w:rPr>
        <w:t xml:space="preserve"> </w:t>
      </w:r>
      <w:r>
        <w:rPr>
          <w:rFonts w:hint="cs"/>
          <w:rtl/>
        </w:rPr>
        <w:t>پـهـنـاور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مـوحـد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همنوعانشان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چندگانگى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وسيعشان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67" w:name="_Toc454878852"/>
      <w:r>
        <w:rPr>
          <w:rtl/>
        </w:rPr>
        <w:t xml:space="preserve">2 -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>.</w:t>
      </w:r>
      <w:bookmarkEnd w:id="67"/>
    </w:p>
    <w:p w:rsidR="00BC2AEF" w:rsidRDefault="00BC2AEF" w:rsidP="00BC2AEF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كجروى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بلرزد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سـرمـشقى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نيازهايشان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BC2AEF" w:rsidRDefault="00BC2AEF" w:rsidP="0093730D">
      <w:pPr>
        <w:pStyle w:val="Heading3"/>
      </w:pPr>
      <w:bookmarkStart w:id="68" w:name="_Toc454878853"/>
      <w:r>
        <w:rPr>
          <w:rtl/>
        </w:rPr>
        <w:t xml:space="preserve">3 -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68"/>
    </w:p>
    <w:p w:rsidR="00BC2AEF" w:rsidRDefault="00BC2AEF" w:rsidP="00BC2AEF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آبادانى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7242A8" w:rsidRPr="00FE2894">
        <w:rPr>
          <w:rStyle w:val="libAlaemChar"/>
          <w:rFonts w:eastAsia="KFGQPC Uthman Taha Naskh" w:hint="cs"/>
          <w:rtl/>
        </w:rPr>
        <w:t>(</w:t>
      </w:r>
      <w:r w:rsidRPr="007242A8">
        <w:rPr>
          <w:rStyle w:val="libAieChar"/>
          <w:rFonts w:hint="cs"/>
          <w:rtl/>
        </w:rPr>
        <w:t>فـقـلت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اسـتـغـفـروا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ربـكـم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انـه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كـان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غـفـارا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يـرسـل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السـمـاء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عـليـكـم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مـدرارا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يـمـددكـم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بـامـوال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بـنـيـن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يـجـعـل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لكـم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جـنـات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يـجـعـل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لكـم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انـهـارا</w:t>
      </w:r>
      <w:r w:rsidR="007242A8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پـيـشـگاه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7242A8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خوشكسالى</w:t>
      </w:r>
      <w:r>
        <w:rPr>
          <w:rtl/>
        </w:rPr>
        <w:t xml:space="preserve"> </w:t>
      </w:r>
      <w:r>
        <w:rPr>
          <w:rFonts w:hint="cs"/>
          <w:rtl/>
        </w:rPr>
        <w:t>آباديش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</w:t>
      </w:r>
      <w:r w:rsidR="007242A8">
        <w:rPr>
          <w:rFonts w:hint="cs"/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t>بـگـذرند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نـاشـنـاخـتـه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پود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جـامـعه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مـردمـش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هـوسـهـا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اخـلاقى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سزائى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سـلسله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اسـتـغـفـار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بـركـات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نتوانيم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ارتـشـهـا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قـدرتـهاى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69" w:name="_Toc454878854"/>
      <w:r>
        <w:rPr>
          <w:rtl/>
        </w:rPr>
        <w:t xml:space="preserve">4 -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يزدكم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قوتكم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bookmarkEnd w:id="69"/>
    </w:p>
    <w:p w:rsidR="007242A8" w:rsidRDefault="00BC2AEF" w:rsidP="00BC2AEF">
      <w:pPr>
        <w:pStyle w:val="libNormal"/>
        <w:rPr>
          <w:rtl/>
        </w:rPr>
      </w:pP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‍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دانـسـتـه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BC2AEF" w:rsidRDefault="007242A8" w:rsidP="00BC2AEF">
      <w:pPr>
        <w:pStyle w:val="libNormal"/>
      </w:pPr>
      <w:r>
        <w:rPr>
          <w:rtl/>
        </w:rPr>
        <w:br w:type="page"/>
      </w:r>
    </w:p>
    <w:p w:rsidR="00BC2AEF" w:rsidRDefault="00BC2AEF" w:rsidP="007242A8">
      <w:pPr>
        <w:pStyle w:val="Heading2"/>
      </w:pPr>
      <w:bookmarkStart w:id="70" w:name="_Toc4548788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42A8">
        <w:rPr>
          <w:rFonts w:hint="cs"/>
          <w:rtl/>
        </w:rPr>
        <w:t xml:space="preserve">(53) تا (57)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0"/>
    </w:p>
    <w:p w:rsidR="00BC2AEF" w:rsidRDefault="007242A8" w:rsidP="007242A8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قالوا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يهود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جئتنا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ببينة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نحن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بتاركى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ءالهتنا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قولك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نحن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لك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بمؤ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منين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إن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نـقـول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اعـتـرئك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بعض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ءالهتنا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بسوء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قال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إنى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أشهد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الله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اشهدوا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أنى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برى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ء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تشركون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من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دونه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فكيدونى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جميعا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ثم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تنظرون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إنى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توكلت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على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الله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ربكم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دابة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هو</w:t>
      </w:r>
      <w:r w:rsidR="00BC2AEF"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Fonts w:hint="cs"/>
          <w:rtl/>
        </w:rPr>
        <w:t>خذ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بناصيتها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على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صرط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مستقيم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فـإن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تـولوا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فـقـد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أبـلغـتـكـم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مـا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أرسـلت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بـه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إليـكـم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يـستخلف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قوما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غيركم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تضرونه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شيا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على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كل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شى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ء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حفيظ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(57)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گـفـتـند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اصلا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ربـوده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>) (</w:t>
      </w:r>
      <w:r>
        <w:rPr>
          <w:rFonts w:hint="cs"/>
          <w:rtl/>
        </w:rPr>
        <w:t>نـوح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)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بـرگـردانيد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رساندم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جـانـشـيـن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كـمـتـرين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7242A8">
      <w:pPr>
        <w:pStyle w:val="Heading3"/>
      </w:pPr>
      <w:bookmarkStart w:id="71" w:name="_Toc45487885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71"/>
    </w:p>
    <w:p w:rsidR="00BC2AEF" w:rsidRDefault="00BC2AEF" w:rsidP="00BC2AEF">
      <w:pPr>
        <w:pStyle w:val="libNormal"/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نصائح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راهنمائيهاى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واكنشى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قالوا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هود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جئتنا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بينة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نحن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بتاركى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الهتنا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عن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قولك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نحن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لك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بمؤ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منين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عـلتـش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مـبـغـوض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گـشـتـه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ان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نقول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اعتراك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بعض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آلهتنا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بسوء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-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داشـتـند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تصادفها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اتفاقى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7242A8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242A8">
        <w:rPr>
          <w:rFonts w:hint="cs"/>
          <w:rtl/>
        </w:rPr>
        <w:t xml:space="preserve"> </w:t>
      </w:r>
      <w:r>
        <w:rPr>
          <w:rFonts w:hint="cs"/>
          <w:rtl/>
        </w:rPr>
        <w:t>شـعـورى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برهاند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بخوبى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آمدد</w:t>
      </w:r>
      <w:r>
        <w:rPr>
          <w:rtl/>
        </w:rPr>
        <w:t xml:space="preserve"> </w:t>
      </w:r>
      <w:r>
        <w:rPr>
          <w:rFonts w:hint="cs"/>
          <w:rtl/>
        </w:rPr>
        <w:t>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بـيـنـة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تـو،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جنونى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سـنـن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مـحـيـطـش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بـرخـاسـتـه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جـنـون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مـصـلحـان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تـازگـى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انديش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اسارتها</w:t>
      </w:r>
      <w:r>
        <w:rPr>
          <w:rtl/>
        </w:rPr>
        <w:t xml:space="preserve">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قال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انى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اشهد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الله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اشهدوا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انى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برى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ء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تشركون</w:t>
      </w:r>
      <w:r w:rsidRPr="007242A8">
        <w:rPr>
          <w:rStyle w:val="libAieChar"/>
          <w:rtl/>
        </w:rPr>
        <w:t xml:space="preserve"> - </w:t>
      </w:r>
      <w:r w:rsidRPr="007242A8">
        <w:rPr>
          <w:rStyle w:val="libAieChar"/>
          <w:rFonts w:hint="cs"/>
          <w:rtl/>
        </w:rPr>
        <w:t>من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دونه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معطلند؟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جمعيتتان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فكيدونى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جميعا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ثم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لا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تنظرون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شمرم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نـدارم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شـمـائى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تـشـنـه</w:t>
      </w:r>
      <w:r>
        <w:rPr>
          <w:rtl/>
        </w:rPr>
        <w:t xml:space="preserve"> </w:t>
      </w:r>
      <w:r>
        <w:rPr>
          <w:rFonts w:hint="cs"/>
          <w:rtl/>
        </w:rPr>
        <w:t>خـون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هـسـتـيـد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.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پـشـتـيـبـانـى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قـدرتـش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قـدرتـهـا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انى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توكلت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على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الله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ربكم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دگرى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شـما،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دابة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هو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آخذ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بناصيتها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قدرتمندانى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هـوسـبـازى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ان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على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صراط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مستقيم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ناصيه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نصا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ناصيه</w:t>
      </w:r>
      <w:r>
        <w:rPr>
          <w:rtl/>
        </w:rPr>
        <w:t xml:space="preserve"> (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ناصيه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سـتـمـكـار،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مقاومتى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BC2AEF" w:rsidRDefault="00BC2AEF" w:rsidP="007242A8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7242A8">
        <w:rPr>
          <w:rFonts w:hint="cs"/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قدرتمندان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ظـالمـنـد،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بيفزايند،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بـيـفـزايـد،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تـرسـانـدنـد،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شديدترى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زيـانى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فان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تولوا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فقدا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بلغتكم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ارسلت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به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اليكم</w:t>
      </w:r>
      <w:r w:rsidRPr="007242A8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دعـوتـم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نـشـود،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خـسـتـگـى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نـگرانى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شديدترى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يستخلف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قوما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غير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كم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و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لا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تضرونه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شيئا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7242A8">
        <w:rPr>
          <w:rStyle w:val="libAieChar"/>
          <w:rFonts w:hint="cs"/>
          <w:rtl/>
        </w:rPr>
        <w:t>ان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ربى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على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كل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شى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ء</w:t>
      </w:r>
      <w:r w:rsidRPr="007242A8">
        <w:rPr>
          <w:rStyle w:val="libAieChar"/>
          <w:rtl/>
        </w:rPr>
        <w:t xml:space="preserve"> </w:t>
      </w:r>
      <w:r w:rsidRPr="007242A8">
        <w:rPr>
          <w:rStyle w:val="libAieChar"/>
          <w:rFonts w:hint="cs"/>
          <w:rtl/>
        </w:rPr>
        <w:t>حفيظ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7242A8" w:rsidRDefault="00BC2AEF" w:rsidP="00BC2AEF">
      <w:pPr>
        <w:pStyle w:val="libNormal"/>
        <w:rPr>
          <w:rtl/>
        </w:rPr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نـسيان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7242A8" w:rsidP="00BC2AEF">
      <w:pPr>
        <w:pStyle w:val="libNormal"/>
      </w:pPr>
      <w:r>
        <w:rPr>
          <w:rtl/>
        </w:rPr>
        <w:br w:type="page"/>
      </w:r>
    </w:p>
    <w:p w:rsidR="00BC2AEF" w:rsidRDefault="00BC2AEF" w:rsidP="007242A8">
      <w:pPr>
        <w:pStyle w:val="Heading2"/>
      </w:pPr>
      <w:bookmarkStart w:id="72" w:name="_Toc4548788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242A8">
        <w:rPr>
          <w:rFonts w:hint="cs"/>
          <w:rtl/>
        </w:rPr>
        <w:t xml:space="preserve">(58)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2"/>
    </w:p>
    <w:p w:rsidR="00BC2AEF" w:rsidRDefault="007242A8" w:rsidP="007242A8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لما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جاء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مرنا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نجينا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هودا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الذين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ءامنوا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معه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برحمة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منا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نجينهم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عذاب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غليظ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تـلك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عـاد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جـحـدوا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بـايـت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ربـهـم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عـصـوا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رسـله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اتـبـعـوا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مـر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كل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جبار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عنيد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تـبـعـوا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فـى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هـذه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الدنـيـا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لعـنة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و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يوم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القيمة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إ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ن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عادا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كفروا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ربهم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أ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بعدا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لعاد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قوم</w:t>
      </w:r>
      <w:r w:rsidR="00BC2AEF" w:rsidRPr="007242A8">
        <w:rPr>
          <w:rStyle w:val="libAieChar"/>
          <w:rtl/>
        </w:rPr>
        <w:t xml:space="preserve"> </w:t>
      </w:r>
      <w:r w:rsidR="00BC2AEF" w:rsidRPr="007242A8">
        <w:rPr>
          <w:rStyle w:val="libAieChar"/>
          <w:rFonts w:hint="cs"/>
          <w:rtl/>
        </w:rPr>
        <w:t>هود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بـدنـبال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)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ورزيدند،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).</w:t>
      </w:r>
    </w:p>
    <w:p w:rsidR="00BC2AEF" w:rsidRDefault="00BC2AEF" w:rsidP="00E97646">
      <w:pPr>
        <w:pStyle w:val="Heading3"/>
      </w:pPr>
      <w:bookmarkStart w:id="73" w:name="_Toc454878858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73"/>
    </w:p>
    <w:p w:rsidR="00BC2AEF" w:rsidRDefault="00BC2AEF" w:rsidP="00BC2AEF">
      <w:pPr>
        <w:pStyle w:val="libNormal"/>
      </w:pP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جاء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امرنا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نجينا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هودا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الذين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آمنوا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معه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برحمة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نجينا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عذاب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غليظ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سـوخـت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حـكـيـم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اشـخـاص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درگـيـر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امـن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امـانـى</w:t>
      </w:r>
      <w:r>
        <w:rPr>
          <w:rtl/>
        </w:rPr>
        <w:t xml:space="preserve"> </w:t>
      </w:r>
      <w:r>
        <w:rPr>
          <w:rFonts w:hint="cs"/>
          <w:rtl/>
        </w:rPr>
        <w:t>مـنتقل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نجينا</w:t>
      </w:r>
      <w:r>
        <w:rPr>
          <w:rtl/>
        </w:rPr>
        <w:t xml:space="preserve"> (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نجينا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كجا،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نـجـيـنـا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تـكرار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غـليـظ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نـخل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ساختمانهاى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مـدرك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تلك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عاد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جحدوا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بايات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ربهم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عصوا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رسله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سـومـين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عنيدى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اتبعوا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امر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جبار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عنيد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بـدهـكـار</w:t>
      </w:r>
      <w:r>
        <w:rPr>
          <w:rtl/>
        </w:rPr>
        <w:t xml:space="preserve"> </w:t>
      </w:r>
      <w:r>
        <w:rPr>
          <w:rFonts w:hint="cs"/>
          <w:rtl/>
        </w:rPr>
        <w:t>حـرف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كـمبودها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مـقـهـور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عـنيد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يجعلنى</w:t>
      </w:r>
      <w:r>
        <w:rPr>
          <w:rtl/>
        </w:rPr>
        <w:t xml:space="preserve"> </w:t>
      </w:r>
      <w:r>
        <w:rPr>
          <w:rFonts w:hint="cs"/>
          <w:rtl/>
        </w:rPr>
        <w:t>جبارا</w:t>
      </w:r>
      <w:r>
        <w:rPr>
          <w:rtl/>
        </w:rPr>
        <w:t xml:space="preserve"> </w:t>
      </w:r>
      <w:r>
        <w:rPr>
          <w:rFonts w:hint="cs"/>
          <w:rtl/>
        </w:rPr>
        <w:t>شقيا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فيها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قوما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جبارين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حـشـر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الملك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القدوس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السلام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المؤ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المهيمن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العزيز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الجبار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المتكبر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فـرمـانـرواى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مـنـزهـى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صـفـاتـى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قدوس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مـتـعـدد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اتبعوا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هذه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الدنيا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لعنة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القيامة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عادا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كفروا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ربهم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لعاد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دلسوزشان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>.</w:t>
      </w:r>
    </w:p>
    <w:p w:rsidR="00BC2AEF" w:rsidRDefault="00BC2AEF" w:rsidP="00E97646">
      <w:pPr>
        <w:pStyle w:val="Heading3"/>
      </w:pPr>
      <w:bookmarkStart w:id="74" w:name="_Toc45487885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74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مـورخـان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اسپرينگل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تـاريخى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مداركى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مـورخـان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عـاد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قـبيله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آثـارشـان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احـتـمـالا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700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مـيـلا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قديمتر،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قـامـتـهـائى</w:t>
      </w:r>
      <w:r>
        <w:rPr>
          <w:rtl/>
        </w:rPr>
        <w:t xml:space="preserve"> </w:t>
      </w:r>
      <w:r>
        <w:rPr>
          <w:rFonts w:hint="cs"/>
          <w:rtl/>
        </w:rPr>
        <w:t>طـويـل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انـدامـى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پـرقـدرت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آورانى</w:t>
      </w:r>
      <w:r>
        <w:rPr>
          <w:rtl/>
        </w:rPr>
        <w:t xml:space="preserve"> </w:t>
      </w:r>
      <w:r>
        <w:rPr>
          <w:rFonts w:hint="cs"/>
          <w:rtl/>
        </w:rPr>
        <w:t>زبده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سـرسـبـز،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پرطراوت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التى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تخلق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مثلها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البلاد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مستشرقين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برهوت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نواحى</w:t>
      </w:r>
      <w:r>
        <w:rPr>
          <w:rtl/>
        </w:rPr>
        <w:t xml:space="preserve"> </w:t>
      </w:r>
      <w:r>
        <w:rPr>
          <w:rFonts w:hint="cs"/>
          <w:rtl/>
        </w:rPr>
        <w:t>حـضرموت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آتشفشانهاى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بقايايشان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مـتـنـعمان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اتـمـام</w:t>
      </w:r>
      <w:r>
        <w:rPr>
          <w:rtl/>
        </w:rPr>
        <w:t xml:space="preserve"> </w:t>
      </w:r>
      <w:r>
        <w:rPr>
          <w:rFonts w:hint="cs"/>
          <w:rtl/>
        </w:rPr>
        <w:t>حـجـت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وقعى</w:t>
      </w:r>
      <w:r>
        <w:rPr>
          <w:rtl/>
        </w:rPr>
        <w:t xml:space="preserve"> </w:t>
      </w:r>
      <w:r>
        <w:rPr>
          <w:rFonts w:hint="cs"/>
          <w:rtl/>
        </w:rPr>
        <w:t>ننهادند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‍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سفاهت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ترساندند،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نـفر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‍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قصرهايشان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اجـسـادشـان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پائيزى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نوشتشان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خودكامگان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الا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لثمود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68)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الا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لمدين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بعدت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ثمود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89)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فبعدا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للقوم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الظالمين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41)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فبعدا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لقـوم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يـؤ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مـنـون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مـنـون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قيل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للقوم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الظالمين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E97646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شعارهائى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پـيـشـه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.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دوريـشـان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خـداسـت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تـابـى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دوريـهـا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E97646" w:rsidP="00BC2AEF">
      <w:pPr>
        <w:pStyle w:val="libNormal"/>
      </w:pPr>
      <w:r>
        <w:rPr>
          <w:rtl/>
        </w:rPr>
        <w:br w:type="page"/>
      </w:r>
    </w:p>
    <w:p w:rsidR="00BC2AEF" w:rsidRDefault="00BC2AEF" w:rsidP="00E97646">
      <w:pPr>
        <w:pStyle w:val="Heading2"/>
      </w:pPr>
      <w:bookmarkStart w:id="75" w:name="_Toc45487886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7646">
        <w:rPr>
          <w:rFonts w:hint="cs"/>
          <w:rtl/>
        </w:rPr>
        <w:t xml:space="preserve">(61)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5"/>
    </w:p>
    <w:p w:rsidR="00BC2AEF" w:rsidRDefault="00E97646" w:rsidP="00E97646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إلى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ثمود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أخاهم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صلحا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قال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يقوم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اعبدوا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الله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لكم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إله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غيره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هو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نشأ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كم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الارض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استعمركم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فيها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فاستغفروه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ثم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توبوا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إليه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ربى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قريب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مجيب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(61)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)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بطلبيد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(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E97646">
      <w:pPr>
        <w:pStyle w:val="Heading3"/>
      </w:pPr>
      <w:bookmarkStart w:id="76" w:name="_Toc454878861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76"/>
    </w:p>
    <w:p w:rsidR="00BC2AEF" w:rsidRDefault="00BC2AEF" w:rsidP="00BC2AEF">
      <w:pPr>
        <w:pStyle w:val="libNormal"/>
      </w:pP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فـشـرده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نـوبـت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ثمود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اخاهم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صالحا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رنجهاى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قال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اعبدوا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غيره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حـقشناسى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هو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انشاكم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الارض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برود؟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استعمر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فيها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زمـينهاى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عمرهاى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انـدامـهـائى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بناهاى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كـانـوا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يـنـحـتـون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مـن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الجـبـال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بـيـوتـا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آمـنـيـن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تـفـويـض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مـجـال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سـپـرد،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فاستغفروه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ثم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توبوا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اليه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قريب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مجيب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lastRenderedPageBreak/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ايفاى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ثـمود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E97646"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كشندگى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مـسـخ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تـحـريـف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واژگـونـگـى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>
        <w:rPr>
          <w:rFonts w:hint="cs"/>
          <w:rtl/>
        </w:rPr>
        <w:t>حضارت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ثقافت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روشنفكرى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تـحـريفها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شتابزده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استيلاى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چپاولگرى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مكيدن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يغما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فـرهنگى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شودهمان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تـاريـك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عـظـيمى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كمرشكن</w:t>
      </w:r>
      <w:r>
        <w:rPr>
          <w:rtl/>
        </w:rPr>
        <w:t xml:space="preserve"> </w:t>
      </w:r>
      <w:r>
        <w:rPr>
          <w:rFonts w:hint="cs"/>
          <w:rtl/>
        </w:rPr>
        <w:t>تسليحاتى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استضعاف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سـاختن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واژ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E97646" w:rsidRDefault="00BC2AEF" w:rsidP="00BC2AEF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اسـتـعـمـار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>.</w:t>
      </w:r>
    </w:p>
    <w:p w:rsidR="00BC2AEF" w:rsidRDefault="00E97646" w:rsidP="00BC2AEF">
      <w:pPr>
        <w:pStyle w:val="libNormal"/>
      </w:pPr>
      <w:r>
        <w:rPr>
          <w:rtl/>
        </w:rPr>
        <w:br w:type="page"/>
      </w:r>
    </w:p>
    <w:p w:rsidR="00BC2AEF" w:rsidRDefault="00BC2AEF" w:rsidP="00E97646">
      <w:pPr>
        <w:pStyle w:val="Heading2"/>
      </w:pPr>
      <w:bookmarkStart w:id="77" w:name="_Toc4548788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7646">
        <w:rPr>
          <w:rFonts w:hint="cs"/>
          <w:rtl/>
        </w:rPr>
        <w:t xml:space="preserve">(62) تا (65)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7"/>
    </w:p>
    <w:p w:rsidR="00BC2AEF" w:rsidRDefault="00E97646" w:rsidP="00E97646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قـالوا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يصلح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قد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كنت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فينا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مرجوا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قبل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هذا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أتنهئنا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نعبد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يعبد</w:t>
      </w:r>
      <w:r w:rsidR="00BC2AEF"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Fonts w:hint="cs"/>
          <w:rtl/>
        </w:rPr>
        <w:t>باؤ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لفى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شك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مما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تدعونا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إليه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مريب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قـال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يـقـوم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أر</w:t>
      </w:r>
      <w:r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Fonts w:hint="cs"/>
          <w:rtl/>
        </w:rPr>
        <w:t>يتم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كنت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على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بينة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ربى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Fonts w:hint="cs"/>
          <w:rtl/>
        </w:rPr>
        <w:t>تئنى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رحمة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ينصرنى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الله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عصيته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فما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تزيدوننى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غير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تخسير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يقوم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هذه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ناقة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الله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لكم</w:t>
      </w:r>
      <w:r w:rsidR="00BC2AEF"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Fonts w:hint="cs"/>
          <w:rtl/>
        </w:rPr>
        <w:t>ية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فذروها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تأكل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أرض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الله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تمسوها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بسوء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فيأ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خذكم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عذاب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قريب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فعقروها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فقال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تمتعوا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داركم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ثلثة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يام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ذلك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وعد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غير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مكذوب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(65)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سخنان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</w:p>
    <w:p w:rsidR="00BC2AEF" w:rsidRDefault="00BC2AEF" w:rsidP="00BC2AEF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بـگـذاريـد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هـيچگونه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65 - (</w:t>
      </w:r>
      <w:r>
        <w:rPr>
          <w:rFonts w:hint="cs"/>
          <w:rtl/>
        </w:rPr>
        <w:t>امـا</w:t>
      </w:r>
      <w:r>
        <w:rPr>
          <w:rtl/>
        </w:rPr>
        <w:t xml:space="preserve">)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هـاتـان</w:t>
      </w:r>
      <w:r>
        <w:rPr>
          <w:rtl/>
        </w:rPr>
        <w:t xml:space="preserve"> </w:t>
      </w:r>
      <w:r>
        <w:rPr>
          <w:rFonts w:hint="cs"/>
          <w:rtl/>
        </w:rPr>
        <w:t>متمتع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E97646">
      <w:pPr>
        <w:pStyle w:val="Heading3"/>
      </w:pPr>
      <w:bookmarkStart w:id="78" w:name="_Toc454878863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78"/>
    </w:p>
    <w:p w:rsidR="00BC2AEF" w:rsidRDefault="00BC2AEF" w:rsidP="00BC2AE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دادند؟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خـنـثـى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عاميانه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هندوانه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بغلش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مـشـورت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خيرخواهى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دلسـوزى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قالوا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صالح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كنت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فينا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مرجوا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قبل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هذا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قائلى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3E47AA"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3E47AA">
        <w:rPr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="00E97646" w:rsidRPr="00E97646">
        <w:rPr>
          <w:rStyle w:val="libAieChar"/>
          <w:rFonts w:hint="cs"/>
          <w:rtl/>
        </w:rPr>
        <w:t>أ</w:t>
      </w:r>
      <w:r w:rsidRPr="00E97646">
        <w:rPr>
          <w:rStyle w:val="libAieChar"/>
          <w:rFonts w:hint="cs"/>
          <w:rtl/>
        </w:rPr>
        <w:t>تنهانا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نعبد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يعبد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آباؤ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يكتاپرستى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شك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تدعونا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اليه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مريب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تـوجـيـه</w:t>
      </w:r>
      <w:r>
        <w:rPr>
          <w:rtl/>
        </w:rPr>
        <w:t xml:space="preserve"> </w:t>
      </w:r>
      <w:r>
        <w:rPr>
          <w:rFonts w:hint="cs"/>
          <w:rtl/>
        </w:rPr>
        <w:t>غـلطـكـارى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هاله</w:t>
      </w:r>
      <w:r>
        <w:rPr>
          <w:rtl/>
        </w:rPr>
        <w:t xml:space="preserve"> </w:t>
      </w:r>
      <w:r>
        <w:rPr>
          <w:rFonts w:hint="cs"/>
          <w:rtl/>
        </w:rPr>
        <w:t>قداستى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كـهـنـه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تزويرشان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بـبـيـنـيـد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پـروردگـارم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تـوانـم</w:t>
      </w:r>
      <w:r>
        <w:rPr>
          <w:rtl/>
        </w:rPr>
        <w:t xml:space="preserve"> </w:t>
      </w:r>
      <w:r>
        <w:rPr>
          <w:rFonts w:hint="cs"/>
          <w:rtl/>
        </w:rPr>
        <w:t>سـكـوت</w:t>
      </w:r>
      <w:r>
        <w:rPr>
          <w:rtl/>
        </w:rPr>
        <w:t xml:space="preserve"> </w:t>
      </w:r>
      <w:r>
        <w:rPr>
          <w:rFonts w:hint="cs"/>
          <w:rtl/>
        </w:rPr>
        <w:t>اخـتيار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نجنگم</w:t>
      </w:r>
      <w:r w:rsidR="003E47AA">
        <w:rPr>
          <w:rtl/>
        </w:rPr>
        <w:t>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قال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اءراءيتم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كنت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على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بينة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آتانى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رحمة</w:t>
      </w:r>
      <w:r w:rsidR="003E47AA" w:rsidRPr="00E97646">
        <w:rPr>
          <w:rStyle w:val="libAieChar"/>
          <w:rtl/>
        </w:rPr>
        <w:t>.</w:t>
      </w:r>
      <w:r w:rsidRPr="00E97646">
        <w:rPr>
          <w:rStyle w:val="libAieChar"/>
          <w:rtl/>
        </w:rPr>
        <w:t>..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ينصرنى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عصيته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تزيدوننى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غير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تخسير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نـاقـه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هذه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ناقة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آية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مـراتـع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عـلفـهـاى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بـخـورد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فـذروهـا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تاكل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ارض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آزارى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تمسوها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بسوء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فياخذكم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عذاب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اليم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ناقه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مـنـطقه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هذه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ناقه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لها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شرب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شرب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يوم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معلوم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نـبـئهـم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المـاء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قـسـمـة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بـيـنـهـم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كـل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شـرب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مـحـتـضر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Pr="00E97646">
        <w:rPr>
          <w:rStyle w:val="libAieChar"/>
          <w:rFonts w:hint="cs"/>
          <w:rtl/>
        </w:rPr>
        <w:t>فقال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لهم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رسول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ناقة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الله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سقياها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اخـتـصاص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آبشخور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جرئت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!.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حـيـوان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تـوانـسـتـه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چشمه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گودال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سارها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نخلستانها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="00E97646" w:rsidRPr="00FE2894">
        <w:rPr>
          <w:rStyle w:val="libAlaemChar"/>
          <w:rFonts w:eastAsia="KFGQPC Uthman Taha Naskh" w:hint="cs"/>
          <w:rtl/>
        </w:rPr>
        <w:t>(</w:t>
      </w:r>
      <w:r w:rsidR="00E97646" w:rsidRPr="00E97646">
        <w:rPr>
          <w:rStyle w:val="libAieChar"/>
          <w:rFonts w:hint="cs"/>
          <w:rtl/>
        </w:rPr>
        <w:t>أ</w:t>
      </w:r>
      <w:r w:rsidRPr="00E97646">
        <w:rPr>
          <w:rStyle w:val="libAieChar"/>
          <w:rFonts w:hint="cs"/>
          <w:rtl/>
        </w:rPr>
        <w:t>تـتـركـون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فـى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مـا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هـيـهـنـا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آمـنـيـن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فـى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جـنـات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عـيـون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زروع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نخل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طلعها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هضيم</w:t>
      </w:r>
      <w:r w:rsidR="00E97646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146 </w:t>
      </w:r>
      <w:r>
        <w:rPr>
          <w:rFonts w:hint="cs"/>
          <w:rtl/>
        </w:rPr>
        <w:t>تا</w:t>
      </w:r>
      <w:r>
        <w:rPr>
          <w:rtl/>
        </w:rPr>
        <w:t xml:space="preserve"> 148).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تـسـنـن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عـجـائب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خـصـوصـيـات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تاكيدهائى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تـصميم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عـاداتـى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بـاعـث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سـركـشـان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نـبودند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اسـتـثمارشان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توطئهاى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مـامور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تاخت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ضرباتى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(</w:t>
      </w:r>
      <w:r>
        <w:rPr>
          <w:rFonts w:hint="cs"/>
          <w:rtl/>
        </w:rPr>
        <w:t>فعقروها</w:t>
      </w:r>
      <w:r>
        <w:rPr>
          <w:rtl/>
        </w:rPr>
        <w:t>).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lastRenderedPageBreak/>
        <w:t>عـقـروهـا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عـقـر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عقرت</w:t>
      </w:r>
      <w:r>
        <w:rPr>
          <w:rtl/>
        </w:rPr>
        <w:t xml:space="preserve"> </w:t>
      </w:r>
      <w:r>
        <w:rPr>
          <w:rFonts w:hint="cs"/>
          <w:rtl/>
        </w:rPr>
        <w:t>البـعـيـر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شـتـر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نحر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فعقروها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مـنـزله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مـتـكـى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پـشـتـيـبانى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انـمـا</w:t>
      </w:r>
      <w:r>
        <w:rPr>
          <w:rtl/>
        </w:rPr>
        <w:t xml:space="preserve"> </w:t>
      </w:r>
      <w:r>
        <w:rPr>
          <w:rFonts w:hint="cs"/>
          <w:rtl/>
        </w:rPr>
        <w:t>عـقـر</w:t>
      </w:r>
      <w:r>
        <w:rPr>
          <w:rtl/>
        </w:rPr>
        <w:t xml:space="preserve"> </w:t>
      </w:r>
      <w:r>
        <w:rPr>
          <w:rFonts w:hint="cs"/>
          <w:rtl/>
        </w:rPr>
        <w:t>نـاقـة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فعمهم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بالعذاب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عموه</w:t>
      </w:r>
      <w:r>
        <w:rPr>
          <w:rtl/>
        </w:rPr>
        <w:t xml:space="preserve"> </w:t>
      </w:r>
      <w:r>
        <w:rPr>
          <w:rFonts w:hint="cs"/>
          <w:rtl/>
        </w:rPr>
        <w:t>بالرضا</w:t>
      </w:r>
      <w:r>
        <w:rPr>
          <w:rtl/>
        </w:rPr>
        <w:t xml:space="preserve">: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</w:t>
      </w:r>
      <w:r>
        <w:rPr>
          <w:rFonts w:hint="cs"/>
          <w:rtl/>
        </w:rPr>
        <w:t>اهـلبـيت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امرا</w:t>
      </w:r>
      <w:r>
        <w:rPr>
          <w:rtl/>
        </w:rPr>
        <w:t xml:space="preserve"> </w:t>
      </w:r>
      <w:r>
        <w:rPr>
          <w:rFonts w:hint="cs"/>
          <w:rtl/>
        </w:rPr>
        <w:t>فكرهه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غاب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غـاب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فـرضـيـه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شهده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غـائب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قـلبـا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رضـايت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الرضـا</w:t>
      </w:r>
      <w:r>
        <w:rPr>
          <w:rtl/>
        </w:rPr>
        <w:t xml:space="preserve"> (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االسـلام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رجـلا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المـشـرق</w:t>
      </w:r>
      <w:r>
        <w:rPr>
          <w:rtl/>
        </w:rPr>
        <w:t xml:space="preserve"> </w:t>
      </w:r>
      <w:r>
        <w:rPr>
          <w:rFonts w:hint="cs"/>
          <w:rtl/>
        </w:rPr>
        <w:t>فـرضـى</w:t>
      </w:r>
      <w:r>
        <w:rPr>
          <w:rtl/>
        </w:rPr>
        <w:t xml:space="preserve"> </w:t>
      </w:r>
      <w:r>
        <w:rPr>
          <w:rFonts w:hint="cs"/>
          <w:rtl/>
        </w:rPr>
        <w:t>بـقـتـله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بـالمـغـرب</w:t>
      </w:r>
      <w:r>
        <w:rPr>
          <w:rtl/>
        </w:rPr>
        <w:t xml:space="preserve"> </w:t>
      </w:r>
      <w:r>
        <w:rPr>
          <w:rFonts w:hint="cs"/>
          <w:rtl/>
        </w:rPr>
        <w:t>لكـان</w:t>
      </w:r>
      <w:r>
        <w:rPr>
          <w:rtl/>
        </w:rPr>
        <w:t xml:space="preserve"> </w:t>
      </w:r>
      <w:r>
        <w:rPr>
          <w:rFonts w:hint="cs"/>
          <w:rtl/>
        </w:rPr>
        <w:t>الراضـى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عـزوجـل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القاتل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قاتل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الراض</w:t>
      </w:r>
      <w:r>
        <w:rPr>
          <w:rtl/>
        </w:rPr>
        <w:t xml:space="preserve"> </w:t>
      </w:r>
      <w:r>
        <w:rPr>
          <w:rFonts w:hint="cs"/>
          <w:rtl/>
        </w:rPr>
        <w:t>بـفـعـل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كـالداخـل</w:t>
      </w:r>
      <w:r>
        <w:rPr>
          <w:rtl/>
        </w:rPr>
        <w:t xml:space="preserve"> </w:t>
      </w:r>
      <w:r>
        <w:rPr>
          <w:rFonts w:hint="cs"/>
          <w:rtl/>
        </w:rPr>
        <w:t>مـعـهـم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اثـمـان</w:t>
      </w:r>
      <w:r>
        <w:rPr>
          <w:rtl/>
        </w:rPr>
        <w:t xml:space="preserve"> </w:t>
      </w:r>
      <w:r>
        <w:rPr>
          <w:rFonts w:hint="cs"/>
          <w:rtl/>
        </w:rPr>
        <w:t>اثم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اثم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افروز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جـاهـليـت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بـود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اهوى</w:t>
      </w:r>
      <w:r>
        <w:rPr>
          <w:rtl/>
        </w:rPr>
        <w:t xml:space="preserve"> </w:t>
      </w:r>
      <w:r>
        <w:rPr>
          <w:rFonts w:hint="cs"/>
          <w:rtl/>
        </w:rPr>
        <w:t>اخيك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شهدنا</w:t>
      </w:r>
      <w:r>
        <w:rPr>
          <w:rtl/>
        </w:rPr>
        <w:t xml:space="preserve"> (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لقـد</w:t>
      </w:r>
      <w:r>
        <w:rPr>
          <w:rtl/>
        </w:rPr>
        <w:t xml:space="preserve"> </w:t>
      </w:r>
      <w:r>
        <w:rPr>
          <w:rFonts w:hint="cs"/>
          <w:rtl/>
        </w:rPr>
        <w:t>شـهـدنـا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عـسـكـر</w:t>
      </w:r>
      <w:r>
        <w:rPr>
          <w:rtl/>
        </w:rPr>
        <w:t xml:space="preserve"> </w:t>
      </w:r>
      <w:r>
        <w:rPr>
          <w:rFonts w:hint="cs"/>
          <w:rtl/>
        </w:rPr>
        <w:t>نـا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اصـلاب</w:t>
      </w:r>
      <w:r>
        <w:rPr>
          <w:rtl/>
        </w:rPr>
        <w:t xml:space="preserve"> </w:t>
      </w:r>
      <w:r>
        <w:rPr>
          <w:rFonts w:hint="cs"/>
          <w:rtl/>
        </w:rPr>
        <w:t>الرجـال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ارحـام</w:t>
      </w:r>
      <w:r>
        <w:rPr>
          <w:rtl/>
        </w:rPr>
        <w:t xml:space="preserve"> </w:t>
      </w:r>
      <w:r>
        <w:rPr>
          <w:rFonts w:hint="cs"/>
          <w:rtl/>
        </w:rPr>
        <w:t>النـسـاء</w:t>
      </w:r>
      <w:r>
        <w:rPr>
          <w:rtl/>
        </w:rPr>
        <w:t xml:space="preserve"> </w:t>
      </w:r>
      <w:r>
        <w:rPr>
          <w:rFonts w:hint="cs"/>
          <w:rtl/>
        </w:rPr>
        <w:t>سيرعف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يقوى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بـگـويـم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شـركـت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زحـمـات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هـيـچيك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شبيهند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اصـلاحـات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مـسـلمـان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فكريش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متلذذ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مـنـد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فقال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تمتعوا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دار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ثلاثة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ايام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E97646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بـگـيـريـد،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ذلك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وعد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غير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مكذوب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E97646" w:rsidP="00BC2AEF">
      <w:pPr>
        <w:pStyle w:val="libNormal"/>
      </w:pPr>
      <w:r>
        <w:rPr>
          <w:rtl/>
        </w:rPr>
        <w:br w:type="page"/>
      </w:r>
    </w:p>
    <w:p w:rsidR="00BC2AEF" w:rsidRDefault="00BC2AEF" w:rsidP="00E97646">
      <w:pPr>
        <w:pStyle w:val="Heading2"/>
      </w:pPr>
      <w:bookmarkStart w:id="79" w:name="_Toc4548788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7646">
        <w:rPr>
          <w:rFonts w:hint="cs"/>
          <w:rtl/>
        </w:rPr>
        <w:t xml:space="preserve">(66) تا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BC2AEF" w:rsidRDefault="00E97646" w:rsidP="00E97646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فـلمـا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جـاء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أمـرنـا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نـجـيـنـا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صـلحا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الذين</w:t>
      </w:r>
      <w:r w:rsidR="00BC2AEF"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أ</w:t>
      </w:r>
      <w:r w:rsidR="00BC2AEF" w:rsidRPr="00E97646">
        <w:rPr>
          <w:rStyle w:val="libAieChar"/>
          <w:rFonts w:hint="cs"/>
          <w:rtl/>
        </w:rPr>
        <w:t>منوا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معه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برحمة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من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خزى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يومئذ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ربك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هو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القوى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العزيز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و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أخذ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الذين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ظلموا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الصيحة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فأ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صبحوا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فى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ديرهم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جثمين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97646">
        <w:rPr>
          <w:rStyle w:val="libAieChar"/>
          <w:rFonts w:hint="cs"/>
          <w:rtl/>
        </w:rPr>
        <w:t>كأن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يغنوا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فيها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ألا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إن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ثمودا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كفروا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ربهم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ألا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بعدا</w:t>
      </w:r>
      <w:r w:rsidR="00BC2AEF" w:rsidRPr="00E97646">
        <w:rPr>
          <w:rStyle w:val="libAieChar"/>
          <w:rtl/>
        </w:rPr>
        <w:t xml:space="preserve"> </w:t>
      </w:r>
      <w:r w:rsidR="00BC2AEF" w:rsidRPr="00E97646">
        <w:rPr>
          <w:rStyle w:val="libAieChar"/>
          <w:rFonts w:hint="cs"/>
          <w:rtl/>
        </w:rPr>
        <w:t>لثمود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!).</w:t>
      </w:r>
    </w:p>
    <w:p w:rsidR="00BC2AEF" w:rsidRDefault="00BC2AEF" w:rsidP="00E97646">
      <w:pPr>
        <w:pStyle w:val="Heading3"/>
      </w:pPr>
      <w:bookmarkStart w:id="80" w:name="_Toc45487886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80"/>
    </w:p>
    <w:p w:rsidR="00BC2AEF" w:rsidRDefault="00BC2AEF" w:rsidP="00BC2AE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چـگونگى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تـشـريـح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فلما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جاء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امرنا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نجينا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صالحا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الذين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آمنوا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معه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برحمة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منا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آبروئى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خزى</w:t>
      </w:r>
      <w:r>
        <w:rPr>
          <w:rtl/>
        </w:rPr>
        <w:t xml:space="preserve"> </w:t>
      </w:r>
      <w:r>
        <w:rPr>
          <w:rFonts w:hint="cs"/>
          <w:rtl/>
        </w:rPr>
        <w:t>يومئذ</w:t>
      </w:r>
      <w:r>
        <w:rPr>
          <w:rtl/>
        </w:rPr>
        <w:t>).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پـروردگارت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قـدرتـى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مـقـابله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ربك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القوى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العزيز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Fonts w:hint="cs"/>
          <w:rtl/>
        </w:rPr>
        <w:t>،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هـيـچـگـونه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نسوزند،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و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اخذ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الذين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ظلموا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الصيحة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فاصبحوا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فى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ديار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هم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جاثمين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مـردنـد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كان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لم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يغنوا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فيها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الا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ان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ثمود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كفروا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ربهم</w:t>
      </w:r>
      <w:r w:rsidRPr="00E9764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97646">
        <w:rPr>
          <w:rStyle w:val="libAieChar"/>
          <w:rFonts w:hint="cs"/>
          <w:rtl/>
        </w:rPr>
        <w:t>الا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بعدا</w:t>
      </w:r>
      <w:r w:rsidRPr="00E97646">
        <w:rPr>
          <w:rStyle w:val="libAieChar"/>
          <w:rtl/>
        </w:rPr>
        <w:t xml:space="preserve"> </w:t>
      </w:r>
      <w:r w:rsidRPr="00E97646">
        <w:rPr>
          <w:rStyle w:val="libAieChar"/>
          <w:rFonts w:hint="cs"/>
          <w:rtl/>
        </w:rPr>
        <w:t>لثمود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97646">
      <w:pPr>
        <w:pStyle w:val="Heading3"/>
      </w:pPr>
      <w:bookmarkStart w:id="81" w:name="_Toc45487886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8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سيلها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ميلونها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E97646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مـسـئوليـتـهـايـشـان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شـوند،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مسئوليتهايشان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 w:rsidR="00E97646">
        <w:rPr>
          <w:rFonts w:hint="cs"/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مـرگـبـارشـان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نـنـگـشـان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فـصول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صـيحه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اخـتـصـاص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ثـمـود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94).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اعـرضـوا</w:t>
      </w:r>
      <w:r>
        <w:rPr>
          <w:rtl/>
        </w:rPr>
        <w:t xml:space="preserve"> </w:t>
      </w:r>
      <w:r>
        <w:rPr>
          <w:rFonts w:hint="cs"/>
          <w:rtl/>
        </w:rPr>
        <w:t>فـقـل</w:t>
      </w:r>
      <w:r>
        <w:rPr>
          <w:rtl/>
        </w:rPr>
        <w:t xml:space="preserve"> </w:t>
      </w:r>
      <w:r>
        <w:rPr>
          <w:rFonts w:hint="cs"/>
          <w:rtl/>
        </w:rPr>
        <w:t>انـذرتـكم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(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صـاعـقـه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كـنـد؟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شـيـشـه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عمارتها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ارگانيسم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بيندازد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هواپيماها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بـيـشتر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عمارتهائى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رگهاى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طـبق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ينظرون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صيحة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واحدة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تاخذهم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يخصمون</w:t>
      </w:r>
      <w:r w:rsidR="00DB00F7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كانت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صيحة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واحدة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فاذا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جميع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لدينا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محضرون</w:t>
      </w:r>
      <w:r w:rsidR="00DB00F7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يس</w:t>
      </w:r>
      <w:r>
        <w:rPr>
          <w:rtl/>
        </w:rPr>
        <w:t xml:space="preserve"> - 53).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جـاثـم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جثم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بـرو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240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جاثمين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صـاعـقه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سوختگى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عمارتها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B00F7" w:rsidRDefault="00BC2AEF" w:rsidP="00BC2AEF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يغنوا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مـجـبـور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مـنـزلى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مـنزل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يغنوا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مـفـهـومش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BC2AEF" w:rsidRDefault="00DB00F7" w:rsidP="00BC2AEF">
      <w:pPr>
        <w:pStyle w:val="libNormal"/>
      </w:pPr>
      <w:r>
        <w:rPr>
          <w:rtl/>
        </w:rPr>
        <w:br w:type="page"/>
      </w:r>
    </w:p>
    <w:p w:rsidR="00BC2AEF" w:rsidRDefault="00BC2AEF" w:rsidP="00DB00F7">
      <w:pPr>
        <w:pStyle w:val="Heading2"/>
      </w:pPr>
      <w:bookmarkStart w:id="82" w:name="_Toc4548788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B00F7">
        <w:rPr>
          <w:rFonts w:hint="cs"/>
          <w:rtl/>
        </w:rPr>
        <w:t xml:space="preserve">(69) تا 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2"/>
    </w:p>
    <w:p w:rsidR="00BC2AEF" w:rsidRDefault="00DB00F7" w:rsidP="00DB00F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لقـد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جـ</w:t>
      </w:r>
      <w:r w:rsidRPr="00DB00F7"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رسـلنـا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إبـرهـيـم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بـالبـشـرى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قـالوا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سـلمـا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قال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سلم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لبث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جاء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بعجل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حنيذ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فـلمـا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</w:t>
      </w:r>
      <w:r w:rsidRPr="00DB00F7">
        <w:rPr>
          <w:rStyle w:val="libAieChar"/>
          <w:rFonts w:hint="cs"/>
          <w:rtl/>
        </w:rPr>
        <w:t>أی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أيـديـهم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تصل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إليه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نكرهم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أوجس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خيفة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قالوا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تخف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أرسلنا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قوم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لوط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امرأ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ته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قائمة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فضحكت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فبشرنها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بإسحق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Fonts w:hint="cs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</w:t>
      </w:r>
      <w:r w:rsidRPr="00DB00F7">
        <w:rPr>
          <w:rStyle w:val="libAieChar"/>
          <w:rFonts w:hint="cs"/>
          <w:rtl/>
        </w:rPr>
        <w:t>أی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إسحق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يعقوب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قالت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يويلتى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ألد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أنا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عجوز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هذا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بعلى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شيخا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هذا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لشى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عجيب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قـالوا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أتـعـجـبـيـن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مـن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أمـر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الله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رحـمـت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الله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بـركـتـه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عـليـكـم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أهل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البيت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حميد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مجيد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سلام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نكشيد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بريانى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70 - (</w:t>
      </w:r>
      <w:r>
        <w:rPr>
          <w:rFonts w:hint="cs"/>
          <w:rtl/>
        </w:rPr>
        <w:t>امـا</w:t>
      </w:r>
      <w:r>
        <w:rPr>
          <w:rtl/>
        </w:rPr>
        <w:t xml:space="preserve">)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شـمـرد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نـمود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پيرزنم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شوهرم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B00F7">
      <w:pPr>
        <w:pStyle w:val="Heading3"/>
      </w:pPr>
      <w:bookmarkStart w:id="83" w:name="_Toc454878868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83"/>
    </w:p>
    <w:p w:rsidR="00BC2AEF" w:rsidRDefault="00BC2AEF" w:rsidP="00BC2AEF">
      <w:pPr>
        <w:pStyle w:val="libNormal"/>
      </w:pPr>
      <w:r>
        <w:rPr>
          <w:rFonts w:hint="cs"/>
          <w:rtl/>
        </w:rPr>
        <w:t>فرازى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فرازى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پرماجراى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مـفـصـلتر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لقد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جائت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رسلنا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ابراهيم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بالبشرى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بـشـارتـى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حـامـل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فـرزنـدانـى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حـامـل</w:t>
      </w:r>
      <w:r>
        <w:rPr>
          <w:rtl/>
        </w:rPr>
        <w:t xml:space="preserve"> </w:t>
      </w:r>
      <w:r>
        <w:rPr>
          <w:rFonts w:hint="cs"/>
          <w:rtl/>
        </w:rPr>
        <w:t>لواى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سلاما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سلاما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نـگـذشـت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بـريـانـى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فـمـا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لبـث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جـاء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بعجل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حنيذ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lastRenderedPageBreak/>
        <w:t>عـجـل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حـنـيـذ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بـريـان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حنيذ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مهماندارى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گيران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عددشانرا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بـيشتر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آشـنـايـانـى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بـسـوى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تـازگـى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بـيـگـانـگـى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بـاعـث</w:t>
      </w:r>
      <w:r>
        <w:rPr>
          <w:rtl/>
        </w:rPr>
        <w:t xml:space="preserve"> </w:t>
      </w:r>
      <w:r>
        <w:rPr>
          <w:rFonts w:hint="cs"/>
          <w:rtl/>
        </w:rPr>
        <w:t>وحـشت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فلمارآ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ايديهم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تصل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اليه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نكرهم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اوجس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خيفة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ديـرينه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اقـوامى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پايبندند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تـناول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تخف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ارسلنا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قوم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لوط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ساره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امراته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قائمة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فضحكت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خـنـده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فجايع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سرورانگيز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خـنده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الشدائد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يضحك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بخنده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خـنـده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پيرزنى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شـوهـر</w:t>
      </w:r>
      <w:r>
        <w:rPr>
          <w:rtl/>
        </w:rPr>
        <w:t xml:space="preserve"> </w:t>
      </w:r>
      <w:r>
        <w:rPr>
          <w:rFonts w:hint="cs"/>
          <w:rtl/>
        </w:rPr>
        <w:t>پـيـرش</w:t>
      </w:r>
      <w:r>
        <w:rPr>
          <w:rtl/>
        </w:rPr>
        <w:t xml:space="preserve"> ‍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بـيـاورد،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ضحكت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ضحك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زنـانه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ماهيانه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ضحكت</w:t>
      </w:r>
      <w:r>
        <w:rPr>
          <w:rtl/>
        </w:rPr>
        <w:t xml:space="preserve"> </w:t>
      </w:r>
      <w:r>
        <w:rPr>
          <w:rFonts w:hint="cs"/>
          <w:rtl/>
        </w:rPr>
        <w:t>الارانب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خرگوشها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فضحكت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خنديدن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ثـالثا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پيرزن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3E47AA">
        <w:rPr>
          <w:rtl/>
        </w:rPr>
        <w:t>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فبشرناها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باسحق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وراء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اسحق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يعقوب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نـومـيـد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زنم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شوهرم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ويلتا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أ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أ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عجوز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هذا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بعلى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شيخا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هذا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الشى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عجيب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عقيمى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مـژده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حـدود</w:t>
      </w:r>
      <w:r>
        <w:rPr>
          <w:rtl/>
        </w:rPr>
        <w:t xml:space="preserve"> </w:t>
      </w:r>
      <w:r>
        <w:rPr>
          <w:rFonts w:hint="cs"/>
          <w:rtl/>
        </w:rPr>
        <w:t>يـكـصـد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سـاره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مـاهيانه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پزشكى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سـنـيـن</w:t>
      </w:r>
      <w:r>
        <w:rPr>
          <w:rtl/>
        </w:rPr>
        <w:t xml:space="preserve"> </w:t>
      </w:r>
      <w:r>
        <w:rPr>
          <w:rFonts w:hint="cs"/>
          <w:rtl/>
        </w:rPr>
        <w:t>خـيـلى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سـاره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مـعـجـز</w:t>
      </w:r>
      <w:r>
        <w:rPr>
          <w:rtl/>
        </w:rPr>
        <w:t xml:space="preserve"> </w:t>
      </w:r>
      <w:r>
        <w:rPr>
          <w:rFonts w:hint="cs"/>
          <w:rtl/>
        </w:rPr>
        <w:t>آسـايـشـان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3E47AA">
        <w:rPr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اتعجبين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الله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رحمة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الله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بركاته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عليكم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اهل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البيت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نـمـرود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تاخت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بـركتى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البـيـت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بـيـت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(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انه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حميد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مجيد</w:t>
      </w:r>
      <w:r w:rsidRPr="00FE2894">
        <w:rPr>
          <w:rStyle w:val="libAlaemChar"/>
          <w:rFonts w:eastAsia="KFGQPC Uthman Taha Naskh"/>
          <w:rtl/>
        </w:rPr>
        <w:t>)</w:t>
      </w:r>
    </w:p>
    <w:p w:rsidR="00DB00F7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حـمـيـد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حـمـدش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اسـتـحقاق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فرزندهاى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بدهد؟</w:t>
      </w:r>
      <w:r>
        <w:rPr>
          <w:rtl/>
        </w:rPr>
        <w:t>.</w:t>
      </w:r>
    </w:p>
    <w:p w:rsidR="00BC2AEF" w:rsidRDefault="00DB00F7" w:rsidP="00BC2AEF">
      <w:pPr>
        <w:pStyle w:val="libNormal"/>
      </w:pPr>
      <w:r>
        <w:rPr>
          <w:rtl/>
        </w:rPr>
        <w:br w:type="page"/>
      </w:r>
    </w:p>
    <w:p w:rsidR="00BC2AEF" w:rsidRDefault="00BC2AEF" w:rsidP="00DB00F7">
      <w:pPr>
        <w:pStyle w:val="Heading2"/>
      </w:pPr>
      <w:bookmarkStart w:id="84" w:name="_Toc4548788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B00F7">
        <w:rPr>
          <w:rFonts w:hint="cs"/>
          <w:rtl/>
        </w:rPr>
        <w:t xml:space="preserve">(74)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4"/>
    </w:p>
    <w:p w:rsidR="00BC2AEF" w:rsidRDefault="00DB00F7" w:rsidP="00DB00F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فلما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ذهب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برهيم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الروع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جاءته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البشرى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يجدلنا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قوم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لوط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إن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إبرهيم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لحليم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أوه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ي</w:t>
      </w:r>
      <w:r w:rsidRPr="00DB00F7">
        <w:rPr>
          <w:rStyle w:val="libAieChar"/>
          <w:rFonts w:hint="cs"/>
          <w:rtl/>
        </w:rPr>
        <w:t xml:space="preserve">ا </w:t>
      </w:r>
      <w:r w:rsidR="00BC2AEF" w:rsidRPr="00DB00F7">
        <w:rPr>
          <w:rStyle w:val="libAieChar"/>
          <w:rFonts w:hint="cs"/>
          <w:rtl/>
        </w:rPr>
        <w:t>إبرهيم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أعرض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هذا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جاء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أمر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ربك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إنهم</w:t>
      </w:r>
      <w:r w:rsidR="00BC2AEF"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تيهم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عذاب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غير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مردود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(76)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DB00F7">
      <w:pPr>
        <w:pStyle w:val="Heading3"/>
      </w:pPr>
      <w:bookmarkStart w:id="85" w:name="_Toc454878870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85"/>
    </w:p>
    <w:p w:rsidR="00BC2AEF" w:rsidRDefault="00BC2AEF" w:rsidP="00BC2AEF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برومندى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فلما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ذهب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ابراهيم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الروع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جائته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البشرى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يجادلنا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قوم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لوط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بـرخـاسـتـه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مـجـادله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يجادلنا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ازشان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بـردبار،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ابراهيم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لحليم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اواه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منيب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صـفات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ممدوحى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روزنـه</w:t>
      </w:r>
      <w:r>
        <w:rPr>
          <w:rtl/>
        </w:rPr>
        <w:t xml:space="preserve"> </w:t>
      </w:r>
      <w:r>
        <w:rPr>
          <w:rFonts w:hint="cs"/>
          <w:rtl/>
        </w:rPr>
        <w:t>امـيـدى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خواستار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فـرسـتادگان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فرمانهائى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و</w:t>
      </w:r>
      <w:r>
        <w:rPr>
          <w:rtl/>
        </w:rPr>
        <w:t xml:space="preserve"> 32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عـنـكـبـوت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B00F7" w:rsidRPr="00FE2894">
        <w:rPr>
          <w:rStyle w:val="libAlaemChar"/>
          <w:rFonts w:eastAsia="KFGQPC Uthman Taha Naskh" w:hint="cs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جائت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رسلنا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ابـراهـيـم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بـالبـشـرى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قـالوا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مـهـلكـوا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اهـل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هـذه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القـريـة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اهـلهـا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كـانـوا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ظـالمـيـن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قـال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فـيـهـا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لوطا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قالوا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نحن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اعلم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فيها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لننجينه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اهله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امراته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كانت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الغابرين</w:t>
      </w:r>
      <w:r w:rsidR="00DB00F7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رسـولان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قـريـه</w:t>
      </w:r>
      <w:r>
        <w:rPr>
          <w:rtl/>
        </w:rPr>
        <w:t xml:space="preserve"> (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سـتـمـكارند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آگاهتريم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يا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ابراهيم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اعرض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هذا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انه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ربك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آتيهم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عذاب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غير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مردود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پروردگارت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انتقامى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پـنـجـاه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نـه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آگاهتريم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DB00F7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DB00F7" w:rsidP="00BC2AEF">
      <w:pPr>
        <w:pStyle w:val="libNormal"/>
      </w:pPr>
      <w:r>
        <w:rPr>
          <w:rtl/>
        </w:rPr>
        <w:br w:type="page"/>
      </w:r>
    </w:p>
    <w:p w:rsidR="00BC2AEF" w:rsidRDefault="00BC2AEF" w:rsidP="00DB00F7">
      <w:pPr>
        <w:pStyle w:val="Heading2"/>
      </w:pPr>
      <w:bookmarkStart w:id="86" w:name="_Toc4548788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B00F7">
        <w:rPr>
          <w:rFonts w:hint="cs"/>
          <w:rtl/>
        </w:rPr>
        <w:t xml:space="preserve">(77) تا (80)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6"/>
    </w:p>
    <w:p w:rsidR="00BC2AEF" w:rsidRDefault="00DB00F7" w:rsidP="00DB00F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لمـا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جـ</w:t>
      </w:r>
      <w:r w:rsidRPr="00DB00F7"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رسـلنـا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لوطـا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سـى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بـهـم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ضـاق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بـهـم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ذرعـا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قال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هذا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يوم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عصيب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جـاءه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قـومـه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يـهـرعـون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إليـه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مـن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قـبـل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كـانـوا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يـعـمـلون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السـيـات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قـال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يـقـوم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هـؤ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لاء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بـناتى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أطهر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لكم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فاتقوا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الله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تخزون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ضيفى</w:t>
      </w:r>
      <w:r w:rsidR="00BC2AEF"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ليس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منكم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رجل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رشيد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قالوا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لقد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علمت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لنا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بناتك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حق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لتعلم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نريد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قال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بكم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قوة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أو</w:t>
      </w:r>
      <w:r w:rsidR="00BC2AEF" w:rsidRPr="00DB00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وى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ركن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شديد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آمدنشان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مـنـنـد،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پـاكـيـزهـتـرنـد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شنيع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ميهمانهايم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مسازيد،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3E47AA">
        <w:rPr>
          <w:rtl/>
        </w:rPr>
        <w:t>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گـفـت</w:t>
      </w:r>
      <w:r>
        <w:rPr>
          <w:rtl/>
        </w:rPr>
        <w:t xml:space="preserve"> (</w:t>
      </w:r>
      <w:r>
        <w:rPr>
          <w:rFonts w:hint="cs"/>
          <w:rtl/>
        </w:rPr>
        <w:t>افـسـوس</w:t>
      </w:r>
      <w:r>
        <w:rPr>
          <w:rtl/>
        </w:rPr>
        <w:t xml:space="preserve"> 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ددمنشان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؟</w:t>
      </w:r>
      <w:r>
        <w:rPr>
          <w:rtl/>
        </w:rPr>
        <w:t>!).</w:t>
      </w:r>
    </w:p>
    <w:p w:rsidR="00BC2AEF" w:rsidRDefault="00BC2AEF" w:rsidP="00DB00F7">
      <w:pPr>
        <w:pStyle w:val="Heading3"/>
      </w:pPr>
      <w:bookmarkStart w:id="87" w:name="_Toc454878872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87"/>
    </w:p>
    <w:p w:rsidR="00BC2AEF" w:rsidRDefault="00BC2AEF" w:rsidP="00BC2AEF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پـيوندى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روحـش</w:t>
      </w:r>
      <w:r>
        <w:rPr>
          <w:rtl/>
        </w:rPr>
        <w:t xml:space="preserve"> </w:t>
      </w:r>
      <w:r>
        <w:rPr>
          <w:rFonts w:hint="cs"/>
          <w:rtl/>
        </w:rPr>
        <w:t>پـراكنده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جائت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رسلنا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لوطا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سيى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ضاق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ذرعا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مايلند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زيـبـا،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شـهـرى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آبروريزى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افكارى</w:t>
      </w:r>
      <w:r>
        <w:rPr>
          <w:rtl/>
        </w:rPr>
        <w:t xml:space="preserve"> </w:t>
      </w:r>
      <w:r>
        <w:rPr>
          <w:rFonts w:hint="cs"/>
          <w:rtl/>
        </w:rPr>
        <w:t>جانفرسا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قال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هذا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يوم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عصيب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بدحال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ذرع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ضاق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ذرعا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ناخوانده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ذرع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طـاقـت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طاقتش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نـزديـكـتر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عـصـيـب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عصب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عصيب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العصيب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پـذيـرائى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مـنـحـرفـى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مـهـمـانـها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شـهادت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گـناهكار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مـهـمـانـهـاى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معطل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ايـمـانـى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مـيـهـمـانـان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برخاستن</w:t>
      </w:r>
      <w:r>
        <w:rPr>
          <w:rtl/>
        </w:rPr>
        <w:t xml:space="preserve"> </w:t>
      </w:r>
      <w:r>
        <w:rPr>
          <w:rFonts w:hint="cs"/>
          <w:rtl/>
        </w:rPr>
        <w:t>دود،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چربى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جائه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قومه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يهرعون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اليه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صـفـحـات</w:t>
      </w:r>
      <w:r>
        <w:rPr>
          <w:rtl/>
        </w:rPr>
        <w:t xml:space="preserve"> </w:t>
      </w:r>
      <w:r>
        <w:rPr>
          <w:rFonts w:hint="cs"/>
          <w:rtl/>
        </w:rPr>
        <w:t>زنـدگـانـيـشـان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نـنـگ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قبل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كانوا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يعملون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السيئات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بلرزد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حـاضـرم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خـودم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قوم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هؤ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لاء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بناتى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اطهر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لكم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بـيـائيد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بترسيد،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نبريد،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ميهمانانم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مسازيد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فاتقوا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الله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تخزون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ضيفى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شـرمـانـه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اءليـس</w:t>
      </w:r>
      <w:r>
        <w:rPr>
          <w:rtl/>
        </w:rPr>
        <w:t xml:space="preserve"> </w:t>
      </w:r>
      <w:r>
        <w:rPr>
          <w:rFonts w:hint="cs"/>
          <w:rtl/>
        </w:rPr>
        <w:t>مـنـكـم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تـبـهـكـار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شرمانه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لقد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علمت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فى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بناتك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حق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3E47AA">
        <w:rPr>
          <w:rtl/>
        </w:rPr>
        <w:t>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انك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لتعلم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نريد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ميهمانهايم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بكم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قوة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تـكـيه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آوى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الى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ركن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شديد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B00F7">
      <w:pPr>
        <w:pStyle w:val="Heading3"/>
      </w:pPr>
      <w:bookmarkStart w:id="88" w:name="_Toc45487887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88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مهمانانش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نگرديد،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نـسـبـى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حـقيقى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مـطـابـق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مـهـاجـمـيـن</w:t>
      </w:r>
      <w:r>
        <w:rPr>
          <w:rtl/>
        </w:rPr>
        <w:t xml:space="preserve"> </w:t>
      </w:r>
      <w:r>
        <w:rPr>
          <w:rFonts w:hint="cs"/>
          <w:rtl/>
        </w:rPr>
        <w:t>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حاضرم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ميهمانانم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هـمـسـرى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درآورم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ازدواجـى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العـاص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درآورم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اوبـاش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اطـهـر</w:t>
      </w:r>
      <w:r>
        <w:rPr>
          <w:rtl/>
        </w:rPr>
        <w:t xml:space="preserve"> (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)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سـرسـام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رانندگى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بيندازد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عـبـاسـى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افطر</w:t>
      </w:r>
      <w:r>
        <w:rPr>
          <w:rtl/>
        </w:rPr>
        <w:t xml:space="preserve"> </w:t>
      </w:r>
      <w:r>
        <w:rPr>
          <w:rFonts w:hint="cs"/>
          <w:rtl/>
        </w:rPr>
        <w:t>يوما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يضرب</w:t>
      </w:r>
      <w:r>
        <w:rPr>
          <w:rtl/>
        </w:rPr>
        <w:t xml:space="preserve"> </w:t>
      </w:r>
      <w:r>
        <w:rPr>
          <w:rFonts w:hint="cs"/>
          <w:rtl/>
        </w:rPr>
        <w:t>عنقى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رمـضـان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هـمـانـروزى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خـليفه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-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شوم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نـنـگـيـنـشـان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ميهمانانم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عـجـب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ننگينترين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زشـتـتـريـن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پاكترين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313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يارانى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DB00F7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آشـنـائى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كـاش</w:t>
      </w:r>
      <w:r>
        <w:rPr>
          <w:rtl/>
        </w:rPr>
        <w:t xml:space="preserve"> </w:t>
      </w:r>
      <w:r>
        <w:rPr>
          <w:rFonts w:hint="cs"/>
          <w:rtl/>
        </w:rPr>
        <w:t>مـردانـى</w:t>
      </w:r>
      <w:r>
        <w:rPr>
          <w:rtl/>
        </w:rPr>
        <w:t xml:space="preserve"> </w:t>
      </w:r>
      <w:r>
        <w:rPr>
          <w:rFonts w:hint="cs"/>
          <w:rtl/>
        </w:rPr>
        <w:t>مـصـمـم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دهـند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بكوبد</w:t>
      </w:r>
      <w:r>
        <w:rPr>
          <w:rtl/>
        </w:rPr>
        <w:t>.</w:t>
      </w:r>
    </w:p>
    <w:p w:rsidR="00BC2AEF" w:rsidRDefault="00DB00F7" w:rsidP="00BC2AEF">
      <w:pPr>
        <w:pStyle w:val="libNormal"/>
      </w:pPr>
      <w:r>
        <w:rPr>
          <w:rtl/>
        </w:rPr>
        <w:br w:type="page"/>
      </w:r>
    </w:p>
    <w:p w:rsidR="00BC2AEF" w:rsidRDefault="00BC2AEF" w:rsidP="00DB00F7">
      <w:pPr>
        <w:pStyle w:val="Heading2"/>
      </w:pPr>
      <w:bookmarkStart w:id="89" w:name="_Toc454878874"/>
      <w:r>
        <w:rPr>
          <w:rFonts w:hint="cs"/>
          <w:rtl/>
        </w:rPr>
        <w:t>آيه</w:t>
      </w:r>
      <w:r w:rsidR="00DB00F7">
        <w:rPr>
          <w:rFonts w:hint="cs"/>
          <w:rtl/>
        </w:rPr>
        <w:t xml:space="preserve">(81) تا (83)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9"/>
    </w:p>
    <w:p w:rsidR="00BC2AEF" w:rsidRDefault="00DB00F7" w:rsidP="00DB00F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قـالوا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يـلوط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رسـل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ربـك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يـصـلوا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إليـك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فـأ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سـر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بـأ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هـلك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بـقـطـع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مـن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اليـل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لا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يـلتـفـت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مـنكم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أحد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إلا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امرأتك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إنه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مصيبها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أصابهم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إن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موعدهم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الصبح</w:t>
      </w:r>
      <w:r w:rsidR="00BC2AEF"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أ</w:t>
      </w:r>
      <w:r w:rsidR="00BC2AEF" w:rsidRPr="00DB00F7">
        <w:rPr>
          <w:rStyle w:val="libAieChar"/>
          <w:rFonts w:hint="cs"/>
          <w:rtl/>
        </w:rPr>
        <w:t>ليس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الصبح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بقريب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فـلمـا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جـاء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أمـرنـا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جـعـلنـا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عـليـهـا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سـافـلهـا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أمـطـرنـا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عـليـهـا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حـجـارة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مـن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سجيل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منضود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B00F7">
        <w:rPr>
          <w:rStyle w:val="libAieChar"/>
          <w:rFonts w:hint="cs"/>
          <w:rtl/>
        </w:rPr>
        <w:t>مسومة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عند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ربك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و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ما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هى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من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الظلمين</w:t>
      </w:r>
      <w:r w:rsidR="00BC2AEF" w:rsidRPr="00DB00F7">
        <w:rPr>
          <w:rStyle w:val="libAieChar"/>
          <w:rtl/>
        </w:rPr>
        <w:t xml:space="preserve"> </w:t>
      </w:r>
      <w:r w:rsidR="00BC2AEF" w:rsidRPr="00DB00F7">
        <w:rPr>
          <w:rStyle w:val="libAieChar"/>
          <w:rFonts w:hint="cs"/>
          <w:rtl/>
        </w:rPr>
        <w:t>ببعيد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نـكـنـد،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گـلهـاى</w:t>
      </w:r>
      <w:r>
        <w:rPr>
          <w:rtl/>
        </w:rPr>
        <w:t xml:space="preserve"> </w:t>
      </w:r>
      <w:r>
        <w:rPr>
          <w:rFonts w:hint="cs"/>
          <w:rtl/>
        </w:rPr>
        <w:t>مـتـحـجـر</w:t>
      </w:r>
      <w:r>
        <w:rPr>
          <w:rtl/>
        </w:rPr>
        <w:t xml:space="preserve"> </w:t>
      </w:r>
      <w:r>
        <w:rPr>
          <w:rFonts w:hint="cs"/>
          <w:rtl/>
        </w:rPr>
        <w:t>مـتـراكـم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83 - (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نشاندار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DB00F7">
      <w:pPr>
        <w:pStyle w:val="Heading3"/>
      </w:pPr>
      <w:bookmarkStart w:id="90" w:name="_Toc45487887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0"/>
    </w:p>
    <w:p w:rsidR="00BC2AEF" w:rsidRDefault="00BC2AEF" w:rsidP="00BC2AEF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شـكـنـجـه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اسرار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گـفـتـند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توايم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قال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يا</w:t>
      </w:r>
      <w:r w:rsidR="00DB00F7" w:rsidRPr="00DB00F7">
        <w:rPr>
          <w:rStyle w:val="libAieChar"/>
          <w:rFonts w:hint="cs"/>
          <w:rtl/>
        </w:rPr>
        <w:t xml:space="preserve"> </w:t>
      </w:r>
      <w:r w:rsidRPr="00DB00F7">
        <w:rPr>
          <w:rStyle w:val="libAieChar"/>
          <w:rFonts w:hint="cs"/>
          <w:rtl/>
        </w:rPr>
        <w:t>لوط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رسل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ربك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يصلوا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اليك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دانـسـتـند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هتك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بفهمانند،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انـسانى</w:t>
      </w:r>
      <w:r>
        <w:rPr>
          <w:rtl/>
        </w:rPr>
        <w:t xml:space="preserve"> </w:t>
      </w:r>
      <w:r>
        <w:rPr>
          <w:rFonts w:hint="cs"/>
          <w:rtl/>
        </w:rPr>
        <w:t>همنوع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قـمـر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لقـد</w:t>
      </w:r>
      <w:r>
        <w:rPr>
          <w:rtl/>
        </w:rPr>
        <w:t xml:space="preserve"> </w:t>
      </w:r>
      <w:r>
        <w:rPr>
          <w:rFonts w:hint="cs"/>
          <w:rtl/>
        </w:rPr>
        <w:t>راودوه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ضيفه</w:t>
      </w:r>
      <w:r>
        <w:rPr>
          <w:rtl/>
        </w:rPr>
        <w:t xml:space="preserve"> </w:t>
      </w:r>
      <w:r>
        <w:rPr>
          <w:rFonts w:hint="cs"/>
          <w:rtl/>
        </w:rPr>
        <w:t>فطمسنا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مهاجم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نـبـودنـد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سـوخـتـه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مسيحادمى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مـيـهـمـانـان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امـشـب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فاسر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هلك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بقطع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الليل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مواظب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يلتفت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منكم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احد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معصيتكار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الا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امرأ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تك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انه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مصيبها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اصابهم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يلتفت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ميعاد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صـبح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صبحگاهى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موعد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هم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الصبح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بـرخـيـزيـد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زودتـر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اليس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الصبح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بقريب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قـومـى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نـنـگـيـنـشـان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مـجـروح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سـاخته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گـلهـاى</w:t>
      </w:r>
      <w:r>
        <w:rPr>
          <w:rtl/>
        </w:rPr>
        <w:t xml:space="preserve"> </w:t>
      </w:r>
      <w:r>
        <w:rPr>
          <w:rFonts w:hint="cs"/>
          <w:rtl/>
        </w:rPr>
        <w:t>مـتـحجر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فلما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جاء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امرنا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جـعـلنـا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عـاليـهـا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سـافـلهـا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و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امـطـرنـا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عـليـهـا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حـجـارة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مـن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سجيل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منضود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سـجـيـل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مـنـضـود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نـضـد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رويهم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>.</w:t>
      </w:r>
    </w:p>
    <w:p w:rsidR="00BC2AEF" w:rsidRDefault="00BC2AEF" w:rsidP="00DB00F7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سنگها،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نشاندار،</w:t>
      </w:r>
      <w:r w:rsidR="00DB00F7">
        <w:rPr>
          <w:rFonts w:hint="cs"/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B00F7">
        <w:rPr>
          <w:rStyle w:val="libAieChar"/>
          <w:rFonts w:hint="cs"/>
          <w:rtl/>
        </w:rPr>
        <w:t>مسومة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عند</w:t>
      </w:r>
      <w:r w:rsidRPr="00DB00F7">
        <w:rPr>
          <w:rStyle w:val="libAieChar"/>
          <w:rtl/>
        </w:rPr>
        <w:t xml:space="preserve"> </w:t>
      </w:r>
      <w:r w:rsidRPr="00DB00F7">
        <w:rPr>
          <w:rStyle w:val="libAieChar"/>
          <w:rFonts w:hint="cs"/>
          <w:rtl/>
        </w:rPr>
        <w:t>ربك</w:t>
      </w:r>
      <w:r w:rsidRPr="00DB00F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80371">
        <w:rPr>
          <w:rStyle w:val="libAieChar"/>
          <w:rFonts w:hint="cs"/>
          <w:rtl/>
        </w:rPr>
        <w:t>و</w:t>
      </w:r>
      <w:r w:rsidRPr="00180371">
        <w:rPr>
          <w:rStyle w:val="libAieChar"/>
          <w:rtl/>
        </w:rPr>
        <w:t xml:space="preserve"> </w:t>
      </w:r>
      <w:r w:rsidRPr="00180371">
        <w:rPr>
          <w:rStyle w:val="libAieChar"/>
          <w:rFonts w:hint="cs"/>
          <w:rtl/>
        </w:rPr>
        <w:t>ما</w:t>
      </w:r>
      <w:r w:rsidRPr="00180371">
        <w:rPr>
          <w:rStyle w:val="libAieChar"/>
          <w:rtl/>
        </w:rPr>
        <w:t xml:space="preserve"> </w:t>
      </w:r>
      <w:r w:rsidRPr="00180371">
        <w:rPr>
          <w:rStyle w:val="libAieChar"/>
          <w:rFonts w:hint="cs"/>
          <w:rtl/>
        </w:rPr>
        <w:t>هى</w:t>
      </w:r>
      <w:r w:rsidRPr="00180371">
        <w:rPr>
          <w:rStyle w:val="libAieChar"/>
          <w:rtl/>
        </w:rPr>
        <w:t xml:space="preserve"> </w:t>
      </w:r>
      <w:r w:rsidRPr="00180371">
        <w:rPr>
          <w:rStyle w:val="libAieChar"/>
          <w:rFonts w:hint="cs"/>
          <w:rtl/>
        </w:rPr>
        <w:t>من</w:t>
      </w:r>
      <w:r w:rsidRPr="00180371">
        <w:rPr>
          <w:rStyle w:val="libAieChar"/>
          <w:rtl/>
        </w:rPr>
        <w:t xml:space="preserve"> </w:t>
      </w:r>
      <w:r w:rsidRPr="00180371">
        <w:rPr>
          <w:rStyle w:val="libAieChar"/>
          <w:rFonts w:hint="cs"/>
          <w:rtl/>
        </w:rPr>
        <w:t>الظالمين</w:t>
      </w:r>
      <w:r w:rsidRPr="00180371">
        <w:rPr>
          <w:rStyle w:val="libAieChar"/>
          <w:rtl/>
        </w:rPr>
        <w:t xml:space="preserve"> </w:t>
      </w:r>
      <w:r w:rsidRPr="00180371">
        <w:rPr>
          <w:rStyle w:val="libAieChar"/>
          <w:rFonts w:hint="cs"/>
          <w:rtl/>
        </w:rPr>
        <w:t>ببعيد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ملتشان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بـبـازى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دلسوزشان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رهبرشان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!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شهرشان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واژگونه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قبرستانى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سـرنـوشـتـى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ضـربات</w:t>
      </w:r>
      <w:r>
        <w:rPr>
          <w:rtl/>
        </w:rPr>
        <w:t xml:space="preserve"> </w:t>
      </w:r>
      <w:r>
        <w:rPr>
          <w:rFonts w:hint="cs"/>
          <w:rtl/>
        </w:rPr>
        <w:t>بمبهاى</w:t>
      </w:r>
      <w:r>
        <w:rPr>
          <w:rtl/>
        </w:rPr>
        <w:t xml:space="preserve"> </w:t>
      </w:r>
      <w:r>
        <w:rPr>
          <w:rFonts w:hint="cs"/>
          <w:rtl/>
        </w:rPr>
        <w:t>آتشزا،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 w:rsidR="003E47AA">
        <w:rPr>
          <w:rtl/>
        </w:rPr>
        <w:t>.</w:t>
      </w:r>
    </w:p>
    <w:p w:rsidR="00BC2AEF" w:rsidRDefault="00BC2AEF" w:rsidP="00180371">
      <w:pPr>
        <w:pStyle w:val="Heading3"/>
      </w:pPr>
      <w:bookmarkStart w:id="91" w:name="_Toc45487887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9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 -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ذهـن</w:t>
      </w:r>
      <w:r>
        <w:rPr>
          <w:rtl/>
        </w:rPr>
        <w:t xml:space="preserve"> </w:t>
      </w:r>
      <w:r>
        <w:rPr>
          <w:rFonts w:hint="cs"/>
          <w:rtl/>
        </w:rPr>
        <w:t>خـوانـنـده</w:t>
      </w:r>
      <w:r>
        <w:rPr>
          <w:rtl/>
        </w:rPr>
        <w:t xml:space="preserve"> </w:t>
      </w:r>
      <w:r>
        <w:rPr>
          <w:rFonts w:hint="cs"/>
          <w:rtl/>
        </w:rPr>
        <w:t>تـرسـيـم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مهاجم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برگشتند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رفـتـند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گردند؟</w:t>
      </w:r>
      <w:r>
        <w:rPr>
          <w:rtl/>
        </w:rPr>
        <w:t>!.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شـبـيـخـون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نگهدارند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تـفـاسـيـر</w:t>
      </w:r>
      <w:r>
        <w:rPr>
          <w:rtl/>
        </w:rPr>
        <w:t xml:space="preserve"> </w:t>
      </w:r>
      <w:r>
        <w:rPr>
          <w:rFonts w:hint="cs"/>
          <w:rtl/>
        </w:rPr>
        <w:t>تـقـريبا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چـرا؟</w:t>
      </w:r>
      <w:r>
        <w:rPr>
          <w:rtl/>
        </w:rPr>
        <w:t xml:space="preserve"> - </w:t>
      </w:r>
      <w:r>
        <w:rPr>
          <w:rFonts w:hint="cs"/>
          <w:rtl/>
        </w:rPr>
        <w:t>گـفتيم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-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ركيك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بارش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واو،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نـويـسـنـده</w:t>
      </w:r>
      <w:r>
        <w:rPr>
          <w:rtl/>
        </w:rPr>
        <w:t xml:space="preserve"> </w:t>
      </w:r>
      <w:r>
        <w:rPr>
          <w:rFonts w:hint="cs"/>
          <w:rtl/>
        </w:rPr>
        <w:t>المـنـار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زير</w:t>
      </w:r>
      <w:r>
        <w:rPr>
          <w:rtl/>
        </w:rPr>
        <w:t xml:space="preserve"> </w:t>
      </w:r>
      <w:r>
        <w:rPr>
          <w:rFonts w:hint="cs"/>
          <w:rtl/>
        </w:rPr>
        <w:t>آوارها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!.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سـنـگـريـزه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نشاندار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-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مسومة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نـشـانـدار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نشاندار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علاماتى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علائمى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مـعـيـن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مـعلوم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مـعـتـبر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اقـرار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شوهردارى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حدود،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مـذمـت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گـرائى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عملوا</w:t>
      </w:r>
      <w:r>
        <w:rPr>
          <w:rtl/>
        </w:rPr>
        <w:t xml:space="preserve"> </w:t>
      </w:r>
      <w:r>
        <w:rPr>
          <w:rFonts w:hint="cs"/>
          <w:rtl/>
        </w:rPr>
        <w:t>بكت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دموعها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السماء،</w:t>
      </w:r>
      <w:r>
        <w:rPr>
          <w:rtl/>
        </w:rPr>
        <w:t xml:space="preserve"> </w:t>
      </w:r>
      <w:r>
        <w:rPr>
          <w:rFonts w:hint="cs"/>
          <w:rtl/>
        </w:rPr>
        <w:t>بكت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دموعها</w:t>
      </w:r>
      <w:r>
        <w:rPr>
          <w:rtl/>
        </w:rPr>
        <w:t xml:space="preserve"> </w:t>
      </w:r>
      <w:r>
        <w:rPr>
          <w:rFonts w:hint="cs"/>
          <w:rtl/>
        </w:rPr>
        <w:t>العرض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احصبيهم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اخسفى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اشكهايش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اشكهايش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>! (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416D9" w:rsidRPr="00D416D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جـامـع</w:t>
      </w:r>
      <w:r>
        <w:rPr>
          <w:rtl/>
        </w:rPr>
        <w:t xml:space="preserve"> </w:t>
      </w:r>
      <w:r>
        <w:rPr>
          <w:rFonts w:hint="cs"/>
          <w:rtl/>
        </w:rPr>
        <w:t>غـلاما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جنبا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ينقيه</w:t>
      </w:r>
      <w:r>
        <w:rPr>
          <w:rtl/>
        </w:rPr>
        <w:t xml:space="preserve"> 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سائت</w:t>
      </w:r>
      <w:r>
        <w:rPr>
          <w:rtl/>
        </w:rPr>
        <w:t xml:space="preserve"> </w:t>
      </w:r>
      <w:r>
        <w:rPr>
          <w:rFonts w:hint="cs"/>
          <w:rtl/>
        </w:rPr>
        <w:t>مصيرا</w:t>
      </w:r>
      <w:r>
        <w:rPr>
          <w:rtl/>
        </w:rPr>
        <w:t xml:space="preserve">...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يركب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فيهتز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العـرض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نـوجـوانـى</w:t>
      </w:r>
      <w:r>
        <w:rPr>
          <w:rtl/>
        </w:rPr>
        <w:t xml:space="preserve"> </w:t>
      </w:r>
      <w:r>
        <w:rPr>
          <w:rFonts w:hint="cs"/>
          <w:rtl/>
        </w:rPr>
        <w:t>آمـيزش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بـازمـانـدگـان</w:t>
      </w:r>
      <w:r>
        <w:rPr>
          <w:rtl/>
        </w:rPr>
        <w:t xml:space="preserve"> </w:t>
      </w:r>
      <w:r>
        <w:rPr>
          <w:rFonts w:hint="cs"/>
          <w:rtl/>
        </w:rPr>
        <w:t>سـدوم</w:t>
      </w:r>
      <w:r>
        <w:rPr>
          <w:rtl/>
        </w:rPr>
        <w:t xml:space="preserve"> (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طـيـنـت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سدوم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زيرورو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لدنا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غميرا</w:t>
      </w:r>
      <w:r>
        <w:rPr>
          <w:rtl/>
        </w:rPr>
        <w:t xml:space="preserve"> (</w:t>
      </w:r>
      <w:r>
        <w:rPr>
          <w:rFonts w:hint="cs"/>
          <w:rtl/>
        </w:rPr>
        <w:t>عمورا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شـنـيـدم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لعـن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المـتـشـبـهـيـن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بالنساء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المتشبهات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بالرجال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 w:rsidR="003E47AA"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غـرب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تـنـفر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پارلمان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قـانـونـى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!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طبى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انـحراف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دارترين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مـسير</w:t>
      </w:r>
      <w:r>
        <w:rPr>
          <w:rtl/>
        </w:rPr>
        <w:t xml:space="preserve"> </w:t>
      </w:r>
      <w:r>
        <w:rPr>
          <w:rFonts w:hint="cs"/>
          <w:rtl/>
        </w:rPr>
        <w:t>طبيعيش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نـيـسـتند،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هموسكو</w:t>
      </w:r>
      <w:r>
        <w:rPr>
          <w:rtl/>
        </w:rPr>
        <w:t xml:space="preserve"> </w:t>
      </w:r>
      <w:r>
        <w:rPr>
          <w:rFonts w:hint="cs"/>
          <w:rtl/>
        </w:rPr>
        <w:t>آليسم</w:t>
      </w:r>
      <w:r>
        <w:rPr>
          <w:rtl/>
        </w:rPr>
        <w:t xml:space="preserve"> (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ضـعف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مزاجى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(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)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ارگانيسم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روحـيات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ضـربـه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هـسـتند،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اشـخـاص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يـكـنوع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جـسـمـى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كـمك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مـشـكل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هيچوقت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سـرگـردانـى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مـخدر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حـرم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اللواط</w:t>
      </w:r>
      <w:r>
        <w:rPr>
          <w:rtl/>
        </w:rPr>
        <w:t xml:space="preserve">: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لواط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حـرام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اجـل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اتـيـان</w:t>
      </w:r>
      <w:r>
        <w:rPr>
          <w:rtl/>
        </w:rPr>
        <w:t xml:space="preserve"> </w:t>
      </w:r>
      <w:r>
        <w:rPr>
          <w:rFonts w:hint="cs"/>
          <w:rtl/>
        </w:rPr>
        <w:t>الغـلام</w:t>
      </w:r>
      <w:r>
        <w:rPr>
          <w:rtl/>
        </w:rPr>
        <w:t xml:space="preserve"> </w:t>
      </w:r>
      <w:r>
        <w:rPr>
          <w:rFonts w:hint="cs"/>
          <w:rtl/>
        </w:rPr>
        <w:t>حـلالا</w:t>
      </w:r>
      <w:r>
        <w:rPr>
          <w:rtl/>
        </w:rPr>
        <w:t xml:space="preserve"> </w:t>
      </w:r>
      <w:r>
        <w:rPr>
          <w:rFonts w:hint="cs"/>
          <w:rtl/>
        </w:rPr>
        <w:t>لاسـتـغـنـى</w:t>
      </w:r>
      <w:r>
        <w:rPr>
          <w:rtl/>
        </w:rPr>
        <w:t xml:space="preserve"> </w:t>
      </w:r>
      <w:r>
        <w:rPr>
          <w:rFonts w:hint="cs"/>
          <w:rtl/>
        </w:rPr>
        <w:t>الرجـال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النـسـاء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النـسـل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تـعـطـيـل</w:t>
      </w:r>
      <w:r>
        <w:rPr>
          <w:rtl/>
        </w:rPr>
        <w:t xml:space="preserve"> </w:t>
      </w:r>
      <w:r>
        <w:rPr>
          <w:rFonts w:hint="cs"/>
          <w:rtl/>
        </w:rPr>
        <w:t>الفـروج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اجـازة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كـثـيـر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زنـهـا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دخـتـر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مـفـعـول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مـردمـى</w:t>
      </w:r>
      <w:r>
        <w:rPr>
          <w:rtl/>
        </w:rPr>
        <w:t xml:space="preserve"> </w:t>
      </w:r>
      <w:r>
        <w:rPr>
          <w:rFonts w:hint="cs"/>
          <w:rtl/>
        </w:rPr>
        <w:t>بـخـيـل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شـهـرهـاى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كاروانهاى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خـواسـتـند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عابرين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قـصـد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جـنسى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عابرين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تـدريـجـا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شـوخى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همجنسان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انـحـرافـات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موازات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سفينة</w:t>
      </w:r>
      <w:r>
        <w:rPr>
          <w:rtl/>
        </w:rPr>
        <w:t xml:space="preserve"> </w:t>
      </w:r>
      <w:r>
        <w:rPr>
          <w:rFonts w:hint="cs"/>
          <w:rtl/>
        </w:rPr>
        <w:t>البحار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قـيـل</w:t>
      </w:r>
      <w:r>
        <w:rPr>
          <w:rtl/>
        </w:rPr>
        <w:t xml:space="preserve"> </w:t>
      </w:r>
      <w:r>
        <w:rPr>
          <w:rFonts w:hint="cs"/>
          <w:rtl/>
        </w:rPr>
        <w:t>كـانـت</w:t>
      </w:r>
      <w:r>
        <w:rPr>
          <w:rtl/>
        </w:rPr>
        <w:t xml:space="preserve"> </w:t>
      </w:r>
      <w:r>
        <w:rPr>
          <w:rFonts w:hint="cs"/>
          <w:rtl/>
        </w:rPr>
        <w:t>مـجـالسـهم</w:t>
      </w:r>
      <w:r>
        <w:rPr>
          <w:rtl/>
        </w:rPr>
        <w:t xml:space="preserve"> </w:t>
      </w:r>
      <w:r>
        <w:rPr>
          <w:rFonts w:hint="cs"/>
          <w:rtl/>
        </w:rPr>
        <w:t>تشتمل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المناكير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السخف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الصفح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المخراق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خذف</w:t>
      </w:r>
      <w:r>
        <w:rPr>
          <w:rtl/>
        </w:rPr>
        <w:t xml:space="preserve"> </w:t>
      </w:r>
      <w:r>
        <w:rPr>
          <w:rFonts w:hint="cs"/>
          <w:rtl/>
        </w:rPr>
        <w:t>الاحجار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المعازف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المزامير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العورات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مـجـالس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مـنـكـرات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فـحـشـهـاى</w:t>
      </w:r>
      <w:r>
        <w:rPr>
          <w:rtl/>
        </w:rPr>
        <w:t xml:space="preserve"> </w:t>
      </w:r>
      <w:r>
        <w:rPr>
          <w:rFonts w:hint="cs"/>
          <w:rtl/>
        </w:rPr>
        <w:t>ركـيـك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كـلمـات</w:t>
      </w:r>
      <w:r>
        <w:rPr>
          <w:rtl/>
        </w:rPr>
        <w:t xml:space="preserve"> </w:t>
      </w:r>
      <w:r>
        <w:rPr>
          <w:rFonts w:hint="cs"/>
          <w:rtl/>
        </w:rPr>
        <w:t>زنـنـده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كوبيدند،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بازيهاى</w:t>
      </w:r>
      <w:r>
        <w:rPr>
          <w:rtl/>
        </w:rPr>
        <w:t xml:space="preserve"> </w:t>
      </w:r>
      <w:r>
        <w:rPr>
          <w:rFonts w:hint="cs"/>
          <w:rtl/>
        </w:rPr>
        <w:t>بـچـهـگانه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عابران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آلودهـاى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>.</w:t>
      </w:r>
    </w:p>
    <w:p w:rsidR="00D416D9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بدبختتر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بـقـدرى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>.</w:t>
      </w:r>
    </w:p>
    <w:p w:rsidR="00BC2AEF" w:rsidRDefault="00D416D9" w:rsidP="00BC2AEF">
      <w:pPr>
        <w:pStyle w:val="libNormal"/>
      </w:pPr>
      <w:r>
        <w:rPr>
          <w:rtl/>
        </w:rPr>
        <w:br w:type="page"/>
      </w:r>
    </w:p>
    <w:p w:rsidR="00BC2AEF" w:rsidRDefault="00BC2AEF" w:rsidP="00D416D9">
      <w:pPr>
        <w:pStyle w:val="Heading2"/>
      </w:pPr>
      <w:bookmarkStart w:id="92" w:name="_Toc4548788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6D9">
        <w:rPr>
          <w:rFonts w:hint="cs"/>
          <w:rtl/>
        </w:rPr>
        <w:t xml:space="preserve">(84) تا (86)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2"/>
    </w:p>
    <w:p w:rsidR="00BC2AEF" w:rsidRDefault="00D416D9" w:rsidP="00D416D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مـديـن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أخـاهـم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شـعـيـبـا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قـال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يـقـوم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اعـبـدوا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الله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لكـم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غـيـره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تـنـقـصـوا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المكيال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الميزان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أرئكم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بخير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أخاف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عليكم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عذاب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محيط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يـقـوم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أوفوا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المكيال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الميزان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بالقسط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تبخسوا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الناس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أشي</w:t>
      </w:r>
      <w:r w:rsidRPr="00D416D9"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Fonts w:hint="cs"/>
          <w:rtl/>
        </w:rPr>
        <w:t>هم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تعثوا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الارض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مفسدين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بقيت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الله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خير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كنتم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مؤ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منين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عليكم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بحفيظ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(86)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نزنيد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)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نكاهيد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پاسدار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اجبارتان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نيستم</w:t>
      </w:r>
      <w:r w:rsidR="003E47AA">
        <w:rPr>
          <w:rtl/>
        </w:rPr>
        <w:t>.</w:t>
      </w:r>
    </w:p>
    <w:p w:rsidR="00BC2AEF" w:rsidRDefault="00BC2AEF" w:rsidP="00D416D9">
      <w:pPr>
        <w:pStyle w:val="Heading3"/>
      </w:pPr>
      <w:bookmarkStart w:id="93" w:name="_Toc454878878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3"/>
    </w:p>
    <w:p w:rsidR="00BC2AEF" w:rsidRDefault="00BC2AEF" w:rsidP="00BC2AEF">
      <w:pPr>
        <w:pStyle w:val="libNormal"/>
      </w:pP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سنگلاخ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ثروت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خلافكاريهاى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: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مدين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اخاهم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شعيبا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اخاهم</w:t>
      </w:r>
      <w:r>
        <w:rPr>
          <w:rtl/>
        </w:rPr>
        <w:t xml:space="preserve"> (</w:t>
      </w:r>
      <w:r>
        <w:rPr>
          <w:rFonts w:hint="cs"/>
          <w:rtl/>
        </w:rPr>
        <w:t>برادرشان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مـديـن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معان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جغرافيون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سينا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مـديـان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قـبـائل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يـگـانـه</w:t>
      </w:r>
      <w:r>
        <w:rPr>
          <w:rtl/>
        </w:rPr>
        <w:t xml:space="preserve"> </w:t>
      </w:r>
      <w:r>
        <w:rPr>
          <w:rFonts w:hint="cs"/>
          <w:rtl/>
        </w:rPr>
        <w:t>يـكـتـا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بـپـرسـتـيـد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قال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اعبدوا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الله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غيره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lastRenderedPageBreak/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پـيـمـانـه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تـنـقـصـوا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المكيال</w:t>
      </w:r>
      <w:r w:rsidR="00D416D9" w:rsidRPr="00D416D9">
        <w:rPr>
          <w:rStyle w:val="libAieChar"/>
          <w:rFonts w:hint="cs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الميزان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مـكـيـال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نپرداختن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غارتگرى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پـيـشـرفت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قيمتها،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اراكم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بخير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كـثيرى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فراگير،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اخاف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عليكم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عذاب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محيط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محيط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فـروشى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پـيـمـانـه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قـسـط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وفـا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يـا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قـوم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اوفـوا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المكيال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الميزان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بالقسط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يـعـنى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مگذاريد،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تبخسوا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الناس</w:t>
      </w:r>
      <w:r w:rsidR="00D416D9"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اشيائهم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بخس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نحس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وسـعـت</w:t>
      </w:r>
      <w:r>
        <w:rPr>
          <w:rtl/>
        </w:rPr>
        <w:t xml:space="preserve"> </w:t>
      </w:r>
      <w:r>
        <w:rPr>
          <w:rFonts w:hint="cs"/>
          <w:rtl/>
        </w:rPr>
        <w:t>مـفـهوم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>
        <w:rPr>
          <w:rtl/>
        </w:rPr>
        <w:t xml:space="preserve"> </w:t>
      </w:r>
      <w:r>
        <w:rPr>
          <w:rFonts w:hint="cs"/>
          <w:rtl/>
        </w:rPr>
        <w:t>دعوتى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ملتها،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 w:rsidR="003E47A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رفـته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مكنيد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تعثوا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فى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الارض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مفسدين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فـروشى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ميزانها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تـعـثـوا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مفسدين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ايـدئولوژى</w:t>
      </w:r>
      <w:r>
        <w:rPr>
          <w:rtl/>
        </w:rPr>
        <w:t xml:space="preserve"> </w:t>
      </w:r>
      <w:r>
        <w:rPr>
          <w:rFonts w:hint="cs"/>
          <w:rtl/>
        </w:rPr>
        <w:t>صـحـيح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ريختگى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-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اسـتـثـمار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-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بقية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الله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خير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كنتم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مؤ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منين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بـقـيـة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تـحـصـيـل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الباقيات</w:t>
      </w:r>
      <w:r>
        <w:rPr>
          <w:rtl/>
        </w:rPr>
        <w:t xml:space="preserve"> </w:t>
      </w:r>
      <w:r>
        <w:rPr>
          <w:rFonts w:hint="cs"/>
          <w:rtl/>
        </w:rPr>
        <w:t>الصالحات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ثوابا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املا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فرمانهايش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اكمال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 w:rsidR="00D416D9">
        <w:rPr>
          <w:rFonts w:hint="cs"/>
          <w:rtl/>
        </w:rPr>
        <w:t xml:space="preserve"> </w:t>
      </w:r>
      <w:r>
        <w:rPr>
          <w:rtl/>
        </w:rPr>
        <w:t>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القائم</w:t>
      </w:r>
      <w:r>
        <w:rPr>
          <w:rtl/>
        </w:rPr>
        <w:t xml:space="preserve"> 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لكـم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كـنتم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خليفته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يسلم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ارضه</w:t>
      </w:r>
      <w:r w:rsidR="003E47AA">
        <w:rPr>
          <w:rtl/>
        </w:rPr>
        <w:t>:</w:t>
      </w:r>
    </w:p>
    <w:p w:rsidR="00BC2AEF" w:rsidRDefault="00BC2AEF" w:rsidP="00D416D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لكـم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كـنتم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شـما،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ارضه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راسـتين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مبارزى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D416D9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مـسـئول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كردنتان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عليكم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بحفيظ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D416D9" w:rsidP="00BC2AEF">
      <w:pPr>
        <w:pStyle w:val="libNormal"/>
      </w:pPr>
      <w:r>
        <w:rPr>
          <w:rtl/>
        </w:rPr>
        <w:br w:type="page"/>
      </w:r>
    </w:p>
    <w:p w:rsidR="00BC2AEF" w:rsidRDefault="00BC2AEF" w:rsidP="00D416D9">
      <w:pPr>
        <w:pStyle w:val="Heading2"/>
      </w:pPr>
      <w:bookmarkStart w:id="94" w:name="_Toc45487887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6D9">
        <w:rPr>
          <w:rFonts w:hint="cs"/>
          <w:rtl/>
        </w:rPr>
        <w:t xml:space="preserve">(87) تا (90)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4"/>
    </w:p>
    <w:p w:rsidR="00BC2AEF" w:rsidRDefault="00D416D9" w:rsidP="00D416D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قـالوا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يـشـعـيـب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أصـلوتـك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تـأ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مـرك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نـتـرك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يـعـبـد</w:t>
      </w:r>
      <w:r w:rsidR="00BC2AEF"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Fonts w:hint="cs"/>
          <w:rtl/>
        </w:rPr>
        <w:t>بـاؤ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نفعل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أمولنا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نشؤا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الحليم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الرشيد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قال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</w:t>
      </w:r>
      <w:r w:rsidRPr="00D416D9"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Fonts w:hint="cs"/>
          <w:rtl/>
        </w:rPr>
        <w:t>يتم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كنت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بينة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ربى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رزقنى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رزقا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حسنا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أريد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أخالفكم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أنهئكم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عنه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أريد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الاصلح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استطعت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توفيقى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بالله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عليه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توكلت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إليه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يجرمنكم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شقاقى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يصيبكم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مثل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أصاب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نوح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هود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صلح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قوم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لوط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ببعيد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(89)</w:t>
      </w:r>
      <w:r>
        <w:rPr>
          <w:rFonts w:hint="cs"/>
          <w:rtl/>
        </w:rPr>
        <w:t xml:space="preserve"> 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استغفروا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ربكم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ثم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توبوا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إليه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ربى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رحيم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ودود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نـمـازت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رشيدى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؟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تـوفـيـق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دشـمـنى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90 -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بـطـلبـيد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دوستدار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416D9">
      <w:pPr>
        <w:pStyle w:val="Heading3"/>
      </w:pPr>
      <w:bookmarkStart w:id="95" w:name="_Toc454878880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5"/>
    </w:p>
    <w:p w:rsidR="00BC2AEF" w:rsidRDefault="00BC2AEF" w:rsidP="00BC2AEF">
      <w:pPr>
        <w:pStyle w:val="libNormal"/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بياساس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-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اصـالت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نـمـازت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قالوا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شعيب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أ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صلوتك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تامرك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نترك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يعبد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آبائنا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دلخواهمان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اموالمان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نفعل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فى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اموالنا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نشاء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.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لانت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الحليم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الرشيد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)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اموالمان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الاختيار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صلوة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آشكارترين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انـديـشه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صـفـحه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پـاكـيـهـا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نـيـكـيها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لانت</w:t>
      </w:r>
      <w:r>
        <w:rPr>
          <w:rtl/>
        </w:rPr>
        <w:t xml:space="preserve"> </w:t>
      </w:r>
      <w:r>
        <w:rPr>
          <w:rFonts w:hint="cs"/>
          <w:rtl/>
        </w:rPr>
        <w:t>الحليم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>: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فـهـمـيـده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(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صـلوتـك</w:t>
      </w:r>
      <w:r>
        <w:rPr>
          <w:rtl/>
        </w:rPr>
        <w:t xml:space="preserve"> </w:t>
      </w:r>
      <w:r>
        <w:rPr>
          <w:rFonts w:hint="cs"/>
          <w:rtl/>
        </w:rPr>
        <w:t>تـامـرك</w:t>
      </w:r>
      <w:r>
        <w:rPr>
          <w:rtl/>
        </w:rPr>
        <w:t xml:space="preserve"> )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صـحـت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نـنـمـايـد،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نـگـذارد،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سـلب</w:t>
      </w:r>
      <w:r>
        <w:rPr>
          <w:rtl/>
        </w:rPr>
        <w:t xml:space="preserve"> </w:t>
      </w:r>
      <w:r>
        <w:rPr>
          <w:rFonts w:hint="cs"/>
          <w:rtl/>
        </w:rPr>
        <w:t>نـكند،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عـمـيـق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انـديشه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!.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سـفـاهـت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بيخردى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منيدو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قـصـد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غـرضـى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خـواهـتـان</w:t>
      </w:r>
      <w:r>
        <w:rPr>
          <w:rtl/>
        </w:rPr>
        <w:t xml:space="preserve"> </w:t>
      </w:r>
      <w:r>
        <w:rPr>
          <w:rFonts w:hint="cs"/>
          <w:rtl/>
        </w:rPr>
        <w:t>نـبـاشـم</w:t>
      </w:r>
      <w:r w:rsidR="003E47AA">
        <w:rPr>
          <w:rtl/>
        </w:rPr>
        <w:t>؟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قال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أرأيتم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كنت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بينة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ربى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رزقنى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رزقا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حسنا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شـعـيب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حـقـايـقـى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(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طـايـفـه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فـامـيـل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ميخواهم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اريد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اخالفكم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انها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عنه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مداريد،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بيندوزم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سودجوئى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اريد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الاصلاح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استطعت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توفيقى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بالله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عليه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توكلت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اليه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انيب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 w:rsidR="003E47AA"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بـغض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يجرمنكم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شقاقى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مـبـادا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بـرسـد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يـصـيـبـكـم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مثل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اصاب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نوح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هود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صالح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شهرهايشان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لوط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ببعيد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مـكـان</w:t>
      </w:r>
      <w:r>
        <w:rPr>
          <w:rtl/>
        </w:rPr>
        <w:t xml:space="preserve"> </w:t>
      </w:r>
      <w:r>
        <w:rPr>
          <w:rFonts w:hint="cs"/>
          <w:rtl/>
        </w:rPr>
        <w:t>زنـدگـيـشـان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مـنـاطق</w:t>
      </w:r>
      <w:r>
        <w:rPr>
          <w:rtl/>
        </w:rPr>
        <w:t xml:space="preserve"> </w:t>
      </w:r>
      <w:r>
        <w:rPr>
          <w:rFonts w:hint="cs"/>
          <w:rtl/>
        </w:rPr>
        <w:t>شامات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تـاريـخشان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فـضائل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يـكـدرهـم</w:t>
      </w:r>
      <w:r>
        <w:rPr>
          <w:rtl/>
        </w:rPr>
        <w:t xml:space="preserve"> </w:t>
      </w:r>
      <w:r>
        <w:rPr>
          <w:rFonts w:hint="cs"/>
          <w:rtl/>
        </w:rPr>
        <w:t>ربـا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بـطلبيد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استغفروا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ربكم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ثم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توبوا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اليه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اسـتـغـفـار،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دوستدار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ربى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رحيم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ودود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416D9" w:rsidRDefault="00BC2AEF" w:rsidP="00BC2AEF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ودود</w:t>
      </w:r>
      <w:r>
        <w:rPr>
          <w:rtl/>
        </w:rPr>
        <w:t xml:space="preserve">) </w:t>
      </w:r>
      <w:r>
        <w:rPr>
          <w:rFonts w:hint="cs"/>
          <w:rtl/>
        </w:rPr>
        <w:t>صـيـغـه</w:t>
      </w:r>
      <w:r>
        <w:rPr>
          <w:rtl/>
        </w:rPr>
        <w:t xml:space="preserve"> </w:t>
      </w:r>
      <w:r>
        <w:rPr>
          <w:rFonts w:hint="cs"/>
          <w:rtl/>
        </w:rPr>
        <w:t>مـبالغه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رحيميتش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3E47AA">
        <w:rPr>
          <w:rtl/>
        </w:rPr>
        <w:t>.</w:t>
      </w:r>
    </w:p>
    <w:p w:rsidR="00BC2AEF" w:rsidRDefault="00D416D9" w:rsidP="00BC2AEF">
      <w:pPr>
        <w:pStyle w:val="libNormal"/>
      </w:pPr>
      <w:r>
        <w:rPr>
          <w:rtl/>
        </w:rPr>
        <w:br w:type="page"/>
      </w:r>
    </w:p>
    <w:p w:rsidR="00BC2AEF" w:rsidRDefault="00BC2AEF" w:rsidP="00D416D9">
      <w:pPr>
        <w:pStyle w:val="Heading2"/>
      </w:pPr>
      <w:bookmarkStart w:id="96" w:name="_Toc4548788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6D9">
        <w:rPr>
          <w:rFonts w:hint="cs"/>
          <w:rtl/>
        </w:rPr>
        <w:t xml:space="preserve">(91) تا (93)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BC2AEF" w:rsidRDefault="00D416D9" w:rsidP="00D416D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قـالوا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يـشـعيب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نفقه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كثيرا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تقول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لنرئك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فينا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ضعيفا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رهطك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لرجمنك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أنت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علينا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بعزيز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قـال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يـقـوم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أرهـطـى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أعـز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عليكم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الله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اتخذتموه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ور</w:t>
      </w:r>
      <w:r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Fonts w:hint="cs"/>
          <w:rtl/>
        </w:rPr>
        <w:t>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ظهريا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ربى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تعملون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محيط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يـقـوم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اعـملوا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على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مكانتكم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عمل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سوف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تعلمون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يأ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تيه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عذاب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يخزيه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هو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كذب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ارتقبوا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إنى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معكم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رقيب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ضـعيف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كوچكت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عزيزتر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فـرمـان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دسـتتان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خـواهيد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انتظارم</w:t>
      </w:r>
      <w:r w:rsidR="003E47AA">
        <w:rPr>
          <w:rtl/>
        </w:rPr>
        <w:t>.</w:t>
      </w:r>
    </w:p>
    <w:p w:rsidR="00BC2AEF" w:rsidRDefault="00BC2AEF" w:rsidP="00D416D9">
      <w:pPr>
        <w:pStyle w:val="Heading3"/>
      </w:pPr>
      <w:bookmarkStart w:id="97" w:name="_Toc454878882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7"/>
    </w:p>
    <w:p w:rsidR="00BC2AEF" w:rsidRDefault="00BC2AEF" w:rsidP="00BC2AEF">
      <w:pPr>
        <w:pStyle w:val="libNormal"/>
      </w:pP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خـطيب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حـكـايـت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قالوا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شعيب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نفقه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كثيرا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تقول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اسـاسـا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سروته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بـيـنـديـشـيـم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مـلاك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لنريك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فينا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ضعيفا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بنشانى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احـتـرامـى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تـرا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رهطك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لرجمناك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رهط</w:t>
      </w:r>
      <w:r>
        <w:rPr>
          <w:rtl/>
        </w:rPr>
        <w:t xml:space="preserve">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حـداكـثـر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مـلاحـظـات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مـيـمـانـد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فـامـيـل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گـذاشـتـيـم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واقـعـا</w:t>
      </w:r>
      <w:r>
        <w:rPr>
          <w:rtl/>
        </w:rPr>
        <w:t xml:space="preserve"> </w:t>
      </w:r>
      <w:r>
        <w:rPr>
          <w:rFonts w:hint="cs"/>
          <w:rtl/>
        </w:rPr>
        <w:t>فـامـيـل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علينا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بعزيز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قـبـيله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شيوا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قـبـيـله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(</w:t>
      </w:r>
      <w:r>
        <w:rPr>
          <w:rFonts w:hint="cs"/>
          <w:rtl/>
        </w:rPr>
        <w:t>ازخـداونـدعـزيـزتـرنـد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قال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ارهطى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اعز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عليكم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الله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رسـانـيـد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سخنانم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قائليد؟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سرانداخته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اتخذ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تموه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رائكم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ظهريا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(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ربى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تعملون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محيط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سـخـنـگـوى</w:t>
      </w:r>
      <w:r>
        <w:rPr>
          <w:rtl/>
        </w:rPr>
        <w:t xml:space="preserve"> </w:t>
      </w:r>
      <w:r>
        <w:rPr>
          <w:rFonts w:hint="cs"/>
          <w:rtl/>
        </w:rPr>
        <w:t>بـليـغ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مـوضـع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تـهـديد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داريـد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قوم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اعملوا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على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مكانتكم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انى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عامل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بـزودى</w:t>
      </w:r>
      <w:r>
        <w:rPr>
          <w:rtl/>
        </w:rPr>
        <w:t xml:space="preserve"> </w:t>
      </w:r>
      <w:r>
        <w:rPr>
          <w:rFonts w:hint="cs"/>
          <w:rtl/>
        </w:rPr>
        <w:t>خـواهيد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شما؟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سوف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تعلمون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ياتيه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عذاب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يخزيه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هو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كاذب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انتطار</w:t>
      </w:r>
      <w:r>
        <w:rPr>
          <w:rtl/>
        </w:rPr>
        <w:t xml:space="preserve"> </w:t>
      </w:r>
      <w:r>
        <w:rPr>
          <w:rFonts w:hint="cs"/>
          <w:rtl/>
        </w:rPr>
        <w:t>بمانيد،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ارتقبوا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انى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معكم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رقيب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416D9" w:rsidRDefault="00BC2AEF" w:rsidP="00BC2AEF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گيتى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)!</w:t>
      </w:r>
    </w:p>
    <w:p w:rsidR="00BC2AEF" w:rsidRDefault="00D416D9" w:rsidP="00BC2AEF">
      <w:pPr>
        <w:pStyle w:val="libNormal"/>
      </w:pPr>
      <w:r>
        <w:rPr>
          <w:rtl/>
        </w:rPr>
        <w:br w:type="page"/>
      </w:r>
    </w:p>
    <w:p w:rsidR="00BC2AEF" w:rsidRDefault="00BC2AEF" w:rsidP="00D416D9">
      <w:pPr>
        <w:pStyle w:val="Heading2"/>
      </w:pPr>
      <w:bookmarkStart w:id="98" w:name="_Toc4548788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6D9">
        <w:rPr>
          <w:rFonts w:hint="cs"/>
          <w:rtl/>
        </w:rPr>
        <w:t xml:space="preserve">(94) و (95)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8"/>
    </w:p>
    <w:p w:rsidR="00BC2AEF" w:rsidRDefault="00D416D9" w:rsidP="00D416D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لمـا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جاء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أمرنا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نجينا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شعيبا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الذين</w:t>
      </w:r>
      <w:r w:rsidR="00BC2AEF"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أ</w:t>
      </w:r>
      <w:r w:rsidR="00BC2AEF" w:rsidRPr="00D416D9">
        <w:rPr>
          <w:rStyle w:val="libAieChar"/>
          <w:rFonts w:hint="cs"/>
          <w:rtl/>
        </w:rPr>
        <w:t>منوا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معه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برحمة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منا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و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أخذت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الذين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ظلموا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الصيحة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فأصبحوا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فى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ديرهم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جثمين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6D9">
        <w:rPr>
          <w:rStyle w:val="libAieChar"/>
          <w:rFonts w:hint="cs"/>
          <w:rtl/>
        </w:rPr>
        <w:t>كأن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لم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يغنوا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فيها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ألا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بعدا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لمدين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كما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بعدت</w:t>
      </w:r>
      <w:r w:rsidR="00BC2AEF" w:rsidRPr="00D416D9">
        <w:rPr>
          <w:rStyle w:val="libAieChar"/>
          <w:rtl/>
        </w:rPr>
        <w:t xml:space="preserve"> </w:t>
      </w:r>
      <w:r w:rsidR="00BC2AEF" w:rsidRPr="00D416D9">
        <w:rPr>
          <w:rStyle w:val="libAieChar"/>
          <w:rFonts w:hint="cs"/>
          <w:rtl/>
        </w:rPr>
        <w:t>ثمود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(95)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!.</w:t>
      </w:r>
    </w:p>
    <w:p w:rsidR="00BC2AEF" w:rsidRDefault="00BC2AEF" w:rsidP="00D416D9">
      <w:pPr>
        <w:pStyle w:val="Heading3"/>
      </w:pPr>
      <w:bookmarkStart w:id="99" w:name="_Toc45487888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99"/>
    </w:p>
    <w:p w:rsidR="00BC2AEF" w:rsidRDefault="00BC2AEF" w:rsidP="00BC2AEF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پـيشين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مـضـايقه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شـعـيب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جاء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امرنا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نجينا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شعيبا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الذين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آمنوا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معه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برحمة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منا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و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اخذت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الذين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ظلموا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الصيحة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صـيـحـه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حـكـايـت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صـاعـقه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افـتـادنـد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اجـسـاد</w:t>
      </w:r>
      <w:r>
        <w:rPr>
          <w:rtl/>
        </w:rPr>
        <w:t xml:space="preserve"> </w:t>
      </w:r>
      <w:r>
        <w:rPr>
          <w:rFonts w:hint="cs"/>
          <w:rtl/>
        </w:rPr>
        <w:t>بـيـجانشان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فاصبحوا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فى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ديارهم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جاثمين</w:t>
      </w:r>
      <w:r w:rsidRPr="00D416D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كان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لم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يغنوا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فيها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ثروتهائى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غوغاها،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6D9">
        <w:rPr>
          <w:rStyle w:val="libAieChar"/>
          <w:rFonts w:hint="cs"/>
          <w:rtl/>
        </w:rPr>
        <w:t>الا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بعدا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لمدين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كما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بعدت</w:t>
      </w:r>
      <w:r w:rsidRPr="00D416D9">
        <w:rPr>
          <w:rStyle w:val="libAieChar"/>
          <w:rtl/>
        </w:rPr>
        <w:t xml:space="preserve"> </w:t>
      </w:r>
      <w:r w:rsidRPr="00D416D9">
        <w:rPr>
          <w:rStyle w:val="libAieChar"/>
          <w:rFonts w:hint="cs"/>
          <w:rtl/>
        </w:rPr>
        <w:t>ثمود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خـاطـرات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آزمـايـشـهـاى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-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آزمـايـشـهـائى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دهـهـا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بطول</w:t>
      </w:r>
      <w:r>
        <w:rPr>
          <w:rtl/>
        </w:rPr>
        <w:t xml:space="preserve"> </w:t>
      </w:r>
      <w:r>
        <w:rPr>
          <w:rFonts w:hint="cs"/>
          <w:rtl/>
        </w:rPr>
        <w:t>انجاميده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تـجـارت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نابسامان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اصـالتـهـا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فـداى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عـداوتـهـاى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سـپـردنـد،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بـين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-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  <w:r>
        <w:rPr>
          <w:rtl/>
        </w:rPr>
        <w:t>.</w:t>
      </w:r>
    </w:p>
    <w:p w:rsidR="00BC2AEF" w:rsidRDefault="00BC2AEF" w:rsidP="00D416D9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اذكار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D416D9">
        <w:rPr>
          <w:rFonts w:hint="cs"/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بـگـذارد،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حضور،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رمـز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خـودبـيـن</w:t>
      </w:r>
      <w:r>
        <w:rPr>
          <w:rtl/>
        </w:rPr>
        <w:t xml:space="preserve"> </w:t>
      </w:r>
      <w:r>
        <w:rPr>
          <w:rFonts w:hint="cs"/>
          <w:rtl/>
        </w:rPr>
        <w:t>بـودند،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-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نـهـر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نـهـر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زنـيـد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خـويـشـتـن</w:t>
      </w:r>
      <w:r>
        <w:rPr>
          <w:rtl/>
        </w:rPr>
        <w:t xml:space="preserve"> </w:t>
      </w:r>
      <w:r>
        <w:rPr>
          <w:rFonts w:hint="cs"/>
          <w:rtl/>
        </w:rPr>
        <w:t>بـگـذارد،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نـيستند</w:t>
      </w:r>
      <w:r>
        <w:rPr>
          <w:rtl/>
        </w:rPr>
        <w:t xml:space="preserve"> -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نزند،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زيادند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حـاضـريـم</w:t>
      </w:r>
      <w:r>
        <w:rPr>
          <w:rtl/>
        </w:rPr>
        <w:t xml:space="preserve"> </w:t>
      </w:r>
      <w:r>
        <w:rPr>
          <w:rFonts w:hint="cs"/>
          <w:rtl/>
        </w:rPr>
        <w:t>بـتـهـاى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‍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خودكامگيها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عـقـائد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مـسـجد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خداحافظى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محوطه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سـيـاحـت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كشورهائى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تـلخ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آمـيـزش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چكار؟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التقاطى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ماركس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تـفرقه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مـالكـيت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مـحـدوديـتـى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تـصـرف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مـالكـيـن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شـعـيـب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درايـت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مـحـدوديـت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تـصـرفـات</w:t>
      </w:r>
      <w:r>
        <w:rPr>
          <w:rtl/>
        </w:rPr>
        <w:t xml:space="preserve"> </w:t>
      </w:r>
      <w:r>
        <w:rPr>
          <w:rFonts w:hint="cs"/>
          <w:rtl/>
        </w:rPr>
        <w:t>مـالى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هـمـيـشه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الاصلاح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استطعت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شـعيب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فـروخـتـن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تـخـديـر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هـدفـشان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 w:rsidR="003E47AA">
        <w:rPr>
          <w:rtl/>
        </w:rPr>
        <w:t>.</w:t>
      </w:r>
    </w:p>
    <w:p w:rsidR="00D416D9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توكلت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انيب</w:t>
      </w:r>
      <w:r w:rsidR="003E47AA">
        <w:rPr>
          <w:rtl/>
        </w:rPr>
        <w:t>.</w:t>
      </w:r>
    </w:p>
    <w:p w:rsidR="00BC2AEF" w:rsidRDefault="00D416D9" w:rsidP="00BC2AEF">
      <w:pPr>
        <w:pStyle w:val="libNormal"/>
      </w:pPr>
      <w:r>
        <w:rPr>
          <w:rtl/>
        </w:rPr>
        <w:br w:type="page"/>
      </w:r>
    </w:p>
    <w:p w:rsidR="00BC2AEF" w:rsidRDefault="00BC2AEF" w:rsidP="00155DC7">
      <w:pPr>
        <w:pStyle w:val="Heading2"/>
      </w:pPr>
      <w:bookmarkStart w:id="100" w:name="_Toc4548788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55DC7">
        <w:rPr>
          <w:rFonts w:hint="cs"/>
          <w:rtl/>
        </w:rPr>
        <w:t xml:space="preserve">(96) تا (99)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0"/>
    </w:p>
    <w:p w:rsidR="00BC2AEF" w:rsidRDefault="00D416D9" w:rsidP="00155DC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لقد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أرسلنا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موسى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بايتنا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سلطن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155DC7">
        <w:rPr>
          <w:rStyle w:val="libAieChar"/>
          <w:rFonts w:hint="cs"/>
          <w:rtl/>
        </w:rPr>
        <w:t>إلى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فرعون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ملايه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فاتبعوا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أمر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فرعون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ما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أمر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فرعون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برشيد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155DC7">
        <w:rPr>
          <w:rStyle w:val="libAieChar"/>
          <w:rFonts w:hint="cs"/>
          <w:rtl/>
        </w:rPr>
        <w:t>يقدم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قومه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يوم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القيمة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فأوردهم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النار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بئس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الورد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المورود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أتبعوا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فى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هذه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لعنة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و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يوم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القيمة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بئس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الرفد</w:t>
      </w:r>
      <w:r w:rsidR="00BC2AEF" w:rsidRPr="00155DC7">
        <w:rPr>
          <w:rStyle w:val="libAieChar"/>
          <w:rtl/>
        </w:rPr>
        <w:t xml:space="preserve"> </w:t>
      </w:r>
      <w:r w:rsidR="00BC2AEF" w:rsidRPr="00155DC7">
        <w:rPr>
          <w:rStyle w:val="libAieChar"/>
          <w:rFonts w:hint="cs"/>
          <w:rtl/>
        </w:rPr>
        <w:t>المرفود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پـيـشـاپـيـش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آبگاه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عطائى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BC2AEF" w:rsidRDefault="00BC2AEF" w:rsidP="00155DC7">
      <w:pPr>
        <w:pStyle w:val="Heading3"/>
        <w:rPr>
          <w:rtl/>
        </w:rPr>
      </w:pPr>
      <w:bookmarkStart w:id="101" w:name="_Toc45487888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01"/>
    </w:p>
    <w:p w:rsidR="00BC2AEF" w:rsidRDefault="00BC2AEF" w:rsidP="00BC2AEF">
      <w:pPr>
        <w:pStyle w:val="libNormal"/>
      </w:pP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3E47AA">
        <w:rPr>
          <w:rtl/>
        </w:rPr>
        <w:t>.</w:t>
      </w:r>
    </w:p>
    <w:p w:rsidR="00BC2AEF" w:rsidRDefault="00BC2AEF" w:rsidP="00155DC7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مـبـارزاتـش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3A7BC7" w:rsidRPr="003A7BC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سـى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155DC7">
        <w:rPr>
          <w:rFonts w:hint="cs"/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ويژگى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خودكامهاى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هـمـيـشه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كارند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اجـتـمـاعـات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لقد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ارسلنا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موسى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باياتنا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سلطان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مبين</w:t>
      </w:r>
      <w:r w:rsidRPr="00155D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سـلطـه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الى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فرعون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ملائه</w:t>
      </w:r>
      <w:r w:rsidRPr="00155D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155DC7">
      <w:pPr>
        <w:pStyle w:val="libNormal"/>
      </w:pPr>
      <w:r>
        <w:rPr>
          <w:rFonts w:hint="cs"/>
          <w:rtl/>
        </w:rPr>
        <w:lastRenderedPageBreak/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توخالى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 w:rsidR="00155DC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.</w:t>
      </w:r>
    </w:p>
    <w:p w:rsidR="00BC2AEF" w:rsidRDefault="00BC2AEF" w:rsidP="00155DC7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منطقش</w:t>
      </w:r>
      <w:r w:rsidR="00155DC7"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فاتبعوا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امر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فرعون</w:t>
      </w:r>
      <w:r w:rsidRPr="00155D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ما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امر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فرعون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برشيد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مـوفـقـيـت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نيامد،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نـيـروئى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پـيـشـرفـت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 w:rsidR="00155DC7" w:rsidRPr="00FE2894">
        <w:rPr>
          <w:rStyle w:val="libAlaemChar"/>
          <w:rFonts w:eastAsia="KFGQPC Uthman Taha Naskh" w:hint="cs"/>
          <w:rtl/>
        </w:rPr>
        <w:t>(</w:t>
      </w:r>
      <w:r w:rsidRPr="00155DC7">
        <w:rPr>
          <w:rStyle w:val="libAieChar"/>
          <w:rFonts w:hint="cs"/>
          <w:rtl/>
        </w:rPr>
        <w:t>يريد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يخرجكم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من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ارضكم</w:t>
      </w:r>
      <w:r w:rsidR="00155DC7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يبدل</w:t>
      </w:r>
      <w:r>
        <w:rPr>
          <w:rtl/>
        </w:rPr>
        <w:t xml:space="preserve"> </w:t>
      </w:r>
      <w:r>
        <w:rPr>
          <w:rFonts w:hint="cs"/>
          <w:rtl/>
        </w:rPr>
        <w:t>دينكم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 w:rsidR="00155DC7" w:rsidRPr="00FE2894">
        <w:rPr>
          <w:rStyle w:val="libAlaemChar"/>
          <w:rFonts w:eastAsia="KFGQPC Uthman Taha Naskh" w:hint="cs"/>
          <w:rtl/>
        </w:rPr>
        <w:t>(</w:t>
      </w:r>
      <w:r w:rsidRPr="00155DC7">
        <w:rPr>
          <w:rStyle w:val="libAieChar"/>
          <w:rFonts w:hint="cs"/>
          <w:rtl/>
        </w:rPr>
        <w:t>او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ان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يظهر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فى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الارض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الفساد</w:t>
      </w:r>
      <w:r w:rsidR="00155DC7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داهيانه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جهانند،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BC2AEF" w:rsidRDefault="00BC2AEF" w:rsidP="00BC2AEF">
      <w:pPr>
        <w:pStyle w:val="libNormal"/>
      </w:pP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يقدم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قومه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يوم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القيامة</w:t>
      </w:r>
      <w:r w:rsidRPr="00155D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پـيـشـوا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گـرماى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فاوردهم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النار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چـقـدر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نـاپـسند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آبشخور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بئس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الورد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المورود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تشنگيش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ورد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مـورود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(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بئس</w:t>
      </w:r>
      <w:r>
        <w:rPr>
          <w:rtl/>
        </w:rPr>
        <w:t xml:space="preserve"> </w:t>
      </w:r>
      <w:r>
        <w:rPr>
          <w:rFonts w:hint="cs"/>
          <w:rtl/>
        </w:rPr>
        <w:t>الورد</w:t>
      </w:r>
      <w:r>
        <w:rPr>
          <w:rtl/>
        </w:rPr>
        <w:t xml:space="preserve"> </w:t>
      </w:r>
      <w:r>
        <w:rPr>
          <w:rFonts w:hint="cs"/>
          <w:rtl/>
        </w:rPr>
        <w:t>المورود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آبشخور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155DC7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 w:rsidR="00155DC7">
        <w:rPr>
          <w:rFonts w:hint="cs"/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خوشبختيها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جلودار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گرديدند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اتبعوا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فى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هذه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لعنة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و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يوم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القيامة</w:t>
      </w:r>
      <w:r w:rsidRPr="00155D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نـنـگـين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155DC7" w:rsidRDefault="00BC2AEF" w:rsidP="00155DC7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عطائى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155DC7">
        <w:rPr>
          <w:rStyle w:val="libAieChar"/>
          <w:rFonts w:hint="cs"/>
          <w:rtl/>
        </w:rPr>
        <w:t>بئس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الرفد</w:t>
      </w:r>
      <w:r w:rsidRPr="00155DC7">
        <w:rPr>
          <w:rStyle w:val="libAieChar"/>
          <w:rtl/>
        </w:rPr>
        <w:t xml:space="preserve"> </w:t>
      </w:r>
      <w:r w:rsidRPr="00155DC7">
        <w:rPr>
          <w:rStyle w:val="libAieChar"/>
          <w:rFonts w:hint="cs"/>
          <w:rtl/>
        </w:rPr>
        <w:t>المرفود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155DC7">
        <w:rPr>
          <w:rFonts w:hint="cs"/>
          <w:rtl/>
        </w:rPr>
        <w:t xml:space="preserve"> </w:t>
      </w:r>
      <w:r>
        <w:rPr>
          <w:rFonts w:hint="cs"/>
          <w:rtl/>
        </w:rPr>
        <w:t>رفـد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 w:rsidR="003E47AA">
        <w:rPr>
          <w:rtl/>
        </w:rPr>
        <w:t>.</w:t>
      </w:r>
    </w:p>
    <w:p w:rsidR="00BC2AEF" w:rsidRDefault="00155DC7" w:rsidP="00BC2AEF">
      <w:pPr>
        <w:pStyle w:val="libNormal"/>
      </w:pPr>
      <w:r>
        <w:rPr>
          <w:rtl/>
        </w:rPr>
        <w:br w:type="page"/>
      </w:r>
    </w:p>
    <w:p w:rsidR="00BC2AEF" w:rsidRDefault="00BC2AEF" w:rsidP="00C535C9">
      <w:pPr>
        <w:pStyle w:val="Heading2"/>
      </w:pPr>
      <w:bookmarkStart w:id="102" w:name="_Toc4548788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535C9">
        <w:rPr>
          <w:rFonts w:hint="cs"/>
          <w:rtl/>
        </w:rPr>
        <w:t xml:space="preserve">(100) تا (104)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2"/>
    </w:p>
    <w:p w:rsidR="00BC2AEF" w:rsidRDefault="00C535C9" w:rsidP="00C535C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ذلك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أنباء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القرى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نقصه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عليك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منها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قائم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حصيد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ظـلمـنهم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لكن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ظلموا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أنفسهم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أغنت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عنهم</w:t>
      </w:r>
      <w:r w:rsidR="00BC2AEF" w:rsidRPr="00C535C9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C535C9">
        <w:rPr>
          <w:rStyle w:val="libAieChar"/>
          <w:rFonts w:hint="cs"/>
          <w:rtl/>
        </w:rPr>
        <w:t>لهتهم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التى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يدعون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دون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الله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جاء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أمر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ربك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زادوهم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غير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تتبيب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كذلك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خذ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ربك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إذا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أخذ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القرى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هى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ظلمة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أخذه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أليم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شديد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إ</w:t>
      </w:r>
      <w:r w:rsidRPr="00C535C9">
        <w:rPr>
          <w:rStyle w:val="libAieChar"/>
          <w:rFonts w:hint="cs"/>
          <w:rtl/>
        </w:rPr>
        <w:t>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ذلك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لاية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لمن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خاف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عذاب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الاخرة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ذلك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يوم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مجموع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الناس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ذلك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يوم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مشهود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نؤ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خره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جل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معدود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هنوز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نيفزودند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اندازيم</w:t>
      </w:r>
      <w:r w:rsidR="003E47AA">
        <w:rPr>
          <w:rtl/>
        </w:rPr>
        <w:t>.</w:t>
      </w:r>
    </w:p>
    <w:p w:rsidR="00BC2AEF" w:rsidRDefault="00BC2AEF" w:rsidP="00C535C9">
      <w:pPr>
        <w:pStyle w:val="Heading3"/>
      </w:pPr>
      <w:bookmarkStart w:id="103" w:name="_Toc454878888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103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پرماجراى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داستانش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انباء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القرى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نقصه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عليك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شـهرها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كشتزار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منها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قائم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حصيد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قـائم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آبـاديـهـائى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باغهايش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كشتزارهايش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عمارتهاى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حصيد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سنگباران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ظلمنا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لكن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ظلموا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انفسهم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دروغـينشان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خدايانشان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خـوانـدنـد،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نگشودند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فما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اغنت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عنهم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آلهتهم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التى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يدعون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دون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الله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جاء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امر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ربك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C535C9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C535C9">
        <w:rPr>
          <w:rFonts w:hint="cs"/>
          <w:rtl/>
        </w:rPr>
        <w:t xml:space="preserve"> </w:t>
      </w:r>
      <w:r>
        <w:rPr>
          <w:rFonts w:hint="cs"/>
          <w:rtl/>
        </w:rPr>
        <w:t>نيفزودند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زاد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غير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تتبيب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اخذ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اذ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اخذ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القرى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هى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ظالمة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ان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اخذه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اليم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شديد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بـيـالايـنـد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مـرز</w:t>
      </w:r>
      <w:r>
        <w:rPr>
          <w:rtl/>
        </w:rPr>
        <w:t xml:space="preserve"> </w:t>
      </w:r>
      <w:r>
        <w:rPr>
          <w:rFonts w:hint="cs"/>
          <w:rtl/>
        </w:rPr>
        <w:t>فـرمانهاى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راهـنـمـائى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ظالمة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سـرگـذشتهاى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ان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لاية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لمن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خاف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عذاب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الاخرة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چـيـزش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مجموع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الناس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مشهود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تـغـابن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يجمعكم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الجمع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ذلك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التغابن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غبن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نؤ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خره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لاجل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معدود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مـصلحتى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حـلقـه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مـعـدود</w:t>
      </w:r>
      <w:r>
        <w:rPr>
          <w:rtl/>
        </w:rPr>
        <w:t xml:space="preserve"> (</w:t>
      </w:r>
      <w:r>
        <w:rPr>
          <w:rFonts w:hint="cs"/>
          <w:rtl/>
        </w:rPr>
        <w:t>شـمـرده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C535C9" w:rsidRDefault="00BC2AEF" w:rsidP="00BC2AEF">
      <w:pPr>
        <w:pStyle w:val="libNormal"/>
        <w:rPr>
          <w:rtl/>
        </w:rPr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تـاخـير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C535C9" w:rsidP="00BC2AEF">
      <w:pPr>
        <w:pStyle w:val="libNormal"/>
      </w:pPr>
      <w:r>
        <w:rPr>
          <w:rtl/>
        </w:rPr>
        <w:br w:type="page"/>
      </w:r>
    </w:p>
    <w:p w:rsidR="00BC2AEF" w:rsidRDefault="00BC2AEF" w:rsidP="00C535C9">
      <w:pPr>
        <w:pStyle w:val="Heading2"/>
      </w:pPr>
      <w:bookmarkStart w:id="104" w:name="_Toc4548788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535C9">
        <w:rPr>
          <w:rFonts w:hint="cs"/>
          <w:rtl/>
        </w:rPr>
        <w:t xml:space="preserve">(105) تا (107)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4"/>
    </w:p>
    <w:p w:rsidR="00BC2AEF" w:rsidRDefault="00C535C9" w:rsidP="00C535C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يوم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يأت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تكلم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نفس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بإذنه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فمنهم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شقى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سعيد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فأ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الذين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شقوا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ففى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النار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لهم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فيها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زفير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شهيق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خـلديـن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فـيـهـا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دامـت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السـمـوت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رض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شـاء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ربـك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ربـك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فعال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يريد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أمـا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الذيـن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سعدوا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ففى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الجنة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خلدين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فيها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دامت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السموت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الا</w:t>
      </w:r>
      <w:r>
        <w:rPr>
          <w:rStyle w:val="libAieChar"/>
          <w:rFonts w:hint="cs"/>
          <w:rtl/>
        </w:rPr>
        <w:t>ر</w:t>
      </w:r>
      <w:r w:rsidR="00BC2AEF" w:rsidRPr="00C535C9">
        <w:rPr>
          <w:rStyle w:val="libAieChar"/>
          <w:rFonts w:hint="cs"/>
          <w:rtl/>
        </w:rPr>
        <w:t>ض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إلا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شاء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ربك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عطاء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غير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مجذوذ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قـيـامت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شقاوتمندند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بدبختند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نيكبخت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شـقـاوتـمـنـد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(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C535C9">
      <w:pPr>
        <w:pStyle w:val="Heading3"/>
      </w:pPr>
      <w:bookmarkStart w:id="105" w:name="_Toc454878890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05"/>
    </w:p>
    <w:p w:rsidR="00BC2AEF" w:rsidRDefault="00BC2AEF" w:rsidP="00BC2AEF">
      <w:pPr>
        <w:pStyle w:val="libNormal"/>
      </w:pP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يات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تكلم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نفس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باذنه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يـس</w:t>
      </w:r>
      <w:r w:rsidR="003E47AA">
        <w:rPr>
          <w:rtl/>
        </w:rPr>
        <w:t>: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اليـوم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نختم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على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افواههم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تكلمنا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ايديهم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تشهد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ارجلهم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بما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كانوا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يكسبون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دهـان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پاهايشان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مرسلات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هذا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ينطقون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حـسى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تـكـلم</w:t>
      </w:r>
      <w:r>
        <w:rPr>
          <w:rtl/>
        </w:rPr>
        <w:t xml:space="preserve"> </w:t>
      </w:r>
      <w:r>
        <w:rPr>
          <w:rFonts w:hint="cs"/>
          <w:rtl/>
        </w:rPr>
        <w:t>نـبود،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خـبـرى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خـويـشتن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تـكـلم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كـشـف</w:t>
      </w:r>
      <w:r>
        <w:rPr>
          <w:rtl/>
        </w:rPr>
        <w:t xml:space="preserve"> </w:t>
      </w:r>
      <w:r>
        <w:rPr>
          <w:rFonts w:hint="cs"/>
          <w:rtl/>
        </w:rPr>
        <w:t>حـقائق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بـرداشـت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گـفـتـگـوهـاى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فـريـبـخـوردگـانـش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بـهـشـتـيـان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سئوالات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22 - 24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نحشرهم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جـميعا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ثم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نقول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للذين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اشركوا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شركاؤ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الذين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كنتم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تزعمون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ثم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تكن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فتنتهم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قـالوا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الله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ربـنـا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مـا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كـنـا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مـشـركـيـن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انـظـر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كـيـف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كـذبـوا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عـلى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انـفـسـهـم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ضل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عنهم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كانوا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يفترون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-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مـعـبـودهـائى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C2AEF" w:rsidRDefault="00BC2AEF" w:rsidP="00C535C9">
      <w:pPr>
        <w:pStyle w:val="libNormal"/>
      </w:pPr>
      <w:r>
        <w:rPr>
          <w:rFonts w:hint="cs"/>
          <w:rtl/>
        </w:rPr>
        <w:lastRenderedPageBreak/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سـئوال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ويـژگـيـهـائى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سئوالى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دهـانـشـان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نـهـنـد،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اعـضـاى</w:t>
      </w:r>
      <w:r>
        <w:rPr>
          <w:rtl/>
        </w:rPr>
        <w:t xml:space="preserve"> </w:t>
      </w:r>
      <w:r>
        <w:rPr>
          <w:rFonts w:hint="cs"/>
          <w:rtl/>
        </w:rPr>
        <w:t>پـيـكـرشـان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زبـانـى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قـفـل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زبـانـشـان</w:t>
      </w:r>
      <w:r>
        <w:rPr>
          <w:rtl/>
        </w:rPr>
        <w:t xml:space="preserve"> </w:t>
      </w:r>
      <w:r>
        <w:rPr>
          <w:rFonts w:hint="cs"/>
          <w:rtl/>
        </w:rPr>
        <w:t>بـرداشـته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بـگـنـاهـان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اعـتراف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خطاكاران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 w:rsidR="00C535C9">
        <w:rPr>
          <w:rFonts w:hint="cs"/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شـقى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سعيدند،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‍ </w:t>
      </w:r>
      <w:r>
        <w:rPr>
          <w:rFonts w:hint="cs"/>
          <w:rtl/>
        </w:rPr>
        <w:t>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بدبختند</w:t>
      </w:r>
      <w:r>
        <w:rPr>
          <w:rtl/>
        </w:rPr>
        <w:t xml:space="preserve"> (</w:t>
      </w:r>
      <w:r>
        <w:rPr>
          <w:rFonts w:hint="cs"/>
          <w:rtl/>
        </w:rPr>
        <w:t>فمنهم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سـعـيـد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سعيدها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نـيـكـوكارانى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شقاوتمندان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بدكارانى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دسـتـاويـزى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دلالتـى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شقاوتمندان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شقاوتمندان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شقاوتمند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فاما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الذين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شقوا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ففى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النار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فيها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زفير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شهيق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خالدين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فيها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دامت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السموات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الارض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شاء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ربك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ان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ربـك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فعال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يريد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برپاست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الذين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سعدوا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ففى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الجنة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خالدين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فيها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مادامت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السموات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الارض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شاء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ربك</w:t>
      </w:r>
      <w:r w:rsidRPr="00C535C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C535C9">
        <w:rPr>
          <w:rStyle w:val="libAieChar"/>
          <w:rFonts w:hint="cs"/>
          <w:rtl/>
        </w:rPr>
        <w:t>عطاء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غير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مجذوذ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C535C9">
      <w:pPr>
        <w:pStyle w:val="Heading3"/>
      </w:pPr>
      <w:bookmarkStart w:id="106" w:name="_Toc45487889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06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C535C9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اكتسابى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شقوا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شـقاوتمند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سعدوا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شـقاوت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الاشقياء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السعداء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سعادتمندند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شقاوتمند،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C535C9">
        <w:rPr>
          <w:rFonts w:hint="cs"/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حـكـمـى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كـذب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 xml:space="preserve">!...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نـخـواهـيـم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تـحـمـيـل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مـفـاهـيـم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سـعادتمند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شقاوتمندند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هـمـگـان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شـاهـد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ارشـاد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-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فكرانش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-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ذاتـى</w:t>
      </w:r>
      <w:r>
        <w:rPr>
          <w:rtl/>
        </w:rPr>
        <w:t xml:space="preserve"> </w:t>
      </w:r>
      <w:r>
        <w:rPr>
          <w:rFonts w:hint="cs"/>
          <w:rtl/>
        </w:rPr>
        <w:t>بـاشيم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تـوبـيـخ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سـرزنـش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بيفايده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C535C9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 w:rsidR="00C535C9">
        <w:rPr>
          <w:rFonts w:hint="cs"/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مـسـلك</w:t>
      </w:r>
      <w:r>
        <w:rPr>
          <w:rtl/>
        </w:rPr>
        <w:t xml:space="preserve"> </w:t>
      </w:r>
      <w:r>
        <w:rPr>
          <w:rFonts w:hint="cs"/>
          <w:rtl/>
        </w:rPr>
        <w:t>طـرفـدارى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تجاوزى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متجاوز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نـشـود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جـبـر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جـبـرى</w:t>
      </w:r>
      <w:r>
        <w:rPr>
          <w:rtl/>
        </w:rPr>
        <w:t xml:space="preserve"> </w:t>
      </w:r>
      <w:r>
        <w:rPr>
          <w:rFonts w:hint="cs"/>
          <w:rtl/>
        </w:rPr>
        <w:t>مـسـلكـى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يـابـيـم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قضائى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سـسـات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ضـمـنـى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انديشيها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شـقـوا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سعدوا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پـيـمـايـد،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مـسـيـرش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نـدهـد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گـامـهـاى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امدادى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خـلود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ابـديـت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قيودى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فـهـمـيـده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100 </w:t>
      </w:r>
      <w:r>
        <w:rPr>
          <w:rFonts w:hint="cs"/>
          <w:rtl/>
        </w:rPr>
        <w:t>توبه</w:t>
      </w:r>
      <w:r>
        <w:rPr>
          <w:rtl/>
        </w:rPr>
        <w:t xml:space="preserve"> 11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9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خالدين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169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23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خالدين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ماكثين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يبغون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حولا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- 108)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نـتـوانـسـتـه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اشـكـالات</w:t>
      </w:r>
      <w:r>
        <w:rPr>
          <w:rtl/>
        </w:rPr>
        <w:t xml:space="preserve"> </w:t>
      </w:r>
      <w:r>
        <w:rPr>
          <w:rFonts w:hint="cs"/>
          <w:rtl/>
        </w:rPr>
        <w:t>خـلود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جـاودانـگـى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حـداكـثـر</w:t>
      </w:r>
      <w:r>
        <w:rPr>
          <w:rtl/>
        </w:rPr>
        <w:t xml:space="preserve"> 80 </w:t>
      </w:r>
      <w:r>
        <w:rPr>
          <w:rFonts w:hint="cs"/>
          <w:rtl/>
        </w:rPr>
        <w:t>يـا</w:t>
      </w:r>
      <w:r>
        <w:rPr>
          <w:rtl/>
        </w:rPr>
        <w:t xml:space="preserve"> 100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مـليـونـهـا</w:t>
      </w:r>
      <w:r>
        <w:rPr>
          <w:rtl/>
        </w:rPr>
        <w:t xml:space="preserve"> </w:t>
      </w:r>
      <w:r>
        <w:rPr>
          <w:rFonts w:hint="cs"/>
          <w:rtl/>
        </w:rPr>
        <w:t>مـليـون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-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سـركـشـى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تـجـاوزش</w:t>
      </w:r>
      <w:r>
        <w:rPr>
          <w:rtl/>
        </w:rPr>
        <w:t xml:space="preserve"> </w:t>
      </w:r>
      <w:r>
        <w:rPr>
          <w:rFonts w:hint="cs"/>
          <w:rtl/>
        </w:rPr>
        <w:t>حـداكـثـر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تـعـادل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100 </w:t>
      </w:r>
      <w:r>
        <w:rPr>
          <w:rFonts w:hint="cs"/>
          <w:rtl/>
        </w:rPr>
        <w:t>سال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خلافش</w:t>
      </w:r>
      <w:r>
        <w:rPr>
          <w:rtl/>
        </w:rPr>
        <w:t xml:space="preserve"> )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پـيـچـيـدگـى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جـاودان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C535C9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ابديتى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C535C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يخلد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السجن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خـامـوش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بـحـثهاى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رسـتـاخـيز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روزنـه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عالما</w:t>
      </w:r>
      <w:r>
        <w:rPr>
          <w:rtl/>
        </w:rPr>
        <w:t xml:space="preserve"> </w:t>
      </w:r>
      <w:r>
        <w:rPr>
          <w:rFonts w:hint="cs"/>
          <w:rtl/>
        </w:rPr>
        <w:t>عامدا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>
        <w:rPr>
          <w:rtl/>
        </w:rPr>
        <w:t xml:space="preserve"> </w:t>
      </w:r>
      <w:r>
        <w:rPr>
          <w:rFonts w:hint="cs"/>
          <w:rtl/>
        </w:rPr>
        <w:t>گـشته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بلى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كسب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سيئة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احاطت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به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خطيئته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فاولئك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اصحاب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النار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هم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فيها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خـالدون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81).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80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مـجـازاتـهـا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كـيـفـرهـاى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: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C535C9" w:rsidRPr="00FE2894">
        <w:rPr>
          <w:rStyle w:val="libAlaemChar"/>
          <w:rFonts w:eastAsia="KFGQPC Uthman Taha Naskh" w:hint="cs"/>
          <w:rtl/>
        </w:rPr>
        <w:t>(</w:t>
      </w:r>
      <w:r w:rsidRPr="00C535C9">
        <w:rPr>
          <w:rStyle w:val="libAieChar"/>
          <w:rFonts w:hint="cs"/>
          <w:rtl/>
        </w:rPr>
        <w:t>فاليوم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تظلم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نفس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شيئا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و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تجزون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الا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ما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كنتم</w:t>
      </w:r>
      <w:r w:rsidRPr="00C535C9">
        <w:rPr>
          <w:rStyle w:val="libAieChar"/>
          <w:rtl/>
        </w:rPr>
        <w:t xml:space="preserve"> </w:t>
      </w:r>
      <w:r w:rsidRPr="00C535C9">
        <w:rPr>
          <w:rStyle w:val="libAieChar"/>
          <w:rFonts w:hint="cs"/>
          <w:rtl/>
        </w:rPr>
        <w:t>تعملون</w:t>
      </w:r>
      <w:r w:rsidR="00C535C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54).</w:t>
      </w:r>
    </w:p>
    <w:p w:rsidR="00BC2AEF" w:rsidRDefault="00C535C9" w:rsidP="00BC2AE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بـدا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لهـم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سـيـئات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عـمـلوا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و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حـاق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بـهـم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مـا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كـانـوا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بـه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يـسـتـهـزئون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اعـمال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آنها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برابر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آنان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آشكار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گردد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آنچه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را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باد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lastRenderedPageBreak/>
        <w:t>مسخره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گرفتند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آنـهـا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وارد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مـى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گـردد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سـوره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جاثيه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آيه</w:t>
      </w:r>
      <w:r w:rsidR="00BC2AEF">
        <w:rPr>
          <w:rtl/>
        </w:rPr>
        <w:t xml:space="preserve"> 33)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C535C9">
        <w:rPr>
          <w:rStyle w:val="libAieChar"/>
          <w:rFonts w:hint="cs"/>
          <w:rtl/>
        </w:rPr>
        <w:t>فلا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يجزى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الذين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عملوا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السيئات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الا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ما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كانوا</w:t>
      </w:r>
      <w:r w:rsidR="00BC2AEF" w:rsidRPr="00C535C9">
        <w:rPr>
          <w:rStyle w:val="libAieChar"/>
          <w:rtl/>
        </w:rPr>
        <w:t xml:space="preserve"> </w:t>
      </w:r>
      <w:r w:rsidR="00BC2AEF" w:rsidRPr="00C535C9">
        <w:rPr>
          <w:rStyle w:val="libAieChar"/>
          <w:rFonts w:hint="cs"/>
          <w:rtl/>
        </w:rPr>
        <w:t>يـعـمـلون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بـه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آنـهـا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كـه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كـار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بـد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انـجـام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دادنـد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جـزائى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جـز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اعمال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آنها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داده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نمى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شود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سوره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قصص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آيه</w:t>
      </w:r>
      <w:r w:rsidR="00BC2AEF">
        <w:rPr>
          <w:rtl/>
        </w:rPr>
        <w:t xml:space="preserve"> 84).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يكهفته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زخـم</w:t>
      </w:r>
      <w:r>
        <w:rPr>
          <w:rtl/>
        </w:rPr>
        <w:t xml:space="preserve"> </w:t>
      </w:r>
      <w:r>
        <w:rPr>
          <w:rFonts w:hint="cs"/>
          <w:rtl/>
        </w:rPr>
        <w:t>مـعـده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بـرابـرى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80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يـكـهـزار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مـليـون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هـفـتـه</w:t>
      </w:r>
      <w:r>
        <w:rPr>
          <w:rtl/>
        </w:rPr>
        <w:t xml:space="preserve"> </w:t>
      </w:r>
      <w:r>
        <w:rPr>
          <w:rFonts w:hint="cs"/>
          <w:rtl/>
        </w:rPr>
        <w:t>هـوسـرانـى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مـليـون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بـبـرد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ميگسارى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رانندگى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اخـطـارهـاى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بـيـايد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حـادثـه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پـديـده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!.</w:t>
      </w:r>
    </w:p>
    <w:p w:rsidR="00BC2AEF" w:rsidRDefault="00BC2AEF" w:rsidP="00C535C9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مثالها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نـتيجه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-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مغيلان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صحراى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مـزاحـم</w:t>
      </w:r>
      <w:r>
        <w:rPr>
          <w:rtl/>
        </w:rPr>
        <w:t xml:space="preserve"> </w:t>
      </w:r>
      <w:r>
        <w:rPr>
          <w:rFonts w:hint="cs"/>
          <w:rtl/>
        </w:rPr>
        <w:t>مـاسـت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بـذر</w:t>
      </w:r>
      <w:r>
        <w:rPr>
          <w:rtl/>
        </w:rPr>
        <w:t xml:space="preserve"> </w:t>
      </w:r>
      <w:r>
        <w:rPr>
          <w:rFonts w:hint="cs"/>
          <w:rtl/>
        </w:rPr>
        <w:t>گـل</w:t>
      </w:r>
      <w:r>
        <w:rPr>
          <w:rtl/>
        </w:rPr>
        <w:t xml:space="preserve"> - </w:t>
      </w:r>
      <w:r>
        <w:rPr>
          <w:rFonts w:hint="cs"/>
          <w:rtl/>
        </w:rPr>
        <w:t>آگـاهـانـه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مـعـطـرتـريـن</w:t>
      </w:r>
      <w:r>
        <w:rPr>
          <w:rtl/>
        </w:rPr>
        <w:t xml:space="preserve"> </w:t>
      </w:r>
      <w:r>
        <w:rPr>
          <w:rFonts w:hint="cs"/>
          <w:rtl/>
        </w:rPr>
        <w:t>گـلهـا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مـشـام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مـعـطـر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عـدالت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بـرابـرى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كـمـيـت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بظاهر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(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نـشـود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نساختند؟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شـكـايـتـى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خـلود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دامت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زمينها،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ويـران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مـثـلا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="00AF2C4F" w:rsidRPr="00FE2894">
        <w:rPr>
          <w:rStyle w:val="libAlaemChar"/>
          <w:rFonts w:eastAsia="KFGQPC Uthman Taha Naskh" w:hint="cs"/>
          <w:rtl/>
        </w:rPr>
        <w:t>(</w:t>
      </w:r>
      <w:r w:rsidRPr="00AF2C4F">
        <w:rPr>
          <w:rStyle w:val="libAieChar"/>
          <w:rFonts w:hint="cs"/>
          <w:rtl/>
        </w:rPr>
        <w:t>ما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لاح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كوكب</w:t>
      </w:r>
      <w:r w:rsidR="00AF2C4F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درخـشـد</w:t>
      </w:r>
      <w:r>
        <w:rPr>
          <w:rtl/>
        </w:rPr>
        <w:t xml:space="preserve">) </w:t>
      </w:r>
      <w:r w:rsidR="00AF2C4F" w:rsidRPr="00FE2894">
        <w:rPr>
          <w:rStyle w:val="libAlaemChar"/>
          <w:rFonts w:eastAsia="KFGQPC Uthman Taha Naskh" w:hint="cs"/>
          <w:rtl/>
        </w:rPr>
        <w:t>(</w:t>
      </w:r>
      <w:r w:rsidRPr="00AF2C4F">
        <w:rPr>
          <w:rStyle w:val="libAieChar"/>
          <w:rFonts w:hint="cs"/>
          <w:rtl/>
        </w:rPr>
        <w:t>يـا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مـا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لاح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الجـديـدان</w:t>
      </w:r>
      <w:r w:rsidR="00AF2C4F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="00AF2C4F" w:rsidRPr="00FE2894">
        <w:rPr>
          <w:rStyle w:val="libAlaemChar"/>
          <w:rFonts w:eastAsia="KFGQPC Uthman Taha Naskh" w:hint="cs"/>
          <w:rtl/>
        </w:rPr>
        <w:t>(</w:t>
      </w:r>
      <w:r w:rsidRPr="00AF2C4F">
        <w:rPr>
          <w:rStyle w:val="libAieChar"/>
          <w:rFonts w:hint="cs"/>
          <w:rtl/>
        </w:rPr>
        <w:t>يا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ما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اضاء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فجر</w:t>
      </w:r>
      <w:r w:rsidR="00AF2C4F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درخـشـد</w:t>
      </w:r>
      <w:r>
        <w:rPr>
          <w:rtl/>
        </w:rPr>
        <w:t xml:space="preserve">) </w:t>
      </w:r>
      <w:r w:rsidR="00AF2C4F" w:rsidRPr="00FE2894">
        <w:rPr>
          <w:rStyle w:val="libAlaemChar"/>
          <w:rFonts w:eastAsia="KFGQPC Uthman Taha Naskh" w:hint="cs"/>
          <w:rtl/>
        </w:rPr>
        <w:t>(</w:t>
      </w:r>
      <w:r w:rsidRPr="00AF2C4F">
        <w:rPr>
          <w:rStyle w:val="libAieChar"/>
          <w:rFonts w:hint="cs"/>
          <w:rtl/>
        </w:rPr>
        <w:t>يـا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مـا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اختلف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الليل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و</w:t>
      </w:r>
      <w:r w:rsidRPr="00AF2C4F">
        <w:rPr>
          <w:rStyle w:val="libAieChar"/>
          <w:rtl/>
        </w:rPr>
        <w:t xml:space="preserve"> </w:t>
      </w:r>
      <w:r w:rsidRPr="00AF2C4F">
        <w:rPr>
          <w:rStyle w:val="libAieChar"/>
          <w:rFonts w:hint="cs"/>
          <w:rtl/>
        </w:rPr>
        <w:t>النهار</w:t>
      </w:r>
      <w:r w:rsidR="00AF2C4F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خـرده</w:t>
      </w:r>
      <w:r>
        <w:rPr>
          <w:rtl/>
        </w:rPr>
        <w:t xml:space="preserve"> </w:t>
      </w:r>
      <w:r>
        <w:rPr>
          <w:rFonts w:hint="cs"/>
          <w:rtl/>
        </w:rPr>
        <w:t>گيران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تامرونى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اطلب</w:t>
      </w:r>
      <w:r>
        <w:rPr>
          <w:rtl/>
        </w:rPr>
        <w:t xml:space="preserve"> </w:t>
      </w:r>
      <w:r>
        <w:rPr>
          <w:rFonts w:hint="cs"/>
          <w:rtl/>
        </w:rPr>
        <w:t>النصر</w:t>
      </w:r>
      <w:r>
        <w:rPr>
          <w:rtl/>
        </w:rPr>
        <w:t xml:space="preserve"> </w:t>
      </w:r>
      <w:r>
        <w:rPr>
          <w:rFonts w:hint="cs"/>
          <w:rtl/>
        </w:rPr>
        <w:t>بالجور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وليت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اطـور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سمر</w:t>
      </w:r>
      <w:r>
        <w:rPr>
          <w:rtl/>
        </w:rPr>
        <w:t xml:space="preserve"> </w:t>
      </w:r>
      <w:r>
        <w:rPr>
          <w:rFonts w:hint="cs"/>
          <w:rtl/>
        </w:rPr>
        <w:t>سمير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نجما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بزنم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اشـعـار</w:t>
      </w:r>
      <w:r>
        <w:rPr>
          <w:rtl/>
        </w:rPr>
        <w:t xml:space="preserve"> </w:t>
      </w:r>
      <w:r>
        <w:rPr>
          <w:rFonts w:hint="cs"/>
          <w:rtl/>
        </w:rPr>
        <w:t>دعبل</w:t>
      </w:r>
      <w:r>
        <w:rPr>
          <w:rtl/>
        </w:rPr>
        <w:t xml:space="preserve"> </w:t>
      </w:r>
      <w:r>
        <w:rPr>
          <w:rFonts w:hint="cs"/>
          <w:rtl/>
        </w:rPr>
        <w:t>خزاعى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8"/>
        <w:gridCol w:w="3315"/>
      </w:tblGrid>
      <w:tr w:rsidR="00AF2C4F" w:rsidTr="00E47713">
        <w:trPr>
          <w:trHeight w:val="350"/>
        </w:trPr>
        <w:tc>
          <w:tcPr>
            <w:tcW w:w="3920" w:type="dxa"/>
            <w:shd w:val="clear" w:color="auto" w:fill="auto"/>
          </w:tcPr>
          <w:p w:rsidR="00AF2C4F" w:rsidRDefault="00AF2C4F" w:rsidP="00E47713">
            <w:pPr>
              <w:pStyle w:val="libPoem"/>
            </w:pPr>
            <w:r>
              <w:rPr>
                <w:rFonts w:hint="cs"/>
                <w:rtl/>
              </w:rPr>
              <w:t>سابكيهم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ذر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الافق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شارق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2C4F" w:rsidRDefault="00AF2C4F" w:rsidP="00E4771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2C4F" w:rsidRDefault="00AF2C4F" w:rsidP="00E47713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نادى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الخير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الصلوات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C2AEF" w:rsidRDefault="00BC2AEF" w:rsidP="00BC2AEF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منارهها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اسـتـثنائيه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ماشاء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وجـه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عطاء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مجذوذ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استثنائيه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شقاوتمندان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بپيوندند،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F80870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خطاكار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ربـك</w:t>
      </w:r>
      <w:r>
        <w:rPr>
          <w:rtl/>
        </w:rPr>
        <w:t xml:space="preserve"> </w:t>
      </w:r>
      <w:r>
        <w:rPr>
          <w:rFonts w:hint="cs"/>
          <w:rtl/>
        </w:rPr>
        <w:t>فـعـال</w:t>
      </w:r>
      <w:r>
        <w:rPr>
          <w:rtl/>
        </w:rPr>
        <w:t xml:space="preserve"> </w:t>
      </w:r>
      <w:r>
        <w:rPr>
          <w:rFonts w:hint="cs"/>
          <w:rtl/>
        </w:rPr>
        <w:t>لمـا</w:t>
      </w:r>
      <w:r>
        <w:rPr>
          <w:rtl/>
        </w:rPr>
        <w:t xml:space="preserve"> </w:t>
      </w:r>
      <w:r>
        <w:rPr>
          <w:rFonts w:hint="cs"/>
          <w:rtl/>
        </w:rPr>
        <w:t>يـريـد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 w:rsidR="00F80870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عـطـاء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مـجـذوذ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مـدتـش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ابـديـت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عـطـاء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مـجـذوذ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كـشيدنى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زفـيـر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شـهـيـق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مـصـدرنـد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زفـيـر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شاهق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سـعادت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عـبـارتـسـت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تـكامل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مـتـنـفـرنـد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: </w:t>
      </w:r>
      <w:r>
        <w:rPr>
          <w:rFonts w:hint="cs"/>
          <w:rtl/>
        </w:rPr>
        <w:t>نـامـسـاعـد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سعادتمندتر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كمبودها،</w:t>
      </w:r>
      <w:r>
        <w:rPr>
          <w:rtl/>
        </w:rPr>
        <w:t xml:space="preserve"> </w:t>
      </w:r>
      <w:r>
        <w:rPr>
          <w:rFonts w:hint="cs"/>
          <w:rtl/>
        </w:rPr>
        <w:t>نارسائيها،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شقاوتمند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نـارسـائيـهـاى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خـانـوادگـى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وراثـت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دگـرگـونـى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مـحكوم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ذاتـى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جبرى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آشـنـا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خـرافى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شـقـاوت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جـدش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يختم</w:t>
      </w:r>
      <w:r>
        <w:rPr>
          <w:rtl/>
        </w:rPr>
        <w:t xml:space="preserve"> </w:t>
      </w:r>
      <w:r>
        <w:rPr>
          <w:rFonts w:hint="cs"/>
          <w:rtl/>
        </w:rPr>
        <w:t>للرجل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بالسعادة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يختم</w:t>
      </w:r>
      <w:r>
        <w:rPr>
          <w:rtl/>
        </w:rPr>
        <w:t xml:space="preserve"> </w:t>
      </w:r>
      <w:r>
        <w:rPr>
          <w:rFonts w:hint="cs"/>
          <w:rtl/>
        </w:rPr>
        <w:t>للمرء</w:t>
      </w:r>
      <w:r>
        <w:rPr>
          <w:rtl/>
        </w:rPr>
        <w:t xml:space="preserve"> </w:t>
      </w:r>
      <w:r>
        <w:rPr>
          <w:rFonts w:hint="cs"/>
          <w:rtl/>
        </w:rPr>
        <w:t>عـمـله</w:t>
      </w:r>
      <w:r>
        <w:rPr>
          <w:rtl/>
        </w:rPr>
        <w:t xml:space="preserve"> </w:t>
      </w:r>
      <w:r>
        <w:rPr>
          <w:rFonts w:hint="cs"/>
          <w:rtl/>
        </w:rPr>
        <w:t>بـالشـقـاوة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سـعـادتـمـنـدانـه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شقاوتمندانه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نـهـائى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ذاتـى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وعظ</w:t>
      </w:r>
      <w:r>
        <w:rPr>
          <w:rtl/>
        </w:rPr>
        <w:t xml:space="preserve"> </w:t>
      </w:r>
      <w:r>
        <w:rPr>
          <w:rFonts w:hint="cs"/>
          <w:rtl/>
        </w:rPr>
        <w:t>بغيره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انـخـدع</w:t>
      </w:r>
      <w:r>
        <w:rPr>
          <w:rtl/>
        </w:rPr>
        <w:t xml:space="preserve"> </w:t>
      </w:r>
      <w:r>
        <w:rPr>
          <w:rFonts w:hint="cs"/>
          <w:rtl/>
        </w:rPr>
        <w:t>لهـواه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غـروره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سـعـادتـمـنـد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سـرنـوشت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شقاوتمند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اربع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فا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ربع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السعادة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الصالحة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المـسـكـن</w:t>
      </w:r>
      <w:r>
        <w:rPr>
          <w:rtl/>
        </w:rPr>
        <w:t xml:space="preserve"> </w:t>
      </w:r>
      <w:r>
        <w:rPr>
          <w:rFonts w:hint="cs"/>
          <w:rtl/>
        </w:rPr>
        <w:t>الواسـع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الجـار</w:t>
      </w:r>
      <w:r>
        <w:rPr>
          <w:rtl/>
        </w:rPr>
        <w:t xml:space="preserve"> </w:t>
      </w:r>
      <w:r>
        <w:rPr>
          <w:rFonts w:hint="cs"/>
          <w:rtl/>
        </w:rPr>
        <w:t>الصـالح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المـركـب</w:t>
      </w:r>
      <w:r>
        <w:rPr>
          <w:rtl/>
        </w:rPr>
        <w:t xml:space="preserve"> </w:t>
      </w:r>
      <w:r>
        <w:rPr>
          <w:rFonts w:hint="cs"/>
          <w:rtl/>
        </w:rPr>
        <w:t>البهى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الاربع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الشقاوة</w:t>
      </w:r>
      <w:r>
        <w:rPr>
          <w:rtl/>
        </w:rPr>
        <w:t xml:space="preserve"> </w:t>
      </w:r>
      <w:r>
        <w:rPr>
          <w:rFonts w:hint="cs"/>
          <w:rtl/>
        </w:rPr>
        <w:t>الجار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المسكن</w:t>
      </w:r>
      <w:r>
        <w:rPr>
          <w:rtl/>
        </w:rPr>
        <w:t xml:space="preserve"> </w:t>
      </w:r>
      <w:r>
        <w:rPr>
          <w:rFonts w:hint="cs"/>
          <w:rtl/>
        </w:rPr>
        <w:t>الضيق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المركب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كـمك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بدردخور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قراضه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عـلامـات</w:t>
      </w:r>
      <w:r>
        <w:rPr>
          <w:rtl/>
        </w:rPr>
        <w:t xml:space="preserve"> </w:t>
      </w:r>
      <w:r>
        <w:rPr>
          <w:rFonts w:hint="cs"/>
          <w:rtl/>
        </w:rPr>
        <w:t>الشـقـاء</w:t>
      </w:r>
      <w:r>
        <w:rPr>
          <w:rtl/>
        </w:rPr>
        <w:t xml:space="preserve"> </w:t>
      </w:r>
      <w:r>
        <w:rPr>
          <w:rFonts w:hint="cs"/>
          <w:rtl/>
        </w:rPr>
        <w:t>جـمـود</w:t>
      </w:r>
      <w:r>
        <w:rPr>
          <w:rtl/>
        </w:rPr>
        <w:t xml:space="preserve"> </w:t>
      </w:r>
      <w:r>
        <w:rPr>
          <w:rFonts w:hint="cs"/>
          <w:rtl/>
        </w:rPr>
        <w:t>العـيـنـين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قسوة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شدة</w:t>
      </w:r>
      <w:r>
        <w:rPr>
          <w:rtl/>
        </w:rPr>
        <w:t xml:space="preserve"> </w:t>
      </w:r>
      <w:r>
        <w:rPr>
          <w:rFonts w:hint="cs"/>
          <w:rtl/>
        </w:rPr>
        <w:t>الحرص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الاصرار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الذنب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نـشـانه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اشكى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چـهـارگـانـه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اخـتـيـارى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اكـتـسـابـى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اسـبـابى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پايبندند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نعل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پـريـدن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پاشيدن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آويـزان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خـرمـهـره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سبب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انـسـانـهـائى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مصيبتهاى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80870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پـنـدارهـاى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فـعـاليـتـهـاى</w:t>
      </w:r>
      <w:r>
        <w:rPr>
          <w:rtl/>
        </w:rPr>
        <w:t xml:space="preserve"> </w:t>
      </w:r>
      <w:r>
        <w:rPr>
          <w:rFonts w:hint="cs"/>
          <w:rtl/>
        </w:rPr>
        <w:t>مـثبت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F80870" w:rsidP="00BC2AEF">
      <w:pPr>
        <w:pStyle w:val="libNormal"/>
      </w:pPr>
      <w:r>
        <w:rPr>
          <w:rtl/>
        </w:rPr>
        <w:br w:type="page"/>
      </w:r>
    </w:p>
    <w:p w:rsidR="00BC2AEF" w:rsidRDefault="00BC2AEF" w:rsidP="00F80870">
      <w:pPr>
        <w:pStyle w:val="Heading2"/>
      </w:pPr>
      <w:bookmarkStart w:id="107" w:name="_Toc454878892"/>
      <w:r>
        <w:rPr>
          <w:rFonts w:hint="cs"/>
          <w:rtl/>
        </w:rPr>
        <w:t>آيه</w:t>
      </w:r>
      <w:r w:rsidR="00F80870">
        <w:rPr>
          <w:rFonts w:hint="cs"/>
          <w:rtl/>
        </w:rPr>
        <w:t xml:space="preserve"> (109) تا (112) 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BC2AEF" w:rsidRDefault="00F80870" w:rsidP="00F80870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80870">
        <w:rPr>
          <w:rStyle w:val="libAieChar"/>
          <w:rFonts w:hint="cs"/>
          <w:rtl/>
        </w:rPr>
        <w:t>فـلا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تـك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فـى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مـريـة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مـمـا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يـعـبـد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هـؤ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لاء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مـا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يـعـبـدون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كـمـا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يـعـبـد</w:t>
      </w:r>
      <w:r w:rsidR="00BC2AEF"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أ</w:t>
      </w:r>
      <w:r w:rsidR="00BC2AEF" w:rsidRPr="00F80870">
        <w:rPr>
          <w:rStyle w:val="libAieChar"/>
          <w:rFonts w:hint="cs"/>
          <w:rtl/>
        </w:rPr>
        <w:t>بـاؤ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هـم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مـن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قبل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إنا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لموفوهم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نصيبهم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غير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منقوص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لقـد</w:t>
      </w:r>
      <w:r w:rsidR="00BC2AEF"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أ</w:t>
      </w:r>
      <w:r w:rsidR="00BC2AEF" w:rsidRPr="00F80870">
        <w:rPr>
          <w:rStyle w:val="libAieChar"/>
          <w:rFonts w:hint="cs"/>
          <w:rtl/>
        </w:rPr>
        <w:t>تـيـنـا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موسى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الكتب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فاختلف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فيه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كلمة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سبقت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ربك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لقضى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بينهم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إنهم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لفى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شك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منه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مريب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كلا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لما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ليوفينهم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ربك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أعملهم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إنه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بما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يعملون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خبير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80870">
        <w:rPr>
          <w:rStyle w:val="libAieChar"/>
          <w:rFonts w:hint="cs"/>
          <w:rtl/>
        </w:rPr>
        <w:t>فاستقم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كما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أمرت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تاب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معك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تطغوا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إنه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بما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تعملون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بصير</w:t>
      </w:r>
      <w:r w:rsidRPr="00FE2894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BC2AEF">
        <w:rPr>
          <w:rtl/>
        </w:rPr>
        <w:t>(112)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110 -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هنوز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tl/>
        </w:rPr>
        <w:t xml:space="preserve">112 -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</w:p>
    <w:p w:rsidR="00BC2AEF" w:rsidRDefault="00BC2AEF" w:rsidP="00F80870">
      <w:pPr>
        <w:pStyle w:val="Heading3"/>
      </w:pPr>
      <w:bookmarkStart w:id="108" w:name="_Toc454878893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08"/>
    </w:p>
    <w:p w:rsidR="00BC2AEF" w:rsidRDefault="00BC2AEF" w:rsidP="00BC2AEF">
      <w:pPr>
        <w:pStyle w:val="libNormal"/>
      </w:pP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نهراسند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نـيـاكـانـشـان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فلا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تك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فى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مرية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يعبد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هؤ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لاء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يعبدون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كما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يعبد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آبائهم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قبل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انا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لموفوهم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نصيبهم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غير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منقوص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مـوفـوهـم</w:t>
      </w:r>
      <w:r>
        <w:rPr>
          <w:rtl/>
        </w:rPr>
        <w:t xml:space="preserve"> 9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منقوص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اسـطـوره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افـسـانـه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مـنـتـهـا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مـجـازاتـهـا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صراطى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تـسـلى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كـتاب</w:t>
      </w:r>
      <w:r>
        <w:rPr>
          <w:rtl/>
        </w:rPr>
        <w:t xml:space="preserve"> </w:t>
      </w:r>
      <w:r>
        <w:rPr>
          <w:rFonts w:hint="cs"/>
          <w:rtl/>
        </w:rPr>
        <w:t>آسمانيت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لقد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آتينا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موسى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الكتاب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فاختلف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فيه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كلمة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سبقت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ربك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لقضى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بينهم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ترديدند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انهم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لفى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شك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منه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مريب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مريب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ريب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حـقـانـيـت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بـيـشتر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ليوفينهم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اعمالهم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انه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بما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يعملون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خبير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اعـمـالشان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پـيـامـبران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فاستقم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اسـتقامت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قهرمانى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كما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امرت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گـشـتـه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تاب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معك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اسـتـقـامتى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تطغوا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انه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بما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تعملون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بصير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اشق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الايـة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لاصـحـابـه</w:t>
      </w:r>
      <w:r>
        <w:rPr>
          <w:rtl/>
        </w:rPr>
        <w:t xml:space="preserve"> </w:t>
      </w:r>
      <w:r>
        <w:rPr>
          <w:rFonts w:hint="cs"/>
          <w:rtl/>
        </w:rPr>
        <w:t>حـيـن</w:t>
      </w:r>
      <w:r>
        <w:rPr>
          <w:rtl/>
        </w:rPr>
        <w:t xml:space="preserve"> </w:t>
      </w:r>
      <w:r>
        <w:rPr>
          <w:rFonts w:hint="cs"/>
          <w:rtl/>
        </w:rPr>
        <w:t>قـالوا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اسـرع</w:t>
      </w:r>
      <w:r>
        <w:rPr>
          <w:rtl/>
        </w:rPr>
        <w:t xml:space="preserve"> </w:t>
      </w:r>
      <w:r>
        <w:rPr>
          <w:rFonts w:hint="cs"/>
          <w:rtl/>
        </w:rPr>
        <w:t>اليـك</w:t>
      </w:r>
      <w:r>
        <w:rPr>
          <w:rtl/>
        </w:rPr>
        <w:t xml:space="preserve"> </w:t>
      </w:r>
      <w:r>
        <w:rPr>
          <w:rFonts w:hint="cs"/>
          <w:rtl/>
        </w:rPr>
        <w:t>الشـيـب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شيبتنى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الواقعه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شمروا،</w:t>
      </w:r>
      <w:r>
        <w:rPr>
          <w:rtl/>
        </w:rPr>
        <w:t xml:space="preserve"> </w:t>
      </w:r>
      <w:r>
        <w:rPr>
          <w:rFonts w:hint="cs"/>
          <w:rtl/>
        </w:rPr>
        <w:t>شمروا،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رئى</w:t>
      </w:r>
      <w:r>
        <w:rPr>
          <w:rtl/>
        </w:rPr>
        <w:t xml:space="preserve"> </w:t>
      </w:r>
      <w:r>
        <w:rPr>
          <w:rFonts w:hint="cs"/>
          <w:rtl/>
        </w:rPr>
        <w:t>ضاحكا</w:t>
      </w:r>
      <w:r>
        <w:rPr>
          <w:rtl/>
        </w:rPr>
        <w:t>: (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بزنيد،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خندان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)!.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نيابد،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پـيـروزيـهـا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نـسـبـتـا</w:t>
      </w:r>
      <w:r>
        <w:rPr>
          <w:rtl/>
        </w:rPr>
        <w:t xml:space="preserve"> </w:t>
      </w:r>
      <w:r>
        <w:rPr>
          <w:rFonts w:hint="cs"/>
          <w:rtl/>
        </w:rPr>
        <w:t>آسـانـى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عـقـب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پيشتاز،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شـيطانى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واداشتن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فرداهاى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3E47AA">
        <w:rPr>
          <w:rtl/>
        </w:rPr>
        <w:t>.</w:t>
      </w:r>
    </w:p>
    <w:p w:rsidR="00F80870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اسـتـقامت</w:t>
      </w:r>
      <w:r>
        <w:rPr>
          <w:rtl/>
        </w:rPr>
        <w:t xml:space="preserve"> - </w:t>
      </w:r>
      <w:r>
        <w:rPr>
          <w:rFonts w:hint="cs"/>
          <w:rtl/>
        </w:rPr>
        <w:t>اخلاص</w:t>
      </w:r>
      <w:r>
        <w:rPr>
          <w:rtl/>
        </w:rPr>
        <w:t xml:space="preserve"> -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دشـمـنـانـى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فـرهـنگى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F80870" w:rsidP="00BC2AEF">
      <w:pPr>
        <w:pStyle w:val="libNormal"/>
      </w:pPr>
      <w:r>
        <w:rPr>
          <w:rtl/>
        </w:rPr>
        <w:br w:type="page"/>
      </w:r>
    </w:p>
    <w:p w:rsidR="00BC2AEF" w:rsidRDefault="00BC2AEF" w:rsidP="00F80870">
      <w:pPr>
        <w:pStyle w:val="Heading2"/>
      </w:pPr>
      <w:bookmarkStart w:id="109" w:name="_Toc4548788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80870">
        <w:rPr>
          <w:rFonts w:hint="cs"/>
          <w:rtl/>
        </w:rPr>
        <w:t xml:space="preserve">(113)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9"/>
    </w:p>
    <w:p w:rsidR="00BC2AEF" w:rsidRDefault="00F80870" w:rsidP="00F80870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تـركـنـوا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إلى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الذيـن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ظـلمـوا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فـتـمـسـكـم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النـار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و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مـا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لكـم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دون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الله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من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أولياء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ثم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لا</w:t>
      </w:r>
      <w:r w:rsidR="00BC2AEF" w:rsidRPr="00F80870">
        <w:rPr>
          <w:rStyle w:val="libAieChar"/>
          <w:rtl/>
        </w:rPr>
        <w:t xml:space="preserve"> </w:t>
      </w:r>
      <w:r w:rsidR="00BC2AEF" w:rsidRPr="00F80870">
        <w:rPr>
          <w:rStyle w:val="libAieChar"/>
          <w:rFonts w:hint="cs"/>
          <w:rtl/>
        </w:rPr>
        <w:t>تنصرون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BC2AEF" w:rsidRDefault="00BC2AEF" w:rsidP="00F80870">
      <w:pPr>
        <w:pStyle w:val="Heading3"/>
      </w:pPr>
      <w:bookmarkStart w:id="110" w:name="_Toc45487889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10"/>
    </w:p>
    <w:p w:rsidR="00BC2AEF" w:rsidRDefault="00BC2AEF" w:rsidP="00BC2AEF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اساسيترين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تركنوا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الى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الذين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ظلموا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فتمسكم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النار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سـرپـرسـت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يـاورى</w:t>
      </w:r>
      <w:r>
        <w:rPr>
          <w:rtl/>
        </w:rPr>
        <w:t xml:space="preserve"> </w:t>
      </w:r>
      <w:r>
        <w:rPr>
          <w:rFonts w:hint="cs"/>
          <w:rtl/>
        </w:rPr>
        <w:t>نـخـواهيد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و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لكم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دون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الله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من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اولياء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F80870">
        <w:rPr>
          <w:rStyle w:val="libAieChar"/>
          <w:rFonts w:hint="cs"/>
          <w:rtl/>
        </w:rPr>
        <w:t>ثم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لا</w:t>
      </w:r>
      <w:r w:rsidRPr="00F80870">
        <w:rPr>
          <w:rStyle w:val="libAieChar"/>
          <w:rtl/>
        </w:rPr>
        <w:t xml:space="preserve"> </w:t>
      </w:r>
      <w:r w:rsidRPr="00F80870">
        <w:rPr>
          <w:rStyle w:val="libAieChar"/>
          <w:rFonts w:hint="cs"/>
          <w:rtl/>
        </w:rPr>
        <w:t>تنصرون</w:t>
      </w:r>
      <w:r w:rsidRPr="00F80870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F80870">
      <w:pPr>
        <w:pStyle w:val="Heading3"/>
      </w:pPr>
      <w:bookmarkStart w:id="111" w:name="_Toc45487889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1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مـفـهوم</w:t>
      </w:r>
      <w:r>
        <w:rPr>
          <w:rtl/>
        </w:rPr>
        <w:t xml:space="preserve"> (</w:t>
      </w:r>
      <w:r>
        <w:rPr>
          <w:rFonts w:hint="cs"/>
          <w:rtl/>
        </w:rPr>
        <w:t>ركون</w:t>
      </w:r>
      <w:r>
        <w:rPr>
          <w:rtl/>
        </w:rPr>
        <w:t xml:space="preserve"> ) - (</w:t>
      </w:r>
      <w:r>
        <w:rPr>
          <w:rFonts w:hint="cs"/>
          <w:rtl/>
        </w:rPr>
        <w:t>ركون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ركن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سـاخـتمان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همكارى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دوستى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- </w:t>
      </w: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ظـلمـهـا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ستمگريهايشان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اتـكـاء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نـاتـوانـى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ركونها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مـنـافـع</w:t>
      </w:r>
      <w:r>
        <w:rPr>
          <w:rtl/>
        </w:rPr>
        <w:t xml:space="preserve"> </w:t>
      </w:r>
      <w:r>
        <w:rPr>
          <w:rFonts w:hint="cs"/>
          <w:rtl/>
        </w:rPr>
        <w:t>مـسـلمـيـن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ثـبـات</w:t>
      </w:r>
      <w:r>
        <w:rPr>
          <w:rtl/>
        </w:rPr>
        <w:t xml:space="preserve"> 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ركون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ارتباطاتى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ركون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مـفـاسـد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نـابـسـامـانـيـهـاى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آفـريـنـد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اجـمـال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كنجكاوتر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ظـالمان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پـارهـاى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اوقـات</w:t>
      </w:r>
      <w:r>
        <w:rPr>
          <w:rtl/>
        </w:rPr>
        <w:t xml:space="preserve"> </w:t>
      </w:r>
      <w:r>
        <w:rPr>
          <w:rFonts w:hint="cs"/>
          <w:rtl/>
        </w:rPr>
        <w:t>مـجـبـور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>
        <w:rPr>
          <w:rFonts w:hint="cs"/>
          <w:rtl/>
        </w:rPr>
        <w:t>نـبايد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ضـمـنـى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اعـتـمـاد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پيشتاز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مـثال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فاستوى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سوقه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سرسبزى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سرفرازى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اتكاء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اسـارت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اسـتـثـمار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مـخصوص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مـتـكـى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ظلموا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مـنـحـصـر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انـحـصـار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سـاخته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ظلموا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ركون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وقـت</w:t>
      </w:r>
      <w:r>
        <w:rPr>
          <w:rtl/>
        </w:rPr>
        <w:t xml:space="preserve">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اولو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 - </w:t>
      </w:r>
      <w:r>
        <w:rPr>
          <w:rFonts w:hint="cs"/>
          <w:rtl/>
        </w:rPr>
        <w:t>تـسليم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AD6C9C" w:rsidRPr="00AD6C9C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اخـذ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ظـهـرك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پشتت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سـلاطـيـن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هـيـچـوجـه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مـكتب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 w:rsidR="003E47AA">
        <w:rPr>
          <w:rtl/>
        </w:rPr>
        <w:t>!</w:t>
      </w:r>
      <w:r>
        <w:rPr>
          <w:rtl/>
        </w:rPr>
        <w:t>.</w:t>
      </w:r>
    </w:p>
    <w:p w:rsidR="00E4771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ناچارى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3E47AA">
        <w:rPr>
          <w:rtl/>
        </w:rPr>
        <w:t>.</w:t>
      </w:r>
    </w:p>
    <w:p w:rsidR="00BC2AEF" w:rsidRDefault="00E47713" w:rsidP="00BC2AEF">
      <w:pPr>
        <w:pStyle w:val="libNormal"/>
      </w:pPr>
      <w:r>
        <w:rPr>
          <w:rtl/>
        </w:rPr>
        <w:br w:type="page"/>
      </w:r>
    </w:p>
    <w:p w:rsidR="00BC2AEF" w:rsidRDefault="00BC2AEF" w:rsidP="00E47713">
      <w:pPr>
        <w:pStyle w:val="Heading2"/>
      </w:pPr>
      <w:bookmarkStart w:id="112" w:name="_Toc4548788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7713">
        <w:rPr>
          <w:rFonts w:hint="cs"/>
          <w:rtl/>
        </w:rPr>
        <w:t xml:space="preserve">(114) و (115)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BC2AEF" w:rsidRDefault="00E47713" w:rsidP="00E4771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أقـم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الصـلوة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طـرفـى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النـهـار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زلفـا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مـن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اليـل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إن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الحـسـنـت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يذهبن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السيات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ذلك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ذكرى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للذكرين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اصبر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فإن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الله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يضيع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أجر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المحسنين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(115)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تـذكـرى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تذكرند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E47713">
      <w:pPr>
        <w:pStyle w:val="Heading3"/>
      </w:pPr>
      <w:bookmarkStart w:id="113" w:name="_Toc454878898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13"/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نماز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اقـامـه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اقـم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الصـلوة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طـرفـى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النـهـار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زلفـا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مـن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الليل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زلف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زلفه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قـسـمـتهاى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هـمـين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AA4FBF" w:rsidRPr="00AA4FB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(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بـگـيـرنـد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مـغـرب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زلفا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انـصـاف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)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صـدر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مـقـيـد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اقـم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الصـلوة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لدلوك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الشـمـس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غـسـق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الليـل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قـرآن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الفجر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اسراء</w:t>
      </w:r>
      <w:r>
        <w:rPr>
          <w:rtl/>
        </w:rPr>
        <w:t xml:space="preserve"> - 78)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مـانند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حافظوا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على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الصلوات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الصلوة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الوسطى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قوموا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قانتين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- 238).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لزومـى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(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وسطى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اهـمـيتش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روزانـه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حسنات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الحسنات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يذهبن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السيئات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ذكرى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للذاكرين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تـجـتـنبوا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كبائر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تنهون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عنه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نكفر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عنكم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سيئاتكم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(7 </w:t>
      </w:r>
      <w:r>
        <w:rPr>
          <w:rFonts w:hint="cs"/>
          <w:rtl/>
        </w:rPr>
        <w:t>عنكبوت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 w:rsidRPr="00E47713">
        <w:rPr>
          <w:rStyle w:val="libAieChar"/>
          <w:rFonts w:hint="cs"/>
          <w:rtl/>
        </w:rPr>
        <w:t>خوانيم</w:t>
      </w:r>
      <w:r w:rsidRPr="00E47713">
        <w:rPr>
          <w:rStyle w:val="libAieChar"/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الذين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آمنوا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عملوا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الصالحات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لنكفرن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عنهم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سيئاتهم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خـنـثـى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طـاعـات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ايـجاد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لطافتى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تـيـرگـيـهـا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الحسنات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يذهبن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السيئات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عـثمان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بـرگـهـايـش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گفتم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منظورت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خـدمـتـش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درخـتـى</w:t>
      </w:r>
      <w:r>
        <w:rPr>
          <w:rtl/>
        </w:rPr>
        <w:t xml:space="preserve"> </w:t>
      </w:r>
      <w:r>
        <w:rPr>
          <w:rFonts w:hint="cs"/>
          <w:rtl/>
        </w:rPr>
        <w:t>نـشـسـتـه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‍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سـلمـان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پـرسـى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چـرا؟فـرمـود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المـسـلم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تـوضـا</w:t>
      </w:r>
      <w:r>
        <w:rPr>
          <w:rtl/>
        </w:rPr>
        <w:t xml:space="preserve"> </w:t>
      </w:r>
      <w:r>
        <w:rPr>
          <w:rFonts w:hint="cs"/>
          <w:rtl/>
        </w:rPr>
        <w:t>فـاحـسن</w:t>
      </w:r>
      <w:r>
        <w:rPr>
          <w:rtl/>
        </w:rPr>
        <w:t xml:space="preserve"> </w:t>
      </w:r>
      <w:r>
        <w:rPr>
          <w:rFonts w:hint="cs"/>
          <w:rtl/>
        </w:rPr>
        <w:t>الوضوء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الصلوات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تحاتت</w:t>
      </w:r>
      <w:r>
        <w:rPr>
          <w:rtl/>
        </w:rPr>
        <w:t xml:space="preserve"> </w:t>
      </w:r>
      <w:r>
        <w:rPr>
          <w:rFonts w:hint="cs"/>
          <w:rtl/>
        </w:rPr>
        <w:t>خـطـاياه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تحات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الورق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اقم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 w:rsidR="003E47AA">
        <w:rPr>
          <w:rtl/>
        </w:rPr>
        <w:t>.</w:t>
      </w:r>
      <w:r>
        <w:rPr>
          <w:rtl/>
        </w:rPr>
        <w:t xml:space="preserve">..: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بـگـيـرد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وضـو</w:t>
      </w:r>
      <w:r>
        <w:rPr>
          <w:rtl/>
        </w:rPr>
        <w:t xml:space="preserve"> </w:t>
      </w:r>
      <w:r>
        <w:rPr>
          <w:rFonts w:hint="cs"/>
          <w:rtl/>
        </w:rPr>
        <w:t>بـگـيرد،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ريـزد،</w:t>
      </w:r>
      <w:r>
        <w:rPr>
          <w:rtl/>
        </w:rPr>
        <w:t xml:space="preserve"> </w:t>
      </w:r>
      <w:r>
        <w:rPr>
          <w:rFonts w:hint="cs"/>
          <w:rtl/>
        </w:rPr>
        <w:t>هـمانگونه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اقم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 w:rsidR="003E47A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امامه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نـشـسـتـه</w:t>
      </w:r>
      <w:r>
        <w:rPr>
          <w:rtl/>
        </w:rPr>
        <w:t xml:space="preserve"> </w:t>
      </w:r>
      <w:r>
        <w:rPr>
          <w:rFonts w:hint="cs"/>
          <w:rtl/>
        </w:rPr>
        <w:t>بـوديم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خواندى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-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بـرگـردانـد،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نـدادى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بـخوبى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نگرفتى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الصلوات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لامتى</w:t>
      </w:r>
      <w:r>
        <w:rPr>
          <w:rtl/>
        </w:rPr>
        <w:t xml:space="preserve"> </w:t>
      </w:r>
      <w:r>
        <w:rPr>
          <w:rFonts w:hint="cs"/>
          <w:rtl/>
        </w:rPr>
        <w:t>كنهر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يظن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درن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اغتسل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النهر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مرات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درن</w:t>
      </w:r>
      <w:r>
        <w:rPr>
          <w:rtl/>
        </w:rPr>
        <w:t xml:space="preserve">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الصلوات</w:t>
      </w:r>
      <w:r>
        <w:rPr>
          <w:rtl/>
        </w:rPr>
        <w:t xml:space="preserve"> </w:t>
      </w:r>
      <w:r>
        <w:rPr>
          <w:rFonts w:hint="cs"/>
          <w:rtl/>
        </w:rPr>
        <w:t>الخمس</w:t>
      </w:r>
      <w:r>
        <w:rPr>
          <w:rtl/>
        </w:rPr>
        <w:t xml:space="preserve"> </w:t>
      </w:r>
      <w:r>
        <w:rPr>
          <w:rFonts w:hint="cs"/>
          <w:rtl/>
        </w:rPr>
        <w:t>لامتى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نـمـازهاى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كثافتى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مسلمانه</w:t>
      </w:r>
      <w:r>
        <w:rPr>
          <w:rtl/>
        </w:rPr>
        <w:t xml:space="preserve"> 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مـعـنـويت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انـسـانـرا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بـيـمـه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تـطهير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بيروح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جـالبـى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آيه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يغفر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يشرك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يغفر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دون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لمـن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يـشـاء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مـيـخـواهـم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مـن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يـعـمـل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سـوء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يـظـلم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نـفـسـه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ثـم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يـسـتـغـفـر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يـجـد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غـفـورا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رحـيـمـا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زشـتـى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قل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عبادى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الذين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اسرفوا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على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انفسهم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تقنطوا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رحمة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الذين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اذا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فعلوا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فاحشة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ظلموا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نفسهم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ذكروا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فاستغفروا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لذنوبهم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يغفر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الذنوب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طـلبـنـد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همهمه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اقـم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الصـلوة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طـرفـى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النـهـار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زلفـا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مـن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الليل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الحسنات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يذهبن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السيئات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ذكرى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للذاكرين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بـخـشترين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يغفران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يشرك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يغفر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دون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يشاء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نـمـازى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حـضـور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نمازى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چـه</w:t>
      </w:r>
      <w:r>
        <w:rPr>
          <w:rtl/>
        </w:rPr>
        <w:t xml:space="preserve"> </w:t>
      </w:r>
      <w:r>
        <w:rPr>
          <w:rFonts w:hint="cs"/>
          <w:rtl/>
        </w:rPr>
        <w:t>امـيـدى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بـيـشـتر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بلغزد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 w:rsidR="00E47713">
        <w:rPr>
          <w:rtl/>
        </w:rPr>
        <w:t xml:space="preserve"> </w:t>
      </w:r>
      <w:r>
        <w:rPr>
          <w:rFonts w:hint="cs"/>
          <w:rtl/>
        </w:rPr>
        <w:t>شـرمـسـارى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انسانساز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اصبر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يضيع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اجر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المحسنين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مـخـالفـتـهـا،</w:t>
      </w:r>
      <w:r>
        <w:rPr>
          <w:rtl/>
        </w:rPr>
        <w:t xml:space="preserve"> </w:t>
      </w:r>
      <w:r>
        <w:rPr>
          <w:rFonts w:hint="cs"/>
          <w:rtl/>
        </w:rPr>
        <w:t>آزارهـا،</w:t>
      </w:r>
      <w:r>
        <w:rPr>
          <w:rtl/>
        </w:rPr>
        <w:t xml:space="preserve"> </w:t>
      </w:r>
      <w:r>
        <w:rPr>
          <w:rFonts w:hint="cs"/>
          <w:rtl/>
        </w:rPr>
        <w:t>هـيـجـانـهـا،</w:t>
      </w:r>
      <w:r>
        <w:rPr>
          <w:rtl/>
        </w:rPr>
        <w:t xml:space="preserve"> </w:t>
      </w:r>
      <w:r>
        <w:rPr>
          <w:rFonts w:hint="cs"/>
          <w:rtl/>
        </w:rPr>
        <w:t>طـغـيـانـهـا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مـصـائب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صـبـر</w:t>
      </w:r>
      <w:r>
        <w:rPr>
          <w:rtl/>
        </w:rPr>
        <w:t xml:space="preserve">)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حركت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مـقاومت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حركت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مقاومت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هـيچگونه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بپايان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مسه</w:t>
      </w:r>
      <w:r>
        <w:rPr>
          <w:rtl/>
        </w:rPr>
        <w:t xml:space="preserve"> </w:t>
      </w:r>
      <w:r>
        <w:rPr>
          <w:rFonts w:hint="cs"/>
          <w:rtl/>
        </w:rPr>
        <w:t>الشر</w:t>
      </w:r>
      <w:r>
        <w:rPr>
          <w:rtl/>
        </w:rPr>
        <w:t xml:space="preserve"> </w:t>
      </w:r>
      <w:r>
        <w:rPr>
          <w:rFonts w:hint="cs"/>
          <w:rtl/>
        </w:rPr>
        <w:t>جزوعا</w:t>
      </w:r>
      <w:r>
        <w:rPr>
          <w:rtl/>
        </w:rPr>
        <w:t xml:space="preserve"> (</w:t>
      </w:r>
      <w:r>
        <w:rPr>
          <w:rFonts w:hint="cs"/>
          <w:rtl/>
        </w:rPr>
        <w:t>معارج</w:t>
      </w:r>
      <w:r>
        <w:rPr>
          <w:rtl/>
        </w:rPr>
        <w:t xml:space="preserve"> - 20).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خـيـزند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خـسـتـگـى</w:t>
      </w:r>
      <w:r>
        <w:rPr>
          <w:rtl/>
        </w:rPr>
        <w:t xml:space="preserve"> </w:t>
      </w:r>
      <w:r>
        <w:rPr>
          <w:rFonts w:hint="cs"/>
          <w:rtl/>
        </w:rPr>
        <w:t>نـاپـذيـر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صابرانى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يكن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عشرون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صابرون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يغلبوا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ماتين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انفال</w:t>
      </w:r>
      <w:r w:rsidR="003E47AA">
        <w:rPr>
          <w:rtl/>
        </w:rPr>
        <w:t>:</w:t>
      </w:r>
      <w:r>
        <w:rPr>
          <w:rtl/>
        </w:rPr>
        <w:t xml:space="preserve"> 65).</w:t>
      </w:r>
    </w:p>
    <w:p w:rsidR="00E4771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جزا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صبروا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جنة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حريرا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انسان</w:t>
      </w:r>
      <w:r w:rsidR="003E47AA">
        <w:rPr>
          <w:rtl/>
        </w:rPr>
        <w:t>:</w:t>
      </w:r>
      <w:r>
        <w:rPr>
          <w:rtl/>
        </w:rPr>
        <w:t xml:space="preserve"> 12).</w:t>
      </w:r>
    </w:p>
    <w:p w:rsidR="00BC2AEF" w:rsidRDefault="00E47713" w:rsidP="00BC2AEF">
      <w:pPr>
        <w:pStyle w:val="libNormal"/>
      </w:pPr>
      <w:r>
        <w:rPr>
          <w:rtl/>
        </w:rPr>
        <w:br w:type="page"/>
      </w:r>
    </w:p>
    <w:p w:rsidR="00BC2AEF" w:rsidRDefault="00BC2AEF" w:rsidP="0093730D">
      <w:pPr>
        <w:pStyle w:val="Heading2"/>
      </w:pPr>
      <w:bookmarkStart w:id="114" w:name="_Toc45487889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3730D">
        <w:rPr>
          <w:rFonts w:hint="cs"/>
          <w:rtl/>
        </w:rPr>
        <w:t xml:space="preserve">(116) و (117)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4"/>
    </w:p>
    <w:p w:rsidR="00BC2AEF" w:rsidRDefault="00E47713" w:rsidP="00E4771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فـلو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كـان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مـن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القـرون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قبلكم</w:t>
      </w:r>
      <w:r w:rsidR="00BC2AEF"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ولوا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بقية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ينهون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الفساد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</w:t>
      </w:r>
      <w:r w:rsidRPr="00E47713"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رض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إلا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قليلا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ممن</w:t>
      </w:r>
      <w:r w:rsidR="00BC2AEF"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نجينا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منهم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اتبع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الذين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ظلموا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ما</w:t>
      </w:r>
      <w:r w:rsidR="00BC2AEF"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ترفوا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فيه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كانوا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مجرمين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كان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ليهلك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القرى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بظلم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هلها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مصلحون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(117)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جـلوگـيـرى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تلذذ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BC2AEF" w:rsidRDefault="00BC2AEF" w:rsidP="00E47713">
      <w:pPr>
        <w:pStyle w:val="Heading3"/>
      </w:pPr>
      <w:bookmarkStart w:id="115" w:name="_Toc454878900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15"/>
    </w:p>
    <w:p w:rsidR="00BC2AEF" w:rsidRDefault="00BC2AEF" w:rsidP="00BC2AEF">
      <w:pPr>
        <w:pStyle w:val="libNormal"/>
      </w:pPr>
      <w:r>
        <w:rPr>
          <w:rFonts w:hint="cs"/>
          <w:rtl/>
        </w:rPr>
        <w:t>امل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بـحـثـهـاى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اسـاسى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تـفاوتى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فـسـاد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جـلوگـيرى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فلو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القرون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قبلكم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اولوا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بقية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ينهون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الفساد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الارض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قليلا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انجينا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منهم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كوچكش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محدودش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سـتـمـگـران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باده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اتبع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الذين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ظلموا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اترفوا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فيه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كانوا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مجرمين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مصلحانى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سـتـمـش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ربك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ليهلك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القرى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بظلم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اهلها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مصلحون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فـسـادى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مـدافـع</w:t>
      </w:r>
      <w:r>
        <w:rPr>
          <w:rtl/>
        </w:rPr>
        <w:t xml:space="preserve"> </w:t>
      </w:r>
      <w:r>
        <w:rPr>
          <w:rFonts w:hint="cs"/>
          <w:rtl/>
        </w:rPr>
        <w:t>مـجهزى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گلبولهاى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مـيـكـرب</w:t>
      </w:r>
      <w:r>
        <w:rPr>
          <w:rtl/>
        </w:rPr>
        <w:t xml:space="preserve"> </w:t>
      </w:r>
      <w:r>
        <w:rPr>
          <w:rFonts w:hint="cs"/>
          <w:rtl/>
        </w:rPr>
        <w:t>خـارجـى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هـوا،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خـراشـهـاى</w:t>
      </w:r>
      <w:r>
        <w:rPr>
          <w:rtl/>
        </w:rPr>
        <w:t xml:space="preserve"> </w:t>
      </w:r>
      <w:r>
        <w:rPr>
          <w:rFonts w:hint="cs"/>
          <w:rtl/>
        </w:rPr>
        <w:t>پـوسـت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جانباز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دفـاعـى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مـليـونـهـا</w:t>
      </w:r>
      <w:r>
        <w:rPr>
          <w:rtl/>
        </w:rPr>
        <w:t xml:space="preserve"> </w:t>
      </w:r>
      <w:r>
        <w:rPr>
          <w:rFonts w:hint="cs"/>
          <w:rtl/>
        </w:rPr>
        <w:t>سـربـاز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اعتصاب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مضر،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ميكربهاى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زاى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زواياى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اولوا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الفـضل</w:t>
      </w:r>
      <w:r>
        <w:rPr>
          <w:rtl/>
        </w:rPr>
        <w:t xml:space="preserve">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مـعمولا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نفيستر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ضعيفترند،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قويترند،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باقيماندگان</w:t>
      </w:r>
      <w:r>
        <w:rPr>
          <w:rtl/>
        </w:rPr>
        <w:t xml:space="preserve"> </w:t>
      </w:r>
      <w:r>
        <w:rPr>
          <w:rFonts w:hint="cs"/>
          <w:rtl/>
        </w:rPr>
        <w:t>نيرومندانند،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الزوايـا</w:t>
      </w:r>
      <w:r>
        <w:rPr>
          <w:rtl/>
        </w:rPr>
        <w:t xml:space="preserve"> </w:t>
      </w:r>
      <w:r>
        <w:rPr>
          <w:rFonts w:hint="cs"/>
          <w:rtl/>
        </w:rPr>
        <w:t>خـبـايـا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الرجـال</w:t>
      </w:r>
      <w:r>
        <w:rPr>
          <w:rtl/>
        </w:rPr>
        <w:t xml:space="preserve"> </w:t>
      </w:r>
      <w:r>
        <w:rPr>
          <w:rFonts w:hint="cs"/>
          <w:rtl/>
        </w:rPr>
        <w:t>بـقـايـا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زاويـه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مـخـفـى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شخصيتهائى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بقيه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</w:p>
    <w:p w:rsidR="00BC2AEF" w:rsidRDefault="00E47713" w:rsidP="00BC2AEF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ان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آيـة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مـلكـه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يـاتـيـكـم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التـابـوت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فـيـه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سـكـيـنـة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مـن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ربـكـم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بـقـيـة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مـمـا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تـرك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آل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موسى</w:t>
      </w:r>
      <w:r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نشانه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حقانيت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حكومت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طالوت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اين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است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lastRenderedPageBreak/>
        <w:t>صندوق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عهد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سوى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شما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خواهد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آمد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هـمـان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صـنـدوقـى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يادگارى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نفيس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خاندان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موسى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هارون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آنست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مايه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آرامش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شما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است</w:t>
      </w:r>
      <w:r w:rsidR="00BC2AEF"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بقية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الله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خير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كنتم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مؤ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منين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- 86).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چـيـدن</w:t>
      </w:r>
      <w:r>
        <w:rPr>
          <w:rtl/>
        </w:rPr>
        <w:t xml:space="preserve"> </w:t>
      </w:r>
      <w:r>
        <w:rPr>
          <w:rFonts w:hint="cs"/>
          <w:rtl/>
        </w:rPr>
        <w:t>بـسـاط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بـيـدادگـرى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افـراشـتـن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سـتم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(</w:t>
      </w:r>
      <w:r>
        <w:rPr>
          <w:rFonts w:hint="cs"/>
          <w:rtl/>
        </w:rPr>
        <w:t>مصلح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(</w:t>
      </w:r>
      <w:r>
        <w:rPr>
          <w:rFonts w:hint="cs"/>
          <w:rtl/>
        </w:rPr>
        <w:t>مـصـلح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صـالح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صـلاحـيـت</w:t>
      </w:r>
      <w:r>
        <w:rPr>
          <w:rtl/>
        </w:rPr>
        <w:t xml:space="preserve"> )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نـوشـهـا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اتراف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تلذذ</w:t>
      </w:r>
      <w:r>
        <w:rPr>
          <w:rtl/>
        </w:rPr>
        <w:t xml:space="preserve"> </w:t>
      </w:r>
      <w:r>
        <w:rPr>
          <w:rFonts w:hint="cs"/>
          <w:rtl/>
        </w:rPr>
        <w:t>بيقيد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انحرافاتى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تصيح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E4771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E47713" w:rsidP="00BC2AEF">
      <w:pPr>
        <w:pStyle w:val="libNormal"/>
      </w:pPr>
      <w:r>
        <w:rPr>
          <w:rtl/>
        </w:rPr>
        <w:br w:type="page"/>
      </w:r>
    </w:p>
    <w:p w:rsidR="00BC2AEF" w:rsidRDefault="00BC2AEF" w:rsidP="00E47713">
      <w:pPr>
        <w:pStyle w:val="Heading2"/>
      </w:pPr>
      <w:bookmarkStart w:id="116" w:name="_Toc4548789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7713">
        <w:rPr>
          <w:rFonts w:hint="cs"/>
          <w:rtl/>
        </w:rPr>
        <w:t xml:space="preserve">(118) و (119)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6"/>
    </w:p>
    <w:p w:rsidR="00BC2AEF" w:rsidRDefault="00E47713" w:rsidP="00E4771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شاء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لجعل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الناس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أمة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وحدة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يزالون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مختلفين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إلا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رحم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لذلك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خلقهم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تمت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كلمة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جهنم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الجنة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الناس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أجمعين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مختلفند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119 -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(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)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E47713">
      <w:pPr>
        <w:pStyle w:val="Heading3"/>
      </w:pPr>
      <w:bookmarkStart w:id="117" w:name="_Toc454878902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17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سـنـن</w:t>
      </w:r>
      <w:r>
        <w:rPr>
          <w:rtl/>
        </w:rPr>
        <w:t xml:space="preserve"> </w:t>
      </w:r>
      <w:r>
        <w:rPr>
          <w:rFonts w:hint="cs"/>
          <w:rtl/>
        </w:rPr>
        <w:t>آفـريـنش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شـاء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ربـك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لجعل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الناس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امة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واحدة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يزالون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مختلفين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فـرمـانـش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ايـمانى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بـرخـيـزد،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مـوجـب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مـيـمـانـد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زنـبـور</w:t>
      </w:r>
      <w:r>
        <w:rPr>
          <w:rtl/>
        </w:rPr>
        <w:t xml:space="preserve"> </w:t>
      </w:r>
      <w:r>
        <w:rPr>
          <w:rFonts w:hint="cs"/>
          <w:rtl/>
        </w:rPr>
        <w:t>عـسـل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غـريـزه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مالاريا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مردابها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امـتـياز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ذوقها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بـپـذيـرنـد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تـعليمات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الا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رحم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ربك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رحـمت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(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اسـتـفاده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خلقهم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مـوهـبت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تمت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كلمة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ربك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لاملئن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جهنم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الجنة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الناس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اجمعين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47713">
      <w:pPr>
        <w:pStyle w:val="Heading3"/>
      </w:pPr>
      <w:bookmarkStart w:id="118" w:name="_Toc45487890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18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(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)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علامتگذارى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عـليـنـا</w:t>
      </w:r>
      <w:r>
        <w:rPr>
          <w:rtl/>
        </w:rPr>
        <w:t xml:space="preserve"> </w:t>
      </w:r>
      <w:r>
        <w:rPr>
          <w:rFonts w:hint="cs"/>
          <w:rtl/>
        </w:rPr>
        <w:t>للهـدى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ليل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12).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انما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مذكر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لست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عليهم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بمصيطر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غاشيه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فالهمها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فجورها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تقواها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3E47AA">
        <w:rPr>
          <w:rtl/>
        </w:rPr>
        <w:t>: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انـا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هـديـنـاه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السـبـيل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شاكرا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كفورا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خلقت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الجن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الانس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ليـعبدون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ذاريات</w:t>
      </w:r>
      <w:r>
        <w:rPr>
          <w:rtl/>
        </w:rPr>
        <w:t xml:space="preserve"> - 56)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الذى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خلق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الموت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الحياة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ليبلوكم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ايكم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احسن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عملا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بـيـازمـايـد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كـدامـيـن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(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آزمـايـشـى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)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لذلك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خلقهم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هـدفـى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جـهـات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E47713" w:rsidRDefault="00BC2AEF" w:rsidP="00BC2AEF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>.</w:t>
      </w:r>
    </w:p>
    <w:p w:rsidR="00BC2AEF" w:rsidRDefault="00E47713" w:rsidP="00BC2AEF">
      <w:pPr>
        <w:pStyle w:val="libNormal"/>
      </w:pPr>
      <w:r>
        <w:rPr>
          <w:rtl/>
        </w:rPr>
        <w:br w:type="page"/>
      </w:r>
    </w:p>
    <w:p w:rsidR="00BC2AEF" w:rsidRDefault="00BC2AEF" w:rsidP="00E47713">
      <w:pPr>
        <w:pStyle w:val="Heading2"/>
      </w:pPr>
      <w:bookmarkStart w:id="119" w:name="_Toc4548789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47713">
        <w:rPr>
          <w:rFonts w:hint="cs"/>
          <w:rtl/>
        </w:rPr>
        <w:t xml:space="preserve">(120) تا (123)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9"/>
    </w:p>
    <w:p w:rsidR="00BC2AEF" w:rsidRDefault="00E47713" w:rsidP="00E47713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كـلا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نقص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عليك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أنباء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الرسل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نثبت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به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فؤ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ادك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ج</w:t>
      </w:r>
      <w:r w:rsidRPr="00E47713">
        <w:rPr>
          <w:rStyle w:val="libAieChar"/>
          <w:rFonts w:hint="cs"/>
          <w:rtl/>
        </w:rPr>
        <w:t>أ</w:t>
      </w:r>
      <w:r w:rsidR="00BC2AEF" w:rsidRPr="00E47713">
        <w:rPr>
          <w:rStyle w:val="libAieChar"/>
          <w:rFonts w:hint="cs"/>
          <w:rtl/>
        </w:rPr>
        <w:t>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هذه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الحق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موعظة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ذكرى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للمؤ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(120)</w:t>
      </w:r>
      <w:r>
        <w:rPr>
          <w:rFonts w:hint="cs"/>
          <w:rtl/>
        </w:rPr>
        <w:t xml:space="preserve"> 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قل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للذين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يؤ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منون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اعملوا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على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مكانتكم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إنا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عملون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انتظروا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إنا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منتظرون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لله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غيب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السموت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رض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إليه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يرجع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الا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مر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كله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فاعبده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توكل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عليه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و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ما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ربك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بغفل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عما</w:t>
      </w:r>
      <w:r w:rsidR="00BC2AEF" w:rsidRPr="00E47713">
        <w:rPr>
          <w:rStyle w:val="libAieChar"/>
          <w:rtl/>
        </w:rPr>
        <w:t xml:space="preserve"> </w:t>
      </w:r>
      <w:r w:rsidR="00BC2AEF" w:rsidRPr="00E47713">
        <w:rPr>
          <w:rStyle w:val="libAieChar"/>
          <w:rFonts w:hint="cs"/>
          <w:rtl/>
        </w:rPr>
        <w:t>تعملون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قلبت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)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منتظريم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123 -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غـيـب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)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تـوكـل</w:t>
      </w:r>
      <w:r>
        <w:rPr>
          <w:rtl/>
        </w:rPr>
        <w:t xml:space="preserve"> </w:t>
      </w:r>
      <w:r>
        <w:rPr>
          <w:rFonts w:hint="cs"/>
          <w:rtl/>
        </w:rPr>
        <w:t>نـمـا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E47713">
      <w:pPr>
        <w:pStyle w:val="Heading3"/>
      </w:pPr>
      <w:bookmarkStart w:id="120" w:name="_Toc45487890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20"/>
    </w:p>
    <w:p w:rsidR="00BC2AEF" w:rsidRDefault="00BC2AEF" w:rsidP="00BC2AEF">
      <w:pPr>
        <w:pStyle w:val="libNormal"/>
      </w:pP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E47713">
        <w:rPr>
          <w:rFonts w:hint="cs"/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گرانبهاى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قـلبـت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ثـابـت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كـلا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نـقـص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عـليـك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مـن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انـبـاء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الرسل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نثبت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فؤ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ادك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كـلمه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گيريها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انـبياء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تـثـبـيت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نـاخـواه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ننشيند،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آهـنـيـنش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نگرايد،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دوشـادوش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شـركـت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قـويـتـر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E47713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واقـعـيـتـهـاى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جائك</w:t>
      </w:r>
      <w:r w:rsidR="00E47713" w:rsidRPr="00E47713">
        <w:rPr>
          <w:rStyle w:val="libAieChar"/>
          <w:rFonts w:hint="cs"/>
          <w:rtl/>
        </w:rPr>
        <w:t xml:space="preserve"> </w:t>
      </w:r>
      <w:r w:rsidRPr="00E47713">
        <w:rPr>
          <w:rStyle w:val="libAieChar"/>
          <w:rFonts w:hint="cs"/>
          <w:rtl/>
        </w:rPr>
        <w:t>فى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هذه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الحق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اندرز،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موعظة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ذكرى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للمؤمنين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ايجاز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بـهترين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سرسختيها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هـيـچـكـارى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گـذار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قل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للذين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لا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يؤ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اعملوا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على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مكانتكم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عاملون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انتظروا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منتظرون</w:t>
      </w:r>
      <w:r w:rsidRPr="00E47713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تـهـديدها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چـشم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اعملوا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شئتم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انه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بما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تعملون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بصير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بكنيد،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>
        <w:rPr>
          <w:rtl/>
        </w:rPr>
        <w:t xml:space="preserve"> </w:t>
      </w:r>
      <w:r w:rsidR="00E47713" w:rsidRPr="00FE2894">
        <w:rPr>
          <w:rStyle w:val="libAlaemChar"/>
          <w:rFonts w:eastAsia="KFGQPC Uthman Taha Naskh" w:hint="cs"/>
          <w:rtl/>
        </w:rPr>
        <w:t>(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استفزز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استطعت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منهم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بصوتك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اجلب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عليهم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بخيلك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و</w:t>
      </w:r>
      <w:r w:rsidRPr="00E47713">
        <w:rPr>
          <w:rStyle w:val="libAieChar"/>
          <w:rtl/>
        </w:rPr>
        <w:t xml:space="preserve"> </w:t>
      </w:r>
      <w:r w:rsidRPr="00E47713">
        <w:rPr>
          <w:rStyle w:val="libAieChar"/>
          <w:rFonts w:hint="cs"/>
          <w:rtl/>
        </w:rPr>
        <w:t>رجـلك</w:t>
      </w:r>
      <w:r w:rsidR="00E47713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سواره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64).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هـيـچيك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(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لله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غيب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السماوات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الارض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اليه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يرجع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الامر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كله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فاعبده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توكل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عليه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نـافـرمـانى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بپرهيز،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ما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الله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بغافل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عما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تعملون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3326E">
      <w:pPr>
        <w:pStyle w:val="Heading3"/>
      </w:pPr>
      <w:bookmarkStart w:id="121" w:name="_Toc45487890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2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هـفـتـم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188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تـوضـيح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گويانى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="00D3326E" w:rsidRPr="00FE2894">
        <w:rPr>
          <w:rStyle w:val="libAlaemChar"/>
          <w:rFonts w:eastAsia="KFGQPC Uthman Taha Naskh" w:hint="cs"/>
          <w:rtl/>
        </w:rPr>
        <w:t>(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لا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تخافى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لا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تحزنى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انا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رادوه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اليك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جاعلوه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من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المرسلين</w:t>
      </w:r>
      <w:r w:rsidR="00D3326E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گـاهى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ضرورتهاى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آگاهيهائى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نـهـان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نـسـبـتـا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تـصـورش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نـاچـيـزند،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فاعبده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فناء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تكاپوى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جمالت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تـوفـيـقـى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مـخلصانه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بـرهـه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انـقلاب</w:t>
      </w:r>
      <w:r>
        <w:rPr>
          <w:rtl/>
        </w:rPr>
        <w:t xml:space="preserve"> </w:t>
      </w:r>
      <w:r>
        <w:rPr>
          <w:rFonts w:hint="cs"/>
          <w:rtl/>
        </w:rPr>
        <w:t>شكوهمند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بدينجا</w:t>
      </w:r>
      <w:r>
        <w:rPr>
          <w:rtl/>
        </w:rPr>
        <w:t xml:space="preserve"> </w:t>
      </w:r>
      <w:r>
        <w:rPr>
          <w:rFonts w:hint="cs"/>
          <w:rtl/>
        </w:rPr>
        <w:t>پيموديم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تاييدات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تـوفـيـق</w:t>
      </w:r>
      <w:r>
        <w:rPr>
          <w:rtl/>
        </w:rPr>
        <w:t xml:space="preserve"> </w:t>
      </w:r>
      <w:r>
        <w:rPr>
          <w:rFonts w:hint="cs"/>
          <w:rtl/>
        </w:rPr>
        <w:t>مـرحـمـت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بپايان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 w:rsidR="003E47AA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>)</w:t>
      </w:r>
    </w:p>
    <w:p w:rsidR="00BC2AEF" w:rsidRDefault="00D3326E" w:rsidP="00BC2AEF">
      <w:pPr>
        <w:pStyle w:val="libNormal"/>
      </w:pPr>
      <w:r>
        <w:rPr>
          <w:rtl/>
        </w:rPr>
        <w:br w:type="page"/>
      </w:r>
    </w:p>
    <w:p w:rsidR="00BC2AEF" w:rsidRDefault="00BC2AEF" w:rsidP="00D3326E">
      <w:pPr>
        <w:pStyle w:val="Heading2"/>
      </w:pPr>
      <w:bookmarkStart w:id="122" w:name="_Toc454878907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bookmarkEnd w:id="122"/>
    </w:p>
    <w:p w:rsidR="00BC2AEF" w:rsidRDefault="00BC2AEF" w:rsidP="00BC2AEF">
      <w:pPr>
        <w:pStyle w:val="libNormal"/>
      </w:pPr>
    </w:p>
    <w:p w:rsidR="00BC2AEF" w:rsidRDefault="00BC2AEF" w:rsidP="00BC2AEF">
      <w:pPr>
        <w:pStyle w:val="libNormal"/>
      </w:pPr>
      <w:r>
        <w:rPr>
          <w:rFonts w:hint="cs"/>
          <w:rtl/>
        </w:rPr>
        <w:t>مقدمه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داراى</w:t>
      </w:r>
      <w:r>
        <w:rPr>
          <w:rtl/>
        </w:rPr>
        <w:t xml:space="preserve"> 111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اشـكـال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27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25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مهيج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پردازان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آمـوزنـده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هوسبازان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خواندنش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جذبه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اولواالالباب</w:t>
      </w:r>
      <w:r>
        <w:rPr>
          <w:rtl/>
        </w:rPr>
        <w:t xml:space="preserve">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) </w:t>
      </w:r>
      <w:r>
        <w:rPr>
          <w:rFonts w:hint="cs"/>
          <w:rtl/>
        </w:rPr>
        <w:t>عبرتها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ابـعـادش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قهرمانهائى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قهرمانهاى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قـهـرمـان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حـيـرت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انـدازد،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درز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كاريهايش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مـنـفـى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قضايا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 w:rsidR="003E47AA">
        <w:rPr>
          <w:rtl/>
        </w:rPr>
        <w:t>،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چـهـارده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سـفـر</w:t>
      </w:r>
      <w:r>
        <w:rPr>
          <w:rtl/>
        </w:rPr>
        <w:t xml:space="preserve"> </w:t>
      </w:r>
      <w:r>
        <w:rPr>
          <w:rFonts w:hint="cs"/>
          <w:rtl/>
        </w:rPr>
        <w:t>پـيـدايـش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37 </w:t>
      </w:r>
      <w:r>
        <w:rPr>
          <w:rFonts w:hint="cs"/>
          <w:rtl/>
        </w:rPr>
        <w:t>تا</w:t>
      </w:r>
      <w:r>
        <w:rPr>
          <w:rtl/>
        </w:rPr>
        <w:t xml:space="preserve"> 50)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مفصلا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چـهارده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تفاوتهاى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پـيـراسـته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يوسفرا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قـبـاى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جانور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جـامه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كمرش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پسرش</w:t>
      </w:r>
      <w:r>
        <w:rPr>
          <w:rtl/>
        </w:rPr>
        <w:t xml:space="preserve"> </w:t>
      </w:r>
      <w:r>
        <w:rPr>
          <w:rFonts w:hint="cs"/>
          <w:rtl/>
        </w:rPr>
        <w:t>نوحه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دخترانش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محزونا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دورغ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مـصـيـبـت</w:t>
      </w:r>
      <w:r>
        <w:rPr>
          <w:rtl/>
        </w:rPr>
        <w:t xml:space="preserve"> </w:t>
      </w:r>
      <w:r>
        <w:rPr>
          <w:rFonts w:hint="cs"/>
          <w:rtl/>
        </w:rPr>
        <w:t>جـزغ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تـابى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مـصـيبت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صبورانه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كـثـرت</w:t>
      </w:r>
      <w:r>
        <w:rPr>
          <w:rtl/>
        </w:rPr>
        <w:t xml:space="preserve"> </w:t>
      </w: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چـشـمـش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(</w:t>
      </w:r>
      <w:r>
        <w:rPr>
          <w:rFonts w:hint="cs"/>
          <w:rtl/>
        </w:rPr>
        <w:t>كظيم</w:t>
      </w:r>
      <w:r>
        <w:rPr>
          <w:rtl/>
        </w:rPr>
        <w:t xml:space="preserve"> )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دريـدن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عزادارى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مورخين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بـرگـهـاى</w:t>
      </w:r>
      <w:r>
        <w:rPr>
          <w:rtl/>
        </w:rPr>
        <w:t xml:space="preserve"> </w:t>
      </w:r>
      <w:r>
        <w:rPr>
          <w:rFonts w:hint="cs"/>
          <w:rtl/>
        </w:rPr>
        <w:t>اضـافـى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شـعـر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زليخا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فردوسى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زليخاى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عمعق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مسعودى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زليخاى</w:t>
      </w:r>
      <w:r>
        <w:rPr>
          <w:rtl/>
        </w:rPr>
        <w:t xml:space="preserve"> </w:t>
      </w:r>
      <w:r>
        <w:rPr>
          <w:rFonts w:hint="cs"/>
          <w:rtl/>
        </w:rPr>
        <w:t>عبدالرحمن</w:t>
      </w:r>
      <w:r>
        <w:rPr>
          <w:rtl/>
        </w:rPr>
        <w:t xml:space="preserve"> </w:t>
      </w:r>
      <w:r>
        <w:rPr>
          <w:rFonts w:hint="cs"/>
          <w:rtl/>
        </w:rPr>
        <w:t>جامى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سـاير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تـاويـل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قـد</w:t>
      </w:r>
      <w:r>
        <w:rPr>
          <w:rtl/>
        </w:rPr>
        <w:t xml:space="preserve"> </w:t>
      </w:r>
      <w:r>
        <w:rPr>
          <w:rFonts w:hint="cs"/>
          <w:rtl/>
        </w:rPr>
        <w:t>جـعـلهـا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</w:t>
      </w:r>
      <w:r>
        <w:rPr>
          <w:rFonts w:hint="cs"/>
          <w:rtl/>
        </w:rPr>
        <w:t>حـقـا</w:t>
      </w:r>
      <w:r>
        <w:rPr>
          <w:rtl/>
        </w:rPr>
        <w:t xml:space="preserve">: </w:t>
      </w:r>
      <w:r>
        <w:rPr>
          <w:rFonts w:hint="cs"/>
          <w:rtl/>
        </w:rPr>
        <w:t>پـدرم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100).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پـيوند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فـرازهـاى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مـسـتـقـلا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مبارزاتشان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زنـدگانى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فـضـائل</w:t>
      </w:r>
      <w:r>
        <w:rPr>
          <w:rtl/>
        </w:rPr>
        <w:t xml:space="preserve"> </w:t>
      </w:r>
      <w:r>
        <w:rPr>
          <w:rFonts w:hint="cs"/>
          <w:rtl/>
        </w:rPr>
        <w:t>مـخـتـلفى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D3326E" w:rsidRPr="00D3326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قـرء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ليـلة</w:t>
      </w:r>
      <w:r>
        <w:rPr>
          <w:rtl/>
        </w:rPr>
        <w:t xml:space="preserve"> </w:t>
      </w:r>
      <w:r>
        <w:rPr>
          <w:rFonts w:hint="cs"/>
          <w:rtl/>
        </w:rPr>
        <w:t>بـعـثـه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جـمـاله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يصيبه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خيار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بـخـواند،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زيبائيش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سـطـحـى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طـوفـانـهـاى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شـهـوت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خـويـشـتـنـدارى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چال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حـديث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عـفـت</w:t>
      </w:r>
      <w:r>
        <w:rPr>
          <w:rtl/>
        </w:rPr>
        <w:t xml:space="preserve"> </w:t>
      </w:r>
      <w:r>
        <w:rPr>
          <w:rFonts w:hint="cs"/>
          <w:rtl/>
        </w:rPr>
        <w:t>بـيـانـى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D3326E"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D3326E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اسـنـاد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رويـهـمـرفـتـه</w:t>
      </w:r>
      <w:r>
        <w:rPr>
          <w:rtl/>
        </w:rPr>
        <w:t xml:space="preserve"> </w:t>
      </w:r>
      <w:r>
        <w:rPr>
          <w:rFonts w:hint="cs"/>
          <w:rtl/>
        </w:rPr>
        <w:t>چـندان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D3326E" w:rsidP="00BC2AEF">
      <w:pPr>
        <w:pStyle w:val="libNormal"/>
      </w:pPr>
      <w:r>
        <w:rPr>
          <w:rtl/>
        </w:rPr>
        <w:br w:type="page"/>
      </w:r>
    </w:p>
    <w:p w:rsidR="00BC2AEF" w:rsidRDefault="00BC2AEF" w:rsidP="00D3326E">
      <w:pPr>
        <w:pStyle w:val="Heading2"/>
      </w:pPr>
      <w:bookmarkStart w:id="123" w:name="_Toc45487890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326E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3"/>
    </w:p>
    <w:p w:rsidR="00BC2AEF" w:rsidRDefault="00BC2AEF" w:rsidP="00BC2AEF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BC2AEF" w:rsidRDefault="00D3326E" w:rsidP="00D3326E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3326E">
        <w:rPr>
          <w:rStyle w:val="libAieChar"/>
          <w:rFonts w:hint="cs"/>
          <w:rtl/>
        </w:rPr>
        <w:t>الر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تلك</w:t>
      </w:r>
      <w:r w:rsidR="00BC2AEF"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أ</w:t>
      </w:r>
      <w:r w:rsidR="00BC2AEF" w:rsidRPr="00D3326E">
        <w:rPr>
          <w:rStyle w:val="libAieChar"/>
          <w:rFonts w:hint="cs"/>
          <w:rtl/>
        </w:rPr>
        <w:t>يت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الكتب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المبين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Pr="00D3326E">
        <w:rPr>
          <w:rStyle w:val="libAieChar"/>
          <w:rtl/>
        </w:rPr>
        <w:t>إِنَّا أَنزَلْنَاهُ قُرْآنًا عَرَبِيًّا لَّعَلَّكُمْ تَعْقِلُونَ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3326E">
        <w:rPr>
          <w:rStyle w:val="libAieChar"/>
          <w:rFonts w:hint="cs"/>
          <w:rtl/>
        </w:rPr>
        <w:t>نحن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نقص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عليك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أحسن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القصص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بما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أوحينا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إليك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هذا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القر</w:t>
      </w:r>
      <w:r w:rsidRPr="00D3326E">
        <w:rPr>
          <w:rStyle w:val="libAieChar"/>
          <w:rFonts w:hint="cs"/>
          <w:rtl/>
        </w:rPr>
        <w:t>أ</w:t>
      </w:r>
      <w:r w:rsidR="00BC2AEF" w:rsidRPr="00D3326E">
        <w:rPr>
          <w:rStyle w:val="libAieChar"/>
          <w:rFonts w:hint="cs"/>
          <w:rtl/>
        </w:rPr>
        <w:t>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و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إن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كنت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من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قبله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لمن</w:t>
      </w:r>
      <w:r w:rsidR="00BC2AEF" w:rsidRPr="00D3326E">
        <w:rPr>
          <w:rStyle w:val="libAieChar"/>
          <w:rtl/>
        </w:rPr>
        <w:t xml:space="preserve"> </w:t>
      </w:r>
      <w:r w:rsidR="00BC2AEF" w:rsidRPr="00D3326E">
        <w:rPr>
          <w:rStyle w:val="libAieChar"/>
          <w:rFonts w:hint="cs"/>
          <w:rtl/>
        </w:rPr>
        <w:t>الغفلين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الر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سرگذشتها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3E47AA">
        <w:rPr>
          <w:rtl/>
        </w:rPr>
        <w:t>.</w:t>
      </w:r>
    </w:p>
    <w:p w:rsidR="00BC2AEF" w:rsidRDefault="00BC2AEF" w:rsidP="00D3326E">
      <w:pPr>
        <w:pStyle w:val="Heading3"/>
      </w:pPr>
      <w:bookmarkStart w:id="124" w:name="_Toc454878909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24"/>
    </w:p>
    <w:p w:rsidR="00BC2AEF" w:rsidRDefault="00BC2AEF" w:rsidP="00BC2AEF">
      <w:pPr>
        <w:pStyle w:val="libNormal"/>
      </w:pP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لام</w:t>
      </w:r>
      <w:r>
        <w:rPr>
          <w:rtl/>
        </w:rPr>
        <w:t xml:space="preserve"> - </w:t>
      </w:r>
      <w:r>
        <w:rPr>
          <w:rFonts w:hint="cs"/>
          <w:rtl/>
        </w:rPr>
        <w:t>راء</w:t>
      </w:r>
      <w:r>
        <w:rPr>
          <w:rtl/>
        </w:rPr>
        <w:t xml:space="preserve">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تلك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آيات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الكتاب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المبين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(</w:t>
      </w:r>
      <w:r>
        <w:rPr>
          <w:rFonts w:hint="cs"/>
          <w:rtl/>
        </w:rPr>
        <w:t>تلك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دسـتـى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 w:rsidR="003E47AA">
        <w:rPr>
          <w:rtl/>
        </w:rPr>
        <w:t>.</w:t>
      </w:r>
      <w:r>
        <w:rPr>
          <w:rtl/>
        </w:rPr>
        <w:t>..).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فـرسـتاديم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انا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انزلناه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قرآنا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عربيا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لعلكم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تعقلون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دركـى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</w:t>
      </w:r>
      <w:r>
        <w:rPr>
          <w:rFonts w:hint="cs"/>
          <w:rtl/>
        </w:rPr>
        <w:t>بـشـهـادت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زبـانـهـاى</w:t>
      </w:r>
      <w:r>
        <w:rPr>
          <w:rtl/>
        </w:rPr>
        <w:t xml:space="preserve"> </w:t>
      </w:r>
      <w:r>
        <w:rPr>
          <w:rFonts w:hint="cs"/>
          <w:rtl/>
        </w:rPr>
        <w:t>مـخـتلف</w:t>
      </w:r>
      <w:r>
        <w:rPr>
          <w:rtl/>
        </w:rPr>
        <w:t xml:space="preserve"> </w:t>
      </w:r>
      <w:r>
        <w:rPr>
          <w:rFonts w:hint="cs"/>
          <w:rtl/>
        </w:rPr>
        <w:t>جهانند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ترجمان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بربريت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تعليمش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فـهـم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جـهـانـى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وارداتى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نجوشيده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تـعـبـيرات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بـكـوشـنـد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بياموزند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نيكوترين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3326E">
        <w:rPr>
          <w:rStyle w:val="libAieChar"/>
          <w:rFonts w:hint="cs"/>
          <w:rtl/>
        </w:rPr>
        <w:t>نحن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نقص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عليك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احسن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القصص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بما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اوحينا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اليك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هذا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القرآن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و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كنت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من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قبله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لمن</w:t>
      </w:r>
      <w:r w:rsidRPr="00D3326E">
        <w:rPr>
          <w:rStyle w:val="libAieChar"/>
          <w:rtl/>
        </w:rPr>
        <w:t xml:space="preserve"> </w:t>
      </w:r>
      <w:r w:rsidRPr="00D3326E">
        <w:rPr>
          <w:rStyle w:val="libAieChar"/>
          <w:rFonts w:hint="cs"/>
          <w:rtl/>
        </w:rPr>
        <w:t>الغافلين</w:t>
      </w:r>
      <w:r w:rsidRPr="00D3326E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اوحـيـنـا</w:t>
      </w:r>
      <w:r>
        <w:rPr>
          <w:rtl/>
        </w:rPr>
        <w:t xml:space="preserve"> </w:t>
      </w:r>
      <w:r>
        <w:rPr>
          <w:rFonts w:hint="cs"/>
          <w:rtl/>
        </w:rPr>
        <w:t>اليـك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بليغترين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عـاليـتـريـن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عـمـيـقـترين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روضـه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خـطـبـه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ابلغ</w:t>
      </w:r>
      <w:r>
        <w:rPr>
          <w:rtl/>
        </w:rPr>
        <w:t xml:space="preserve"> </w:t>
      </w:r>
      <w:r>
        <w:rPr>
          <w:rFonts w:hint="cs"/>
          <w:rtl/>
        </w:rPr>
        <w:t>الموعظة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</w:t>
      </w:r>
      <w:r>
        <w:rPr>
          <w:rtl/>
        </w:rPr>
        <w:t xml:space="preserve"> </w:t>
      </w:r>
      <w:r>
        <w:rPr>
          <w:rFonts w:hint="cs"/>
          <w:rtl/>
        </w:rPr>
        <w:t>التذكر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داسـتـانـهـا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رسـاتـريـن</w:t>
      </w:r>
      <w:r>
        <w:rPr>
          <w:rtl/>
        </w:rPr>
        <w:t xml:space="preserve"> </w:t>
      </w:r>
      <w:r>
        <w:rPr>
          <w:rFonts w:hint="cs"/>
          <w:rtl/>
        </w:rPr>
        <w:t>مـوعـظـه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سـودمـنـدتـريـن</w:t>
      </w:r>
      <w:r>
        <w:rPr>
          <w:rtl/>
        </w:rPr>
        <w:t xml:space="preserve"> </w:t>
      </w:r>
      <w:r>
        <w:rPr>
          <w:rFonts w:hint="cs"/>
          <w:rtl/>
        </w:rPr>
        <w:t>تـذكـرهـا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ذهـن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بـيشتر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انگيزش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نـوشـت</w:t>
      </w:r>
      <w:r>
        <w:rPr>
          <w:rtl/>
        </w:rPr>
        <w:t xml:space="preserve"> </w:t>
      </w:r>
      <w:r>
        <w:rPr>
          <w:rFonts w:hint="cs"/>
          <w:rtl/>
        </w:rPr>
        <w:t>شـوم</w:t>
      </w:r>
      <w:r>
        <w:rPr>
          <w:rtl/>
        </w:rPr>
        <w:t xml:space="preserve"> </w:t>
      </w:r>
      <w:r>
        <w:rPr>
          <w:rFonts w:hint="cs"/>
          <w:rtl/>
        </w:rPr>
        <w:t>حـسـودان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سطورش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مـنـظـره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چـال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تـجلى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رژه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لحـظـاتـى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‍ </w:t>
      </w:r>
      <w:r>
        <w:rPr>
          <w:rFonts w:hint="cs"/>
          <w:rtl/>
        </w:rPr>
        <w:t>نباشد؟</w:t>
      </w:r>
      <w:r>
        <w:rPr>
          <w:rtl/>
        </w:rPr>
        <w:t>!: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مـنتها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.</w:t>
      </w:r>
    </w:p>
    <w:p w:rsidR="00BC2AEF" w:rsidRDefault="00BC2AEF" w:rsidP="00D3326E">
      <w:pPr>
        <w:pStyle w:val="libNormal"/>
      </w:pPr>
      <w:r>
        <w:rPr>
          <w:rFonts w:hint="cs"/>
          <w:rtl/>
        </w:rPr>
        <w:lastRenderedPageBreak/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 w:rsidR="00D3326E">
        <w:rPr>
          <w:rFonts w:hint="cs"/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نـگـرنـد،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چـارپـايـانـى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بـاغ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طـراوت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سـكـسـى</w:t>
      </w:r>
      <w:r>
        <w:rPr>
          <w:rtl/>
        </w:rPr>
        <w:t xml:space="preserve"> </w:t>
      </w:r>
      <w:r>
        <w:rPr>
          <w:rFonts w:hint="cs"/>
          <w:rtl/>
        </w:rPr>
        <w:t>بـسـازنـد،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شـايـسـتـگـى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قـابـليـت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قـسمت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گـذشـتـگـان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</w:p>
    <w:p w:rsidR="00BC2AEF" w:rsidRDefault="00BC2AEF" w:rsidP="00D3326E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آزمـايـشگاه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مرگبارى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زبـانـيـش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مكتبها</w:t>
      </w:r>
      <w:r>
        <w:rPr>
          <w:rtl/>
        </w:rPr>
        <w:t xml:space="preserve">: </w:t>
      </w:r>
      <w:r>
        <w:rPr>
          <w:rFonts w:hint="cs"/>
          <w:rtl/>
        </w:rPr>
        <w:t>روشها،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پرارزشترين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آئيـنـه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قـامت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زشتيها،</w:t>
      </w:r>
      <w:r>
        <w:rPr>
          <w:rtl/>
        </w:rPr>
        <w:t xml:space="preserve"> </w:t>
      </w:r>
      <w:r>
        <w:rPr>
          <w:rFonts w:hint="cs"/>
          <w:rtl/>
        </w:rPr>
        <w:t>زيـبـائيـهـا،</w:t>
      </w:r>
      <w:r>
        <w:rPr>
          <w:rtl/>
        </w:rPr>
        <w:t xml:space="preserve"> </w:t>
      </w:r>
      <w:r>
        <w:rPr>
          <w:rFonts w:hint="cs"/>
          <w:rtl/>
        </w:rPr>
        <w:t>كـامـيـابـيـهـا،</w:t>
      </w:r>
      <w:r>
        <w:rPr>
          <w:rtl/>
        </w:rPr>
        <w:t xml:space="preserve"> </w:t>
      </w:r>
      <w:r>
        <w:rPr>
          <w:rFonts w:hint="cs"/>
          <w:rtl/>
        </w:rPr>
        <w:t>نـاكـامـيـهـا،</w:t>
      </w:r>
      <w:r>
        <w:rPr>
          <w:rtl/>
        </w:rPr>
        <w:t xml:space="preserve"> </w:t>
      </w:r>
      <w:r>
        <w:rPr>
          <w:rFonts w:hint="cs"/>
          <w:rtl/>
        </w:rPr>
        <w:t>پـيـروزيـهـا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تاريخيش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وصايايش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بـرومـندش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اكن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نـظـرت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اعـمـالهـم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اخبارهم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عدت</w:t>
      </w:r>
      <w:r>
        <w:rPr>
          <w:rtl/>
        </w:rPr>
        <w:t xml:space="preserve"> </w:t>
      </w:r>
      <w:r>
        <w:rPr>
          <w:rFonts w:hint="cs"/>
          <w:rtl/>
        </w:rPr>
        <w:t>كاحدهم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كانى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انتهى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آخرهم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: </w:t>
      </w:r>
      <w:r>
        <w:rPr>
          <w:rFonts w:hint="cs"/>
          <w:rtl/>
        </w:rPr>
        <w:t>فـرزنـدم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يـكـجـا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اخبارشان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پـرداخـتم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خـرافـات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پـردازيـهـا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تملق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خوانيها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نپردازد،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فـصـول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فـرازهـاى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داسـتـانـهـاى</w:t>
      </w:r>
      <w:r>
        <w:rPr>
          <w:rtl/>
        </w:rPr>
        <w:t xml:space="preserve"> </w:t>
      </w:r>
      <w:r>
        <w:rPr>
          <w:rFonts w:hint="cs"/>
          <w:rtl/>
        </w:rPr>
        <w:t>پـيـشـيـنـيـان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تـاريخ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ادوار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شـعرا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گـلستان</w:t>
      </w:r>
      <w:r>
        <w:rPr>
          <w:rtl/>
        </w:rPr>
        <w:t xml:space="preserve"> </w:t>
      </w:r>
      <w:r>
        <w:rPr>
          <w:rFonts w:hint="cs"/>
          <w:rtl/>
        </w:rPr>
        <w:t>سعدى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شاهنامه</w:t>
      </w:r>
      <w:r>
        <w:rPr>
          <w:rtl/>
        </w:rPr>
        <w:t xml:space="preserve"> </w:t>
      </w:r>
      <w:r>
        <w:rPr>
          <w:rFonts w:hint="cs"/>
          <w:rtl/>
        </w:rPr>
        <w:t>فردوسى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خمسه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معاصر،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ويكتور</w:t>
      </w:r>
      <w:r>
        <w:rPr>
          <w:rtl/>
        </w:rPr>
        <w:t xml:space="preserve"> </w:t>
      </w:r>
      <w:r>
        <w:rPr>
          <w:rFonts w:hint="cs"/>
          <w:rtl/>
        </w:rPr>
        <w:t>هوگو</w:t>
      </w:r>
      <w:r>
        <w:rPr>
          <w:rtl/>
        </w:rPr>
        <w:t xml:space="preserve"> </w:t>
      </w:r>
      <w:r>
        <w:rPr>
          <w:rFonts w:hint="cs"/>
          <w:rtl/>
        </w:rPr>
        <w:t>فرانسوى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شكسپير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گوته</w:t>
      </w:r>
      <w:r>
        <w:rPr>
          <w:rtl/>
        </w:rPr>
        <w:t xml:space="preserve"> </w:t>
      </w:r>
      <w:r>
        <w:rPr>
          <w:rFonts w:hint="cs"/>
          <w:rtl/>
        </w:rPr>
        <w:t>آلمانى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نـثـر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نـمـايشنامه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ثقيلتر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ديرهضم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جاافتادن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مثالهاى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مثالها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برداشتهائى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بيسواد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وحـشـى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مـجـمـوعه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D41376" w:rsidRDefault="00BC2AEF" w:rsidP="00BC2AEF">
      <w:pPr>
        <w:pStyle w:val="libNormal"/>
        <w:rPr>
          <w:rtl/>
        </w:rPr>
      </w:pPr>
      <w:r>
        <w:rPr>
          <w:rFonts w:hint="cs"/>
          <w:rtl/>
        </w:rPr>
        <w:lastRenderedPageBreak/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BC2AEF" w:rsidRDefault="00D41376" w:rsidP="00BC2AEF">
      <w:pPr>
        <w:pStyle w:val="libNormal"/>
      </w:pPr>
      <w:r>
        <w:rPr>
          <w:rtl/>
        </w:rPr>
        <w:br w:type="page"/>
      </w:r>
    </w:p>
    <w:p w:rsidR="00BC2AEF" w:rsidRDefault="00BC2AEF" w:rsidP="00D41376">
      <w:pPr>
        <w:pStyle w:val="Heading2"/>
      </w:pPr>
      <w:bookmarkStart w:id="125" w:name="_Toc45487891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376">
        <w:rPr>
          <w:rFonts w:hint="cs"/>
          <w:rtl/>
        </w:rPr>
        <w:t xml:space="preserve">(4)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5"/>
    </w:p>
    <w:p w:rsidR="00BC2AEF" w:rsidRDefault="00D41376" w:rsidP="00D41376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إذ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قـال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يـوسـف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بـيـه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يـأ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بـت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إنـى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رأ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يت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أحد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عشر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كوكبا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الشمس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القمر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رأيتهم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سجدين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قال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يبنى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تقصص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ر</w:t>
      </w:r>
      <w:r w:rsidRPr="00D41376">
        <w:rPr>
          <w:rStyle w:val="libAieChar"/>
          <w:rFonts w:hint="cs"/>
          <w:rtl/>
        </w:rPr>
        <w:t>ؤ</w:t>
      </w:r>
      <w:r w:rsidR="00BC2AEF" w:rsidRPr="00D41376">
        <w:rPr>
          <w:rStyle w:val="libAieChar"/>
          <w:rFonts w:hint="cs"/>
          <w:rtl/>
        </w:rPr>
        <w:t>ياك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على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خوتك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فيكيدوا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كيدا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الشيطن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للانسن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عدو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كـذلك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يـجـتـبـيـك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ربـك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يـعـلمـك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مـن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تـأويـل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حـاديـث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يـتـم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نـعـمـتـه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عـليـك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عـلى</w:t>
      </w:r>
      <w:r w:rsidR="00BC2AEF" w:rsidRPr="00D4137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D41376">
        <w:rPr>
          <w:rStyle w:val="libAieChar"/>
          <w:rFonts w:hint="cs"/>
          <w:rtl/>
        </w:rPr>
        <w:t>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يعقوب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كما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أتمها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على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أبويك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قبل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إبرهيم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إسحق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ربك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عليم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حكيم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(6)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بـخـاطـر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 xml:space="preserve">)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فـرزنـدم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بـرادرانـت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پدرانت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41376">
      <w:pPr>
        <w:pStyle w:val="Heading3"/>
      </w:pPr>
      <w:bookmarkStart w:id="126" w:name="_Toc454878911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26"/>
    </w:p>
    <w:p w:rsidR="00BC2AEF" w:rsidRDefault="00BC2AEF" w:rsidP="00BC2AEF">
      <w:pPr>
        <w:pStyle w:val="libNormal"/>
      </w:pPr>
      <w:r>
        <w:rPr>
          <w:rFonts w:hint="cs"/>
          <w:rtl/>
        </w:rPr>
        <w:t>بارقه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تلاطم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برداشت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پـدرم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اذ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قـال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يوسف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لابيه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ابت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انى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رايت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احد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عشر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كوكبا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الشمس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القمر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رايتهم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لى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ساجدين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مصادف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رايت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41376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(</w:t>
      </w:r>
      <w:r>
        <w:rPr>
          <w:rFonts w:hint="cs"/>
          <w:rtl/>
        </w:rPr>
        <w:t>هـم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مـذكـر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ساجدين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تصادفى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يـازده</w:t>
      </w:r>
      <w:r>
        <w:rPr>
          <w:rtl/>
        </w:rPr>
        <w:t xml:space="preserve"> </w:t>
      </w:r>
      <w:r>
        <w:rPr>
          <w:rFonts w:hint="cs"/>
          <w:rtl/>
        </w:rPr>
        <w:t>سـتـاره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بـرادرانـش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فـرزندم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سايند،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آبـرومـنـد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آسـمـانـيـان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بـرابرش</w:t>
      </w:r>
      <w:r>
        <w:rPr>
          <w:rtl/>
        </w:rPr>
        <w:t xml:space="preserve"> ‍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نـگـرانى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(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فـرزنـدم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قال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بنى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لا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تقصص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رؤ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ياك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على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اخوتك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) (</w:t>
      </w:r>
      <w:r>
        <w:rPr>
          <w:rFonts w:hint="cs"/>
          <w:rtl/>
        </w:rPr>
        <w:t>فيكيدوا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كيدا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ان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الشيطان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للانسان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عدو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مبين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مـنتظر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بـصـورت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(</w:t>
      </w:r>
      <w:r>
        <w:rPr>
          <w:rFonts w:hint="cs"/>
          <w:rtl/>
        </w:rPr>
        <w:t>كـيـد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</w:t>
      </w:r>
      <w:r w:rsidR="00D41376">
        <w:rPr>
          <w:rFonts w:hint="cs"/>
          <w:rtl/>
        </w:rPr>
        <w:t>أ</w:t>
      </w:r>
      <w:r>
        <w:rPr>
          <w:rFonts w:hint="cs"/>
          <w:rtl/>
        </w:rPr>
        <w:t>كـيـد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تعبيرش</w:t>
      </w:r>
      <w:r>
        <w:rPr>
          <w:rtl/>
        </w:rPr>
        <w:t xml:space="preserve"> ‍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آسـمـانـيـان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كذلك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يجتبيك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ربك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يـعـلمـك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مـن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تاويل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الاحاديث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يـتـم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نـعـمـتـه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عـليك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على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آل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يعقوب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پدرانت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كما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اتمها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على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ابويك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من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قبل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ابراهيم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اسحاق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ان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ربك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عليم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حكيم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D41376">
      <w:pPr>
        <w:pStyle w:val="Heading3"/>
      </w:pPr>
      <w:bookmarkStart w:id="127" w:name="_Toc45487891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27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D41376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رؤيا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دلپذير،</w:t>
      </w:r>
      <w:r>
        <w:rPr>
          <w:rtl/>
        </w:rPr>
        <w:t xml:space="preserve"> </w:t>
      </w:r>
      <w:r>
        <w:rPr>
          <w:rFonts w:hint="cs"/>
          <w:rtl/>
        </w:rPr>
        <w:t>سرورآفرين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تـبـديـلاتـى</w:t>
      </w:r>
      <w:r>
        <w:rPr>
          <w:rtl/>
        </w:rPr>
        <w:t xml:space="preserve"> </w:t>
      </w:r>
      <w:r>
        <w:rPr>
          <w:rFonts w:hint="cs"/>
          <w:rtl/>
        </w:rPr>
        <w:t>خـودنـمـائى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حـساس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عكسبردارى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خواستهاى</w:t>
      </w:r>
      <w:r>
        <w:rPr>
          <w:rtl/>
        </w:rPr>
        <w:t xml:space="preserve"> 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خوابها،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36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نـسـبـتـا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تعبيردار</w:t>
      </w:r>
      <w:r>
        <w:rPr>
          <w:rtl/>
        </w:rPr>
        <w:t xml:space="preserve">)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پـيـغـمـبـر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ثـلاثـة</w:t>
      </w:r>
      <w:r>
        <w:rPr>
          <w:rtl/>
        </w:rPr>
        <w:t xml:space="preserve"> </w:t>
      </w:r>
      <w:r>
        <w:rPr>
          <w:rFonts w:hint="cs"/>
          <w:rtl/>
        </w:rPr>
        <w:t>بـشـرى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تحزين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يحدث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فيراه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مـنامه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رحمانى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بـشارت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مسرت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.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ماديها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روزهـاى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فكرش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lastRenderedPageBreak/>
        <w:t>ب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خوابهائى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هـمانطور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پنبه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 w:rsidR="003E47AA">
        <w:rPr>
          <w:rtl/>
        </w:rPr>
        <w:t>!</w:t>
      </w:r>
      <w:r>
        <w:rPr>
          <w:rtl/>
        </w:rPr>
        <w:t>...)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بـيـنـنـد</w:t>
      </w:r>
      <w:r>
        <w:rPr>
          <w:rtl/>
        </w:rPr>
        <w:t xml:space="preserve"> (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نبين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فرويد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مـقـدمـات</w:t>
      </w:r>
      <w:r>
        <w:rPr>
          <w:rtl/>
        </w:rPr>
        <w:t xml:space="preserve"> </w:t>
      </w:r>
      <w:r>
        <w:rPr>
          <w:rFonts w:hint="cs"/>
          <w:rtl/>
        </w:rPr>
        <w:t>مـشـروحـى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ارضاى</w:t>
      </w:r>
      <w:r>
        <w:rPr>
          <w:rtl/>
        </w:rPr>
        <w:t xml:space="preserve"> </w:t>
      </w:r>
      <w:r>
        <w:rPr>
          <w:rFonts w:hint="cs"/>
          <w:rtl/>
        </w:rPr>
        <w:t>تـمـايلات</w:t>
      </w:r>
      <w:r>
        <w:rPr>
          <w:rtl/>
        </w:rPr>
        <w:t xml:space="preserve"> </w:t>
      </w:r>
      <w:r>
        <w:rPr>
          <w:rFonts w:hint="cs"/>
          <w:rtl/>
        </w:rPr>
        <w:t>واپس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سركوفته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خودآگاهى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مـسـئله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مـشـتـمـل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اخـتـيـارات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امـيـالى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عللى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تخيلى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خودآگاه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(</w:t>
      </w:r>
      <w:r>
        <w:rPr>
          <w:rFonts w:hint="cs"/>
          <w:rtl/>
        </w:rPr>
        <w:t>هـمـانـند</w:t>
      </w:r>
      <w:r>
        <w:rPr>
          <w:rtl/>
        </w:rPr>
        <w:t xml:space="preserve"> </w:t>
      </w:r>
      <w:r>
        <w:rPr>
          <w:rFonts w:hint="cs"/>
          <w:rtl/>
        </w:rPr>
        <w:t>عاشقى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تـغيير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ياها</w:t>
      </w:r>
      <w:r>
        <w:rPr>
          <w:rtl/>
        </w:rPr>
        <w:t xml:space="preserve">)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( </w:t>
      </w:r>
      <w:r>
        <w:rPr>
          <w:rFonts w:hint="cs"/>
          <w:rtl/>
        </w:rPr>
        <w:t>ناآگاه</w:t>
      </w:r>
      <w:r>
        <w:rPr>
          <w:rtl/>
        </w:rPr>
        <w:t xml:space="preserve"> )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درمـان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شـنـاس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)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دندانش</w:t>
      </w:r>
      <w:r>
        <w:rPr>
          <w:rtl/>
        </w:rPr>
        <w:t xml:space="preserve"> (</w:t>
      </w:r>
      <w:r>
        <w:rPr>
          <w:rFonts w:hint="cs"/>
          <w:rtl/>
        </w:rPr>
        <w:t>خون</w:t>
      </w:r>
      <w:r>
        <w:rPr>
          <w:rtl/>
        </w:rPr>
        <w:t xml:space="preserve"> ) </w:t>
      </w:r>
      <w:r>
        <w:rPr>
          <w:rFonts w:hint="cs"/>
          <w:rtl/>
        </w:rPr>
        <w:t>ميچكد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فـلاسفه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ميگويند،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پـريـشـان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نـامـفـهـوم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مـعـلول</w:t>
      </w:r>
      <w:r>
        <w:rPr>
          <w:rtl/>
        </w:rPr>
        <w:t xml:space="preserve"> </w:t>
      </w:r>
      <w:r>
        <w:rPr>
          <w:rFonts w:hint="cs"/>
          <w:rtl/>
        </w:rPr>
        <w:t>فـعـاليـت</w:t>
      </w:r>
      <w:r>
        <w:rPr>
          <w:rtl/>
        </w:rPr>
        <w:t xml:space="preserve"> </w:t>
      </w:r>
      <w:r>
        <w:rPr>
          <w:rFonts w:hint="cs"/>
          <w:rtl/>
        </w:rPr>
        <w:t>تـوهـم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خوابهائى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(</w:t>
      </w:r>
      <w:r>
        <w:rPr>
          <w:rFonts w:hint="cs"/>
          <w:rtl/>
        </w:rPr>
        <w:t>اضغاث</w:t>
      </w:r>
      <w:r>
        <w:rPr>
          <w:rtl/>
        </w:rPr>
        <w:t xml:space="preserve"> </w:t>
      </w:r>
      <w:r>
        <w:rPr>
          <w:rFonts w:hint="cs"/>
          <w:rtl/>
        </w:rPr>
        <w:t>احلام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افكارى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هـذيـان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روانكاوان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دريـچـه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كـليـدى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درمـان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خـوابـهـائى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حـكـايـت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مـذهـبـى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كـتب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خـصـوصى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بطرز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وثوق</w:t>
      </w:r>
      <w:r>
        <w:rPr>
          <w:rtl/>
        </w:rPr>
        <w:t xml:space="preserve"> </w:t>
      </w:r>
      <w:r>
        <w:rPr>
          <w:rFonts w:hint="cs"/>
          <w:rtl/>
        </w:rPr>
        <w:t>همدان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اخوند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النـبـى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تـهـران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سامرا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يكصد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مازندران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بـمـن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امـسال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خوابيدم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بـرخـيـز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(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دولابـى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ميرزاى</w:t>
      </w:r>
      <w:r>
        <w:rPr>
          <w:rtl/>
        </w:rPr>
        <w:t xml:space="preserve"> </w:t>
      </w:r>
      <w:r>
        <w:rPr>
          <w:rFonts w:hint="cs"/>
          <w:rtl/>
        </w:rPr>
        <w:t>شيرازى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مـيـرزا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.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) </w:t>
      </w:r>
      <w:r>
        <w:rPr>
          <w:rFonts w:hint="cs"/>
          <w:rtl/>
        </w:rPr>
        <w:t>ناگاه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ميرزاى</w:t>
      </w:r>
      <w:r>
        <w:rPr>
          <w:rtl/>
        </w:rPr>
        <w:t xml:space="preserve"> </w:t>
      </w:r>
      <w:r>
        <w:rPr>
          <w:rFonts w:hint="cs"/>
          <w:rtl/>
        </w:rPr>
        <w:t>شيرازى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بـردار،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خـواسـتـم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بـگـويـم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 w:rsidR="003E47AA"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دوسـتـى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اعـتـمـاد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ريحانة</w:t>
      </w:r>
      <w:r>
        <w:rPr>
          <w:rtl/>
        </w:rPr>
        <w:t xml:space="preserve"> </w:t>
      </w:r>
      <w:r>
        <w:rPr>
          <w:rFonts w:hint="cs"/>
          <w:rtl/>
        </w:rPr>
        <w:t>الادب</w:t>
      </w:r>
      <w:r>
        <w:rPr>
          <w:rtl/>
        </w:rPr>
        <w:t xml:space="preserve"> )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تـبـريـزى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روماتيسم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تـوانـست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معالجه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آلمان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بـسـتـگـان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خـاطرم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بـيـاد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افـتـادم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تـقـويـم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بـيرون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BC2AEF" w:rsidRDefault="00BC2AEF" w:rsidP="00D41376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نـويـسـنـده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سـيـد</w:t>
      </w:r>
      <w:r>
        <w:rPr>
          <w:rtl/>
        </w:rPr>
        <w:t xml:space="preserve"> </w:t>
      </w:r>
      <w:r>
        <w:rPr>
          <w:rFonts w:hint="cs"/>
          <w:rtl/>
        </w:rPr>
        <w:t>قـطـب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خواهرزاده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بدستم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خـونـريـزى</w:t>
      </w:r>
      <w:r>
        <w:rPr>
          <w:rtl/>
        </w:rPr>
        <w:t xml:space="preserve"> </w:t>
      </w:r>
      <w:r>
        <w:rPr>
          <w:rFonts w:hint="cs"/>
          <w:rtl/>
        </w:rPr>
        <w:t>داخـلى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معالجه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خـونـريـزى</w:t>
      </w:r>
      <w:r>
        <w:rPr>
          <w:rtl/>
        </w:rPr>
        <w:t xml:space="preserve"> </w:t>
      </w:r>
      <w:r>
        <w:rPr>
          <w:rFonts w:hint="cs"/>
          <w:rtl/>
        </w:rPr>
        <w:t>داخـلى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مـعـمـولى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يـت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پـزشـكـى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مـيـسـر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بـيـنـائى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مـحـروم</w:t>
      </w:r>
      <w:r>
        <w:rPr>
          <w:rtl/>
        </w:rPr>
        <w:t xml:space="preserve"> </w:t>
      </w:r>
      <w:r>
        <w:rPr>
          <w:rFonts w:hint="cs"/>
          <w:rtl/>
        </w:rPr>
        <w:t>گـشته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خـوابـهـائى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اسـرارى</w:t>
      </w:r>
      <w:r>
        <w:rPr>
          <w:rtl/>
        </w:rPr>
        <w:t xml:space="preserve"> </w:t>
      </w:r>
      <w:r>
        <w:rPr>
          <w:rFonts w:hint="cs"/>
          <w:rtl/>
        </w:rPr>
        <w:t>بـرداشـته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پـنـهـانـى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بـگـذارنـد،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دوسـتان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يـابـيـد،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خـوابـهـا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(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)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فـلاسـفـه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حـذر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D41376">
      <w:pPr>
        <w:pStyle w:val="libNormal"/>
      </w:pP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D41376">
        <w:rPr>
          <w:rFonts w:hint="cs"/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رؤياى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تصادفى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فهميد،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احـسـاسـى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الهامات</w:t>
      </w:r>
      <w:r>
        <w:rPr>
          <w:rtl/>
        </w:rPr>
        <w:t xml:space="preserve"> </w:t>
      </w:r>
      <w:r>
        <w:rPr>
          <w:rFonts w:hint="cs"/>
          <w:rtl/>
        </w:rPr>
        <w:t>قـلبى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اسرارى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جامعهاش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بـسـيـارنـد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جـامـعه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خصال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وليـه</w:t>
      </w:r>
      <w:r>
        <w:rPr>
          <w:rtl/>
        </w:rPr>
        <w:t xml:space="preserve"> (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) </w:t>
      </w:r>
      <w:r>
        <w:rPr>
          <w:rFonts w:hint="cs"/>
          <w:rtl/>
        </w:rPr>
        <w:t>فـامـا</w:t>
      </w:r>
      <w:r>
        <w:rPr>
          <w:rtl/>
        </w:rPr>
        <w:t xml:space="preserve"> </w:t>
      </w:r>
      <w:r>
        <w:rPr>
          <w:rFonts w:hint="cs"/>
          <w:rtl/>
        </w:rPr>
        <w:t>السـنة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فكتمان</w:t>
      </w:r>
      <w:r>
        <w:rPr>
          <w:rtl/>
        </w:rPr>
        <w:t xml:space="preserve"> </w:t>
      </w:r>
      <w:r>
        <w:rPr>
          <w:rFonts w:hint="cs"/>
          <w:rtl/>
        </w:rPr>
        <w:t>السر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</w:t>
      </w:r>
      <w:r>
        <w:rPr>
          <w:rFonts w:hint="cs"/>
          <w:rtl/>
        </w:rPr>
        <w:t>فمداراة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وليه</w:t>
      </w:r>
      <w:r>
        <w:rPr>
          <w:rtl/>
        </w:rPr>
        <w:t xml:space="preserve"> </w:t>
      </w:r>
      <w:r>
        <w:rPr>
          <w:rFonts w:hint="cs"/>
          <w:rtl/>
        </w:rPr>
        <w:t>فالصبر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البا</w:t>
      </w:r>
      <w:r>
        <w:rPr>
          <w:rtl/>
        </w:rPr>
        <w:t xml:space="preserve"> </w:t>
      </w:r>
      <w:r>
        <w:rPr>
          <w:rFonts w:hint="cs"/>
          <w:rtl/>
        </w:rPr>
        <w:t>ساء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الضراء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خصلت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D41376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سرك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دمك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يجرين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داجك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).</w:t>
      </w:r>
    </w:p>
    <w:p w:rsidR="00BC2AEF" w:rsidRDefault="00D41376" w:rsidP="00BC2AEF">
      <w:pPr>
        <w:pStyle w:val="libNormal"/>
      </w:pPr>
      <w:r>
        <w:rPr>
          <w:rtl/>
        </w:rPr>
        <w:br w:type="page"/>
      </w:r>
    </w:p>
    <w:p w:rsidR="00BC2AEF" w:rsidRDefault="00BC2AEF" w:rsidP="00D41376">
      <w:pPr>
        <w:pStyle w:val="Heading2"/>
      </w:pPr>
      <w:bookmarkStart w:id="128" w:name="_Toc4548789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41376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8"/>
    </w:p>
    <w:p w:rsidR="00BC2AEF" w:rsidRDefault="00D41376" w:rsidP="00D41376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لقد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كان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فى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يوسف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إخوته</w:t>
      </w:r>
      <w:r w:rsidR="00BC2AEF"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أ</w:t>
      </w:r>
      <w:r w:rsidR="00BC2AEF" w:rsidRPr="00D41376">
        <w:rPr>
          <w:rStyle w:val="libAieChar"/>
          <w:rFonts w:hint="cs"/>
          <w:rtl/>
        </w:rPr>
        <w:t>يت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للسائلين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إذ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قـالوا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ليـوسـف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أخـوه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أحـب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إلى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أبـيـنـا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مـنـا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نـحـن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عـصـبـة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أبـانـا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لفـى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ضلل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اقتلوا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يوسف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اطرحوه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أرضا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يخل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لكم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وجه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أبيكم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تكونوا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بعده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قوما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صلحين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D41376">
        <w:rPr>
          <w:rStyle w:val="libAieChar"/>
          <w:rFonts w:hint="cs"/>
          <w:rtl/>
        </w:rPr>
        <w:t>قـال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قـائل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مـنـهـم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لا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تـقـتلوا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يوسف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و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ألقوه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فى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غيبت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الجب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يلتقطه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بعض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السيارة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إن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كنتم</w:t>
      </w:r>
      <w:r w:rsidR="00BC2AEF" w:rsidRPr="00D41376">
        <w:rPr>
          <w:rStyle w:val="libAieChar"/>
          <w:rtl/>
        </w:rPr>
        <w:t xml:space="preserve"> </w:t>
      </w:r>
      <w:r w:rsidR="00BC2AEF" w:rsidRPr="00D41376">
        <w:rPr>
          <w:rStyle w:val="libAieChar"/>
          <w:rFonts w:hint="cs"/>
          <w:rtl/>
        </w:rPr>
        <w:t>فعلين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داسـتـان</w:t>
      </w:r>
      <w:r>
        <w:rPr>
          <w:rtl/>
        </w:rPr>
        <w:t xml:space="preserve"> )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بـرادرانـش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(</w:t>
      </w:r>
      <w:r>
        <w:rPr>
          <w:rFonts w:hint="cs"/>
          <w:rtl/>
        </w:rPr>
        <w:t>هـدايـت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برادران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(</w:t>
      </w:r>
      <w:r>
        <w:rPr>
          <w:rFonts w:hint="cs"/>
          <w:rtl/>
        </w:rPr>
        <w:t>بنيامين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محبوبترند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نيرومندتريم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بـكـشـيد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نهانگاه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).</w:t>
      </w:r>
    </w:p>
    <w:p w:rsidR="00BC2AEF" w:rsidRDefault="00BC2AEF" w:rsidP="00D41376">
      <w:pPr>
        <w:pStyle w:val="Heading3"/>
      </w:pPr>
      <w:bookmarkStart w:id="129" w:name="_Toc45487891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29"/>
    </w:p>
    <w:p w:rsidR="00BC2AEF" w:rsidRDefault="00BC2AEF" w:rsidP="00BC2AEF">
      <w:pPr>
        <w:pStyle w:val="libNormal"/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كـرده</w:t>
      </w:r>
      <w:r w:rsidR="003E47AA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يـقـين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D41376">
        <w:rPr>
          <w:rStyle w:val="libAieChar"/>
          <w:rFonts w:hint="cs"/>
          <w:rtl/>
        </w:rPr>
        <w:t>لقد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كان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فى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يوسف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و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اخوته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آيات</w:t>
      </w:r>
      <w:r w:rsidRPr="00D41376">
        <w:rPr>
          <w:rStyle w:val="libAieChar"/>
          <w:rtl/>
        </w:rPr>
        <w:t xml:space="preserve"> </w:t>
      </w:r>
      <w:r w:rsidRPr="00D41376">
        <w:rPr>
          <w:rStyle w:val="libAieChar"/>
          <w:rFonts w:hint="cs"/>
          <w:rtl/>
        </w:rPr>
        <w:t>للسائلين</w:t>
      </w:r>
      <w:r w:rsidRPr="00D41376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الجـامـع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كـنـنـدگـان</w:t>
      </w:r>
      <w:r>
        <w:rPr>
          <w:rtl/>
        </w:rPr>
        <w:t xml:space="preserve"> </w:t>
      </w: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پرسشهائى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جستجوگر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درسـى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بنشانند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فرمانرواى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پـهناورى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پـسـر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بنيامين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راحـيـل</w:t>
      </w:r>
      <w:r>
        <w:rPr>
          <w:rtl/>
        </w:rPr>
        <w:t xml:space="preserve"> )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يـعقوب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بـيـشترى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حـمـايـت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ثـانـيـا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راحـيـل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رفـته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العادگى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حسود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مـادرهـا،</w:t>
      </w:r>
      <w:r>
        <w:rPr>
          <w:rtl/>
        </w:rPr>
        <w:t xml:space="preserve"> </w:t>
      </w:r>
      <w:r>
        <w:rPr>
          <w:rFonts w:hint="cs"/>
          <w:rtl/>
        </w:rPr>
        <w:t>رقابتى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نـشـسـتـنـد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محبوبترند،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كـارسـاز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خردسال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اذ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قالوا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ليوسف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و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اخوه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احب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الى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ابينا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منا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و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نحن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عصبة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آشـكـارى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)!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ان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ابـانـا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لفـى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ضلال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مبين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حـقـد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جـوانـب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بـيـنـديـشـنـد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حـجابى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قضاوتهائى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پـيـشـنهاد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دوردستى</w:t>
      </w:r>
      <w:r>
        <w:rPr>
          <w:rtl/>
        </w:rPr>
        <w:t xml:space="preserve"> </w:t>
      </w:r>
      <w:r>
        <w:rPr>
          <w:rFonts w:hint="cs"/>
          <w:rtl/>
        </w:rPr>
        <w:t>بـيـفـكـنـيـد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يـكـپـارچه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)!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اقتلوا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يوسف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او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اطرحوه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ارضا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يخل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لكم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وجه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ابيكم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كـوچك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و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تكونوا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من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بعده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قوما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صالحين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داشـتـيـد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گـشـودن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هـيـچـوجـه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وجـدان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فريبد،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بگذارم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بـنـشـيـنـم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بـدر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(</w:t>
      </w:r>
      <w:r>
        <w:rPr>
          <w:rFonts w:hint="cs"/>
          <w:rtl/>
        </w:rPr>
        <w:t>يخل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) </w:t>
      </w:r>
      <w:r>
        <w:rPr>
          <w:rFonts w:hint="cs"/>
          <w:rtl/>
        </w:rPr>
        <w:t>ابيكم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يـخـل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لكـم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قـلب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ابـيـكـم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اطـمـيـنـان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باهوشتر،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نـكـشـيـد،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فكنيد</w:t>
      </w:r>
      <w:r>
        <w:rPr>
          <w:rtl/>
        </w:rPr>
        <w:t xml:space="preserve"> (</w:t>
      </w:r>
      <w:r>
        <w:rPr>
          <w:rFonts w:hint="cs"/>
          <w:rtl/>
        </w:rPr>
        <w:t>بگونهاى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راهگذران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E77D32">
        <w:rPr>
          <w:rStyle w:val="libAieChar"/>
          <w:rFonts w:hint="cs"/>
          <w:rtl/>
        </w:rPr>
        <w:t>قـال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قـائل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مـنـهـم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لا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تقتلوا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يوسف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و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القوه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فى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غيابت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الجب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يلتقطه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بعض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السيارة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ان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كنتم</w:t>
      </w:r>
      <w:r w:rsidRPr="00E77D32">
        <w:rPr>
          <w:rStyle w:val="libAieChar"/>
          <w:rtl/>
        </w:rPr>
        <w:t xml:space="preserve"> </w:t>
      </w:r>
      <w:r w:rsidRPr="00E77D32">
        <w:rPr>
          <w:rStyle w:val="libAieChar"/>
          <w:rFonts w:hint="cs"/>
          <w:rtl/>
        </w:rPr>
        <w:t>فاعلين</w:t>
      </w:r>
      <w:r w:rsidRPr="00E77D32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E77D32">
      <w:pPr>
        <w:pStyle w:val="Heading3"/>
      </w:pPr>
      <w:bookmarkStart w:id="130" w:name="_Toc45487891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30"/>
    </w:p>
    <w:p w:rsidR="00BC2AEF" w:rsidRDefault="00BC2AEF" w:rsidP="00BC2AEF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جب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چـاهـهـاى</w:t>
      </w:r>
      <w:r>
        <w:rPr>
          <w:rtl/>
        </w:rPr>
        <w:t xml:space="preserve"> </w:t>
      </w:r>
      <w:r>
        <w:rPr>
          <w:rFonts w:hint="cs"/>
          <w:rtl/>
        </w:rPr>
        <w:t>بـيـابـانـى</w:t>
      </w:r>
      <w:r>
        <w:rPr>
          <w:rtl/>
        </w:rPr>
        <w:t xml:space="preserve"> </w:t>
      </w:r>
      <w:r>
        <w:rPr>
          <w:rFonts w:hint="cs"/>
          <w:rtl/>
        </w:rPr>
        <w:t>هـمـيـنـطـور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غـيـابـت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نـهـانـگـاه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چـاهـهـاى</w:t>
      </w:r>
      <w:r>
        <w:rPr>
          <w:rtl/>
        </w:rPr>
        <w:t xml:space="preserve"> </w:t>
      </w:r>
      <w:r>
        <w:rPr>
          <w:rFonts w:hint="cs"/>
          <w:rtl/>
        </w:rPr>
        <w:t>بـيـابـانـى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بـدنـه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مـحل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طاقچه</w:t>
      </w:r>
      <w:r>
        <w:rPr>
          <w:rtl/>
        </w:rPr>
        <w:t xml:space="preserve"> </w:t>
      </w:r>
      <w:r>
        <w:rPr>
          <w:rFonts w:hint="cs"/>
          <w:rtl/>
        </w:rPr>
        <w:t>مانندى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طـبـعـااز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غيابت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سرنگون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نهانگاه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كـنـتـم</w:t>
      </w:r>
      <w:r>
        <w:rPr>
          <w:rtl/>
        </w:rPr>
        <w:t xml:space="preserve"> </w:t>
      </w:r>
      <w:r>
        <w:rPr>
          <w:rFonts w:hint="cs"/>
          <w:rtl/>
        </w:rPr>
        <w:t>فـاعـليـن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روبـيـن</w:t>
      </w:r>
      <w:r>
        <w:rPr>
          <w:rtl/>
        </w:rPr>
        <w:t xml:space="preserve"> )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باهوشتر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يهودا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لاوى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درس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سرهاى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نـعـمتى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غـبـطـه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مخربى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نـعـمت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خـيـزد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سازندهاى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(</w:t>
      </w:r>
      <w:r>
        <w:rPr>
          <w:rFonts w:hint="cs"/>
          <w:rtl/>
        </w:rPr>
        <w:t>بخل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ايثار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رذيله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E77D32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الحاسد</w:t>
      </w:r>
      <w:r>
        <w:rPr>
          <w:rtl/>
        </w:rPr>
        <w:t xml:space="preserve"> </w:t>
      </w:r>
      <w:r>
        <w:rPr>
          <w:rFonts w:hint="cs"/>
          <w:rtl/>
        </w:rPr>
        <w:t>ساخط</w:t>
      </w:r>
      <w:r>
        <w:rPr>
          <w:rtl/>
        </w:rPr>
        <w:t xml:space="preserve"> </w:t>
      </w:r>
      <w:r>
        <w:rPr>
          <w:rFonts w:hint="cs"/>
          <w:rtl/>
        </w:rPr>
        <w:t>لنعمى</w:t>
      </w:r>
      <w:r>
        <w:rPr>
          <w:rtl/>
        </w:rPr>
        <w:t xml:space="preserve"> </w:t>
      </w:r>
      <w:r>
        <w:rPr>
          <w:rFonts w:hint="cs"/>
          <w:rtl/>
        </w:rPr>
        <w:t>صاد</w:t>
      </w:r>
      <w:r>
        <w:rPr>
          <w:rtl/>
        </w:rPr>
        <w:t xml:space="preserve"> </w:t>
      </w:r>
      <w:r>
        <w:rPr>
          <w:rFonts w:hint="cs"/>
          <w:rtl/>
        </w:rPr>
        <w:t>لقسمى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فلست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حسود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خشمناك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بـنـدگانم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آفة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الفخر</w:t>
      </w:r>
      <w:r>
        <w:rPr>
          <w:rtl/>
        </w:rPr>
        <w:t>: (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يغبط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المنافق</w:t>
      </w:r>
      <w:r>
        <w:rPr>
          <w:rtl/>
        </w:rPr>
        <w:t xml:space="preserve"> </w:t>
      </w:r>
      <w:r>
        <w:rPr>
          <w:rFonts w:hint="cs"/>
          <w:rtl/>
        </w:rPr>
        <w:t>يحسد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يـغبط</w:t>
      </w:r>
      <w:r>
        <w:rPr>
          <w:rtl/>
        </w:rPr>
        <w:t>: (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فراگرفت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E77D32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بـنيامين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عقده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E77D32">
        <w:rPr>
          <w:rFonts w:hint="cs"/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طـبـعا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خدمتكارى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عـزيز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بيماريش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شخصيتش</w:t>
      </w:r>
      <w:r>
        <w:rPr>
          <w:rtl/>
        </w:rPr>
        <w:t xml:space="preserve"> ‍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3E47AA">
        <w:rPr>
          <w:rtl/>
        </w:rPr>
        <w:t>:</w:t>
      </w:r>
    </w:p>
    <w:p w:rsidR="00E77D32" w:rsidRDefault="00BC2AEF" w:rsidP="00BC2AEF">
      <w:pPr>
        <w:pStyle w:val="libNormal"/>
        <w:rPr>
          <w:rtl/>
        </w:rPr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3A7BC7" w:rsidRPr="003A7BC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زانوى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فـرزندانم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BC2AEF" w:rsidRDefault="00E77D32" w:rsidP="00BC2AEF">
      <w:pPr>
        <w:pStyle w:val="libNormal"/>
      </w:pPr>
      <w:r>
        <w:rPr>
          <w:rtl/>
        </w:rPr>
        <w:br w:type="page"/>
      </w:r>
    </w:p>
    <w:p w:rsidR="00BC2AEF" w:rsidRDefault="00BC2AEF" w:rsidP="003A7BC7">
      <w:pPr>
        <w:pStyle w:val="Heading2"/>
      </w:pPr>
      <w:bookmarkStart w:id="131" w:name="_Toc4548789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7BC7">
        <w:rPr>
          <w:rFonts w:hint="cs"/>
          <w:rtl/>
        </w:rPr>
        <w:t xml:space="preserve">(11)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1"/>
    </w:p>
    <w:p w:rsidR="00BC2AEF" w:rsidRDefault="003A7BC7" w:rsidP="003A7BC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قالوا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يأبانا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لك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تأ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على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يوسف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لنصحون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أرسله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معنا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غدا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يرتع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يلعب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لحفظون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قال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إنى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ليحزننى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تذهبوا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أخاف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يأكله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الذئب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أنتم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عنه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غفلون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قالوا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لئن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أكله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الذئب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نحن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عصبة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إذا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لخسرون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>11 - (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برادرمان</w:t>
      </w:r>
      <w:r>
        <w:rPr>
          <w:rtl/>
        </w:rPr>
        <w:t xml:space="preserve"> )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فـردا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(</w:t>
      </w:r>
      <w:r>
        <w:rPr>
          <w:rFonts w:hint="cs"/>
          <w:rtl/>
        </w:rPr>
        <w:t>بـخارج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)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13 - (</w:t>
      </w:r>
      <w:r>
        <w:rPr>
          <w:rFonts w:hint="cs"/>
          <w:rtl/>
        </w:rPr>
        <w:t>پدر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BC2AEF" w:rsidRDefault="00BC2AEF" w:rsidP="003A7BC7">
      <w:pPr>
        <w:pStyle w:val="Heading3"/>
      </w:pPr>
      <w:bookmarkStart w:id="132" w:name="_Toc454878917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32"/>
    </w:p>
    <w:p w:rsidR="00BC2AEF" w:rsidRDefault="00BC2AEF" w:rsidP="00BC2AEF">
      <w:pPr>
        <w:pStyle w:val="libNormal"/>
      </w:pP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ريـخـتـه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قـيافه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تـرحـم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سپارى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قالوا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ابانا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ما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لك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تامنا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على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يوسف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لناصحون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ارسله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معنا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غدا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يرتع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يلعب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نـگـران</w:t>
      </w:r>
      <w:r>
        <w:rPr>
          <w:rtl/>
        </w:rPr>
        <w:t xml:space="preserve"> </w:t>
      </w:r>
      <w:r>
        <w:rPr>
          <w:rFonts w:hint="cs"/>
          <w:rtl/>
        </w:rPr>
        <w:t>سـلامت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لحافظون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ماهرانه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بـنـبـست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نسپارى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آنـهـائى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عـاطـفـى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كيس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lastRenderedPageBreak/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نـيـسـتـم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بـيـايـد،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قال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ليحزننى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تذهبوا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به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بـيـابـانـهـاى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خونخوارى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تـرسـم</w:t>
      </w:r>
      <w:r>
        <w:rPr>
          <w:rtl/>
        </w:rPr>
        <w:t xml:space="preserve"> </w:t>
      </w:r>
      <w:r>
        <w:rPr>
          <w:rFonts w:hint="cs"/>
          <w:rtl/>
        </w:rPr>
        <w:t>گـرگ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دلبندم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اخاف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ياكله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الذئب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انتم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عنه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غافلون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سـفـرى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) </w:t>
      </w:r>
      <w:r>
        <w:rPr>
          <w:rFonts w:hint="cs"/>
          <w:rtl/>
        </w:rPr>
        <w:t>خيز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نورسته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فرزندنش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نـپـرداخـتـنـد،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رفـتند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قالوا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لئن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أ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كله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الذئب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نحن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عصبة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اذا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لخاسرون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بنشينيم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تماشا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علائق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داريـم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كلفت</w:t>
      </w:r>
      <w:r>
        <w:rPr>
          <w:rtl/>
        </w:rPr>
        <w:t xml:space="preserve"> </w:t>
      </w:r>
      <w:r>
        <w:rPr>
          <w:rFonts w:hint="cs"/>
          <w:rtl/>
        </w:rPr>
        <w:t>نـشـسـتند،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نظاره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آبـرو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خطرها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خيز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گـرگـانـى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تـوانـسـتـند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93730D">
      <w:pPr>
        <w:pStyle w:val="Heading3"/>
      </w:pPr>
      <w:bookmarkStart w:id="133" w:name="_Toc45487891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33"/>
    </w:p>
    <w:p w:rsidR="00BC2AEF" w:rsidRDefault="00BC2AEF" w:rsidP="0093730D">
      <w:pPr>
        <w:pStyle w:val="Heading3"/>
      </w:pPr>
      <w:bookmarkStart w:id="134" w:name="_Toc454878919"/>
      <w:r>
        <w:rPr>
          <w:rtl/>
        </w:rPr>
        <w:t xml:space="preserve">1 -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 w:rsidR="003E47AA">
        <w:rPr>
          <w:rtl/>
        </w:rPr>
        <w:t>.</w:t>
      </w:r>
      <w:bookmarkEnd w:id="134"/>
    </w:p>
    <w:p w:rsidR="00BC2AEF" w:rsidRDefault="00BC2AEF" w:rsidP="00BC2AEF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غـافـلگـيـر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بـرادرانـه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احساساتى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خوردهايم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بـشـر،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قراردادهاى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مـلتـهـاى</w:t>
      </w:r>
      <w:r>
        <w:rPr>
          <w:rtl/>
        </w:rPr>
        <w:t xml:space="preserve"> </w:t>
      </w:r>
      <w:r>
        <w:rPr>
          <w:rFonts w:hint="cs"/>
          <w:rtl/>
        </w:rPr>
        <w:t>مـسـتـضـعـف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احـساسات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خـوشـبـيـن</w:t>
      </w:r>
      <w:r>
        <w:rPr>
          <w:rtl/>
        </w:rPr>
        <w:t xml:space="preserve"> </w:t>
      </w:r>
      <w:r>
        <w:rPr>
          <w:rFonts w:hint="cs"/>
          <w:rtl/>
        </w:rPr>
        <w:t>نـبـاشـيـم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قدرتهاى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آفريقا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مزدوران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ارسـال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ديپلمات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كاردار،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جاسوسهاى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مستشاران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سلاحهاى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تكنيسين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فنى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الگوهاى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لفـافـهـاى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ماسكهاى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35" w:name="_Toc454878920"/>
      <w:r>
        <w:rPr>
          <w:rtl/>
        </w:rPr>
        <w:t xml:space="preserve">2 -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 w:rsidR="003E47AA">
        <w:rPr>
          <w:rtl/>
        </w:rPr>
        <w:t>.</w:t>
      </w:r>
      <w:bookmarkEnd w:id="135"/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تـفـريـح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نـداد،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آهنى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جسمش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نواخت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راندمان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كـمـبـود</w:t>
      </w:r>
      <w:r>
        <w:rPr>
          <w:rtl/>
        </w:rPr>
        <w:t xml:space="preserve"> </w:t>
      </w:r>
      <w:r>
        <w:rPr>
          <w:rFonts w:hint="cs"/>
          <w:rtl/>
        </w:rPr>
        <w:t>نـشاط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سـرگـرمـى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نـشـاط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فـزونـى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ساعاتى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3A7BC7" w:rsidRPr="003A7BC7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فساعة</w:t>
      </w:r>
      <w:r>
        <w:rPr>
          <w:rtl/>
        </w:rPr>
        <w:t xml:space="preserve"> </w:t>
      </w:r>
      <w:r>
        <w:rPr>
          <w:rFonts w:hint="cs"/>
          <w:rtl/>
        </w:rPr>
        <w:t>يناجى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يـرم</w:t>
      </w:r>
      <w:r>
        <w:rPr>
          <w:rtl/>
        </w:rPr>
        <w:t xml:space="preserve"> </w:t>
      </w:r>
      <w:r>
        <w:rPr>
          <w:rFonts w:hint="cs"/>
          <w:rtl/>
        </w:rPr>
        <w:t>مـعـاشـه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سـاعـة</w:t>
      </w:r>
      <w:r>
        <w:rPr>
          <w:rtl/>
        </w:rPr>
        <w:t xml:space="preserve"> </w:t>
      </w:r>
      <w:r>
        <w:rPr>
          <w:rFonts w:hint="cs"/>
          <w:rtl/>
        </w:rPr>
        <w:t>يـخـلى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نـفـسـه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لذتـهـا</w:t>
      </w:r>
      <w:r>
        <w:rPr>
          <w:rtl/>
        </w:rPr>
        <w:t xml:space="preserve"> </w:t>
      </w:r>
      <w:r>
        <w:rPr>
          <w:rFonts w:hint="cs"/>
          <w:rtl/>
        </w:rPr>
        <w:t>فـيـمـا</w:t>
      </w:r>
      <w:r>
        <w:rPr>
          <w:rtl/>
        </w:rPr>
        <w:t xml:space="preserve"> </w:t>
      </w:r>
      <w:r>
        <w:rPr>
          <w:rFonts w:hint="cs"/>
          <w:rtl/>
        </w:rPr>
        <w:t>يـحـل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يـجمل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تـخـصـيـص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لذاتـى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الساعات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سرويس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مـاشـين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نـيروى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سـرگـرمـى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تـفـريـح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سالم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مـشـكـلها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تفريحات</w:t>
      </w:r>
      <w:r>
        <w:rPr>
          <w:rtl/>
        </w:rPr>
        <w:t xml:space="preserve"> </w:t>
      </w:r>
      <w:r>
        <w:rPr>
          <w:rFonts w:hint="cs"/>
          <w:rtl/>
        </w:rPr>
        <w:t>ناسالمى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مـسـابـقـات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3E47AA"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(</w:t>
      </w:r>
      <w:r w:rsidR="00D416D9" w:rsidRPr="00D416D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اجـرى</w:t>
      </w:r>
      <w:r>
        <w:rPr>
          <w:rtl/>
        </w:rPr>
        <w:t xml:space="preserve"> </w:t>
      </w:r>
      <w:r>
        <w:rPr>
          <w:rFonts w:hint="cs"/>
          <w:rtl/>
        </w:rPr>
        <w:t>الابـل</w:t>
      </w:r>
      <w:r>
        <w:rPr>
          <w:rtl/>
        </w:rPr>
        <w:t xml:space="preserve"> </w:t>
      </w:r>
      <w:r>
        <w:rPr>
          <w:rFonts w:hint="cs"/>
          <w:rtl/>
        </w:rPr>
        <w:t>مـقـبـلة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تـبـوك</w:t>
      </w:r>
      <w:r>
        <w:rPr>
          <w:rtl/>
        </w:rPr>
        <w:t xml:space="preserve"> </w:t>
      </w:r>
      <w:r>
        <w:rPr>
          <w:rFonts w:hint="cs"/>
          <w:rtl/>
        </w:rPr>
        <w:t>فـسـبـقـت</w:t>
      </w:r>
      <w:r>
        <w:rPr>
          <w:rtl/>
        </w:rPr>
        <w:t xml:space="preserve"> </w:t>
      </w:r>
      <w:r>
        <w:rPr>
          <w:rFonts w:hint="cs"/>
          <w:rtl/>
        </w:rPr>
        <w:t>الغـضـبـاء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عـليـهـا</w:t>
      </w:r>
      <w:r>
        <w:rPr>
          <w:rtl/>
        </w:rPr>
        <w:t xml:space="preserve"> </w:t>
      </w:r>
      <w:r>
        <w:rPr>
          <w:rFonts w:hint="cs"/>
          <w:rtl/>
        </w:rPr>
        <w:t>اسـامـة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فـجـعـل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يـقـولون</w:t>
      </w:r>
      <w:r>
        <w:rPr>
          <w:rtl/>
        </w:rPr>
        <w:t xml:space="preserve"> </w:t>
      </w:r>
      <w:r>
        <w:rPr>
          <w:rFonts w:hint="cs"/>
          <w:rtl/>
        </w:rPr>
        <w:t>سـبـق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اسامة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مـسـابـقـه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غضباء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زدنـد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اسامه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راهوارى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تـفـريـح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هـدفشان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دسـتـهـاى</w:t>
      </w:r>
      <w:r>
        <w:rPr>
          <w:rtl/>
        </w:rPr>
        <w:t xml:space="preserve"> </w:t>
      </w:r>
      <w:r>
        <w:rPr>
          <w:rFonts w:hint="cs"/>
          <w:rtl/>
        </w:rPr>
        <w:t>مـرموز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تـفـريـح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نـقـشه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(</w:t>
      </w:r>
      <w:r>
        <w:rPr>
          <w:rFonts w:hint="cs"/>
          <w:rtl/>
        </w:rPr>
        <w:t>طاغوت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پـيـاده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بفروشند،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مـسـابـقـات</w:t>
      </w:r>
      <w:r>
        <w:rPr>
          <w:rtl/>
        </w:rPr>
        <w:t xml:space="preserve"> </w:t>
      </w:r>
      <w:r>
        <w:rPr>
          <w:rFonts w:hint="cs"/>
          <w:rtl/>
        </w:rPr>
        <w:t>ورزشـى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بـازيـهـا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36" w:name="_Toc454878921"/>
      <w:r>
        <w:rPr>
          <w:rtl/>
        </w:rPr>
        <w:t xml:space="preserve">3 -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>.</w:t>
      </w:r>
      <w:bookmarkEnd w:id="136"/>
    </w:p>
    <w:p w:rsidR="00BC2AEF" w:rsidRDefault="00BC2AEF" w:rsidP="00BC2AE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بيدريغ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نهال</w:t>
      </w:r>
      <w:r>
        <w:rPr>
          <w:rtl/>
        </w:rPr>
        <w:t xml:space="preserve"> </w:t>
      </w:r>
      <w:r>
        <w:rPr>
          <w:rFonts w:hint="cs"/>
          <w:rtl/>
        </w:rPr>
        <w:t>نورس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تنومند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مـصـلحـت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نـمـو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ساعتها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مـسـاءله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اصـطـلاح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چـتـر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زانـو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فـشـار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مـهـم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جـوجـه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بـزرگتر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بـيـايـنـد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نـوك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بـيـامـوزيـد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خـواهـيـد</w:t>
      </w:r>
      <w:r>
        <w:rPr>
          <w:rtl/>
        </w:rPr>
        <w:t xml:space="preserve"> </w:t>
      </w:r>
      <w:r>
        <w:rPr>
          <w:rFonts w:hint="cs"/>
          <w:rtl/>
        </w:rPr>
        <w:t>وابـسـتـه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آدمى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>!.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137" w:name="_Toc454878922"/>
      <w:r>
        <w:rPr>
          <w:rtl/>
        </w:rPr>
        <w:t xml:space="preserve">4 -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 w:rsidR="003E47AA">
        <w:rPr>
          <w:rtl/>
        </w:rPr>
        <w:t>.</w:t>
      </w:r>
      <w:bookmarkEnd w:id="137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عجيبش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بـاشـيـد،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عذرش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مـعيارهاى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نـسـازنـد،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38" w:name="_Toc454878923"/>
      <w:r>
        <w:rPr>
          <w:rtl/>
        </w:rPr>
        <w:t xml:space="preserve">5 -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3E47AA">
        <w:rPr>
          <w:rtl/>
        </w:rPr>
        <w:t>.</w:t>
      </w:r>
      <w:bookmarkEnd w:id="138"/>
    </w:p>
    <w:p w:rsidR="00BC2AEF" w:rsidRDefault="00BC2AEF" w:rsidP="00BC2AEF">
      <w:pPr>
        <w:pStyle w:val="libNormal"/>
      </w:pP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 w:rsidR="003A7BC7" w:rsidRPr="00FE2894">
        <w:rPr>
          <w:rStyle w:val="libAlaemChar"/>
          <w:rFonts w:eastAsia="KFGQPC Uthman Taha Naskh" w:hint="cs"/>
          <w:rtl/>
        </w:rPr>
        <w:t>(</w:t>
      </w:r>
      <w:r w:rsidRPr="003A7BC7">
        <w:rPr>
          <w:rStyle w:val="libAieChar"/>
          <w:rFonts w:hint="cs"/>
          <w:rtl/>
        </w:rPr>
        <w:t>لا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تـلقـنـوا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الكـذاب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فـتـكـذب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فـان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بـنـى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يـعـقـوب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يـعـلمـوا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الذئب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ياكل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الانسان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حتى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لقنهم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ابوهم</w:t>
      </w:r>
      <w:r w:rsidR="003A7BC7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آموختند</w:t>
      </w:r>
      <w:r>
        <w:rPr>
          <w:rtl/>
        </w:rPr>
        <w:t>)!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خردسالش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لامـپ</w:t>
      </w:r>
      <w:r>
        <w:rPr>
          <w:rtl/>
        </w:rPr>
        <w:t xml:space="preserve"> </w:t>
      </w:r>
      <w:r>
        <w:rPr>
          <w:rFonts w:hint="cs"/>
          <w:rtl/>
        </w:rPr>
        <w:t>چـراغ</w:t>
      </w:r>
      <w:r>
        <w:rPr>
          <w:rtl/>
        </w:rPr>
        <w:t xml:space="preserve"> </w:t>
      </w:r>
      <w:r>
        <w:rPr>
          <w:rFonts w:hint="cs"/>
          <w:rtl/>
        </w:rPr>
        <w:t>نـزن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آنوقت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لامپ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پـذيـر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توپ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لامپ</w:t>
      </w:r>
      <w:r>
        <w:rPr>
          <w:rtl/>
        </w:rPr>
        <w:t xml:space="preserve"> </w:t>
      </w:r>
      <w:r>
        <w:rPr>
          <w:rFonts w:hint="cs"/>
          <w:rtl/>
        </w:rPr>
        <w:t>بزنم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لامپ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آموزى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ضـررهـاى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مـخـدر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اسـتـمـنـاء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بـگـويـد،</w:t>
      </w:r>
      <w:r>
        <w:rPr>
          <w:rtl/>
        </w:rPr>
        <w:t xml:space="preserve"> </w:t>
      </w:r>
      <w:r>
        <w:rPr>
          <w:rFonts w:hint="cs"/>
          <w:rtl/>
        </w:rPr>
        <w:t>چـنان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ناآگاهان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رمـوز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كـارها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سـپـارنـد،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بدآموزى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3730D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</w:p>
    <w:p w:rsidR="00BC2AEF" w:rsidRDefault="00BC2AEF" w:rsidP="003A7BC7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زيـانكاريم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 w:rsidR="003E47AA">
        <w:rPr>
          <w:rtl/>
        </w:rPr>
        <w:t>.</w:t>
      </w:r>
    </w:p>
    <w:p w:rsidR="003A7BC7" w:rsidRDefault="00BC2AEF" w:rsidP="00BC2AEF">
      <w:pPr>
        <w:pStyle w:val="libNormal"/>
        <w:rPr>
          <w:rtl/>
        </w:rPr>
      </w:pP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BC2AEF" w:rsidRDefault="003A7BC7" w:rsidP="00BC2AEF">
      <w:pPr>
        <w:pStyle w:val="libNormal"/>
      </w:pPr>
      <w:r>
        <w:rPr>
          <w:rtl/>
        </w:rPr>
        <w:br w:type="page"/>
      </w:r>
    </w:p>
    <w:p w:rsidR="00BC2AEF" w:rsidRDefault="00BC2AEF" w:rsidP="003A7BC7">
      <w:pPr>
        <w:pStyle w:val="Heading2"/>
      </w:pPr>
      <w:bookmarkStart w:id="139" w:name="_Toc4548789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7BC7">
        <w:rPr>
          <w:rFonts w:hint="cs"/>
          <w:rtl/>
        </w:rPr>
        <w:t xml:space="preserve">(15)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9"/>
    </w:p>
    <w:p w:rsidR="00BC2AEF" w:rsidRDefault="003A7BC7" w:rsidP="003A7BC7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فلما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ذهبوا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أجمعوا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يجعلوه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فى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غيبت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الجب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أوحينا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إليه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لتنبئنهم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بأمرهم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هذا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هم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يشعرون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ج</w:t>
      </w:r>
      <w:r w:rsidRPr="003A7BC7">
        <w:rPr>
          <w:rStyle w:val="libAieChar"/>
          <w:rFonts w:hint="cs"/>
          <w:rtl/>
        </w:rPr>
        <w:t>أ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أباهم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عشاء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يبكون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قالوا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يأ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بانا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إنا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ذهبنا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نستبق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تركنا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يوسف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عند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متعنا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فأ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كله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الذئب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أنت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بمؤمن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كنا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صدقين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جـاءو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عـلى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قـمـيـصـه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بـدم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كـذب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قـال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بـل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سـولت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لكـم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أنـفـسـكـم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أمـرا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فـصـبـر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جميل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و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الله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المستعان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على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ما</w:t>
      </w:r>
      <w:r w:rsidR="00BC2AEF" w:rsidRPr="003A7BC7">
        <w:rPr>
          <w:rStyle w:val="libAieChar"/>
          <w:rtl/>
        </w:rPr>
        <w:t xml:space="preserve"> </w:t>
      </w:r>
      <w:r w:rsidR="00BC2AEF" w:rsidRPr="003A7BC7">
        <w:rPr>
          <w:rStyle w:val="libAieChar"/>
          <w:rFonts w:hint="cs"/>
          <w:rtl/>
        </w:rPr>
        <w:t>تصفون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بسراغ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پـيـراهن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)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بـرايـتـان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</w:p>
    <w:p w:rsidR="00BC2AEF" w:rsidRDefault="00BC2AEF" w:rsidP="003A7BC7">
      <w:pPr>
        <w:pStyle w:val="Heading3"/>
      </w:pPr>
      <w:bookmarkStart w:id="140" w:name="_Toc454878925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40"/>
    </w:p>
    <w:p w:rsidR="00BC2AEF" w:rsidRDefault="00BC2AEF" w:rsidP="00BC2AEF">
      <w:pPr>
        <w:pStyle w:val="libNormal"/>
      </w:pP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بفرستد،</w:t>
      </w:r>
      <w:r>
        <w:rPr>
          <w:rtl/>
        </w:rPr>
        <w:t xml:space="preserve"> </w:t>
      </w:r>
      <w:r>
        <w:rPr>
          <w:rFonts w:hint="cs"/>
          <w:rtl/>
        </w:rPr>
        <w:t>آنشب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خوابيدند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عملى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صبحگاه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سفارشهاى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اطـاعت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برداشتند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بدرقه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يوسفرا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چسبانيد،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سـپـرد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مـطـمـئن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عقده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حـسـد،</w:t>
      </w:r>
      <w:r>
        <w:rPr>
          <w:rtl/>
        </w:rPr>
        <w:t xml:space="preserve"> </w:t>
      </w:r>
      <w:r>
        <w:rPr>
          <w:rFonts w:hint="cs"/>
          <w:rtl/>
        </w:rPr>
        <w:t>سـالهـا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انـبـاشته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پناهش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خـواسـتـند</w:t>
      </w:r>
      <w:r>
        <w:rPr>
          <w:rtl/>
        </w:rPr>
        <w:t xml:space="preserve"> </w:t>
      </w:r>
      <w:r>
        <w:rPr>
          <w:rFonts w:hint="cs"/>
          <w:rtl/>
        </w:rPr>
        <w:t>بچاه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خنديدن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خـنـده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برادر،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</w:p>
    <w:p w:rsidR="00BC2AEF" w:rsidRDefault="00BC2AEF" w:rsidP="003A7BC7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يـاور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-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 w:rsidR="003E47AA">
        <w:rPr>
          <w:rtl/>
        </w:rPr>
        <w:t>.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فلما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ذهبوا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اجمعوا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يجعلوه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فى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غيابت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الجب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اجمعوا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(</w:t>
      </w:r>
      <w:r>
        <w:rPr>
          <w:rFonts w:hint="cs"/>
          <w:rtl/>
        </w:rPr>
        <w:t>اجمعوا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دلداريش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گـفـتـيم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مخور،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حينا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اليه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لتنبئنهم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بامرهم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هذا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هم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يشعرون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اريـكه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بـاور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برادرشان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نـبـوديـد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كـوچـكـتـان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كرديدو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الهامى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نـقـشه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طـرحـى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ادعـا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جاؤا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اباهم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عشاء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يبكون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گـريـه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صـبـرانه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دلبندش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نديدن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لرزيد،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جـويـاى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>: (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رفـتـيـم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مـسـابـقـه</w:t>
      </w:r>
      <w:r>
        <w:rPr>
          <w:rtl/>
        </w:rPr>
        <w:t xml:space="preserve"> (</w:t>
      </w:r>
      <w:r>
        <w:rPr>
          <w:rFonts w:hint="cs"/>
          <w:rtl/>
        </w:rPr>
        <w:t>سـوارى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تـيـرانـدازى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گذاشتيم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</w:t>
      </w:r>
      <w:r>
        <w:rPr>
          <w:rtl/>
        </w:rPr>
        <w:t xml:space="preserve">)!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قالوا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ابانا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ذهبنا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نستبق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تركنا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يوسف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عند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متاعنافا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كله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الذئب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خـودت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ما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انت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بمؤ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من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كنا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صادقين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ابانا</w:t>
      </w:r>
      <w:r>
        <w:rPr>
          <w:rtl/>
        </w:rPr>
        <w:t>)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عـاطـفـى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سـاخـتـنـد،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ثـانـيـا</w:t>
      </w:r>
      <w:r>
        <w:rPr>
          <w:rtl/>
        </w:rPr>
        <w:t xml:space="preserve"> </w:t>
      </w:r>
      <w:r>
        <w:rPr>
          <w:rFonts w:hint="cs"/>
          <w:rtl/>
        </w:rPr>
        <w:t>طـبـيـعى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تفريحگاهى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نگاهبانى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(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آغـشتند</w:t>
      </w:r>
      <w:r>
        <w:rPr>
          <w:rtl/>
        </w:rPr>
        <w:t>) (</w:t>
      </w:r>
      <w:r>
        <w:rPr>
          <w:rFonts w:hint="cs"/>
          <w:rtl/>
        </w:rPr>
        <w:t>خونى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بزغاله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آهو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جاءوا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على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قميصه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بدم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كذب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دروغـگـو</w:t>
      </w:r>
      <w:r>
        <w:rPr>
          <w:rtl/>
        </w:rPr>
        <w:t xml:space="preserve"> </w:t>
      </w:r>
      <w:r>
        <w:rPr>
          <w:rFonts w:hint="cs"/>
          <w:rtl/>
        </w:rPr>
        <w:t>حـافـظـه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واقـعـه</w:t>
      </w:r>
      <w:r>
        <w:rPr>
          <w:rtl/>
        </w:rPr>
        <w:t xml:space="preserve"> </w:t>
      </w:r>
      <w:r>
        <w:rPr>
          <w:rFonts w:hint="cs"/>
          <w:rtl/>
        </w:rPr>
        <w:t>حـقـيـقـى</w:t>
      </w:r>
      <w:r>
        <w:rPr>
          <w:rtl/>
        </w:rPr>
        <w:t xml:space="preserve"> </w:t>
      </w:r>
      <w:r>
        <w:rPr>
          <w:rFonts w:hint="cs"/>
          <w:rtl/>
        </w:rPr>
        <w:t>پـيوندهاى</w:t>
      </w:r>
      <w:r>
        <w:rPr>
          <w:rtl/>
        </w:rPr>
        <w:t xml:space="preserve"> </w:t>
      </w:r>
      <w:r>
        <w:rPr>
          <w:rFonts w:hint="cs"/>
          <w:rtl/>
        </w:rPr>
        <w:t>گـونـاگـونى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مـنـظـم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پـيـراهـن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گـرگ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پـيـراهن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هـوشـيـار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تـجـربه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گـوئيـد</w:t>
      </w:r>
      <w:r>
        <w:rPr>
          <w:rtl/>
        </w:rPr>
        <w:t xml:space="preserve"> 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بل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سولت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لكم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انفسكم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امرا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گرگ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پـيـراهـنـش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نرسانده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سـحـرگـاه</w:t>
      </w:r>
      <w:r>
        <w:rPr>
          <w:rtl/>
        </w:rPr>
        <w:t xml:space="preserve"> </w:t>
      </w:r>
      <w:r>
        <w:rPr>
          <w:rFonts w:hint="cs"/>
          <w:rtl/>
        </w:rPr>
        <w:t>بـيـهـوش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سحرگاهى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قـلبـش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نـاشـكرى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صـبر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صبرى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فصبر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جميل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3A7BC7">
        <w:rPr>
          <w:rStyle w:val="libAieChar"/>
          <w:rFonts w:hint="cs"/>
          <w:rtl/>
        </w:rPr>
        <w:t>و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الله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المستعان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على</w:t>
      </w:r>
      <w:r w:rsidRPr="003A7BC7">
        <w:rPr>
          <w:rStyle w:val="libAieChar"/>
          <w:rtl/>
        </w:rPr>
        <w:t xml:space="preserve"> </w:t>
      </w:r>
      <w:r w:rsidRPr="003A7BC7">
        <w:rPr>
          <w:rStyle w:val="libAieChar"/>
          <w:rFonts w:hint="cs"/>
          <w:rtl/>
        </w:rPr>
        <w:t>تصفون</w:t>
      </w:r>
      <w:r w:rsidRPr="003A7BC7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طـوفان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كـشته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ميطلبم</w:t>
      </w:r>
      <w:r w:rsidR="003E47AA">
        <w:rPr>
          <w:rtl/>
        </w:rPr>
        <w:t>.</w:t>
      </w:r>
    </w:p>
    <w:p w:rsidR="00BC2AEF" w:rsidRDefault="00BC2AEF" w:rsidP="003A7BC7">
      <w:pPr>
        <w:pStyle w:val="Heading3"/>
      </w:pPr>
      <w:bookmarkStart w:id="141" w:name="_Toc45487892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41"/>
    </w:p>
    <w:p w:rsidR="00BC2AEF" w:rsidRDefault="00BC2AEF" w:rsidP="0093730D">
      <w:pPr>
        <w:pStyle w:val="Heading3"/>
      </w:pPr>
      <w:bookmarkStart w:id="142" w:name="_Toc454878927"/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3E47AA">
        <w:rPr>
          <w:rtl/>
        </w:rPr>
        <w:t>!</w:t>
      </w:r>
      <w:r>
        <w:rPr>
          <w:rtl/>
        </w:rPr>
        <w:t>...</w:t>
      </w:r>
      <w:bookmarkEnd w:id="142"/>
    </w:p>
    <w:p w:rsidR="00BC2AEF" w:rsidRDefault="00BC2AEF" w:rsidP="00BC2AEF">
      <w:pPr>
        <w:pStyle w:val="libNormal"/>
      </w:pP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حـمـزه</w:t>
      </w:r>
      <w:r>
        <w:rPr>
          <w:rtl/>
        </w:rPr>
        <w:t xml:space="preserve"> </w:t>
      </w:r>
      <w:r>
        <w:rPr>
          <w:rFonts w:hint="cs"/>
          <w:rtl/>
        </w:rPr>
        <w:t>ثـمـالى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سـجـاد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خـوانـدم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فـراغـت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خـدمـتـكـار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مـواظـب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مستحقى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نـدهيم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!.</w:t>
      </w:r>
    </w:p>
    <w:p w:rsidR="00BC2AEF" w:rsidRDefault="00BC2AEF" w:rsidP="003A7BC7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.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ذبـح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سـؤال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جـمـعه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غـريـب</w:t>
      </w:r>
      <w:r>
        <w:rPr>
          <w:rtl/>
        </w:rPr>
        <w:t xml:space="preserve"> </w:t>
      </w:r>
      <w:r>
        <w:rPr>
          <w:rFonts w:hint="cs"/>
          <w:rtl/>
        </w:rPr>
        <w:t>گـرسـنـه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اضـافـى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شـنـيدند،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7BC7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بـرگـشت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گرسنگى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 w:rsidR="003A7BC7">
        <w:rPr>
          <w:rFonts w:hint="cs"/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بـنـده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افـروخـتـى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مـسـتـوجـب</w:t>
      </w:r>
      <w:r>
        <w:rPr>
          <w:rtl/>
        </w:rPr>
        <w:t xml:space="preserve"> </w:t>
      </w:r>
      <w:r>
        <w:rPr>
          <w:rFonts w:hint="cs"/>
          <w:rtl/>
        </w:rPr>
        <w:t>تـاديـب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فرزندانت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دشمنانم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پرسيدم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مـعـصـيـتـى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سـائل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يـعقوب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گوشمالى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ايـجـاب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هـمواره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>
        <w:rPr>
          <w:rtl/>
        </w:rPr>
        <w:t xml:space="preserve"> (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سـائل</w:t>
      </w:r>
      <w:r>
        <w:rPr>
          <w:rtl/>
        </w:rPr>
        <w:t xml:space="preserve"> </w:t>
      </w:r>
      <w:r>
        <w:rPr>
          <w:rFonts w:hint="cs"/>
          <w:rtl/>
        </w:rPr>
        <w:t>بـكـشـد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زيـادتـرى</w:t>
      </w:r>
      <w:r>
        <w:rPr>
          <w:rtl/>
        </w:rPr>
        <w:t xml:space="preserve"> </w:t>
      </w:r>
      <w:r>
        <w:rPr>
          <w:rFonts w:hint="cs"/>
          <w:rtl/>
        </w:rPr>
        <w:t>گـرسـنـه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43" w:name="_Toc454878928"/>
      <w:r>
        <w:rPr>
          <w:rtl/>
        </w:rPr>
        <w:t xml:space="preserve">2 -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گيراى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!</w:t>
      </w:r>
      <w:bookmarkEnd w:id="143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مـنـاجـات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اللهـم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مـونـس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غـريـب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مـلجـا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خـائف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كـاشـف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كـربـة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نـجـوى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مـنـتـهـى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شـكـوى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مـلاء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قـيـوم</w:t>
      </w:r>
      <w:r>
        <w:rPr>
          <w:rtl/>
        </w:rPr>
        <w:t xml:space="preserve"> </w:t>
      </w:r>
      <w:r>
        <w:rPr>
          <w:rFonts w:hint="cs"/>
          <w:rtl/>
        </w:rPr>
        <w:t>اسـئلك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تـقـذف</w:t>
      </w:r>
      <w:r>
        <w:rPr>
          <w:rtl/>
        </w:rPr>
        <w:t xml:space="preserve"> </w:t>
      </w:r>
      <w:r>
        <w:rPr>
          <w:rFonts w:hint="cs"/>
          <w:rtl/>
        </w:rPr>
        <w:t>رجـائك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قـلبـى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شـغـل</w:t>
      </w:r>
      <w:r>
        <w:rPr>
          <w:rtl/>
        </w:rPr>
        <w:t xml:space="preserve"> </w:t>
      </w:r>
      <w:r>
        <w:rPr>
          <w:rFonts w:hint="cs"/>
          <w:rtl/>
        </w:rPr>
        <w:t>غـيـرك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تـجـعـل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فـرجـا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مـخـرجـا</w:t>
      </w:r>
      <w:r>
        <w:rPr>
          <w:rtl/>
        </w:rPr>
        <w:t xml:space="preserve"> </w:t>
      </w:r>
      <w:r>
        <w:rPr>
          <w:rFonts w:hint="cs"/>
          <w:rtl/>
        </w:rPr>
        <w:t>انـك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>..</w:t>
      </w:r>
    </w:p>
    <w:p w:rsidR="00BC2AEF" w:rsidRDefault="00BC2AEF" w:rsidP="00BC2AEF">
      <w:pPr>
        <w:pStyle w:val="libNormal"/>
        <w:rPr>
          <w:rtl/>
        </w:rPr>
      </w:pPr>
      <w:r>
        <w:rPr>
          <w:rtl/>
        </w:rPr>
        <w:t>: (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مونس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تنهايانى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تـرسـان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كـنـنده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قيوم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بـيـفـكـنـى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: </w:t>
      </w:r>
      <w:r>
        <w:rPr>
          <w:rFonts w:hint="cs"/>
          <w:rtl/>
        </w:rPr>
        <w:t>الهـنـا</w:t>
      </w:r>
      <w:r>
        <w:rPr>
          <w:rtl/>
        </w:rPr>
        <w:t xml:space="preserve"> </w:t>
      </w:r>
      <w:r>
        <w:rPr>
          <w:rFonts w:hint="cs"/>
          <w:rtl/>
        </w:rPr>
        <w:t>نـسـمـع</w:t>
      </w:r>
      <w:r>
        <w:rPr>
          <w:rtl/>
        </w:rPr>
        <w:t xml:space="preserve"> </w:t>
      </w:r>
      <w:r>
        <w:rPr>
          <w:rFonts w:hint="cs"/>
          <w:rtl/>
        </w:rPr>
        <w:t>صـوتـا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دعـاء</w:t>
      </w:r>
      <w:r>
        <w:rPr>
          <w:rtl/>
        </w:rPr>
        <w:t xml:space="preserve">: </w:t>
      </w:r>
      <w:r>
        <w:rPr>
          <w:rFonts w:hint="cs"/>
          <w:rtl/>
        </w:rPr>
        <w:t>الصـوت</w:t>
      </w:r>
      <w:r>
        <w:rPr>
          <w:rtl/>
        </w:rPr>
        <w:t xml:space="preserve"> </w:t>
      </w:r>
      <w:r>
        <w:rPr>
          <w:rFonts w:hint="cs"/>
          <w:rtl/>
        </w:rPr>
        <w:t>صـوت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صـبـى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الدعـاء</w:t>
      </w:r>
      <w:r>
        <w:rPr>
          <w:rtl/>
        </w:rPr>
        <w:t xml:space="preserve"> </w:t>
      </w:r>
      <w:r>
        <w:rPr>
          <w:rFonts w:hint="cs"/>
          <w:rtl/>
        </w:rPr>
        <w:t>دعـاء</w:t>
      </w:r>
      <w:r>
        <w:rPr>
          <w:rtl/>
        </w:rPr>
        <w:t xml:space="preserve"> </w:t>
      </w:r>
      <w:r>
        <w:rPr>
          <w:rFonts w:hint="cs"/>
          <w:rtl/>
        </w:rPr>
        <w:t>نـبـى</w:t>
      </w:r>
      <w:r w:rsidR="003E47AA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آواز،</w:t>
      </w:r>
      <w:r>
        <w:rPr>
          <w:rtl/>
        </w:rPr>
        <w:t xml:space="preserve"> 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دعا،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پـيـراهـن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تـنـش</w:t>
      </w:r>
      <w:r>
        <w:rPr>
          <w:rtl/>
        </w:rPr>
        <w:t xml:space="preserve"> </w:t>
      </w:r>
      <w:r>
        <w:rPr>
          <w:rFonts w:hint="cs"/>
          <w:rtl/>
        </w:rPr>
        <w:t>بـرهـنـه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تنم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بميرم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گـفـتـنـد،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بـخـواه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مـونـس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تـنـت</w:t>
      </w:r>
      <w:r>
        <w:rPr>
          <w:rtl/>
        </w:rPr>
        <w:t xml:space="preserve"> </w:t>
      </w:r>
      <w:r>
        <w:rPr>
          <w:rFonts w:hint="cs"/>
          <w:rtl/>
        </w:rPr>
        <w:t>بـپـوشـانـد</w:t>
      </w:r>
      <w:r>
        <w:rPr>
          <w:rtl/>
        </w:rPr>
        <w:t>!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افـكـندند،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برادرانم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انـداخـتـه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دعـاگـفـت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المنان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الجـلال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الاكـرام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تـصـلى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تـجعل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مخرجا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آفـريـنـنـده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آلش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بفرستى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هـسـتـم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44" w:name="_Toc454878929"/>
      <w:r>
        <w:rPr>
          <w:rtl/>
        </w:rPr>
        <w:lastRenderedPageBreak/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اجمعوا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يجعلوه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غيابت</w:t>
      </w:r>
      <w:r>
        <w:rPr>
          <w:rtl/>
        </w:rPr>
        <w:t xml:space="preserve"> </w:t>
      </w:r>
      <w:r>
        <w:rPr>
          <w:rFonts w:hint="cs"/>
          <w:rtl/>
        </w:rPr>
        <w:t>الجب</w:t>
      </w:r>
      <w:bookmarkEnd w:id="144"/>
    </w:p>
    <w:p w:rsidR="00BC2AEF" w:rsidRDefault="00BC2AEF" w:rsidP="000B6B6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مـخـفـيـگـاه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بـدهـنـد</w:t>
      </w:r>
      <w:r>
        <w:rPr>
          <w:rtl/>
        </w:rPr>
        <w:t xml:space="preserve">)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سكو</w:t>
      </w:r>
      <w:r>
        <w:rPr>
          <w:rtl/>
        </w:rPr>
        <w:t xml:space="preserve"> </w:t>
      </w:r>
      <w:r>
        <w:rPr>
          <w:rFonts w:hint="cs"/>
          <w:rtl/>
        </w:rPr>
        <w:t>مانندى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 w:rsidR="000B6B69"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رونـد،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سـطح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BC2AEF" w:rsidRDefault="00BC2AEF" w:rsidP="000B6B69">
      <w:pPr>
        <w:pStyle w:val="libNormal"/>
      </w:pP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B6B69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145" w:name="_Toc454878930"/>
      <w:r>
        <w:rPr>
          <w:rtl/>
        </w:rPr>
        <w:t xml:space="preserve">4 - </w:t>
      </w:r>
      <w:r>
        <w:rPr>
          <w:rFonts w:hint="cs"/>
          <w:rtl/>
        </w:rPr>
        <w:t>تسويل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bookmarkEnd w:id="145"/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سولت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تسويل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تزيين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هواهاى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0B6B69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جـنـايـات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ضـرورى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دريـچـه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رزائل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>
        <w:rPr>
          <w:rtl/>
        </w:rPr>
        <w:t xml:space="preserve"> </w:t>
      </w:r>
      <w:r>
        <w:rPr>
          <w:rFonts w:hint="cs"/>
          <w:rtl/>
        </w:rPr>
        <w:t>صـحيح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بـيـنـيم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3730D" w:rsidRPr="0093730D">
        <w:rPr>
          <w:rStyle w:val="libAieChar"/>
          <w:rFonts w:hint="cs"/>
          <w:rtl/>
        </w:rPr>
        <w:t>(</w:t>
      </w:r>
      <w:r w:rsidRPr="0093730D">
        <w:rPr>
          <w:rStyle w:val="libAieChar"/>
          <w:rFonts w:hint="cs"/>
          <w:rtl/>
        </w:rPr>
        <w:t>اتقوا</w:t>
      </w:r>
      <w:r w:rsidRPr="0093730D">
        <w:rPr>
          <w:rStyle w:val="libAieChar"/>
          <w:rtl/>
        </w:rPr>
        <w:t xml:space="preserve"> </w:t>
      </w:r>
      <w:r w:rsidRPr="0093730D">
        <w:rPr>
          <w:rStyle w:val="libAieChar"/>
          <w:rFonts w:hint="cs"/>
          <w:rtl/>
        </w:rPr>
        <w:t>الله</w:t>
      </w:r>
      <w:r w:rsidRPr="0093730D">
        <w:rPr>
          <w:rStyle w:val="libAieChar"/>
          <w:rtl/>
        </w:rPr>
        <w:t xml:space="preserve"> </w:t>
      </w:r>
      <w:r w:rsidRPr="0093730D">
        <w:rPr>
          <w:rStyle w:val="libAieChar"/>
          <w:rFonts w:hint="cs"/>
          <w:rtl/>
        </w:rPr>
        <w:t>و</w:t>
      </w:r>
      <w:r w:rsidRPr="0093730D">
        <w:rPr>
          <w:rStyle w:val="libAieChar"/>
          <w:rtl/>
        </w:rPr>
        <w:t xml:space="preserve"> </w:t>
      </w:r>
      <w:r w:rsidRPr="0093730D">
        <w:rPr>
          <w:rStyle w:val="libAieChar"/>
          <w:rFonts w:hint="cs"/>
          <w:rtl/>
        </w:rPr>
        <w:t>يعلمكم</w:t>
      </w:r>
      <w:r w:rsidRPr="0093730D">
        <w:rPr>
          <w:rStyle w:val="libAieChar"/>
          <w:rtl/>
        </w:rPr>
        <w:t xml:space="preserve"> </w:t>
      </w:r>
      <w:r w:rsidRPr="0093730D">
        <w:rPr>
          <w:rStyle w:val="libAieChar"/>
          <w:rFonts w:hint="cs"/>
          <w:rtl/>
        </w:rPr>
        <w:t>الله</w:t>
      </w:r>
      <w:r w:rsidR="0093730D" w:rsidRPr="0093730D">
        <w:rPr>
          <w:rStyle w:val="libAieChar"/>
          <w:rFonts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3730D">
      <w:pPr>
        <w:pStyle w:val="Heading3"/>
      </w:pPr>
      <w:bookmarkStart w:id="146" w:name="_Toc454878931"/>
      <w:r>
        <w:rPr>
          <w:rtl/>
        </w:rPr>
        <w:t xml:space="preserve">5 -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bookmarkEnd w:id="146"/>
    </w:p>
    <w:p w:rsidR="00BC2AEF" w:rsidRDefault="00BC2AEF" w:rsidP="000B6B69">
      <w:pPr>
        <w:pStyle w:val="libNormal"/>
      </w:pP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بـرادرانـش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0B6B69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مـكتوم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روابـط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چـنـديـن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دروغـيـن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آسـانـى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كـمـترين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آبـرو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حـيثيت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علاقمنداند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نيفكنند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نخرند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47" w:name="_Toc454878932"/>
      <w:r>
        <w:rPr>
          <w:rtl/>
        </w:rPr>
        <w:t xml:space="preserve">6 -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bookmarkEnd w:id="147"/>
    </w:p>
    <w:p w:rsidR="00BC2AEF" w:rsidRDefault="00BC2AEF" w:rsidP="00BC2AEF">
      <w:pPr>
        <w:pStyle w:val="libNormal"/>
      </w:pPr>
      <w:r>
        <w:rPr>
          <w:rFonts w:hint="cs"/>
          <w:rtl/>
        </w:rPr>
        <w:t>شـكـيـبـائى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لرزان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يـك</w:t>
      </w:r>
      <w:r>
        <w:rPr>
          <w:rtl/>
        </w:rPr>
        <w:t xml:space="preserve"> </w:t>
      </w:r>
      <w:r>
        <w:rPr>
          <w:rFonts w:hint="cs"/>
          <w:rtl/>
        </w:rPr>
        <w:t>نـسيم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استخر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الاراده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پرظرفيت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پـيمانه</w:t>
      </w:r>
      <w:r>
        <w:rPr>
          <w:rtl/>
        </w:rPr>
        <w:t xml:space="preserve"> </w:t>
      </w:r>
      <w:r>
        <w:rPr>
          <w:rFonts w:hint="cs"/>
          <w:rtl/>
        </w:rPr>
        <w:t>صبرشان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تـابى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غـصـه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مـنـافـات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اشكهايشان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ريزيد؟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گـويـم</w:t>
      </w:r>
      <w:r>
        <w:rPr>
          <w:rtl/>
        </w:rPr>
        <w:t xml:space="preserve"> (</w:t>
      </w:r>
      <w:r>
        <w:rPr>
          <w:rFonts w:hint="cs"/>
          <w:rtl/>
        </w:rPr>
        <w:t>تـدمـع</w:t>
      </w:r>
      <w:r>
        <w:rPr>
          <w:rtl/>
        </w:rPr>
        <w:t xml:space="preserve"> </w:t>
      </w:r>
      <w:r>
        <w:rPr>
          <w:rFonts w:hint="cs"/>
          <w:rtl/>
        </w:rPr>
        <w:t>العـيـن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يـحـزن</w:t>
      </w:r>
      <w:r>
        <w:rPr>
          <w:rtl/>
        </w:rPr>
        <w:t xml:space="preserve"> </w:t>
      </w:r>
      <w:r>
        <w:rPr>
          <w:rFonts w:hint="cs"/>
          <w:rtl/>
        </w:rPr>
        <w:t>القـلب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يسخط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بكاء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(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0B6B69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سـيـنـه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عـاطفى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 w:rsidR="003E47AA">
        <w:rPr>
          <w:rtl/>
        </w:rPr>
        <w:t>.</w:t>
      </w:r>
    </w:p>
    <w:p w:rsidR="00BC2AEF" w:rsidRDefault="000B6B69" w:rsidP="00BC2AEF">
      <w:pPr>
        <w:pStyle w:val="libNormal"/>
      </w:pPr>
      <w:r>
        <w:rPr>
          <w:rtl/>
        </w:rPr>
        <w:br w:type="page"/>
      </w:r>
    </w:p>
    <w:p w:rsidR="00BC2AEF" w:rsidRDefault="00BC2AEF" w:rsidP="0093730D">
      <w:pPr>
        <w:pStyle w:val="Heading2"/>
      </w:pPr>
      <w:bookmarkStart w:id="148" w:name="_Toc4548789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3730D">
        <w:rPr>
          <w:rFonts w:hint="cs"/>
          <w:rtl/>
        </w:rPr>
        <w:t xml:space="preserve">(19) و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8"/>
    </w:p>
    <w:p w:rsidR="00BC2AEF" w:rsidRDefault="000B6B69" w:rsidP="000B6B6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جـ</w:t>
      </w:r>
      <w:r w:rsidRPr="00950539">
        <w:rPr>
          <w:rStyle w:val="libAieChar"/>
          <w:rFonts w:hint="cs"/>
          <w:rtl/>
        </w:rPr>
        <w:t>أ</w:t>
      </w:r>
      <w:r w:rsidR="00BC2AEF" w:rsidRPr="00950539">
        <w:rPr>
          <w:rStyle w:val="libAieChar"/>
          <w:rFonts w:hint="cs"/>
          <w:rtl/>
        </w:rPr>
        <w:t>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سـيـارة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فـأرسـلوا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واردهـم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فـأ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دلى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دلوه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قال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يبشرى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هذا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غلم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سروه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بضعة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الله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عليم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بما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يعملون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0B6B69">
        <w:rPr>
          <w:rStyle w:val="libAieChar"/>
          <w:rFonts w:hint="cs"/>
          <w:rtl/>
        </w:rPr>
        <w:t>و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شروه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بثمن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بخس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درهم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معدودة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و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كانوا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فيه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من</w:t>
      </w:r>
      <w:r w:rsidR="00BC2AEF" w:rsidRPr="000B6B69">
        <w:rPr>
          <w:rStyle w:val="libAieChar"/>
          <w:rtl/>
        </w:rPr>
        <w:t xml:space="preserve"> </w:t>
      </w:r>
      <w:r w:rsidR="00BC2AEF" w:rsidRPr="000B6B69">
        <w:rPr>
          <w:rStyle w:val="libAieChar"/>
          <w:rFonts w:hint="cs"/>
          <w:rtl/>
        </w:rPr>
        <w:t>الزهدين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(20)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كـاروانـى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بسراغ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فرستادند،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بـهـاى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-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- </w:t>
      </w:r>
      <w:r>
        <w:rPr>
          <w:rFonts w:hint="cs"/>
          <w:rtl/>
        </w:rPr>
        <w:t>فروختند،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فروختن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رازشان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‍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C2AEF" w:rsidRDefault="00BC2AEF" w:rsidP="00950539">
      <w:pPr>
        <w:pStyle w:val="Heading3"/>
      </w:pPr>
      <w:bookmarkStart w:id="149" w:name="_Toc45487893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49"/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گـذرانـده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سـكـيـنـه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‍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افـكـنـد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كاروانى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جائت</w:t>
      </w:r>
      <w:r>
        <w:rPr>
          <w:rtl/>
        </w:rPr>
        <w:t xml:space="preserve"> </w:t>
      </w:r>
      <w:r>
        <w:rPr>
          <w:rFonts w:hint="cs"/>
          <w:rtl/>
        </w:rPr>
        <w:t>سيارة</w:t>
      </w:r>
      <w:r>
        <w:rPr>
          <w:rtl/>
        </w:rPr>
        <w:t xml:space="preserve"> ).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گزيد،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فارسلوا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واردهم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فادلى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دلوه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قـعـر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عطيه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چسبيد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دلوش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كـشـيـد،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خردسال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پيكرى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: (</w:t>
      </w:r>
      <w:r>
        <w:rPr>
          <w:rFonts w:hint="cs"/>
          <w:rtl/>
        </w:rPr>
        <w:t>مژده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قال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بشرى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هذا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غلام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زيـبا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بفروشند،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نفيس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اسروه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بضاعة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يابندگان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يـافـتـن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مـخفى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بفروشيم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كـتـمـان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عليم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بما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يعملون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-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- </w:t>
      </w:r>
      <w:r>
        <w:rPr>
          <w:rFonts w:hint="cs"/>
          <w:rtl/>
        </w:rPr>
        <w:t>فروختند</w:t>
      </w:r>
      <w:r>
        <w:rPr>
          <w:rtl/>
        </w:rPr>
        <w:t xml:space="preserve">)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شروه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بثمن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بخس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دراهم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معدودة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فروشندگان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ارسلوا،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اسروه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شروه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حـداقـل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قـيـمـتـى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بثمن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يـابند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ديران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گزافى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بخس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تبخسوا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الناس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اشيائهم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- 85).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20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22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40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18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فروشندگانرا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فروختن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كانوا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فيه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الزاهدين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فروختند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50539" w:rsidRDefault="00BC2AEF" w:rsidP="00BC2AEF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فروشندگان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فروختن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خريداران</w:t>
      </w:r>
      <w:r w:rsidR="003E47AA">
        <w:rPr>
          <w:rtl/>
        </w:rPr>
        <w:t>.</w:t>
      </w:r>
    </w:p>
    <w:p w:rsidR="00BC2AEF" w:rsidRDefault="00950539" w:rsidP="00BC2AEF">
      <w:pPr>
        <w:pStyle w:val="libNormal"/>
      </w:pPr>
      <w:r>
        <w:rPr>
          <w:rtl/>
        </w:rPr>
        <w:br w:type="page"/>
      </w:r>
    </w:p>
    <w:p w:rsidR="00BC2AEF" w:rsidRDefault="00BC2AEF" w:rsidP="00950539">
      <w:pPr>
        <w:pStyle w:val="Heading2"/>
      </w:pPr>
      <w:bookmarkStart w:id="150" w:name="_Toc4548789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50539">
        <w:rPr>
          <w:rFonts w:hint="cs"/>
          <w:rtl/>
        </w:rPr>
        <w:t xml:space="preserve">(21) و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0"/>
    </w:p>
    <w:p w:rsidR="00BC2AEF" w:rsidRDefault="00950539" w:rsidP="0095053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قال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الذى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اشترئه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مصر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لامرأ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ته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كرمى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مثوئه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عسى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ينفعنا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نتخذه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ولدا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كذلك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مـكنا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ليوسف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فى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رض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لنعلمه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تأويل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حاديث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الله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غالب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على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أمره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لكن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أكثر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الناس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يعلمون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لما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بلغ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شده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ءاتينه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حكما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علما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كذلك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نجزى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المحسنين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بهمسرش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مـفـيـد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بـمـرحـله</w:t>
      </w:r>
      <w:r>
        <w:rPr>
          <w:rtl/>
        </w:rPr>
        <w:t xml:space="preserve"> 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3E47AA">
        <w:rPr>
          <w:rtl/>
        </w:rPr>
        <w:t>.</w:t>
      </w:r>
    </w:p>
    <w:p w:rsidR="00BC2AEF" w:rsidRDefault="00BC2AEF" w:rsidP="00950539">
      <w:pPr>
        <w:pStyle w:val="Heading3"/>
      </w:pPr>
      <w:bookmarkStart w:id="151" w:name="_Toc45487893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5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جـديـدى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خردسال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تـحـفـه</w:t>
      </w:r>
      <w:r>
        <w:rPr>
          <w:rtl/>
        </w:rPr>
        <w:t xml:space="preserve"> </w:t>
      </w:r>
      <w:r>
        <w:rPr>
          <w:rFonts w:hint="cs"/>
          <w:rtl/>
        </w:rPr>
        <w:t>نـفـيسى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خريد،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قال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الذى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اشتراه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مصر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لامراته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اكرمى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مثواه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عسى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ينفعنا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نتخذه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ولدا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چـشـمـش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بـرومـنـد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كذلك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مكنا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ليوسف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الارض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تمكين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قـصـر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مـقـايـسـه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نـمـايـد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تـاويـل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تـعـليـم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لنـعـلمـه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مـن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تاويل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الاحاديث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العبور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حـامـل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غالب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على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امره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لكن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اكثر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الناس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يعلمون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مـظـاهـر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بـرادران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نشاند،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سرنگون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جـديـد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مينمود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-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جـريان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مـشغول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لما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بلغ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اشده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آتيناه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حكما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علما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نجزى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).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انـداشـد،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محسنين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احـتـمـالات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حـكـمت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امـاره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كـنـتـرل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قدسيه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الفـياسيد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هالدى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الباب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زليخا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خروجى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آقاى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امراة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(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انگيزند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لنعلمه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ثـمـره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بـيـنيهاى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جائزهاى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سـيـريـن</w:t>
      </w:r>
      <w:r>
        <w:rPr>
          <w:rtl/>
        </w:rPr>
        <w:t xml:space="preserve"> </w:t>
      </w:r>
      <w:r>
        <w:rPr>
          <w:rFonts w:hint="cs"/>
          <w:rtl/>
        </w:rPr>
        <w:t>معبر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بزازى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زنـى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شـمـرد،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سـيـرين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انديشيد،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مـنـظـره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سيرين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فـراسـت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هـوشـيـارى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عـجـيبى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معبران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هـوشـيـارى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آمـادگـى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افـاضـه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يقذفه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جوائزى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برندگان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: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تـقـربـوا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مـال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اليـتـيـم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بـالتـى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هـى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احـسـن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حـتـى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يـبـلغ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اشـده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اسـراء</w:t>
      </w:r>
      <w:r>
        <w:rPr>
          <w:rtl/>
        </w:rPr>
        <w:t xml:space="preserve"> - 34)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اشـد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) (</w:t>
      </w:r>
      <w:r>
        <w:rPr>
          <w:rFonts w:hint="cs"/>
          <w:rtl/>
        </w:rPr>
        <w:t>احقاف</w:t>
      </w:r>
      <w:r>
        <w:rPr>
          <w:rtl/>
        </w:rPr>
        <w:t xml:space="preserve"> - 15).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ثم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يخرجكم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طفلا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ثم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لتبلغوا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اشد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كم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ثم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لتكونوا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شيوخا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غافر</w:t>
      </w:r>
      <w:r>
        <w:rPr>
          <w:rtl/>
        </w:rPr>
        <w:t xml:space="preserve"> - 67).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اطفالى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تـعـبيرات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مـراحـلى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پيمايد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سـالگـى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تـوام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پـخـتـگـى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جـوانـى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فـخـر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محاق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) 28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7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عـدد</w:t>
      </w:r>
      <w:r>
        <w:rPr>
          <w:rtl/>
        </w:rPr>
        <w:t xml:space="preserve"> </w:t>
      </w:r>
      <w:r>
        <w:rPr>
          <w:rFonts w:hint="cs"/>
          <w:rtl/>
        </w:rPr>
        <w:t>ايـام</w:t>
      </w:r>
      <w:r>
        <w:rPr>
          <w:rtl/>
        </w:rPr>
        <w:t xml:space="preserve"> </w:t>
      </w:r>
      <w:r>
        <w:rPr>
          <w:rFonts w:hint="cs"/>
          <w:rtl/>
        </w:rPr>
        <w:t>هـفـتـه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7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15 </w:t>
      </w:r>
      <w:r>
        <w:rPr>
          <w:rFonts w:hint="cs"/>
          <w:rtl/>
        </w:rPr>
        <w:t>سـاله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پانزدهم</w:t>
      </w:r>
      <w:r>
        <w:rPr>
          <w:rtl/>
        </w:rPr>
        <w:t xml:space="preserve"> )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28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35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25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50539" w:rsidRDefault="00BC2AEF" w:rsidP="00BC2AEF">
      <w:pPr>
        <w:pStyle w:val="libNormal"/>
        <w:rPr>
          <w:rtl/>
        </w:rPr>
      </w:pPr>
      <w:r>
        <w:rPr>
          <w:rtl/>
        </w:rPr>
        <w:t xml:space="preserve">4 -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حـكـمـت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نـيـكوكارى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وافرى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950539" w:rsidP="00BC2AEF">
      <w:pPr>
        <w:pStyle w:val="libNormal"/>
      </w:pPr>
      <w:r>
        <w:rPr>
          <w:rtl/>
        </w:rPr>
        <w:br w:type="page"/>
      </w:r>
    </w:p>
    <w:p w:rsidR="00BC2AEF" w:rsidRDefault="00BC2AEF" w:rsidP="00950539">
      <w:pPr>
        <w:pStyle w:val="Heading2"/>
      </w:pPr>
      <w:bookmarkStart w:id="152" w:name="_Toc4548789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50539">
        <w:rPr>
          <w:rFonts w:hint="cs"/>
          <w:rtl/>
        </w:rPr>
        <w:t xml:space="preserve">(23) و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2"/>
    </w:p>
    <w:p w:rsidR="00BC2AEF" w:rsidRDefault="00950539" w:rsidP="0095053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رودتـه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التـى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هـو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فـى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بـيـتـهـا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عـن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نـفـسـه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غـلقـت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بـوب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قـالت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هـيـت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لك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قال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معاذ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الله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إنه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ربى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أحسن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مثواى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إنه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يفلح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الظلمون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لقـد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همت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هم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بها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أن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</w:t>
      </w:r>
      <w:r w:rsidRPr="00950539">
        <w:rPr>
          <w:rStyle w:val="libAieChar"/>
          <w:rFonts w:hint="cs"/>
          <w:rtl/>
        </w:rPr>
        <w:t>أی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برهن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ربه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كذلك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لنصرف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السوء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الفحشاء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إنه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عبادنا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المخلصين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(24)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بشتاب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مهياست</w:t>
      </w:r>
      <w:r w:rsidR="003E47A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بخدا،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؟</w:t>
      </w:r>
      <w:r>
        <w:rPr>
          <w:rtl/>
        </w:rPr>
        <w:t xml:space="preserve">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قـصد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-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مـيـنـمـود،</w:t>
      </w:r>
      <w:r>
        <w:rPr>
          <w:rtl/>
        </w:rPr>
        <w:t xml:space="preserve"> 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950539">
      <w:pPr>
        <w:pStyle w:val="Heading3"/>
      </w:pPr>
      <w:bookmarkStart w:id="153" w:name="_Toc454878938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53"/>
    </w:p>
    <w:p w:rsidR="00BC2AEF" w:rsidRDefault="00BC2AEF" w:rsidP="00BC2AEF">
      <w:pPr>
        <w:pStyle w:val="libNormal"/>
      </w:pP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داغتر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سوزانتر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.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يـكـسـو،</w:t>
      </w:r>
      <w:r>
        <w:rPr>
          <w:rtl/>
        </w:rPr>
        <w:t xml:space="preserve"> </w:t>
      </w:r>
      <w:r>
        <w:rPr>
          <w:rFonts w:hint="cs"/>
          <w:rtl/>
        </w:rPr>
        <w:t>غـوطـهـور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اشرافى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داخـلى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مـعـمول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متنعمان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شـيـطـانـى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مـكـنـون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تـمنا،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راودته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التى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بيتها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نفسه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راودتـه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مـراوده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جـسـتـجـوى</w:t>
      </w:r>
      <w:r>
        <w:rPr>
          <w:rtl/>
        </w:rPr>
        <w:t xml:space="preserve"> </w:t>
      </w:r>
      <w:r>
        <w:rPr>
          <w:rFonts w:hint="cs"/>
          <w:rtl/>
        </w:rPr>
        <w:t>مـرتـع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چـراگـاه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الرائد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يـكـذب</w:t>
      </w:r>
      <w:r>
        <w:rPr>
          <w:rtl/>
        </w:rPr>
        <w:t xml:space="preserve"> </w:t>
      </w:r>
      <w:r>
        <w:rPr>
          <w:rFonts w:hint="cs"/>
          <w:rtl/>
        </w:rPr>
        <w:t>قـومه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چراگاه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سـرمـه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سرمه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مرود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بـدام</w:t>
      </w:r>
      <w:r>
        <w:rPr>
          <w:rtl/>
        </w:rPr>
        <w:t xml:space="preserve"> </w:t>
      </w:r>
      <w:r>
        <w:rPr>
          <w:rFonts w:hint="cs"/>
          <w:rtl/>
        </w:rPr>
        <w:t>انـدازد،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جالبترين</w:t>
      </w:r>
      <w:r>
        <w:rPr>
          <w:rtl/>
        </w:rPr>
        <w:t xml:space="preserve"> </w:t>
      </w:r>
      <w:r>
        <w:rPr>
          <w:rFonts w:hint="cs"/>
          <w:rtl/>
        </w:rPr>
        <w:t>لباسها،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آرايشها،</w:t>
      </w:r>
      <w:r>
        <w:rPr>
          <w:rtl/>
        </w:rPr>
        <w:t xml:space="preserve"> </w:t>
      </w:r>
      <w:r>
        <w:rPr>
          <w:rFonts w:hint="cs"/>
          <w:rtl/>
        </w:rPr>
        <w:t>خوشبوترين</w:t>
      </w:r>
      <w:r>
        <w:rPr>
          <w:rtl/>
        </w:rPr>
        <w:t xml:space="preserve"> </w:t>
      </w:r>
      <w:r>
        <w:rPr>
          <w:rFonts w:hint="cs"/>
          <w:rtl/>
        </w:rPr>
        <w:t>عطرها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بيارايد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غلقت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الابواب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قالت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هيت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لك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غـلقـت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قـصـر</w:t>
      </w:r>
      <w:r>
        <w:rPr>
          <w:rtl/>
        </w:rPr>
        <w:t xml:space="preserve"> </w:t>
      </w:r>
      <w:r>
        <w:rPr>
          <w:rFonts w:hint="cs"/>
          <w:rtl/>
        </w:rPr>
        <w:t>كـشـانـده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اطـاقـهـاى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تـوئى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جريانها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ظـاهر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زليخا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قال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معاذ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الله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وسـوسه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نجات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يـگـانـگـى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بشوم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عـزيز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انه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ربى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احسن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مثواى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انه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يفلح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الظالمون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نـويـسـنده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اكرمى</w:t>
      </w:r>
      <w:r>
        <w:rPr>
          <w:rtl/>
        </w:rPr>
        <w:t xml:space="preserve"> </w:t>
      </w:r>
      <w:r>
        <w:rPr>
          <w:rFonts w:hint="cs"/>
          <w:rtl/>
        </w:rPr>
        <w:t>مثواه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(</w:t>
      </w: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)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للذى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ناج</w:t>
      </w:r>
      <w:r>
        <w:rPr>
          <w:rtl/>
        </w:rPr>
        <w:t xml:space="preserve"> </w:t>
      </w:r>
      <w:r>
        <w:rPr>
          <w:rFonts w:hint="cs"/>
          <w:rtl/>
        </w:rPr>
        <w:t>منهما</w:t>
      </w:r>
      <w:r>
        <w:rPr>
          <w:rtl/>
        </w:rPr>
        <w:t xml:space="preserve"> </w:t>
      </w:r>
      <w:r>
        <w:rPr>
          <w:rFonts w:hint="cs"/>
          <w:rtl/>
        </w:rPr>
        <w:t>اذكرنى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42).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بـريـدنـد</w:t>
      </w:r>
      <w:r>
        <w:rPr>
          <w:rtl/>
        </w:rPr>
        <w:t xml:space="preserve">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فـلمـا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جـائه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الرسـول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قـال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ارجـع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ربـك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فـاسـئله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مـا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النسوة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اللاتى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قطعن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ايديهن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50).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41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ربـى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مثواى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اكرمى</w:t>
      </w:r>
      <w:r>
        <w:rPr>
          <w:rtl/>
        </w:rPr>
        <w:t xml:space="preserve"> </w:t>
      </w:r>
      <w:r>
        <w:rPr>
          <w:rFonts w:hint="cs"/>
          <w:rtl/>
        </w:rPr>
        <w:t>مثواه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39 </w:t>
      </w:r>
      <w:r>
        <w:rPr>
          <w:rFonts w:hint="cs"/>
          <w:rtl/>
        </w:rPr>
        <w:t>شماره</w:t>
      </w:r>
      <w:r>
        <w:rPr>
          <w:rtl/>
        </w:rPr>
        <w:t xml:space="preserve"> 8 </w:t>
      </w:r>
      <w:r>
        <w:rPr>
          <w:rFonts w:hint="cs"/>
          <w:rtl/>
        </w:rPr>
        <w:t>و</w:t>
      </w:r>
      <w:r>
        <w:rPr>
          <w:rtl/>
        </w:rPr>
        <w:t xml:space="preserve"> 9 </w:t>
      </w:r>
      <w:r>
        <w:rPr>
          <w:rFonts w:hint="cs"/>
          <w:rtl/>
        </w:rPr>
        <w:t>و</w:t>
      </w:r>
      <w:r>
        <w:rPr>
          <w:rtl/>
        </w:rPr>
        <w:t xml:space="preserve"> 10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آقايش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آقايش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اينك</w:t>
      </w:r>
      <w:r>
        <w:rPr>
          <w:rtl/>
        </w:rPr>
        <w:t xml:space="preserve"> </w:t>
      </w:r>
      <w:r>
        <w:rPr>
          <w:rFonts w:hint="cs"/>
          <w:rtl/>
        </w:rPr>
        <w:t>آقايم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عارف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مايملكش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ميباشى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قباحت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بورزم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باريكترين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حساسترين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قصدى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!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لقد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همت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بها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راى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برهان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ربه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نوخواسته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هـيـجـان</w:t>
      </w:r>
      <w:r>
        <w:rPr>
          <w:rtl/>
        </w:rPr>
        <w:t xml:space="preserve"> </w:t>
      </w:r>
      <w:r>
        <w:rPr>
          <w:rFonts w:hint="cs"/>
          <w:rtl/>
        </w:rPr>
        <w:t>انـگـيـزتـريـن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قصد</w:t>
      </w:r>
      <w:r>
        <w:rPr>
          <w:rtl/>
        </w:rPr>
        <w:t xml:space="preserve">)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پيشانيش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ادبـيـات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غارت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مـشـروط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شـرطـى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شـرم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الرضـا</w:t>
      </w:r>
      <w:r>
        <w:rPr>
          <w:rtl/>
        </w:rPr>
        <w:t xml:space="preserve"> (</w:t>
      </w:r>
      <w:r w:rsidR="0008655B" w:rsidRPr="0008655B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عـبارت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عباسى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پرسد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معصومند؟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لقـد</w:t>
      </w:r>
      <w:r>
        <w:rPr>
          <w:rtl/>
        </w:rPr>
        <w:t xml:space="preserve"> </w:t>
      </w:r>
      <w:r>
        <w:rPr>
          <w:rFonts w:hint="cs"/>
          <w:rtl/>
        </w:rPr>
        <w:t>هـمـت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مـعـصـومـا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المـعـصـوم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يـهـم</w:t>
      </w:r>
      <w:r>
        <w:rPr>
          <w:rtl/>
        </w:rPr>
        <w:t xml:space="preserve"> </w:t>
      </w:r>
      <w:r>
        <w:rPr>
          <w:rFonts w:hint="cs"/>
          <w:rtl/>
        </w:rPr>
        <w:t>بـذنـب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يـاتـيـه</w:t>
      </w:r>
      <w:r w:rsidR="003E47A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المامون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 w:rsidR="003E47AA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مـعـصـوم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50539">
        <w:rPr>
          <w:rFonts w:hint="cs"/>
          <w:rtl/>
        </w:rPr>
        <w:t>أ</w:t>
      </w:r>
      <w:r>
        <w:rPr>
          <w:rFonts w:hint="cs"/>
          <w:rtl/>
        </w:rPr>
        <w:t>مون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ابوالحسن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تـصـمـيم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انـتـقـامـجـوئى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پـديـد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لنصرف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الفحشاء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فـحـشـاء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فحشاء،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مضروب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تـرجـيـح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طـبيعى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غـريـزه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خـيـزنـد،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تـحريك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غرائز،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گـذر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گـامـى</w:t>
      </w:r>
      <w:r>
        <w:rPr>
          <w:rtl/>
        </w:rPr>
        <w:t xml:space="preserve"> </w:t>
      </w:r>
      <w:r>
        <w:rPr>
          <w:rFonts w:hint="cs"/>
          <w:rtl/>
        </w:rPr>
        <w:t>فـراتـر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لغـزشـگـاه</w:t>
      </w:r>
      <w:r>
        <w:rPr>
          <w:rtl/>
        </w:rPr>
        <w:t xml:space="preserve"> </w:t>
      </w:r>
      <w:r>
        <w:rPr>
          <w:rFonts w:hint="cs"/>
          <w:rtl/>
        </w:rPr>
        <w:t>هـولنـاكـى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كشانيده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آرامـش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اطـمـيـنان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بـهـا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ربـه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كـشـمـكـش</w:t>
      </w:r>
      <w:r>
        <w:rPr>
          <w:rtl/>
        </w:rPr>
        <w:t xml:space="preserve"> </w:t>
      </w:r>
      <w:r>
        <w:rPr>
          <w:rFonts w:hint="cs"/>
          <w:rtl/>
        </w:rPr>
        <w:t>غـريزه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پـرتـگـاه</w:t>
      </w:r>
      <w:r>
        <w:rPr>
          <w:rtl/>
        </w:rPr>
        <w:t xml:space="preserve"> </w:t>
      </w:r>
      <w:r>
        <w:rPr>
          <w:rFonts w:hint="cs"/>
          <w:rtl/>
        </w:rPr>
        <w:t>بـرهـانـد،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سـاده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عـوامل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مـصـدر</w:t>
      </w:r>
      <w:r>
        <w:rPr>
          <w:rtl/>
        </w:rPr>
        <w:t xml:space="preserve"> </w:t>
      </w:r>
      <w:r>
        <w:rPr>
          <w:rFonts w:hint="cs"/>
          <w:rtl/>
        </w:rPr>
        <w:t>بـره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سـفـيـد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شود،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بـاعـث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خفايا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خلوتگاهها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براند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بيمدركى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تصميمش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مـكـاشـفـه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مـيـمـانـد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فـحـشاء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كذلك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لنصرف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عنه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السوء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الفحشاء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انه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عبادنا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المخلصين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پـرهيزگارى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تاريكيهاى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شتافته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زمـره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المخلصين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950539">
      <w:pPr>
        <w:pStyle w:val="Heading3"/>
      </w:pPr>
      <w:bookmarkStart w:id="154" w:name="_Toc454878939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54"/>
    </w:p>
    <w:p w:rsidR="00BC2AEF" w:rsidRDefault="00BC2AEF" w:rsidP="0093730D">
      <w:pPr>
        <w:pStyle w:val="Heading3"/>
      </w:pPr>
      <w:bookmarkStart w:id="155" w:name="_Toc454878940"/>
      <w:r>
        <w:rPr>
          <w:rtl/>
        </w:rPr>
        <w:t xml:space="preserve">1 -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3E47AA">
        <w:rPr>
          <w:rtl/>
        </w:rPr>
        <w:t>.</w:t>
      </w:r>
      <w:bookmarkEnd w:id="155"/>
    </w:p>
    <w:p w:rsidR="00BC2AEF" w:rsidRDefault="00BC2AEF" w:rsidP="00BC2AEF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بـرتـرين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اكـبـر</w:t>
      </w:r>
      <w:r>
        <w:rPr>
          <w:rtl/>
        </w:rPr>
        <w:t xml:space="preserve"> </w:t>
      </w:r>
      <w:r>
        <w:rPr>
          <w:rFonts w:hint="cs"/>
          <w:rtl/>
        </w:rPr>
        <w:t>خـوانده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هم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بها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راى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برهان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ربه</w:t>
      </w:r>
      <w:r w:rsidRPr="00950539">
        <w:rPr>
          <w:rStyle w:val="libAieChar"/>
          <w:rtl/>
        </w:rPr>
        <w:t xml:space="preserve"> </w:t>
      </w:r>
      <w:r w:rsidRPr="00FE2894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روسـفـيـد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سـپـرد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گـذر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عـبـادنـا</w:t>
      </w:r>
      <w:r>
        <w:rPr>
          <w:rtl/>
        </w:rPr>
        <w:t xml:space="preserve"> </w:t>
      </w:r>
      <w:r>
        <w:rPr>
          <w:rFonts w:hint="cs"/>
          <w:rtl/>
        </w:rPr>
        <w:t>المـخـلصـين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مضاعفى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انـسـانهاى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امـيـر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صباح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خذلنى</w:t>
      </w:r>
      <w:r>
        <w:rPr>
          <w:rtl/>
        </w:rPr>
        <w:t xml:space="preserve"> </w:t>
      </w:r>
      <w:r>
        <w:rPr>
          <w:rFonts w:hint="cs"/>
          <w:rtl/>
        </w:rPr>
        <w:t>نصرك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مـحـاربـة</w:t>
      </w:r>
      <w:r>
        <w:rPr>
          <w:rtl/>
        </w:rPr>
        <w:t xml:space="preserve"> </w:t>
      </w:r>
      <w:r>
        <w:rPr>
          <w:rFonts w:hint="cs"/>
          <w:rtl/>
        </w:rPr>
        <w:t>النـفس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وكلنى</w:t>
      </w:r>
      <w:r>
        <w:rPr>
          <w:rtl/>
        </w:rPr>
        <w:t xml:space="preserve"> </w:t>
      </w:r>
      <w:r>
        <w:rPr>
          <w:rFonts w:hint="cs"/>
          <w:rtl/>
        </w:rPr>
        <w:t>خذلانك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النصب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الحرمان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سرية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رجعوا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مـرحـبـا</w:t>
      </w:r>
      <w:r>
        <w:rPr>
          <w:rtl/>
        </w:rPr>
        <w:t xml:space="preserve"> </w:t>
      </w:r>
      <w:r>
        <w:rPr>
          <w:rFonts w:hint="cs"/>
          <w:rtl/>
        </w:rPr>
        <w:t>بـقـوم</w:t>
      </w:r>
      <w:r>
        <w:rPr>
          <w:rtl/>
        </w:rPr>
        <w:t xml:space="preserve"> </w:t>
      </w:r>
      <w:r>
        <w:rPr>
          <w:rFonts w:hint="cs"/>
          <w:rtl/>
        </w:rPr>
        <w:t>قـضـوا</w:t>
      </w:r>
      <w:r>
        <w:rPr>
          <w:rtl/>
        </w:rPr>
        <w:t xml:space="preserve"> </w:t>
      </w:r>
      <w:r>
        <w:rPr>
          <w:rFonts w:hint="cs"/>
          <w:rtl/>
        </w:rPr>
        <w:t>الجـهـاد</w:t>
      </w:r>
      <w:r>
        <w:rPr>
          <w:rtl/>
        </w:rPr>
        <w:t xml:space="preserve"> </w:t>
      </w:r>
      <w:r>
        <w:rPr>
          <w:rFonts w:hint="cs"/>
          <w:rtl/>
        </w:rPr>
        <w:t>الاصـغـر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بـقـى</w:t>
      </w:r>
      <w:r>
        <w:rPr>
          <w:rtl/>
        </w:rPr>
        <w:t xml:space="preserve"> </w:t>
      </w:r>
      <w:r>
        <w:rPr>
          <w:rFonts w:hint="cs"/>
          <w:rtl/>
        </w:rPr>
        <w:t>عـليـهـم</w:t>
      </w:r>
      <w:r>
        <w:rPr>
          <w:rtl/>
        </w:rPr>
        <w:t xml:space="preserve"> </w:t>
      </w:r>
      <w:r>
        <w:rPr>
          <w:rFonts w:hint="cs"/>
          <w:rtl/>
        </w:rPr>
        <w:t>الجـهـاد</w:t>
      </w:r>
      <w:r>
        <w:rPr>
          <w:rtl/>
        </w:rPr>
        <w:t xml:space="preserve"> </w:t>
      </w:r>
      <w:r>
        <w:rPr>
          <w:rFonts w:hint="cs"/>
          <w:rtl/>
        </w:rPr>
        <w:t>الاكـبـر،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تنهاى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)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!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 </w:t>
      </w:r>
      <w:r>
        <w:rPr>
          <w:rFonts w:hint="cs"/>
          <w:rtl/>
        </w:rPr>
        <w:t>المـجـاهـد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جاهد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بجنگد</w:t>
      </w:r>
      <w:r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رغب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رهب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اشـتـهى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93730D">
      <w:pPr>
        <w:pStyle w:val="Heading3"/>
      </w:pPr>
      <w:bookmarkStart w:id="156" w:name="_Toc454878941"/>
      <w:r>
        <w:rPr>
          <w:rtl/>
        </w:rPr>
        <w:lastRenderedPageBreak/>
        <w:t xml:space="preserve">2 -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3E47AA">
        <w:rPr>
          <w:rtl/>
        </w:rPr>
        <w:t>.</w:t>
      </w:r>
      <w:bookmarkEnd w:id="156"/>
    </w:p>
    <w:p w:rsidR="00BC2AEF" w:rsidRDefault="00BC2AEF" w:rsidP="00BC2AEF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گـرداب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كـمـكـهاى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خفيه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بـيـانـى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محسن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950539">
      <w:pPr>
        <w:pStyle w:val="libNormal"/>
      </w:pP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فاذا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اركبوا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فى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الفلك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دعوا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مخلصين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الدين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 w:rsidR="00950539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- 65)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و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امروا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ليعبدوا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مخلصين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له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الدين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بينه</w:t>
      </w:r>
      <w:r>
        <w:rPr>
          <w:rtl/>
        </w:rPr>
        <w:t xml:space="preserve"> - 5).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(</w:t>
      </w:r>
      <w:r>
        <w:rPr>
          <w:rFonts w:hint="cs"/>
          <w:rtl/>
        </w:rPr>
        <w:t>بـفـتـح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مـايـوس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بـيـمـه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 w:rsidR="00950539" w:rsidRPr="00FE2894">
        <w:rPr>
          <w:rStyle w:val="libAlaemChar"/>
          <w:rFonts w:eastAsia="KFGQPC Uthman Taha Naskh" w:hint="cs"/>
          <w:rtl/>
        </w:rPr>
        <w:t>(</w:t>
      </w:r>
      <w:r w:rsidRPr="00950539">
        <w:rPr>
          <w:rStyle w:val="libAieChar"/>
          <w:rFonts w:hint="cs"/>
          <w:rtl/>
        </w:rPr>
        <w:t>قال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فبعزتك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غوينهم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اجمعين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الا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عبادك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منهم</w:t>
      </w:r>
      <w:r w:rsidRPr="00950539">
        <w:rPr>
          <w:rStyle w:val="libAieChar"/>
          <w:rtl/>
        </w:rPr>
        <w:t xml:space="preserve"> </w:t>
      </w:r>
      <w:r w:rsidRPr="00950539">
        <w:rPr>
          <w:rStyle w:val="libAieChar"/>
          <w:rFonts w:hint="cs"/>
          <w:rtl/>
        </w:rPr>
        <w:t>المخلصين</w:t>
      </w:r>
      <w:r w:rsidR="00950539" w:rsidRPr="00FE2894">
        <w:rPr>
          <w:rStyle w:val="libAlaemChar"/>
          <w:rFonts w:eastAsia="KFGQPC Uthman Taha Naskh" w:hint="cs"/>
          <w:rtl/>
        </w:rPr>
        <w:t>)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- 83).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BC2AEF" w:rsidRDefault="00BC2AEF" w:rsidP="00CF416B">
      <w:pPr>
        <w:pStyle w:val="Heading3"/>
      </w:pPr>
      <w:bookmarkStart w:id="157" w:name="_Toc454878942"/>
      <w:r>
        <w:rPr>
          <w:rtl/>
        </w:rPr>
        <w:t xml:space="preserve">3 -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3E47AA">
        <w:rPr>
          <w:rtl/>
        </w:rPr>
        <w:t>.</w:t>
      </w:r>
      <w:bookmarkEnd w:id="157"/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اعجاز،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يكفرد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نـخـوانـده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سرگذشتهائى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داسـتـانـى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سـوزان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آتـشـيـن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زيـبـاى</w:t>
      </w:r>
      <w:r>
        <w:rPr>
          <w:rtl/>
        </w:rPr>
        <w:t xml:space="preserve"> </w:t>
      </w:r>
      <w:r>
        <w:rPr>
          <w:rFonts w:hint="cs"/>
          <w:rtl/>
        </w:rPr>
        <w:t>هـوس</w:t>
      </w:r>
      <w:r>
        <w:rPr>
          <w:rtl/>
        </w:rPr>
        <w:t xml:space="preserve"> </w:t>
      </w:r>
      <w:r>
        <w:rPr>
          <w:rFonts w:hint="cs"/>
          <w:rtl/>
        </w:rPr>
        <w:t>آلود،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جـوانـى</w:t>
      </w:r>
      <w:r>
        <w:rPr>
          <w:rtl/>
        </w:rPr>
        <w:t xml:space="preserve"> </w:t>
      </w:r>
      <w:r>
        <w:rPr>
          <w:rFonts w:hint="cs"/>
          <w:rtl/>
        </w:rPr>
        <w:t>ماهرو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گويندگان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ناچارند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رهـا</w:t>
      </w:r>
      <w:r>
        <w:rPr>
          <w:rtl/>
        </w:rPr>
        <w:t xml:space="preserve"> </w:t>
      </w:r>
      <w:r>
        <w:rPr>
          <w:rFonts w:hint="cs"/>
          <w:rtl/>
        </w:rPr>
        <w:t>نـموده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مـجـبـور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نزاكت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ابـهـام</w:t>
      </w:r>
      <w:r>
        <w:rPr>
          <w:rtl/>
        </w:rPr>
        <w:t xml:space="preserve"> </w:t>
      </w:r>
      <w:r>
        <w:rPr>
          <w:rFonts w:hint="cs"/>
          <w:rtl/>
        </w:rPr>
        <w:t>بـپـيـچـنـد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خـوانـنـدگـان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شـنـونـدگـان</w:t>
      </w:r>
      <w:r>
        <w:rPr>
          <w:rtl/>
        </w:rPr>
        <w:t xml:space="preserve"> -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سـربـسـتـه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  <w:r>
        <w:rPr>
          <w:rFonts w:hint="cs"/>
          <w:rtl/>
        </w:rPr>
        <w:t>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گـويـنـده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نـويـسـنـده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مـهـارت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بـاور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باريكترين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حـسـاسـترين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شورانگيزى</w:t>
      </w:r>
      <w:r>
        <w:rPr>
          <w:rtl/>
        </w:rPr>
        <w:t xml:space="preserve"> </w:t>
      </w:r>
      <w:r>
        <w:rPr>
          <w:rFonts w:hint="cs"/>
          <w:rtl/>
        </w:rPr>
        <w:t>بنمايد،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وقايع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حساستر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گـفـتـنـيـهـا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كـوچـكـتـريـن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BC2AEF" w:rsidRDefault="00950539" w:rsidP="00950539">
      <w:pPr>
        <w:pStyle w:val="libNormal"/>
      </w:pPr>
      <w:r w:rsidRPr="00FE2894">
        <w:rPr>
          <w:rStyle w:val="libAlaemChar"/>
          <w:rFonts w:eastAsia="KFGQPC Uthman Taha Naskh" w:hint="cs"/>
          <w:rtl/>
        </w:rPr>
        <w:t>(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راودتـه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التـى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هـو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فـى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بـيـتـهـا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عـن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نـفـسـه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غـلقـت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الابـواب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و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قـالت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هـيـت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لك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قـال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مـعـاذ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الله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انـه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ربـى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احسن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مثواى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انه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لا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يفلح</w:t>
      </w:r>
      <w:r w:rsidR="00BC2AEF" w:rsidRPr="00950539">
        <w:rPr>
          <w:rStyle w:val="libAieChar"/>
          <w:rtl/>
        </w:rPr>
        <w:t xml:space="preserve"> </w:t>
      </w:r>
      <w:r w:rsidR="00BC2AEF" w:rsidRPr="00950539">
        <w:rPr>
          <w:rStyle w:val="libAieChar"/>
          <w:rFonts w:hint="cs"/>
          <w:rtl/>
        </w:rPr>
        <w:t>الظالمون</w:t>
      </w:r>
      <w:r w:rsidRPr="00FE2894">
        <w:rPr>
          <w:rStyle w:val="libAlaemChar"/>
          <w:rFonts w:eastAsia="KFGQPC Uthman Taha Naskh" w:hint="cs"/>
          <w:rtl/>
        </w:rPr>
        <w:t>)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يوسف</w:t>
      </w:r>
      <w:r w:rsidR="00BC2AEF">
        <w:rPr>
          <w:rtl/>
        </w:rPr>
        <w:t xml:space="preserve"> - 23):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بانوئى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يـوسـف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خانه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بود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از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تقاضا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خواهش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كرد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تمام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درها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را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بست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گفت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بشتاب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سـوى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آنـچـه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بـراى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تـو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مـهـيـا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شـده</w:t>
      </w:r>
      <w:r w:rsidR="003E47AA">
        <w:rPr>
          <w:rtl/>
        </w:rPr>
        <w:t>،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گفت</w:t>
      </w:r>
      <w:r w:rsidR="003E47AA">
        <w:rPr>
          <w:rtl/>
        </w:rPr>
        <w:t>: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از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اين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كار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خدا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پناه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برم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عزيز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مصر</w:t>
      </w:r>
      <w:r w:rsidR="00BC2AEF">
        <w:rPr>
          <w:rtl/>
        </w:rPr>
        <w:t xml:space="preserve">) </w:t>
      </w:r>
      <w:r w:rsidR="00BC2AEF">
        <w:rPr>
          <w:rFonts w:hint="cs"/>
          <w:rtl/>
        </w:rPr>
        <w:t>بزرگ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صاحب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است</w:t>
      </w:r>
      <w:r w:rsidR="003E47AA">
        <w:rPr>
          <w:rtl/>
        </w:rPr>
        <w:t>،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مرا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گرامى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داشته</w:t>
      </w:r>
      <w:r w:rsidR="003E47AA">
        <w:rPr>
          <w:rtl/>
        </w:rPr>
        <w:t>،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مسلما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ظالمان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و</w:t>
      </w:r>
      <w:r w:rsidR="00BC2AEF">
        <w:rPr>
          <w:rtl/>
        </w:rPr>
        <w:t xml:space="preserve"> (</w:t>
      </w:r>
      <w:r w:rsidR="00BC2AEF">
        <w:rPr>
          <w:rFonts w:hint="cs"/>
          <w:rtl/>
        </w:rPr>
        <w:t>آلودگان</w:t>
      </w:r>
      <w:r w:rsidR="00BC2AEF">
        <w:rPr>
          <w:rtl/>
        </w:rPr>
        <w:t xml:space="preserve"> )</w:t>
      </w:r>
      <w:r>
        <w:rPr>
          <w:rFonts w:hint="cs"/>
          <w:rtl/>
        </w:rPr>
        <w:t xml:space="preserve"> </w:t>
      </w:r>
      <w:r w:rsidR="00BC2AEF">
        <w:rPr>
          <w:rFonts w:hint="cs"/>
          <w:rtl/>
        </w:rPr>
        <w:t>رستگار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نخواهند</w:t>
      </w:r>
      <w:r w:rsidR="00BC2AEF">
        <w:rPr>
          <w:rtl/>
        </w:rPr>
        <w:t xml:space="preserve"> </w:t>
      </w:r>
      <w:r w:rsidR="00BC2AEF">
        <w:rPr>
          <w:rFonts w:hint="cs"/>
          <w:rtl/>
        </w:rPr>
        <w:t>شد</w:t>
      </w:r>
      <w:r w:rsidR="00BC2AEF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نكاتى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كـلمه</w:t>
      </w:r>
      <w:r>
        <w:rPr>
          <w:rtl/>
        </w:rPr>
        <w:t xml:space="preserve"> </w:t>
      </w:r>
      <w:r>
        <w:rPr>
          <w:rFonts w:hint="cs"/>
          <w:rtl/>
        </w:rPr>
        <w:t>راود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امراة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بيتها</w:t>
      </w:r>
      <w:r>
        <w:rPr>
          <w:rtl/>
        </w:rPr>
        <w:t xml:space="preserve"> (</w:t>
      </w:r>
      <w:r>
        <w:rPr>
          <w:rFonts w:hint="cs"/>
          <w:rtl/>
        </w:rPr>
        <w:t>بانوئى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پـوشـى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پنچه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غـلقـت</w:t>
      </w:r>
      <w:r>
        <w:rPr>
          <w:rtl/>
        </w:rPr>
        <w:t xml:space="preserve"> </w:t>
      </w:r>
      <w:r>
        <w:rPr>
          <w:rFonts w:hint="cs"/>
          <w:rtl/>
        </w:rPr>
        <w:t>الابـواب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هيت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مهياست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تـوام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وصـال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عـبـارتـى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پـرمتانت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بدآموز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مثواى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افسونگر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يفلح</w:t>
      </w:r>
      <w:r>
        <w:rPr>
          <w:rtl/>
        </w:rPr>
        <w:t xml:space="preserve"> </w:t>
      </w:r>
      <w:r>
        <w:rPr>
          <w:rFonts w:hint="cs"/>
          <w:rtl/>
        </w:rPr>
        <w:t>الظالمون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رآ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خـلوتـگـاه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آمـيـز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مـقام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شرايطى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بطرز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3E47AA">
        <w:rPr>
          <w:rtl/>
        </w:rPr>
        <w:t>.</w:t>
      </w:r>
    </w:p>
    <w:p w:rsidR="00950539" w:rsidRDefault="00BC2AEF" w:rsidP="00BC2AEF">
      <w:pPr>
        <w:pStyle w:val="libNormal"/>
        <w:rPr>
          <w:rtl/>
        </w:rPr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متانت</w:t>
      </w:r>
      <w:r>
        <w:rPr>
          <w:rtl/>
        </w:rPr>
        <w:t xml:space="preserve"> </w:t>
      </w:r>
      <w:r>
        <w:rPr>
          <w:rFonts w:hint="cs"/>
          <w:rtl/>
        </w:rPr>
        <w:t>آميزتر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>!.</w:t>
      </w:r>
    </w:p>
    <w:p w:rsidR="00BC2AEF" w:rsidRDefault="00950539" w:rsidP="00BC2AEF">
      <w:pPr>
        <w:pStyle w:val="libNormal"/>
      </w:pPr>
      <w:r>
        <w:rPr>
          <w:rtl/>
        </w:rPr>
        <w:br w:type="page"/>
      </w:r>
    </w:p>
    <w:p w:rsidR="00BC2AEF" w:rsidRDefault="00BC2AEF" w:rsidP="00CF416B">
      <w:pPr>
        <w:pStyle w:val="Heading2"/>
      </w:pPr>
      <w:bookmarkStart w:id="158" w:name="_Toc4548789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7FE3">
        <w:rPr>
          <w:rFonts w:hint="cs"/>
          <w:rtl/>
        </w:rPr>
        <w:t>(25) تا (2</w:t>
      </w:r>
      <w:r w:rsidR="00CF416B">
        <w:rPr>
          <w:rFonts w:hint="cs"/>
          <w:rtl/>
        </w:rPr>
        <w:t>9</w:t>
      </w:r>
      <w:r w:rsidR="00D37FE3">
        <w:rPr>
          <w:rFonts w:hint="cs"/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8"/>
    </w:p>
    <w:p w:rsidR="00BC2AEF" w:rsidRDefault="00950539" w:rsidP="00D37FE3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استبقا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الباب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قدت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قميصه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دبر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ألفيا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سيدها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لدا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الباب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قالت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جزاء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أراد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بأ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هلك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سوءا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يسجن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عذاب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أليم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رودتـنـى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نـفـسـى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شـهـد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شـاهـد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أهـلهـا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كـان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قـمـيـصـه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قبل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فصدقت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الكذبين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كان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قميصه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دبر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فكذبت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الصدقين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فلما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</w:t>
      </w:r>
      <w:r w:rsidR="00D37FE3" w:rsidRPr="00D37FE3">
        <w:rPr>
          <w:rStyle w:val="libAieChar"/>
          <w:rFonts w:hint="cs"/>
          <w:rtl/>
        </w:rPr>
        <w:t>أی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قميصه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دبر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كيدكن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كيدكن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عظيم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يوسف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أعرض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هذا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استغفرى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لذنبك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كنت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الخاطين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(29)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بـسـوى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دويـدنـد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پـيـراهـن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آقاى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!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>26 - (</w:t>
      </w:r>
      <w:r>
        <w:rPr>
          <w:rFonts w:hint="cs"/>
          <w:rtl/>
        </w:rPr>
        <w:t>يـوسـف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بـسـوى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پيراهنش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يـوسـف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خطاكاران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3E47AA">
        <w:rPr>
          <w:rtl/>
        </w:rPr>
        <w:t>.</w:t>
      </w:r>
    </w:p>
    <w:p w:rsidR="00BC2AEF" w:rsidRDefault="00BC2AEF" w:rsidP="00D37FE3">
      <w:pPr>
        <w:pStyle w:val="Heading3"/>
      </w:pPr>
      <w:bookmarkStart w:id="159" w:name="_Toc454878944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159"/>
    </w:p>
    <w:p w:rsidR="00BC2AEF" w:rsidRDefault="00BC2AEF" w:rsidP="00BC2AEF">
      <w:pPr>
        <w:pStyle w:val="libNormal"/>
      </w:pPr>
      <w:r>
        <w:rPr>
          <w:rFonts w:hint="cs"/>
          <w:rtl/>
        </w:rPr>
        <w:t>طشت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مـقـاومـت</w:t>
      </w:r>
      <w:r>
        <w:rPr>
          <w:rtl/>
        </w:rPr>
        <w:t xml:space="preserve"> </w:t>
      </w:r>
      <w:r>
        <w:rPr>
          <w:rFonts w:hint="cs"/>
          <w:rtl/>
        </w:rPr>
        <w:t>سـرسـختانه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عشوه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لغـزشـگـاه</w:t>
      </w:r>
      <w:r>
        <w:rPr>
          <w:rtl/>
        </w:rPr>
        <w:t xml:space="preserve"> </w:t>
      </w:r>
      <w:r>
        <w:rPr>
          <w:rFonts w:hint="cs"/>
          <w:rtl/>
        </w:rPr>
        <w:t>بـمـانـد</w:t>
      </w:r>
      <w:r>
        <w:rPr>
          <w:rtl/>
        </w:rPr>
        <w:t xml:space="preserve"> </w:t>
      </w:r>
      <w:r>
        <w:rPr>
          <w:rFonts w:hint="cs"/>
          <w:rtl/>
        </w:rPr>
        <w:t>خـطـرنـاك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استبقا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الباب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قدت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قميصه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دبر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استباق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كـانـت</w:t>
      </w:r>
      <w:r>
        <w:rPr>
          <w:rtl/>
        </w:rPr>
        <w:t xml:space="preserve"> </w:t>
      </w:r>
      <w:r>
        <w:rPr>
          <w:rFonts w:hint="cs"/>
          <w:rtl/>
        </w:rPr>
        <w:t>ضـربـات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ابـيـطالب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ابكارا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اعتلى</w:t>
      </w:r>
      <w:r>
        <w:rPr>
          <w:rtl/>
        </w:rPr>
        <w:t xml:space="preserve"> </w:t>
      </w:r>
      <w:r>
        <w:rPr>
          <w:rFonts w:hint="cs"/>
          <w:rtl/>
        </w:rPr>
        <w:t>قد،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اعترض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: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ابيطالب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آقاى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الفيا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سيدها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لدى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الباب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الفـيـت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الفاء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زنها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انـتقامجوئى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بنظرش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بجانبى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!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جزاء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اراد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باهلك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سوء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يسجن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عذاب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اليم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خيانتكار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(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غـيرت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بدوزد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تـخـت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زخـرف</w:t>
      </w:r>
      <w:r>
        <w:rPr>
          <w:rtl/>
        </w:rPr>
        <w:t xml:space="preserve"> - 51)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تـاج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سـتـاره</w:t>
      </w:r>
      <w:r>
        <w:rPr>
          <w:rtl/>
        </w:rPr>
        <w:t xml:space="preserve"> </w:t>
      </w:r>
      <w:r>
        <w:rPr>
          <w:rFonts w:hint="cs"/>
          <w:rtl/>
        </w:rPr>
        <w:t>اقـبال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سرزمينتان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يريدان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يخرجاكم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ارضكم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- 63).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مـيزان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مـى</w:t>
      </w:r>
      <w:r>
        <w:rPr>
          <w:rtl/>
        </w:rPr>
        <w:t xml:space="preserve"> </w:t>
      </w:r>
      <w:r>
        <w:rPr>
          <w:rFonts w:hint="cs"/>
          <w:rtl/>
        </w:rPr>
        <w:t>بـايست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سـكـوت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بـرداشـت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اصـرار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راودتنى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نفسى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خـاسـتـه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هـمـسـر،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شـوهردار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گناهكار،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پارساى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بسوزد،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كـنيد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دروغـگـو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شـهـد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شـاهـد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مـن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اهـلهـا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كـان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قـمـيـصـه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قـد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مـن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قبل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فصدقت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الكاذبين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پـيراهنش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قميصه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دبر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فكذبت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الصادقين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دويده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پيراهنش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چسبيده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37FE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پيراهنى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پسنديد،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پيراهنش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دروغـى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مـكـر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فـلمـا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رآ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قـمـيـصـه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قـد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مـن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دبـر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كيد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كيد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عظيم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اسفانگيز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پوش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مگو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يوسف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اعرض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هذا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خطاكاران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استغفرى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لذنبك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كنت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الخاطئين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7FE3">
      <w:pPr>
        <w:pStyle w:val="Heading3"/>
      </w:pPr>
      <w:bookmarkStart w:id="160" w:name="_Toc45487894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60"/>
    </w:p>
    <w:p w:rsidR="00BC2AEF" w:rsidRDefault="00BC2AEF" w:rsidP="00CF416B">
      <w:pPr>
        <w:pStyle w:val="Heading3"/>
      </w:pPr>
      <w:bookmarkStart w:id="161" w:name="_Toc454878946"/>
      <w:r>
        <w:rPr>
          <w:rtl/>
        </w:rPr>
        <w:t xml:space="preserve">1 -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.</w:t>
      </w:r>
      <w:bookmarkEnd w:id="161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مـختومه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اهلها</w:t>
      </w:r>
      <w:r>
        <w:rPr>
          <w:rtl/>
        </w:rPr>
        <w:t xml:space="preserve">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قـاعدة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گـواهـى</w:t>
      </w:r>
      <w:r>
        <w:rPr>
          <w:rtl/>
        </w:rPr>
        <w:t xml:space="preserve"> </w:t>
      </w:r>
      <w:r>
        <w:rPr>
          <w:rFonts w:hint="cs"/>
          <w:rtl/>
        </w:rPr>
        <w:t>نـاظـر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شـكـاف</w:t>
      </w:r>
      <w:r>
        <w:rPr>
          <w:rtl/>
        </w:rPr>
        <w:t xml:space="preserve"> </w:t>
      </w:r>
      <w:r>
        <w:rPr>
          <w:rFonts w:hint="cs"/>
          <w:rtl/>
        </w:rPr>
        <w:t>پـيـراهـنـى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خـواست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بطلبند،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گهواره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پيامبرگونه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آرايشگر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جريج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مرفوعه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احـتـمـالى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دريدگى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اهلها</w:t>
      </w:r>
      <w:r>
        <w:rPr>
          <w:rtl/>
        </w:rPr>
        <w:t xml:space="preserve"> (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CF416B">
      <w:pPr>
        <w:pStyle w:val="Heading3"/>
      </w:pPr>
      <w:bookmarkStart w:id="162" w:name="_Toc454878947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.</w:t>
      </w:r>
      <w:bookmarkEnd w:id="162"/>
    </w:p>
    <w:p w:rsidR="00BC2AEF" w:rsidRDefault="00BC2AEF" w:rsidP="00D37FE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37FE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خطاكاران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D37FE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اسرارش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رسـوائى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مـساءله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بيايد؟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زمـامـداران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BC2AEF" w:rsidRDefault="00BC2AEF" w:rsidP="00CF416B">
      <w:pPr>
        <w:pStyle w:val="Heading3"/>
      </w:pPr>
      <w:bookmarkStart w:id="163" w:name="_Toc454878948"/>
      <w:r>
        <w:rPr>
          <w:rtl/>
        </w:rPr>
        <w:t xml:space="preserve">3 -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bookmarkEnd w:id="163"/>
    </w:p>
    <w:p w:rsidR="00BC2AEF" w:rsidRDefault="00BC2AEF" w:rsidP="00D37FE3">
      <w:pPr>
        <w:pStyle w:val="libNormal"/>
      </w:pP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مخرجا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يرزقه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يحتسب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بـاور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پيراهنى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نـبودن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هوسران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نـسيم</w:t>
      </w:r>
      <w:r>
        <w:rPr>
          <w:rtl/>
        </w:rPr>
        <w:t xml:space="preserve"> </w:t>
      </w:r>
      <w:r>
        <w:rPr>
          <w:rFonts w:hint="cs"/>
          <w:rtl/>
        </w:rPr>
        <w:t>صبحگاهى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كنعانى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قدوم</w:t>
      </w:r>
      <w:r>
        <w:rPr>
          <w:rtl/>
        </w:rPr>
        <w:t xml:space="preserve"> </w:t>
      </w:r>
      <w:r>
        <w:rPr>
          <w:rFonts w:hint="cs"/>
          <w:rtl/>
        </w:rPr>
        <w:t>موكب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خفيه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وزد،</w:t>
      </w:r>
      <w:r>
        <w:rPr>
          <w:rtl/>
        </w:rPr>
        <w:t xml:space="preserve"> </w:t>
      </w:r>
      <w:r>
        <w:rPr>
          <w:rFonts w:hint="cs"/>
          <w:rtl/>
        </w:rPr>
        <w:t>صـحـنه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هوشمندترين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پـيـراهـن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كوچكيش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CF416B">
      <w:pPr>
        <w:pStyle w:val="Heading3"/>
      </w:pPr>
      <w:bookmarkStart w:id="164" w:name="_Toc454878949"/>
      <w:r>
        <w:rPr>
          <w:rtl/>
        </w:rPr>
        <w:t xml:space="preserve">4 -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bookmarkEnd w:id="164"/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هوسرانند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كيد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عظيم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مـطـالعه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نمود؟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D37FE3" w:rsidRDefault="00BC2AEF" w:rsidP="00BC2AE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قرارش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3E47AA">
        <w:rPr>
          <w:rtl/>
        </w:rPr>
        <w:t>.</w:t>
      </w:r>
    </w:p>
    <w:p w:rsidR="00BC2AEF" w:rsidRDefault="00D37FE3" w:rsidP="00BC2AEF">
      <w:pPr>
        <w:pStyle w:val="libNormal"/>
      </w:pPr>
      <w:r>
        <w:rPr>
          <w:rtl/>
        </w:rPr>
        <w:br w:type="page"/>
      </w:r>
    </w:p>
    <w:p w:rsidR="00BC2AEF" w:rsidRDefault="00BC2AEF" w:rsidP="00D37FE3">
      <w:pPr>
        <w:pStyle w:val="Heading2"/>
      </w:pPr>
      <w:bookmarkStart w:id="165" w:name="_Toc4548789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7FE3">
        <w:rPr>
          <w:rFonts w:hint="cs"/>
          <w:rtl/>
        </w:rPr>
        <w:t xml:space="preserve">(30) تا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5"/>
    </w:p>
    <w:p w:rsidR="00BC2AEF" w:rsidRDefault="00D37FE3" w:rsidP="00D37FE3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نـسـوة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المـدينة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امرأت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العزيز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ترود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فتئها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نفسه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شغفها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حبا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لنرئها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ضلل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مبين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فـلمـا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سـمـعـت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بـمـكـرهـن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أرسـلت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إليـهـن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أعـتـدت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لهـن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مـتـكـا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أ</w:t>
      </w:r>
      <w:r w:rsidR="00BC2AEF" w:rsidRPr="00D37FE3">
        <w:rPr>
          <w:rStyle w:val="libAieChar"/>
          <w:rFonts w:hint="cs"/>
          <w:rtl/>
        </w:rPr>
        <w:t>تـت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وحدة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سكينا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قالت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اخرج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عليهن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فلما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رأينه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أكبرنه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قطعن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أيديهن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قلن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حش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هذا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بشرا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هذا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ملك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كريم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قـالت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فـذلكـن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الذى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لمـتـنـنـى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فـيـه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لقـد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رودتـه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نـفـسـه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فـاسـتـعـصـم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لئن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يفعل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ما</w:t>
      </w:r>
      <w:r w:rsidR="00BC2AEF"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أ</w:t>
      </w:r>
      <w:r w:rsidR="00BC2AEF" w:rsidRPr="00D37FE3">
        <w:rPr>
          <w:rStyle w:val="libAieChar"/>
          <w:rFonts w:hint="cs"/>
          <w:rtl/>
        </w:rPr>
        <w:t>مره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ليسجنن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ليكونا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الصغرين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قال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السجن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أحب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يدعوننى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إليه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تصرف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عنى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كيدهن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أصب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إليهن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أكن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الجهلين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فاستجاب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فصرف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كيدهن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السميع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العليم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(34)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جوانش</w:t>
      </w:r>
      <w:r>
        <w:rPr>
          <w:rtl/>
        </w:rPr>
        <w:t xml:space="preserve"> (</w:t>
      </w:r>
      <w:r>
        <w:rPr>
          <w:rFonts w:hint="cs"/>
          <w:rtl/>
        </w:rPr>
        <w:t>غلامش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گرانقيمتى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چاقوئى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)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)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(</w:t>
      </w:r>
      <w:r>
        <w:rPr>
          <w:rFonts w:hint="cs"/>
          <w:rtl/>
        </w:rPr>
        <w:t>عشق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خـويـشتن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نـدهـد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>33 - (</w:t>
      </w:r>
      <w:r>
        <w:rPr>
          <w:rFonts w:hint="cs"/>
          <w:rtl/>
        </w:rPr>
        <w:t>يـوسـف</w:t>
      </w:r>
      <w:r>
        <w:rPr>
          <w:rtl/>
        </w:rPr>
        <w:t xml:space="preserve"> )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نـيـرنـگ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بـازنـگـردانـى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بگردانيد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3E47AA">
        <w:rPr>
          <w:rtl/>
        </w:rPr>
        <w:t>.</w:t>
      </w:r>
    </w:p>
    <w:p w:rsidR="00BC2AEF" w:rsidRDefault="00BC2AEF" w:rsidP="00D37FE3">
      <w:pPr>
        <w:pStyle w:val="Heading3"/>
      </w:pPr>
      <w:bookmarkStart w:id="166" w:name="_Toc454878951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66"/>
    </w:p>
    <w:p w:rsidR="00BC2AEF" w:rsidRDefault="00BC2AEF" w:rsidP="00BC2AEF">
      <w:pPr>
        <w:pStyle w:val="libNormal"/>
      </w:pP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تـاءكـيـد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كتمانش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رازها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ديوارهاى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شـهر،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غلامش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نسوة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المدينة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امراة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العزيز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تراود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فتيها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نفسه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شغفها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حبا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)!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انا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لنرها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ضلال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مبين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اشرافى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اشـرافـى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هـوسـرانـى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دسـتـشان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جانماز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نـقـشـه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بـسـا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زيـبـاتـر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جـمـالشـان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نـفـوذشـان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شـغـف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شـغـاف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نازك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مـنـزله</w:t>
      </w:r>
      <w:r>
        <w:rPr>
          <w:rtl/>
        </w:rPr>
        <w:t xml:space="preserve"> </w:t>
      </w:r>
      <w:r>
        <w:rPr>
          <w:rFonts w:hint="cs"/>
          <w:rtl/>
        </w:rPr>
        <w:t>غـلافـى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شغفها</w:t>
      </w:r>
      <w:r>
        <w:rPr>
          <w:rtl/>
        </w:rPr>
        <w:t xml:space="preserve"> </w:t>
      </w:r>
      <w:r>
        <w:rPr>
          <w:rFonts w:hint="cs"/>
          <w:rtl/>
        </w:rPr>
        <w:t>حبا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عـلاقمند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آلوسـى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lastRenderedPageBreak/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مـراتـب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(</w:t>
      </w:r>
      <w:r>
        <w:rPr>
          <w:rFonts w:hint="cs"/>
          <w:rtl/>
        </w:rPr>
        <w:t>هـوى</w:t>
      </w:r>
      <w:r>
        <w:rPr>
          <w:rtl/>
        </w:rPr>
        <w:t xml:space="preserve"> )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علاقه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كلف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عشق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شعف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سوزش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لوعه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(</w:t>
      </w:r>
      <w:r>
        <w:rPr>
          <w:rFonts w:hint="cs"/>
          <w:rtl/>
        </w:rPr>
        <w:t>شـغـف</w:t>
      </w:r>
      <w:r>
        <w:rPr>
          <w:rtl/>
        </w:rPr>
        <w:t xml:space="preserve"> )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زوايـاى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تـدله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هيوم</w:t>
      </w:r>
      <w:r>
        <w:rPr>
          <w:rtl/>
        </w:rPr>
        <w:t xml:space="preserve"> )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قرارى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طـرفـدار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داور</w:t>
      </w:r>
      <w:r>
        <w:rPr>
          <w:rtl/>
        </w:rPr>
        <w:t xml:space="preserve"> </w:t>
      </w:r>
      <w:r>
        <w:rPr>
          <w:rFonts w:hint="cs"/>
          <w:rtl/>
        </w:rPr>
        <w:t>حـكـيـمـى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نـمـود،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ايـنـگونه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تعزيه</w:t>
      </w:r>
      <w:r>
        <w:rPr>
          <w:rtl/>
        </w:rPr>
        <w:t xml:space="preserve"> </w:t>
      </w:r>
      <w:r>
        <w:rPr>
          <w:rFonts w:hint="cs"/>
          <w:rtl/>
        </w:rPr>
        <w:t>گردانهاى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گريخته</w:t>
      </w:r>
      <w:r>
        <w:rPr>
          <w:rtl/>
        </w:rPr>
        <w:t xml:space="preserve"> </w:t>
      </w:r>
      <w:r>
        <w:rPr>
          <w:rFonts w:hint="cs"/>
          <w:rtl/>
        </w:rPr>
        <w:t>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انـديـشـيـد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مـيـهـمـانـى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تـجـمـل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پـشـتـيهاى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چاقوئى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بـريـدن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مـيـوه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چاقوهاى</w:t>
      </w:r>
      <w:r>
        <w:rPr>
          <w:rtl/>
        </w:rPr>
        <w:t xml:space="preserve"> </w:t>
      </w:r>
      <w:r>
        <w:rPr>
          <w:rFonts w:hint="cs"/>
          <w:rtl/>
        </w:rPr>
        <w:t>تيز،</w:t>
      </w:r>
      <w:r>
        <w:rPr>
          <w:rtl/>
        </w:rPr>
        <w:t xml:space="preserve"> </w:t>
      </w:r>
      <w:r>
        <w:rPr>
          <w:rFonts w:hint="cs"/>
          <w:rtl/>
        </w:rPr>
        <w:t>تيزتر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!)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فلما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سمعت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بمكرهن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ارسلت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اليهن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اعتدت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متكا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آتت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واحدة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سكينا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شـوهر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سرزنشگر،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عشقش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قالت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اخرج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عليهن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اخـرج</w:t>
      </w:r>
      <w:r>
        <w:rPr>
          <w:rtl/>
        </w:rPr>
        <w:t xml:space="preserve"> </w:t>
      </w:r>
      <w:r>
        <w:rPr>
          <w:rFonts w:hint="cs"/>
          <w:rtl/>
        </w:rPr>
        <w:t>عـليـهـن</w:t>
      </w:r>
      <w:r>
        <w:rPr>
          <w:rtl/>
        </w:rPr>
        <w:t xml:space="preserve"> (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بـيـا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ادخـل</w:t>
      </w:r>
      <w:r>
        <w:rPr>
          <w:rtl/>
        </w:rPr>
        <w:t xml:space="preserve"> (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شـو</w:t>
      </w:r>
      <w:r>
        <w:rPr>
          <w:rtl/>
        </w:rPr>
        <w:t xml:space="preserve">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اطـاق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منتظره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قـامـت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چـهـره</w:t>
      </w:r>
      <w:r>
        <w:rPr>
          <w:rtl/>
        </w:rPr>
        <w:t xml:space="preserve"> </w:t>
      </w:r>
      <w:r>
        <w:rPr>
          <w:rFonts w:hint="cs"/>
          <w:rtl/>
        </w:rPr>
        <w:t>نـورانـى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چـشـمـشـان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دلرباى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چـنان</w:t>
      </w:r>
      <w:r>
        <w:rPr>
          <w:rtl/>
        </w:rPr>
        <w:t xml:space="preserve"> </w:t>
      </w:r>
      <w:r>
        <w:rPr>
          <w:rFonts w:hint="cs"/>
          <w:rtl/>
        </w:rPr>
        <w:t>واله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ترنج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 xml:space="preserve">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فلما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راينه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اكبرنه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بـجاى</w:t>
      </w:r>
      <w:r>
        <w:rPr>
          <w:rtl/>
        </w:rPr>
        <w:t xml:space="preserve"> </w:t>
      </w:r>
      <w:r>
        <w:rPr>
          <w:rFonts w:hint="cs"/>
          <w:rtl/>
        </w:rPr>
        <w:t>ترنج</w:t>
      </w:r>
      <w:r>
        <w:rPr>
          <w:rtl/>
        </w:rPr>
        <w:t xml:space="preserve"> )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قطعن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ايديهن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رخسار</w:t>
      </w:r>
      <w:r>
        <w:rPr>
          <w:rtl/>
        </w:rPr>
        <w:t xml:space="preserve"> </w:t>
      </w:r>
      <w:r>
        <w:rPr>
          <w:rFonts w:hint="cs"/>
          <w:rtl/>
        </w:rPr>
        <w:t>معصومش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گلگون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قلن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حاش</w:t>
      </w:r>
      <w:r w:rsidRPr="00D37FE3">
        <w:rPr>
          <w:rStyle w:val="libAieChar"/>
          <w:rtl/>
        </w:rPr>
        <w:t xml:space="preserve"> ‍ </w:t>
      </w:r>
      <w:r w:rsidRPr="00D37FE3">
        <w:rPr>
          <w:rStyle w:val="libAieChar"/>
          <w:rFonts w:hint="cs"/>
          <w:rtl/>
        </w:rPr>
        <w:t>لله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هذا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بشرا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هذا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ملك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كريم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صـورتـهـاى</w:t>
      </w:r>
      <w:r>
        <w:rPr>
          <w:rtl/>
        </w:rPr>
        <w:t xml:space="preserve"> </w:t>
      </w:r>
      <w:r>
        <w:rPr>
          <w:rFonts w:hint="cs"/>
          <w:rtl/>
        </w:rPr>
        <w:t>مـبـالغـه</w:t>
      </w:r>
      <w:r>
        <w:rPr>
          <w:rtl/>
        </w:rPr>
        <w:t xml:space="preserve"> </w:t>
      </w:r>
      <w:r>
        <w:rPr>
          <w:rFonts w:hint="cs"/>
          <w:rtl/>
        </w:rPr>
        <w:t>آمـيـز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قافيه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چـكـيـد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عشقش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فذلكن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الذى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لمتننى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فيه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دسـتـهـا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بـريـديـد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مـحـو</w:t>
      </w:r>
      <w:r>
        <w:rPr>
          <w:rtl/>
        </w:rPr>
        <w:t xml:space="preserve"> </w:t>
      </w:r>
      <w:r>
        <w:rPr>
          <w:rFonts w:hint="cs"/>
          <w:rtl/>
        </w:rPr>
        <w:t>جـمـال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خوانيش</w:t>
      </w:r>
      <w:r>
        <w:rPr>
          <w:rtl/>
        </w:rPr>
        <w:t xml:space="preserve"> </w:t>
      </w:r>
      <w:r>
        <w:rPr>
          <w:rFonts w:hint="cs"/>
          <w:rtl/>
        </w:rPr>
        <w:t>برخاستيد،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خيزم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مـوجـه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اعـتراف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لقد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راودته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نفسه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فاستعصم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نـدامـت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مـيهمانان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حـاكـى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لئن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يفعل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آمره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ليسجنن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زنـدانـش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افـكـنـم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خـوار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D37FE3">
        <w:rPr>
          <w:rFonts w:hint="cs"/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ليكونا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الصاغرين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طـبـيعى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استغفرى</w:t>
      </w:r>
      <w:r>
        <w:rPr>
          <w:rtl/>
        </w:rPr>
        <w:t xml:space="preserve"> </w:t>
      </w:r>
      <w:r>
        <w:rPr>
          <w:rFonts w:hint="cs"/>
          <w:rtl/>
        </w:rPr>
        <w:t>لذنبك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بكشاند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دربـار</w:t>
      </w:r>
      <w:r>
        <w:rPr>
          <w:rtl/>
        </w:rPr>
        <w:t xml:space="preserve"> </w:t>
      </w:r>
      <w:r>
        <w:rPr>
          <w:rFonts w:hint="cs"/>
          <w:rtl/>
        </w:rPr>
        <w:t>فـراعـنـه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عـزيـزان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ايـنهمه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دلداده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تـرحـم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جـمـال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نـدارى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جـمـال</w:t>
      </w:r>
      <w:r>
        <w:rPr>
          <w:rtl/>
        </w:rPr>
        <w:t xml:space="preserve"> </w:t>
      </w:r>
      <w:r>
        <w:rPr>
          <w:rFonts w:hint="cs"/>
          <w:rtl/>
        </w:rPr>
        <w:t>زيـبـايـش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انـتـقـامـجـوى</w:t>
      </w:r>
      <w:r>
        <w:rPr>
          <w:rtl/>
        </w:rPr>
        <w:t xml:space="preserve"> </w:t>
      </w:r>
      <w:r>
        <w:rPr>
          <w:rFonts w:hint="cs"/>
          <w:rtl/>
        </w:rPr>
        <w:t>خـطـرنـاكـى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وحـشـتـنـاك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 w:rsidR="003E47AA">
        <w:rPr>
          <w:rtl/>
        </w:rPr>
        <w:t>؟</w:t>
      </w:r>
      <w:r>
        <w:rPr>
          <w:rtl/>
        </w:rPr>
        <w:t>!.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صـريح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دلالى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شـجـاعـت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شـهـامت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هـوسـبـاز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هـوسـران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گـفـتگو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نـيـايـش</w:t>
      </w:r>
      <w:r>
        <w:rPr>
          <w:rtl/>
        </w:rPr>
        <w:t xml:space="preserve"> </w:t>
      </w:r>
      <w:r>
        <w:rPr>
          <w:rFonts w:hint="cs"/>
          <w:rtl/>
        </w:rPr>
        <w:t>پـرداخـت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سختيهايش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خـوانـنـد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السجن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احب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يدعوننى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اليه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نـجـاتـى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نگردانى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تصرف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كيدهن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اصب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اليهن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الجاهلين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رعـايـت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اسـتـقبال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خـدايـا</w:t>
      </w:r>
      <w:r>
        <w:rPr>
          <w:rtl/>
        </w:rPr>
        <w:t xml:space="preserve">! </w:t>
      </w:r>
      <w:r>
        <w:rPr>
          <w:rFonts w:hint="cs"/>
          <w:rtl/>
        </w:rPr>
        <w:t>كـمـكـم</w:t>
      </w:r>
      <w:r>
        <w:rPr>
          <w:rtl/>
        </w:rPr>
        <w:t xml:space="preserve"> </w:t>
      </w:r>
      <w:r>
        <w:rPr>
          <w:rFonts w:hint="cs"/>
          <w:rtl/>
        </w:rPr>
        <w:t>فـرمـا،</w:t>
      </w:r>
      <w:r>
        <w:rPr>
          <w:rtl/>
        </w:rPr>
        <w:t xml:space="preserve"> </w:t>
      </w:r>
      <w:r>
        <w:rPr>
          <w:rFonts w:hint="cs"/>
          <w:rtl/>
        </w:rPr>
        <w:t>نـيـرويـم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تقوايم</w:t>
      </w:r>
      <w:r>
        <w:rPr>
          <w:rtl/>
        </w:rPr>
        <w:t xml:space="preserve"> </w:t>
      </w:r>
      <w:r>
        <w:rPr>
          <w:rFonts w:hint="cs"/>
          <w:rtl/>
        </w:rPr>
        <w:t>بيفزا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)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بياريش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پـروردگارش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فاستجاب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ربه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بگردانيد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فصرف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كيدهن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انه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هوا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السميع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العليم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نـيـايـشـهـاى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BC2AEF" w:rsidRDefault="00BC2AEF" w:rsidP="00D37FE3">
      <w:pPr>
        <w:pStyle w:val="Heading3"/>
      </w:pPr>
      <w:bookmarkStart w:id="167" w:name="_Toc45487895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67"/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تطميع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المالى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خودكامگان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مـتـوسـل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جـلسـه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تطميع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جـلسـه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شـديـدتـريـن</w:t>
      </w:r>
      <w:r>
        <w:rPr>
          <w:rtl/>
        </w:rPr>
        <w:t xml:space="preserve"> </w:t>
      </w:r>
      <w:r>
        <w:rPr>
          <w:rFonts w:hint="cs"/>
          <w:rtl/>
        </w:rPr>
        <w:t>تـهـديـدهـا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سرزنشها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هـدفشان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پـرتـو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‍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قـاطـعـيت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مـكـتـبـشـان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گود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پـاكـيـزه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لاف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گـود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ضـربـه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عـملا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ترنج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عليهن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يدعوننى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كـيـدهـن</w:t>
      </w:r>
      <w:r>
        <w:rPr>
          <w:rtl/>
        </w:rPr>
        <w:t xml:space="preserve"> (</w:t>
      </w:r>
      <w:r>
        <w:rPr>
          <w:rFonts w:hint="cs"/>
          <w:rtl/>
        </w:rPr>
        <w:t>نـقـشه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3E47A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دلباختگى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)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BC2AEF" w:rsidRDefault="00BC2AEF" w:rsidP="00BC2AE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پـرتـگـاهـهـا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نـبـاشد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نگردانى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نامحدودى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الطافى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سبعة</w:t>
      </w:r>
      <w:r>
        <w:rPr>
          <w:rtl/>
        </w:rPr>
        <w:t xml:space="preserve"> </w:t>
      </w:r>
      <w:r>
        <w:rPr>
          <w:rFonts w:hint="cs"/>
          <w:rtl/>
        </w:rPr>
        <w:t>يظلهم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ظـل</w:t>
      </w:r>
      <w:r>
        <w:rPr>
          <w:rtl/>
        </w:rPr>
        <w:t xml:space="preserve"> </w:t>
      </w:r>
      <w:r>
        <w:rPr>
          <w:rFonts w:hint="cs"/>
          <w:rtl/>
        </w:rPr>
        <w:t>عـرشـه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ظـل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ظـله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عـادل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شـاب</w:t>
      </w:r>
      <w:r>
        <w:rPr>
          <w:rtl/>
        </w:rPr>
        <w:t xml:space="preserve"> </w:t>
      </w:r>
      <w:r>
        <w:rPr>
          <w:rFonts w:hint="cs"/>
          <w:rtl/>
        </w:rPr>
        <w:t>نـشـا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عـبـادة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قـلبـه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بالمسجد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يعود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رجلان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فـاجـتـمـعـا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تـفـرقـا،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خـاليـا</w:t>
      </w:r>
      <w:r>
        <w:rPr>
          <w:rtl/>
        </w:rPr>
        <w:t xml:space="preserve"> </w:t>
      </w:r>
      <w:r>
        <w:rPr>
          <w:rFonts w:hint="cs"/>
          <w:rtl/>
        </w:rPr>
        <w:t>فـفـاضـت</w:t>
      </w:r>
      <w:r>
        <w:rPr>
          <w:rtl/>
        </w:rPr>
        <w:t xml:space="preserve"> </w:t>
      </w:r>
      <w:r>
        <w:rPr>
          <w:rFonts w:hint="cs"/>
          <w:rtl/>
        </w:rPr>
        <w:t>عـيـنـاه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</w:t>
      </w:r>
      <w:r>
        <w:rPr>
          <w:rFonts w:hint="cs"/>
          <w:rtl/>
        </w:rPr>
        <w:t>دعـتـه</w:t>
      </w:r>
      <w:r>
        <w:rPr>
          <w:rtl/>
        </w:rPr>
        <w:t xml:space="preserve"> </w:t>
      </w:r>
      <w:r>
        <w:rPr>
          <w:rFonts w:hint="cs"/>
          <w:rtl/>
        </w:rPr>
        <w:t>امـراة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بصدقة</w:t>
      </w:r>
      <w:r>
        <w:rPr>
          <w:rtl/>
        </w:rPr>
        <w:t xml:space="preserve"> </w:t>
      </w:r>
      <w:r>
        <w:rPr>
          <w:rFonts w:hint="cs"/>
          <w:rtl/>
        </w:rPr>
        <w:t>فاخفاها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شماله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 w:rsidR="003E47AA">
        <w:rPr>
          <w:rtl/>
        </w:rPr>
        <w:t>!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گـروهـنـد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دادگر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متحدا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جداشدن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)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زيـبـا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جمالى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ترسانم</w:t>
      </w:r>
      <w:r w:rsidR="003E47AA">
        <w:rPr>
          <w:rtl/>
        </w:rPr>
        <w:t>.</w:t>
      </w:r>
    </w:p>
    <w:p w:rsidR="00D37FE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!.</w:t>
      </w:r>
    </w:p>
    <w:p w:rsidR="00BC2AEF" w:rsidRDefault="00D37FE3" w:rsidP="00BC2AEF">
      <w:pPr>
        <w:pStyle w:val="libNormal"/>
      </w:pPr>
      <w:r>
        <w:rPr>
          <w:rtl/>
        </w:rPr>
        <w:br w:type="page"/>
      </w:r>
    </w:p>
    <w:p w:rsidR="00BC2AEF" w:rsidRDefault="00BC2AEF" w:rsidP="00D37FE3">
      <w:pPr>
        <w:pStyle w:val="Heading2"/>
      </w:pPr>
      <w:bookmarkStart w:id="168" w:name="_Toc4548789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7FE3">
        <w:rPr>
          <w:rFonts w:hint="cs"/>
          <w:rtl/>
        </w:rPr>
        <w:t xml:space="preserve">(35) تا (38)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8"/>
    </w:p>
    <w:p w:rsidR="00BC2AEF" w:rsidRDefault="00D37FE3" w:rsidP="00D37FE3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ثم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بدا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لهم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بعد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رأوا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الايت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ليسجننه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حتى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حين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دخـل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مـعـه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السـجـن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فـتـيـان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أحـدهـمـا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أرئنـى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أعـصـر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خـمـرا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الاخـر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أرئنـى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أحـمـل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فـوق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رأسـى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خـبـزا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تـأكل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الطير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نبئنا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بتأويله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نرئك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المحسنين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يـأتـيـكـمـا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طـعـام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تـرزقـانـه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نـبـأ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تـكـمـا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بـتـأويـله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قـبل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يأتيكما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ذلكما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علمنى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تركت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ملة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قوم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يؤمنون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بالله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بالاخرة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هم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كفرون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اتبعت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ملة</w:t>
      </w:r>
      <w:r w:rsidR="00BC2AEF"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أ</w:t>
      </w:r>
      <w:r w:rsidR="00BC2AEF" w:rsidRPr="00D37FE3">
        <w:rPr>
          <w:rStyle w:val="libAieChar"/>
          <w:rFonts w:hint="cs"/>
          <w:rtl/>
        </w:rPr>
        <w:t>ب</w:t>
      </w:r>
      <w:r w:rsidRPr="00D37FE3">
        <w:rPr>
          <w:rStyle w:val="libAieChar"/>
          <w:rFonts w:hint="cs"/>
          <w:rtl/>
        </w:rPr>
        <w:t>أ</w:t>
      </w:r>
      <w:r w:rsidR="00BC2AEF" w:rsidRPr="00D37FE3">
        <w:rPr>
          <w:rStyle w:val="libAieChar"/>
          <w:rFonts w:hint="cs"/>
          <w:rtl/>
        </w:rPr>
        <w:t>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إبرهيم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إسحق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يعقوب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كان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نشرك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بالله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شى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ء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ذلك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فضل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علينا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على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الناس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لكن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أكثر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الناس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يشكرون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(38)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انـگـور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) </w:t>
      </w:r>
      <w:r>
        <w:rPr>
          <w:rFonts w:hint="cs"/>
          <w:rtl/>
        </w:rPr>
        <w:t>شـراب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فـشـارم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37 - (</w:t>
      </w:r>
      <w:r>
        <w:rPr>
          <w:rFonts w:hint="cs"/>
          <w:rtl/>
        </w:rPr>
        <w:t>يـوسـف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جيره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خوابتان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خـواهم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بـخـدا</w:t>
      </w:r>
      <w:r>
        <w:rPr>
          <w:rtl/>
        </w:rPr>
        <w:t xml:space="preserve"> </w:t>
      </w:r>
      <w:r>
        <w:rPr>
          <w:rFonts w:hint="cs"/>
          <w:rtl/>
        </w:rPr>
        <w:t>نـدارند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3E47AA">
        <w:rPr>
          <w:rtl/>
        </w:rPr>
        <w:t>.</w:t>
      </w:r>
      <w:r>
        <w:rPr>
          <w:rtl/>
        </w:rPr>
        <w:t>)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38 -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پـدرانـم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D37FE3">
      <w:pPr>
        <w:pStyle w:val="Heading3"/>
      </w:pPr>
      <w:bookmarkStart w:id="169" w:name="_Toc454878954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69"/>
    </w:p>
    <w:p w:rsidR="00BC2AEF" w:rsidRDefault="00BC2AEF" w:rsidP="00BC2AEF">
      <w:pPr>
        <w:pStyle w:val="libNormal"/>
      </w:pP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بيگناهى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جـلسـه</w:t>
      </w:r>
      <w:r>
        <w:rPr>
          <w:rtl/>
        </w:rPr>
        <w:t xml:space="preserve"> </w:t>
      </w:r>
      <w:r>
        <w:rPr>
          <w:rFonts w:hint="cs"/>
          <w:rtl/>
        </w:rPr>
        <w:t>عـجـيب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خـبـرش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نـاپـاكـى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بـدنـبال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افتضاح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مشاورانش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بـسـپـارنـد،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كـار،</w:t>
      </w:r>
      <w:r>
        <w:rPr>
          <w:rtl/>
        </w:rPr>
        <w:t xml:space="preserve"> </w:t>
      </w:r>
      <w:r>
        <w:rPr>
          <w:rFonts w:hint="cs"/>
          <w:rtl/>
        </w:rPr>
        <w:t>فـرسـتـادنش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چـال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 w:rsidRPr="00D37FE3">
        <w:rPr>
          <w:rStyle w:val="libAieChar"/>
          <w:rFonts w:hint="cs"/>
          <w:rtl/>
        </w:rPr>
        <w:t>ثم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بدا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لهم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بعد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راوا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الايات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ليسجننه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حتى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حين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مـحـيـط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هـمـجـنـس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هـمـرنـگ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مـحـيط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دخل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معه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السجن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فتيان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وقـتـى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آبدار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آشپزخانه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سعايت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مـسـموم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نزد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فشارم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احد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ارانى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اعصر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خمرا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مـقـدارى</w:t>
      </w:r>
      <w:r>
        <w:rPr>
          <w:rtl/>
        </w:rPr>
        <w:t xml:space="preserve"> </w:t>
      </w:r>
      <w:r>
        <w:rPr>
          <w:rFonts w:hint="cs"/>
          <w:rtl/>
        </w:rPr>
        <w:t>نـان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سـرم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3E47AA">
        <w:rPr>
          <w:rtl/>
        </w:rPr>
        <w:t>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خـورنـد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الاخرانى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ارانى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احمل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فوق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راسى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خبزا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تاكل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الطير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منه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خـوابـمـان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نبئنا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بتاويله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نراك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المحسنين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سيماى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ورودش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زنـدانـيـان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خـدمـت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مريضان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گـره</w:t>
      </w:r>
      <w:r>
        <w:rPr>
          <w:rtl/>
        </w:rPr>
        <w:t xml:space="preserve"> </w:t>
      </w:r>
      <w:r>
        <w:rPr>
          <w:rFonts w:hint="cs"/>
          <w:rtl/>
        </w:rPr>
        <w:t>گـشـا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مـشـكـلاتـشـان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فتى</w:t>
      </w:r>
      <w:r>
        <w:rPr>
          <w:rtl/>
        </w:rPr>
        <w:t xml:space="preserve"> (</w:t>
      </w:r>
      <w:r>
        <w:rPr>
          <w:rFonts w:hint="cs"/>
          <w:rtl/>
        </w:rPr>
        <w:t>جوان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يقولن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فـتاى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فتاتى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اعصر</w:t>
      </w:r>
      <w:r>
        <w:rPr>
          <w:rtl/>
        </w:rPr>
        <w:t xml:space="preserve"> </w:t>
      </w:r>
      <w:r>
        <w:rPr>
          <w:rFonts w:hint="cs"/>
          <w:rtl/>
        </w:rPr>
        <w:t>خمرا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فشردم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انـگـور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انگورى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تخمير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عصير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ارانى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)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زنـدانـى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جيره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خـوابـتـان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خـواهم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قال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ياتيكما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طعام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ترزقانه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نباتكما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بتاويله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قبل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ياتيكما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تـاويـل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خـصـوصـيـات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غـذاسـت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تـاويـل</w:t>
      </w:r>
      <w:r>
        <w:rPr>
          <w:rtl/>
        </w:rPr>
        <w:t xml:space="preserve"> </w:t>
      </w:r>
      <w:r>
        <w:rPr>
          <w:rFonts w:hint="cs"/>
          <w:rtl/>
        </w:rPr>
        <w:t>كـمـتـر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طعامى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بـبـيـنـيـد،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تـوانـم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گـو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ياتيكما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دوانـده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ذلكما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علمنى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ربى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كافرند،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انى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تركت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ملة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قوم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يؤ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منون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بالله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بالاخرة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هم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كافرون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كنعان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خـاندانى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نـيـاكـانـم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اتبعت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ملة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آبائى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ابراهيم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اسحاق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يعقوب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اوليـن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بـدانـنـد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نظامهاى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D37FE3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D37FE3">
        <w:rPr>
          <w:rFonts w:hint="cs"/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ما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كان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نشرك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بالله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شى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ء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ذلك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مـن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فضل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الله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علينا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على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الناس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مـتـاسفانه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D37FE3">
        <w:rPr>
          <w:rStyle w:val="libAieChar"/>
          <w:rFonts w:hint="cs"/>
          <w:rtl/>
        </w:rPr>
        <w:t>و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لكن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اكثر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الناس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لا</w:t>
      </w:r>
      <w:r w:rsidRPr="00D37FE3">
        <w:rPr>
          <w:rStyle w:val="libAieChar"/>
          <w:rtl/>
        </w:rPr>
        <w:t xml:space="preserve"> </w:t>
      </w:r>
      <w:r w:rsidRPr="00D37FE3">
        <w:rPr>
          <w:rStyle w:val="libAieChar"/>
          <w:rFonts w:hint="cs"/>
          <w:rtl/>
        </w:rPr>
        <w:t>يشكرون</w:t>
      </w:r>
      <w:r w:rsidRPr="00D37FE3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D37FE3" w:rsidRDefault="00BC2AEF" w:rsidP="00BC2AEF">
      <w:pPr>
        <w:pStyle w:val="libNormal"/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(</w:t>
      </w:r>
      <w:r>
        <w:rPr>
          <w:rFonts w:hint="cs"/>
          <w:rtl/>
        </w:rPr>
        <w:t>آباء</w:t>
      </w:r>
      <w:r>
        <w:rPr>
          <w:rtl/>
        </w:rPr>
        <w:t xml:space="preserve">)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D37FE3" w:rsidP="00BC2AEF">
      <w:pPr>
        <w:pStyle w:val="libNormal"/>
        <w:rPr>
          <w:rtl/>
        </w:rPr>
      </w:pPr>
      <w:r>
        <w:rPr>
          <w:rtl/>
        </w:rPr>
        <w:br w:type="page"/>
      </w:r>
    </w:p>
    <w:p w:rsidR="00BC2AEF" w:rsidRDefault="00BC2AEF" w:rsidP="00D37FE3">
      <w:pPr>
        <w:pStyle w:val="Heading2"/>
      </w:pPr>
      <w:bookmarkStart w:id="170" w:name="_Toc4548789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7FE3">
        <w:rPr>
          <w:rFonts w:hint="cs"/>
          <w:rtl/>
        </w:rPr>
        <w:t xml:space="preserve">(39)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0"/>
    </w:p>
    <w:p w:rsidR="00BC2AEF" w:rsidRDefault="00D37FE3" w:rsidP="00D37FE3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يصحبى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السجن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ء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أرباب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متفرقون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خير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الوحد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القهار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تـعـبـدون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دونـه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ل</w:t>
      </w:r>
      <w:r w:rsidR="00BC2AEF" w:rsidRPr="00D37FE3">
        <w:rPr>
          <w:rStyle w:val="libAieChar"/>
          <w:rFonts w:hint="cs"/>
          <w:rtl/>
        </w:rPr>
        <w:t>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أسـمـاء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سـمـيـتـمـوهـا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أنـتـم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BC2AEF" w:rsidRPr="00D37FE3">
        <w:rPr>
          <w:rStyle w:val="libAieChar"/>
          <w:rFonts w:hint="cs"/>
          <w:rtl/>
        </w:rPr>
        <w:t>بـاؤ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كـم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أنزل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بها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سلطن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الحكم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لله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أمر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تعبدوا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إياه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ذلك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الدين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القيم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لكن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أكثر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الناس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يعلمون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يـصـحـبـى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السـجـن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أحـدكـمـا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فـيـسـقـى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خـمـرا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أمـاالاخـر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فـيـصـلب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فـتـأ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كل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الطير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رأ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قضى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الذى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فيه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تستفتيان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D37FE3">
        <w:rPr>
          <w:rStyle w:val="libAieChar"/>
          <w:rFonts w:hint="cs"/>
          <w:rtl/>
        </w:rPr>
        <w:t>و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قـال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للذى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ظـن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أنـه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نـاج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مـنهما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اذكرنى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عند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ربك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فأ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نسئه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الشيطن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ذكر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ربه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فلبث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فى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السجن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بضع</w:t>
      </w:r>
      <w:r w:rsidR="00BC2AEF" w:rsidRPr="00D37FE3">
        <w:rPr>
          <w:rStyle w:val="libAieChar"/>
          <w:rtl/>
        </w:rPr>
        <w:t xml:space="preserve"> </w:t>
      </w:r>
      <w:r w:rsidR="00BC2AEF" w:rsidRPr="00D37FE3">
        <w:rPr>
          <w:rStyle w:val="libAieChar"/>
          <w:rFonts w:hint="cs"/>
          <w:rtl/>
        </w:rPr>
        <w:t>سنين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(42)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قهار؟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اسمهاى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پـدرانـتـان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نـامـيـده</w:t>
      </w:r>
      <w:r>
        <w:rPr>
          <w:rtl/>
        </w:rPr>
        <w:t xml:space="preserve"> </w:t>
      </w:r>
      <w:r>
        <w:rPr>
          <w:rFonts w:hint="cs"/>
          <w:rtl/>
        </w:rPr>
        <w:t>ايـد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نـكـرده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نپرستيد،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آويخته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صاحبت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)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صـاحـبـش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BC2AEF" w:rsidRDefault="00BC2AEF" w:rsidP="00265586">
      <w:pPr>
        <w:pStyle w:val="Heading3"/>
      </w:pPr>
      <w:bookmarkStart w:id="171" w:name="_Toc454878956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71"/>
    </w:p>
    <w:p w:rsidR="00BC2AEF" w:rsidRDefault="00BC2AEF" w:rsidP="00BC2AEF">
      <w:pPr>
        <w:pStyle w:val="libNormal"/>
      </w:pP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3E47AA">
        <w:rPr>
          <w:rtl/>
        </w:rPr>
        <w:t>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همزندانهاى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مـتـفـرق</w:t>
      </w:r>
      <w:r>
        <w:rPr>
          <w:rtl/>
        </w:rPr>
        <w:t xml:space="preserve"> </w:t>
      </w:r>
      <w:r>
        <w:rPr>
          <w:rFonts w:hint="cs"/>
          <w:rtl/>
        </w:rPr>
        <w:t>بـهـتـرنـد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يكتاى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يا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صاحبى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السجن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أ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أرباب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متفرقون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خير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الواحد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القهار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مـتـفـرقـون</w:t>
      </w:r>
      <w:r>
        <w:rPr>
          <w:rtl/>
        </w:rPr>
        <w:t xml:space="preserve"> </w:t>
      </w:r>
      <w:r>
        <w:rPr>
          <w:rFonts w:hint="cs"/>
          <w:rtl/>
        </w:rPr>
        <w:t>سـرچشمه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غـلبـه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واحـد</w:t>
      </w:r>
      <w:r>
        <w:rPr>
          <w:rtl/>
        </w:rPr>
        <w:t xml:space="preserve"> </w:t>
      </w:r>
      <w:r>
        <w:rPr>
          <w:rFonts w:hint="cs"/>
          <w:rtl/>
        </w:rPr>
        <w:t>قهار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خودكامگان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برانيد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اسـمهاى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تعبدون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دونه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اسماء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سميتموها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انتم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آباؤ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كم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امـورى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مـدركـى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نـفـرمـوده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مـغـزهـاى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مـا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انزل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بها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سلطان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الحكم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لله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امر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تعبدوا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اياه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ذلك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الدين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القيم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تـوحـيد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زجرها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لكن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اكثر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الناس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يعلمون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قـول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غـنـيـمـت</w:t>
      </w:r>
      <w:r>
        <w:rPr>
          <w:rtl/>
        </w:rPr>
        <w:t xml:space="preserve"> </w:t>
      </w:r>
      <w:r>
        <w:rPr>
          <w:rFonts w:hint="cs"/>
          <w:rtl/>
        </w:rPr>
        <w:t>شـمـرد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سـپس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يا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صاحبى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السجن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احد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كما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فيسقى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ربه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خمرا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آويخته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!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الاخر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فيصلب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فتاكل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الطير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راسه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خوابهائى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كـدامـيـك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آويـخـتـه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نـخواست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تـاكـيـد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استفتاء</w:t>
      </w:r>
      <w:r>
        <w:rPr>
          <w:rtl/>
        </w:rPr>
        <w:t xml:space="preserve"> </w:t>
      </w:r>
      <w:r>
        <w:rPr>
          <w:rFonts w:hint="cs"/>
          <w:rtl/>
        </w:rPr>
        <w:t>نموديد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قضى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الامر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الذى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فيه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تستفتيان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استفتاء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(</w:t>
      </w:r>
      <w:r>
        <w:rPr>
          <w:rFonts w:hint="cs"/>
          <w:rtl/>
        </w:rPr>
        <w:t>شـاه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للذى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ظن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ناج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منهما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اذكرنى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عند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ربك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غـلام</w:t>
      </w:r>
      <w:r>
        <w:rPr>
          <w:rtl/>
        </w:rPr>
        <w:t xml:space="preserve"> </w:t>
      </w:r>
      <w:r>
        <w:rPr>
          <w:rFonts w:hint="cs"/>
          <w:rtl/>
        </w:rPr>
        <w:t>فـرامـوشكار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بـرسـنـد</w:t>
      </w:r>
      <w:r>
        <w:rPr>
          <w:rtl/>
        </w:rPr>
        <w:t xml:space="preserve"> </w:t>
      </w:r>
      <w:r>
        <w:rPr>
          <w:rFonts w:hint="cs"/>
          <w:rtl/>
        </w:rPr>
        <w:t>صـاحب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فانساه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الشيطان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ذكر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ربه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سـپـرده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فلبث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السجن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بضع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سنين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انـسـاه</w:t>
      </w:r>
      <w:r>
        <w:rPr>
          <w:rtl/>
        </w:rPr>
        <w:t xml:space="preserve"> </w:t>
      </w:r>
      <w:r>
        <w:rPr>
          <w:rFonts w:hint="cs"/>
          <w:rtl/>
        </w:rPr>
        <w:t>الشـيطان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مالكت</w:t>
      </w:r>
      <w:r>
        <w:rPr>
          <w:rtl/>
        </w:rPr>
        <w:t xml:space="preserve"> </w:t>
      </w:r>
      <w:r>
        <w:rPr>
          <w:rFonts w:hint="cs"/>
          <w:rtl/>
        </w:rPr>
        <w:t>بـازگـو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ادكـر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يادش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ضـمير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ايـنگونه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مـهـمى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C0366" w:rsidRPr="00BC0366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بـرادرم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شـگـفـتـم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طلبيد؟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افكند؟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نجاتت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E47AA">
        <w:rPr>
          <w:rtl/>
        </w:rPr>
        <w:t>!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حاجتت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بنزد</w:t>
      </w:r>
      <w:r>
        <w:rPr>
          <w:rtl/>
        </w:rPr>
        <w:t xml:space="preserve"> </w:t>
      </w:r>
      <w:r>
        <w:rPr>
          <w:rFonts w:hint="cs"/>
          <w:rtl/>
        </w:rPr>
        <w:t>مـخـلوق</w:t>
      </w:r>
      <w:r>
        <w:rPr>
          <w:rtl/>
        </w:rPr>
        <w:t xml:space="preserve"> </w:t>
      </w:r>
      <w:r>
        <w:rPr>
          <w:rFonts w:hint="cs"/>
          <w:rtl/>
        </w:rPr>
        <w:t>بـردى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نـيـاوردى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 w:rsidR="003E47AA">
        <w:rPr>
          <w:rtl/>
        </w:rPr>
        <w:t>.</w:t>
      </w:r>
    </w:p>
    <w:p w:rsidR="00BC2AEF" w:rsidRDefault="00BC2AEF" w:rsidP="00265586">
      <w:pPr>
        <w:pStyle w:val="Heading3"/>
      </w:pPr>
      <w:bookmarkStart w:id="172" w:name="_Toc45487895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72"/>
    </w:p>
    <w:p w:rsidR="00BC2AEF" w:rsidRDefault="00BC2AEF" w:rsidP="00CF416B">
      <w:pPr>
        <w:pStyle w:val="Heading3"/>
      </w:pPr>
      <w:bookmarkStart w:id="173" w:name="_Toc454878958"/>
      <w:r>
        <w:rPr>
          <w:rtl/>
        </w:rPr>
        <w:t xml:space="preserve">1 -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>.</w:t>
      </w:r>
      <w:bookmarkEnd w:id="173"/>
    </w:p>
    <w:p w:rsidR="00BC2AEF" w:rsidRDefault="00BC2AEF" w:rsidP="00BC2AEF">
      <w:pPr>
        <w:pStyle w:val="libNormal"/>
      </w:pP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تـاريخچه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غمانگيزى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جنايتكاران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هـمـيشه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آموزيها</w:t>
      </w:r>
      <w:r>
        <w:rPr>
          <w:rtl/>
        </w:rPr>
        <w:t>.</w:t>
      </w:r>
    </w:p>
    <w:p w:rsidR="00BC2AEF" w:rsidRDefault="00BC2AEF" w:rsidP="0026558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زنـدانـهـائى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تـبـهـكـاران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آموزشگاه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زندانها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تبهكارى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آمـوزد،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ناظران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انـرژى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اسـتـعـداد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زنـدانـهـائى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كـانـونـى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آمـوزشـهـاى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سـازمـانـدهـى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زنـدانـهـا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هوسباز،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قلدرى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مـحيط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كـانـون</w:t>
      </w:r>
      <w:r>
        <w:rPr>
          <w:rtl/>
        </w:rPr>
        <w:t xml:space="preserve"> </w:t>
      </w:r>
      <w:r>
        <w:rPr>
          <w:rFonts w:hint="cs"/>
          <w:rtl/>
        </w:rPr>
        <w:t>مـعـيـنى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7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زنـدانـيـان</w:t>
      </w:r>
      <w:r>
        <w:rPr>
          <w:rtl/>
        </w:rPr>
        <w:t xml:space="preserve"> 5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3E47AA">
        <w:rPr>
          <w:rtl/>
        </w:rPr>
        <w:t>.</w:t>
      </w:r>
    </w:p>
    <w:p w:rsidR="00BC2AEF" w:rsidRDefault="00BC2AEF" w:rsidP="00CF416B">
      <w:pPr>
        <w:pStyle w:val="Heading3"/>
      </w:pPr>
      <w:bookmarkStart w:id="174" w:name="_Toc454878959"/>
      <w:r>
        <w:rPr>
          <w:rtl/>
        </w:rPr>
        <w:t xml:space="preserve">2 -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  <w:bookmarkEnd w:id="174"/>
    </w:p>
    <w:p w:rsidR="00BC2AEF" w:rsidRDefault="00BC2AEF" w:rsidP="00265586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آويخته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رژيمهاى</w:t>
      </w:r>
      <w:r>
        <w:rPr>
          <w:rtl/>
        </w:rPr>
        <w:t xml:space="preserve"> </w:t>
      </w:r>
      <w:r>
        <w:rPr>
          <w:rFonts w:hint="cs"/>
          <w:rtl/>
        </w:rPr>
        <w:t>طاغوتى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شـهـوات</w:t>
      </w:r>
      <w:r>
        <w:rPr>
          <w:rtl/>
        </w:rPr>
        <w:t xml:space="preserve"> </w:t>
      </w:r>
      <w:r>
        <w:rPr>
          <w:rFonts w:hint="cs"/>
          <w:rtl/>
        </w:rPr>
        <w:t>خـودكامگانند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قـدم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حيات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بميرند؟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فاسدى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تناسبها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CF416B">
      <w:pPr>
        <w:pStyle w:val="Heading3"/>
      </w:pPr>
      <w:bookmarkStart w:id="175" w:name="_Toc454878960"/>
      <w:r>
        <w:rPr>
          <w:rtl/>
        </w:rPr>
        <w:t xml:space="preserve">3 -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3E47AA">
        <w:rPr>
          <w:rtl/>
        </w:rPr>
        <w:t>!</w:t>
      </w:r>
      <w:r>
        <w:rPr>
          <w:rtl/>
        </w:rPr>
        <w:t>.</w:t>
      </w:r>
      <w:bookmarkEnd w:id="175"/>
    </w:p>
    <w:p w:rsidR="00BC2AEF" w:rsidRDefault="00BC2AEF" w:rsidP="00BC2AEF">
      <w:pPr>
        <w:pStyle w:val="libNormal"/>
      </w:pPr>
      <w:r>
        <w:rPr>
          <w:rFonts w:hint="cs"/>
          <w:rtl/>
        </w:rPr>
        <w:t>ديـديم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متفرقون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پـراكـندگى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مـسـلطند،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سوارند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تـفـرقـه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نـفـاق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مـتـفـرقـون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شـكـسـتـن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تودههاى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مـلتـهـا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الواحـد</w:t>
      </w:r>
      <w:r>
        <w:rPr>
          <w:rtl/>
        </w:rPr>
        <w:t xml:space="preserve"> </w:t>
      </w:r>
      <w:r>
        <w:rPr>
          <w:rFonts w:hint="cs"/>
          <w:rtl/>
        </w:rPr>
        <w:t>القـهـار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مـخصوصا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الحـكـم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لله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تـاكيد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تعبدوا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ذلك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الدين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القيم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مـتـاسـفـانـه</w:t>
      </w:r>
      <w:r>
        <w:rPr>
          <w:rtl/>
        </w:rPr>
        <w:t xml:space="preserve"> </w:t>
      </w:r>
      <w:r>
        <w:rPr>
          <w:rFonts w:hint="cs"/>
          <w:rtl/>
        </w:rPr>
        <w:t>اكـثر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لكن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اكثر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الناس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يعلمون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CF416B">
      <w:pPr>
        <w:pStyle w:val="Heading3"/>
      </w:pPr>
      <w:bookmarkStart w:id="176" w:name="_Toc454878961"/>
      <w:r>
        <w:rPr>
          <w:rtl/>
        </w:rPr>
        <w:t xml:space="preserve">4 -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 w:rsidR="003E47AA">
        <w:rPr>
          <w:rtl/>
        </w:rPr>
        <w:t>.</w:t>
      </w:r>
      <w:bookmarkEnd w:id="176"/>
    </w:p>
    <w:p w:rsidR="00BC2AEF" w:rsidRDefault="00BC2AEF" w:rsidP="00BC2AEF">
      <w:pPr>
        <w:pStyle w:val="libNormal"/>
      </w:pP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مـنـتـهـى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مـتـاسـفـانـه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خـوارج</w:t>
      </w:r>
      <w:r>
        <w:rPr>
          <w:rtl/>
        </w:rPr>
        <w:t xml:space="preserve"> </w:t>
      </w:r>
      <w:r>
        <w:rPr>
          <w:rFonts w:hint="cs"/>
          <w:rtl/>
        </w:rPr>
        <w:t>نـهروان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قشرى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جامد،</w:t>
      </w:r>
      <w:r>
        <w:rPr>
          <w:rtl/>
        </w:rPr>
        <w:t xml:space="preserve"> </w:t>
      </w:r>
      <w:r>
        <w:rPr>
          <w:rFonts w:hint="cs"/>
          <w:rtl/>
        </w:rPr>
        <w:t>احمق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صـفين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چسبيدند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265586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تـغـافـل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رهبريشان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265586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حـكـمـهـا</w:t>
      </w:r>
      <w:r>
        <w:rPr>
          <w:rtl/>
        </w:rPr>
        <w:t xml:space="preserve"> (</w:t>
      </w:r>
      <w:r>
        <w:rPr>
          <w:rFonts w:hint="cs"/>
          <w:rtl/>
        </w:rPr>
        <w:t>داورهـا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صفين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265586" w:rsidRPr="005F4DB0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3E47AA" w:rsidRPr="003E47A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مـسـتـقيما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اشـخـاصى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گيرند؟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خـوارج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F4DB0" w:rsidRPr="005F4DB0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- 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حـضـرتـش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دانـسـتـنـد،</w:t>
      </w:r>
      <w:r>
        <w:rPr>
          <w:rtl/>
        </w:rPr>
        <w:t xml:space="preserve"> </w:t>
      </w:r>
      <w:r>
        <w:rPr>
          <w:rFonts w:hint="cs"/>
          <w:rtl/>
        </w:rPr>
        <w:t>زهـى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جمود</w:t>
      </w:r>
      <w:r>
        <w:rPr>
          <w:rtl/>
        </w:rPr>
        <w:t>!!.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سـازنـده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خـوارجـنـد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نـفى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مجتهدان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شـؤ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پـياده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بارزترين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نـخ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سـوزن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تـوجـهـى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مـسـتـوجـب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زندانش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طـاغـوت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طـاغـوتـيـان</w:t>
      </w:r>
      <w:r>
        <w:rPr>
          <w:rtl/>
        </w:rPr>
        <w:t xml:space="preserve">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265586" w:rsidRDefault="00BC2AEF" w:rsidP="00265586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پـويندگان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ائتلاف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BC2AEF" w:rsidRDefault="00265586" w:rsidP="00265586">
      <w:pPr>
        <w:pStyle w:val="libNormal"/>
      </w:pPr>
      <w:r>
        <w:rPr>
          <w:rtl/>
        </w:rPr>
        <w:br w:type="page"/>
      </w:r>
    </w:p>
    <w:p w:rsidR="00BC2AEF" w:rsidRDefault="00BC2AEF" w:rsidP="00265586">
      <w:pPr>
        <w:pStyle w:val="Heading2"/>
      </w:pPr>
      <w:bookmarkStart w:id="177" w:name="_Toc4548789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5586">
        <w:rPr>
          <w:rFonts w:hint="cs"/>
          <w:rtl/>
        </w:rPr>
        <w:t xml:space="preserve">(43) تا 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7"/>
    </w:p>
    <w:p w:rsidR="00BC2AEF" w:rsidRDefault="00265586" w:rsidP="00265586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قـال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المـلك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أرى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بقرت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سمان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كلهن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عجاف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سنبلت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خضر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خر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يابست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يها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الملا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أفتونى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</w:t>
      </w:r>
      <w:r w:rsidRPr="00265586">
        <w:rPr>
          <w:rStyle w:val="libAieChar"/>
          <w:rFonts w:hint="cs"/>
          <w:rtl/>
        </w:rPr>
        <w:t>ؤ</w:t>
      </w:r>
      <w:r w:rsidR="00BC2AEF" w:rsidRPr="00265586">
        <w:rPr>
          <w:rStyle w:val="libAieChar"/>
          <w:rFonts w:hint="cs"/>
          <w:rtl/>
        </w:rPr>
        <w:t>ي</w:t>
      </w:r>
      <w:r w:rsidRPr="00265586">
        <w:rPr>
          <w:rStyle w:val="libAieChar"/>
          <w:rFonts w:hint="cs"/>
          <w:rtl/>
        </w:rPr>
        <w:t>ا</w:t>
      </w:r>
      <w:r w:rsidR="00BC2AEF" w:rsidRPr="00265586">
        <w:rPr>
          <w:rStyle w:val="libAieChar"/>
          <w:rFonts w:hint="cs"/>
          <w:rtl/>
        </w:rPr>
        <w:t>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كنتم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للر</w:t>
      </w:r>
      <w:r w:rsidRPr="00265586">
        <w:rPr>
          <w:rStyle w:val="libAieChar"/>
          <w:rFonts w:hint="cs"/>
          <w:rtl/>
        </w:rPr>
        <w:t>ؤ</w:t>
      </w:r>
      <w:r w:rsidR="00BC2AEF" w:rsidRPr="00265586">
        <w:rPr>
          <w:rStyle w:val="libAieChar"/>
          <w:rFonts w:hint="cs"/>
          <w:rtl/>
        </w:rPr>
        <w:t>يا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تعبرون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قالوا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أضغث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أحلم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نحن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بتأويل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حلم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بعلمين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الذى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نجا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منهما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ادكر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بعد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أمة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أنا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أنبئكم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بتأويله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فأرسلون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يـوسـف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أيـهـا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الصـديـق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أفـتـنا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بقرت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سمان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كلهن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عجاف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سنبلت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خضر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خر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يابست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لعلى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أرجع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إلى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الناس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لعلهم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يعلمون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قال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تزرعون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سنين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دأ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حصدتم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فذروه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سنبله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قليلا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تأ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كلون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ثم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يأتى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بعد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ذلك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سبع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شداد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كلن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قدمتم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لهن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قليلا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تحصنون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ثم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يأتى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بعد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ذلك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عام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فيه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يغاث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الناس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فيه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يعصرون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(49)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لاغر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سبزها</w:t>
      </w:r>
      <w:r>
        <w:rPr>
          <w:rtl/>
        </w:rPr>
        <w:t xml:space="preserve"> </w:t>
      </w:r>
      <w:r>
        <w:rPr>
          <w:rFonts w:hint="cs"/>
          <w:rtl/>
        </w:rPr>
        <w:t>پيچيدند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265586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بفرستيد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46 -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گـاو</w:t>
      </w:r>
      <w:r>
        <w:rPr>
          <w:rtl/>
        </w:rPr>
        <w:t xml:space="preserve"> </w:t>
      </w:r>
      <w:r>
        <w:rPr>
          <w:rFonts w:hint="cs"/>
          <w:rtl/>
        </w:rPr>
        <w:t>لاغـر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 -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)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سـالى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عصير</w:t>
      </w:r>
      <w:r>
        <w:rPr>
          <w:rtl/>
        </w:rPr>
        <w:t xml:space="preserve"> (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روغنى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BC2AEF" w:rsidRDefault="00BC2AEF" w:rsidP="00265586">
      <w:pPr>
        <w:pStyle w:val="Heading3"/>
      </w:pPr>
      <w:bookmarkStart w:id="178" w:name="_Toc454878963"/>
      <w:r>
        <w:rPr>
          <w:rFonts w:hint="cs"/>
          <w:rtl/>
        </w:rPr>
        <w:t>تفسير</w:t>
      </w:r>
      <w:r w:rsidR="003E47AA">
        <w:rPr>
          <w:rtl/>
        </w:rPr>
        <w:t>:</w:t>
      </w:r>
      <w:bookmarkEnd w:id="178"/>
    </w:p>
    <w:p w:rsidR="00BC2AEF" w:rsidRDefault="00BC2AEF" w:rsidP="00BC2AEF">
      <w:pPr>
        <w:pStyle w:val="libNormal"/>
      </w:pP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خـودسـازى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پرستارى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دردمندان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نـامـش</w:t>
      </w:r>
      <w:r>
        <w:rPr>
          <w:rtl/>
        </w:rPr>
        <w:t xml:space="preserve"> </w:t>
      </w:r>
      <w:r>
        <w:rPr>
          <w:rFonts w:hint="cs"/>
          <w:rtl/>
        </w:rPr>
        <w:t>وليـد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>
        <w:rPr>
          <w:rtl/>
        </w:rPr>
        <w:t xml:space="preserve"> </w:t>
      </w:r>
      <w:r>
        <w:rPr>
          <w:rFonts w:hint="cs"/>
          <w:rtl/>
        </w:rPr>
        <w:t>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صـبـحگاهان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لاغر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سبزها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بـردند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الملك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ارى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بقرات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سمان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ياكلهن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عجاف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سنبلات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خضر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اخر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يابسات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يا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ايها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الملا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افتونى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رؤ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كنتم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للرؤ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تعبرون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حـواشـى</w:t>
      </w:r>
      <w:r>
        <w:rPr>
          <w:rtl/>
        </w:rPr>
        <w:t xml:space="preserve"> </w:t>
      </w:r>
      <w:r>
        <w:rPr>
          <w:rFonts w:hint="cs"/>
          <w:rtl/>
        </w:rPr>
        <w:t>سـلطـان</w:t>
      </w:r>
      <w:r>
        <w:rPr>
          <w:rtl/>
        </w:rPr>
        <w:t xml:space="preserve"> </w:t>
      </w:r>
      <w:r>
        <w:rPr>
          <w:rFonts w:hint="cs"/>
          <w:rtl/>
        </w:rPr>
        <w:t>بـلافـاصله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پـريـشـان</w:t>
      </w:r>
      <w:r>
        <w:rPr>
          <w:rtl/>
        </w:rPr>
        <w:t xml:space="preserve"> </w:t>
      </w:r>
      <w:r>
        <w:rPr>
          <w:rFonts w:hint="cs"/>
          <w:rtl/>
        </w:rPr>
        <w:t>آشـنـا</w:t>
      </w:r>
      <w:r>
        <w:rPr>
          <w:rtl/>
        </w:rPr>
        <w:t xml:space="preserve"> </w:t>
      </w:r>
      <w:r>
        <w:rPr>
          <w:rFonts w:hint="cs"/>
          <w:rtl/>
        </w:rPr>
        <w:t>نـيـسـتـيم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قالوا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اضغاث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احلام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نحن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بتاويل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الاحلام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بعالمين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اضـغاث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ضغث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سبزى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احلام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اضـغـاث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احـلام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پـريـشـان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مـخـتـلط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گـونـاگـونـى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اشـيـاء</w:t>
      </w:r>
      <w:r>
        <w:rPr>
          <w:rtl/>
        </w:rPr>
        <w:t xml:space="preserve"> </w:t>
      </w:r>
      <w:r>
        <w:rPr>
          <w:rFonts w:hint="cs"/>
          <w:rtl/>
        </w:rPr>
        <w:t>مـتـفـاوت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الاحـلام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بـتـاويـل</w:t>
      </w:r>
      <w:r>
        <w:rPr>
          <w:rtl/>
        </w:rPr>
        <w:t xml:space="preserve"> </w:t>
      </w:r>
      <w:r>
        <w:rPr>
          <w:rFonts w:hint="cs"/>
          <w:rtl/>
        </w:rPr>
        <w:t>الاحـلام</w:t>
      </w:r>
      <w:r>
        <w:rPr>
          <w:rtl/>
        </w:rPr>
        <w:t xml:space="preserve"> </w:t>
      </w:r>
      <w:r>
        <w:rPr>
          <w:rFonts w:hint="cs"/>
          <w:rtl/>
        </w:rPr>
        <w:t>بـعـالمـيـن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3E47AA">
        <w:rPr>
          <w:rtl/>
        </w:rPr>
        <w:t>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خـوابـهـا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تـقـسـيـم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: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مـعـنـيـدار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فـعـاليـت</w:t>
      </w:r>
      <w:r>
        <w:rPr>
          <w:rtl/>
        </w:rPr>
        <w:t xml:space="preserve"> </w:t>
      </w:r>
      <w:r>
        <w:rPr>
          <w:rFonts w:hint="cs"/>
          <w:rtl/>
        </w:rPr>
        <w:t>قـوه</w:t>
      </w:r>
      <w:r>
        <w:rPr>
          <w:rtl/>
        </w:rPr>
        <w:t xml:space="preserve"> </w:t>
      </w:r>
      <w:r>
        <w:rPr>
          <w:rFonts w:hint="cs"/>
          <w:rtl/>
        </w:rPr>
        <w:t>خـيـال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دانـسـتـنـد،</w:t>
      </w:r>
      <w:r>
        <w:rPr>
          <w:rtl/>
        </w:rPr>
        <w:t xml:space="preserve"> </w:t>
      </w:r>
      <w:r>
        <w:rPr>
          <w:rFonts w:hint="cs"/>
          <w:rtl/>
        </w:rPr>
        <w:t>بـخـلاف</w:t>
      </w:r>
      <w:r>
        <w:rPr>
          <w:rtl/>
        </w:rPr>
        <w:t xml:space="preserve">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شاهان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انبساط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عاطر</w:t>
      </w:r>
      <w:r>
        <w:rPr>
          <w:rtl/>
        </w:rPr>
        <w:t xml:space="preserve"> </w:t>
      </w:r>
      <w:r>
        <w:rPr>
          <w:rFonts w:hint="cs"/>
          <w:rtl/>
        </w:rPr>
        <w:t>ملوكانه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ابـا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جـرئت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پـريـشـان</w:t>
      </w:r>
      <w:r>
        <w:rPr>
          <w:rtl/>
        </w:rPr>
        <w:t xml:space="preserve"> -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گاوهاى</w:t>
      </w:r>
      <w:r>
        <w:rPr>
          <w:rtl/>
        </w:rPr>
        <w:t xml:space="preserve"> </w:t>
      </w:r>
      <w:r>
        <w:rPr>
          <w:rFonts w:hint="cs"/>
          <w:rtl/>
        </w:rPr>
        <w:t>لاغر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ضـعـيفى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گاوهاى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ضـعـيـفـى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بگيرند؟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كدورت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اضغاث</w:t>
      </w:r>
      <w:r>
        <w:rPr>
          <w:rtl/>
        </w:rPr>
        <w:t xml:space="preserve"> </w:t>
      </w:r>
      <w:r>
        <w:rPr>
          <w:rFonts w:hint="cs"/>
          <w:rtl/>
        </w:rPr>
        <w:t>احلام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يكدست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خوابها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ماهرى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بـفـرسـتـيـد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بـيـاورم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الذى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نجامنهما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ادكر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بعد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امة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انبئكم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بتاويله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فارسلون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فـارسـلون</w:t>
      </w:r>
      <w:r>
        <w:rPr>
          <w:rtl/>
        </w:rPr>
        <w:t xml:space="preserve"> (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بفرستيد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الملاقات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ساقى</w:t>
      </w:r>
      <w:r>
        <w:rPr>
          <w:rtl/>
        </w:rPr>
        <w:t xml:space="preserve"> </w:t>
      </w:r>
      <w:r>
        <w:rPr>
          <w:rFonts w:hint="cs"/>
          <w:rtl/>
        </w:rPr>
        <w:t>دوختند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ساقى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وفـائى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لاغر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خـوشـه</w:t>
      </w:r>
      <w:r>
        <w:rPr>
          <w:rtl/>
        </w:rPr>
        <w:t xml:space="preserve"> </w:t>
      </w:r>
      <w:r>
        <w:rPr>
          <w:rFonts w:hint="cs"/>
          <w:rtl/>
        </w:rPr>
        <w:t>سـبـز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خـوشـه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يـوسـف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ايـهـا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الصـديـق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افـتنا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بقرات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سمان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ياكلهن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عجاف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سنبلات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خضر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اخر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يابسات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لعلى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ارجع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الناس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لعلهم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يعلمون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اطـرافيان</w:t>
      </w:r>
      <w:r>
        <w:rPr>
          <w:rtl/>
        </w:rPr>
        <w:t xml:space="preserve"> </w:t>
      </w:r>
      <w:r>
        <w:rPr>
          <w:rFonts w:hint="cs"/>
          <w:rtl/>
        </w:rPr>
        <w:t>متملق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چاپلوس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قـيـد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شـرطـى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پـاداشـى</w:t>
      </w:r>
      <w:r>
        <w:rPr>
          <w:rtl/>
        </w:rPr>
        <w:t xml:space="preserve"> </w:t>
      </w:r>
      <w:r>
        <w:rPr>
          <w:rFonts w:hint="cs"/>
          <w:rtl/>
        </w:rPr>
        <w:t>بـخـواهـد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تـاريـكـى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جـديـت</w:t>
      </w:r>
      <w:r>
        <w:rPr>
          <w:rtl/>
        </w:rPr>
        <w:t xml:space="preserve"> </w:t>
      </w:r>
      <w:r>
        <w:rPr>
          <w:rFonts w:hint="cs"/>
          <w:rtl/>
        </w:rPr>
        <w:t>زراعـت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بـارنـدگـى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انـبـارهـا</w:t>
      </w:r>
      <w:r>
        <w:rPr>
          <w:rtl/>
        </w:rPr>
        <w:t xml:space="preserve"> </w:t>
      </w:r>
      <w:r>
        <w:rPr>
          <w:rFonts w:hint="cs"/>
          <w:rtl/>
        </w:rPr>
        <w:t>ذخـيـره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جـيـره</w:t>
      </w:r>
      <w:r>
        <w:rPr>
          <w:rtl/>
        </w:rPr>
        <w:t xml:space="preserve"> </w:t>
      </w:r>
      <w:r>
        <w:rPr>
          <w:rFonts w:hint="cs"/>
          <w:rtl/>
        </w:rPr>
        <w:t>بـنـدى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خـوردن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تزرعون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سنين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دأ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حصدتم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فذروه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سنبله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قليلا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تاكلون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سـالهـاى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ثم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ياتى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بعد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ذلك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سبع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شداد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ياكلن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قدمتم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لهن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مـراقـب</w:t>
      </w:r>
      <w:r>
        <w:rPr>
          <w:rtl/>
        </w:rPr>
        <w:t xml:space="preserve"> </w:t>
      </w:r>
      <w:r>
        <w:rPr>
          <w:rFonts w:hint="cs"/>
          <w:rtl/>
        </w:rPr>
        <w:t>بـاشـيـد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خـشـك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تـغـذيـه</w:t>
      </w:r>
      <w:r>
        <w:rPr>
          <w:rtl/>
        </w:rPr>
        <w:t xml:space="preserve"> </w:t>
      </w:r>
      <w:r>
        <w:rPr>
          <w:rFonts w:hint="cs"/>
          <w:rtl/>
        </w:rPr>
        <w:t>كـنـيـد،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زراعـت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الا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قليلا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تحصنون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حسابشده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ثم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ياتى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بعد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ذلك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عام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فيه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يغاث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الناس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فيه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يعصرون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265586">
      <w:pPr>
        <w:pStyle w:val="Heading3"/>
      </w:pPr>
      <w:bookmarkStart w:id="179" w:name="_Toc45487896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79"/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تـعـبـيـرى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قـديـمـى</w:t>
      </w:r>
      <w:r>
        <w:rPr>
          <w:rtl/>
        </w:rPr>
        <w:t xml:space="preserve"> </w:t>
      </w:r>
      <w:r>
        <w:rPr>
          <w:rFonts w:hint="cs"/>
          <w:rtl/>
        </w:rPr>
        <w:t>سـنـبـل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چـاق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لاغـر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خـشـكـى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حـمـله</w:t>
      </w:r>
      <w:r>
        <w:rPr>
          <w:rtl/>
        </w:rPr>
        <w:t xml:space="preserve"> </w:t>
      </w:r>
      <w:r>
        <w:rPr>
          <w:rFonts w:hint="cs"/>
          <w:rtl/>
        </w:rPr>
        <w:t>گـاوهـاى</w:t>
      </w:r>
      <w:r>
        <w:rPr>
          <w:rtl/>
        </w:rPr>
        <w:t xml:space="preserve"> </w:t>
      </w:r>
      <w:r>
        <w:rPr>
          <w:rFonts w:hint="cs"/>
          <w:rtl/>
        </w:rPr>
        <w:t>لاغـر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گـاوهـاى</w:t>
      </w:r>
      <w:r>
        <w:rPr>
          <w:rtl/>
        </w:rPr>
        <w:t xml:space="preserve"> </w:t>
      </w:r>
      <w:r>
        <w:rPr>
          <w:rFonts w:hint="cs"/>
          <w:rtl/>
        </w:rPr>
        <w:t>چـاق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ذخـائر</w:t>
      </w:r>
      <w:r>
        <w:rPr>
          <w:rtl/>
        </w:rPr>
        <w:t xml:space="preserve"> </w:t>
      </w:r>
      <w:r>
        <w:rPr>
          <w:rFonts w:hint="cs"/>
          <w:rtl/>
        </w:rPr>
        <w:t>سـالهـاى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خـوشـه</w:t>
      </w:r>
      <w:r>
        <w:rPr>
          <w:rtl/>
        </w:rPr>
        <w:t xml:space="preserve"> </w:t>
      </w:r>
      <w:r>
        <w:rPr>
          <w:rFonts w:hint="cs"/>
          <w:rtl/>
        </w:rPr>
        <w:t>خـشـكـيـده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پيچيدند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خـشـكـسـالى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مـحـصـول</w:t>
      </w:r>
      <w:r>
        <w:rPr>
          <w:rtl/>
        </w:rPr>
        <w:t xml:space="preserve"> </w:t>
      </w:r>
      <w:r>
        <w:rPr>
          <w:rFonts w:hint="cs"/>
          <w:rtl/>
        </w:rPr>
        <w:t>انـبار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گاوهاى</w:t>
      </w:r>
      <w:r>
        <w:rPr>
          <w:rtl/>
        </w:rPr>
        <w:t xml:space="preserve"> </w:t>
      </w:r>
      <w:r>
        <w:rPr>
          <w:rFonts w:hint="cs"/>
          <w:rtl/>
        </w:rPr>
        <w:t>لاغر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يـافـتـن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طـبـعـا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نگهدارند</w:t>
      </w:r>
      <w:r>
        <w:rPr>
          <w:rtl/>
        </w:rPr>
        <w:t>!.</w:t>
      </w:r>
    </w:p>
    <w:p w:rsidR="00BC2AEF" w:rsidRDefault="00BC2AEF" w:rsidP="0026558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معبر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زنـدان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ريـزى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طـرح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مـادهـاى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طـراحـى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شـاه</w:t>
      </w:r>
      <w:r>
        <w:rPr>
          <w:rtl/>
        </w:rPr>
        <w:t xml:space="preserve"> </w:t>
      </w:r>
      <w:r>
        <w:rPr>
          <w:rFonts w:hint="cs"/>
          <w:rtl/>
        </w:rPr>
        <w:t>جـبار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خودكامگان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سـالها</w:t>
      </w:r>
      <w:r>
        <w:rPr>
          <w:rtl/>
        </w:rPr>
        <w:t xml:space="preserve"> </w:t>
      </w:r>
      <w:r>
        <w:rPr>
          <w:rFonts w:hint="cs"/>
          <w:rtl/>
        </w:rPr>
        <w:t>زجر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سـاقـى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خودش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پيوندد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ببنديم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زنـدانـيـان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265586" w:rsidRDefault="00BC2AEF" w:rsidP="00BC2AEF">
      <w:pPr>
        <w:pStyle w:val="libNormal"/>
        <w:rPr>
          <w:rtl/>
        </w:rPr>
      </w:pPr>
      <w:r>
        <w:rPr>
          <w:rFonts w:hint="cs"/>
          <w:rtl/>
        </w:rPr>
        <w:t>مـگر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عـاجـز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مـقـابـله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3E47AA">
        <w:rPr>
          <w:rtl/>
        </w:rPr>
        <w:t>.</w:t>
      </w:r>
    </w:p>
    <w:p w:rsidR="00BC2AEF" w:rsidRDefault="00265586" w:rsidP="00BC2AEF">
      <w:pPr>
        <w:pStyle w:val="libNormal"/>
      </w:pPr>
      <w:r>
        <w:rPr>
          <w:rtl/>
        </w:rPr>
        <w:br w:type="page"/>
      </w:r>
    </w:p>
    <w:p w:rsidR="00BC2AEF" w:rsidRDefault="00BC2AEF" w:rsidP="00265586">
      <w:pPr>
        <w:pStyle w:val="Heading2"/>
      </w:pPr>
      <w:bookmarkStart w:id="180" w:name="_Toc45487896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5586">
        <w:rPr>
          <w:rFonts w:hint="cs"/>
          <w:rtl/>
        </w:rPr>
        <w:t xml:space="preserve">(50) تا (53)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0"/>
    </w:p>
    <w:p w:rsidR="00BC2AEF" w:rsidRDefault="00265586" w:rsidP="00265586">
      <w:pPr>
        <w:pStyle w:val="libNormal"/>
      </w:pP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قـال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المـلك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ائتـونـى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بـه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فـلمـا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جـاءه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الرسـول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ارجع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إلى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ربك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فسله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النسوة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التى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قطعن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أيديهن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ربى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بكيدهن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عليم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قـال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مـا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خـطـبـكـن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إذ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رودتـن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يوسف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نفسه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قلن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حش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لله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علمنا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عليه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سوء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قالت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امرأ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ت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العزيز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حصحص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الحق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أنا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رودته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عن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نفسه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لمن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الصدقين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ذلك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ليعلم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أنى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أخنه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بالغيب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الله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يهدى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كيد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الخائنين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E2894">
        <w:rPr>
          <w:rStyle w:val="libAlaemChar"/>
          <w:rFonts w:hint="cs"/>
          <w:rtl/>
        </w:rPr>
        <w:t>(</w:t>
      </w:r>
      <w:r w:rsidR="00BC2AEF" w:rsidRPr="00265586">
        <w:rPr>
          <w:rStyle w:val="libAieChar"/>
          <w:rFonts w:hint="cs"/>
          <w:rtl/>
        </w:rPr>
        <w:t>و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أبرئ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نفسى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النفس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مارة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بالسوء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إلا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ما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رحم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ربى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إن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ربى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غفور</w:t>
      </w:r>
      <w:r w:rsidR="00BC2AEF" w:rsidRPr="00265586">
        <w:rPr>
          <w:rStyle w:val="libAieChar"/>
          <w:rtl/>
        </w:rPr>
        <w:t xml:space="preserve"> </w:t>
      </w:r>
      <w:r w:rsidR="00BC2AEF" w:rsidRPr="00265586">
        <w:rPr>
          <w:rStyle w:val="libAieChar"/>
          <w:rFonts w:hint="cs"/>
          <w:rtl/>
        </w:rPr>
        <w:t>رحيم</w:t>
      </w:r>
      <w:r w:rsidRPr="00FE2894">
        <w:rPr>
          <w:rStyle w:val="libAlaemChar"/>
          <w:rFonts w:hint="cs"/>
          <w:rtl/>
        </w:rPr>
        <w:t>)</w:t>
      </w:r>
      <w:r w:rsidR="00BC2AEF">
        <w:rPr>
          <w:rtl/>
        </w:rPr>
        <w:t xml:space="preserve"> (53)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ترجمه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صاحبت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3E47A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>51 -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نيافتيم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هـمـسر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3E47A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(</w:t>
      </w:r>
      <w:r>
        <w:rPr>
          <w:rFonts w:hint="cs"/>
          <w:rtl/>
        </w:rPr>
        <w:t>سركش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265586">
      <w:pPr>
        <w:pStyle w:val="Heading3"/>
      </w:pPr>
      <w:bookmarkStart w:id="181" w:name="_Toc454878966"/>
      <w:r>
        <w:rPr>
          <w:rFonts w:hint="cs"/>
          <w:rtl/>
        </w:rPr>
        <w:lastRenderedPageBreak/>
        <w:t>تفسير</w:t>
      </w:r>
      <w:r w:rsidR="003E47AA">
        <w:rPr>
          <w:rtl/>
        </w:rPr>
        <w:t>:</w:t>
      </w:r>
      <w:bookmarkEnd w:id="181"/>
    </w:p>
    <w:p w:rsidR="00BC2AEF" w:rsidRDefault="00BC2AEF" w:rsidP="00BC2AEF">
      <w:pPr>
        <w:pStyle w:val="libNormal"/>
      </w:pP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حسابشده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تـوقـع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وجـهـى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اجـمـالا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سـلطـنـت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الملك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ائتونى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چال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مـنـفـى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گـردى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بـپـرسـى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(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فلما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جائه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الرسول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ارجع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ربك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فسئله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النسوة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اللاتى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قطعن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ايديهن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عـفـو</w:t>
      </w:r>
      <w:r>
        <w:rPr>
          <w:rtl/>
        </w:rPr>
        <w:t xml:space="preserve"> </w:t>
      </w:r>
      <w:r>
        <w:rPr>
          <w:rFonts w:hint="cs"/>
          <w:rtl/>
        </w:rPr>
        <w:t>شـاه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تـحـقـيق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پاكدامنيش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وزيرش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گذرد؟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آزادگان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نـامـى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ندانند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ربى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بكيد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هن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عليم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مـنـاعت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زنـانـى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كامجوئى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!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قال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خطبكن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اذ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راودتن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يوسف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نفسه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بگوئيد،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وجـدانـهـاى</w:t>
      </w:r>
      <w:r>
        <w:rPr>
          <w:rtl/>
        </w:rPr>
        <w:t xml:space="preserve"> </w:t>
      </w:r>
      <w:r>
        <w:rPr>
          <w:rFonts w:hint="cs"/>
          <w:rtl/>
        </w:rPr>
        <w:t>خـفـتـه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متفقا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قلن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حاش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لله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علمنا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عليه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سوء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265586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 w:rsidR="00265586">
        <w:rPr>
          <w:rFonts w:hint="cs"/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قاطعش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انـفـجـارى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كـامـجـوئى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راسـتگو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3E47AA">
        <w:rPr>
          <w:rtl/>
        </w:rPr>
        <w:t>!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قالت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امراة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العزيز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الان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حصحص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الحق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انا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راودته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عن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نفسه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و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لمن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الصادقين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265586">
        <w:rPr>
          <w:rStyle w:val="libAieChar"/>
          <w:rFonts w:hint="cs"/>
          <w:rtl/>
        </w:rPr>
        <w:t>ذلك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ليعلم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انى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لم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اخنه</w:t>
      </w:r>
      <w:r w:rsidRPr="00265586">
        <w:rPr>
          <w:rStyle w:val="libAieChar"/>
          <w:rtl/>
        </w:rPr>
        <w:t xml:space="preserve"> </w:t>
      </w:r>
      <w:r w:rsidRPr="00265586">
        <w:rPr>
          <w:rStyle w:val="libAieChar"/>
          <w:rFonts w:hint="cs"/>
          <w:rtl/>
        </w:rPr>
        <w:t>بالغيب</w:t>
      </w:r>
      <w:r w:rsidRPr="00265586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الخائنين</w:t>
      </w:r>
      <w:r>
        <w:rPr>
          <w:rtl/>
        </w:rPr>
        <w:t xml:space="preserve"> ).</w:t>
      </w:r>
    </w:p>
    <w:p w:rsidR="00BC2AEF" w:rsidRDefault="00BC2AEF" w:rsidP="00EF141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اقـتـضـا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اعـتـراف</w:t>
      </w:r>
      <w:r>
        <w:rPr>
          <w:rtl/>
        </w:rPr>
        <w:t xml:space="preserve"> </w:t>
      </w:r>
      <w:r>
        <w:rPr>
          <w:rFonts w:hint="cs"/>
          <w:rtl/>
        </w:rPr>
        <w:t>صـريـحـش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پـاكى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وجدانش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3E47AA">
        <w:rPr>
          <w:rtl/>
        </w:rPr>
        <w:t>!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حـامـى</w:t>
      </w:r>
      <w:r>
        <w:rPr>
          <w:rtl/>
        </w:rPr>
        <w:t xml:space="preserve"> </w:t>
      </w:r>
      <w:r>
        <w:rPr>
          <w:rFonts w:hint="cs"/>
          <w:rtl/>
        </w:rPr>
        <w:t>پـاكـان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يـائى</w:t>
      </w:r>
      <w:r>
        <w:rPr>
          <w:rtl/>
        </w:rPr>
        <w:t xml:space="preserve"> </w:t>
      </w:r>
      <w:r>
        <w:rPr>
          <w:rFonts w:hint="cs"/>
          <w:rtl/>
        </w:rPr>
        <w:t>دربـار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 w:rsidR="00EF1417">
        <w:rPr>
          <w:rFonts w:hint="cs"/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واقعبينش</w:t>
      </w:r>
      <w:r>
        <w:rPr>
          <w:rtl/>
        </w:rPr>
        <w:t xml:space="preserve"> </w:t>
      </w:r>
      <w:r>
        <w:rPr>
          <w:rFonts w:hint="cs"/>
          <w:rtl/>
        </w:rPr>
        <w:t>بازتر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EF1417">
        <w:rPr>
          <w:rStyle w:val="libAieChar"/>
          <w:rFonts w:hint="cs"/>
          <w:rtl/>
        </w:rPr>
        <w:t>و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ما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ابرء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نفسى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ان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النفس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لامارة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بالسوء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بمانيم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EF1417">
        <w:rPr>
          <w:rStyle w:val="libAieChar"/>
          <w:rFonts w:hint="cs"/>
          <w:rtl/>
        </w:rPr>
        <w:t>الا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ما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رحم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ربى</w:t>
      </w:r>
      <w:r w:rsidRPr="00EF1417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E2894">
        <w:rPr>
          <w:rStyle w:val="libAlaemChar"/>
          <w:rtl/>
        </w:rPr>
        <w:t>(</w:t>
      </w:r>
      <w:r w:rsidRPr="00EF1417">
        <w:rPr>
          <w:rStyle w:val="libAieChar"/>
          <w:rFonts w:hint="cs"/>
          <w:rtl/>
        </w:rPr>
        <w:t>ان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ربى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غفور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رحيم</w:t>
      </w:r>
      <w:r w:rsidRPr="00EF1417">
        <w:rPr>
          <w:rStyle w:val="libAieChar"/>
          <w:rtl/>
        </w:rPr>
        <w:t xml:space="preserve"> </w:t>
      </w:r>
      <w:r w:rsidRPr="00FE2894">
        <w:rPr>
          <w:rStyle w:val="libAlaemChar"/>
          <w:rtl/>
        </w:rPr>
        <w:t>)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پـيـامـى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پيغام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وزيـر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بـدانـد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غـيابش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خـائنـان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BC2AEF" w:rsidRDefault="00BC2AEF" w:rsidP="00EF141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 w:rsidR="00EF1417">
        <w:rPr>
          <w:rFonts w:hint="cs"/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حـقـيـقـى</w:t>
      </w:r>
      <w:r>
        <w:rPr>
          <w:rtl/>
        </w:rPr>
        <w:t xml:space="preserve"> (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روانكاوى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تـمـايـلات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كـوفـتـه</w:t>
      </w:r>
      <w:r>
        <w:rPr>
          <w:rtl/>
        </w:rPr>
        <w:t xml:space="preserve"> </w:t>
      </w:r>
      <w:r>
        <w:rPr>
          <w:rFonts w:hint="cs"/>
          <w:rtl/>
        </w:rPr>
        <w:t>تـصـعـيـد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عاليترى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سـنـيـن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زنـدگـيـش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چسبانيدن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شـاهد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درباريان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BC2AEF" w:rsidRDefault="00BC2AEF" w:rsidP="00EF1417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 w:rsidR="00EF1417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EF1417">
      <w:pPr>
        <w:pStyle w:val="Heading3"/>
      </w:pPr>
      <w:bookmarkStart w:id="182" w:name="_Toc45487896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3E47AA">
        <w:rPr>
          <w:rtl/>
        </w:rPr>
        <w:t>:</w:t>
      </w:r>
      <w:bookmarkEnd w:id="182"/>
    </w:p>
    <w:p w:rsidR="00BC2AEF" w:rsidRDefault="00BC2AEF" w:rsidP="00BC2AE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پـاكـدامـنـى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="00EF1417" w:rsidRPr="00FE2894">
        <w:rPr>
          <w:rStyle w:val="libAlaemChar"/>
          <w:rFonts w:hint="cs"/>
          <w:rtl/>
        </w:rPr>
        <w:t>(</w:t>
      </w:r>
      <w:r w:rsidRPr="00EF1417">
        <w:rPr>
          <w:rStyle w:val="libAieChar"/>
          <w:rFonts w:hint="cs"/>
          <w:rtl/>
        </w:rPr>
        <w:t>و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مـن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يـتـق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الله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يـجـعـل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له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مـخـرجا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و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يرزقه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من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حيث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لا</w:t>
      </w:r>
      <w:r w:rsidRPr="00EF1417">
        <w:rPr>
          <w:rStyle w:val="libAieChar"/>
          <w:rtl/>
        </w:rPr>
        <w:t xml:space="preserve"> </w:t>
      </w:r>
      <w:r w:rsidRPr="00EF1417">
        <w:rPr>
          <w:rStyle w:val="libAieChar"/>
          <w:rFonts w:hint="cs"/>
          <w:rtl/>
        </w:rPr>
        <w:t>يحتسب</w:t>
      </w:r>
      <w:r w:rsidR="00EF1417" w:rsidRPr="00FE2894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گشايشى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ناپاكان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شـكـسـتـهـائى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مـواقـع</w:t>
      </w:r>
      <w:r>
        <w:rPr>
          <w:rtl/>
        </w:rPr>
        <w:t xml:space="preserve"> </w:t>
      </w:r>
      <w:r>
        <w:rPr>
          <w:rFonts w:hint="cs"/>
          <w:rtl/>
        </w:rPr>
        <w:t>ظـاهرا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شـكـسـتـهـائى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مـصر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زليخا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راعيل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كـردار</w:t>
      </w:r>
      <w:r>
        <w:rPr>
          <w:rtl/>
        </w:rPr>
        <w:t xml:space="preserve"> </w:t>
      </w:r>
      <w:r>
        <w:rPr>
          <w:rFonts w:hint="cs"/>
          <w:rtl/>
        </w:rPr>
        <w:t>نـاهـنـجـار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مـلاقـاتـش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عـزيـز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مـدعـا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جـعـل</w:t>
      </w:r>
      <w:r>
        <w:rPr>
          <w:rtl/>
        </w:rPr>
        <w:t xml:space="preserve"> </w:t>
      </w:r>
      <w:r>
        <w:rPr>
          <w:rFonts w:hint="cs"/>
          <w:rtl/>
        </w:rPr>
        <w:t>العـبـيـد</w:t>
      </w:r>
      <w:r>
        <w:rPr>
          <w:rtl/>
        </w:rPr>
        <w:t xml:space="preserve"> </w:t>
      </w:r>
      <w:r>
        <w:rPr>
          <w:rFonts w:hint="cs"/>
          <w:rtl/>
        </w:rPr>
        <w:t>مـلوكا</w:t>
      </w:r>
      <w:r>
        <w:rPr>
          <w:rtl/>
        </w:rPr>
        <w:t xml:space="preserve"> </w:t>
      </w:r>
      <w:r>
        <w:rPr>
          <w:rFonts w:hint="cs"/>
          <w:rtl/>
        </w:rPr>
        <w:t>بطاعته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الملوك</w:t>
      </w:r>
      <w:r>
        <w:rPr>
          <w:rtl/>
        </w:rPr>
        <w:t xml:space="preserve"> </w:t>
      </w:r>
      <w:r>
        <w:rPr>
          <w:rFonts w:hint="cs"/>
          <w:rtl/>
        </w:rPr>
        <w:t>عبيدا</w:t>
      </w:r>
      <w:r>
        <w:rPr>
          <w:rtl/>
        </w:rPr>
        <w:t xml:space="preserve"> </w:t>
      </w:r>
      <w:r>
        <w:rPr>
          <w:rFonts w:hint="cs"/>
          <w:rtl/>
        </w:rPr>
        <w:t>بمعصيته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خدايرا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ملوك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خـوشـبخت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كاميابى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راهـهـاى</w:t>
      </w:r>
      <w:r>
        <w:rPr>
          <w:rtl/>
        </w:rPr>
        <w:t xml:space="preserve"> </w:t>
      </w:r>
      <w:r>
        <w:rPr>
          <w:rFonts w:hint="cs"/>
          <w:rtl/>
        </w:rPr>
        <w:t>صـحيح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بختيها</w:t>
      </w:r>
      <w:r>
        <w:rPr>
          <w:rtl/>
        </w:rPr>
        <w:t xml:space="preserve"> </w:t>
      </w:r>
      <w:r>
        <w:rPr>
          <w:rFonts w:hint="cs"/>
          <w:rtl/>
        </w:rPr>
        <w:t>نيكبختى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واكـنـش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بيمايه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>!.</w:t>
      </w:r>
    </w:p>
    <w:p w:rsidR="00BC2AEF" w:rsidRDefault="00BC2AEF" w:rsidP="00EF1417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شـرف</w:t>
      </w:r>
      <w:r>
        <w:rPr>
          <w:rtl/>
        </w:rPr>
        <w:t xml:space="preserve"> </w:t>
      </w:r>
      <w:r>
        <w:rPr>
          <w:rFonts w:hint="cs"/>
          <w:rtl/>
        </w:rPr>
        <w:t>بـرتـر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ظـاهـرى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-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پـاكـدامـنـيـش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گـنـاهـيـش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سرفراز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فـاقـد</w:t>
      </w:r>
      <w:r>
        <w:rPr>
          <w:rtl/>
        </w:rPr>
        <w:t xml:space="preserve"> </w:t>
      </w:r>
      <w:r>
        <w:rPr>
          <w:rFonts w:hint="cs"/>
          <w:rtl/>
        </w:rPr>
        <w:t>حـيـثـيـت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سـركـش</w:t>
      </w:r>
      <w:r>
        <w:rPr>
          <w:rtl/>
        </w:rPr>
        <w:t xml:space="preserve"> -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(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امـاره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كـشـانـد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امـاره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نـفس</w:t>
      </w:r>
      <w:r>
        <w:rPr>
          <w:rtl/>
        </w:rPr>
        <w:t xml:space="preserve"> </w:t>
      </w:r>
      <w:r>
        <w:rPr>
          <w:rFonts w:hint="cs"/>
          <w:rtl/>
        </w:rPr>
        <w:t>لوامه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يـابـد،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خلافهائى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آب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پـيـروز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اقسم</w:t>
      </w:r>
      <w:r>
        <w:rPr>
          <w:rtl/>
        </w:rPr>
        <w:t xml:space="preserve"> </w:t>
      </w:r>
      <w:r>
        <w:rPr>
          <w:rFonts w:hint="cs"/>
          <w:rtl/>
        </w:rPr>
        <w:t>بيوم</w:t>
      </w:r>
      <w:r>
        <w:rPr>
          <w:rtl/>
        </w:rPr>
        <w:t xml:space="preserve"> </w:t>
      </w:r>
      <w:r>
        <w:rPr>
          <w:rFonts w:hint="cs"/>
          <w:rtl/>
        </w:rPr>
        <w:t>القيمة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اقسم</w:t>
      </w:r>
      <w:r>
        <w:rPr>
          <w:rtl/>
        </w:rPr>
        <w:t xml:space="preserve"> </w:t>
      </w:r>
      <w:r>
        <w:rPr>
          <w:rFonts w:hint="cs"/>
          <w:rtl/>
        </w:rPr>
        <w:t>بالنفس</w:t>
      </w:r>
      <w:r>
        <w:rPr>
          <w:rtl/>
        </w:rPr>
        <w:t xml:space="preserve"> </w:t>
      </w:r>
      <w:r>
        <w:rPr>
          <w:rFonts w:hint="cs"/>
          <w:rtl/>
        </w:rPr>
        <w:t>اللوامة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سرزنشگر</w:t>
      </w:r>
      <w:r>
        <w:rPr>
          <w:rtl/>
        </w:rPr>
        <w:t>!.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مـطـمـئنـه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انـدازنـد،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پـيـكـار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نـيـرومـند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BC2AEF" w:rsidRDefault="00BC2AEF" w:rsidP="00EF1417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EF1417">
        <w:rPr>
          <w:rFonts w:hint="cs"/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اقـيـانـوسـهـائى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آموختند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ايتها</w:t>
      </w:r>
      <w:r>
        <w:rPr>
          <w:rtl/>
        </w:rPr>
        <w:t xml:space="preserve"> </w:t>
      </w:r>
      <w:r>
        <w:rPr>
          <w:rFonts w:hint="cs"/>
          <w:rtl/>
        </w:rPr>
        <w:t>النـفس</w:t>
      </w:r>
      <w:r>
        <w:rPr>
          <w:rtl/>
        </w:rPr>
        <w:t xml:space="preserve"> </w:t>
      </w:r>
      <w:r>
        <w:rPr>
          <w:rFonts w:hint="cs"/>
          <w:rtl/>
        </w:rPr>
        <w:t>المطمئنة</w:t>
      </w:r>
      <w:r>
        <w:rPr>
          <w:rtl/>
        </w:rPr>
        <w:t xml:space="preserve"> </w:t>
      </w:r>
      <w:r>
        <w:rPr>
          <w:rFonts w:hint="cs"/>
          <w:rtl/>
        </w:rPr>
        <w:t>ارجعى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راضية</w:t>
      </w:r>
      <w:r>
        <w:rPr>
          <w:rtl/>
        </w:rPr>
        <w:t xml:space="preserve"> </w:t>
      </w:r>
      <w:r>
        <w:rPr>
          <w:rFonts w:hint="cs"/>
          <w:rtl/>
        </w:rPr>
        <w:t>مرضية</w:t>
      </w:r>
      <w:r>
        <w:rPr>
          <w:rtl/>
        </w:rPr>
        <w:t xml:space="preserve"> </w:t>
      </w:r>
      <w:r>
        <w:rPr>
          <w:rFonts w:hint="cs"/>
          <w:rtl/>
        </w:rPr>
        <w:t>فادخلى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ادخلى</w:t>
      </w:r>
      <w:r>
        <w:rPr>
          <w:rtl/>
        </w:rPr>
        <w:t xml:space="preserve"> </w:t>
      </w:r>
      <w:r>
        <w:rPr>
          <w:rFonts w:hint="cs"/>
          <w:rtl/>
        </w:rPr>
        <w:t>جنتى</w:t>
      </w:r>
      <w:r w:rsidR="003E47A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مـطـمـئن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قرآنت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مـتـزلزل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مـضـطـربـش</w:t>
      </w:r>
      <w:r>
        <w:rPr>
          <w:rtl/>
        </w:rPr>
        <w:t xml:space="preserve"> </w:t>
      </w:r>
      <w:r>
        <w:rPr>
          <w:rFonts w:hint="cs"/>
          <w:rtl/>
        </w:rPr>
        <w:t>نـسـازد،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3E47AA">
        <w:rPr>
          <w:rtl/>
        </w:rPr>
        <w:t>: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الهـا</w:t>
      </w:r>
      <w:r>
        <w:rPr>
          <w:rtl/>
        </w:rPr>
        <w:t xml:space="preserve">!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صـفوف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شيفتگان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3E47AA">
        <w:rPr>
          <w:rtl/>
        </w:rPr>
        <w:t>!</w:t>
      </w:r>
      <w:r>
        <w:rPr>
          <w:rtl/>
        </w:rPr>
        <w:t>.</w:t>
      </w:r>
    </w:p>
    <w:p w:rsidR="00BC2AEF" w:rsidRDefault="00BC2AEF" w:rsidP="00BC2AEF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اشتباهيم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فراراه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3E47AA">
        <w:rPr>
          <w:rtl/>
        </w:rPr>
        <w:t>.</w:t>
      </w:r>
    </w:p>
    <w:p w:rsidR="00BC2AEF" w:rsidRDefault="00BC2AEF" w:rsidP="00BC2AEF">
      <w:pPr>
        <w:pStyle w:val="libNormal"/>
        <w:rPr>
          <w:rtl/>
        </w:rPr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نپيموده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47A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كيفرت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بيفتيم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 (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</w:t>
      </w:r>
    </w:p>
    <w:sectPr w:rsidR="00BC2AEF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0AE" w:rsidRDefault="008A20AE">
      <w:r>
        <w:separator/>
      </w:r>
    </w:p>
  </w:endnote>
  <w:endnote w:type="continuationSeparator" w:id="0">
    <w:p w:rsidR="008A20AE" w:rsidRDefault="008A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39" w:rsidRDefault="00950539">
    <w:pPr>
      <w:pStyle w:val="Footer"/>
    </w:pPr>
    <w:fldSimple w:instr=" PAGE   \* MERGEFORMAT ">
      <w:r w:rsidR="00CF416B">
        <w:rPr>
          <w:noProof/>
          <w:rtl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39" w:rsidRDefault="00950539">
    <w:pPr>
      <w:pStyle w:val="Footer"/>
    </w:pPr>
    <w:fldSimple w:instr=" PAGE   \* MERGEFORMAT ">
      <w:r w:rsidR="00CF416B">
        <w:rPr>
          <w:noProof/>
          <w:rtl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39" w:rsidRDefault="00950539">
    <w:pPr>
      <w:pStyle w:val="Footer"/>
    </w:pPr>
    <w:fldSimple w:instr=" PAGE   \* MERGEFORMAT ">
      <w:r w:rsidR="00CF416B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0AE" w:rsidRDefault="008A20AE">
      <w:r>
        <w:separator/>
      </w:r>
    </w:p>
  </w:footnote>
  <w:footnote w:type="continuationSeparator" w:id="0">
    <w:p w:rsidR="008A20AE" w:rsidRDefault="008A2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157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8655B"/>
    <w:rsid w:val="00092805"/>
    <w:rsid w:val="00092A0C"/>
    <w:rsid w:val="00093157"/>
    <w:rsid w:val="00096DC4"/>
    <w:rsid w:val="000A7750"/>
    <w:rsid w:val="000B3A56"/>
    <w:rsid w:val="000B6B69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DC7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0371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5586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A7BC7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E47AA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5F4DB0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0E3D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42A8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65D9F"/>
    <w:rsid w:val="0077190C"/>
    <w:rsid w:val="007735AB"/>
    <w:rsid w:val="00773E4E"/>
    <w:rsid w:val="00775FFA"/>
    <w:rsid w:val="00777AC5"/>
    <w:rsid w:val="0078259F"/>
    <w:rsid w:val="00782872"/>
    <w:rsid w:val="00784287"/>
    <w:rsid w:val="007860ED"/>
    <w:rsid w:val="00794841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0AE"/>
    <w:rsid w:val="008A225D"/>
    <w:rsid w:val="008A4630"/>
    <w:rsid w:val="008A756D"/>
    <w:rsid w:val="008B5AE2"/>
    <w:rsid w:val="008B5B7E"/>
    <w:rsid w:val="008C0DB1"/>
    <w:rsid w:val="008C3327"/>
    <w:rsid w:val="008C5FC9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8F5D8B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3730D"/>
    <w:rsid w:val="0094272F"/>
    <w:rsid w:val="00943412"/>
    <w:rsid w:val="00943B2E"/>
    <w:rsid w:val="00945D11"/>
    <w:rsid w:val="009503E2"/>
    <w:rsid w:val="00950539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4FBF"/>
    <w:rsid w:val="00AA54B0"/>
    <w:rsid w:val="00AB0435"/>
    <w:rsid w:val="00AB1F96"/>
    <w:rsid w:val="00AB49D8"/>
    <w:rsid w:val="00AB5AFC"/>
    <w:rsid w:val="00AB5B22"/>
    <w:rsid w:val="00AC214F"/>
    <w:rsid w:val="00AC28CD"/>
    <w:rsid w:val="00AC5D33"/>
    <w:rsid w:val="00AC6146"/>
    <w:rsid w:val="00AC64A5"/>
    <w:rsid w:val="00AD0F7D"/>
    <w:rsid w:val="00AD2964"/>
    <w:rsid w:val="00AD32CF"/>
    <w:rsid w:val="00AD365B"/>
    <w:rsid w:val="00AD6C9C"/>
    <w:rsid w:val="00AE0778"/>
    <w:rsid w:val="00AE1E35"/>
    <w:rsid w:val="00AE4D35"/>
    <w:rsid w:val="00AE5DAC"/>
    <w:rsid w:val="00AE6117"/>
    <w:rsid w:val="00AE64FD"/>
    <w:rsid w:val="00AF0A2F"/>
    <w:rsid w:val="00AF217C"/>
    <w:rsid w:val="00AF2C4F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0366"/>
    <w:rsid w:val="00BC2AEF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35C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CF416B"/>
    <w:rsid w:val="00D0599C"/>
    <w:rsid w:val="00D10971"/>
    <w:rsid w:val="00D14563"/>
    <w:rsid w:val="00D20EAE"/>
    <w:rsid w:val="00D212D5"/>
    <w:rsid w:val="00D24B24"/>
    <w:rsid w:val="00D24EB0"/>
    <w:rsid w:val="00D25987"/>
    <w:rsid w:val="00D27413"/>
    <w:rsid w:val="00D3326E"/>
    <w:rsid w:val="00D33A32"/>
    <w:rsid w:val="00D37FE3"/>
    <w:rsid w:val="00D41376"/>
    <w:rsid w:val="00D416D9"/>
    <w:rsid w:val="00D449F0"/>
    <w:rsid w:val="00D46C32"/>
    <w:rsid w:val="00D477AB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00F7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47713"/>
    <w:rsid w:val="00E5512D"/>
    <w:rsid w:val="00E574E5"/>
    <w:rsid w:val="00E6232E"/>
    <w:rsid w:val="00E63C51"/>
    <w:rsid w:val="00E71139"/>
    <w:rsid w:val="00E74F63"/>
    <w:rsid w:val="00E7602E"/>
    <w:rsid w:val="00E77D32"/>
    <w:rsid w:val="00E90664"/>
    <w:rsid w:val="00E93A84"/>
    <w:rsid w:val="00E96F05"/>
    <w:rsid w:val="00E97646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1417"/>
    <w:rsid w:val="00EF6505"/>
    <w:rsid w:val="00EF7A6F"/>
    <w:rsid w:val="00F02C57"/>
    <w:rsid w:val="00F039FD"/>
    <w:rsid w:val="00F04448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0870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894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C4F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bidi w:val="0"/>
      <w:spacing w:after="200" w:line="276" w:lineRule="auto"/>
      <w:ind w:left="960" w:firstLine="0"/>
      <w:jc w:val="left"/>
    </w:pPr>
    <w:rPr>
      <w:rFonts w:ascii="Calibri" w:eastAsia="Calibri" w:hAnsi="Calibri" w:cs="Arial"/>
      <w:color w:val="auto"/>
      <w:sz w:val="22"/>
      <w:szCs w:val="22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bidi w:val="0"/>
      <w:spacing w:after="200" w:line="276" w:lineRule="auto"/>
      <w:ind w:firstLine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AD6C9C"/>
    <w:pPr>
      <w:tabs>
        <w:tab w:val="center" w:pos="4680"/>
        <w:tab w:val="right" w:pos="9360"/>
      </w:tabs>
      <w:bidi w:val="0"/>
      <w:ind w:firstLine="0"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D6C9C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D19E-6207-4352-951B-9492A4B2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12</TotalTime>
  <Pages>480</Pages>
  <Words>86734</Words>
  <Characters>494388</Characters>
  <Application>Microsoft Office Word</Application>
  <DocSecurity>0</DocSecurity>
  <Lines>4119</Lines>
  <Paragraphs>1159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579963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2016-06-28T07:34:00Z</dcterms:created>
  <dcterms:modified xsi:type="dcterms:W3CDTF">2016-06-28T07:34:00Z</dcterms:modified>
</cp:coreProperties>
</file>