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tl/>
        </w:rPr>
        <w:id w:val="435789360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22"/>
          <w:szCs w:val="22"/>
          <w:rtl w:val="0"/>
        </w:rPr>
      </w:sdtEndPr>
      <w:sdtContent>
        <w:p w:rsidR="000632FB" w:rsidRDefault="000632FB" w:rsidP="000632FB">
          <w:pPr>
            <w:pStyle w:val="libBold1"/>
          </w:pPr>
          <w:r>
            <w:rPr>
              <w:rFonts w:hint="cs"/>
              <w:rtl/>
            </w:rPr>
            <w:t>فهرست مطالب</w:t>
          </w:r>
        </w:p>
        <w:p w:rsidR="005F37A2" w:rsidRDefault="000632F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4616416" w:history="1">
            <w:r w:rsidR="005F37A2"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="005F37A2" w:rsidRPr="00C51807">
              <w:rPr>
                <w:rStyle w:val="Hyperlink"/>
                <w:noProof/>
                <w:rtl/>
              </w:rPr>
              <w:t xml:space="preserve"> </w:t>
            </w:r>
            <w:r w:rsidR="005F37A2" w:rsidRPr="00C51807">
              <w:rPr>
                <w:rStyle w:val="Hyperlink"/>
                <w:noProof/>
                <w:rtl/>
                <w:lang w:bidi="fa-IR"/>
              </w:rPr>
              <w:t xml:space="preserve">(60) </w:t>
            </w:r>
            <w:r w:rsidR="005F37A2"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="005F37A2" w:rsidRPr="00C51807">
              <w:rPr>
                <w:rStyle w:val="Hyperlink"/>
                <w:noProof/>
                <w:rtl/>
              </w:rPr>
              <w:t xml:space="preserve"> </w:t>
            </w:r>
            <w:r w:rsidR="005F37A2"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 w:rsidR="005F37A2">
              <w:rPr>
                <w:noProof/>
                <w:webHidden/>
                <w:rtl/>
              </w:rPr>
              <w:tab/>
            </w:r>
            <w:r w:rsidR="005F37A2">
              <w:rPr>
                <w:noProof/>
                <w:webHidden/>
                <w:rtl/>
              </w:rPr>
              <w:fldChar w:fldCharType="begin"/>
            </w:r>
            <w:r w:rsidR="005F37A2">
              <w:rPr>
                <w:noProof/>
                <w:webHidden/>
                <w:rtl/>
              </w:rPr>
              <w:instrText xml:space="preserve"> </w:instrText>
            </w:r>
            <w:r w:rsidR="005F37A2">
              <w:rPr>
                <w:noProof/>
                <w:webHidden/>
              </w:rPr>
              <w:instrText>PAGEREF</w:instrText>
            </w:r>
            <w:r w:rsidR="005F37A2">
              <w:rPr>
                <w:noProof/>
                <w:webHidden/>
                <w:rtl/>
              </w:rPr>
              <w:instrText xml:space="preserve"> _</w:instrText>
            </w:r>
            <w:r w:rsidR="005F37A2">
              <w:rPr>
                <w:noProof/>
                <w:webHidden/>
              </w:rPr>
              <w:instrText>Toc454616416 \h</w:instrText>
            </w:r>
            <w:r w:rsidR="005F37A2">
              <w:rPr>
                <w:noProof/>
                <w:webHidden/>
                <w:rtl/>
              </w:rPr>
              <w:instrText xml:space="preserve"> </w:instrText>
            </w:r>
            <w:r w:rsidR="005F37A2">
              <w:rPr>
                <w:noProof/>
                <w:webHidden/>
                <w:rtl/>
              </w:rPr>
            </w:r>
            <w:r w:rsidR="005F37A2">
              <w:rPr>
                <w:noProof/>
                <w:webHidden/>
                <w:rtl/>
              </w:rPr>
              <w:fldChar w:fldCharType="separate"/>
            </w:r>
            <w:r w:rsidR="005F37A2">
              <w:rPr>
                <w:noProof/>
                <w:webHidden/>
                <w:rtl/>
              </w:rPr>
              <w:t>10</w:t>
            </w:r>
            <w:r w:rsidR="005F37A2"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17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18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19" w:history="1">
            <w:r w:rsidRPr="00C51807">
              <w:rPr>
                <w:rStyle w:val="Hyperlink"/>
                <w:noProof/>
                <w:rtl/>
              </w:rPr>
              <w:t xml:space="preserve">1- </w:t>
            </w:r>
            <w:r w:rsidRPr="00C51807">
              <w:rPr>
                <w:rStyle w:val="Hyperlink"/>
                <w:rFonts w:hint="eastAsia"/>
                <w:noProof/>
                <w:rtl/>
              </w:rPr>
              <w:t>فرق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ميان</w:t>
            </w:r>
            <w:r w:rsidRPr="00C51807">
              <w:rPr>
                <w:rStyle w:val="Hyperlink"/>
                <w:noProof/>
                <w:rtl/>
              </w:rPr>
              <w:t xml:space="preserve"> (</w:t>
            </w:r>
            <w:r w:rsidRPr="00C51807">
              <w:rPr>
                <w:rStyle w:val="Hyperlink"/>
                <w:rFonts w:hint="eastAsia"/>
                <w:noProof/>
                <w:rtl/>
              </w:rPr>
              <w:t>فقير</w:t>
            </w:r>
            <w:r w:rsidRPr="00C51807">
              <w:rPr>
                <w:rStyle w:val="Hyperlink"/>
                <w:noProof/>
                <w:rtl/>
              </w:rPr>
              <w:t xml:space="preserve">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</w:t>
            </w:r>
            <w:r w:rsidRPr="00C51807">
              <w:rPr>
                <w:rStyle w:val="Hyperlink"/>
                <w:rFonts w:hint="eastAsia"/>
                <w:noProof/>
                <w:rtl/>
              </w:rPr>
              <w:t>مسكين</w:t>
            </w:r>
            <w:r w:rsidRPr="00C51807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20" w:history="1">
            <w:r w:rsidRPr="00C51807">
              <w:rPr>
                <w:rStyle w:val="Hyperlink"/>
                <w:noProof/>
                <w:rtl/>
              </w:rPr>
              <w:t xml:space="preserve">2- </w:t>
            </w:r>
            <w:r w:rsidRPr="00C51807">
              <w:rPr>
                <w:rStyle w:val="Hyperlink"/>
                <w:rFonts w:hint="eastAsia"/>
                <w:noProof/>
                <w:rtl/>
              </w:rPr>
              <w:t>آيا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لازم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است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زكات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به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هشت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قسمت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مساوى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تقسيم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شود؟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21" w:history="1">
            <w:r w:rsidRPr="00C51807">
              <w:rPr>
                <w:rStyle w:val="Hyperlink"/>
                <w:noProof/>
                <w:rtl/>
              </w:rPr>
              <w:t xml:space="preserve">3- </w:t>
            </w:r>
            <w:r w:rsidRPr="00C51807">
              <w:rPr>
                <w:rStyle w:val="Hyperlink"/>
                <w:rFonts w:hint="eastAsia"/>
                <w:noProof/>
                <w:rtl/>
              </w:rPr>
              <w:t>در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چه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زمانى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زكات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واجب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شد؟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22" w:history="1">
            <w:r w:rsidRPr="00C51807">
              <w:rPr>
                <w:rStyle w:val="Hyperlink"/>
                <w:noProof/>
                <w:rtl/>
              </w:rPr>
              <w:t xml:space="preserve">4- </w:t>
            </w:r>
            <w:r w:rsidRPr="00C51807">
              <w:rPr>
                <w:rStyle w:val="Hyperlink"/>
                <w:rFonts w:hint="eastAsia"/>
                <w:noProof/>
                <w:rtl/>
              </w:rPr>
              <w:t>منظور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از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مؤ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لفة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قلوبهم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چه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اشخاصى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هستند؟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23" w:history="1">
            <w:r w:rsidRPr="00C51807">
              <w:rPr>
                <w:rStyle w:val="Hyperlink"/>
                <w:noProof/>
                <w:rtl/>
              </w:rPr>
              <w:t xml:space="preserve">5- </w:t>
            </w:r>
            <w:r w:rsidRPr="00C51807">
              <w:rPr>
                <w:rStyle w:val="Hyperlink"/>
                <w:rFonts w:hint="eastAsia"/>
                <w:noProof/>
                <w:rtl/>
              </w:rPr>
              <w:t>نقش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زكات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در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24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آخر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25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(61)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26" w:history="1">
            <w:r w:rsidRPr="00C51807">
              <w:rPr>
                <w:rStyle w:val="Hyperlink"/>
                <w:rFonts w:hint="eastAsia"/>
                <w:noProof/>
                <w:rtl/>
              </w:rPr>
              <w:t>شان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نزول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27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28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(62)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(63)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29" w:history="1">
            <w:r w:rsidRPr="00C51807">
              <w:rPr>
                <w:rStyle w:val="Hyperlink"/>
                <w:rFonts w:hint="eastAsia"/>
                <w:noProof/>
                <w:rtl/>
              </w:rPr>
              <w:t>شان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نزول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30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31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(64)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(66)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32" w:history="1">
            <w:r w:rsidRPr="00C51807">
              <w:rPr>
                <w:rStyle w:val="Hyperlink"/>
                <w:rFonts w:hint="eastAsia"/>
                <w:noProof/>
                <w:rtl/>
              </w:rPr>
              <w:t>شان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نزول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33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34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(67)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(70)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35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36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(71)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(72)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37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38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(73)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39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40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(74)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41" w:history="1">
            <w:r w:rsidRPr="00C51807">
              <w:rPr>
                <w:rStyle w:val="Hyperlink"/>
                <w:rFonts w:hint="eastAsia"/>
                <w:noProof/>
                <w:rtl/>
              </w:rPr>
              <w:t>شان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نزول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42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43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(75)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(78)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44" w:history="1">
            <w:r w:rsidRPr="00C51807">
              <w:rPr>
                <w:rStyle w:val="Hyperlink"/>
                <w:rFonts w:hint="eastAsia"/>
                <w:noProof/>
                <w:rtl/>
              </w:rPr>
              <w:t>شان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نزول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45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46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(79)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(80)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47" w:history="1">
            <w:r w:rsidRPr="00C51807">
              <w:rPr>
                <w:rStyle w:val="Hyperlink"/>
                <w:rFonts w:hint="eastAsia"/>
                <w:noProof/>
                <w:rtl/>
              </w:rPr>
              <w:t>شان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نزول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48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49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(81)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(83)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50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51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(84)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(85)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52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53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(86)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(89)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54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55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(90)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56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57" w:history="1">
            <w:r w:rsidRPr="00C51807">
              <w:rPr>
                <w:rStyle w:val="Hyperlink"/>
                <w:rFonts w:hint="eastAsia"/>
                <w:noProof/>
                <w:rtl/>
              </w:rPr>
              <w:t>شأن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نزول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58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59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(94)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(96)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60" w:history="1">
            <w:r w:rsidRPr="00C51807">
              <w:rPr>
                <w:rStyle w:val="Hyperlink"/>
                <w:rFonts w:hint="eastAsia"/>
                <w:noProof/>
                <w:rtl/>
              </w:rPr>
              <w:t>شان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نزول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61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62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(97)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(99)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63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64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65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(100)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66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67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68" w:history="1">
            <w:r w:rsidRPr="00C51807">
              <w:rPr>
                <w:rStyle w:val="Hyperlink"/>
                <w:noProof/>
                <w:rtl/>
              </w:rPr>
              <w:t xml:space="preserve">1 - </w:t>
            </w:r>
            <w:r w:rsidRPr="00C51807">
              <w:rPr>
                <w:rStyle w:val="Hyperlink"/>
                <w:rFonts w:hint="eastAsia"/>
                <w:noProof/>
                <w:rtl/>
              </w:rPr>
              <w:t>موقعيت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پيشگامان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69" w:history="1">
            <w:r w:rsidRPr="00C51807">
              <w:rPr>
                <w:rStyle w:val="Hyperlink"/>
                <w:noProof/>
                <w:rtl/>
              </w:rPr>
              <w:t xml:space="preserve">2 -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تابعين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چه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اشخاصى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بودند؟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70" w:history="1">
            <w:r w:rsidRPr="00C51807">
              <w:rPr>
                <w:rStyle w:val="Hyperlink"/>
                <w:noProof/>
                <w:rtl/>
              </w:rPr>
              <w:t xml:space="preserve">3 - </w:t>
            </w:r>
            <w:r w:rsidRPr="00C51807">
              <w:rPr>
                <w:rStyle w:val="Hyperlink"/>
                <w:rFonts w:hint="eastAsia"/>
                <w:noProof/>
                <w:rtl/>
              </w:rPr>
              <w:t>نخستين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مسلمان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چه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كسى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بود؟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71" w:history="1">
            <w:r w:rsidRPr="00C51807">
              <w:rPr>
                <w:rStyle w:val="Hyperlink"/>
                <w:noProof/>
                <w:rtl/>
              </w:rPr>
              <w:t xml:space="preserve">4 - </w:t>
            </w:r>
            <w:r w:rsidRPr="00C51807">
              <w:rPr>
                <w:rStyle w:val="Hyperlink"/>
                <w:rFonts w:hint="eastAsia"/>
                <w:noProof/>
                <w:rtl/>
              </w:rPr>
              <w:t>آيا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همه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صحابه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افراد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صالحى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بودند؟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72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(101)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73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74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(102)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75" w:history="1">
            <w:r w:rsidRPr="00C51807">
              <w:rPr>
                <w:rStyle w:val="Hyperlink"/>
                <w:rFonts w:hint="eastAsia"/>
                <w:noProof/>
                <w:rtl/>
              </w:rPr>
              <w:t>شأن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نزول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76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77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(103)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(105)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78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79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80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(106)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81" w:history="1">
            <w:r w:rsidRPr="00C51807">
              <w:rPr>
                <w:rStyle w:val="Hyperlink"/>
                <w:rFonts w:hint="eastAsia"/>
                <w:noProof/>
                <w:rtl/>
              </w:rPr>
              <w:t>شان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نزول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82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83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(107)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(110)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84" w:history="1">
            <w:r w:rsidRPr="00C51807">
              <w:rPr>
                <w:rStyle w:val="Hyperlink"/>
                <w:rFonts w:hint="eastAsia"/>
                <w:noProof/>
                <w:rtl/>
              </w:rPr>
              <w:t>شان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نزول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85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86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87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(111)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(112)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88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89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(113)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(114)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90" w:history="1">
            <w:r w:rsidRPr="00C51807">
              <w:rPr>
                <w:rStyle w:val="Hyperlink"/>
                <w:rFonts w:hint="eastAsia"/>
                <w:noProof/>
                <w:rtl/>
              </w:rPr>
              <w:t>شان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نزول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91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92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(115)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(116)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93" w:history="1">
            <w:r w:rsidRPr="00C51807">
              <w:rPr>
                <w:rStyle w:val="Hyperlink"/>
                <w:rFonts w:hint="eastAsia"/>
                <w:noProof/>
                <w:rtl/>
              </w:rPr>
              <w:t>شان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نزول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94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95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(117)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(118)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96" w:history="1">
            <w:r w:rsidRPr="00C51807">
              <w:rPr>
                <w:rStyle w:val="Hyperlink"/>
                <w:rFonts w:hint="eastAsia"/>
                <w:noProof/>
                <w:rtl/>
              </w:rPr>
              <w:t>شان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نزول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97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98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499" w:history="1">
            <w:r w:rsidRPr="00C51807">
              <w:rPr>
                <w:rStyle w:val="Hyperlink"/>
                <w:noProof/>
                <w:rtl/>
              </w:rPr>
              <w:t xml:space="preserve">1 - </w:t>
            </w:r>
            <w:r w:rsidRPr="00C51807">
              <w:rPr>
                <w:rStyle w:val="Hyperlink"/>
                <w:rFonts w:hint="eastAsia"/>
                <w:noProof/>
                <w:rtl/>
              </w:rPr>
              <w:t>منظور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از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توبه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خدا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بر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پيامبر</w:t>
            </w:r>
            <w:r w:rsidRPr="00C51807">
              <w:rPr>
                <w:rStyle w:val="Hyperlink"/>
                <w:noProof/>
                <w:rtl/>
              </w:rPr>
              <w:t xml:space="preserve"> (</w:t>
            </w:r>
            <w:r w:rsidRPr="00C51807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C51807">
              <w:rPr>
                <w:rStyle w:val="Hyperlink"/>
                <w:noProof/>
                <w:rtl/>
              </w:rPr>
              <w:t xml:space="preserve">) </w:t>
            </w:r>
            <w:r w:rsidRPr="00C51807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Toc454616499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00" w:history="1">
            <w:r w:rsidRPr="00C51807">
              <w:rPr>
                <w:rStyle w:val="Hyperlink"/>
                <w:noProof/>
                <w:rtl/>
              </w:rPr>
              <w:t xml:space="preserve">2 - </w:t>
            </w:r>
            <w:r w:rsidRPr="00C51807">
              <w:rPr>
                <w:rStyle w:val="Hyperlink"/>
                <w:rFonts w:hint="eastAsia"/>
                <w:noProof/>
                <w:rtl/>
              </w:rPr>
              <w:t>چرا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از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جنگ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تبوك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به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ساعة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العسرة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تعبير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شده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است؟</w:t>
            </w:r>
            <w:r w:rsidRPr="00C51807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01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3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02" w:history="1">
            <w:r w:rsidRPr="00C51807">
              <w:rPr>
                <w:rStyle w:val="Hyperlink"/>
                <w:noProof/>
                <w:rtl/>
              </w:rPr>
              <w:t xml:space="preserve">4 - </w:t>
            </w:r>
            <w:r w:rsidRPr="00C51807">
              <w:rPr>
                <w:rStyle w:val="Hyperlink"/>
                <w:rFonts w:hint="eastAsia"/>
                <w:noProof/>
                <w:rtl/>
              </w:rPr>
              <w:t>يك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درس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بزرگ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براى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هميشه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03" w:history="1">
            <w:r w:rsidRPr="00C51807">
              <w:rPr>
                <w:rStyle w:val="Hyperlink"/>
                <w:noProof/>
                <w:rtl/>
              </w:rPr>
              <w:t xml:space="preserve">5 - </w:t>
            </w:r>
            <w:r w:rsidRPr="00C51807">
              <w:rPr>
                <w:rStyle w:val="Hyperlink"/>
                <w:rFonts w:hint="eastAsia"/>
                <w:noProof/>
                <w:rtl/>
              </w:rPr>
              <w:t>غزوه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تبوك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دستاوردهايش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04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(119)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05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06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(120)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(121)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07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08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09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(122)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10" w:history="1">
            <w:r w:rsidRPr="00C51807">
              <w:rPr>
                <w:rStyle w:val="Hyperlink"/>
                <w:rFonts w:hint="eastAsia"/>
                <w:noProof/>
                <w:rtl/>
              </w:rPr>
              <w:t>شان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نزول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11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12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13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(123)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14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15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(124)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(125)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16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17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18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(126)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(127)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19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20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(128)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(129)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21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22" w:history="1">
            <w:r w:rsidRPr="00C51807">
              <w:rPr>
                <w:rStyle w:val="Hyperlink"/>
                <w:rFonts w:hint="eastAsia"/>
                <w:noProof/>
                <w:rtl/>
              </w:rPr>
              <w:t>سوره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يونس</w:t>
            </w:r>
            <w:r w:rsidRPr="00C51807">
              <w:rPr>
                <w:rStyle w:val="Hyperlink"/>
                <w:noProof/>
                <w:rtl/>
              </w:rPr>
              <w:t xml:space="preserve"> (</w:t>
            </w:r>
            <w:r w:rsidRPr="00C5180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C51807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23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(2)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24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25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(3)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(4)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26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27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28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(5)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(6)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29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30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31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(7)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(10)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32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33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34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(11)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(12)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35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36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37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(13)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(14)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38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39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40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(15)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(17)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41" w:history="1">
            <w:r w:rsidRPr="00C51807">
              <w:rPr>
                <w:rStyle w:val="Hyperlink"/>
                <w:rFonts w:hint="eastAsia"/>
                <w:noProof/>
                <w:rtl/>
              </w:rPr>
              <w:t>شان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نزول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42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43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44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(18)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45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46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(19)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47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48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(20)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49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50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51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(21)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(23)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52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53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54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(24)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(25)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55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56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57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(26)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(27)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58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59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(27)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(30)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60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61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(31)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(33)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62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63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(34)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(36)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64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65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(37)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(40)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66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67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(41)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(44)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68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69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70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(45)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(47)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71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72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(48)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(52)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73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74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75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(53)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(56)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76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77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78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(57)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(58)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79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80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81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(59)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(61)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82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83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84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(62)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(65)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85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86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(66)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(67)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87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88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89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(68)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(70)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90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91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92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(71)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(73)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93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94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(74)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95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96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97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(75)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(78)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98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599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(79)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(82)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Toc454616599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00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01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(83)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(86)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02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03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(87)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(89)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04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05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(90)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(93)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06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07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(94)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(97)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08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09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(98)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10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11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(99)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(100)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12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13" w:history="1">
            <w:r w:rsidRPr="00C51807">
              <w:rPr>
                <w:rStyle w:val="Hyperlink"/>
                <w:rFonts w:hint="eastAsia"/>
                <w:noProof/>
                <w:rtl/>
              </w:rPr>
              <w:t>نكته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14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(101)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(103)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15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16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(104) </w:t>
            </w:r>
            <w:r w:rsidRPr="00C51807">
              <w:rPr>
                <w:rStyle w:val="Hyperlink"/>
                <w:rFonts w:hint="eastAsia"/>
                <w:noProof/>
                <w:rtl/>
              </w:rPr>
              <w:t>تا</w:t>
            </w:r>
            <w:r w:rsidRPr="00C51807">
              <w:rPr>
                <w:rStyle w:val="Hyperlink"/>
                <w:noProof/>
                <w:rtl/>
              </w:rPr>
              <w:t xml:space="preserve"> (107)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17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18" w:history="1">
            <w:r w:rsidRPr="00C51807">
              <w:rPr>
                <w:rStyle w:val="Hyperlink"/>
                <w:rFonts w:hint="eastAsia"/>
                <w:noProof/>
                <w:rtl/>
              </w:rPr>
              <w:t>آيه</w:t>
            </w:r>
            <w:r w:rsidRPr="00C51807">
              <w:rPr>
                <w:rStyle w:val="Hyperlink"/>
                <w:noProof/>
                <w:rtl/>
              </w:rPr>
              <w:t xml:space="preserve"> (108)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(109) </w:t>
            </w:r>
            <w:r w:rsidRPr="00C51807">
              <w:rPr>
                <w:rStyle w:val="Hyperlink"/>
                <w:rFonts w:hint="eastAsia"/>
                <w:noProof/>
                <w:rtl/>
              </w:rPr>
              <w:t>و</w:t>
            </w:r>
            <w:r w:rsidRPr="00C51807">
              <w:rPr>
                <w:rStyle w:val="Hyperlink"/>
                <w:noProof/>
                <w:rtl/>
              </w:rPr>
              <w:t xml:space="preserve"> </w:t>
            </w:r>
            <w:r w:rsidRPr="00C51807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37A2" w:rsidRDefault="005F37A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4616619" w:history="1">
            <w:r w:rsidRPr="00C51807">
              <w:rPr>
                <w:rStyle w:val="Hyperlink"/>
                <w:rFonts w:hint="eastAsia"/>
                <w:noProof/>
                <w:rtl/>
              </w:rPr>
              <w:t>تفسير</w:t>
            </w:r>
            <w:r w:rsidRPr="00C51807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Toc454616619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632FB" w:rsidRDefault="000632FB">
          <w:r>
            <w:fldChar w:fldCharType="end"/>
          </w:r>
        </w:p>
      </w:sdtContent>
    </w:sdt>
    <w:p w:rsidR="000632FB" w:rsidRDefault="000632FB" w:rsidP="00A53E1B">
      <w:pPr>
        <w:pStyle w:val="libNormal"/>
        <w:rPr>
          <w:rFonts w:hint="cs"/>
          <w:rtl/>
        </w:rPr>
      </w:pPr>
    </w:p>
    <w:p w:rsidR="00A53E1B" w:rsidRDefault="000632FB" w:rsidP="00A53E1B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C27B45" w:rsidRDefault="00C27B45" w:rsidP="0098567A">
      <w:pPr>
        <w:pStyle w:val="Heading2"/>
      </w:pPr>
      <w:bookmarkStart w:id="0" w:name="_Toc45461641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8567A">
        <w:rPr>
          <w:rFonts w:hint="cs"/>
          <w:rtl/>
          <w:lang w:bidi="fa-IR"/>
        </w:rPr>
        <w:t xml:space="preserve">(60)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0"/>
    </w:p>
    <w:p w:rsidR="00C27B45" w:rsidRDefault="0098567A" w:rsidP="00C27B45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8567A">
        <w:rPr>
          <w:rStyle w:val="libAieChar"/>
          <w:rFonts w:hint="cs"/>
          <w:rtl/>
        </w:rPr>
        <w:t>انما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الصدقت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للفقراء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و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المسكين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و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العملين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عليها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و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المؤ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لفة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قلوبهم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و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فى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الرقاب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و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الغرمين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و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فى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سبيل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الله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و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ابن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السبيل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فريضة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من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الله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و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الله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عليم</w:t>
      </w:r>
      <w:r w:rsidR="00C27B45" w:rsidRPr="0098567A">
        <w:rPr>
          <w:rStyle w:val="libAieChar"/>
          <w:rtl/>
        </w:rPr>
        <w:t xml:space="preserve"> </w:t>
      </w:r>
      <w:r w:rsidR="00C27B45" w:rsidRPr="0098567A">
        <w:rPr>
          <w:rStyle w:val="libAieChar"/>
          <w:rFonts w:hint="cs"/>
          <w:rtl/>
        </w:rPr>
        <w:t>حكيم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(60)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60-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فقراء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مساكين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محبتشان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آزادى</w:t>
      </w:r>
      <w:r>
        <w:rPr>
          <w:rtl/>
        </w:rPr>
        <w:t xml:space="preserve"> ) </w:t>
      </w:r>
      <w:r>
        <w:rPr>
          <w:rFonts w:hint="cs"/>
          <w:rtl/>
        </w:rPr>
        <w:t>بردگان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بدهكاران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(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واماندگان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(</w:t>
      </w:r>
      <w:r>
        <w:rPr>
          <w:rFonts w:hint="cs"/>
          <w:rtl/>
        </w:rPr>
        <w:t>مهم</w:t>
      </w:r>
      <w:r>
        <w:rPr>
          <w:rtl/>
        </w:rPr>
        <w:t xml:space="preserve"> )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98567A">
      <w:pPr>
        <w:pStyle w:val="Heading3"/>
      </w:pPr>
      <w:bookmarkStart w:id="1" w:name="_Toc454616417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"/>
    </w:p>
    <w:p w:rsidR="00C27B45" w:rsidRDefault="00C27B45" w:rsidP="00C27B45">
      <w:pPr>
        <w:pStyle w:val="libNormal"/>
      </w:pP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ريزهكاريهاى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مصروف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.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ضروريترين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(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نيازهائى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98567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(</w:t>
      </w:r>
      <w:r>
        <w:rPr>
          <w:rFonts w:hint="cs"/>
          <w:rtl/>
        </w:rPr>
        <w:t>زكات</w:t>
      </w:r>
      <w:r>
        <w:rPr>
          <w:rtl/>
        </w:rPr>
        <w:t xml:space="preserve"> )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 w:rsidR="0098567A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تمركز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103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بيخبر،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برخوردارى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توقعات</w:t>
      </w:r>
      <w:r>
        <w:rPr>
          <w:rtl/>
        </w:rPr>
        <w:t xml:space="preserve"> </w:t>
      </w:r>
      <w:r>
        <w:rPr>
          <w:rFonts w:hint="cs"/>
          <w:rtl/>
        </w:rPr>
        <w:t>بيجا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فقراء</w:t>
      </w:r>
      <w:r>
        <w:rPr>
          <w:rtl/>
        </w:rPr>
        <w:t xml:space="preserve">)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صدقات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فقيران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98567A">
        <w:rPr>
          <w:rStyle w:val="libAieChar"/>
          <w:rFonts w:hint="cs"/>
          <w:rtl/>
        </w:rPr>
        <w:t>انما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الصدقات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للفقراء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2- (</w:t>
      </w:r>
      <w:r>
        <w:rPr>
          <w:rFonts w:hint="cs"/>
          <w:rtl/>
        </w:rPr>
        <w:t>مساكين</w:t>
      </w:r>
      <w:r>
        <w:rPr>
          <w:rtl/>
        </w:rPr>
        <w:t xml:space="preserve"> ) (</w:t>
      </w:r>
      <w:r>
        <w:rPr>
          <w:rFonts w:hint="cs"/>
          <w:rtl/>
        </w:rPr>
        <w:t>والمساكين</w:t>
      </w:r>
      <w:r>
        <w:rPr>
          <w:rtl/>
        </w:rPr>
        <w:t xml:space="preserve"> ).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مسكين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3- (</w:t>
      </w:r>
      <w:r>
        <w:rPr>
          <w:rFonts w:hint="cs"/>
          <w:rtl/>
        </w:rPr>
        <w:t>عاملان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8567A">
        <w:rPr>
          <w:rStyle w:val="libAieChar"/>
          <w:rFonts w:hint="cs"/>
          <w:rtl/>
        </w:rPr>
        <w:t>والعاملين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عليها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98567A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كارمندان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 w:rsidR="0098567A">
        <w:rPr>
          <w:rFonts w:hint="cs"/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98567A">
      <w:pPr>
        <w:pStyle w:val="libNormal"/>
      </w:pPr>
      <w:r>
        <w:rPr>
          <w:rtl/>
        </w:rPr>
        <w:t>4-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لفة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پيشبرد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98567A">
        <w:rPr>
          <w:rFonts w:hint="cs"/>
          <w:rtl/>
        </w:rPr>
        <w:t>أ</w:t>
      </w:r>
      <w:r>
        <w:rPr>
          <w:rFonts w:hint="cs"/>
          <w:rtl/>
        </w:rPr>
        <w:t>ليف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8567A">
        <w:rPr>
          <w:rStyle w:val="libAieChar"/>
          <w:rFonts w:hint="cs"/>
          <w:rtl/>
        </w:rPr>
        <w:t>والمؤ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لفة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قلوبهم</w:t>
      </w:r>
      <w:r w:rsidRPr="0098567A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5- (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98567A">
        <w:rPr>
          <w:rStyle w:val="libAieChar"/>
          <w:rFonts w:hint="cs"/>
          <w:rtl/>
        </w:rPr>
        <w:t>وفى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الرقاب</w:t>
      </w:r>
      <w:r w:rsidRPr="0098567A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گفتهايم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(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نهائيش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واكنشهاى</w:t>
      </w:r>
      <w:r>
        <w:rPr>
          <w:rtl/>
        </w:rPr>
        <w:t xml:space="preserve"> </w:t>
      </w:r>
      <w:r>
        <w:rPr>
          <w:rFonts w:hint="cs"/>
          <w:rtl/>
        </w:rPr>
        <w:t>نامطلوب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6- (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بدهكاران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بدهكارى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8567A">
        <w:rPr>
          <w:rStyle w:val="libAieChar"/>
          <w:rFonts w:hint="cs"/>
          <w:rtl/>
        </w:rPr>
        <w:t>والغارمين</w:t>
      </w:r>
      <w:r w:rsidRPr="0098567A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7-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8567A">
        <w:rPr>
          <w:rStyle w:val="libAieChar"/>
          <w:rFonts w:hint="cs"/>
          <w:rtl/>
        </w:rPr>
        <w:t>و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فى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سبيل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الله</w:t>
      </w:r>
      <w:r w:rsidRPr="0098567A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راههائى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8- (</w:t>
      </w:r>
      <w:r>
        <w:rPr>
          <w:rFonts w:hint="cs"/>
          <w:rtl/>
        </w:rPr>
        <w:t>واماندگان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98567A">
        <w:rPr>
          <w:rStyle w:val="libAieChar"/>
          <w:rFonts w:hint="cs"/>
          <w:rtl/>
        </w:rPr>
        <w:t>وابن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السبيل</w:t>
      </w:r>
      <w:r w:rsidRPr="0098567A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98567A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مسافرانى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علتى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بيبضاعتى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 w:rsidR="0098567A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دزد</w:t>
      </w:r>
      <w:r>
        <w:rPr>
          <w:rtl/>
        </w:rPr>
        <w:t xml:space="preserve"> </w:t>
      </w:r>
      <w:r>
        <w:rPr>
          <w:rFonts w:hint="cs"/>
          <w:rtl/>
        </w:rPr>
        <w:t>زدگى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98567A">
        <w:rPr>
          <w:rStyle w:val="libAieChar"/>
          <w:rFonts w:hint="cs"/>
          <w:rtl/>
        </w:rPr>
        <w:t>فريضة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من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الله</w:t>
      </w:r>
      <w:r w:rsidRPr="0098567A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98567A">
        <w:rPr>
          <w:rStyle w:val="libAieChar"/>
          <w:rFonts w:hint="cs"/>
          <w:rtl/>
        </w:rPr>
        <w:t>و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الله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عليم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حكيم</w:t>
      </w:r>
      <w:r w:rsidRPr="0098567A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98567A">
      <w:pPr>
        <w:pStyle w:val="Heading3"/>
      </w:pPr>
      <w:bookmarkStart w:id="2" w:name="_Toc45461641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2"/>
    </w:p>
    <w:p w:rsidR="00C27B45" w:rsidRDefault="00C27B45" w:rsidP="0098567A">
      <w:pPr>
        <w:pStyle w:val="Heading3"/>
      </w:pPr>
      <w:bookmarkStart w:id="3" w:name="_Toc454616419"/>
      <w:r>
        <w:rPr>
          <w:rtl/>
        </w:rPr>
        <w:t xml:space="preserve">1-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فقير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مسكين</w:t>
      </w:r>
      <w:r>
        <w:rPr>
          <w:rtl/>
        </w:rPr>
        <w:t xml:space="preserve"> )</w:t>
      </w:r>
      <w:bookmarkEnd w:id="3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مسكين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فقير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مسكين</w:t>
      </w:r>
      <w:r>
        <w:rPr>
          <w:rtl/>
        </w:rPr>
        <w:t xml:space="preserve"> )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نيازش</w:t>
      </w:r>
      <w:r>
        <w:rPr>
          <w:rtl/>
        </w:rPr>
        <w:t xml:space="preserve"> </w:t>
      </w:r>
      <w:r>
        <w:rPr>
          <w:rFonts w:hint="cs"/>
          <w:rtl/>
        </w:rPr>
        <w:t>شديدتر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مسكين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سكون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فقر،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زمينگير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98567A">
      <w:pPr>
        <w:pStyle w:val="libNormal"/>
      </w:pPr>
      <w:r>
        <w:rPr>
          <w:rFonts w:hint="cs"/>
          <w:rtl/>
        </w:rPr>
        <w:lastRenderedPageBreak/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98567A">
        <w:rPr>
          <w:rFonts w:hint="cs"/>
          <w:rtl/>
        </w:rPr>
        <w:t>أ</w:t>
      </w:r>
      <w:r>
        <w:rPr>
          <w:rFonts w:hint="cs"/>
          <w:rtl/>
        </w:rPr>
        <w:t>ييد</w:t>
      </w:r>
      <w:r w:rsidR="0098567A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بلد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98567A">
        <w:rPr>
          <w:rtl/>
        </w:rPr>
        <w:t>:</w:t>
      </w:r>
      <w:r>
        <w:rPr>
          <w:rtl/>
        </w:rPr>
        <w:t xml:space="preserve"> </w:t>
      </w:r>
      <w:r w:rsidR="0098567A" w:rsidRPr="000632FB">
        <w:rPr>
          <w:rStyle w:val="libAlaemChar"/>
          <w:rFonts w:eastAsia="KFGQPC Uthman Taha Naskh" w:hint="cs"/>
          <w:rtl/>
        </w:rPr>
        <w:t>(</w:t>
      </w:r>
      <w:r w:rsidRPr="0098567A">
        <w:rPr>
          <w:rStyle w:val="libAieChar"/>
          <w:rFonts w:hint="cs"/>
          <w:rtl/>
        </w:rPr>
        <w:t>او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مسكينا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ذا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متربة</w:t>
      </w:r>
      <w:r w:rsidR="0098567A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مسكين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اطعام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98567A">
        <w:rPr>
          <w:rtl/>
        </w:rPr>
        <w:t>:</w:t>
      </w:r>
      <w:r>
        <w:rPr>
          <w:rtl/>
        </w:rPr>
        <w:t xml:space="preserve"> </w:t>
      </w:r>
      <w:r w:rsidR="0098567A" w:rsidRPr="000632FB">
        <w:rPr>
          <w:rStyle w:val="libAlaemChar"/>
          <w:rFonts w:eastAsia="KFGQPC Uthman Taha Naskh" w:hint="cs"/>
          <w:rtl/>
        </w:rPr>
        <w:t>(</w:t>
      </w:r>
      <w:r w:rsidRPr="0098567A">
        <w:rPr>
          <w:rStyle w:val="libAieChar"/>
          <w:rFonts w:hint="cs"/>
          <w:rtl/>
        </w:rPr>
        <w:t>و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اذا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حضر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القسمة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اولوا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القربى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و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اليتامى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و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المساكين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فارزقوهم</w:t>
      </w:r>
      <w:r w:rsidR="0098567A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مسكينان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ببخشيد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مساكين</w:t>
      </w:r>
      <w:r>
        <w:rPr>
          <w:rtl/>
        </w:rPr>
        <w:t xml:space="preserve"> </w:t>
      </w:r>
      <w:r>
        <w:rPr>
          <w:rFonts w:hint="cs"/>
          <w:rtl/>
        </w:rPr>
        <w:t>سائلانى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 w:rsidR="0098567A" w:rsidRPr="000632FB">
        <w:rPr>
          <w:rStyle w:val="libAlaemChar"/>
          <w:rFonts w:eastAsia="KFGQPC Uthman Taha Naskh" w:hint="cs"/>
          <w:rtl/>
        </w:rPr>
        <w:t>(</w:t>
      </w:r>
      <w:r w:rsidRPr="0098567A">
        <w:rPr>
          <w:rStyle w:val="libAieChar"/>
          <w:rFonts w:hint="cs"/>
          <w:rtl/>
        </w:rPr>
        <w:t>ان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لا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يدخلنها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اليوم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عليكم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مسكين</w:t>
      </w:r>
      <w:r w:rsidR="0098567A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مسكينى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محوطه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!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- </w:t>
      </w:r>
      <w:r>
        <w:rPr>
          <w:rFonts w:hint="cs"/>
          <w:rtl/>
        </w:rPr>
        <w:t>سائلان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اطعام</w:t>
      </w:r>
      <w:r>
        <w:rPr>
          <w:rtl/>
        </w:rPr>
        <w:t xml:space="preserve"> </w:t>
      </w:r>
      <w:r>
        <w:rPr>
          <w:rFonts w:hint="cs"/>
          <w:rtl/>
        </w:rPr>
        <w:t>مسكين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طعام</w:t>
      </w:r>
      <w:r>
        <w:rPr>
          <w:rtl/>
        </w:rPr>
        <w:t xml:space="preserve"> </w:t>
      </w:r>
      <w:r>
        <w:rPr>
          <w:rFonts w:hint="cs"/>
          <w:rtl/>
        </w:rPr>
        <w:t>مسكين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مساكين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گرسنهاى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فقير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آبرومندى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واردند،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="0098567A" w:rsidRPr="000632FB">
        <w:rPr>
          <w:rStyle w:val="libAlaemChar"/>
          <w:rFonts w:eastAsia="KFGQPC Uthman Taha Naskh" w:hint="cs"/>
          <w:rtl/>
        </w:rPr>
        <w:t>(</w:t>
      </w:r>
      <w:r w:rsidRPr="0098567A">
        <w:rPr>
          <w:rStyle w:val="libAieChar"/>
          <w:rFonts w:hint="cs"/>
          <w:rtl/>
        </w:rPr>
        <w:t>للفقراء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الذين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احصروا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فى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سبيل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الله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لا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يستطيعون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ضربا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فى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الارض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يحسبهم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الجاهل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اغنياء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من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التعفف</w:t>
      </w:r>
      <w:r w:rsidR="0098567A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فقيرانى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نيازند</w:t>
      </w:r>
      <w:r>
        <w:rPr>
          <w:rtl/>
        </w:rPr>
        <w:t>).</w:t>
      </w:r>
    </w:p>
    <w:p w:rsidR="00C27B45" w:rsidRDefault="00C27B45" w:rsidP="0098567A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(</w:t>
      </w:r>
      <w:r>
        <w:rPr>
          <w:rFonts w:hint="cs"/>
          <w:rtl/>
        </w:rPr>
        <w:t>فقير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مسكين</w:t>
      </w:r>
      <w:r>
        <w:rPr>
          <w:rtl/>
        </w:rPr>
        <w:t xml:space="preserve"> </w:t>
      </w:r>
      <w:r>
        <w:rPr>
          <w:rtl/>
        </w:rPr>
        <w:lastRenderedPageBreak/>
        <w:t xml:space="preserve">)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الفقير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المسكين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اجهد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يسئل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مسكين</w:t>
      </w:r>
      <w:r>
        <w:rPr>
          <w:rtl/>
        </w:rPr>
        <w:t xml:space="preserve"> </w:t>
      </w:r>
      <w:r>
        <w:rPr>
          <w:rFonts w:hint="cs"/>
          <w:rtl/>
        </w:rPr>
        <w:t>حالش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 w:rsidR="0098567A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 (1).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بصير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98567A">
      <w:pPr>
        <w:pStyle w:val="Heading3"/>
      </w:pPr>
      <w:bookmarkStart w:id="4" w:name="_Toc454616420"/>
      <w:r>
        <w:rPr>
          <w:rtl/>
        </w:rPr>
        <w:t xml:space="preserve">2-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bookmarkEnd w:id="4"/>
    </w:p>
    <w:p w:rsidR="00C27B45" w:rsidRDefault="00C27B45" w:rsidP="00C27B4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فقهاء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نتوان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 xml:space="preserve"> </w:t>
      </w:r>
      <w:r>
        <w:rPr>
          <w:rFonts w:hint="cs"/>
          <w:rtl/>
        </w:rPr>
        <w:t>براينند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هشتگانه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هشتگانه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98567A">
      <w:pPr>
        <w:pStyle w:val="Heading3"/>
      </w:pPr>
      <w:bookmarkStart w:id="5" w:name="_Toc454616421"/>
      <w:r>
        <w:rPr>
          <w:rtl/>
        </w:rPr>
        <w:lastRenderedPageBreak/>
        <w:t xml:space="preserve">3-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bookmarkEnd w:id="5"/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شريفه</w:t>
      </w:r>
      <w:r>
        <w:rPr>
          <w:rtl/>
        </w:rPr>
        <w:t xml:space="preserve"> </w:t>
      </w:r>
      <w:r w:rsidR="0098567A" w:rsidRPr="000632FB">
        <w:rPr>
          <w:rStyle w:val="libAlaemChar"/>
          <w:rFonts w:eastAsia="KFGQPC Uthman Taha Naskh" w:hint="cs"/>
          <w:rtl/>
        </w:rPr>
        <w:t>(</w:t>
      </w:r>
      <w:r w:rsidRPr="0098567A">
        <w:rPr>
          <w:rStyle w:val="libAieChar"/>
          <w:rFonts w:hint="cs"/>
          <w:rtl/>
        </w:rPr>
        <w:t>خذ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من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اموالهم</w:t>
      </w:r>
      <w:r w:rsidRPr="0098567A">
        <w:rPr>
          <w:rStyle w:val="libAieChar"/>
          <w:rtl/>
        </w:rPr>
        <w:t xml:space="preserve"> </w:t>
      </w:r>
      <w:r w:rsidRPr="0098567A">
        <w:rPr>
          <w:rStyle w:val="libAieChar"/>
          <w:rFonts w:hint="cs"/>
          <w:rtl/>
        </w:rPr>
        <w:t>صدقة</w:t>
      </w:r>
      <w:r w:rsidR="0098567A" w:rsidRPr="0098567A">
        <w:rPr>
          <w:rStyle w:val="libAieChar"/>
          <w:rtl/>
        </w:rPr>
        <w:t>.</w:t>
      </w:r>
      <w:r w:rsidRPr="0098567A">
        <w:rPr>
          <w:rStyle w:val="libAieChar"/>
          <w:rtl/>
        </w:rPr>
        <w:t>..</w:t>
      </w:r>
      <w:r w:rsidR="0098567A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103)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103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98567A" w:rsidP="0098567A">
      <w:pPr>
        <w:pStyle w:val="Heading3"/>
      </w:pPr>
      <w:bookmarkStart w:id="6" w:name="_Toc454616422"/>
      <w:r>
        <w:rPr>
          <w:rtl/>
        </w:rPr>
        <w:t>4-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منظور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از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مؤ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لفة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قلوبهم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چه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اشخاصى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هستند؟</w:t>
      </w:r>
      <w:bookmarkEnd w:id="6"/>
    </w:p>
    <w:p w:rsidR="00C27B45" w:rsidRDefault="00C27B45" w:rsidP="00C27B4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لفة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الفت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مسلمانانى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 w:rsidR="0098567A">
        <w:rPr>
          <w:rtl/>
        </w:rPr>
        <w:t>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9D4A73">
      <w:pPr>
        <w:pStyle w:val="Heading3"/>
      </w:pPr>
      <w:bookmarkStart w:id="7" w:name="_Toc454616423"/>
      <w:r>
        <w:rPr>
          <w:rtl/>
        </w:rPr>
        <w:t xml:space="preserve">5-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bookmarkEnd w:id="7"/>
    </w:p>
    <w:p w:rsidR="00C27B45" w:rsidRDefault="00C27B45" w:rsidP="009D4A73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پيشبينى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9D4A73">
        <w:rPr>
          <w:rFonts w:hint="cs"/>
          <w:rtl/>
        </w:rPr>
        <w:t>أ</w:t>
      </w:r>
      <w:r>
        <w:rPr>
          <w:rFonts w:hint="cs"/>
          <w:rtl/>
        </w:rPr>
        <w:t>سيس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نقشها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جامعهاى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بيمار،</w:t>
      </w:r>
      <w:r>
        <w:rPr>
          <w:rtl/>
        </w:rPr>
        <w:t xml:space="preserve"> </w:t>
      </w:r>
      <w:r>
        <w:rPr>
          <w:rFonts w:hint="cs"/>
          <w:rtl/>
        </w:rPr>
        <w:t>يتيمان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معلولين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مجاهدى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كارمندان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دادرسان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تبليغاتى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هزينهاى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.</w:t>
      </w:r>
    </w:p>
    <w:p w:rsidR="00C27B45" w:rsidRDefault="00C27B45" w:rsidP="009D4A73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9D4A73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(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-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راكد</w:t>
      </w:r>
      <w:r>
        <w:rPr>
          <w:rtl/>
        </w:rPr>
        <w:t xml:space="preserve">)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 w:rsidR="009D4A73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قبولى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مرتد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اندرزها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ندهد،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رده</w:t>
      </w:r>
      <w:r>
        <w:rPr>
          <w:rtl/>
        </w:rPr>
        <w:t xml:space="preserve">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امضاء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پرچمداران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قيراطا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>
        <w:rPr>
          <w:rtl/>
        </w:rPr>
        <w:t xml:space="preserve">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بمومن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كرامة</w:t>
      </w:r>
      <w:r w:rsidR="0098567A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قيراط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نپردازد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بپردازند،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ادوا</w:t>
      </w:r>
      <w:r>
        <w:rPr>
          <w:rtl/>
        </w:rPr>
        <w:t xml:space="preserve"> </w:t>
      </w:r>
      <w:r>
        <w:rPr>
          <w:rFonts w:hint="cs"/>
          <w:rtl/>
        </w:rPr>
        <w:t>زكاة</w:t>
      </w:r>
      <w:r>
        <w:rPr>
          <w:rtl/>
        </w:rPr>
        <w:t xml:space="preserve"> </w:t>
      </w:r>
      <w:r>
        <w:rPr>
          <w:rFonts w:hint="cs"/>
          <w:rtl/>
        </w:rPr>
        <w:t>اموالهم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بقى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فقيرا</w:t>
      </w:r>
      <w:r>
        <w:rPr>
          <w:rtl/>
        </w:rPr>
        <w:t xml:space="preserve"> </w:t>
      </w:r>
      <w:r>
        <w:rPr>
          <w:rFonts w:hint="cs"/>
          <w:rtl/>
        </w:rPr>
        <w:t>محتاجا</w:t>
      </w:r>
      <w:r>
        <w:rPr>
          <w:rtl/>
        </w:rPr>
        <w:t xml:space="preserve">!...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افتقروا،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احتاجوا،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جاعوا،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عروا،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بذنوب</w:t>
      </w:r>
      <w:r>
        <w:rPr>
          <w:rtl/>
        </w:rPr>
        <w:t xml:space="preserve"> </w:t>
      </w:r>
      <w:r>
        <w:rPr>
          <w:rFonts w:hint="cs"/>
          <w:rtl/>
        </w:rPr>
        <w:t>الاغنياء</w:t>
      </w:r>
      <w:r>
        <w:rPr>
          <w:rtl/>
        </w:rPr>
        <w:t>!: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 xml:space="preserve"> </w:t>
      </w:r>
      <w:r>
        <w:rPr>
          <w:rFonts w:hint="cs"/>
          <w:rtl/>
        </w:rPr>
        <w:t>مسلمانى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نيازمند،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)!</w:t>
      </w:r>
    </w:p>
    <w:p w:rsidR="00C27B45" w:rsidRDefault="00C27B45" w:rsidP="009D4A73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D4A73">
        <w:rPr>
          <w:rFonts w:hint="cs"/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اغنياء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حصنوا</w:t>
      </w:r>
      <w:r>
        <w:rPr>
          <w:rtl/>
        </w:rPr>
        <w:t xml:space="preserve"> </w:t>
      </w:r>
      <w:r>
        <w:rPr>
          <w:rFonts w:hint="cs"/>
          <w:rtl/>
        </w:rPr>
        <w:t>اموالكم</w:t>
      </w:r>
      <w:r>
        <w:rPr>
          <w:rtl/>
        </w:rPr>
        <w:t xml:space="preserve"> </w:t>
      </w:r>
      <w:r>
        <w:rPr>
          <w:rFonts w:hint="cs"/>
          <w:rtl/>
        </w:rPr>
        <w:t>بالزكاة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).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.</w:t>
      </w:r>
    </w:p>
    <w:p w:rsidR="00C27B45" w:rsidRDefault="00C27B45" w:rsidP="009D4A73">
      <w:pPr>
        <w:pStyle w:val="Heading3"/>
      </w:pPr>
      <w:bookmarkStart w:id="8" w:name="_Toc454616424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bookmarkEnd w:id="8"/>
    </w:p>
    <w:p w:rsidR="00C27B45" w:rsidRDefault="00C27B45" w:rsidP="00C27B45">
      <w:pPr>
        <w:pStyle w:val="libNormal"/>
      </w:pPr>
      <w:r>
        <w:rPr>
          <w:rtl/>
        </w:rPr>
        <w:t xml:space="preserve">6-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نكتهاى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لام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انما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الصدقات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للفقراء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المساكين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العاملين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عليها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المؤ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لفة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قلوبهم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(</w:t>
      </w:r>
      <w:r>
        <w:rPr>
          <w:rFonts w:hint="cs"/>
          <w:rtl/>
        </w:rPr>
        <w:t>ملكيت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فى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الرقاب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الغارمين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فى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سبيل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الله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ابن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السبيل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)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27B45" w:rsidRDefault="00C27B45" w:rsidP="009D4A73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D4A73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) </w:t>
      </w: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مظروف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فقراء،</w:t>
      </w:r>
      <w:r>
        <w:rPr>
          <w:rtl/>
        </w:rPr>
        <w:t xml:space="preserve"> </w:t>
      </w:r>
      <w:r>
        <w:rPr>
          <w:rFonts w:hint="cs"/>
          <w:rtl/>
        </w:rPr>
        <w:t>مساكين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عاملين</w:t>
      </w:r>
      <w:r>
        <w:rPr>
          <w:rtl/>
        </w:rPr>
        <w:t xml:space="preserve"> </w:t>
      </w:r>
      <w:r>
        <w:rPr>
          <w:rFonts w:hint="cs"/>
          <w:rtl/>
        </w:rPr>
        <w:t>عليها،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لفة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غارمين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السبيل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الرقاب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ششگانه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(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بدهكاران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ناتوانند،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اسلحه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>.</w:t>
      </w:r>
    </w:p>
    <w:p w:rsidR="009D4A73" w:rsidRDefault="00C27B45" w:rsidP="00C27B45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9D4A73" w:rsidP="00C27B45">
      <w:pPr>
        <w:pStyle w:val="libNormal"/>
      </w:pPr>
      <w:r>
        <w:rPr>
          <w:rtl/>
        </w:rPr>
        <w:br w:type="page"/>
      </w:r>
    </w:p>
    <w:p w:rsidR="00C27B45" w:rsidRDefault="00C27B45" w:rsidP="009D4A73">
      <w:pPr>
        <w:pStyle w:val="Heading2"/>
      </w:pPr>
      <w:bookmarkStart w:id="9" w:name="_Toc45461642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D4A73">
        <w:rPr>
          <w:rFonts w:hint="cs"/>
          <w:rtl/>
        </w:rPr>
        <w:t xml:space="preserve">(61)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"/>
    </w:p>
    <w:p w:rsidR="00C27B45" w:rsidRDefault="009D4A73" w:rsidP="009D4A73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الذين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يؤ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ذون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النبى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يقولون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هو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ذن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قل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ذن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خير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لكم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يؤ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بالله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يؤ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للمؤ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منين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رحمة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للذين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منوا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منكم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الذين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يؤ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ذون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رسول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لهم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عذاب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ليم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(61)</w:t>
      </w:r>
    </w:p>
    <w:p w:rsidR="00C27B45" w:rsidRDefault="009D4A73" w:rsidP="00C27B45">
      <w:pPr>
        <w:pStyle w:val="libNormal"/>
      </w:pPr>
      <w:r>
        <w:rPr>
          <w:rFonts w:hint="cs"/>
          <w:rtl/>
        </w:rPr>
        <w:t>ت</w:t>
      </w:r>
      <w:r w:rsidR="00C27B45">
        <w:rPr>
          <w:rFonts w:hint="cs"/>
          <w:rtl/>
        </w:rPr>
        <w:t>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61-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خوشباور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خوشباور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تنها</w:t>
      </w:r>
      <w:r>
        <w:rPr>
          <w:rtl/>
        </w:rPr>
        <w:t xml:space="preserve">)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27B45" w:rsidRDefault="00C27B45" w:rsidP="009D4A73">
      <w:pPr>
        <w:pStyle w:val="Heading3"/>
      </w:pPr>
      <w:bookmarkStart w:id="10" w:name="_Toc454616426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567A">
        <w:rPr>
          <w:rtl/>
        </w:rPr>
        <w:t>:</w:t>
      </w:r>
      <w:bookmarkEnd w:id="10"/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 w:rsidR="0098567A">
        <w:rPr>
          <w:rtl/>
        </w:rPr>
        <w:t>!</w:t>
      </w:r>
    </w:p>
    <w:p w:rsidR="00C27B45" w:rsidRDefault="00C27B45" w:rsidP="009D4A73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9D4A73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نزولهائى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ناهنجار،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D4A73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زيرا،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بشوراند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(</w:t>
      </w:r>
      <w:r>
        <w:rPr>
          <w:rFonts w:hint="cs"/>
          <w:rtl/>
        </w:rPr>
        <w:t>جلاس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خوشباور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دهنبينى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</w:p>
    <w:p w:rsidR="00C27B45" w:rsidRDefault="00C27B45" w:rsidP="009D4A73">
      <w:pPr>
        <w:pStyle w:val="Heading3"/>
      </w:pPr>
      <w:bookmarkStart w:id="11" w:name="_Toc454616427"/>
      <w:r>
        <w:rPr>
          <w:rFonts w:hint="cs"/>
          <w:rtl/>
        </w:rPr>
        <w:lastRenderedPageBreak/>
        <w:t>تفسير</w:t>
      </w:r>
      <w:r w:rsidR="0098567A">
        <w:rPr>
          <w:rtl/>
        </w:rPr>
        <w:t>:</w:t>
      </w:r>
      <w:bookmarkEnd w:id="11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خوشباور،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منهم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الذين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يؤ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ذون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النبى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يقولون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هو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اذن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اذن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(</w:t>
      </w:r>
      <w:r>
        <w:rPr>
          <w:rFonts w:hint="cs"/>
          <w:rtl/>
        </w:rPr>
        <w:t>گوشى</w:t>
      </w:r>
      <w:r>
        <w:rPr>
          <w:rtl/>
        </w:rPr>
        <w:t xml:space="preserve"> )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الامكان</w:t>
      </w:r>
      <w:r>
        <w:rPr>
          <w:rtl/>
        </w:rPr>
        <w:t xml:space="preserve"> </w:t>
      </w:r>
      <w:r>
        <w:rPr>
          <w:rFonts w:hint="cs"/>
          <w:rtl/>
        </w:rPr>
        <w:t>عذرهاى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عيوب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پردهدرى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عذرتان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گوشى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قل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اذن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خير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لكم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9D4A73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آبروى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جريحهدار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پردهها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آبروى</w:t>
      </w:r>
      <w:r>
        <w:rPr>
          <w:rtl/>
        </w:rPr>
        <w:t xml:space="preserve"> </w:t>
      </w:r>
      <w:r>
        <w:rPr>
          <w:rFonts w:hint="cs"/>
          <w:rtl/>
        </w:rPr>
        <w:t>عدهاى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آلودهاى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 w:rsidR="009D4A7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بفهمد،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نياورد،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تربيتند،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نيفتد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فرا،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شنود،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استماع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عذرخواهى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دستاويز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ندهند،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يؤ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بالله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يؤ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للمؤ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منين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9D4A73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واقعبين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تاءمين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 w:rsidR="009D4A73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رحمة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للذين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آمنوا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منكم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رحمة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للعالمين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انبياء</w:t>
      </w:r>
      <w:r>
        <w:rPr>
          <w:rtl/>
        </w:rPr>
        <w:t xml:space="preserve"> - 107).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تخصيص</w:t>
      </w:r>
      <w:r>
        <w:rPr>
          <w:rtl/>
        </w:rPr>
        <w:t xml:space="preserve"> )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فعليت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منشاء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مستعد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قطرههاى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مستعد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مايه</w:t>
      </w:r>
      <w:r>
        <w:rPr>
          <w:rtl/>
        </w:rPr>
        <w:t xml:space="preserve"> )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 w:rsidR="0098567A">
        <w:rPr>
          <w:rtl/>
        </w:rPr>
        <w:t>.</w:t>
      </w:r>
    </w:p>
    <w:p w:rsidR="00C27B45" w:rsidRDefault="00C27B45" w:rsidP="009D4A7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D4A73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9D4A73" w:rsidRDefault="00C27B45" w:rsidP="009D4A73">
      <w:pPr>
        <w:pStyle w:val="libNormal"/>
        <w:rPr>
          <w:rtl/>
        </w:rPr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وظيفهاى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رسانند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الذين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يؤ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ذون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رسول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الله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لهم</w:t>
      </w:r>
      <w:r w:rsidR="009D4A73" w:rsidRPr="009D4A73">
        <w:rPr>
          <w:rStyle w:val="libAieChar"/>
          <w:rFonts w:hint="cs"/>
          <w:rtl/>
        </w:rPr>
        <w:t xml:space="preserve"> </w:t>
      </w:r>
      <w:r w:rsidRPr="009D4A73">
        <w:rPr>
          <w:rStyle w:val="libAieChar"/>
          <w:rFonts w:hint="cs"/>
          <w:rtl/>
        </w:rPr>
        <w:t>عذاب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اليم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9D4A73" w:rsidP="009D4A73">
      <w:pPr>
        <w:pStyle w:val="libNormal"/>
      </w:pPr>
      <w:r>
        <w:rPr>
          <w:rtl/>
        </w:rPr>
        <w:br w:type="page"/>
      </w:r>
    </w:p>
    <w:p w:rsidR="00C27B45" w:rsidRDefault="00C27B45" w:rsidP="009D4A73">
      <w:pPr>
        <w:pStyle w:val="Heading2"/>
      </w:pPr>
      <w:bookmarkStart w:id="12" w:name="_Toc45461642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D4A73">
        <w:rPr>
          <w:rFonts w:hint="cs"/>
          <w:rtl/>
        </w:rPr>
        <w:t xml:space="preserve">(62) و (63)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"/>
    </w:p>
    <w:p w:rsidR="00C27B45" w:rsidRDefault="009D4A73" w:rsidP="009D4A73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D4A73">
        <w:rPr>
          <w:rStyle w:val="libAieChar"/>
          <w:rFonts w:hint="cs"/>
          <w:rtl/>
        </w:rPr>
        <w:t>يحلفون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بالله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لكم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ليرضوكم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رسوله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حق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يرضوه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كانوا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مؤ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(62)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لم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يعلموا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نه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يحادد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رسوله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ف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نار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جهنم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خلدا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فيها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ذلك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الخزى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العظيم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(63)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62-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(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63-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!</w:t>
      </w:r>
    </w:p>
    <w:p w:rsidR="00C27B45" w:rsidRDefault="00C27B45" w:rsidP="009D4A73">
      <w:pPr>
        <w:pStyle w:val="Heading3"/>
      </w:pPr>
      <w:bookmarkStart w:id="13" w:name="_Toc454616429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567A">
        <w:rPr>
          <w:rtl/>
        </w:rPr>
        <w:t>:</w:t>
      </w:r>
      <w:bookmarkEnd w:id="13"/>
    </w:p>
    <w:p w:rsidR="00C27B45" w:rsidRDefault="00C27B45" w:rsidP="009D4A73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بدترند،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چهارپا</w:t>
      </w:r>
      <w:r>
        <w:rPr>
          <w:rtl/>
        </w:rPr>
        <w:t xml:space="preserve"> </w:t>
      </w:r>
      <w:r>
        <w:rPr>
          <w:rFonts w:hint="cs"/>
          <w:rtl/>
        </w:rPr>
        <w:t>بدترى</w:t>
      </w:r>
      <w:r w:rsidR="0098567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 w:rsidR="009D4A73">
        <w:rPr>
          <w:rFonts w:hint="cs"/>
          <w:rtl/>
        </w:rPr>
        <w:t xml:space="preserve"> </w:t>
      </w:r>
      <w:r>
        <w:rPr>
          <w:rFonts w:hint="cs"/>
          <w:rtl/>
        </w:rPr>
        <w:t>گفتى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نگفته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.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567A">
        <w:rPr>
          <w:rtl/>
        </w:rPr>
        <w:t>.</w:t>
      </w:r>
    </w:p>
    <w:p w:rsidR="00C27B45" w:rsidRDefault="00C27B45" w:rsidP="009D4A73">
      <w:pPr>
        <w:pStyle w:val="Heading3"/>
      </w:pPr>
      <w:bookmarkStart w:id="14" w:name="_Toc454616430"/>
      <w:r>
        <w:rPr>
          <w:rFonts w:hint="cs"/>
          <w:rtl/>
        </w:rPr>
        <w:t>تفسير</w:t>
      </w:r>
      <w:r>
        <w:rPr>
          <w:rtl/>
        </w:rPr>
        <w:t>:</w:t>
      </w:r>
      <w:bookmarkEnd w:id="14"/>
    </w:p>
    <w:p w:rsidR="00C27B45" w:rsidRDefault="00C27B45" w:rsidP="00C27B45">
      <w:pPr>
        <w:pStyle w:val="libNormal"/>
      </w:pP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بجانب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پوشاندن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خلافكاريهاى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سوگندهاى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سوگندهاى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نگيرند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يحلفون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بالله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لكم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ليرضوكم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سوگندها،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نيرنگ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نظرتان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ناراضى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27B45" w:rsidRDefault="00C27B45" w:rsidP="009D4A73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 w:rsidR="009D4A73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)!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الله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رسوله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احق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يرضوه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كانوا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مؤ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منين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 w:rsidR="009D4A73">
        <w:rPr>
          <w:rFonts w:hint="cs"/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قاعدتا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(</w:t>
      </w:r>
      <w:r>
        <w:rPr>
          <w:rFonts w:hint="cs"/>
          <w:rtl/>
        </w:rPr>
        <w:t>ضمير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(</w:t>
      </w:r>
      <w:r>
        <w:rPr>
          <w:rFonts w:hint="cs"/>
          <w:rtl/>
        </w:rPr>
        <w:t>تثنيه</w:t>
      </w:r>
      <w:r>
        <w:rPr>
          <w:rtl/>
        </w:rPr>
        <w:t xml:space="preserve"> )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(</w:t>
      </w:r>
      <w:r>
        <w:rPr>
          <w:rFonts w:hint="cs"/>
          <w:rtl/>
        </w:rPr>
        <w:t>يرضوه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پسندد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پسندد،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افعالى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استقلالى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اطاع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فاز،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عصاهما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غوى</w:t>
      </w:r>
      <w:r>
        <w:rPr>
          <w:rtl/>
        </w:rPr>
        <w:t xml:space="preserve"> ):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نارستگار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ضمير</w:t>
      </w:r>
      <w:r>
        <w:rPr>
          <w:rtl/>
        </w:rPr>
        <w:t xml:space="preserve">) </w:t>
      </w:r>
      <w:r>
        <w:rPr>
          <w:rFonts w:hint="cs"/>
          <w:rtl/>
        </w:rPr>
        <w:t>تثنيه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بئس</w:t>
      </w:r>
      <w:r>
        <w:rPr>
          <w:rtl/>
        </w:rPr>
        <w:t xml:space="preserve"> </w:t>
      </w:r>
      <w:r>
        <w:rPr>
          <w:rFonts w:hint="cs"/>
          <w:rtl/>
        </w:rPr>
        <w:t>الخطيب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هلا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عصى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سخنگوئى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98567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نگفتى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...)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تثنيه</w:t>
      </w:r>
      <w:r>
        <w:rPr>
          <w:rtl/>
        </w:rPr>
        <w:t xml:space="preserve"> </w:t>
      </w:r>
      <w:r>
        <w:rPr>
          <w:rFonts w:hint="cs"/>
          <w:rtl/>
        </w:rPr>
        <w:t>آوردى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C27B45" w:rsidRDefault="00C27B45" w:rsidP="009D4A7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).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الم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يعلموا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انه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يحادد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الله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="009D4A73" w:rsidRPr="009D4A73">
        <w:rPr>
          <w:rStyle w:val="libAieChar"/>
          <w:rFonts w:hint="cs"/>
          <w:rtl/>
        </w:rPr>
        <w:t xml:space="preserve"> </w:t>
      </w:r>
      <w:r w:rsidRPr="009D4A73">
        <w:rPr>
          <w:rStyle w:val="libAieChar"/>
          <w:rFonts w:hint="cs"/>
          <w:rtl/>
        </w:rPr>
        <w:t>رسوله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فان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له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نار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جهنم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خالدا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فيها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ذلك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الخزى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العظيم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9D4A73" w:rsidRDefault="00C27B45" w:rsidP="00C27B45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يحادد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محادة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(</w:t>
      </w:r>
      <w:r>
        <w:rPr>
          <w:rFonts w:hint="cs"/>
          <w:rtl/>
        </w:rPr>
        <w:t>حد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محادة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طرفيت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 w:rsidR="0098567A">
        <w:rPr>
          <w:rtl/>
        </w:rPr>
        <w:t>.</w:t>
      </w:r>
    </w:p>
    <w:p w:rsidR="00C27B45" w:rsidRDefault="009D4A73" w:rsidP="00C27B45">
      <w:pPr>
        <w:pStyle w:val="libNormal"/>
      </w:pPr>
      <w:r>
        <w:rPr>
          <w:rtl/>
        </w:rPr>
        <w:br w:type="page"/>
      </w:r>
    </w:p>
    <w:p w:rsidR="00C27B45" w:rsidRDefault="00C27B45" w:rsidP="009D4A73">
      <w:pPr>
        <w:pStyle w:val="Heading2"/>
      </w:pPr>
      <w:bookmarkStart w:id="15" w:name="_Toc45461643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D4A73">
        <w:rPr>
          <w:rFonts w:hint="cs"/>
          <w:rtl/>
        </w:rPr>
        <w:t xml:space="preserve">(64) تا (66)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"/>
    </w:p>
    <w:p w:rsidR="00C27B45" w:rsidRDefault="009D4A73" w:rsidP="009D4A73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D4A73">
        <w:rPr>
          <w:rStyle w:val="libAieChar"/>
          <w:rFonts w:hint="cs"/>
          <w:rtl/>
        </w:rPr>
        <w:t>يحذر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المنفقون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تنزل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عليهم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سورة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تنبئهم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بما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فى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قلوبهم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قل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استهز</w:t>
      </w:r>
      <w:r w:rsidRPr="009D4A73">
        <w:rPr>
          <w:rStyle w:val="libAieChar"/>
          <w:rFonts w:hint="cs"/>
          <w:rtl/>
        </w:rPr>
        <w:t>ؤ</w:t>
      </w:r>
      <w:r w:rsidR="00C27B45" w:rsidRPr="009D4A73">
        <w:rPr>
          <w:rStyle w:val="libAieChar"/>
          <w:rFonts w:hint="cs"/>
          <w:rtl/>
        </w:rPr>
        <w:t>ا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مخرج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تحذرون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(64)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لئن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سألتهم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ليقولن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نما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كنا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نخوض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نلعب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قل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بالله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يته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رسوله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(65)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D4A73">
        <w:rPr>
          <w:rStyle w:val="libAieChar"/>
          <w:rFonts w:hint="cs"/>
          <w:rtl/>
        </w:rPr>
        <w:t>كنتم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تستهز</w:t>
      </w:r>
      <w:r w:rsidRPr="009D4A73">
        <w:rPr>
          <w:rStyle w:val="libAieChar"/>
          <w:rFonts w:hint="cs"/>
          <w:rtl/>
        </w:rPr>
        <w:t>ؤ</w:t>
      </w:r>
      <w:r w:rsidR="00C27B45" w:rsidRPr="009D4A73">
        <w:rPr>
          <w:rStyle w:val="libAieChar"/>
          <w:rFonts w:hint="cs"/>
          <w:rtl/>
        </w:rPr>
        <w:t>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لا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تعتذروا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قد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كفرتم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بعد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إيمنكم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إن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نعف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عن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طائفة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منكم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نعذب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طائفة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بأنهم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كانوا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مجرمين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(66)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64-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!.</w:t>
      </w:r>
    </w:p>
    <w:p w:rsidR="00C27B45" w:rsidRDefault="00C27B45" w:rsidP="00C27B45">
      <w:pPr>
        <w:pStyle w:val="libNormal"/>
      </w:pPr>
      <w:r>
        <w:rPr>
          <w:rtl/>
        </w:rPr>
        <w:t xml:space="preserve">65-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بپرسى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66- (</w:t>
      </w:r>
      <w:r>
        <w:rPr>
          <w:rFonts w:hint="cs"/>
          <w:rtl/>
        </w:rPr>
        <w:t>بگو</w:t>
      </w:r>
      <w:r>
        <w:rPr>
          <w:rtl/>
        </w:rPr>
        <w:t xml:space="preserve">)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)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C27B45" w:rsidRDefault="00C27B45" w:rsidP="009D4A73">
      <w:pPr>
        <w:pStyle w:val="Heading3"/>
      </w:pPr>
      <w:bookmarkStart w:id="16" w:name="_Toc454616432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567A">
        <w:rPr>
          <w:rtl/>
        </w:rPr>
        <w:t>:</w:t>
      </w:r>
      <w:bookmarkEnd w:id="16"/>
    </w:p>
    <w:p w:rsidR="00C27B45" w:rsidRDefault="00C27B45" w:rsidP="00C27B45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9D4A73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مراجعت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گردنه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9D4A73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tl/>
        </w:rPr>
        <w:t xml:space="preserve"> </w:t>
      </w:r>
      <w:r>
        <w:rPr>
          <w:rFonts w:hint="cs"/>
          <w:rtl/>
        </w:rPr>
        <w:t>كمين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رم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بقتل</w:t>
      </w:r>
      <w:r>
        <w:rPr>
          <w:rtl/>
        </w:rPr>
        <w:t xml:space="preserve"> </w:t>
      </w:r>
      <w:r>
        <w:rPr>
          <w:rFonts w:hint="cs"/>
          <w:rtl/>
        </w:rPr>
        <w:t>برسانند</w:t>
      </w:r>
      <w:r>
        <w:rPr>
          <w:rtl/>
        </w:rPr>
        <w:t xml:space="preserve">.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متفرق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عقبه</w:t>
      </w:r>
      <w:r>
        <w:rPr>
          <w:rtl/>
        </w:rPr>
        <w:t xml:space="preserve"> (</w:t>
      </w:r>
      <w:r>
        <w:rPr>
          <w:rFonts w:hint="cs"/>
          <w:rtl/>
        </w:rPr>
        <w:t>گردنه</w:t>
      </w:r>
      <w:r>
        <w:rPr>
          <w:rtl/>
        </w:rPr>
        <w:t xml:space="preserve"> )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حذيفه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حذيفه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مركبهاى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حذيفه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عقبه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حذيفه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نشناختى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نشناختم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برشمرد،</w:t>
      </w:r>
      <w:r>
        <w:rPr>
          <w:rtl/>
        </w:rPr>
        <w:t xml:space="preserve"> </w:t>
      </w:r>
      <w:r>
        <w:rPr>
          <w:rFonts w:hint="cs"/>
          <w:rtl/>
        </w:rPr>
        <w:t>حذيفه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فرستى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برسانند؟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)!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تمسخر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دژهاى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شاميان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ببندند،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گفتيد،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غرضى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مزاح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</w:t>
      </w:r>
    </w:p>
    <w:p w:rsidR="00C27B45" w:rsidRDefault="00C27B45" w:rsidP="009D4A73">
      <w:pPr>
        <w:pStyle w:val="Heading3"/>
      </w:pPr>
      <w:bookmarkStart w:id="17" w:name="_Toc454616433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7"/>
    </w:p>
    <w:p w:rsidR="00C27B45" w:rsidRDefault="00C27B45" w:rsidP="00C27B45">
      <w:pPr>
        <w:pStyle w:val="libNormal"/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گهگاه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سورهاى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بحذر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المنافقون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تنزل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عليهم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سورة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تنبئهم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بما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فى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قلوبهم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9D4A73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تمسخر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تمسخر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برنمى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ميسازد،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)!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قل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استهز</w:t>
      </w:r>
      <w:r w:rsidR="009D4A73" w:rsidRPr="009D4A73">
        <w:rPr>
          <w:rStyle w:val="libAieChar"/>
          <w:rFonts w:hint="cs"/>
          <w:rtl/>
        </w:rPr>
        <w:t>ؤ</w:t>
      </w:r>
      <w:r w:rsidRPr="009D4A73">
        <w:rPr>
          <w:rStyle w:val="libAieChar"/>
          <w:rFonts w:hint="cs"/>
          <w:rtl/>
        </w:rPr>
        <w:t>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الله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مخرج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تحذرون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9D4A73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استهزءوا</w:t>
      </w:r>
      <w:r>
        <w:rPr>
          <w:rtl/>
        </w:rPr>
        <w:t xml:space="preserve"> (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 w:rsidR="009D4A73">
        <w:rPr>
          <w:rFonts w:hint="cs"/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كارشكنى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بكن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لجاج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كارشكنى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مكنون</w:t>
      </w:r>
      <w:r>
        <w:rPr>
          <w:rtl/>
        </w:rPr>
        <w:t xml:space="preserve"> </w:t>
      </w:r>
      <w:r>
        <w:rPr>
          <w:rFonts w:hint="cs"/>
          <w:rtl/>
        </w:rPr>
        <w:t>خاطرشان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ينزل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>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بپرسى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نادرستى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مزاح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غرضى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>
        <w:rPr>
          <w:rtl/>
        </w:rPr>
        <w:t xml:space="preserve"> )!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لئن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سئلتهم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ليقولن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انما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كنا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نخوض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نلعب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 w:rsidR="009D4A73">
        <w:rPr>
          <w:rFonts w:hint="cs"/>
          <w:rtl/>
        </w:rPr>
        <w:t>.</w:t>
      </w:r>
    </w:p>
    <w:p w:rsidR="00C27B45" w:rsidRDefault="00C27B45" w:rsidP="009D4A7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سمپاشيها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رازشان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شومشان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رازشان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 w:rsidR="009D4A73">
        <w:rPr>
          <w:rFonts w:hint="cs"/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نقاب</w:t>
      </w:r>
      <w:r>
        <w:rPr>
          <w:rtl/>
        </w:rPr>
        <w:t xml:space="preserve"> </w:t>
      </w:r>
      <w:r>
        <w:rPr>
          <w:rFonts w:hint="cs"/>
          <w:rtl/>
        </w:rPr>
        <w:t>مزاح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يكنواختى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جديترين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مزاحها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شوخيهاى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گيريد؟</w:t>
      </w:r>
      <w:r>
        <w:rPr>
          <w:rtl/>
        </w:rPr>
        <w:t xml:space="preserve">!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قل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بالله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آياته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رسوله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كنتم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تستهزئون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98567A">
        <w:rPr>
          <w:rtl/>
        </w:rPr>
        <w:t>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جديترين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پذيرند؟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رم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شتر،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گردنه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نقاب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پوشاند؟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پيروزيهاى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!.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پوششها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>: (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عذرهاى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برداريد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لا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تعتذروا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قد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كفرتم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بعد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ايمانكم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9D4A73">
      <w:pPr>
        <w:pStyle w:val="libNormal"/>
      </w:pPr>
      <w:r>
        <w:rPr>
          <w:rFonts w:hint="cs"/>
          <w:rtl/>
        </w:rPr>
        <w:t>سرانجام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ببخشيم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="009D4A73" w:rsidRPr="009D4A73">
        <w:rPr>
          <w:rStyle w:val="libAieChar"/>
          <w:rFonts w:hint="cs"/>
          <w:rtl/>
        </w:rPr>
        <w:t>أ</w:t>
      </w:r>
      <w:r w:rsidRPr="009D4A73">
        <w:rPr>
          <w:rStyle w:val="libAieChar"/>
          <w:rFonts w:hint="cs"/>
          <w:rtl/>
        </w:rPr>
        <w:t>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نعف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عن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طائفة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منكم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نعذب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طائفة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بانهم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كانوا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مجرمين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گناهشان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9D4A73" w:rsidRDefault="00C27B45" w:rsidP="00C27B45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74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قرينهاى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2 </w:t>
      </w:r>
      <w:r>
        <w:rPr>
          <w:rFonts w:hint="cs"/>
          <w:rtl/>
        </w:rPr>
        <w:t>صفحه</w:t>
      </w:r>
      <w:r>
        <w:rPr>
          <w:rtl/>
        </w:rPr>
        <w:t xml:space="preserve"> 239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C27B45" w:rsidRDefault="009D4A73" w:rsidP="00C27B45">
      <w:pPr>
        <w:pStyle w:val="libNormal"/>
      </w:pPr>
      <w:r>
        <w:rPr>
          <w:rtl/>
        </w:rPr>
        <w:br w:type="page"/>
      </w:r>
    </w:p>
    <w:p w:rsidR="00C27B45" w:rsidRDefault="00C27B45" w:rsidP="009D4A73">
      <w:pPr>
        <w:pStyle w:val="Heading2"/>
      </w:pPr>
      <w:bookmarkStart w:id="18" w:name="_Toc45461643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D4A73">
        <w:rPr>
          <w:rFonts w:hint="cs"/>
          <w:rtl/>
        </w:rPr>
        <w:t xml:space="preserve">(67) تا (70)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"/>
    </w:p>
    <w:p w:rsidR="00C27B45" w:rsidRDefault="009D4A73" w:rsidP="009D4A73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D4A73">
        <w:rPr>
          <w:rStyle w:val="libAieChar"/>
          <w:rFonts w:hint="cs"/>
          <w:rtl/>
        </w:rPr>
        <w:t>المنفقون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المنفقت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بعضهم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بعض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يأمرون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بالمنكر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ينهون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عن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المعروف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يقبضون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يديهم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نسوا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فنسيهم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إن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المنفقين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الفسقون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(67)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D4A73">
        <w:rPr>
          <w:rStyle w:val="libAieChar"/>
          <w:rFonts w:hint="cs"/>
          <w:rtl/>
        </w:rPr>
        <w:t>وعد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المنفقين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المنفقت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الكفار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نار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جهنم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خلدين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فيها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هى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حسبهم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لعنهم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لهم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عذاب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مقيم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(68)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D4A73">
        <w:rPr>
          <w:rStyle w:val="libAieChar"/>
          <w:rFonts w:hint="cs"/>
          <w:rtl/>
        </w:rPr>
        <w:t>كالذين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قبلكم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كانوا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شد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منكم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قوة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كثر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مولا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ولدا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فاستمتعوا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بخلقهم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فاستمتعتم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بخلقكم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كما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استمتع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الذين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قبلكم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بخلقهم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خضتم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كالذى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خاضوا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ولئك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حبطت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عملهم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فى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الدنيا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الاخرة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ولئك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الخسرون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(69)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Pr="009D4A73">
        <w:rPr>
          <w:rStyle w:val="libAieChar"/>
          <w:rFonts w:hint="cs"/>
          <w:rtl/>
        </w:rPr>
        <w:t>أ</w:t>
      </w:r>
      <w:r>
        <w:rPr>
          <w:rStyle w:val="libAieChar"/>
          <w:rFonts w:hint="cs"/>
          <w:rtl/>
        </w:rPr>
        <w:t>ل</w:t>
      </w:r>
      <w:r w:rsidR="00C27B45" w:rsidRPr="009D4A73">
        <w:rPr>
          <w:rStyle w:val="libAieChar"/>
          <w:rFonts w:hint="cs"/>
          <w:rtl/>
        </w:rPr>
        <w:t>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ي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تهم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نب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الذين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قبلهم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قوم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نوح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عاد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ثمود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قوم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إبرهيم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صحب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مدين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المؤ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تفكت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تتهم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رسلهم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بالبينت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فما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كان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ليظلمهم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لكن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كانوا</w:t>
      </w:r>
      <w:r w:rsidR="00C27B45"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أ</w:t>
      </w:r>
      <w:r w:rsidR="00C27B45" w:rsidRPr="009D4A73">
        <w:rPr>
          <w:rStyle w:val="libAieChar"/>
          <w:rFonts w:hint="cs"/>
          <w:rtl/>
        </w:rPr>
        <w:t>نفسهم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يظلمون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(70)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9D4A73">
      <w:pPr>
        <w:pStyle w:val="libNormal"/>
      </w:pPr>
      <w:r>
        <w:rPr>
          <w:rtl/>
        </w:rPr>
        <w:t xml:space="preserve">67-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منكر،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) </w:t>
      </w:r>
      <w:r>
        <w:rPr>
          <w:rFonts w:hint="cs"/>
          <w:rtl/>
        </w:rPr>
        <w:t>ميبندند،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(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 w:rsidR="009D4A73">
        <w:rPr>
          <w:rFonts w:hint="cs"/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فاسقند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68-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69-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)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پوئيدند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فرزندانشان</w:t>
      </w:r>
      <w:r>
        <w:rPr>
          <w:rtl/>
        </w:rPr>
        <w:t xml:space="preserve"> </w:t>
      </w:r>
      <w:r>
        <w:rPr>
          <w:rFonts w:hint="cs"/>
          <w:rtl/>
        </w:rPr>
        <w:t>فزونتر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استهزاى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رفتيد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)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زيانكارانيد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70-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نپذيرفتند</w:t>
      </w:r>
      <w:r>
        <w:rPr>
          <w:rtl/>
        </w:rPr>
        <w:t xml:space="preserve">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27B45" w:rsidRDefault="00C27B45" w:rsidP="009D4A73">
      <w:pPr>
        <w:pStyle w:val="Heading3"/>
      </w:pPr>
      <w:bookmarkStart w:id="19" w:name="_Toc454616435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9"/>
    </w:p>
    <w:p w:rsidR="00C27B45" w:rsidRDefault="00C27B45" w:rsidP="00C27B45">
      <w:pPr>
        <w:pStyle w:val="libNormal"/>
      </w:pP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چهرههاى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شرى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قماشند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المنافقون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المنافقات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بعضهم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بعض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98567A">
        <w:rPr>
          <w:rtl/>
        </w:rPr>
        <w:t>:</w:t>
      </w:r>
    </w:p>
    <w:p w:rsidR="00C27B45" w:rsidRDefault="00C27B45" w:rsidP="009D4A73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منكرات</w:t>
      </w:r>
      <w:r>
        <w:rPr>
          <w:rtl/>
        </w:rPr>
        <w:t xml:space="preserve"> ) </w:t>
      </w:r>
      <w:r>
        <w:rPr>
          <w:rFonts w:hint="cs"/>
          <w:rtl/>
        </w:rPr>
        <w:t>تشويق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نيكيها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ي</w:t>
      </w:r>
      <w:r w:rsidR="009D4A73" w:rsidRPr="009D4A73">
        <w:rPr>
          <w:rStyle w:val="libAieChar"/>
          <w:rFonts w:hint="cs"/>
          <w:rtl/>
        </w:rPr>
        <w:t>أ</w:t>
      </w:r>
      <w:r w:rsidRPr="009D4A73">
        <w:rPr>
          <w:rStyle w:val="libAieChar"/>
          <w:rFonts w:hint="cs"/>
          <w:rtl/>
        </w:rPr>
        <w:t>مرون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بالمنكر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ينهون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عن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المعروف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يعنى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(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پيراستن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آلودهاى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شومشان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سوم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دستهايشان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خويشاوند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يقبضون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ايديهم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(</w:t>
      </w:r>
      <w:r>
        <w:rPr>
          <w:rFonts w:hint="cs"/>
          <w:rtl/>
        </w:rPr>
        <w:t>انفاق</w:t>
      </w:r>
      <w:r>
        <w:rPr>
          <w:rtl/>
        </w:rPr>
        <w:t xml:space="preserve"> )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بذل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بخى</w:t>
      </w:r>
      <w:r>
        <w:rPr>
          <w:rtl/>
        </w:rPr>
        <w:t xml:space="preserve"> </w:t>
      </w:r>
      <w:r>
        <w:rPr>
          <w:rFonts w:hint="cs"/>
          <w:rtl/>
        </w:rPr>
        <w:t>لند،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اغراض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رياكارى</w:t>
      </w:r>
      <w:r>
        <w:rPr>
          <w:rtl/>
        </w:rPr>
        <w:t xml:space="preserve"> </w:t>
      </w:r>
      <w:r>
        <w:rPr>
          <w:rFonts w:hint="cs"/>
          <w:rtl/>
        </w:rPr>
        <w:t>بذل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نم</w:t>
      </w:r>
      <w:r>
        <w:rPr>
          <w:rtl/>
        </w:rPr>
        <w:t xml:space="preserve"> </w:t>
      </w:r>
      <w:r>
        <w:rPr>
          <w:rFonts w:hint="cs"/>
          <w:rtl/>
        </w:rPr>
        <w:t>يزنند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چهارم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رفتارشان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توفيقات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نسوا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الله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فنسيهم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9D4A73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(</w:t>
      </w:r>
      <w:r>
        <w:rPr>
          <w:rFonts w:hint="cs"/>
          <w:rtl/>
        </w:rPr>
        <w:t>نسيان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 w:rsidR="009D4A73">
        <w:rPr>
          <w:rFonts w:hint="cs"/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فراموشكار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فاء</w:t>
      </w:r>
      <w:r>
        <w:rPr>
          <w:rtl/>
        </w:rPr>
        <w:t xml:space="preserve"> </w:t>
      </w:r>
      <w:r>
        <w:rPr>
          <w:rFonts w:hint="cs"/>
          <w:rtl/>
        </w:rPr>
        <w:t>تفريع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فراموشكارى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اثرش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پنجم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فاسقند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دائره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ان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المنافقين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الفاسقون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چهرههاى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گرفتهاند،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ممسكيد،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زندگانيشان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قانونشكن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فاسقند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مبانى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وعد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الله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المنافقين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المنافقات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الكفار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نار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جهنم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همان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خالدين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فيها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عذابها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هى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حسبهم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نصيبشان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لعنهم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الله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لهم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عذاب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مقيم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دردناكترين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گردنكشان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انگيزترين</w:t>
      </w:r>
      <w:r>
        <w:rPr>
          <w:rtl/>
        </w:rPr>
        <w:t xml:space="preserve"> </w:t>
      </w:r>
      <w:r>
        <w:rPr>
          <w:rFonts w:hint="cs"/>
          <w:rtl/>
        </w:rPr>
        <w:t>درسها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كالذين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قبلكم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قويتر،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افزونتر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كانوا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اشد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منكم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قوة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اكثر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اموالا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اولادا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تبهكارى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>)</w:t>
      </w:r>
    </w:p>
    <w:p w:rsidR="00C27B45" w:rsidRDefault="00C27B45" w:rsidP="009D4A73">
      <w:pPr>
        <w:pStyle w:val="libNormal"/>
      </w:pP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فاستمتعوا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بخلاقهم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فاستمتعتم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بخلاقكم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كما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استمتع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الذين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قبلكم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بخلاقهم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 w:rsidR="009D4A73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خلاق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مفردات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(</w:t>
      </w:r>
      <w:r>
        <w:rPr>
          <w:rFonts w:hint="cs"/>
          <w:rtl/>
        </w:rPr>
        <w:t>خلق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رفتيد،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خضتم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كالذى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خاضوا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مثبتى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عائدشان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</w:p>
    <w:p w:rsidR="00C27B45" w:rsidRDefault="00C27B45" w:rsidP="00C27B45">
      <w:pPr>
        <w:pStyle w:val="libNormal"/>
      </w:pP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اولئك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حبطت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اعمالهم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فى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الدنيا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الاخرة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زيانكاران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C27B45" w:rsidRDefault="00C27B45" w:rsidP="00C27B45">
      <w:pPr>
        <w:pStyle w:val="libNormal"/>
      </w:pP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اولئك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الخاسرون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9D4A73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بنگريم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رهگذر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نكبتهاى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شرشان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 w:rsidR="009D4A73">
        <w:rPr>
          <w:rFonts w:hint="cs"/>
          <w:rtl/>
        </w:rPr>
        <w:t xml:space="preserve"> </w:t>
      </w:r>
      <w:r>
        <w:rPr>
          <w:rFonts w:hint="cs"/>
          <w:rtl/>
        </w:rPr>
        <w:t>نرسيدند،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بعد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الم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ياتهم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نبا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الذين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قبلهم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قوم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نوح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عاد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ثمود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قوم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ابراهيم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اصحاب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مدين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المؤ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تفكات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روزگارى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تبهكارى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غرقاب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وحشتزا،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ويرانگر،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آتشبار،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جسمهاى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ماجراهاى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27B45" w:rsidRDefault="00C27B45" w:rsidP="009D4A73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نساخت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پيامبرانشان</w:t>
      </w:r>
      <w:r w:rsidR="009D4A73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اتتهم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رسلهم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بالبينات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مواعظ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طاقتفرسايشان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روشنگرى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ارجى</w:t>
      </w:r>
      <w:r>
        <w:rPr>
          <w:rtl/>
        </w:rPr>
        <w:t xml:space="preserve"> </w:t>
      </w:r>
      <w:r>
        <w:rPr>
          <w:rFonts w:hint="cs"/>
          <w:rtl/>
        </w:rPr>
        <w:t>ننهادند</w:t>
      </w:r>
      <w:r>
        <w:rPr>
          <w:rtl/>
        </w:rPr>
        <w:t>.</w:t>
      </w:r>
    </w:p>
    <w:p w:rsidR="009D4A73" w:rsidRDefault="00C27B45" w:rsidP="00C27B45">
      <w:pPr>
        <w:pStyle w:val="libNormal"/>
        <w:rPr>
          <w:rtl/>
        </w:rPr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-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!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فما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كان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الله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ليظلمهم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لكن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كانوا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انفسهم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يظلمون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9D4A73" w:rsidP="00C27B45">
      <w:pPr>
        <w:pStyle w:val="libNormal"/>
      </w:pPr>
      <w:r>
        <w:rPr>
          <w:rtl/>
        </w:rPr>
        <w:br w:type="page"/>
      </w:r>
    </w:p>
    <w:p w:rsidR="00C27B45" w:rsidRDefault="00C27B45" w:rsidP="009D4A73">
      <w:pPr>
        <w:pStyle w:val="Heading2"/>
      </w:pPr>
      <w:bookmarkStart w:id="20" w:name="_Toc45461643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D4A73">
        <w:rPr>
          <w:rFonts w:hint="cs"/>
          <w:rtl/>
        </w:rPr>
        <w:t xml:space="preserve">(71) و (72)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0"/>
    </w:p>
    <w:p w:rsidR="00C27B45" w:rsidRDefault="009D4A73" w:rsidP="009D4A73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المؤ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منون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المؤ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منت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بعضهم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اولياء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بعض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يامرون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بالمعروف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ينهون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عن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المنكر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يقيمون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الصلوة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يوتون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الزكوة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يطيعون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رسوله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اولئك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سيرحمهم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عزيز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حكيم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(71)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D4A73">
        <w:rPr>
          <w:rStyle w:val="libAieChar"/>
          <w:rFonts w:hint="cs"/>
          <w:rtl/>
        </w:rPr>
        <w:t>وعد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المؤ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منين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المؤ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منت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جنت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تجرى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تحتها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نهر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خلدين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فيها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مسكن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طيبة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فى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جنت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عدن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رضون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من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الله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اءكبر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ذلك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هو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الفوز</w:t>
      </w:r>
      <w:r w:rsidR="00C27B45" w:rsidRPr="009D4A73">
        <w:rPr>
          <w:rStyle w:val="libAieChar"/>
          <w:rtl/>
        </w:rPr>
        <w:t xml:space="preserve"> </w:t>
      </w:r>
      <w:r w:rsidR="00C27B45" w:rsidRPr="009D4A73">
        <w:rPr>
          <w:rStyle w:val="libAieChar"/>
          <w:rFonts w:hint="cs"/>
          <w:rtl/>
        </w:rPr>
        <w:t>العظيم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(72)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71-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) </w:t>
      </w:r>
      <w:r>
        <w:rPr>
          <w:rFonts w:hint="cs"/>
          <w:rtl/>
        </w:rPr>
        <w:t>يكديگرند،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72-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(</w:t>
      </w:r>
      <w:r>
        <w:rPr>
          <w:rFonts w:hint="cs"/>
          <w:rtl/>
        </w:rPr>
        <w:t>درختان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ماندو</w:t>
      </w:r>
      <w:r>
        <w:rPr>
          <w:rtl/>
        </w:rPr>
        <w:t xml:space="preserve"> </w:t>
      </w:r>
      <w:r>
        <w:rPr>
          <w:rFonts w:hint="cs"/>
          <w:rtl/>
        </w:rPr>
        <w:t>مسكنهاى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بهشتهاى</w:t>
      </w:r>
      <w:r>
        <w:rPr>
          <w:rtl/>
        </w:rPr>
        <w:t xml:space="preserve"> </w:t>
      </w:r>
      <w:r>
        <w:rPr>
          <w:rFonts w:hint="cs"/>
          <w:rtl/>
        </w:rPr>
        <w:t>عدن</w:t>
      </w:r>
      <w:r>
        <w:rPr>
          <w:rtl/>
        </w:rPr>
        <w:t xml:space="preserve"> (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)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)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9D4A73">
      <w:pPr>
        <w:pStyle w:val="Heading3"/>
      </w:pPr>
      <w:bookmarkStart w:id="21" w:name="_Toc454616437"/>
      <w:r>
        <w:rPr>
          <w:rFonts w:hint="cs"/>
          <w:rtl/>
        </w:rPr>
        <w:t>تفسير</w:t>
      </w:r>
      <w:r>
        <w:rPr>
          <w:rtl/>
        </w:rPr>
        <w:t>:</w:t>
      </w:r>
      <w:bookmarkEnd w:id="21"/>
    </w:p>
    <w:p w:rsidR="00C27B45" w:rsidRDefault="00C27B45" w:rsidP="00C27B45">
      <w:pPr>
        <w:pStyle w:val="libNormal"/>
      </w:pP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علائم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: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امساك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علائم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يكايك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يكديگرند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المومنون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و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المومنات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بعضهم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اولياء</w:t>
      </w:r>
      <w:r w:rsidRPr="009D4A73">
        <w:rPr>
          <w:rStyle w:val="libAieChar"/>
          <w:rtl/>
        </w:rPr>
        <w:t xml:space="preserve"> </w:t>
      </w:r>
      <w:r w:rsidRPr="009D4A73">
        <w:rPr>
          <w:rStyle w:val="libAieChar"/>
          <w:rFonts w:hint="cs"/>
          <w:rtl/>
        </w:rPr>
        <w:t>بعض</w:t>
      </w:r>
      <w:r w:rsidRPr="009D4A7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مختلفشان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شريكند،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567A">
        <w:rPr>
          <w:rtl/>
        </w:rPr>
        <w:t>:</w:t>
      </w:r>
      <w:r>
        <w:rPr>
          <w:rtl/>
        </w:rPr>
        <w:t xml:space="preserve"> </w:t>
      </w:r>
      <w:r w:rsidR="002813F9" w:rsidRPr="000632FB">
        <w:rPr>
          <w:rStyle w:val="libAlaemChar"/>
          <w:rFonts w:eastAsia="KFGQPC Uthman Taha Naskh" w:hint="cs"/>
          <w:rtl/>
        </w:rPr>
        <w:t>(</w:t>
      </w:r>
      <w:r w:rsidRPr="002813F9">
        <w:rPr>
          <w:rStyle w:val="libAieChar"/>
          <w:rFonts w:hint="cs"/>
          <w:rtl/>
        </w:rPr>
        <w:t>تحسبهم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جميعا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قلوبهم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شتى</w:t>
      </w:r>
      <w:r w:rsidR="002813F9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يامرون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بالمعروف</w:t>
      </w:r>
      <w:r w:rsidRPr="002813F9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ينهون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عن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المنكر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يقيمون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الصلوة</w:t>
      </w:r>
      <w:r w:rsidRPr="002813F9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lastRenderedPageBreak/>
        <w:t xml:space="preserve">4-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ممسك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بازسازى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زكوة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يؤ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تون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الزكوة</w:t>
      </w:r>
      <w:r w:rsidRPr="002813F9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5-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فاسقند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يطيعون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الله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رسوله</w:t>
      </w:r>
      <w:r w:rsidRPr="002813F9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</w:p>
    <w:p w:rsidR="00C27B45" w:rsidRDefault="00C27B45" w:rsidP="00C27B45">
      <w:pPr>
        <w:pStyle w:val="libNormal"/>
      </w:pP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اولئك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سيرحمهم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الله</w:t>
      </w:r>
      <w:r w:rsidRPr="002813F9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هنگاميكه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  <w:r w:rsidR="002813F9"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ان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الله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عزيز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حكيم</w:t>
      </w:r>
      <w:r w:rsidRPr="002813F9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واسعه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27B45" w:rsidRDefault="00C27B45" w:rsidP="002813F9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2813F9">
        <w:rPr>
          <w:rFonts w:hint="cs"/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درختهاى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وعد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الله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المومنين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المومنات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جنات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تجرى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من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تحتها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الانهار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خالدين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فيها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مسكنهاى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منزلگاههاى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عدن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مساكن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طيبة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فى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جنات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عدن</w:t>
      </w:r>
      <w:r w:rsidRPr="002813F9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عدن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عدن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عدن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ترها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يخطر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يسكنها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ثلاثة</w:t>
      </w:r>
      <w:r>
        <w:rPr>
          <w:rtl/>
        </w:rPr>
        <w:t xml:space="preserve"> </w:t>
      </w:r>
      <w:r>
        <w:rPr>
          <w:rFonts w:hint="cs"/>
          <w:rtl/>
        </w:rPr>
        <w:t>النبيين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الصديقين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الشهداء</w:t>
      </w:r>
      <w:r>
        <w:rPr>
          <w:rtl/>
        </w:rPr>
        <w:t xml:space="preserve">: </w:t>
      </w:r>
      <w:r>
        <w:rPr>
          <w:rFonts w:hint="cs"/>
          <w:rtl/>
        </w:rPr>
        <w:t>عدن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خطور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: </w:t>
      </w:r>
      <w:r>
        <w:rPr>
          <w:rFonts w:hint="cs"/>
          <w:rtl/>
        </w:rPr>
        <w:t>پيامبران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صديقان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خصال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يحيا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يموت</w:t>
      </w:r>
      <w:r>
        <w:rPr>
          <w:rtl/>
        </w:rPr>
        <w:t xml:space="preserve"> </w:t>
      </w:r>
      <w:r>
        <w:rPr>
          <w:rFonts w:hint="cs"/>
          <w:rtl/>
        </w:rPr>
        <w:t>مماتى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يسكن</w:t>
      </w:r>
      <w:r>
        <w:rPr>
          <w:rtl/>
        </w:rPr>
        <w:t xml:space="preserve"> </w:t>
      </w:r>
      <w:r>
        <w:rPr>
          <w:rFonts w:hint="cs"/>
          <w:rtl/>
        </w:rPr>
        <w:t>جنتى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واعدنى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ربى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عدن</w:t>
      </w:r>
      <w:r w:rsidR="0098567A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فليوال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 w:rsidR="00BD1A9E" w:rsidRPr="00BD1A9E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ذريته</w:t>
      </w:r>
      <w:r>
        <w:rPr>
          <w:rtl/>
        </w:rPr>
        <w:t xml:space="preserve"> </w:t>
      </w:r>
      <w:r w:rsidR="00FD0F5C" w:rsidRPr="00FD0F5C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حياتش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عدن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2813F9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عدن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2813F9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خاصان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عدن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رنگارنگ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قفس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محدودش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98567A">
        <w:rPr>
          <w:rtl/>
        </w:rPr>
        <w:t>.</w:t>
      </w:r>
    </w:p>
    <w:p w:rsidR="00C27B45" w:rsidRDefault="00C27B45" w:rsidP="002813F9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ضعيفى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تفاوتهاى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لذتى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صميمى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ماهها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جذبه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لذتهاى</w:t>
      </w:r>
      <w:r w:rsidR="002813F9">
        <w:rPr>
          <w:rFonts w:hint="cs"/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جذبه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گرانبهاست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گوهر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صدف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فرمانده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فرمانبر،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شعاعهاى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دارتر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لذتهاى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آلام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بمراتب</w:t>
      </w:r>
      <w:r>
        <w:rPr>
          <w:rtl/>
        </w:rPr>
        <w:t xml:space="preserve"> </w:t>
      </w:r>
      <w:r>
        <w:rPr>
          <w:rFonts w:hint="cs"/>
          <w:rtl/>
        </w:rPr>
        <w:t>دردناكتر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آلام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2813F9" w:rsidRDefault="00C27B45" w:rsidP="00C27B45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ذلك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هو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الفوز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العظيم</w:t>
      </w:r>
      <w:r w:rsidRPr="002813F9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2813F9" w:rsidP="00C27B45">
      <w:pPr>
        <w:pStyle w:val="libNormal"/>
      </w:pPr>
      <w:r>
        <w:rPr>
          <w:rtl/>
        </w:rPr>
        <w:br w:type="page"/>
      </w:r>
    </w:p>
    <w:p w:rsidR="00C27B45" w:rsidRDefault="00C27B45" w:rsidP="002813F9">
      <w:pPr>
        <w:pStyle w:val="Heading2"/>
      </w:pPr>
      <w:bookmarkStart w:id="22" w:name="_Toc45461643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813F9">
        <w:rPr>
          <w:rFonts w:hint="cs"/>
          <w:rtl/>
        </w:rPr>
        <w:t xml:space="preserve">(73)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2"/>
    </w:p>
    <w:p w:rsidR="00C27B45" w:rsidRDefault="002813F9" w:rsidP="00C27B45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2813F9">
        <w:rPr>
          <w:rStyle w:val="libAieChar"/>
          <w:rFonts w:hint="cs"/>
          <w:rtl/>
        </w:rPr>
        <w:t>يايها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النبى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جهد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الكفار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المنفقين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اغلظ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عليهم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ماوئهم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جهنم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بئس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المصير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(73)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73-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گير،</w:t>
      </w:r>
      <w:r>
        <w:rPr>
          <w:rtl/>
        </w:rPr>
        <w:t xml:space="preserve"> </w:t>
      </w:r>
      <w:r>
        <w:rPr>
          <w:rFonts w:hint="cs"/>
          <w:rtl/>
        </w:rPr>
        <w:t>جايگاهشان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C27B45" w:rsidRDefault="00C27B45" w:rsidP="002813F9">
      <w:pPr>
        <w:pStyle w:val="Heading3"/>
      </w:pPr>
      <w:bookmarkStart w:id="23" w:name="_Toc454616439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23"/>
    </w:p>
    <w:p w:rsidR="00C27B45" w:rsidRDefault="00C27B45" w:rsidP="00C27B45">
      <w:pPr>
        <w:pStyle w:val="libNormal"/>
      </w:pP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يا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ايها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النبى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جاهد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الكفار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المنافقين</w:t>
      </w:r>
      <w:r w:rsidRPr="002813F9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پيشگير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اغلظ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عليهم</w:t>
      </w:r>
      <w:r w:rsidRPr="002813F9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2813F9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جايگاهشان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ماواهم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جهنم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بئس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المصير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مسلحانه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مسلحانه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بحكم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كارشكنى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نامسلمان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مسلحانه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واغلظ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وضعشان</w:t>
      </w:r>
      <w:r>
        <w:rPr>
          <w:rtl/>
        </w:rPr>
        <w:t xml:space="preserve"> </w:t>
      </w:r>
      <w:r>
        <w:rPr>
          <w:rFonts w:hint="cs"/>
          <w:rtl/>
        </w:rPr>
        <w:t>آشكار،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وضعشان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حربى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مسلحانه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2813F9" w:rsidRDefault="00C27B45" w:rsidP="00C27B45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حربى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باطنش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2813F9" w:rsidP="00C27B45">
      <w:pPr>
        <w:pStyle w:val="libNormal"/>
      </w:pPr>
      <w:r>
        <w:rPr>
          <w:rtl/>
        </w:rPr>
        <w:br w:type="page"/>
      </w:r>
    </w:p>
    <w:p w:rsidR="00C27B45" w:rsidRDefault="00C27B45" w:rsidP="002813F9">
      <w:pPr>
        <w:pStyle w:val="Heading2"/>
      </w:pPr>
      <w:bookmarkStart w:id="24" w:name="_Toc45461644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813F9">
        <w:rPr>
          <w:rFonts w:hint="cs"/>
          <w:rtl/>
        </w:rPr>
        <w:t xml:space="preserve">(74)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4"/>
    </w:p>
    <w:p w:rsidR="00C27B45" w:rsidRDefault="002813F9" w:rsidP="002813F9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2813F9">
        <w:rPr>
          <w:rStyle w:val="libAieChar"/>
          <w:rFonts w:hint="cs"/>
          <w:rtl/>
        </w:rPr>
        <w:t>يحلفون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بالله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ما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قالوا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لقد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قالوا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كلمة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الكفرو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كفروا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بعد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إسلمهم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هموا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بمالم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ينالوا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مانقموا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إلا</w:t>
      </w:r>
      <w:r w:rsidR="00C27B45"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أ</w:t>
      </w:r>
      <w:r w:rsidR="00C27B45" w:rsidRPr="002813F9">
        <w:rPr>
          <w:rStyle w:val="libAieChar"/>
          <w:rFonts w:hint="cs"/>
          <w:rtl/>
        </w:rPr>
        <w:t>ن</w:t>
      </w:r>
      <w:r w:rsidR="00C27B45"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أ</w:t>
      </w:r>
      <w:r w:rsidR="00C27B45" w:rsidRPr="002813F9">
        <w:rPr>
          <w:rStyle w:val="libAieChar"/>
          <w:rFonts w:hint="cs"/>
          <w:rtl/>
        </w:rPr>
        <w:t>غنئهم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الله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رسوله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من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فضله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فإن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يتوبوا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يك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خيرا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لهم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إن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يتولوا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يعذبهم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الله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عذابا</w:t>
      </w:r>
      <w:r w:rsidR="00C27B45"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أ</w:t>
      </w:r>
      <w:r w:rsidR="00C27B45" w:rsidRPr="002813F9">
        <w:rPr>
          <w:rStyle w:val="libAieChar"/>
          <w:rFonts w:hint="cs"/>
          <w:rtl/>
        </w:rPr>
        <w:t>ليما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فى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الدنيا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الاخرة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مالهم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فى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الا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رض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من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ولى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لا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نصير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(74)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74-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غياب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نگفته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)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نرسيدند،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!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 w:rsidR="0098567A">
        <w:rPr>
          <w:rtl/>
        </w:rPr>
        <w:t>!</w:t>
      </w:r>
    </w:p>
    <w:p w:rsidR="00C27B45" w:rsidRDefault="00C27B45" w:rsidP="002813F9">
      <w:pPr>
        <w:pStyle w:val="Heading3"/>
      </w:pPr>
      <w:bookmarkStart w:id="25" w:name="_Toc454616441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567A">
        <w:rPr>
          <w:rtl/>
        </w:rPr>
        <w:t>:</w:t>
      </w:r>
      <w:bookmarkEnd w:id="25"/>
    </w:p>
    <w:p w:rsidR="00C27B45" w:rsidRDefault="00C27B45" w:rsidP="002813F9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 w:rsidR="002813F9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اسرارشان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جلاس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عامر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قيس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جريان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جلاس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عامر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!</w:t>
      </w:r>
    </w:p>
    <w:p w:rsidR="00C27B45" w:rsidRDefault="00C27B45" w:rsidP="002813F9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آمين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C27B45" w:rsidRDefault="00C27B45" w:rsidP="002813F9">
      <w:pPr>
        <w:pStyle w:val="libNormal"/>
      </w:pPr>
      <w:r>
        <w:rPr>
          <w:rFonts w:hint="cs"/>
          <w:rtl/>
        </w:rPr>
        <w:t>جبريل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يتوبوا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خيرا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جلاس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بهنگام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گردنه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رم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پرت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سپرد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حذيفه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ناقه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گردنه</w:t>
      </w:r>
      <w:r>
        <w:rPr>
          <w:rtl/>
        </w:rPr>
        <w:t xml:space="preserve"> </w:t>
      </w:r>
      <w:r>
        <w:rPr>
          <w:rFonts w:hint="cs"/>
          <w:rtl/>
        </w:rPr>
        <w:t>شنيد،</w:t>
      </w:r>
      <w:r w:rsidR="002813F9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همراهان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پانزده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پوشانيده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نامساعد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متوارى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2813F9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برشمرد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نابجائى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تواءما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27B45" w:rsidRDefault="00C27B45" w:rsidP="002813F9">
      <w:pPr>
        <w:pStyle w:val="Heading3"/>
      </w:pPr>
      <w:bookmarkStart w:id="26" w:name="_Toc454616442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26"/>
    </w:p>
    <w:p w:rsidR="00C27B45" w:rsidRDefault="00C27B45" w:rsidP="00C27B45">
      <w:pPr>
        <w:pStyle w:val="libNormal"/>
      </w:pP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اسرارشان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يحلفون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بالله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ما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قالوا</w:t>
      </w:r>
      <w:r w:rsidRPr="000632FB">
        <w:rPr>
          <w:rStyle w:val="libAlaemChar"/>
          <w:rFonts w:eastAsia="KFGQPC Uthman Taha Naskh"/>
          <w:rtl/>
        </w:rPr>
        <w:t>)</w:t>
      </w:r>
      <w:r w:rsidR="002813F9">
        <w:rPr>
          <w:rFonts w:hint="cs"/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لقد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قالوا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كلمة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الكفر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كفروا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بعد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اسلامهم</w:t>
      </w:r>
      <w:r w:rsidRPr="002813F9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نرسيدند</w:t>
      </w:r>
    </w:p>
    <w:p w:rsidR="00C27B45" w:rsidRDefault="00C27B45" w:rsidP="00C27B45">
      <w:pPr>
        <w:pStyle w:val="libNormal"/>
      </w:pP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هموا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بما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لم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ينالوا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العقبة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فعاليتهائى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هوشيارى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وقاحت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نمك</w:t>
      </w:r>
      <w:r>
        <w:rPr>
          <w:rtl/>
        </w:rPr>
        <w:t xml:space="preserve"> </w:t>
      </w:r>
      <w:r>
        <w:rPr>
          <w:rFonts w:hint="cs"/>
          <w:rtl/>
        </w:rPr>
        <w:t>نشناسى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لطمه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سرحد</w:t>
      </w:r>
      <w:r>
        <w:rPr>
          <w:rtl/>
        </w:rPr>
        <w:t xml:space="preserve"> </w:t>
      </w:r>
      <w:r>
        <w:rPr>
          <w:rFonts w:hint="cs"/>
          <w:rtl/>
        </w:rPr>
        <w:t>استغنا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ما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نقموا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ان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اغناهم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الله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رسوله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من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فضله</w:t>
      </w:r>
      <w:r w:rsidRPr="002813F9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2813F9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احتياجاتشان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حقشناسى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سپاسگزارى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ناشناسان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سيرت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2813F9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فان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يتوبوا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يك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خيرا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لهم</w:t>
      </w:r>
      <w:r w:rsidRPr="002813F9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اهتمام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نابجا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منافقانى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توهينهاى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انصافند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چهرهاى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گرانى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انعطاف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مجريان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نگيرند،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برگردانند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ان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لم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يتولوا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يعذبهم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الله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عذابا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اليما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فى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الدنيا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الاخرة</w:t>
      </w:r>
      <w:r w:rsidRPr="002813F9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بشتابد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ما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لهم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فى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الارض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من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ولى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و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لا</w:t>
      </w:r>
      <w:r w:rsidRPr="002813F9">
        <w:rPr>
          <w:rStyle w:val="libAieChar"/>
          <w:rtl/>
        </w:rPr>
        <w:t xml:space="preserve"> </w:t>
      </w:r>
      <w:r w:rsidRPr="002813F9">
        <w:rPr>
          <w:rStyle w:val="libAieChar"/>
          <w:rFonts w:hint="cs"/>
          <w:rtl/>
        </w:rPr>
        <w:t>نصير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2813F9" w:rsidRDefault="00C27B45" w:rsidP="00C27B45">
      <w:pPr>
        <w:pStyle w:val="libNormal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آبروئى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2813F9" w:rsidP="00C27B45">
      <w:pPr>
        <w:pStyle w:val="libNormal"/>
      </w:pPr>
      <w:r>
        <w:rPr>
          <w:rtl/>
        </w:rPr>
        <w:br w:type="page"/>
      </w:r>
    </w:p>
    <w:p w:rsidR="00C27B45" w:rsidRDefault="00C27B45" w:rsidP="002813F9">
      <w:pPr>
        <w:pStyle w:val="Heading2"/>
      </w:pPr>
      <w:bookmarkStart w:id="27" w:name="_Toc45461644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813F9">
        <w:rPr>
          <w:rFonts w:hint="cs"/>
          <w:rtl/>
        </w:rPr>
        <w:t xml:space="preserve">(75) تا (78)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7"/>
    </w:p>
    <w:p w:rsidR="00C27B45" w:rsidRDefault="002813F9" w:rsidP="002813F9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منهم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من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عهد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الله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لئن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ءاتئنا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من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فضله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لنصدقن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لنكونن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من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الصلحين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(75)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2813F9">
        <w:rPr>
          <w:rStyle w:val="libAieChar"/>
          <w:rFonts w:hint="cs"/>
          <w:rtl/>
        </w:rPr>
        <w:t>فلما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اتئهم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من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فضله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بخلوا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به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تولوا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هم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معرضون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(76)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2813F9">
        <w:rPr>
          <w:rStyle w:val="libAieChar"/>
          <w:rFonts w:hint="cs"/>
          <w:rtl/>
        </w:rPr>
        <w:t>فاعقبهم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نفاقا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فى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قلوبهم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الى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يوم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يلقونه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بما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اخلفوا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الله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ما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وعدوه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بما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كانوا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يكذبون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(77)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Pr="002813F9">
        <w:rPr>
          <w:rStyle w:val="libAieChar"/>
          <w:rFonts w:hint="cs"/>
          <w:rtl/>
        </w:rPr>
        <w:t>ا</w:t>
      </w:r>
      <w:r w:rsidR="00C27B45" w:rsidRPr="002813F9">
        <w:rPr>
          <w:rStyle w:val="libAieChar"/>
          <w:rFonts w:hint="cs"/>
          <w:rtl/>
        </w:rPr>
        <w:t>لم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يعلموا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ان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الله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يعلم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سرهم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نجوئهم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و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ان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الله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علم</w:t>
      </w:r>
      <w:r w:rsidR="00C27B45" w:rsidRPr="002813F9">
        <w:rPr>
          <w:rStyle w:val="libAieChar"/>
          <w:rtl/>
        </w:rPr>
        <w:t xml:space="preserve"> </w:t>
      </w:r>
      <w:r w:rsidR="00C27B45" w:rsidRPr="002813F9">
        <w:rPr>
          <w:rStyle w:val="libAieChar"/>
          <w:rFonts w:hint="cs"/>
          <w:rtl/>
        </w:rPr>
        <w:t>الغيوب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(78)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75-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شاكران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76-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ورزيدند،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77 -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)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جستند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78 -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غيوب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پنهانيها</w:t>
      </w:r>
      <w:r>
        <w:rPr>
          <w:rtl/>
        </w:rPr>
        <w:t xml:space="preserve">)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2813F9">
      <w:pPr>
        <w:pStyle w:val="Heading3"/>
      </w:pPr>
      <w:bookmarkStart w:id="28" w:name="_Toc454616444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567A">
        <w:rPr>
          <w:rtl/>
        </w:rPr>
        <w:t>:</w:t>
      </w:r>
      <w:bookmarkEnd w:id="28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ثعلبة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حاطب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فقيرى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1A44FE" w:rsidRPr="001A44F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1A44FE" w:rsidRPr="001A44F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قليل</w:t>
      </w:r>
      <w:r>
        <w:rPr>
          <w:rtl/>
        </w:rPr>
        <w:t xml:space="preserve"> </w:t>
      </w:r>
      <w:r>
        <w:rPr>
          <w:rFonts w:hint="cs"/>
          <w:rtl/>
        </w:rPr>
        <w:t>تؤدى</w:t>
      </w:r>
      <w:r>
        <w:rPr>
          <w:rtl/>
        </w:rPr>
        <w:t xml:space="preserve"> </w:t>
      </w:r>
      <w:r>
        <w:rPr>
          <w:rFonts w:hint="cs"/>
          <w:rtl/>
        </w:rPr>
        <w:t>شكره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تطيقه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بتوانى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حقش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تاءسى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بسازى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ثعلبه</w:t>
      </w:r>
      <w:r>
        <w:rPr>
          <w:rtl/>
        </w:rPr>
        <w:t xml:space="preserve"> </w:t>
      </w:r>
      <w:r>
        <w:rPr>
          <w:rFonts w:hint="cs"/>
          <w:rtl/>
        </w:rPr>
        <w:t>دستبردار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1A44FE" w:rsidRPr="001A44F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ثروتى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1A44FE" w:rsidRPr="001A44F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عموى</w:t>
      </w:r>
      <w:r>
        <w:rPr>
          <w:rtl/>
        </w:rPr>
        <w:t xml:space="preserve"> </w:t>
      </w:r>
      <w:r>
        <w:rPr>
          <w:rFonts w:hint="cs"/>
          <w:rtl/>
        </w:rPr>
        <w:t>ثروتمندى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سرشارى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گوسفندى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آباديهاى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1A44FE" w:rsidRPr="001A44F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فرقى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جزيه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1A44FE" w:rsidRPr="001A44F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ويح</w:t>
      </w:r>
      <w:r>
        <w:rPr>
          <w:rtl/>
        </w:rPr>
        <w:t xml:space="preserve"> </w:t>
      </w:r>
      <w:r>
        <w:rPr>
          <w:rFonts w:hint="cs"/>
          <w:rtl/>
        </w:rPr>
        <w:t>ثعلبه</w:t>
      </w:r>
      <w:r w:rsidR="0098567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ويح</w:t>
      </w:r>
      <w:r>
        <w:rPr>
          <w:rtl/>
        </w:rPr>
        <w:t xml:space="preserve"> </w:t>
      </w:r>
      <w:r>
        <w:rPr>
          <w:rFonts w:hint="cs"/>
          <w:rtl/>
        </w:rPr>
        <w:t>ثعلبه</w:t>
      </w:r>
      <w:r w:rsidR="0098567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ثعلبه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ثعلبه</w:t>
      </w:r>
      <w:r w:rsidR="0098567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ثعلبه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پيوستند</w:t>
      </w:r>
      <w:r>
        <w:rPr>
          <w:rtl/>
        </w:rPr>
        <w:t>.</w:t>
      </w:r>
    </w:p>
    <w:p w:rsidR="00C27B45" w:rsidRDefault="00C27B45" w:rsidP="001A44FE">
      <w:pPr>
        <w:pStyle w:val="Heading3"/>
      </w:pPr>
      <w:bookmarkStart w:id="29" w:name="_Toc454616445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29"/>
    </w:p>
    <w:p w:rsidR="00C27B45" w:rsidRDefault="00C27B45" w:rsidP="00C27B45">
      <w:pPr>
        <w:pStyle w:val="libNormal"/>
      </w:pP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ظرفيتند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پريشانى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امكاناتشان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C27B45" w:rsidRDefault="00C27B45" w:rsidP="001A44FE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نوائى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سپارند،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امساك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 w:rsidR="001A44FE">
        <w:rPr>
          <w:rFonts w:hint="cs"/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 w:rsidRPr="000632FB">
        <w:rPr>
          <w:rStyle w:val="libAlaemChar"/>
          <w:rFonts w:eastAsia="KFGQPC Uthman Taha Naskh"/>
          <w:rtl/>
        </w:rPr>
        <w:t>(</w:t>
      </w:r>
      <w:r w:rsidRPr="001A44FE">
        <w:rPr>
          <w:rStyle w:val="libAieChar"/>
          <w:rFonts w:hint="cs"/>
          <w:rtl/>
        </w:rPr>
        <w:t>و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منهم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من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عاهد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الله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لئن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آتانا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من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فضله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لنصدقن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و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لنكونن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من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الصالحين</w:t>
      </w:r>
      <w:r w:rsidRPr="001A44F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روگردان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A44FE">
        <w:rPr>
          <w:rStyle w:val="libAieChar"/>
          <w:rFonts w:hint="cs"/>
          <w:rtl/>
        </w:rPr>
        <w:t>فلما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آتاهم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من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فضله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بخلوا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به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و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تولوا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و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هم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معرضون</w:t>
      </w:r>
      <w:r w:rsidRPr="001A44F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A44FE">
        <w:rPr>
          <w:rStyle w:val="libAieChar"/>
          <w:rFonts w:hint="cs"/>
          <w:rtl/>
        </w:rPr>
        <w:t>فاعقبهم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نفاقا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فى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قلوبهم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الى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يوم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يلقونه</w:t>
      </w:r>
      <w:r w:rsidRPr="001A44F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 w:rsidR="001A44FE">
        <w:rPr>
          <w:rFonts w:hint="cs"/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A44FE">
        <w:rPr>
          <w:rStyle w:val="libAieChar"/>
          <w:rFonts w:hint="cs"/>
          <w:rtl/>
        </w:rPr>
        <w:t>بما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اخلفوا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الله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ما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وعدوه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و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بما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كانوا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يكذبون</w:t>
      </w:r>
      <w:r w:rsidRPr="001A44F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غيوب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پنهانيها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؟</w:t>
      </w:r>
      <w:r>
        <w:rPr>
          <w:rtl/>
        </w:rPr>
        <w:t xml:space="preserve">! </w:t>
      </w:r>
      <w:r w:rsidRPr="000632FB">
        <w:rPr>
          <w:rStyle w:val="libAlaemChar"/>
          <w:rFonts w:eastAsia="KFGQPC Uthman Taha Naskh"/>
          <w:rtl/>
        </w:rPr>
        <w:t>(</w:t>
      </w:r>
      <w:r w:rsidRPr="001A44FE">
        <w:rPr>
          <w:rStyle w:val="libAieChar"/>
          <w:rFonts w:hint="cs"/>
          <w:rtl/>
        </w:rPr>
        <w:t>الم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يعلموا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ان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الله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يعلم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سرهم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و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نجواهم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و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ان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الله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علام</w:t>
      </w:r>
      <w:r w:rsidRPr="001A44FE">
        <w:rPr>
          <w:rStyle w:val="libAieChar"/>
          <w:rtl/>
        </w:rPr>
        <w:t xml:space="preserve"> </w:t>
      </w:r>
      <w:r w:rsidRPr="001A44FE">
        <w:rPr>
          <w:rStyle w:val="libAieChar"/>
          <w:rFonts w:hint="cs"/>
          <w:rtl/>
        </w:rPr>
        <w:t>الغيوب</w:t>
      </w:r>
      <w:r w:rsidRPr="001A44F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فاعقبهم</w:t>
      </w:r>
      <w:r>
        <w:rPr>
          <w:rtl/>
        </w:rPr>
        <w:t xml:space="preserve"> </w:t>
      </w:r>
      <w:r>
        <w:rPr>
          <w:rFonts w:hint="cs"/>
          <w:rtl/>
        </w:rPr>
        <w:t>نفاقا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يكديگرند،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دواند،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يلقونه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لقاء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يلقونه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دريابند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156)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C27B45" w:rsidRDefault="00C27B45" w:rsidP="001A44FE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 w:rsidR="001A44FE">
        <w:rPr>
          <w:rFonts w:hint="cs"/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1A44FE" w:rsidRPr="001A44F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للمنافق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علامات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حدث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وعد</w:t>
      </w:r>
      <w:r>
        <w:rPr>
          <w:rtl/>
        </w:rPr>
        <w:t xml:space="preserve"> </w:t>
      </w:r>
      <w:r>
        <w:rPr>
          <w:rFonts w:hint="cs"/>
          <w:rtl/>
        </w:rPr>
        <w:t>اخلف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ائتمن</w:t>
      </w:r>
      <w:r>
        <w:rPr>
          <w:rtl/>
        </w:rPr>
        <w:t xml:space="preserve"> </w:t>
      </w:r>
      <w:r>
        <w:rPr>
          <w:rFonts w:hint="cs"/>
          <w:rtl/>
        </w:rPr>
        <w:t>خان</w:t>
      </w:r>
      <w:r w:rsidR="0098567A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امانتى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بسپارند،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(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ثعلبه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موكدترى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1A44FE" w:rsidRPr="001A44F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منافقا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صام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ائتمن</w:t>
      </w:r>
      <w:r>
        <w:rPr>
          <w:rtl/>
        </w:rPr>
        <w:t xml:space="preserve"> </w:t>
      </w:r>
      <w:r>
        <w:rPr>
          <w:rFonts w:hint="cs"/>
          <w:rtl/>
        </w:rPr>
        <w:t>خان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حدث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وعد</w:t>
      </w:r>
      <w:r>
        <w:rPr>
          <w:rtl/>
        </w:rPr>
        <w:t xml:space="preserve"> </w:t>
      </w:r>
      <w:r>
        <w:rPr>
          <w:rFonts w:hint="cs"/>
          <w:rtl/>
        </w:rPr>
        <w:t>اخلف</w:t>
      </w:r>
      <w:r w:rsidR="0098567A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بخواند،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جويد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ندرت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استثناء،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بنگريم</w:t>
      </w:r>
      <w:r w:rsidR="0098567A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ثعلبة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حاطب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تنگدستند،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حاضرند،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اصلاحى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منادى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چاك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فسادى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سرها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فروكش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اصلاحى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چاك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امكاناتى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چنان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متمكنان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نشناس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وضعشان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ايرادها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انتقادها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تابستان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دوگانگى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تاريخچه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بارزترين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دوگانگى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شخصيتى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BD1A9E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 w:rsidR="00BD1A9E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>
        <w:rPr>
          <w:rtl/>
        </w:rPr>
        <w:t xml:space="preserve"> </w:t>
      </w:r>
      <w:r>
        <w:rPr>
          <w:rFonts w:hint="cs"/>
          <w:rtl/>
        </w:rPr>
        <w:t>پليد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رسوخ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ضعيفى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مسلمانند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دوگانگى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ظاهرش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امانتهاى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دوگانگى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عملشان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BD1A9E" w:rsidRDefault="00C27B45" w:rsidP="00C27B45">
      <w:pPr>
        <w:pStyle w:val="libNormal"/>
        <w:rPr>
          <w:rtl/>
        </w:rPr>
      </w:pP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بلاهاى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نگذاريم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نگوئيم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ثعلبه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بشمريم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افتادگى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گذاريم</w:t>
      </w:r>
      <w:r w:rsidR="0098567A">
        <w:rPr>
          <w:rtl/>
        </w:rPr>
        <w:t>!</w:t>
      </w:r>
    </w:p>
    <w:p w:rsidR="00C27B45" w:rsidRDefault="00BD1A9E" w:rsidP="00C27B45">
      <w:pPr>
        <w:pStyle w:val="libNormal"/>
      </w:pPr>
      <w:r>
        <w:rPr>
          <w:rtl/>
        </w:rPr>
        <w:br w:type="page"/>
      </w:r>
    </w:p>
    <w:p w:rsidR="00C27B45" w:rsidRDefault="00C27B45" w:rsidP="00BD1A9E">
      <w:pPr>
        <w:pStyle w:val="Heading2"/>
      </w:pPr>
      <w:bookmarkStart w:id="30" w:name="_Toc45461644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D1A9E">
        <w:rPr>
          <w:rFonts w:hint="cs"/>
          <w:rtl/>
        </w:rPr>
        <w:t xml:space="preserve">(79) و (80)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0"/>
    </w:p>
    <w:p w:rsidR="00C27B45" w:rsidRDefault="00BD1A9E" w:rsidP="00BD1A9E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BD1A9E">
        <w:rPr>
          <w:rStyle w:val="libAieChar"/>
          <w:rFonts w:hint="cs"/>
          <w:rtl/>
        </w:rPr>
        <w:t>الذين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يلمزون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المطوعين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من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المومنين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فى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الصدقت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و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الذين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لا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يجدون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الا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جهدهم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فيسخرون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منهم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سخر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الله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منهم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و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لهم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عذاب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اليم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(79)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BD1A9E">
        <w:rPr>
          <w:rStyle w:val="libAieChar"/>
          <w:rFonts w:hint="cs"/>
          <w:rtl/>
        </w:rPr>
        <w:t>استغفر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لهم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اولا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تستغفر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لهم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ان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تستغفرلهم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سبعين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مرة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فلن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يغفرالله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لهم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ذلك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بانهم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كفروا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بالله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و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رسوله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و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الله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لا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يهدى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القوم</w:t>
      </w:r>
      <w:r w:rsidR="00C27B45" w:rsidRPr="00BD1A9E">
        <w:rPr>
          <w:rStyle w:val="libAieChar"/>
          <w:rtl/>
        </w:rPr>
        <w:t xml:space="preserve"> </w:t>
      </w:r>
      <w:r w:rsidR="00C27B45" w:rsidRPr="00BD1A9E">
        <w:rPr>
          <w:rStyle w:val="libAieChar"/>
          <w:rFonts w:hint="cs"/>
          <w:rtl/>
        </w:rPr>
        <w:t>الفسقين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(80)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79 -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صدقات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عيبجوئى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(</w:t>
      </w:r>
      <w:r>
        <w:rPr>
          <w:rFonts w:hint="cs"/>
          <w:rtl/>
        </w:rPr>
        <w:t>ناچيز</w:t>
      </w:r>
      <w:r>
        <w:rPr>
          <w:rtl/>
        </w:rPr>
        <w:t xml:space="preserve">) </w:t>
      </w:r>
      <w:r>
        <w:rPr>
          <w:rFonts w:hint="cs"/>
          <w:rtl/>
        </w:rPr>
        <w:t>توانائيشان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80 -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نكنى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حتى</w:t>
      </w:r>
      <w:r>
        <w:rPr>
          <w:rtl/>
        </w:rPr>
        <w:t xml:space="preserve"> 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آمرزد،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فاسقان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BD1A9E">
      <w:pPr>
        <w:pStyle w:val="Heading3"/>
      </w:pPr>
      <w:bookmarkStart w:id="31" w:name="_Toc454616447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567A">
        <w:rPr>
          <w:rtl/>
        </w:rPr>
        <w:t>:</w:t>
      </w:r>
      <w:bookmarkEnd w:id="31"/>
    </w:p>
    <w:p w:rsidR="00C27B45" w:rsidRDefault="00C27B45" w:rsidP="00C27B45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1A44FE" w:rsidRPr="001A44F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(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ابوعقيل</w:t>
      </w:r>
      <w:r>
        <w:rPr>
          <w:rtl/>
        </w:rPr>
        <w:t xml:space="preserve"> </w:t>
      </w:r>
      <w:r>
        <w:rPr>
          <w:rFonts w:hint="cs"/>
          <w:rtl/>
        </w:rPr>
        <w:t>انصارى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عمير</w:t>
      </w:r>
      <w:r>
        <w:rPr>
          <w:rtl/>
        </w:rPr>
        <w:t xml:space="preserve"> </w:t>
      </w:r>
      <w:r>
        <w:rPr>
          <w:rFonts w:hint="cs"/>
          <w:rtl/>
        </w:rPr>
        <w:t>انصارى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1A44FE" w:rsidRPr="001A44F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عيبجو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رياكار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باد،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كمكى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!.</w:t>
      </w:r>
    </w:p>
    <w:p w:rsidR="00C27B45" w:rsidRDefault="00C27B45" w:rsidP="00BD1A9E">
      <w:pPr>
        <w:pStyle w:val="Heading3"/>
      </w:pPr>
      <w:bookmarkStart w:id="32" w:name="_Toc454616448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32"/>
    </w:p>
    <w:p w:rsidR="00C27B45" w:rsidRDefault="00C27B45" w:rsidP="00C27B45">
      <w:pPr>
        <w:pStyle w:val="libNormal"/>
      </w:pP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ايرادگير،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كارشكن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مثبتى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وصله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دلسرد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تخم</w:t>
      </w:r>
      <w:r>
        <w:rPr>
          <w:rtl/>
        </w:rPr>
        <w:t xml:space="preserve"> </w:t>
      </w:r>
      <w:r>
        <w:rPr>
          <w:rFonts w:hint="cs"/>
          <w:rtl/>
        </w:rPr>
        <w:t>بدبينى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بپاشند،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چرخهاى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القائات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حناى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صدقات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كمكهاى</w:t>
      </w:r>
      <w:r>
        <w:rPr>
          <w:rtl/>
        </w:rPr>
        <w:t xml:space="preserve"> </w:t>
      </w:r>
      <w:r>
        <w:rPr>
          <w:rFonts w:hint="cs"/>
          <w:rtl/>
        </w:rPr>
        <w:t>صادقانه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تنگدست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كمكهاى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!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D1A9E">
        <w:rPr>
          <w:rStyle w:val="libAieChar"/>
          <w:rFonts w:hint="cs"/>
          <w:rtl/>
        </w:rPr>
        <w:t>الذين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يلمزون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المطوعين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من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المومنين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فى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الصدقات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و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الذين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لا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يجدون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الا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جهدهم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فيسخرون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منهم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سخر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الله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منهم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و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لهم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عذاب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اليم</w:t>
      </w:r>
      <w:r w:rsidRPr="00BD1A9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يلمزون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لمز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طنز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عيبجوئى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مطوعين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طوع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مستحبات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عيبجوئى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لابد</w:t>
      </w:r>
      <w:r>
        <w:rPr>
          <w:rtl/>
        </w:rPr>
        <w:t xml:space="preserve"> </w:t>
      </w:r>
      <w:r>
        <w:rPr>
          <w:rFonts w:hint="cs"/>
          <w:rtl/>
        </w:rPr>
        <w:t>عيبجوئى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كمكهاى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رياكارى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تخطئه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1A44FE" w:rsidRPr="001A44F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نكنى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نمائى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D1A9E">
        <w:rPr>
          <w:rStyle w:val="libAieChar"/>
          <w:rFonts w:hint="cs"/>
          <w:rtl/>
        </w:rPr>
        <w:t>استغفر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لهم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او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لا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تستغفر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لهم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ان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تستغفر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لهم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سبعين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مرة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فلن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يغفر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الله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لهم</w:t>
      </w:r>
      <w:r w:rsidRPr="00BD1A9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D1A9E">
        <w:rPr>
          <w:rStyle w:val="libAieChar"/>
          <w:rFonts w:hint="cs"/>
          <w:rtl/>
        </w:rPr>
        <w:t>ذلك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بانهم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كفروا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بالله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و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رسوله</w:t>
      </w:r>
      <w:r w:rsidRPr="00BD1A9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BD1A9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جوياى</w:t>
      </w:r>
      <w:r>
        <w:rPr>
          <w:rtl/>
        </w:rPr>
        <w:t xml:space="preserve"> </w:t>
      </w:r>
      <w:r>
        <w:rPr>
          <w:rFonts w:hint="cs"/>
          <w:rtl/>
        </w:rPr>
        <w:t>حقيقتند،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D1A9E">
        <w:rPr>
          <w:rStyle w:val="libAieChar"/>
          <w:rFonts w:hint="cs"/>
          <w:rtl/>
        </w:rPr>
        <w:t>و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الله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لا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يهدى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القوم</w:t>
      </w:r>
      <w:r w:rsidRPr="00BD1A9E">
        <w:rPr>
          <w:rStyle w:val="libAieChar"/>
          <w:rtl/>
        </w:rPr>
        <w:t xml:space="preserve"> </w:t>
      </w:r>
      <w:r w:rsidRPr="00BD1A9E">
        <w:rPr>
          <w:rStyle w:val="libAieChar"/>
          <w:rFonts w:hint="cs"/>
          <w:rtl/>
        </w:rPr>
        <w:t>الفاسقين</w:t>
      </w:r>
      <w:r w:rsidR="00BD1A9E" w:rsidRPr="000632FB">
        <w:rPr>
          <w:rStyle w:val="libAlaemChar"/>
          <w:rFonts w:eastAsia="KFGQPC Uthman Taha Naskh" w:hint="cs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مسلمانى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نخوابيده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‍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خوابى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متمكنان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بكوشند</w:t>
      </w:r>
      <w:r>
        <w:rPr>
          <w:rtl/>
        </w:rPr>
        <w:t>.</w:t>
      </w:r>
    </w:p>
    <w:p w:rsidR="00C27B45" w:rsidRDefault="00C27B45" w:rsidP="00BD1A9E">
      <w:pPr>
        <w:pStyle w:val="libNormal"/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 w:rsidR="00BD1A9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1A44FE" w:rsidRPr="001A44F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الصدقة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1A44FE" w:rsidRPr="001A44F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جهد</w:t>
      </w:r>
      <w:r>
        <w:rPr>
          <w:rtl/>
        </w:rPr>
        <w:t xml:space="preserve"> </w:t>
      </w:r>
      <w:r>
        <w:rPr>
          <w:rFonts w:hint="cs"/>
          <w:rtl/>
        </w:rPr>
        <w:t>المقل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صفتى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1A44FE" w:rsidRPr="001A44F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خوانديم</w:t>
      </w:r>
      <w:r>
        <w:rPr>
          <w:rtl/>
        </w:rPr>
        <w:t xml:space="preserve"> -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-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صفات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بدبينى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مثبتى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وصله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ناجور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بيندازند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نيكوكارى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دلسرد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آلايش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درآمد،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شومشان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خدمتگزاران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ارج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علاقمند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دلسرد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سخر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شدگان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!.</w:t>
      </w:r>
    </w:p>
    <w:p w:rsidR="00C27B45" w:rsidRDefault="00C27B45" w:rsidP="00C27B45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سبعين</w:t>
      </w:r>
      <w:r>
        <w:rPr>
          <w:rtl/>
        </w:rPr>
        <w:t xml:space="preserve"> (</w:t>
      </w:r>
      <w:r>
        <w:rPr>
          <w:rFonts w:hint="cs"/>
          <w:rtl/>
        </w:rPr>
        <w:t>هفتاد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تعداد،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استغفرت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تستغفر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لن</w:t>
      </w:r>
      <w:r>
        <w:rPr>
          <w:rtl/>
        </w:rPr>
        <w:t xml:space="preserve"> </w:t>
      </w:r>
      <w:r>
        <w:rPr>
          <w:rFonts w:hint="cs"/>
          <w:rtl/>
        </w:rPr>
        <w:t>يغفر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نكنى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فاسقان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1A44FE" w:rsidRPr="001A44F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لازيدن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الاستغفار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سبعين</w:t>
      </w:r>
      <w:r>
        <w:rPr>
          <w:rtl/>
        </w:rPr>
        <w:t xml:space="preserve"> </w:t>
      </w:r>
      <w:r>
        <w:rPr>
          <w:rFonts w:hint="cs"/>
          <w:rtl/>
        </w:rPr>
        <w:t>مرة</w:t>
      </w:r>
      <w:r w:rsidR="0098567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رجاء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يغفر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فنزلت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سواء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استغفرت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تستغفر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لن</w:t>
      </w:r>
      <w:r>
        <w:rPr>
          <w:rtl/>
        </w:rPr>
        <w:t xml:space="preserve"> </w:t>
      </w:r>
      <w:r>
        <w:rPr>
          <w:rFonts w:hint="cs"/>
          <w:rtl/>
        </w:rPr>
        <w:t>يغفر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بيامرزد،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نكنى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آمرزد</w:t>
      </w:r>
      <w:r>
        <w:rPr>
          <w:rtl/>
        </w:rPr>
        <w:t>.</w:t>
      </w:r>
    </w:p>
    <w:p w:rsidR="00C27B45" w:rsidRDefault="00C27B45" w:rsidP="00BD1A9E">
      <w:pPr>
        <w:pStyle w:val="libNormal"/>
      </w:pP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1A44F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BD1A9E">
      <w:pPr>
        <w:pStyle w:val="libNormal"/>
      </w:pPr>
      <w:r>
        <w:rPr>
          <w:rFonts w:hint="cs"/>
          <w:rtl/>
        </w:rPr>
        <w:lastRenderedPageBreak/>
        <w:t>تنها</w:t>
      </w:r>
      <w:r>
        <w:rPr>
          <w:rtl/>
        </w:rPr>
        <w:t xml:space="preserve"> </w:t>
      </w:r>
      <w:r>
        <w:rPr>
          <w:rFonts w:hint="cs"/>
          <w:rtl/>
        </w:rPr>
        <w:t>توجيهى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1A44F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علمت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زدت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السبعين</w:t>
      </w:r>
      <w:r>
        <w:rPr>
          <w:rtl/>
        </w:rPr>
        <w:t xml:space="preserve"> </w:t>
      </w:r>
      <w:r>
        <w:rPr>
          <w:rFonts w:hint="cs"/>
          <w:rtl/>
        </w:rPr>
        <w:t>مرة</w:t>
      </w:r>
      <w:r>
        <w:rPr>
          <w:rtl/>
        </w:rPr>
        <w:t xml:space="preserve"> </w:t>
      </w:r>
      <w:r>
        <w:rPr>
          <w:rFonts w:hint="cs"/>
          <w:rtl/>
        </w:rPr>
        <w:t>غفر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لفعلت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(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قلبم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نجاتشان</w:t>
      </w:r>
      <w:r>
        <w:rPr>
          <w:rtl/>
        </w:rPr>
        <w:t xml:space="preserve"> </w:t>
      </w:r>
      <w:r>
        <w:rPr>
          <w:rFonts w:hint="cs"/>
          <w:rtl/>
        </w:rPr>
        <w:t>آكنده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نجاتشان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98567A">
        <w:rPr>
          <w:rtl/>
        </w:rPr>
        <w:t>.</w:t>
      </w:r>
    </w:p>
    <w:p w:rsidR="00BD1A9E" w:rsidRDefault="00C27B45" w:rsidP="00C27B45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98567A">
        <w:rPr>
          <w:rtl/>
        </w:rPr>
        <w:t>.</w:t>
      </w:r>
    </w:p>
    <w:p w:rsidR="00C27B45" w:rsidRDefault="00BD1A9E" w:rsidP="00C27B45">
      <w:pPr>
        <w:pStyle w:val="libNormal"/>
      </w:pPr>
      <w:r>
        <w:rPr>
          <w:rtl/>
        </w:rPr>
        <w:br w:type="page"/>
      </w:r>
    </w:p>
    <w:p w:rsidR="00C27B45" w:rsidRDefault="00C27B45" w:rsidP="001D2AC5">
      <w:pPr>
        <w:pStyle w:val="Heading2"/>
      </w:pPr>
      <w:bookmarkStart w:id="33" w:name="_Toc45461644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D2AC5">
        <w:rPr>
          <w:rFonts w:hint="cs"/>
          <w:rtl/>
        </w:rPr>
        <w:t xml:space="preserve">(81) تا (83)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3"/>
    </w:p>
    <w:p w:rsidR="00C27B45" w:rsidRDefault="00BD1A9E" w:rsidP="001D2AC5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1D2AC5">
        <w:rPr>
          <w:rStyle w:val="libAieChar"/>
          <w:rFonts w:hint="cs"/>
          <w:rtl/>
        </w:rPr>
        <w:t>فرح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المخلفون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بمقعدهم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خلف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رسول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كرهوا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يجهدوا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بامولهم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انفسهم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فى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سبيل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قالوا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تنفروا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فى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الحر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قل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نار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جهنم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اشد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حرا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كانوا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يفقهون</w:t>
      </w:r>
      <w:r w:rsidR="001D2AC5"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(81)</w:t>
      </w:r>
      <w:r w:rsidR="001D2AC5">
        <w:rPr>
          <w:rFonts w:hint="cs"/>
          <w:rtl/>
        </w:rPr>
        <w:t xml:space="preserve"> </w:t>
      </w:r>
      <w:r w:rsidR="001D2AC5" w:rsidRPr="000632FB">
        <w:rPr>
          <w:rStyle w:val="libAlaemChar"/>
          <w:rFonts w:eastAsia="KFGQPC Uthman Taha Naskh" w:hint="cs"/>
          <w:rtl/>
        </w:rPr>
        <w:t>(</w:t>
      </w:r>
      <w:r w:rsidR="00C27B45" w:rsidRPr="001D2AC5">
        <w:rPr>
          <w:rStyle w:val="libAieChar"/>
          <w:rFonts w:hint="cs"/>
          <w:rtl/>
        </w:rPr>
        <w:t>فليضحكوا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قليلا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ليبكوا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كثيرا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جزاء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بما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كانوا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يكسبون</w:t>
      </w:r>
      <w:r w:rsidR="001D2AC5"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(82)</w:t>
      </w:r>
      <w:r w:rsidR="001D2AC5">
        <w:rPr>
          <w:rFonts w:hint="cs"/>
          <w:rtl/>
        </w:rPr>
        <w:t xml:space="preserve"> </w:t>
      </w:r>
      <w:r w:rsidR="001D2AC5" w:rsidRPr="000632FB">
        <w:rPr>
          <w:rStyle w:val="libAlaemChar"/>
          <w:rFonts w:eastAsia="KFGQPC Uthman Taha Naskh" w:hint="cs"/>
          <w:rtl/>
        </w:rPr>
        <w:t>(</w:t>
      </w:r>
      <w:r w:rsidR="00C27B45" w:rsidRPr="001D2AC5">
        <w:rPr>
          <w:rStyle w:val="libAieChar"/>
          <w:rFonts w:hint="cs"/>
          <w:rtl/>
        </w:rPr>
        <w:t>فان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رجعك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طائفة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منهم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فاستذنوك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للخروج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فقل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تخرجوا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معى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ابدا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تقتلوا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معى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عدوا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انكم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رضيتم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بالقعود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اول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مرة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فاقعدوا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مع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الخلفين</w:t>
      </w:r>
      <w:r w:rsidR="001D2AC5"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(83)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81 -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)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)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گرمتر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بفهمند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82 -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بخندند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بگريند،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83 -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بازگرداند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بخواهند،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جنگيد،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بمانيد</w:t>
      </w:r>
      <w:r>
        <w:rPr>
          <w:rtl/>
        </w:rPr>
        <w:t>!</w:t>
      </w:r>
    </w:p>
    <w:p w:rsidR="00C27B45" w:rsidRDefault="00C27B45" w:rsidP="001D2AC5">
      <w:pPr>
        <w:pStyle w:val="Heading3"/>
      </w:pPr>
      <w:bookmarkStart w:id="34" w:name="_Toc454616450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34"/>
    </w:p>
    <w:p w:rsidR="00C27B45" w:rsidRDefault="00C27B45" w:rsidP="001D2AC5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نگيرند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جستند،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عذرهاى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خوشحالند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فرح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المخلفون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بمقعدهم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خلاف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رسول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الله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كرهوا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يجاهدوا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باموالهم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انفسهم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فى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سبيل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الله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دلسرد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گرماى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تابستان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</w:p>
    <w:p w:rsidR="00C27B45" w:rsidRDefault="00C27B45" w:rsidP="00C27B45">
      <w:pPr>
        <w:pStyle w:val="libNormal"/>
      </w:pP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قالوا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تنفروا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فى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الحر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جرمشان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گرمتر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بفهمند</w:t>
      </w:r>
      <w:r>
        <w:rPr>
          <w:rtl/>
        </w:rPr>
        <w:t xml:space="preserve">!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قل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نار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جهنم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اشد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حرا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كانوا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يفقهون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كوچكش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سوزنده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دلسرد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قهقهه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خندند،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چنينند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بخندند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بگريند</w:t>
      </w:r>
    </w:p>
    <w:p w:rsidR="00C27B45" w:rsidRDefault="00C27B45" w:rsidP="00C27B45">
      <w:pPr>
        <w:pStyle w:val="libNormal"/>
      </w:pP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فليضحكوا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قليلا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ليبكوا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كثيرا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پلهاى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خريده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</w:p>
    <w:p w:rsidR="00C27B45" w:rsidRDefault="00C27B45" w:rsidP="00C27B45">
      <w:pPr>
        <w:pStyle w:val="libNormal"/>
      </w:pP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جزاء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بما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كانوا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يكسبون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بخندند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خندند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بخندند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خنده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1D2AC5">
      <w:pPr>
        <w:pStyle w:val="libNormal"/>
      </w:pP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لضحكتم</w:t>
      </w:r>
      <w:r>
        <w:rPr>
          <w:rtl/>
        </w:rPr>
        <w:t xml:space="preserve"> </w:t>
      </w:r>
      <w:r>
        <w:rPr>
          <w:rFonts w:hint="cs"/>
          <w:rtl/>
        </w:rPr>
        <w:t>قليلا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لبكيتم</w:t>
      </w:r>
      <w:r>
        <w:rPr>
          <w:rtl/>
        </w:rPr>
        <w:t xml:space="preserve"> </w:t>
      </w:r>
      <w:r>
        <w:rPr>
          <w:rFonts w:hint="cs"/>
          <w:rtl/>
        </w:rPr>
        <w:t>كثيرا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كيفرهاى</w:t>
      </w:r>
      <w:r>
        <w:rPr>
          <w:rtl/>
        </w:rPr>
        <w:t xml:space="preserve"> </w:t>
      </w:r>
      <w:r>
        <w:rPr>
          <w:rFonts w:hint="cs"/>
          <w:rtl/>
        </w:rPr>
        <w:t>هولناك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دانستيد،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خنديديد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روشهاى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بازگرداند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جهادى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جنگيد</w:t>
      </w:r>
      <w:r>
        <w:rPr>
          <w:rtl/>
        </w:rPr>
        <w:t xml:space="preserve">!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فان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رجعك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الله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الى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طائفه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منهم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فاستاذنوك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للخروج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فقل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تخرجوا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معى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ابدا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تقاتلوا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معى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عدوا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حنايشان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فريبشان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دامها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برچينند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دامشان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!.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بدارند،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شرمنده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پيشنهادى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C27B45" w:rsidRDefault="00C27B45" w:rsidP="001D2AC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بنشينيد،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اكنون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بپيونديد،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بنشينيد،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انكم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رضيتم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بالقعود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اول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مرة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فاقعدوا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مع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الخالفين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شستشوى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ميپذيرفت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منافقانه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تاكتيكى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استتار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خالف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متخلف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.</w:t>
      </w:r>
    </w:p>
    <w:p w:rsidR="00C27B45" w:rsidRDefault="00C27B45" w:rsidP="001D2AC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خلوف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رذيله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1D2AC5" w:rsidRDefault="00C27B45" w:rsidP="001D2AC5">
      <w:pPr>
        <w:pStyle w:val="libNormal"/>
        <w:rPr>
          <w:rtl/>
        </w:rPr>
      </w:pPr>
      <w:r>
        <w:rPr>
          <w:rtl/>
        </w:rPr>
        <w:t xml:space="preserve">3 -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روشهاى</w:t>
      </w:r>
      <w:r>
        <w:rPr>
          <w:rtl/>
        </w:rPr>
        <w:t xml:space="preserve"> </w:t>
      </w:r>
      <w:r>
        <w:rPr>
          <w:rFonts w:hint="cs"/>
          <w:rtl/>
        </w:rPr>
        <w:t>مشابهى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افتادند،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اشكهاى</w:t>
      </w:r>
      <w:r>
        <w:rPr>
          <w:rtl/>
        </w:rPr>
        <w:t xml:space="preserve"> </w:t>
      </w:r>
      <w:r>
        <w:rPr>
          <w:rFonts w:hint="cs"/>
          <w:rtl/>
        </w:rPr>
        <w:t>تمساحانه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وقعى</w:t>
      </w:r>
      <w:r>
        <w:rPr>
          <w:rtl/>
        </w:rPr>
        <w:t xml:space="preserve"> </w:t>
      </w:r>
      <w:r>
        <w:rPr>
          <w:rFonts w:hint="cs"/>
          <w:rtl/>
        </w:rPr>
        <w:t>ننهند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>!.</w:t>
      </w:r>
    </w:p>
    <w:p w:rsidR="00C27B45" w:rsidRDefault="001D2AC5" w:rsidP="001D2AC5">
      <w:pPr>
        <w:pStyle w:val="libNormal"/>
      </w:pPr>
      <w:r>
        <w:rPr>
          <w:rtl/>
        </w:rPr>
        <w:br w:type="page"/>
      </w:r>
    </w:p>
    <w:p w:rsidR="00C27B45" w:rsidRDefault="00C27B45" w:rsidP="001D2AC5">
      <w:pPr>
        <w:pStyle w:val="Heading2"/>
      </w:pPr>
      <w:bookmarkStart w:id="35" w:name="_Toc45461645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D2AC5">
        <w:rPr>
          <w:rFonts w:hint="cs"/>
          <w:rtl/>
        </w:rPr>
        <w:t xml:space="preserve">(84) و (85)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5"/>
    </w:p>
    <w:p w:rsidR="00C27B45" w:rsidRDefault="001D2AC5" w:rsidP="001D2AC5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تصل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على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احد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منهم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مات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ابدا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تقم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على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قبره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انهم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كفروا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بالله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رسوله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ماتوا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فسقون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(84)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تعجبك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امولهم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اولدهم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انما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يريد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يعذبهم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بها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فى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الدنيا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تزهق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انفسهم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كفرون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(85)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84 -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بميرد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نخوان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قبرش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) </w:t>
      </w:r>
      <w:r>
        <w:rPr>
          <w:rFonts w:hint="cs"/>
          <w:rtl/>
        </w:rPr>
        <w:t>نايست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85 -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اولادشان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برآيد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27B45" w:rsidRDefault="00C27B45" w:rsidP="001D2AC5">
      <w:pPr>
        <w:pStyle w:val="Heading3"/>
      </w:pPr>
      <w:bookmarkStart w:id="36" w:name="_Toc454616452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36"/>
    </w:p>
    <w:p w:rsidR="00C27B45" w:rsidRDefault="00C27B45" w:rsidP="00C27B45">
      <w:pPr>
        <w:pStyle w:val="libNormal"/>
      </w:pP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محكمتر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 w:rsidR="0098567A">
        <w:rPr>
          <w:rtl/>
        </w:rPr>
        <w:t>.</w:t>
      </w:r>
    </w:p>
    <w:p w:rsidR="00C27B45" w:rsidRDefault="00C27B45" w:rsidP="001D2AC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صريحتر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محكمترى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اتخاذ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مغزهاى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مگزار</w:t>
      </w:r>
      <w:r>
        <w:rPr>
          <w:rtl/>
        </w:rPr>
        <w:t xml:space="preserve">!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تصل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على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احد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منهم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مات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ابدا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نايست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تقم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على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قبره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موثر،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رسما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انزوا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طردشان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تشريفات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بسپارند،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لغزشهاى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مطرودى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روشهاى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1D2AC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باطنشان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انهم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كفروا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بالله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رسوله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لكه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شستند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ماتوا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فاسقون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(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فرزندانشان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تعجبك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اموالهم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اولادهم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خوشوقتى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انما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يريد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الله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يعذبهم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بها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فى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الدنيا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تزهق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انفسهم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كافرون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1D2AC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55)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ناصالح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روشنى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زندگانيشان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اموالشان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فساد،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انحرافهاى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دورنماى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-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زندگيشان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(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كفن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پوشانيد،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1D2AC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تصميم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بگزارد،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گزارد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فرستاد،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كفن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اقدامى</w:t>
      </w:r>
      <w:r>
        <w:rPr>
          <w:rtl/>
        </w:rPr>
        <w:t xml:space="preserve"> </w:t>
      </w:r>
      <w:r>
        <w:rPr>
          <w:rFonts w:hint="cs"/>
          <w:rtl/>
        </w:rPr>
        <w:t>فرموديد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اميدوارم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خزرج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سنه</w:t>
      </w:r>
      <w:r>
        <w:rPr>
          <w:rtl/>
        </w:rPr>
        <w:t xml:space="preserve"> 9 </w:t>
      </w:r>
      <w:r>
        <w:rPr>
          <w:rFonts w:hint="cs"/>
          <w:rtl/>
        </w:rPr>
        <w:t>هجرى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9 </w:t>
      </w:r>
      <w:r>
        <w:rPr>
          <w:rFonts w:hint="cs"/>
          <w:rtl/>
        </w:rPr>
        <w:t>صفحه</w:t>
      </w:r>
      <w:r>
        <w:rPr>
          <w:rtl/>
        </w:rPr>
        <w:t xml:space="preserve"> 385).</w:t>
      </w:r>
    </w:p>
    <w:p w:rsidR="00C27B45" w:rsidRDefault="00C27B45" w:rsidP="001D2AC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ايستادن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قبور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قبور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ايستادن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قبرهاى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1D2AC5" w:rsidRDefault="00C27B45" w:rsidP="00C27B45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حاجتى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1D2AC5" w:rsidP="00C27B45">
      <w:pPr>
        <w:pStyle w:val="libNormal"/>
      </w:pPr>
      <w:r>
        <w:rPr>
          <w:rtl/>
        </w:rPr>
        <w:br w:type="page"/>
      </w:r>
    </w:p>
    <w:p w:rsidR="00C27B45" w:rsidRDefault="00C27B45" w:rsidP="001D2AC5">
      <w:pPr>
        <w:pStyle w:val="Heading2"/>
      </w:pPr>
      <w:bookmarkStart w:id="37" w:name="_Toc45461645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D2AC5">
        <w:rPr>
          <w:rFonts w:hint="cs"/>
          <w:rtl/>
        </w:rPr>
        <w:t xml:space="preserve">(86) تا (89)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7"/>
    </w:p>
    <w:p w:rsidR="00C27B45" w:rsidRDefault="001D2AC5" w:rsidP="001D2AC5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إذا</w:t>
      </w:r>
      <w:r w:rsidR="00C27B45" w:rsidRPr="001D2AC5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1D2AC5">
        <w:rPr>
          <w:rStyle w:val="libAieChar"/>
          <w:rFonts w:hint="cs"/>
          <w:rtl/>
        </w:rPr>
        <w:t>نزلت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سورة</w:t>
      </w:r>
      <w:r w:rsidR="00C27B45" w:rsidRPr="001D2AC5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1D2AC5">
        <w:rPr>
          <w:rStyle w:val="libAieChar"/>
          <w:rFonts w:hint="cs"/>
          <w:rtl/>
        </w:rPr>
        <w:t>ن</w:t>
      </w:r>
      <w:r w:rsidR="00C27B45" w:rsidRPr="001D2AC5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1D2AC5">
        <w:rPr>
          <w:rStyle w:val="libAieChar"/>
          <w:rFonts w:hint="cs"/>
          <w:rtl/>
        </w:rPr>
        <w:t>منوا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بالله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جهدوا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مع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رسوله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استذنك</w:t>
      </w:r>
      <w:r w:rsidR="00C27B45" w:rsidRPr="001D2AC5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1D2AC5">
        <w:rPr>
          <w:rStyle w:val="libAieChar"/>
          <w:rFonts w:hint="cs"/>
          <w:rtl/>
        </w:rPr>
        <w:t>ولوا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الطول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منهم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قالوا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ذرنا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نكن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مع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القعدين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(86)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1D2AC5">
        <w:rPr>
          <w:rStyle w:val="libAieChar"/>
          <w:rFonts w:hint="cs"/>
          <w:rtl/>
        </w:rPr>
        <w:t>رضوا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بأن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يكونوا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مع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الخوالف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طبع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على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قلوبهم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فهم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يفقهون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(87)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1D2AC5">
        <w:rPr>
          <w:rStyle w:val="libAieChar"/>
          <w:rFonts w:hint="cs"/>
          <w:rtl/>
        </w:rPr>
        <w:t>لكن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الرسول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الذين</w:t>
      </w:r>
      <w:r w:rsidR="00C27B45"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أ</w:t>
      </w:r>
      <w:r w:rsidR="00C27B45" w:rsidRPr="001D2AC5">
        <w:rPr>
          <w:rStyle w:val="libAieChar"/>
          <w:rFonts w:hint="cs"/>
          <w:rtl/>
        </w:rPr>
        <w:t>منوا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معه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جهدوا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بأ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مولهم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أ</w:t>
      </w:r>
      <w:r w:rsidR="00C27B45" w:rsidRPr="001D2AC5">
        <w:rPr>
          <w:rStyle w:val="libAieChar"/>
          <w:rFonts w:hint="cs"/>
          <w:rtl/>
        </w:rPr>
        <w:t>نفسهم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أ</w:t>
      </w:r>
      <w:r w:rsidR="00C27B45" w:rsidRPr="001D2AC5">
        <w:rPr>
          <w:rStyle w:val="libAieChar"/>
          <w:rFonts w:hint="cs"/>
          <w:rtl/>
        </w:rPr>
        <w:t>ولئك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الخيرت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أ</w:t>
      </w:r>
      <w:r w:rsidR="00C27B45" w:rsidRPr="001D2AC5">
        <w:rPr>
          <w:rStyle w:val="libAieChar"/>
          <w:rFonts w:hint="cs"/>
          <w:rtl/>
        </w:rPr>
        <w:t>ولئك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المفلحون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(88)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Pr="001D2AC5">
        <w:rPr>
          <w:rStyle w:val="libAieChar"/>
          <w:rFonts w:hint="cs"/>
          <w:rtl/>
        </w:rPr>
        <w:t>أ</w:t>
      </w:r>
      <w:r w:rsidR="00C27B45" w:rsidRPr="001D2AC5">
        <w:rPr>
          <w:rStyle w:val="libAieChar"/>
          <w:rFonts w:hint="cs"/>
          <w:rtl/>
        </w:rPr>
        <w:t>عد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جنت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تجرى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تحتها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نهر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خلدين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فيها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ذلك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الفوز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العظيم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(89)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86 -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)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بگذار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قاعدين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معافند</w:t>
      </w:r>
      <w:r>
        <w:rPr>
          <w:rtl/>
        </w:rPr>
        <w:t xml:space="preserve">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87 -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</w:p>
    <w:p w:rsidR="00C27B45" w:rsidRDefault="00C27B45" w:rsidP="00C27B45">
      <w:pPr>
        <w:pStyle w:val="libNormal"/>
      </w:pPr>
      <w:r>
        <w:rPr>
          <w:rtl/>
        </w:rPr>
        <w:t xml:space="preserve">88 -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جانهايشان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رستگارانند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89 -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درختانش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)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1D2AC5">
      <w:pPr>
        <w:pStyle w:val="Heading3"/>
      </w:pPr>
      <w:bookmarkStart w:id="38" w:name="_Toc454616454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38"/>
    </w:p>
    <w:p w:rsidR="00C27B45" w:rsidRDefault="00C27B45" w:rsidP="00C27B45">
      <w:pPr>
        <w:pStyle w:val="libNormal"/>
      </w:pP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همتان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</w:p>
    <w:p w:rsidR="00C27B45" w:rsidRDefault="00C27B45" w:rsidP="001D2AC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زشتكاريهاى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بيچارگى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بگذار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قاعدين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معذورند</w:t>
      </w:r>
      <w:r>
        <w:rPr>
          <w:rtl/>
        </w:rPr>
        <w:t xml:space="preserve">)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اذا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انزلت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سوره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آمنوا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بالله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جاهدوا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مع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رسوله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استاذنك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اولوا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الطول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منهم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قالوا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ذرنا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نكن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مع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القاعدين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طول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كشش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C27B45" w:rsidRDefault="00C27B45" w:rsidP="001D2AC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رضوا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بان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يكونوا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مع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الخوالف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خوالف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خالفة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خالفة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خوالف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معذور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قلبهايشان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طبع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على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قلوبهم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فهم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يفقهون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روحيات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‍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لكن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الرسول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الذين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آمنوا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معه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جاهدوا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باموالهم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انفسهم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نصيبشان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اولئك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الخيرات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رستگاران</w:t>
      </w:r>
      <w:r>
        <w:rPr>
          <w:rtl/>
        </w:rPr>
        <w:t xml:space="preserve"> </w:t>
      </w:r>
      <w:r>
        <w:rPr>
          <w:rFonts w:hint="cs"/>
          <w:rtl/>
        </w:rPr>
        <w:t>همينها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اولئك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المفلحون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الخيرات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27B45" w:rsidRDefault="00C27B45" w:rsidP="001D2AC5">
      <w:pPr>
        <w:pStyle w:val="libNormal"/>
      </w:pP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قواعدى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رستگاران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گروهند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امكاناتشان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نصيبى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شايان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محرومند،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راضيند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افتخاراتش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امكاناتشان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غافليم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درختانش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اعد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الله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جنات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تجرى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تحتها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الانهار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عاريتى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خالدين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فيها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ذلك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الفوز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العظيم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1D2AC5" w:rsidRDefault="00C27B45" w:rsidP="001D2AC5">
      <w:pPr>
        <w:pStyle w:val="libNormal"/>
        <w:rPr>
          <w:rtl/>
        </w:rPr>
      </w:pPr>
      <w:r>
        <w:rPr>
          <w:rFonts w:hint="cs"/>
          <w:rtl/>
        </w:rPr>
        <w:lastRenderedPageBreak/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)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1D2AC5" w:rsidP="001D2AC5">
      <w:pPr>
        <w:pStyle w:val="libNormal"/>
      </w:pPr>
      <w:r>
        <w:rPr>
          <w:rtl/>
        </w:rPr>
        <w:br w:type="page"/>
      </w:r>
    </w:p>
    <w:p w:rsidR="00C27B45" w:rsidRDefault="00C27B45" w:rsidP="001D2AC5">
      <w:pPr>
        <w:pStyle w:val="Heading2"/>
      </w:pPr>
      <w:bookmarkStart w:id="39" w:name="_Toc45461645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D2AC5">
        <w:rPr>
          <w:rFonts w:hint="cs"/>
          <w:rtl/>
        </w:rPr>
        <w:t xml:space="preserve">(90)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9"/>
    </w:p>
    <w:p w:rsidR="00C27B45" w:rsidRDefault="001D2AC5" w:rsidP="001D2AC5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ج</w:t>
      </w:r>
      <w:r w:rsidRPr="001D2AC5">
        <w:rPr>
          <w:rStyle w:val="libAieChar"/>
          <w:rFonts w:hint="cs"/>
          <w:rtl/>
        </w:rPr>
        <w:t>أ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المعذرون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عراب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ليؤذن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قعد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الذين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كذبوا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رسوله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سيصيب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الذين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كفروا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منهم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عذاب</w:t>
      </w:r>
      <w:r w:rsidR="00C27B45"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أ</w:t>
      </w:r>
      <w:r w:rsidR="00C27B45" w:rsidRPr="001D2AC5">
        <w:rPr>
          <w:rStyle w:val="libAieChar"/>
          <w:rFonts w:hint="cs"/>
          <w:rtl/>
        </w:rPr>
        <w:t>ليم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(90)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90 -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معذوران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(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)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(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عذرى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نشستند،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معذور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)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C27B45" w:rsidRDefault="00C27B45" w:rsidP="001D2AC5">
      <w:pPr>
        <w:pStyle w:val="Heading3"/>
      </w:pPr>
      <w:bookmarkStart w:id="40" w:name="_Toc454616456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40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تراش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معذور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معذور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</w:p>
    <w:p w:rsidR="00C27B45" w:rsidRDefault="00C27B45" w:rsidP="00C27B45">
      <w:pPr>
        <w:pStyle w:val="libNormal"/>
      </w:pP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جاء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المعذرون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الاعراب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ليؤ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ذن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لهم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عذرى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نرفتند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قعد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الذين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كذبوا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الله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رسوله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 w:rsidRPr="001D2AC5">
        <w:rPr>
          <w:rStyle w:val="libAieChar"/>
          <w:rtl/>
        </w:rPr>
        <w:t>.</w:t>
      </w:r>
    </w:p>
    <w:p w:rsidR="00C27B45" w:rsidRDefault="00C27B45" w:rsidP="001D2AC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="001D2AC5">
        <w:rPr>
          <w:rFonts w:hint="cs"/>
          <w:rtl/>
        </w:rPr>
        <w:t>(</w:t>
      </w:r>
      <w:r>
        <w:rPr>
          <w:rFonts w:hint="cs"/>
          <w:rtl/>
        </w:rPr>
        <w:t>سيصيب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كفروا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معذرون</w:t>
      </w:r>
      <w:r>
        <w:rPr>
          <w:rtl/>
        </w:rPr>
        <w:t xml:space="preserve"> </w:t>
      </w:r>
      <w:r>
        <w:rPr>
          <w:rFonts w:hint="cs"/>
          <w:rtl/>
        </w:rPr>
        <w:t>معذوران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معذرون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عذرهاى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عذرتراشى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ميزنند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معذرون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1D2AC5" w:rsidRDefault="00C27B45" w:rsidP="00C27B45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معذرون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معذوران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C27B45" w:rsidRDefault="001D2AC5" w:rsidP="00C27B45">
      <w:pPr>
        <w:pStyle w:val="libNormal"/>
      </w:pPr>
      <w:r>
        <w:rPr>
          <w:rtl/>
        </w:rPr>
        <w:br w:type="page"/>
      </w:r>
    </w:p>
    <w:p w:rsidR="00C27B45" w:rsidRDefault="00C27B45" w:rsidP="001D2AC5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D2AC5">
        <w:rPr>
          <w:rFonts w:hint="cs"/>
          <w:rtl/>
        </w:rPr>
        <w:t>(91) تا (93)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</w:p>
    <w:p w:rsidR="00C27B45" w:rsidRDefault="001D2AC5" w:rsidP="001D2AC5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1D2AC5">
        <w:rPr>
          <w:rStyle w:val="libAieChar"/>
          <w:rFonts w:hint="cs"/>
          <w:rtl/>
        </w:rPr>
        <w:t>ليس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على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الضعفاء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على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المرضى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على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الذين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يجدون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ينفقون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حرج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إذا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نصحوا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رسوله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على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المحسنين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سبيل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غفور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رحيم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(91)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لا</w:t>
      </w:r>
      <w:r w:rsidR="00C27B45">
        <w:rPr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على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الذين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إذا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ما</w:t>
      </w:r>
      <w:r w:rsidR="00C27B45"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أ</w:t>
      </w:r>
      <w:r w:rsidR="00C27B45" w:rsidRPr="001D2AC5">
        <w:rPr>
          <w:rStyle w:val="libAieChar"/>
          <w:rFonts w:hint="cs"/>
          <w:rtl/>
        </w:rPr>
        <w:t>توك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لتحملهم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قلت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لا</w:t>
      </w:r>
      <w:r w:rsidR="00C27B45"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أ</w:t>
      </w:r>
      <w:r w:rsidR="00C27B45" w:rsidRPr="001D2AC5">
        <w:rPr>
          <w:rStyle w:val="libAieChar"/>
          <w:rFonts w:hint="cs"/>
          <w:rtl/>
        </w:rPr>
        <w:t>جد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ما</w:t>
      </w:r>
      <w:r w:rsidR="00C27B45"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أ</w:t>
      </w:r>
      <w:r w:rsidR="00C27B45" w:rsidRPr="001D2AC5">
        <w:rPr>
          <w:rStyle w:val="libAieChar"/>
          <w:rFonts w:hint="cs"/>
          <w:rtl/>
        </w:rPr>
        <w:t>حملكم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عليه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تولوا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أ</w:t>
      </w:r>
      <w:r w:rsidR="00C27B45" w:rsidRPr="001D2AC5">
        <w:rPr>
          <w:rStyle w:val="libAieChar"/>
          <w:rFonts w:hint="cs"/>
          <w:rtl/>
        </w:rPr>
        <w:t>عينهم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تفيض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الدمع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حزنا</w:t>
      </w:r>
      <w:r w:rsidR="00C27B45"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أ</w:t>
      </w:r>
      <w:r w:rsidR="00C27B45" w:rsidRPr="001D2AC5">
        <w:rPr>
          <w:rStyle w:val="libAieChar"/>
          <w:rFonts w:hint="cs"/>
          <w:rtl/>
        </w:rPr>
        <w:t>لا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يجدوا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ينفقون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(92)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1D2AC5">
        <w:rPr>
          <w:rStyle w:val="libAieChar"/>
          <w:rFonts w:hint="cs"/>
          <w:rtl/>
        </w:rPr>
        <w:t>إنما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السبيل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على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الذين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يستذنونك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هم</w:t>
      </w:r>
      <w:r w:rsidR="00C27B45" w:rsidRPr="001D2AC5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1D2AC5">
        <w:rPr>
          <w:rStyle w:val="libAieChar"/>
          <w:rFonts w:hint="cs"/>
          <w:rtl/>
        </w:rPr>
        <w:t>غنياء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رضوا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بأن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يكونوا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مع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الخوالف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طبع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على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قلوبهم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فهم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يعلمون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(93)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91 -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ضعيفان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)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مضايقه</w:t>
      </w:r>
      <w:r>
        <w:rPr>
          <w:rtl/>
        </w:rPr>
        <w:t xml:space="preserve"> </w:t>
      </w:r>
      <w:r>
        <w:rPr>
          <w:rFonts w:hint="cs"/>
          <w:rtl/>
        </w:rPr>
        <w:t>ننمايند،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اخذه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92 -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مركبى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گفتى</w:t>
      </w:r>
      <w:r>
        <w:rPr>
          <w:rtl/>
        </w:rPr>
        <w:t xml:space="preserve"> </w:t>
      </w:r>
      <w:r>
        <w:rPr>
          <w:rFonts w:hint="cs"/>
          <w:rtl/>
        </w:rPr>
        <w:t>مركبى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)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چشمانشان</w:t>
      </w:r>
      <w:r>
        <w:rPr>
          <w:rtl/>
        </w:rPr>
        <w:t xml:space="preserve"> </w:t>
      </w:r>
      <w:r>
        <w:rPr>
          <w:rFonts w:hint="cs"/>
          <w:rtl/>
        </w:rPr>
        <w:t>اشكبار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93 -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اخذه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بمانند،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C27B45" w:rsidRDefault="00C27B45" w:rsidP="001D2AC5">
      <w:pPr>
        <w:pStyle w:val="Heading3"/>
      </w:pPr>
      <w:bookmarkStart w:id="41" w:name="_Toc454616457"/>
      <w:r>
        <w:rPr>
          <w:rFonts w:hint="cs"/>
          <w:rtl/>
        </w:rPr>
        <w:t>ش</w:t>
      </w:r>
      <w:r w:rsidR="001D2AC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567A">
        <w:rPr>
          <w:rtl/>
        </w:rPr>
        <w:t>:</w:t>
      </w:r>
      <w:bookmarkEnd w:id="41"/>
    </w:p>
    <w:p w:rsidR="00C27B45" w:rsidRDefault="00C27B45" w:rsidP="001D2AC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بياورد،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نكنم</w:t>
      </w:r>
      <w:r>
        <w:rPr>
          <w:rtl/>
        </w:rPr>
        <w:t xml:space="preserve"> </w:t>
      </w:r>
      <w:r>
        <w:rPr>
          <w:rFonts w:hint="cs"/>
          <w:rtl/>
        </w:rPr>
        <w:t>معذورم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1D2AC5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نابينايان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سياهى</w:t>
      </w:r>
      <w:r>
        <w:rPr>
          <w:rtl/>
        </w:rPr>
        <w:t xml:space="preserve"> </w:t>
      </w:r>
      <w:r>
        <w:rPr>
          <w:rFonts w:hint="cs"/>
          <w:rtl/>
        </w:rPr>
        <w:t>لشكر،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فقراى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خدمتش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بكائون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C27B45" w:rsidRDefault="00C27B45" w:rsidP="001D2AC5">
      <w:pPr>
        <w:pStyle w:val="Heading3"/>
      </w:pPr>
      <w:bookmarkStart w:id="42" w:name="_Toc454616458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42"/>
    </w:p>
    <w:p w:rsidR="00C27B45" w:rsidRDefault="00C27B45" w:rsidP="00C27B45">
      <w:pPr>
        <w:pStyle w:val="libNormal"/>
      </w:pPr>
      <w:r>
        <w:rPr>
          <w:rFonts w:hint="cs"/>
          <w:rtl/>
        </w:rPr>
        <w:t>معذورانى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>!</w:t>
      </w:r>
    </w:p>
    <w:p w:rsidR="00C27B45" w:rsidRDefault="00C27B45" w:rsidP="001D2AC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معذور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مشخصى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گروهشان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معذورند،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معذور</w:t>
      </w:r>
      <w:r>
        <w:rPr>
          <w:rtl/>
        </w:rPr>
        <w:t>!</w:t>
      </w:r>
    </w:p>
    <w:p w:rsidR="00C27B45" w:rsidRDefault="00C27B45" w:rsidP="001D2AC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)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واجب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(</w:t>
      </w:r>
      <w:r>
        <w:rPr>
          <w:rFonts w:hint="cs"/>
          <w:rtl/>
        </w:rPr>
        <w:t>ليس</w:t>
      </w:r>
      <w:r w:rsidR="001D2AC5"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الضعفاء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المرضى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يجدون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ينفقون</w:t>
      </w:r>
      <w:r>
        <w:rPr>
          <w:rtl/>
        </w:rPr>
        <w:t xml:space="preserve"> </w:t>
      </w:r>
      <w:r>
        <w:rPr>
          <w:rFonts w:hint="cs"/>
          <w:rtl/>
        </w:rPr>
        <w:t>حرج</w:t>
      </w:r>
      <w:r>
        <w:rPr>
          <w:rtl/>
        </w:rPr>
        <w:t xml:space="preserve"> 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معافند،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امضاء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حرج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ضيق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ضيق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معافى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مخلصانه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اذا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نصحوا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لله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رسوله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1D2AC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ثمرات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نورزند،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نصح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‍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مخلصانه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كوششها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بعدا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نيكو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اخذه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C27B45" w:rsidRDefault="00C27B45" w:rsidP="00C27B45">
      <w:pPr>
        <w:pStyle w:val="libNormal"/>
      </w:pP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ما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على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المحسنين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سبيل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بزرگش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الله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غفور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رحيم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معذور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اقتضاكه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شاق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ننهد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غفوريت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معذور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معافند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اشتياقشان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پاداشها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شريكند،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گذاشتيد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برداشتيد،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پيموديد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همراهى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ماندند؟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نتوانستند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چهارمى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مركبى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بگذارى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گفتى</w:t>
      </w:r>
      <w:r>
        <w:rPr>
          <w:rtl/>
        </w:rPr>
        <w:t xml:space="preserve"> </w:t>
      </w:r>
      <w:r>
        <w:rPr>
          <w:rFonts w:hint="cs"/>
          <w:rtl/>
        </w:rPr>
        <w:t>مركبى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چشمهايشان</w:t>
      </w:r>
      <w:r>
        <w:rPr>
          <w:rtl/>
        </w:rPr>
        <w:t xml:space="preserve"> </w:t>
      </w:r>
      <w:r>
        <w:rPr>
          <w:rFonts w:hint="cs"/>
          <w:rtl/>
        </w:rPr>
        <w:t>اشكبار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اندوهى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على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الذين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اذا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اتوك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لتحملهم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قلت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اجد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احملكم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عليه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تولوا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اعينهم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تفيض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الدمع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حزنا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يجدوا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ينفقون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تفيض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فيضان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ريزش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اشكها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شيفته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دلباخته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عاشق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نشدند،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عزيزانش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قدردانى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گشتن</w:t>
      </w:r>
      <w:r>
        <w:rPr>
          <w:rtl/>
        </w:rPr>
        <w:t xml:space="preserve"> </w:t>
      </w:r>
      <w:r>
        <w:rPr>
          <w:rFonts w:hint="cs"/>
          <w:rtl/>
        </w:rPr>
        <w:t>شادمان</w:t>
      </w:r>
      <w:r>
        <w:rPr>
          <w:rtl/>
        </w:rPr>
        <w:t xml:space="preserve"> </w:t>
      </w:r>
      <w:r>
        <w:rPr>
          <w:rFonts w:hint="cs"/>
          <w:rtl/>
        </w:rPr>
        <w:t>نشدند،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منقلب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اندوهناك</w:t>
      </w:r>
      <w:r>
        <w:rPr>
          <w:rtl/>
        </w:rPr>
        <w:t xml:space="preserve"> </w:t>
      </w:r>
      <w:r>
        <w:rPr>
          <w:rFonts w:hint="cs"/>
          <w:rtl/>
        </w:rPr>
        <w:t>گشتند،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معذور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مواخذه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نيازند</w:t>
      </w:r>
    </w:p>
    <w:p w:rsidR="00C27B45" w:rsidRDefault="00C27B45" w:rsidP="00C27B45">
      <w:pPr>
        <w:pStyle w:val="libNormal"/>
      </w:pP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انما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السبيل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على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الذين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يستاذنونك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اغنياء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رضوا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بان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يكونوا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مع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الخوالف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زشتشان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1D2AC5">
        <w:rPr>
          <w:rStyle w:val="libAieChar"/>
          <w:rFonts w:hint="cs"/>
          <w:rtl/>
        </w:rPr>
        <w:t>و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طبع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الله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على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قلوبهم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فهم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لا</w:t>
      </w:r>
      <w:r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يعلمون</w:t>
      </w:r>
      <w:r w:rsidRPr="001D2AC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:</w:t>
      </w:r>
    </w:p>
    <w:p w:rsidR="00C27B45" w:rsidRDefault="00C27B45" w:rsidP="001D2AC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عوامل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ماندگى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بهارى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 w:rsidR="0098567A">
        <w:rPr>
          <w:rtl/>
        </w:rPr>
        <w:t>؟</w:t>
      </w:r>
      <w:r>
        <w:rPr>
          <w:rtl/>
        </w:rPr>
        <w:t>!.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وجودمان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توقع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زنيم</w:t>
      </w:r>
      <w:r w:rsidR="0098567A">
        <w:rPr>
          <w:rtl/>
        </w:rPr>
        <w:t>!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بيمارند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برداشتن</w:t>
      </w:r>
      <w:r>
        <w:rPr>
          <w:rtl/>
        </w:rPr>
        <w:t xml:space="preserve"> </w:t>
      </w:r>
      <w:r>
        <w:rPr>
          <w:rFonts w:hint="cs"/>
          <w:rtl/>
        </w:rPr>
        <w:t>اسلحه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مشوق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نروند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مراحلى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معذور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معذور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1D2AC5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المحسنين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(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اخذه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امانتى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امينى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تفريط</w:t>
      </w:r>
      <w:r>
        <w:rPr>
          <w:rtl/>
        </w:rPr>
        <w:t xml:space="preserve"> </w:t>
      </w:r>
      <w:r>
        <w:rPr>
          <w:rFonts w:hint="cs"/>
          <w:rtl/>
        </w:rPr>
        <w:t>تلف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دلائلى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1D2AC5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اخذه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1D2AC5" w:rsidRDefault="00C27B45" w:rsidP="00C27B45">
      <w:pPr>
        <w:pStyle w:val="libNormal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كاهد،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مخصص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1D2AC5" w:rsidP="00C27B45">
      <w:pPr>
        <w:pStyle w:val="libNormal"/>
      </w:pPr>
      <w:r>
        <w:rPr>
          <w:rtl/>
        </w:rPr>
        <w:br w:type="page"/>
      </w:r>
    </w:p>
    <w:p w:rsidR="00C27B45" w:rsidRDefault="00C27B45" w:rsidP="001D2AC5">
      <w:pPr>
        <w:pStyle w:val="Heading2"/>
      </w:pPr>
      <w:bookmarkStart w:id="43" w:name="_Toc45461645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D2AC5">
        <w:rPr>
          <w:rFonts w:hint="cs"/>
          <w:rtl/>
        </w:rPr>
        <w:t xml:space="preserve">(94) تا (96)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3"/>
    </w:p>
    <w:p w:rsidR="00C27B45" w:rsidRDefault="001D2AC5" w:rsidP="001D2AC5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1D2AC5">
        <w:rPr>
          <w:rStyle w:val="libAieChar"/>
          <w:rFonts w:hint="cs"/>
          <w:rtl/>
        </w:rPr>
        <w:t>يعتذرون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إليكم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إذا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رجعتم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إليهم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قل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تعتذروا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نؤ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لكم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قد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نبأ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نا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من</w:t>
      </w:r>
      <w:r w:rsidR="00C27B45" w:rsidRPr="001D2AC5">
        <w:rPr>
          <w:rStyle w:val="libAieChar"/>
          <w:rtl/>
        </w:rPr>
        <w:t xml:space="preserve"> </w:t>
      </w:r>
      <w:r w:rsidRPr="001D2AC5">
        <w:rPr>
          <w:rStyle w:val="libAieChar"/>
          <w:rFonts w:hint="cs"/>
          <w:rtl/>
        </w:rPr>
        <w:t>أ</w:t>
      </w:r>
      <w:r w:rsidR="00C27B45" w:rsidRPr="001D2AC5">
        <w:rPr>
          <w:rStyle w:val="libAieChar"/>
          <w:rFonts w:hint="cs"/>
          <w:rtl/>
        </w:rPr>
        <w:t>خباركم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سيرى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عملكم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رسوله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ثم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تردون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إلى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علم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الغيب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الشهدة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فينبئكم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بما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كنتم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تعملون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(94)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1D2AC5">
        <w:rPr>
          <w:rStyle w:val="libAieChar"/>
          <w:rFonts w:hint="cs"/>
          <w:rtl/>
        </w:rPr>
        <w:t>سيحلفون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بالله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لكم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إذا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انقلبتم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إليهم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لتعرضوا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عنهم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فأعرضوا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عنهم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إ</w:t>
      </w:r>
      <w:r w:rsidRPr="001D2AC5">
        <w:rPr>
          <w:rStyle w:val="libAieChar"/>
          <w:rFonts w:hint="cs"/>
          <w:rtl/>
        </w:rPr>
        <w:t>ن</w:t>
      </w:r>
      <w:r w:rsidR="00C27B45" w:rsidRPr="001D2AC5">
        <w:rPr>
          <w:rStyle w:val="libAieChar"/>
          <w:rFonts w:hint="cs"/>
          <w:rtl/>
        </w:rPr>
        <w:t>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رجس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و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مأوئهم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جهنم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جزاء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بما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كانوا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يكسبون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(95)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1D2AC5">
        <w:rPr>
          <w:rStyle w:val="libAieChar"/>
          <w:rFonts w:hint="cs"/>
          <w:rtl/>
        </w:rPr>
        <w:t>يحلفون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لكم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لترضوا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عنهم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فإن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ترضوا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عنهم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فإن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الله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لا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يرضى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عن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القوم</w:t>
      </w:r>
      <w:r w:rsidR="00C27B45" w:rsidRPr="001D2AC5">
        <w:rPr>
          <w:rStyle w:val="libAieChar"/>
          <w:rtl/>
        </w:rPr>
        <w:t xml:space="preserve"> </w:t>
      </w:r>
      <w:r w:rsidR="00C27B45" w:rsidRPr="001D2AC5">
        <w:rPr>
          <w:rStyle w:val="libAieChar"/>
          <w:rFonts w:hint="cs"/>
          <w:rtl/>
        </w:rPr>
        <w:t>الفسقين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(96)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94 -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>
        <w:rPr>
          <w:rFonts w:hint="cs"/>
          <w:rtl/>
        </w:rPr>
        <w:t>بازگرديد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مكنيد،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اخبارتان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tl/>
        </w:rPr>
        <w:t xml:space="preserve">95 -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بازگرديد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)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گردانيد</w:t>
      </w:r>
      <w:r>
        <w:rPr>
          <w:rtl/>
        </w:rPr>
        <w:t xml:space="preserve">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پليدند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جايگاهشان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96 -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فاسقان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1D2AC5">
      <w:pPr>
        <w:pStyle w:val="Heading3"/>
      </w:pPr>
      <w:bookmarkStart w:id="44" w:name="_Toc454616460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567A">
        <w:rPr>
          <w:rtl/>
        </w:rPr>
        <w:t>:</w:t>
      </w:r>
      <w:bookmarkEnd w:id="44"/>
    </w:p>
    <w:p w:rsidR="00C27B45" w:rsidRDefault="00C27B45" w:rsidP="00C27B4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تعدادشان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هشتاد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تبوك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مجالست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برآمدند،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567A">
        <w:rPr>
          <w:rtl/>
        </w:rPr>
        <w:t>.</w:t>
      </w:r>
    </w:p>
    <w:p w:rsidR="00C27B45" w:rsidRDefault="00C27B45" w:rsidP="001D2AC5">
      <w:pPr>
        <w:pStyle w:val="Heading3"/>
      </w:pPr>
      <w:bookmarkStart w:id="45" w:name="_Toc454616461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45"/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سوگندهاى</w:t>
      </w:r>
      <w:r>
        <w:rPr>
          <w:rtl/>
        </w:rPr>
        <w:t xml:space="preserve"> </w:t>
      </w:r>
      <w:r>
        <w:rPr>
          <w:rFonts w:hint="cs"/>
          <w:rtl/>
        </w:rPr>
        <w:t>دروغينشان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كارهايشان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رياكارانه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دلپذير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="00621470" w:rsidRPr="000632FB">
        <w:rPr>
          <w:rStyle w:val="libAlaemChar"/>
          <w:rFonts w:eastAsia="KFGQPC Uthman Taha Naskh" w:hint="cs"/>
          <w:rtl/>
        </w:rPr>
        <w:t>(</w:t>
      </w:r>
      <w:r w:rsidRPr="00621470">
        <w:rPr>
          <w:rStyle w:val="libAieChar"/>
          <w:rFonts w:hint="cs"/>
          <w:rtl/>
        </w:rPr>
        <w:t>يعتذرون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اليكم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اذا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رجعتم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اليهم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يعتذرون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دروغگو،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پاسخگوئى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مكنيد،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</w:p>
    <w:p w:rsidR="00C27B45" w:rsidRDefault="00C27B45" w:rsidP="00C27B45">
      <w:pPr>
        <w:pStyle w:val="libNormal"/>
      </w:pP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قل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لا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تعتذروا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لن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نؤ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لكم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باخبريم</w:t>
      </w:r>
      <w:r w:rsidR="0098567A">
        <w:rPr>
          <w:rtl/>
        </w:rPr>
        <w:t>!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قد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نبانا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الله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اخباركم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سيرى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الله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عملكم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رسوله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(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>!.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105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بايگانى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ثم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تردون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الى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عالم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الغيب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الشهادة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فينبئكم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بما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كنتم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تعملون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سوگندهاى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بازگشتيد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خطائى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عفوشان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سيحلفون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بالله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لكم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اذا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انقلبتم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اليهم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لتعرضوا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عنهم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ميخواهند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بيگناه</w:t>
      </w:r>
      <w:r>
        <w:rPr>
          <w:rtl/>
        </w:rPr>
        <w:t xml:space="preserve"> </w:t>
      </w:r>
      <w:r>
        <w:rPr>
          <w:rFonts w:hint="cs"/>
          <w:rtl/>
        </w:rPr>
        <w:t>قلمداد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!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فاعرضوا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عنهم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لطافت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62147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پليدند،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انهم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رجس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 w:rsidR="00621470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چنينند</w:t>
      </w:r>
      <w:r>
        <w:rPr>
          <w:rtl/>
        </w:rPr>
        <w:t xml:space="preserve"> </w:t>
      </w:r>
      <w:r>
        <w:rPr>
          <w:rFonts w:hint="cs"/>
          <w:rtl/>
        </w:rPr>
        <w:t>جايگاهى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ماويهم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جهنم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پليدان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جزاء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بما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كانوا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يكسبون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سوگندهاى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 w:rsidR="00621470">
        <w:rPr>
          <w:rFonts w:hint="cs"/>
          <w:rtl/>
        </w:rPr>
        <w:t xml:space="preserve"> </w:t>
      </w:r>
      <w:r w:rsidR="00621470" w:rsidRPr="000632FB">
        <w:rPr>
          <w:rStyle w:val="libAlaemChar"/>
          <w:rFonts w:eastAsia="KFGQPC Uthman Taha Naskh" w:hint="cs"/>
          <w:rtl/>
        </w:rPr>
        <w:t>(</w:t>
      </w:r>
      <w:r w:rsidRPr="00621470">
        <w:rPr>
          <w:rStyle w:val="libAieChar"/>
          <w:rFonts w:hint="cs"/>
          <w:rtl/>
        </w:rPr>
        <w:t>يحلفون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لكم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لترضوا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عنهم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سوگندى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واكنشى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ندهند،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سوگندى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قلبا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</w:p>
    <w:p w:rsidR="00C27B45" w:rsidRDefault="00C27B45" w:rsidP="00621470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نشويد،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 w:rsidR="00621470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فاسقان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فان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ترضوا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عنهم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فان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الله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لا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يرضى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عن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القوم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الفاسقين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كدورتهاى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بشويند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بمانند،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يرضى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القوم</w:t>
      </w:r>
      <w:r>
        <w:rPr>
          <w:rtl/>
        </w:rPr>
        <w:t xml:space="preserve"> </w:t>
      </w:r>
      <w:r>
        <w:rPr>
          <w:rFonts w:hint="cs"/>
          <w:rtl/>
        </w:rPr>
        <w:t>الفاسقين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فاسقند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دامهاى</w:t>
      </w:r>
      <w:r>
        <w:rPr>
          <w:rtl/>
        </w:rPr>
        <w:t xml:space="preserve"> </w:t>
      </w:r>
      <w:r>
        <w:rPr>
          <w:rFonts w:hint="cs"/>
          <w:rtl/>
        </w:rPr>
        <w:t>فريبى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>!.</w:t>
      </w:r>
    </w:p>
    <w:p w:rsidR="00621470" w:rsidRDefault="00C27B45" w:rsidP="00C27B45">
      <w:pPr>
        <w:pStyle w:val="libNormal"/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خوبست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نيرنگها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.</w:t>
      </w:r>
    </w:p>
    <w:p w:rsidR="00C27B45" w:rsidRDefault="00621470" w:rsidP="00C27B45">
      <w:pPr>
        <w:pStyle w:val="libNormal"/>
      </w:pPr>
      <w:r>
        <w:rPr>
          <w:rtl/>
        </w:rPr>
        <w:br w:type="page"/>
      </w:r>
    </w:p>
    <w:p w:rsidR="00C27B45" w:rsidRDefault="00C27B45" w:rsidP="00621470">
      <w:pPr>
        <w:pStyle w:val="Heading2"/>
      </w:pPr>
      <w:bookmarkStart w:id="46" w:name="_Toc45461646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21470">
        <w:rPr>
          <w:rFonts w:hint="cs"/>
          <w:rtl/>
        </w:rPr>
        <w:t xml:space="preserve">(97) تا (99)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6"/>
    </w:p>
    <w:p w:rsidR="00C27B45" w:rsidRDefault="00621470" w:rsidP="00621470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621470">
        <w:rPr>
          <w:rStyle w:val="libAieChar"/>
          <w:rFonts w:hint="cs"/>
          <w:rtl/>
        </w:rPr>
        <w:t>الا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عراب</w:t>
      </w:r>
      <w:r w:rsidR="00C27B45"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أ</w:t>
      </w:r>
      <w:r w:rsidR="00C27B45" w:rsidRPr="00621470">
        <w:rPr>
          <w:rStyle w:val="libAieChar"/>
          <w:rFonts w:hint="cs"/>
          <w:rtl/>
        </w:rPr>
        <w:t>شد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كفرا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نفاقا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أ</w:t>
      </w:r>
      <w:r w:rsidR="00C27B45" w:rsidRPr="00621470">
        <w:rPr>
          <w:rStyle w:val="libAieChar"/>
          <w:rFonts w:hint="cs"/>
          <w:rtl/>
        </w:rPr>
        <w:t>جدر</w:t>
      </w:r>
      <w:r w:rsidR="00C27B45"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إ</w:t>
      </w:r>
      <w:r w:rsidR="00C27B45" w:rsidRPr="00621470">
        <w:rPr>
          <w:rStyle w:val="libAieChar"/>
          <w:rFonts w:hint="cs"/>
          <w:rtl/>
        </w:rPr>
        <w:t>لا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يعلموا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حدود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ما</w:t>
      </w:r>
      <w:r w:rsidR="00C27B45"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أ</w:t>
      </w:r>
      <w:r w:rsidR="00C27B45" w:rsidRPr="00621470">
        <w:rPr>
          <w:rStyle w:val="libAieChar"/>
          <w:rFonts w:hint="cs"/>
          <w:rtl/>
        </w:rPr>
        <w:t>نزل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الله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على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رسوله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الله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عليم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حكيم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(97)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من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عراب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من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يتخذ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ما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ينفق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مغرما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يتربص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بكم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الدوائر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عليهم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دائرة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السوء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الله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سميع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عليم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(98)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من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عراب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من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يؤ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من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بالله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اليوم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الاخر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يتخذ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ما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ينفق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قربت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عند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الله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صلوت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الرسول</w:t>
      </w:r>
      <w:r w:rsidR="00C27B45"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إ</w:t>
      </w:r>
      <w:r w:rsidR="00C27B45" w:rsidRPr="00621470">
        <w:rPr>
          <w:rStyle w:val="libAieChar"/>
          <w:rFonts w:hint="cs"/>
          <w:rtl/>
        </w:rPr>
        <w:t>لا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إنها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قربة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لهم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سيدخلهم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الله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فى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رحمته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إن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الله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غفور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رحيم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(99)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97 - </w:t>
      </w:r>
      <w:r>
        <w:rPr>
          <w:rFonts w:hint="cs"/>
          <w:rtl/>
        </w:rPr>
        <w:t>عربهاى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نفاقشان</w:t>
      </w:r>
      <w:r>
        <w:rPr>
          <w:rtl/>
        </w:rPr>
        <w:t xml:space="preserve"> </w:t>
      </w:r>
      <w:r>
        <w:rPr>
          <w:rFonts w:hint="cs"/>
          <w:rtl/>
        </w:rPr>
        <w:t>شديدتر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مرزهاى</w:t>
      </w:r>
      <w:r>
        <w:rPr>
          <w:rtl/>
        </w:rPr>
        <w:t xml:space="preserve"> )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سزاوارترند،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98 -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)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غرامت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ميكشند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99 -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ديگرى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عربهاى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تقرب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ميدانند،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تقرب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621470">
      <w:pPr>
        <w:pStyle w:val="Heading3"/>
      </w:pPr>
      <w:bookmarkStart w:id="47" w:name="_Toc454616463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47"/>
    </w:p>
    <w:p w:rsidR="00C27B45" w:rsidRDefault="00C27B45" w:rsidP="00C27B45">
      <w:pPr>
        <w:pStyle w:val="libNormal"/>
      </w:pP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نشينان</w:t>
      </w:r>
      <w:r>
        <w:rPr>
          <w:rtl/>
        </w:rPr>
        <w:t xml:space="preserve"> </w:t>
      </w:r>
      <w:r>
        <w:rPr>
          <w:rFonts w:hint="cs"/>
          <w:rtl/>
        </w:rPr>
        <w:t>سنگدل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-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نپندارند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خشنترند،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پيروزيهاى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نشنيدن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نفاقشان</w:t>
      </w:r>
      <w:r>
        <w:rPr>
          <w:rtl/>
        </w:rPr>
        <w:t xml:space="preserve"> </w:t>
      </w:r>
      <w:r>
        <w:rPr>
          <w:rFonts w:hint="cs"/>
          <w:rtl/>
        </w:rPr>
        <w:t>شديدتر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الاعراب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اشد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كفرا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نفاقا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فرمانها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سزاوارترند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اجدر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لا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يعلموا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حدود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انزل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الله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على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رسوله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مفردى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مولف</w:t>
      </w:r>
      <w:r>
        <w:rPr>
          <w:rtl/>
        </w:rPr>
        <w:t xml:space="preserve"> </w:t>
      </w:r>
      <w:r>
        <w:rPr>
          <w:rFonts w:hint="cs"/>
          <w:rtl/>
        </w:rPr>
        <w:t>قاموس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تاج</w:t>
      </w:r>
      <w:r>
        <w:rPr>
          <w:rtl/>
        </w:rPr>
        <w:t xml:space="preserve"> </w:t>
      </w:r>
      <w:r>
        <w:rPr>
          <w:rFonts w:hint="cs"/>
          <w:rtl/>
        </w:rPr>
        <w:t>العروس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عربهاى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ياء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اعرابى</w:t>
      </w:r>
      <w:r>
        <w:rPr>
          <w:rtl/>
        </w:rPr>
        <w:t xml:space="preserve"> </w:t>
      </w:r>
      <w:r>
        <w:rPr>
          <w:rFonts w:hint="cs"/>
          <w:rtl/>
        </w:rPr>
        <w:t>ميگويند</w:t>
      </w:r>
    </w:p>
    <w:p w:rsidR="00C27B45" w:rsidRDefault="00C27B45" w:rsidP="00621470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621470">
        <w:rPr>
          <w:rFonts w:hint="cs"/>
          <w:rtl/>
        </w:rPr>
        <w:t xml:space="preserve"> </w:t>
      </w:r>
      <w:r>
        <w:rPr>
          <w:rFonts w:hint="cs"/>
          <w:rtl/>
        </w:rPr>
        <w:t>اجدر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جدار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اجدر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عربهاى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الله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عليم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حكيم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توهمى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صفاتى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عربهاى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غرامت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الاعراب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يتخذ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ينفق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مغرما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يتربص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بكم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الدوائر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دوائر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دائره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دائره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دوائر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حسودند،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غرامت</w:t>
      </w:r>
      <w:r>
        <w:rPr>
          <w:rtl/>
        </w:rPr>
        <w:t xml:space="preserve"> </w:t>
      </w:r>
      <w:r>
        <w:rPr>
          <w:rFonts w:hint="cs"/>
          <w:rtl/>
        </w:rPr>
        <w:t>بپندارند،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حسادتشان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بدبختيها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بيايمان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حسود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(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دائرة</w:t>
      </w:r>
      <w:r>
        <w:rPr>
          <w:rtl/>
        </w:rPr>
        <w:t xml:space="preserve"> </w:t>
      </w:r>
      <w:r>
        <w:rPr>
          <w:rFonts w:hint="cs"/>
          <w:rtl/>
        </w:rPr>
        <w:t>السوء</w:t>
      </w:r>
      <w:r>
        <w:rPr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الله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سميع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عليم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هم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مكنون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عربهاى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الاعراب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يؤ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بالله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اليوم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الاخر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يتخذ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ينفق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قربات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عند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الله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صلوات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الرسول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انفاقها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تقرب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الا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انها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قربة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لهم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سيدخلهم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الله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فى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رحمته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لغزشهائى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سرزده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پاكشان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ان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الله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غفور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رحيم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تاكيدهاى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سيدخلهم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رحمته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غوطهور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نشينان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تشويقند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شهرنشينان</w:t>
      </w:r>
      <w:r>
        <w:rPr>
          <w:rtl/>
        </w:rPr>
        <w:t xml:space="preserve"> </w:t>
      </w:r>
      <w:r>
        <w:rPr>
          <w:rFonts w:hint="cs"/>
          <w:rtl/>
        </w:rPr>
        <w:t>متمكن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دائرة</w:t>
      </w:r>
      <w:r>
        <w:rPr>
          <w:rtl/>
        </w:rPr>
        <w:t xml:space="preserve"> </w:t>
      </w:r>
      <w:r>
        <w:rPr>
          <w:rFonts w:hint="cs"/>
          <w:rtl/>
        </w:rPr>
        <w:t>السوء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بدبختيها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رحمته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بدبختيها</w:t>
      </w:r>
      <w:r>
        <w:rPr>
          <w:rtl/>
        </w:rPr>
        <w:t>!</w:t>
      </w:r>
    </w:p>
    <w:p w:rsidR="00C27B45" w:rsidRDefault="00C27B45" w:rsidP="00621470">
      <w:pPr>
        <w:pStyle w:val="Heading3"/>
      </w:pPr>
      <w:bookmarkStart w:id="48" w:name="_Toc454616464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48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شكوهمند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پرجمعيت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عقبترند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الزموا</w:t>
      </w:r>
      <w:r>
        <w:rPr>
          <w:rtl/>
        </w:rPr>
        <w:t xml:space="preserve"> </w:t>
      </w:r>
      <w:r>
        <w:rPr>
          <w:rFonts w:hint="cs"/>
          <w:rtl/>
        </w:rPr>
        <w:t>السواد</w:t>
      </w:r>
      <w:r>
        <w:rPr>
          <w:rtl/>
        </w:rPr>
        <w:t xml:space="preserve"> </w:t>
      </w:r>
      <w:r>
        <w:rPr>
          <w:rFonts w:hint="cs"/>
          <w:rtl/>
        </w:rPr>
        <w:t>الاعظم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الجماعة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بپيونديد،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>
        <w:rPr>
          <w:rtl/>
        </w:rPr>
        <w:t xml:space="preserve"> </w:t>
      </w:r>
      <w:r>
        <w:rPr>
          <w:rFonts w:hint="cs"/>
          <w:rtl/>
        </w:rPr>
        <w:t>بكشانند،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روستانشينانرا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دانشهاى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نگشايند،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نخورده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شيطنتها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گريهاى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  <w:rPr>
          <w:rtl/>
        </w:rPr>
      </w:pPr>
      <w:r>
        <w:rPr>
          <w:rtl/>
        </w:rPr>
        <w:t xml:space="preserve">2 - </w:t>
      </w:r>
      <w:r>
        <w:rPr>
          <w:rFonts w:hint="cs"/>
          <w:rtl/>
        </w:rPr>
        <w:t>شهريان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(</w:t>
      </w:r>
      <w:r>
        <w:rPr>
          <w:rFonts w:hint="cs"/>
          <w:rtl/>
        </w:rPr>
        <w:t>اعرابى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وسيعترى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جغرافيائى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شهرنشين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- </w:t>
      </w:r>
      <w:r>
        <w:rPr>
          <w:rFonts w:hint="cs"/>
          <w:rtl/>
        </w:rPr>
        <w:t>اعرابيند،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اعرابى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يتفقه</w:t>
      </w:r>
      <w:r>
        <w:rPr>
          <w:rtl/>
        </w:rPr>
        <w:t xml:space="preserve"> </w:t>
      </w:r>
      <w:r>
        <w:rPr>
          <w:rFonts w:hint="cs"/>
          <w:rtl/>
        </w:rPr>
        <w:t>منكم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اعرابى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اعرابى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التعرب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الهجرة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تعرب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شعب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عصيانگرش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اعلموا</w:t>
      </w:r>
      <w:r>
        <w:rPr>
          <w:rtl/>
        </w:rPr>
        <w:t xml:space="preserve"> </w:t>
      </w:r>
      <w:r>
        <w:rPr>
          <w:rFonts w:hint="cs"/>
          <w:rtl/>
        </w:rPr>
        <w:t>انكم</w:t>
      </w:r>
      <w:r>
        <w:rPr>
          <w:rtl/>
        </w:rPr>
        <w:t xml:space="preserve"> </w:t>
      </w:r>
      <w:r>
        <w:rPr>
          <w:rFonts w:hint="cs"/>
          <w:rtl/>
        </w:rPr>
        <w:t>صرتم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الهجرة</w:t>
      </w:r>
      <w:r>
        <w:rPr>
          <w:rtl/>
        </w:rPr>
        <w:t xml:space="preserve"> </w:t>
      </w:r>
      <w:r>
        <w:rPr>
          <w:rFonts w:hint="cs"/>
          <w:rtl/>
        </w:rPr>
        <w:t>اعرابا</w:t>
      </w:r>
      <w:r>
        <w:rPr>
          <w:rtl/>
        </w:rPr>
        <w:t xml:space="preserve">):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اعرابى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>!.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اعرابى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هجرت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اعرابى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(</w:t>
      </w:r>
      <w:r>
        <w:rPr>
          <w:rFonts w:hint="cs"/>
          <w:rtl/>
        </w:rPr>
        <w:t>قرب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قربات</w:t>
      </w:r>
      <w:r>
        <w:rPr>
          <w:rtl/>
        </w:rPr>
        <w:t xml:space="preserve"> )</w:t>
      </w:r>
    </w:p>
    <w:p w:rsidR="00621470" w:rsidRDefault="00C27B45" w:rsidP="00C27B45">
      <w:pPr>
        <w:pStyle w:val="libNormal"/>
        <w:rPr>
          <w:rtl/>
        </w:rPr>
      </w:pP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قربها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افكندن</w:t>
      </w:r>
      <w:r w:rsidR="0098567A">
        <w:rPr>
          <w:rtl/>
        </w:rPr>
        <w:t>.</w:t>
      </w:r>
    </w:p>
    <w:p w:rsidR="00C27B45" w:rsidRDefault="00621470" w:rsidP="00C27B45">
      <w:pPr>
        <w:pStyle w:val="libNormal"/>
      </w:pPr>
      <w:r>
        <w:rPr>
          <w:rtl/>
        </w:rPr>
        <w:br w:type="page"/>
      </w:r>
    </w:p>
    <w:p w:rsidR="00C27B45" w:rsidRDefault="00C27B45" w:rsidP="00621470">
      <w:pPr>
        <w:pStyle w:val="Heading2"/>
      </w:pPr>
      <w:bookmarkStart w:id="49" w:name="_Toc45461646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21470">
        <w:rPr>
          <w:rFonts w:hint="cs"/>
          <w:rtl/>
        </w:rPr>
        <w:t xml:space="preserve">(100)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9"/>
    </w:p>
    <w:p w:rsidR="00C27B45" w:rsidRDefault="00621470" w:rsidP="00621470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السبقون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ولون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من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المهجرين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نصار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الذين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اتبعوهم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بإحسن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رضى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الله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عنهم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رضوا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عنه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أ</w:t>
      </w:r>
      <w:r w:rsidR="00C27B45" w:rsidRPr="00621470">
        <w:rPr>
          <w:rStyle w:val="libAieChar"/>
          <w:rFonts w:hint="cs"/>
          <w:rtl/>
        </w:rPr>
        <w:t>عد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لهم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جنت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تجرى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تحتها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نهر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خلدين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فيها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اءبدا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ذلك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الفوز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العظيم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(100)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100 - </w:t>
      </w:r>
      <w:r>
        <w:rPr>
          <w:rFonts w:hint="cs"/>
          <w:rtl/>
        </w:rPr>
        <w:t>پيشگامان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مهاجرين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درختانش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621470">
      <w:pPr>
        <w:pStyle w:val="Heading3"/>
      </w:pPr>
      <w:bookmarkStart w:id="50" w:name="_Toc454616466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50"/>
    </w:p>
    <w:p w:rsidR="00C27B45" w:rsidRDefault="00C27B45" w:rsidP="00C27B45">
      <w:pPr>
        <w:pStyle w:val="libNormal"/>
      </w:pPr>
      <w:r>
        <w:rPr>
          <w:rFonts w:hint="cs"/>
          <w:rtl/>
        </w:rPr>
        <w:t>پيشگامان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پيشگامان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السابقون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الاولون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المهاجرين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نصرت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مهاجرش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الانصار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سوم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نصرت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پيوستند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الذين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اتبعوهم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باحسان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باحسان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پيشگامان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متابعت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احسان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متابعت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) </w:t>
      </w:r>
      <w:r>
        <w:rPr>
          <w:rFonts w:hint="cs"/>
          <w:rtl/>
        </w:rPr>
        <w:t>بمعنى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بمعنى</w:t>
      </w:r>
      <w:r>
        <w:rPr>
          <w:rtl/>
        </w:rPr>
        <w:t xml:space="preserve"> (</w:t>
      </w:r>
      <w:r>
        <w:rPr>
          <w:rFonts w:hint="cs"/>
          <w:rtl/>
        </w:rPr>
        <w:t>مع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رضى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الله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عنهم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رضوا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عنه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C27B45" w:rsidRDefault="00C27B45" w:rsidP="0062147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(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21470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(</w:t>
      </w:r>
      <w:r>
        <w:rPr>
          <w:rFonts w:hint="cs"/>
          <w:rtl/>
        </w:rPr>
        <w:t>تفصيل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اجمال</w:t>
      </w:r>
      <w:r>
        <w:rPr>
          <w:rtl/>
        </w:rPr>
        <w:t xml:space="preserve"> )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درختانش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اعد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لهم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جنات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تجرى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تحتها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الانهار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امتيازات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خالدين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فيها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ابدا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ذلك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الفوز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العظيم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مولايش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كارنامه</w:t>
      </w:r>
      <w:r>
        <w:rPr>
          <w:rtl/>
        </w:rPr>
        <w:t xml:space="preserve"> </w:t>
      </w:r>
      <w:r>
        <w:rPr>
          <w:rFonts w:hint="cs"/>
          <w:rtl/>
        </w:rPr>
        <w:t>قبولى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امضا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621470">
      <w:pPr>
        <w:pStyle w:val="Heading3"/>
      </w:pPr>
      <w:bookmarkStart w:id="51" w:name="_Toc45461646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51"/>
    </w:p>
    <w:p w:rsidR="00C27B45" w:rsidRDefault="00C27B45" w:rsidP="00621470">
      <w:pPr>
        <w:pStyle w:val="Heading3"/>
      </w:pPr>
      <w:bookmarkStart w:id="52" w:name="_Toc454616468"/>
      <w:r>
        <w:rPr>
          <w:rtl/>
        </w:rPr>
        <w:t xml:space="preserve">1 -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پيشگامان</w:t>
      </w:r>
      <w:bookmarkEnd w:id="52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نابسامان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پيشگامانى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نهضت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‍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وفادارترين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خطرها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27B45" w:rsidRDefault="00C27B45" w:rsidP="00621470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پيشگامان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621470">
        <w:rPr>
          <w:rFonts w:hint="cs"/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ناسزا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آهنين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خطرها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مهاجر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-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تابعين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زمانهاى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پيوستند،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27B45" w:rsidRDefault="00C27B45" w:rsidP="00621470">
      <w:pPr>
        <w:pStyle w:val="Heading3"/>
      </w:pPr>
      <w:bookmarkStart w:id="53" w:name="_Toc454616469"/>
      <w:r>
        <w:rPr>
          <w:rtl/>
        </w:rPr>
        <w:t xml:space="preserve">2 - </w:t>
      </w:r>
      <w:r>
        <w:rPr>
          <w:rFonts w:hint="cs"/>
          <w:rtl/>
        </w:rPr>
        <w:t>تابعين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  <w:bookmarkEnd w:id="53"/>
    </w:p>
    <w:p w:rsidR="00C27B45" w:rsidRDefault="00C27B45" w:rsidP="00C27B45">
      <w:pPr>
        <w:pStyle w:val="libNormal"/>
      </w:pP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تابعين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شاگردان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بخشيدند،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C27B45" w:rsidRDefault="00C27B45" w:rsidP="0062147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تابعين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)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621470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پيشگامان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هجرت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(</w:t>
      </w:r>
      <w:r>
        <w:rPr>
          <w:rFonts w:hint="cs"/>
          <w:rtl/>
        </w:rPr>
        <w:t>نصرت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تابعين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داخلند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پيشگامان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دائره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621470">
      <w:pPr>
        <w:pStyle w:val="Heading3"/>
      </w:pPr>
      <w:bookmarkStart w:id="54" w:name="_Toc454616470"/>
      <w:r>
        <w:rPr>
          <w:rtl/>
        </w:rPr>
        <w:t xml:space="preserve">3 -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bookmarkEnd w:id="54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متفقا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خديجه</w:t>
      </w:r>
      <w:r>
        <w:rPr>
          <w:rtl/>
        </w:rPr>
        <w:t xml:space="preserve"> )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شهرت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27B45" w:rsidRDefault="00C27B45" w:rsidP="0062147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نيشابورى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مستدرك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الصحيحين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معرفت</w:t>
      </w:r>
      <w:r>
        <w:rPr>
          <w:rtl/>
        </w:rPr>
        <w:t xml:space="preserve"> ) </w:t>
      </w:r>
      <w:r>
        <w:rPr>
          <w:rFonts w:hint="cs"/>
          <w:rtl/>
        </w:rPr>
        <w:t>صفحه</w:t>
      </w:r>
      <w:r>
        <w:rPr>
          <w:rtl/>
        </w:rPr>
        <w:t xml:space="preserve"> 22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خلافا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التواريخ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رضى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اولهم</w:t>
      </w:r>
      <w:r>
        <w:rPr>
          <w:rtl/>
        </w:rPr>
        <w:t xml:space="preserve"> </w:t>
      </w:r>
      <w:r>
        <w:rPr>
          <w:rFonts w:hint="cs"/>
          <w:rtl/>
        </w:rPr>
        <w:t>اسلاما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اختلفوا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بلوغه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مخالفتى</w:t>
      </w:r>
      <w:r w:rsidR="00621470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‌</w:t>
      </w:r>
      <w:r>
        <w:rPr>
          <w:rFonts w:hint="cs"/>
          <w:rtl/>
        </w:rPr>
        <w:t>نويسان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lastRenderedPageBreak/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البر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استيعاب</w:t>
      </w:r>
      <w:r>
        <w:rPr>
          <w:rtl/>
        </w:rPr>
        <w:t xml:space="preserve"> ) (</w:t>
      </w:r>
      <w:r>
        <w:rPr>
          <w:rFonts w:hint="cs"/>
          <w:rtl/>
        </w:rPr>
        <w:t>ج</w:t>
      </w:r>
      <w:r>
        <w:rPr>
          <w:rtl/>
        </w:rPr>
        <w:t xml:space="preserve"> 2 </w:t>
      </w:r>
      <w:r>
        <w:rPr>
          <w:rFonts w:hint="cs"/>
          <w:rtl/>
        </w:rPr>
        <w:t>صفحه</w:t>
      </w:r>
      <w:r>
        <w:rPr>
          <w:rtl/>
        </w:rPr>
        <w:t xml:space="preserve"> 457)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نويسد</w:t>
      </w:r>
      <w:r>
        <w:rPr>
          <w:rtl/>
        </w:rPr>
        <w:t xml:space="preserve">: </w:t>
      </w:r>
      <w:r>
        <w:rPr>
          <w:rFonts w:hint="cs"/>
          <w:rtl/>
        </w:rPr>
        <w:t>اتفقوا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خديجه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آمن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بعدها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خديجه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اسكافى</w:t>
      </w:r>
      <w:r>
        <w:rPr>
          <w:rtl/>
        </w:rPr>
        <w:t xml:space="preserve"> </w:t>
      </w:r>
      <w:r>
        <w:rPr>
          <w:rFonts w:hint="cs"/>
          <w:rtl/>
        </w:rPr>
        <w:t>معتزلى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نويسد</w:t>
      </w:r>
      <w:r>
        <w:rPr>
          <w:rtl/>
        </w:rPr>
        <w:t xml:space="preserve">: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كافة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بالسبق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سبقت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تواتر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واردا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الحوض</w:t>
      </w:r>
      <w:r>
        <w:rPr>
          <w:rtl/>
        </w:rPr>
        <w:t xml:space="preserve"> </w:t>
      </w:r>
      <w:r>
        <w:rPr>
          <w:rFonts w:hint="cs"/>
          <w:rtl/>
        </w:rPr>
        <w:t>اولكم</w:t>
      </w:r>
      <w:r>
        <w:rPr>
          <w:rtl/>
        </w:rPr>
        <w:t xml:space="preserve"> </w:t>
      </w:r>
      <w:r>
        <w:rPr>
          <w:rFonts w:hint="cs"/>
          <w:rtl/>
        </w:rPr>
        <w:t>اسلاما،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حوض</w:t>
      </w:r>
      <w:r>
        <w:rPr>
          <w:rtl/>
        </w:rPr>
        <w:t xml:space="preserve"> </w:t>
      </w:r>
      <w:r>
        <w:rPr>
          <w:rFonts w:hint="cs"/>
          <w:rtl/>
        </w:rPr>
        <w:t>كوثر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62147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 w:rsidR="00621470">
        <w:rPr>
          <w:rFonts w:hint="cs"/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يصافحنى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الصديق</w:t>
      </w:r>
      <w:r>
        <w:rPr>
          <w:rtl/>
        </w:rPr>
        <w:t xml:space="preserve"> </w:t>
      </w:r>
      <w:r>
        <w:rPr>
          <w:rFonts w:hint="cs"/>
          <w:rtl/>
        </w:rPr>
        <w:t>الاكبر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مصافحه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صديق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tl/>
        </w:rPr>
        <w:lastRenderedPageBreak/>
        <w:t xml:space="preserve">3 -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خدرى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سبع</w:t>
      </w:r>
      <w:r>
        <w:rPr>
          <w:rtl/>
        </w:rPr>
        <w:t xml:space="preserve"> </w:t>
      </w:r>
      <w:r>
        <w:rPr>
          <w:rFonts w:hint="cs"/>
          <w:rtl/>
        </w:rPr>
        <w:t>خصال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يحاجك</w:t>
      </w:r>
      <w:r>
        <w:rPr>
          <w:rtl/>
        </w:rPr>
        <w:t xml:space="preserve"> </w:t>
      </w:r>
      <w:r>
        <w:rPr>
          <w:rFonts w:hint="cs"/>
          <w:rtl/>
        </w:rPr>
        <w:t>فيهن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ايمانا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اوفاهم</w:t>
      </w:r>
      <w:r>
        <w:rPr>
          <w:rtl/>
        </w:rPr>
        <w:t xml:space="preserve"> </w:t>
      </w:r>
      <w:r>
        <w:rPr>
          <w:rFonts w:hint="cs"/>
          <w:rtl/>
        </w:rPr>
        <w:t>بعهد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اقومهم</w:t>
      </w:r>
      <w:r>
        <w:rPr>
          <w:rtl/>
        </w:rPr>
        <w:t xml:space="preserve"> </w:t>
      </w:r>
      <w:r>
        <w:rPr>
          <w:rFonts w:hint="cs"/>
          <w:rtl/>
        </w:rPr>
        <w:t>بامر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98567A">
        <w:rPr>
          <w:rtl/>
        </w:rPr>
        <w:t>.</w:t>
      </w:r>
      <w:r>
        <w:rPr>
          <w:rtl/>
        </w:rPr>
        <w:t>..: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باوفاترى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پابرجاترى</w:t>
      </w:r>
      <w:r w:rsidR="0098567A">
        <w:rPr>
          <w:rtl/>
        </w:rPr>
        <w:t>.</w:t>
      </w:r>
      <w:r>
        <w:rPr>
          <w:rtl/>
        </w:rPr>
        <w:t>..)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علاقمندان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الغدير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220 </w:t>
      </w:r>
      <w:r>
        <w:rPr>
          <w:rFonts w:hint="cs"/>
          <w:rtl/>
        </w:rPr>
        <w:t>تا</w:t>
      </w:r>
      <w:r>
        <w:rPr>
          <w:rtl/>
        </w:rPr>
        <w:t xml:space="preserve"> 240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احقاق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3 </w:t>
      </w:r>
      <w:r>
        <w:rPr>
          <w:rFonts w:hint="cs"/>
          <w:rtl/>
        </w:rPr>
        <w:t>صفحه</w:t>
      </w:r>
      <w:r>
        <w:rPr>
          <w:rtl/>
        </w:rPr>
        <w:t xml:space="preserve"> 114 </w:t>
      </w:r>
      <w:r>
        <w:rPr>
          <w:rFonts w:hint="cs"/>
          <w:rtl/>
        </w:rPr>
        <w:t>تا</w:t>
      </w:r>
      <w:r>
        <w:rPr>
          <w:rtl/>
        </w:rPr>
        <w:t xml:space="preserve"> 120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نتوانسته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سبقت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انكار،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621470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تاءثيرى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 w:rsidR="00621470">
        <w:rPr>
          <w:rFonts w:hint="cs"/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الدار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عشيره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نپذيرفت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اسلامش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 w:rsidR="0098567A">
        <w:rPr>
          <w:rtl/>
        </w:rPr>
        <w:t>!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حافظان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صحاح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خديجه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بكاهند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كاهد،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آتيناه</w:t>
      </w:r>
      <w:r>
        <w:rPr>
          <w:rtl/>
        </w:rPr>
        <w:t xml:space="preserve"> </w:t>
      </w:r>
      <w:r>
        <w:rPr>
          <w:rFonts w:hint="cs"/>
          <w:rtl/>
        </w:rPr>
        <w:t>الحكم</w:t>
      </w:r>
      <w:r>
        <w:rPr>
          <w:rtl/>
        </w:rPr>
        <w:t xml:space="preserve"> </w:t>
      </w:r>
      <w:r>
        <w:rPr>
          <w:rFonts w:hint="cs"/>
          <w:rtl/>
        </w:rPr>
        <w:t>صبيا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آتانى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جعلنى</w:t>
      </w:r>
      <w:r>
        <w:rPr>
          <w:rtl/>
        </w:rPr>
        <w:t xml:space="preserve"> </w:t>
      </w:r>
      <w:r>
        <w:rPr>
          <w:rFonts w:hint="cs"/>
          <w:rtl/>
        </w:rPr>
        <w:t>نبيا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خدايم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ثانيا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نفرى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نمازگزار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الحديد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اسكافى</w:t>
      </w:r>
      <w:r>
        <w:rPr>
          <w:rtl/>
        </w:rPr>
        <w:t xml:space="preserve"> </w:t>
      </w:r>
      <w:r>
        <w:rPr>
          <w:rFonts w:hint="cs"/>
          <w:rtl/>
        </w:rPr>
        <w:t>معتزلى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سبقت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هواداران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ادعائى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27B45" w:rsidRDefault="00C27B45" w:rsidP="005F37A2">
      <w:pPr>
        <w:pStyle w:val="Heading3"/>
      </w:pPr>
      <w:bookmarkStart w:id="55" w:name="_Toc454616471"/>
      <w:r>
        <w:rPr>
          <w:rtl/>
        </w:rPr>
        <w:t xml:space="preserve">4 -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  <w:bookmarkEnd w:id="55"/>
    </w:p>
    <w:p w:rsidR="00C27B45" w:rsidRDefault="00C27B45" w:rsidP="00C27B45">
      <w:pPr>
        <w:pStyle w:val="libNormal"/>
      </w:pP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بهشتند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دگرگونيهاى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قرظى</w:t>
      </w:r>
      <w:r>
        <w:rPr>
          <w:rtl/>
        </w:rPr>
        <w:t xml:space="preserve"> </w:t>
      </w:r>
      <w:r>
        <w:rPr>
          <w:rFonts w:hint="cs"/>
          <w:rtl/>
        </w:rPr>
        <w:t>رفتم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محسنهم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مسيئهم</w:t>
      </w:r>
      <w:r w:rsidR="0098567A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بهشتند،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!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ميگوئى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السابقون</w:t>
      </w:r>
      <w:r>
        <w:rPr>
          <w:rtl/>
        </w:rPr>
        <w:t xml:space="preserve"> </w:t>
      </w:r>
      <w:r>
        <w:rPr>
          <w:rFonts w:hint="cs"/>
          <w:rtl/>
        </w:rPr>
        <w:t>الاولون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المهاجرين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الانصار</w:t>
      </w:r>
      <w:r w:rsidR="0098567A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رضى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رضوا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تابعين</w:t>
      </w:r>
      <w:r>
        <w:rPr>
          <w:rtl/>
        </w:rPr>
        <w:t xml:space="preserve"> </w:t>
      </w:r>
      <w:r>
        <w:rPr>
          <w:rFonts w:hint="cs"/>
          <w:rtl/>
        </w:rPr>
        <w:t>شرطى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نجاتند،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مردود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 -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تابعين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تابعان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‍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تابعين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عجيبترين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(</w:t>
      </w:r>
      <w:r>
        <w:rPr>
          <w:rFonts w:hint="cs"/>
          <w:rtl/>
        </w:rPr>
        <w:t>فرع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اصل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تابعان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بد،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تابعان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تفاوتى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قرنها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جانبازيهاى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شناختند،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پرهيزكارترين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پسندد؟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فاسقان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مستوجب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مصونيت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پسندد؟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لعنها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خارجند؟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 w:rsidR="0098567A">
        <w:rPr>
          <w:rtl/>
        </w:rPr>
        <w:t>؟</w:t>
      </w:r>
      <w:r>
        <w:rPr>
          <w:rtl/>
        </w:rPr>
        <w:t>!.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C27B45" w:rsidRDefault="00C27B45" w:rsidP="00621470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كسان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 w:rsidR="00621470">
        <w:rPr>
          <w:rFonts w:hint="cs"/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ثعلبه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حاطب</w:t>
      </w:r>
      <w:r>
        <w:rPr>
          <w:rtl/>
        </w:rPr>
        <w:t xml:space="preserve"> </w:t>
      </w:r>
      <w:r>
        <w:rPr>
          <w:rFonts w:hint="cs"/>
          <w:rtl/>
        </w:rPr>
        <w:t>انصارى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مغضوب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معصيتى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بديهيات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(</w:t>
      </w:r>
      <w:r>
        <w:rPr>
          <w:rFonts w:hint="cs"/>
          <w:rtl/>
        </w:rPr>
        <w:t>طلحه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زبير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(</w:t>
      </w:r>
      <w:r>
        <w:rPr>
          <w:rFonts w:hint="cs"/>
          <w:rtl/>
        </w:rPr>
        <w:t>عايشه</w:t>
      </w:r>
      <w:r>
        <w:rPr>
          <w:rtl/>
        </w:rPr>
        <w:t xml:space="preserve"> )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هفده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مسلمانى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جمل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خونريزيها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منصوص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نپذيريم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وفادارش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621470" w:rsidRDefault="00C27B45" w:rsidP="00621470">
      <w:pPr>
        <w:pStyle w:val="libNormal"/>
        <w:rPr>
          <w:rtl/>
        </w:rPr>
      </w:pP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(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بلامنظر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  <w:r w:rsidR="00621470">
        <w:rPr>
          <w:rFonts w:hint="cs"/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هجرت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نصرت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تابعان</w:t>
      </w:r>
      <w:r>
        <w:rPr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  <w:r w:rsidR="00621470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امتيازات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متعصبان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621470" w:rsidP="00C27B45">
      <w:pPr>
        <w:pStyle w:val="libNormal"/>
      </w:pPr>
      <w:r>
        <w:rPr>
          <w:rtl/>
        </w:rPr>
        <w:br w:type="page"/>
      </w:r>
    </w:p>
    <w:p w:rsidR="00C27B45" w:rsidRDefault="00C27B45" w:rsidP="00621470">
      <w:pPr>
        <w:pStyle w:val="Heading2"/>
      </w:pPr>
      <w:bookmarkStart w:id="56" w:name="_Toc45461647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21470">
        <w:rPr>
          <w:rFonts w:hint="cs"/>
          <w:rtl/>
        </w:rPr>
        <w:t xml:space="preserve">(101)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6"/>
    </w:p>
    <w:p w:rsidR="00C27B45" w:rsidRDefault="00621470" w:rsidP="00C27B45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ممن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حولكم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من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عراب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منفقون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من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اءهل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المدينة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مردوا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على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النفاق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لا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تعلمهم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نحن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نعلمهم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سنعذبهم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مرتين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ثم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يردون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إلى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عذاب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عظيم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(101)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101 -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ميان</w:t>
      </w:r>
      <w:r>
        <w:rPr>
          <w:rtl/>
        </w:rPr>
        <w:t xml:space="preserve"> )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(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مدينه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(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27B45" w:rsidRDefault="00C27B45" w:rsidP="00621470">
      <w:pPr>
        <w:pStyle w:val="Heading3"/>
      </w:pPr>
      <w:bookmarkStart w:id="57" w:name="_Toc454616473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57"/>
    </w:p>
    <w:p w:rsidR="00C27B45" w:rsidRDefault="00C27B45" w:rsidP="00C27B45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ممن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حولكم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الاعراب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منافقون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بيندازيد،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هشيار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اعراب</w:t>
      </w:r>
      <w:r>
        <w:rPr>
          <w:rtl/>
        </w:rPr>
        <w:t xml:space="preserve"> 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عربهاى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سرحد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پايبندند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)!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اهل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المدينة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مردوا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على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النفاق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مردوا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مرد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برهنگى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صورتشان</w:t>
      </w:r>
      <w:r>
        <w:rPr>
          <w:rtl/>
        </w:rPr>
        <w:t xml:space="preserve"> </w:t>
      </w:r>
      <w:r>
        <w:rPr>
          <w:rFonts w:hint="cs"/>
          <w:rtl/>
        </w:rPr>
        <w:t>نروئيده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امرد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شجرة</w:t>
      </w:r>
      <w:r>
        <w:rPr>
          <w:rtl/>
        </w:rPr>
        <w:t xml:space="preserve"> </w:t>
      </w:r>
      <w:r>
        <w:rPr>
          <w:rFonts w:hint="cs"/>
          <w:rtl/>
        </w:rPr>
        <w:t>مرداء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مارد</w:t>
      </w:r>
      <w:r>
        <w:rPr>
          <w:rtl/>
        </w:rPr>
        <w:t xml:space="preserve">)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تمرين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تاج</w:t>
      </w:r>
      <w:r>
        <w:rPr>
          <w:rtl/>
        </w:rPr>
        <w:t xml:space="preserve"> </w:t>
      </w:r>
      <w:r>
        <w:rPr>
          <w:rFonts w:hint="cs"/>
          <w:rtl/>
        </w:rPr>
        <w:t>العروس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قاموس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ممارست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(</w:t>
      </w:r>
      <w:r>
        <w:rPr>
          <w:rFonts w:hint="cs"/>
          <w:rtl/>
        </w:rPr>
        <w:t>داخلى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خارجى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مسلطتر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خطرناكترند،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شناسيم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لا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تعلمهم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نحن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نعلمهم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سنعذبهم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مرتين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ثم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يردون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الى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عذاب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عظيم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آندو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رسوائيشان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567A">
        <w:rPr>
          <w:rtl/>
        </w:rPr>
        <w:t>!</w:t>
      </w:r>
      <w:r>
        <w:rPr>
          <w:rtl/>
        </w:rPr>
        <w:t>.</w:t>
      </w:r>
    </w:p>
    <w:p w:rsidR="00C27B45" w:rsidRDefault="00C27B45" w:rsidP="0062147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يتوفى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كفروا</w:t>
      </w:r>
      <w:r>
        <w:rPr>
          <w:rtl/>
        </w:rPr>
        <w:t xml:space="preserve"> </w:t>
      </w:r>
      <w:r>
        <w:rPr>
          <w:rFonts w:hint="cs"/>
          <w:rtl/>
        </w:rPr>
        <w:t>الملائكة</w:t>
      </w:r>
      <w:r>
        <w:rPr>
          <w:rtl/>
        </w:rPr>
        <w:t xml:space="preserve"> </w:t>
      </w:r>
      <w:r>
        <w:rPr>
          <w:rFonts w:hint="cs"/>
          <w:rtl/>
        </w:rPr>
        <w:t>يضربون</w:t>
      </w:r>
      <w:r>
        <w:rPr>
          <w:rtl/>
        </w:rPr>
        <w:t xml:space="preserve"> </w:t>
      </w:r>
      <w:r>
        <w:rPr>
          <w:rFonts w:hint="cs"/>
          <w:rtl/>
        </w:rPr>
        <w:t>وجوههم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ادبارهم</w:t>
      </w:r>
      <w:r w:rsidR="0098567A">
        <w:rPr>
          <w:rtl/>
        </w:rPr>
        <w:t>.</w:t>
      </w:r>
      <w:r>
        <w:rPr>
          <w:rtl/>
        </w:rPr>
        <w:t>..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ببينى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621470">
        <w:rPr>
          <w:rFonts w:hint="cs"/>
          <w:rtl/>
        </w:rPr>
        <w:t>أ</w:t>
      </w:r>
      <w:r>
        <w:rPr>
          <w:rFonts w:hint="cs"/>
          <w:rtl/>
        </w:rPr>
        <w:t>سف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).</w:t>
      </w:r>
    </w:p>
    <w:p w:rsidR="00621470" w:rsidRDefault="00C27B45" w:rsidP="00C27B45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ناراحتيهاى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567A">
        <w:rPr>
          <w:rtl/>
        </w:rPr>
        <w:t>.</w:t>
      </w:r>
    </w:p>
    <w:p w:rsidR="00C27B45" w:rsidRDefault="00621470" w:rsidP="00C27B45">
      <w:pPr>
        <w:pStyle w:val="libNormal"/>
      </w:pPr>
      <w:r>
        <w:rPr>
          <w:rtl/>
        </w:rPr>
        <w:br w:type="page"/>
      </w:r>
    </w:p>
    <w:p w:rsidR="00C27B45" w:rsidRDefault="00C27B45" w:rsidP="00621470">
      <w:pPr>
        <w:pStyle w:val="Heading2"/>
      </w:pPr>
      <w:bookmarkStart w:id="58" w:name="_Toc45461647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21470">
        <w:rPr>
          <w:rFonts w:hint="cs"/>
          <w:rtl/>
        </w:rPr>
        <w:t xml:space="preserve">(102)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8"/>
    </w:p>
    <w:p w:rsidR="00C27B45" w:rsidRDefault="00621470" w:rsidP="00621470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أ</w:t>
      </w:r>
      <w:r w:rsidR="00C27B45" w:rsidRPr="00621470">
        <w:rPr>
          <w:rStyle w:val="libAieChar"/>
          <w:rFonts w:hint="cs"/>
          <w:rtl/>
        </w:rPr>
        <w:t>خرون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اعترفوا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بذنوبهم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خلطوا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عملا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صلحا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أ</w:t>
      </w:r>
      <w:r w:rsidR="00C27B45" w:rsidRPr="00621470">
        <w:rPr>
          <w:rStyle w:val="libAieChar"/>
          <w:rFonts w:hint="cs"/>
          <w:rtl/>
        </w:rPr>
        <w:t>خر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سيا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عسى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الله</w:t>
      </w:r>
      <w:r w:rsidR="00C27B45"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أ</w:t>
      </w:r>
      <w:r w:rsidR="00C27B45" w:rsidRPr="00621470">
        <w:rPr>
          <w:rStyle w:val="libAieChar"/>
          <w:rFonts w:hint="cs"/>
          <w:rtl/>
        </w:rPr>
        <w:t>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يتوب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عليهم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إن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الله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غفور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رحيم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(102)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102 -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ناصالحى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آميختند،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621470">
      <w:pPr>
        <w:pStyle w:val="Heading3"/>
      </w:pPr>
      <w:bookmarkStart w:id="59" w:name="_Toc454616475"/>
      <w:r>
        <w:rPr>
          <w:rFonts w:hint="cs"/>
          <w:rtl/>
        </w:rPr>
        <w:t>ش</w:t>
      </w:r>
      <w:r w:rsidR="00621470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567A">
        <w:rPr>
          <w:rtl/>
        </w:rPr>
        <w:t>:</w:t>
      </w:r>
      <w:bookmarkEnd w:id="59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لبابه</w:t>
      </w:r>
      <w:r>
        <w:rPr>
          <w:rtl/>
        </w:rPr>
        <w:t xml:space="preserve"> ) </w:t>
      </w:r>
      <w:r>
        <w:rPr>
          <w:rFonts w:hint="cs"/>
          <w:rtl/>
        </w:rPr>
        <w:t>انصارى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(</w:t>
      </w:r>
      <w:r>
        <w:rPr>
          <w:rFonts w:hint="cs"/>
          <w:rtl/>
        </w:rPr>
        <w:t>تبوك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متخلفين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گشتند،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ستونهاى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98567A">
        <w:rPr>
          <w:rtl/>
        </w:rPr>
        <w:t>!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لبابه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بشوند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!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بستون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98567A">
        <w:rPr>
          <w:rtl/>
        </w:rPr>
        <w:t>.</w:t>
      </w:r>
    </w:p>
    <w:p w:rsidR="00C27B45" w:rsidRDefault="00C27B45" w:rsidP="00621470">
      <w:pPr>
        <w:pStyle w:val="Heading3"/>
      </w:pPr>
      <w:bookmarkStart w:id="60" w:name="_Toc454616476"/>
      <w:r>
        <w:rPr>
          <w:rFonts w:hint="cs"/>
          <w:rtl/>
        </w:rPr>
        <w:t>تفسير</w:t>
      </w:r>
      <w:r>
        <w:rPr>
          <w:rtl/>
        </w:rPr>
        <w:t>:</w:t>
      </w:r>
      <w:bookmarkEnd w:id="60"/>
    </w:p>
    <w:p w:rsidR="00C27B45" w:rsidRDefault="00C27B45" w:rsidP="00C27B45">
      <w:pPr>
        <w:pStyle w:val="libNormal"/>
      </w:pP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كاران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گناهكار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آخرون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اعترفوا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بذنوبهم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آميختند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خلطوا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عملا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صالحا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آخر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سيئا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بازگرداند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عسى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الله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يتوب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عليهم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ان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الله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غفور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رحيم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عسى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اميدوارى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رجاء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عسى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اميدوارى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لبابه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پشيمانند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621470" w:rsidRDefault="00C27B45" w:rsidP="00C27B45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اميدبخشترين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بروى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621470" w:rsidP="00C27B45">
      <w:pPr>
        <w:pStyle w:val="libNormal"/>
      </w:pPr>
      <w:r>
        <w:rPr>
          <w:rtl/>
        </w:rPr>
        <w:br w:type="page"/>
      </w:r>
    </w:p>
    <w:p w:rsidR="00C27B45" w:rsidRDefault="00C27B45" w:rsidP="00621470">
      <w:pPr>
        <w:pStyle w:val="Heading2"/>
      </w:pPr>
      <w:bookmarkStart w:id="61" w:name="_Toc45461647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21470">
        <w:rPr>
          <w:rFonts w:hint="cs"/>
          <w:rtl/>
        </w:rPr>
        <w:t xml:space="preserve">(103) تا (105)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1"/>
    </w:p>
    <w:p w:rsidR="00C27B45" w:rsidRDefault="00621470" w:rsidP="00621470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621470">
        <w:rPr>
          <w:rStyle w:val="libAieChar"/>
          <w:rFonts w:hint="cs"/>
          <w:rtl/>
        </w:rPr>
        <w:t>خذ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من</w:t>
      </w:r>
      <w:r w:rsidR="00C27B45"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أ</w:t>
      </w:r>
      <w:r w:rsidR="00C27B45" w:rsidRPr="00621470">
        <w:rPr>
          <w:rStyle w:val="libAieChar"/>
          <w:rFonts w:hint="cs"/>
          <w:rtl/>
        </w:rPr>
        <w:t>مولهم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صدقة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تطهرهم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تزكيهم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بها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صل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عليهم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إن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صلوتك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سكن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لهم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الله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سميع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عليم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(103)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Pr="00621470">
        <w:rPr>
          <w:rStyle w:val="libAieChar"/>
          <w:rFonts w:hint="cs"/>
          <w:rtl/>
        </w:rPr>
        <w:t>أ</w:t>
      </w:r>
      <w:r w:rsidR="00C27B45" w:rsidRPr="00621470">
        <w:rPr>
          <w:rStyle w:val="libAieChar"/>
          <w:rFonts w:hint="cs"/>
          <w:rtl/>
        </w:rPr>
        <w:t>لم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يعلموا</w:t>
      </w:r>
      <w:r w:rsidR="00C27B45"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أ</w:t>
      </w:r>
      <w:r w:rsidR="00C27B45" w:rsidRPr="00621470">
        <w:rPr>
          <w:rStyle w:val="libAieChar"/>
          <w:rFonts w:hint="cs"/>
          <w:rtl/>
        </w:rPr>
        <w:t>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الله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هو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يقبل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التوبة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عباده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يأ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خذ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الصدقت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أ</w:t>
      </w:r>
      <w:r w:rsidR="00C27B45" w:rsidRPr="00621470">
        <w:rPr>
          <w:rStyle w:val="libAieChar"/>
          <w:rFonts w:hint="cs"/>
          <w:rtl/>
        </w:rPr>
        <w:t>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الله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هو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التواب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الرحيم</w:t>
      </w:r>
      <w:r w:rsidRPr="000632FB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C27B45">
        <w:rPr>
          <w:rtl/>
        </w:rPr>
        <w:t>(104)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قل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اعملوا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فسيرى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الله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عملكم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رسوله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المؤ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منون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ستردون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إلى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علم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الغيب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و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الشهدة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فينبئكم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بما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كنتم</w:t>
      </w:r>
      <w:r w:rsidR="00C27B45" w:rsidRPr="00621470">
        <w:rPr>
          <w:rStyle w:val="libAieChar"/>
          <w:rtl/>
        </w:rPr>
        <w:t xml:space="preserve"> </w:t>
      </w:r>
      <w:r w:rsidR="00C27B45" w:rsidRPr="00621470">
        <w:rPr>
          <w:rStyle w:val="libAieChar"/>
          <w:rFonts w:hint="cs"/>
          <w:rtl/>
        </w:rPr>
        <w:t>تعملون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(105)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103 -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(</w:t>
      </w:r>
      <w:r>
        <w:rPr>
          <w:rFonts w:hint="cs"/>
          <w:rtl/>
        </w:rPr>
        <w:t>زكات</w:t>
      </w:r>
      <w:r>
        <w:rPr>
          <w:rtl/>
        </w:rPr>
        <w:t xml:space="preserve"> ) </w:t>
      </w:r>
      <w:r>
        <w:rPr>
          <w:rFonts w:hint="cs"/>
          <w:rtl/>
        </w:rPr>
        <w:t>بگير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)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104 -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105 -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27B45" w:rsidRDefault="00C27B45" w:rsidP="00621470">
      <w:pPr>
        <w:pStyle w:val="Heading3"/>
      </w:pPr>
      <w:bookmarkStart w:id="62" w:name="_Toc454616478"/>
      <w:r>
        <w:rPr>
          <w:rFonts w:hint="cs"/>
          <w:rtl/>
        </w:rPr>
        <w:t>تفسير</w:t>
      </w:r>
      <w:r>
        <w:rPr>
          <w:rtl/>
        </w:rPr>
        <w:t>:</w:t>
      </w:r>
      <w:bookmarkEnd w:id="62"/>
    </w:p>
    <w:p w:rsidR="00C27B45" w:rsidRDefault="00C27B45" w:rsidP="00C27B45">
      <w:pPr>
        <w:pStyle w:val="libNormal"/>
      </w:pP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بگير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خذ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من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اموالهم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صدقة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كلمه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(</w:t>
      </w:r>
      <w:r>
        <w:rPr>
          <w:rFonts w:hint="cs"/>
          <w:rtl/>
        </w:rPr>
        <w:t>تبعيض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تطهرهم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و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تزكيهم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بها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رذائل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امساك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نهال</w:t>
      </w:r>
      <w:r>
        <w:rPr>
          <w:rtl/>
        </w:rPr>
        <w:t xml:space="preserve"> </w:t>
      </w:r>
      <w:r>
        <w:rPr>
          <w:rFonts w:hint="cs"/>
          <w:rtl/>
        </w:rPr>
        <w:t>نوعدوستى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98567A">
        <w:rPr>
          <w:rtl/>
        </w:rPr>
        <w:t>.</w:t>
      </w:r>
    </w:p>
    <w:p w:rsidR="00C27B45" w:rsidRDefault="00C27B45" w:rsidP="0062147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 w:rsidR="00621470">
        <w:rPr>
          <w:rFonts w:hint="cs"/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چينى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همبستگى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تاءمين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بذرهاى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رساترين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(</w:t>
      </w:r>
      <w:r>
        <w:rPr>
          <w:rFonts w:hint="cs"/>
          <w:rtl/>
        </w:rPr>
        <w:t>تطهرهم</w:t>
      </w:r>
      <w:r>
        <w:rPr>
          <w:rtl/>
        </w:rPr>
        <w:t xml:space="preserve"> )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تزكيهم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اظهر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چندانى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بفرست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صل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621470">
        <w:rPr>
          <w:rStyle w:val="libAieChar"/>
          <w:rFonts w:hint="cs"/>
          <w:rtl/>
        </w:rPr>
        <w:t>ان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صلاتك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سكن</w:t>
      </w:r>
      <w:r w:rsidRPr="00621470">
        <w:rPr>
          <w:rStyle w:val="libAieChar"/>
          <w:rtl/>
        </w:rPr>
        <w:t xml:space="preserve"> </w:t>
      </w:r>
      <w:r w:rsidRPr="00621470">
        <w:rPr>
          <w:rStyle w:val="libAieChar"/>
          <w:rFonts w:hint="cs"/>
          <w:rtl/>
        </w:rPr>
        <w:t>لهم</w:t>
      </w:r>
      <w:r w:rsidRPr="0062147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 w:rsidR="00B17888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قدردانى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كنون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سميع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عليم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گان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لبابه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شكرانه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برگرفت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نزولها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لبابه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-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گندم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مويز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بيستم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5 2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(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ثلث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كفاره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دستور</w:t>
      </w:r>
      <w:r>
        <w:rPr>
          <w:rtl/>
        </w:rPr>
        <w:t xml:space="preserve"> (</w:t>
      </w:r>
      <w:r>
        <w:rPr>
          <w:rFonts w:hint="cs"/>
          <w:rtl/>
        </w:rPr>
        <w:t>خذ</w:t>
      </w:r>
      <w:r>
        <w:rPr>
          <w:rtl/>
        </w:rPr>
        <w:t>) (</w:t>
      </w:r>
      <w:r>
        <w:rPr>
          <w:rFonts w:hint="cs"/>
          <w:rtl/>
        </w:rPr>
        <w:t>بگير</w:t>
      </w:r>
      <w:r>
        <w:rPr>
          <w:rtl/>
        </w:rPr>
        <w:t xml:space="preserve">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lastRenderedPageBreak/>
        <w:t xml:space="preserve">3 -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صل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)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‍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متصديان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صل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گان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متعصبان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مستقلا</w:t>
      </w:r>
      <w:r>
        <w:rPr>
          <w:rtl/>
        </w:rPr>
        <w:t xml:space="preserve"> </w:t>
      </w:r>
      <w:r>
        <w:rPr>
          <w:rFonts w:hint="cs"/>
          <w:rtl/>
        </w:rPr>
        <w:t>جائز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(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صل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صل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الزهراء</w:t>
      </w:r>
      <w:r>
        <w:rPr>
          <w:rtl/>
        </w:rPr>
        <w:t xml:space="preserve">)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دعائى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جانشينان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تعصبها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لم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يعلموا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هو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يقبل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التوبه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عن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عباده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پذيرنده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صدقات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كفاره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ياخذ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الصدقات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گيرنده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نماينده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صدقات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نيازمندى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كمكها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پروردگارند،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صدقات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گيرنده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 w:rsidR="00B17888">
        <w:rPr>
          <w:rFonts w:hint="cs"/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شخصيتش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خاضعى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اهلش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7888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الصدقة</w:t>
      </w:r>
      <w:r>
        <w:rPr>
          <w:rtl/>
        </w:rPr>
        <w:t xml:space="preserve"> </w:t>
      </w:r>
      <w:r>
        <w:rPr>
          <w:rFonts w:hint="cs"/>
          <w:rtl/>
        </w:rPr>
        <w:t>تقع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تصل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السائل</w:t>
      </w:r>
      <w:r>
        <w:rPr>
          <w:rtl/>
        </w:rPr>
        <w:t xml:space="preserve"> ): (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)!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سجاد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الصدقة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تقع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تقع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الرب</w:t>
      </w:r>
      <w:r>
        <w:rPr>
          <w:rtl/>
        </w:rPr>
        <w:t xml:space="preserve"> (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) (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بخارى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تصدق</w:t>
      </w:r>
      <w:r>
        <w:rPr>
          <w:rtl/>
        </w:rPr>
        <w:t xml:space="preserve"> </w:t>
      </w:r>
      <w:r>
        <w:rPr>
          <w:rFonts w:hint="cs"/>
          <w:rtl/>
        </w:rPr>
        <w:t>احدكم</w:t>
      </w:r>
      <w:r>
        <w:rPr>
          <w:rtl/>
        </w:rPr>
        <w:t xml:space="preserve"> </w:t>
      </w:r>
      <w:r>
        <w:rPr>
          <w:rFonts w:hint="cs"/>
          <w:rtl/>
        </w:rPr>
        <w:t>بصدقه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طيب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يقبل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الطيب</w:t>
      </w:r>
      <w:r>
        <w:rPr>
          <w:rtl/>
        </w:rPr>
        <w:t xml:space="preserve"> -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اخذها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بيمينه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تمرة</w:t>
      </w:r>
      <w:r>
        <w:rPr>
          <w:rtl/>
        </w:rPr>
        <w:t xml:space="preserve"> </w:t>
      </w:r>
      <w:r>
        <w:rPr>
          <w:rFonts w:hint="cs"/>
          <w:rtl/>
        </w:rPr>
        <w:t>فتربوا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الجبل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حلالى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-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نيازمندانى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كمكهاى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بعلامت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بوسيدند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بوسيدند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بوئيدند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گردانيدند،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دورند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آبرومند،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يتيم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متمكن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هو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التواب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الرحيم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كمكهاى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لبابه</w:t>
      </w:r>
      <w:r>
        <w:rPr>
          <w:rtl/>
        </w:rPr>
        <w:t xml:space="preserve"> ) </w:t>
      </w:r>
      <w:r>
        <w:rPr>
          <w:rFonts w:hint="cs"/>
          <w:rtl/>
        </w:rPr>
        <w:t>خوانديم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بازيابد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قل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اعملوا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فسيرى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عملكم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رسوله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المؤ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منون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خلوتگاه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يكنفر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كيفرى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 w:rsidR="00B17888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ستردون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عالم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الغيب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الشهادة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فينبئكم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بما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كنتم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تعملون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Pr="00B17888" w:rsidRDefault="00C27B45" w:rsidP="00B17888">
      <w:pPr>
        <w:pStyle w:val="Heading3"/>
      </w:pPr>
      <w:bookmarkStart w:id="63" w:name="_Toc454616479"/>
      <w:r w:rsidRPr="00B17888">
        <w:rPr>
          <w:rFonts w:hint="cs"/>
          <w:rtl/>
        </w:rPr>
        <w:t>نكته</w:t>
      </w:r>
      <w:r w:rsidRPr="00B17888">
        <w:rPr>
          <w:rtl/>
        </w:rPr>
        <w:t xml:space="preserve"> </w:t>
      </w:r>
      <w:r w:rsidRPr="00B17888">
        <w:rPr>
          <w:rFonts w:hint="cs"/>
          <w:rtl/>
        </w:rPr>
        <w:t>ها</w:t>
      </w:r>
      <w:bookmarkEnd w:id="63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C27B45" w:rsidRDefault="00C27B45" w:rsidP="00B17888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مس</w:t>
      </w:r>
      <w:r w:rsidR="00B17888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تواتر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تعرض</w:t>
      </w:r>
      <w:r>
        <w:rPr>
          <w:rtl/>
        </w:rPr>
        <w:t xml:space="preserve"> </w:t>
      </w:r>
      <w:r>
        <w:rPr>
          <w:rFonts w:hint="cs"/>
          <w:rtl/>
        </w:rPr>
        <w:t>الاعمال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صباح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ابرارها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فجارها،</w:t>
      </w:r>
      <w:r>
        <w:rPr>
          <w:rtl/>
        </w:rPr>
        <w:t xml:space="preserve"> </w:t>
      </w:r>
      <w:r>
        <w:rPr>
          <w:rFonts w:hint="cs"/>
          <w:rtl/>
        </w:rPr>
        <w:t>فاحذروها،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اعملوا</w:t>
      </w:r>
      <w:r>
        <w:rPr>
          <w:rtl/>
        </w:rPr>
        <w:t xml:space="preserve"> </w:t>
      </w:r>
      <w:r>
        <w:rPr>
          <w:rFonts w:hint="cs"/>
          <w:rtl/>
        </w:rPr>
        <w:t>فسيرى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عملكم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سكت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اعملوا</w:t>
      </w:r>
      <w:r>
        <w:rPr>
          <w:rtl/>
        </w:rPr>
        <w:t xml:space="preserve"> </w:t>
      </w:r>
      <w:r>
        <w:rPr>
          <w:rFonts w:hint="cs"/>
          <w:rtl/>
        </w:rPr>
        <w:t>فسيرى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عملكم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الاعمال</w:t>
      </w:r>
      <w:r>
        <w:rPr>
          <w:rtl/>
        </w:rPr>
        <w:t xml:space="preserve"> </w:t>
      </w:r>
      <w:r>
        <w:rPr>
          <w:rFonts w:hint="cs"/>
          <w:rtl/>
        </w:rPr>
        <w:t>تعرض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نبيكم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عشية</w:t>
      </w:r>
      <w:r>
        <w:rPr>
          <w:rtl/>
        </w:rPr>
        <w:t xml:space="preserve"> </w:t>
      </w:r>
      <w:r>
        <w:rPr>
          <w:rFonts w:hint="cs"/>
          <w:rtl/>
        </w:rPr>
        <w:t>الخميس</w:t>
      </w:r>
      <w:r>
        <w:rPr>
          <w:rtl/>
        </w:rPr>
        <w:t xml:space="preserve"> </w:t>
      </w:r>
      <w:r>
        <w:rPr>
          <w:rFonts w:hint="cs"/>
          <w:rtl/>
        </w:rPr>
        <w:t>فليستح</w:t>
      </w:r>
      <w:r>
        <w:rPr>
          <w:rtl/>
        </w:rPr>
        <w:t xml:space="preserve"> </w:t>
      </w:r>
      <w:r>
        <w:rPr>
          <w:rFonts w:hint="cs"/>
          <w:rtl/>
        </w:rPr>
        <w:t>احدكم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تعرض</w:t>
      </w:r>
      <w:r>
        <w:rPr>
          <w:rtl/>
        </w:rPr>
        <w:t xml:space="preserve"> ‍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نبيه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القبيح</w:t>
      </w:r>
      <w:r w:rsidR="0098567A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پيامبرتان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پنجشنبه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B17888" w:rsidRPr="0098567A">
        <w:rPr>
          <w:rStyle w:val="libAlaemChar"/>
          <w:rFonts w:hint="cs"/>
          <w:rtl/>
        </w:rPr>
        <w:t>عليه</w:t>
      </w:r>
      <w:r w:rsidR="00B17888">
        <w:rPr>
          <w:rStyle w:val="libAlaemChar"/>
          <w:rFonts w:hint="cs"/>
          <w:rtl/>
        </w:rPr>
        <w:t>م</w:t>
      </w:r>
      <w:r w:rsidR="00B17888" w:rsidRPr="0098567A">
        <w:rPr>
          <w:rStyle w:val="libAlaemChar"/>
          <w:rFonts w:hint="cs"/>
          <w:rtl/>
        </w:rPr>
        <w:t>ا‌السلام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خدمتش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دعائى</w:t>
      </w:r>
      <w:r>
        <w:rPr>
          <w:rtl/>
        </w:rPr>
        <w:t xml:space="preserve"> </w:t>
      </w:r>
      <w:r>
        <w:rPr>
          <w:rFonts w:hint="cs"/>
          <w:rtl/>
        </w:rPr>
        <w:t>فرما،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567A">
        <w:rPr>
          <w:rtl/>
        </w:rPr>
        <w:t>؟</w:t>
      </w:r>
      <w:r>
        <w:rPr>
          <w:rtl/>
        </w:rPr>
        <w:t xml:space="preserve"> </w:t>
      </w:r>
      <w:r w:rsidR="00B17888" w:rsidRPr="000632FB">
        <w:rPr>
          <w:rStyle w:val="libAlaemChar"/>
          <w:rFonts w:eastAsia="KFGQPC Uthman Taha Naskh" w:hint="cs"/>
          <w:rtl/>
        </w:rPr>
        <w:t>(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اعمالكم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لتعرض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على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فى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كل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يوم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ليله</w:t>
      </w:r>
      <w:r w:rsidR="00B17888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سوگند،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تقرا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اعملوا</w:t>
      </w:r>
      <w:r>
        <w:rPr>
          <w:rtl/>
        </w:rPr>
        <w:t xml:space="preserve"> </w:t>
      </w:r>
      <w:r>
        <w:rPr>
          <w:rFonts w:hint="cs"/>
          <w:rtl/>
        </w:rPr>
        <w:t>فسيرى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عملكم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پنجشنبه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گذاردن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>.</w:t>
      </w:r>
    </w:p>
    <w:p w:rsidR="00C27B45" w:rsidRDefault="00C27B45" w:rsidP="00C27B45">
      <w:pPr>
        <w:pStyle w:val="libNormal"/>
        <w:rPr>
          <w:rtl/>
        </w:rPr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سسات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منهاى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 w:rsidR="00B17888">
        <w:rPr>
          <w:rFonts w:hint="cs"/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شواهدى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: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استتار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گزاف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B17888" w:rsidRPr="000632FB">
        <w:rPr>
          <w:rStyle w:val="libAlaemChar"/>
          <w:rFonts w:eastAsia="KFGQPC Uthman Taha Naskh" w:hint="cs"/>
          <w:rtl/>
        </w:rPr>
        <w:t>(</w:t>
      </w:r>
      <w:r w:rsidRPr="00B17888">
        <w:rPr>
          <w:rStyle w:val="libAieChar"/>
          <w:rFonts w:hint="cs"/>
          <w:rtl/>
        </w:rPr>
        <w:t>فينبئكم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بما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كنتم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تعملون</w:t>
      </w:r>
      <w:r w:rsidR="00B17888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جزا،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: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مؤمنان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جانشينان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معتقدان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بدانم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سسهاى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فسيرى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عملكم</w:t>
      </w:r>
      <w:r w:rsidR="0098567A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اصليش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محسوسات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محسوسات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ببينند،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نميشود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 w:rsidR="00B17888">
        <w:rPr>
          <w:rFonts w:hint="cs"/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>.</w:t>
      </w:r>
    </w:p>
    <w:p w:rsidR="00B17888" w:rsidRDefault="00C27B45" w:rsidP="00C27B45">
      <w:pPr>
        <w:pStyle w:val="libNormal"/>
        <w:rPr>
          <w:rtl/>
        </w:rPr>
      </w:pPr>
      <w:r>
        <w:rPr>
          <w:rtl/>
        </w:rPr>
        <w:t xml:space="preserve">3 -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فسيرى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B17888" w:rsidP="00C27B45">
      <w:pPr>
        <w:pStyle w:val="libNormal"/>
      </w:pPr>
      <w:r>
        <w:rPr>
          <w:rtl/>
        </w:rPr>
        <w:br w:type="page"/>
      </w:r>
    </w:p>
    <w:p w:rsidR="00C27B45" w:rsidRDefault="00C27B45" w:rsidP="00B17888">
      <w:pPr>
        <w:pStyle w:val="Heading2"/>
      </w:pPr>
      <w:bookmarkStart w:id="64" w:name="_Toc45461648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17888">
        <w:rPr>
          <w:rFonts w:hint="cs"/>
          <w:rtl/>
        </w:rPr>
        <w:t xml:space="preserve">(106)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4"/>
    </w:p>
    <w:p w:rsidR="00C27B45" w:rsidRDefault="00B17888" w:rsidP="00B17888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أ</w:t>
      </w:r>
      <w:r w:rsidR="00C27B45" w:rsidRPr="00B17888">
        <w:rPr>
          <w:rStyle w:val="libAieChar"/>
          <w:rFonts w:hint="cs"/>
          <w:rtl/>
        </w:rPr>
        <w:t>خرون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مرجون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لا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مر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الله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اما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يعذبهم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اما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يتوب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عليهم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الله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عليم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حكيم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(106)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106 -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B17888">
      <w:pPr>
        <w:pStyle w:val="Heading3"/>
      </w:pPr>
      <w:bookmarkStart w:id="65" w:name="_Toc454616481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567A">
        <w:rPr>
          <w:rtl/>
        </w:rPr>
        <w:t>:</w:t>
      </w:r>
      <w:bookmarkEnd w:id="65"/>
    </w:p>
    <w:p w:rsidR="00C27B45" w:rsidRDefault="00C27B45" w:rsidP="00C27B45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هلال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مرارة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ربيع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118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شخصيتهاى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حمزه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الشهداء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C27B45" w:rsidRDefault="00C27B45" w:rsidP="00B17888">
      <w:pPr>
        <w:pStyle w:val="Heading3"/>
      </w:pPr>
      <w:bookmarkStart w:id="66" w:name="_Toc454616482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66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بكلى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آخرون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مرجون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لامر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اما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يعذبهم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اما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يتوب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عليهم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B17888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مرجون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ارجاء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ت</w:t>
      </w:r>
      <w:r w:rsidR="00B17888">
        <w:rPr>
          <w:rFonts w:hint="cs"/>
          <w:rtl/>
        </w:rPr>
        <w:t>أ</w:t>
      </w:r>
      <w:r>
        <w:rPr>
          <w:rFonts w:hint="cs"/>
          <w:rtl/>
        </w:rPr>
        <w:t>خير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توقيف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رجا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اميدوارى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تاءخير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7888">
        <w:rPr>
          <w:rFonts w:hint="cs"/>
          <w:rtl/>
        </w:rPr>
        <w:t>أ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تاءخيرى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اميدوارى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سعادتمند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سرخ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شقاوتمند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مقتضيات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عليم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حكيم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98567A">
        <w:rPr>
          <w:rtl/>
        </w:rPr>
        <w:t>: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 w:rsidR="00B17888">
        <w:rPr>
          <w:rFonts w:hint="cs"/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102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يتوب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همچنين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خوف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رجاء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ابولبابه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بستون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بستند،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بدنى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ننمودند،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بسادگى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بگذرند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رجا</w:t>
      </w:r>
      <w:r>
        <w:rPr>
          <w:rtl/>
        </w:rPr>
        <w:t xml:space="preserve"> </w:t>
      </w:r>
      <w:r>
        <w:rPr>
          <w:rFonts w:hint="cs"/>
          <w:rtl/>
        </w:rPr>
        <w:t>باقيماندند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قبولى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 w:rsidR="00B17888">
        <w:rPr>
          <w:rFonts w:hint="cs"/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قبولى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(</w:t>
      </w:r>
      <w:r>
        <w:rPr>
          <w:rFonts w:hint="cs"/>
          <w:rtl/>
        </w:rPr>
        <w:t>حمزه</w:t>
      </w:r>
      <w:r>
        <w:rPr>
          <w:rtl/>
        </w:rPr>
        <w:t xml:space="preserve"> )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الشهداء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حمزه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FD0F5C" w:rsidRPr="00FD0F5C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قاتلان</w:t>
      </w:r>
      <w:r>
        <w:rPr>
          <w:rtl/>
        </w:rPr>
        <w:t xml:space="preserve"> </w:t>
      </w:r>
      <w:r>
        <w:rPr>
          <w:rFonts w:hint="cs"/>
          <w:rtl/>
        </w:rPr>
        <w:t>حمزه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(1).</w:t>
      </w:r>
    </w:p>
    <w:p w:rsidR="00B17888" w:rsidRDefault="00C27B45" w:rsidP="00C27B45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27B45" w:rsidRDefault="00B17888" w:rsidP="00C27B45">
      <w:pPr>
        <w:pStyle w:val="libNormal"/>
      </w:pPr>
      <w:r>
        <w:rPr>
          <w:rtl/>
        </w:rPr>
        <w:br w:type="page"/>
      </w:r>
    </w:p>
    <w:p w:rsidR="00C27B45" w:rsidRDefault="00C27B45" w:rsidP="00B17888">
      <w:pPr>
        <w:pStyle w:val="Heading2"/>
      </w:pPr>
      <w:bookmarkStart w:id="67" w:name="_Toc45461648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17888">
        <w:rPr>
          <w:rFonts w:hint="cs"/>
          <w:rtl/>
        </w:rPr>
        <w:t>(107) تا (110)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7"/>
    </w:p>
    <w:p w:rsidR="00C27B45" w:rsidRDefault="00B17888" w:rsidP="00B17888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الذين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اتخذوا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مسجدا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ضرارا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كفرا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تفريقا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بين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المؤ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منين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ارصادا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لمن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حارب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الله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رسوله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من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قبل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ليحلفن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اردنا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الحسنى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الله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يشهد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انهم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لكذبون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(107)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B17888">
        <w:rPr>
          <w:rStyle w:val="libAieChar"/>
          <w:rFonts w:hint="cs"/>
          <w:rtl/>
        </w:rPr>
        <w:t>لا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تقم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فيه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ابدا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لمسجد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اسس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على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التقوى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من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اول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يوم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احق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تقوم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فيه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فيه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رجال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يحبون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يتطهروا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الله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يحب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المطهرين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(108)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B17888">
        <w:rPr>
          <w:rStyle w:val="libAieChar"/>
          <w:rFonts w:hint="cs"/>
          <w:rtl/>
        </w:rPr>
        <w:t>افمن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اسس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بنينه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على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تقوى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من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الله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رضون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خير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من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اسس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بنينه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على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شفا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جرف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هار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فانهار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به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فى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نار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جهنم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الله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لا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يهدى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القوم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الظالمين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(109)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B17888">
        <w:rPr>
          <w:rStyle w:val="libAieChar"/>
          <w:rFonts w:hint="cs"/>
          <w:rtl/>
        </w:rPr>
        <w:t>لا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يزال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بنينهم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الذى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بنوا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ريبة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فى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قلوبهم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تقطع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قلوبهم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الله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عليم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حكيم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(110)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>107 -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مسجدى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تقويت</w:t>
      </w:r>
      <w:r>
        <w:rPr>
          <w:rtl/>
        </w:rPr>
        <w:t xml:space="preserve"> )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كمينگاه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)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108 -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) </w:t>
      </w:r>
      <w:r>
        <w:rPr>
          <w:rFonts w:hint="cs"/>
          <w:rtl/>
        </w:rPr>
        <w:t>مكن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مسجدى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) </w:t>
      </w:r>
      <w:r>
        <w:rPr>
          <w:rFonts w:hint="cs"/>
          <w:rtl/>
        </w:rPr>
        <w:t>كنى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پاكيزگان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109 -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شالوده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lastRenderedPageBreak/>
        <w:t>110 - (</w:t>
      </w:r>
      <w:r>
        <w:rPr>
          <w:rFonts w:hint="cs"/>
          <w:rtl/>
        </w:rPr>
        <w:t>اما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بميرند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B17888">
      <w:pPr>
        <w:pStyle w:val="Heading3"/>
      </w:pPr>
      <w:bookmarkStart w:id="68" w:name="_Toc454616484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567A">
        <w:rPr>
          <w:rtl/>
        </w:rPr>
        <w:t>:</w:t>
      </w:r>
      <w:bookmarkEnd w:id="68"/>
    </w:p>
    <w:p w:rsidR="00C27B45" w:rsidRDefault="00C27B45" w:rsidP="00C27B45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مسجدى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(</w:t>
      </w:r>
      <w:r>
        <w:rPr>
          <w:rFonts w:hint="cs"/>
          <w:rtl/>
        </w:rPr>
        <w:t>ضرار</w:t>
      </w:r>
      <w:r>
        <w:rPr>
          <w:rtl/>
        </w:rPr>
        <w:t xml:space="preserve">)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تفاوتهائى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مسجدى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(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قبا</w:t>
      </w:r>
      <w:r>
        <w:rPr>
          <w:rtl/>
        </w:rPr>
        <w:t xml:space="preserve">) </w:t>
      </w:r>
      <w:r>
        <w:rPr>
          <w:rFonts w:hint="cs"/>
          <w:rtl/>
        </w:rPr>
        <w:t>بسازيم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پيرمردان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بگزارند،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عازم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بگزاريد؟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عازم</w:t>
      </w:r>
      <w:r>
        <w:rPr>
          <w:rtl/>
        </w:rPr>
        <w:t xml:space="preserve"> </w:t>
      </w:r>
      <w:r>
        <w:rPr>
          <w:rFonts w:hint="cs"/>
          <w:rtl/>
        </w:rPr>
        <w:t>سفرم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گزارم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بگزارى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بركت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دروازه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بقاياى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زباله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!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 w:rsidR="00B17888">
        <w:rPr>
          <w:rFonts w:hint="cs"/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مسجد،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عامر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نصرانيت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سلك</w:t>
      </w:r>
      <w:r>
        <w:rPr>
          <w:rtl/>
        </w:rPr>
        <w:t xml:space="preserve"> </w:t>
      </w:r>
      <w:r>
        <w:rPr>
          <w:rFonts w:hint="cs"/>
          <w:rtl/>
        </w:rPr>
        <w:t>راهبان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زهاد</w:t>
      </w:r>
      <w:r>
        <w:rPr>
          <w:rtl/>
        </w:rPr>
        <w:t xml:space="preserve"> </w:t>
      </w:r>
      <w:r>
        <w:rPr>
          <w:rFonts w:hint="cs"/>
          <w:rtl/>
        </w:rPr>
        <w:t>بشمار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</w:t>
      </w:r>
      <w:r>
        <w:rPr>
          <w:rFonts w:hint="cs"/>
          <w:rtl/>
        </w:rPr>
        <w:t>خزرج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عامر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دهندگان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بسوى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گريخت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(</w:t>
      </w:r>
      <w:r>
        <w:rPr>
          <w:rFonts w:hint="cs"/>
          <w:rtl/>
        </w:rPr>
        <w:t>احد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گودالهائى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پيشانيش</w:t>
      </w:r>
      <w:r>
        <w:rPr>
          <w:rtl/>
        </w:rPr>
        <w:t xml:space="preserve"> </w:t>
      </w:r>
      <w:r>
        <w:rPr>
          <w:rFonts w:hint="cs"/>
          <w:rtl/>
        </w:rPr>
        <w:t>مجروح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دندانش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بلندتر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پيچيد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(</w:t>
      </w:r>
      <w:r>
        <w:rPr>
          <w:rFonts w:hint="cs"/>
          <w:rtl/>
        </w:rPr>
        <w:t>هرقل</w:t>
      </w:r>
      <w:r>
        <w:rPr>
          <w:rtl/>
        </w:rPr>
        <w:t xml:space="preserve"> )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لشكرى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تحريكات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كارشكنيها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لقب</w:t>
      </w:r>
      <w:r>
        <w:rPr>
          <w:rtl/>
        </w:rPr>
        <w:t xml:space="preserve"> (</w:t>
      </w:r>
      <w:r>
        <w:rPr>
          <w:rFonts w:hint="cs"/>
          <w:rtl/>
        </w:rPr>
        <w:t>فاسق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 w:rsidR="00B17888">
        <w:rPr>
          <w:rFonts w:hint="cs"/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هرقل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بميرد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لشكرى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كمكشان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مركزى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بسازند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مركزى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نقاب</w:t>
      </w:r>
      <w:r>
        <w:rPr>
          <w:rtl/>
        </w:rPr>
        <w:t xml:space="preserve"> </w:t>
      </w:r>
      <w:r>
        <w:rPr>
          <w:rFonts w:hint="cs"/>
          <w:rtl/>
        </w:rPr>
        <w:t>مسجد،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معذوران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حارثه</w:t>
      </w:r>
      <w:r>
        <w:rPr>
          <w:rtl/>
        </w:rPr>
        <w:t xml:space="preserve"> )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جاريه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برگزيدند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نگزارد،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(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دخشم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سكر،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عاصم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عدى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ماءموريت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بسوزانند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سوزاندند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ديوارها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مركزى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زباله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(2).</w:t>
      </w:r>
    </w:p>
    <w:p w:rsidR="00C27B45" w:rsidRDefault="00C27B45" w:rsidP="00B17888">
      <w:pPr>
        <w:pStyle w:val="Heading3"/>
      </w:pPr>
      <w:bookmarkStart w:id="69" w:name="_Toc454616485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69"/>
    </w:p>
    <w:p w:rsidR="00C27B45" w:rsidRDefault="00C27B45" w:rsidP="00C27B45">
      <w:pPr>
        <w:pStyle w:val="libNormal"/>
      </w:pP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ماهرانه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شتافت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مسجدى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الذين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اتخذوا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مسجدا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برسانند</w:t>
      </w:r>
      <w:r>
        <w:rPr>
          <w:rtl/>
        </w:rPr>
        <w:t xml:space="preserve"> (</w:t>
      </w:r>
      <w:r>
        <w:rPr>
          <w:rFonts w:hint="cs"/>
          <w:rtl/>
        </w:rPr>
        <w:t>ضرارا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ضرار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رسانيدن</w:t>
      </w:r>
      <w:r>
        <w:rPr>
          <w:rtl/>
        </w:rPr>
        <w:t xml:space="preserve"> </w:t>
      </w:r>
      <w:r>
        <w:rPr>
          <w:rFonts w:hint="cs"/>
          <w:rtl/>
        </w:rPr>
        <w:t>تعمدى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تاءمين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افتادگان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بكوبند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براندازند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مبانى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كفرا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B17888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مسجد،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(</w:t>
      </w:r>
      <w:r>
        <w:rPr>
          <w:rFonts w:hint="cs"/>
          <w:rtl/>
        </w:rPr>
        <w:t>قبا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 w:rsidR="00B17888">
        <w:rPr>
          <w:rFonts w:hint="cs"/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تفريقا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بين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المؤ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منين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-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بگذارند،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تعصبهاى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اغراض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جماعات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خلوت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سوئش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بسازند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ارصادا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لمن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حارب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رسوله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من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قبل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اغراض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ليحلفن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اردنا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الحسنى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استتار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سوگندهاى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يشهد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انهم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لكاذبون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تاءكيدها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اسميه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(</w:t>
      </w:r>
      <w:r>
        <w:rPr>
          <w:rFonts w:hint="cs"/>
          <w:rtl/>
        </w:rPr>
        <w:t>لكاذبون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 w:rsidR="00B17888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كاذبون</w:t>
      </w:r>
      <w:r>
        <w:rPr>
          <w:rtl/>
        </w:rPr>
        <w:t xml:space="preserve"> )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دروغگوئى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شديدترين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سوگندهاى</w:t>
      </w:r>
      <w:r>
        <w:rPr>
          <w:rtl/>
        </w:rPr>
        <w:t xml:space="preserve"> </w:t>
      </w:r>
      <w:r>
        <w:rPr>
          <w:rFonts w:hint="cs"/>
          <w:rtl/>
        </w:rPr>
        <w:t>غليظ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مگزار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لا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تقم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فيه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ابدا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(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مسجدى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شالوده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لمسجد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اسس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على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التقوى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من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اول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يوم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احق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تقوم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فيه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مسجدى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احق</w:t>
      </w:r>
      <w:r>
        <w:rPr>
          <w:rtl/>
        </w:rPr>
        <w:t xml:space="preserve"> ) (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)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افعل</w:t>
      </w:r>
      <w:r>
        <w:rPr>
          <w:rtl/>
        </w:rPr>
        <w:t xml:space="preserve"> </w:t>
      </w:r>
      <w:r>
        <w:rPr>
          <w:rFonts w:hint="cs"/>
          <w:rtl/>
        </w:rPr>
        <w:t>التفضيل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شايسته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ناشايسته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درستكارى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دزدى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ناپاكى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دزدى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ناشايست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مسجدى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(</w:t>
      </w:r>
      <w:r>
        <w:rPr>
          <w:rFonts w:hint="cs"/>
          <w:rtl/>
        </w:rPr>
        <w:t>قبا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ضرار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B17888">
        <w:rPr>
          <w:rFonts w:hint="cs"/>
          <w:rtl/>
        </w:rPr>
        <w:t xml:space="preserve"> </w:t>
      </w:r>
      <w:r>
        <w:rPr>
          <w:rFonts w:hint="cs"/>
          <w:rtl/>
        </w:rPr>
        <w:t>مساجدى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)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(</w:t>
      </w:r>
      <w:r>
        <w:rPr>
          <w:rFonts w:hint="cs"/>
          <w:rtl/>
        </w:rPr>
        <w:t>قبا</w:t>
      </w:r>
      <w:r>
        <w:rPr>
          <w:rtl/>
        </w:rPr>
        <w:t xml:space="preserve">)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مسجدى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(3)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مساجدى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شالوده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مشغولند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پاكيزگان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فيه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رجال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يحبون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يتطهروا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يحب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المطهرين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پاكيزگى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پاكيزگى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تبيان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قبا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(</w:t>
      </w:r>
      <w:r>
        <w:rPr>
          <w:rFonts w:hint="cs"/>
          <w:rtl/>
        </w:rPr>
        <w:t>ماذا</w:t>
      </w:r>
      <w:r>
        <w:rPr>
          <w:rtl/>
        </w:rPr>
        <w:t xml:space="preserve"> </w:t>
      </w:r>
      <w:r>
        <w:rPr>
          <w:rFonts w:hint="cs"/>
          <w:rtl/>
        </w:rPr>
        <w:t>تفعلون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طهركم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الثناء،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نغسل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الغائط</w:t>
      </w:r>
      <w:r>
        <w:rPr>
          <w:rtl/>
        </w:rPr>
        <w:t>):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مدفوع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شوئيم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كثافات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مساجدى</w:t>
      </w:r>
      <w:r w:rsidR="00B17888">
        <w:rPr>
          <w:rFonts w:hint="cs"/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قبا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منافقانى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شالوده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شالوده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لبه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)!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افمن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اسس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بنيانه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على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تقوى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من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رضوان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خير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امن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اسس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بنيانه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على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شفا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جرف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هار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فانها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ربه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فى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نار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جهنم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بنيان</w:t>
      </w:r>
      <w:r>
        <w:rPr>
          <w:rtl/>
        </w:rPr>
        <w:t xml:space="preserve"> ) </w:t>
      </w:r>
      <w:r>
        <w:rPr>
          <w:rFonts w:hint="cs"/>
          <w:rtl/>
        </w:rPr>
        <w:t>مصدرى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شفا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جرف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حاشيه</w:t>
      </w:r>
      <w:r>
        <w:rPr>
          <w:rtl/>
        </w:rPr>
        <w:t xml:space="preserve"> ) </w:t>
      </w:r>
      <w:r>
        <w:rPr>
          <w:rFonts w:hint="cs"/>
          <w:rtl/>
        </w:rPr>
        <w:t>نهر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هار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ثباتى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ماءمنان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شالوده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مصالحى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لبه</w:t>
      </w:r>
      <w:r>
        <w:rPr>
          <w:rtl/>
        </w:rPr>
        <w:t xml:space="preserve"> </w:t>
      </w:r>
      <w:r>
        <w:rPr>
          <w:rFonts w:hint="cs"/>
          <w:rtl/>
        </w:rPr>
        <w:t>رودخانه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سيلاب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ساختمانى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شالوده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بريزد،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بيانجامد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پرهيزگارى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نواميس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 w:rsidR="00B17888">
        <w:rPr>
          <w:rFonts w:hint="cs"/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لا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يهدى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القوم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الظالمين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ظالمانى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دورند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لطفى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سرسختند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حيرانند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(</w:t>
      </w:r>
      <w:r>
        <w:rPr>
          <w:rFonts w:hint="cs"/>
          <w:rtl/>
        </w:rPr>
        <w:t>بنائى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ترديد،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بميرند</w:t>
      </w:r>
      <w:r w:rsidRPr="000632FB">
        <w:rPr>
          <w:rStyle w:val="libAlaemChar"/>
          <w:rFonts w:eastAsia="KFGQPC Uthman Taha Naskh"/>
          <w:rtl/>
        </w:rPr>
        <w:t>)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لا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يزال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بنيانهم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الذى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بنوا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ريبة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فى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قلوبهم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تقطع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قلوبهم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سرگردانى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بسر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ضرارى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برپا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بسوزاند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ترديدشان</w:t>
      </w:r>
      <w:r>
        <w:rPr>
          <w:rtl/>
        </w:rPr>
        <w:t xml:space="preserve"> </w:t>
      </w:r>
      <w:r>
        <w:rPr>
          <w:rFonts w:hint="cs"/>
          <w:rtl/>
        </w:rPr>
        <w:t>زائل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عليم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حكيم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- </w:t>
      </w:r>
      <w:r>
        <w:rPr>
          <w:rFonts w:hint="cs"/>
          <w:rtl/>
        </w:rPr>
        <w:t>جانبى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عجولانه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عصبانيت</w:t>
      </w:r>
      <w:r w:rsidR="0098567A">
        <w:rPr>
          <w:rtl/>
        </w:rPr>
        <w:t>.</w:t>
      </w:r>
    </w:p>
    <w:p w:rsidR="00C27B45" w:rsidRDefault="00C27B45" w:rsidP="00B17888">
      <w:pPr>
        <w:pStyle w:val="Heading3"/>
      </w:pPr>
      <w:bookmarkStart w:id="70" w:name="_Toc45461648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70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ضرار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زندگيشان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بجانب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مسلمان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بشناسد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طرفدارى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)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استعمارگران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دستگاههاى</w:t>
      </w:r>
      <w:r>
        <w:rPr>
          <w:rtl/>
        </w:rPr>
        <w:t xml:space="preserve"> </w:t>
      </w:r>
      <w:r>
        <w:rPr>
          <w:rFonts w:hint="cs"/>
          <w:rtl/>
        </w:rPr>
        <w:t>جبار،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قلابى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گرايشهاى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دلخواهشان</w:t>
      </w:r>
      <w:r>
        <w:rPr>
          <w:rtl/>
        </w:rPr>
        <w:t xml:space="preserve"> </w:t>
      </w:r>
      <w:r>
        <w:rPr>
          <w:rFonts w:hint="cs"/>
          <w:rtl/>
        </w:rPr>
        <w:t>بيندازند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لفافه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بپوشد</w:t>
      </w:r>
      <w:r>
        <w:rPr>
          <w:rtl/>
        </w:rPr>
        <w:t>.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B17888">
        <w:rPr>
          <w:rFonts w:hint="cs"/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حلقومى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بجانب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لبيك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سويش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بفشارد،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همگام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پرچمى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برافراشت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بنائى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مسلمان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هوشيار،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آيندهنگر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ديوان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بشناسد،</w:t>
      </w:r>
      <w:r>
        <w:rPr>
          <w:rtl/>
        </w:rPr>
        <w:t xml:space="preserve"> </w:t>
      </w:r>
      <w:r>
        <w:rPr>
          <w:rFonts w:hint="cs"/>
          <w:rtl/>
        </w:rPr>
        <w:t>گرگها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چوپان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پوشى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ريگ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تطهير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مزبله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ضرار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ضرار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مسجدى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مسجد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انداز</w:t>
      </w:r>
      <w:r>
        <w:rPr>
          <w:rtl/>
        </w:rPr>
        <w:t xml:space="preserve"> </w:t>
      </w:r>
      <w:r>
        <w:rPr>
          <w:rFonts w:hint="cs"/>
          <w:rtl/>
        </w:rPr>
        <w:t>نامقدس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ضرار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نخوان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شالوده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نفى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اثبات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جلوههاى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اثباتى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بپوشد،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كانونهاى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ارضاى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بسازيم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تفريحات</w:t>
      </w:r>
      <w:r>
        <w:rPr>
          <w:rtl/>
        </w:rPr>
        <w:t xml:space="preserve"> </w:t>
      </w:r>
      <w:r>
        <w:rPr>
          <w:rFonts w:hint="cs"/>
          <w:rtl/>
        </w:rPr>
        <w:t>ناسالم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تفريحات</w:t>
      </w:r>
      <w:r>
        <w:rPr>
          <w:rtl/>
        </w:rPr>
        <w:t xml:space="preserve"> </w:t>
      </w:r>
      <w:r>
        <w:rPr>
          <w:rFonts w:hint="cs"/>
          <w:rtl/>
        </w:rPr>
        <w:t>سالمى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استعمارى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عفتى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نفيشان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 w:rsidR="00B17888">
        <w:rPr>
          <w:rFonts w:hint="cs"/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اشباع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)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الا</w:t>
      </w:r>
      <w:r>
        <w:rPr>
          <w:rtl/>
        </w:rPr>
        <w:t xml:space="preserve">)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متاءسفانه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پيشرفتشان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</w:p>
    <w:p w:rsidR="00C27B45" w:rsidRDefault="00C27B45" w:rsidP="00C27B45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ارزنده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ضرار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كانونى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شالوده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اسس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على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التقوى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من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اول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يوم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حاميان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پاسدارانش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مصمم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فيه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رجال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يحبون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يتطهروا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17888" w:rsidRDefault="00C27B45" w:rsidP="00C27B45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B17888" w:rsidP="00C27B45">
      <w:pPr>
        <w:pStyle w:val="libNormal"/>
      </w:pPr>
      <w:r>
        <w:rPr>
          <w:rtl/>
        </w:rPr>
        <w:br w:type="page"/>
      </w:r>
    </w:p>
    <w:p w:rsidR="00C27B45" w:rsidRDefault="00C27B45" w:rsidP="00B17888">
      <w:pPr>
        <w:pStyle w:val="Heading2"/>
      </w:pPr>
      <w:bookmarkStart w:id="71" w:name="_Toc45461648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17888">
        <w:rPr>
          <w:rFonts w:hint="cs"/>
          <w:rtl/>
        </w:rPr>
        <w:t>(111) و (112)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1"/>
    </w:p>
    <w:p w:rsidR="00C27B45" w:rsidRDefault="00B17888" w:rsidP="00B17888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B17888">
        <w:rPr>
          <w:rStyle w:val="libAieChar"/>
          <w:rFonts w:hint="cs"/>
          <w:rtl/>
        </w:rPr>
        <w:t>ان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الله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اشترى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من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المؤ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منين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انفسهم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اموالهم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بان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لهم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الجنة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يقتلون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فى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سبيل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الله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فيقتلون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يقتلون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وعدا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عليه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حقا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فى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التوراة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الانجيل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القر</w:t>
      </w:r>
      <w:r>
        <w:rPr>
          <w:rStyle w:val="libAieChar"/>
          <w:rFonts w:hint="cs"/>
          <w:rtl/>
        </w:rPr>
        <w:t>أ</w:t>
      </w:r>
      <w:r w:rsidR="00C27B45" w:rsidRPr="00B17888">
        <w:rPr>
          <w:rStyle w:val="libAieChar"/>
          <w:rFonts w:hint="cs"/>
          <w:rtl/>
        </w:rPr>
        <w:t>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من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اوفى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بعهده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من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الله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فاستبشروا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ببيعكم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الذى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بايعتم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به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ذلك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هو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الفوز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العظيم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(111)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B17888">
        <w:rPr>
          <w:rStyle w:val="libAieChar"/>
          <w:rFonts w:hint="cs"/>
          <w:rtl/>
        </w:rPr>
        <w:t>التئبون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العبدون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الحمدون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السئحون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الركعون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السجدون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الامرون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بالمعروف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الناهون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عن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المنكر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الحفظون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لحدود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الله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و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بشر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المؤ</w:t>
      </w:r>
      <w:r w:rsidR="00C27B45" w:rsidRPr="00B17888">
        <w:rPr>
          <w:rStyle w:val="libAieChar"/>
          <w:rtl/>
        </w:rPr>
        <w:t xml:space="preserve"> </w:t>
      </w:r>
      <w:r w:rsidR="00C27B45" w:rsidRPr="00B17888">
        <w:rPr>
          <w:rStyle w:val="libAieChar"/>
          <w:rFonts w:hint="cs"/>
          <w:rtl/>
        </w:rPr>
        <w:t>منين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(112)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111 -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جانها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برابرش</w:t>
      </w:r>
      <w:r>
        <w:rPr>
          <w:rtl/>
        </w:rPr>
        <w:t xml:space="preserve"> )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عهدش</w:t>
      </w:r>
      <w:r>
        <w:rPr>
          <w:rtl/>
        </w:rPr>
        <w:t xml:space="preserve"> </w:t>
      </w:r>
      <w:r>
        <w:rPr>
          <w:rFonts w:hint="cs"/>
          <w:rtl/>
        </w:rPr>
        <w:t>وفادارتر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112 -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عبادتكاران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سپاسگويان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سياحت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ركوع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آوران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حافظان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مرزهاى</w:t>
      </w:r>
      <w:r>
        <w:rPr>
          <w:rtl/>
        </w:rPr>
        <w:t xml:space="preserve"> )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)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98567A">
        <w:rPr>
          <w:rtl/>
        </w:rPr>
        <w:t>!</w:t>
      </w:r>
    </w:p>
    <w:p w:rsidR="00C27B45" w:rsidRDefault="00C27B45" w:rsidP="00B17888">
      <w:pPr>
        <w:pStyle w:val="Heading3"/>
      </w:pPr>
      <w:bookmarkStart w:id="72" w:name="_Toc454616488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72"/>
    </w:p>
    <w:p w:rsidR="00C27B45" w:rsidRDefault="00C27B45" w:rsidP="00C27B45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خريدار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فروشنده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جانها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ان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اشترى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من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المؤ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منين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انفسهم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اموالهم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بان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لهم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الجنة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(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خريدار،</w:t>
      </w:r>
      <w:r>
        <w:rPr>
          <w:rtl/>
        </w:rPr>
        <w:t xml:space="preserve"> </w:t>
      </w:r>
      <w:r>
        <w:rPr>
          <w:rFonts w:hint="cs"/>
          <w:rtl/>
        </w:rPr>
        <w:t>فروشنده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خريدار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فروشنده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متاع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ثمن</w:t>
      </w:r>
      <w:r>
        <w:rPr>
          <w:rtl/>
        </w:rPr>
        <w:t xml:space="preserve"> ) (</w:t>
      </w:r>
      <w:r>
        <w:rPr>
          <w:rFonts w:hint="cs"/>
          <w:rtl/>
        </w:rPr>
        <w:t>بها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يقاتلون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فى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سبيل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فيقتلون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يقتلون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!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اسناد</w:t>
      </w:r>
      <w:r>
        <w:rPr>
          <w:rtl/>
        </w:rPr>
        <w:t xml:space="preserve">)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انجيل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وعدا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عليه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حقا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فى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التورات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الانجيل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القرآن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خريدار</w:t>
      </w:r>
      <w:r>
        <w:rPr>
          <w:rtl/>
        </w:rPr>
        <w:t xml:space="preserve"> </w:t>
      </w:r>
      <w:r>
        <w:rPr>
          <w:rFonts w:hint="cs"/>
          <w:rtl/>
        </w:rPr>
        <w:t>جانها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مجاهدتهاايست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>.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7888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وفادارتر</w:t>
      </w:r>
      <w:r w:rsidR="00B17888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؟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من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اوفى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بعهده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من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الله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نسيه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!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پيمانش</w:t>
      </w:r>
      <w:r>
        <w:rPr>
          <w:rtl/>
        </w:rPr>
        <w:t xml:space="preserve"> </w:t>
      </w:r>
      <w:r>
        <w:rPr>
          <w:rFonts w:hint="cs"/>
          <w:rtl/>
        </w:rPr>
        <w:t>وفادارتر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العياذ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وفادارى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عهدش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</w:t>
      </w:r>
      <w:r>
        <w:rPr>
          <w:rtl/>
        </w:rPr>
        <w:t xml:space="preserve"> </w:t>
      </w:r>
      <w:r>
        <w:rPr>
          <w:rFonts w:hint="cs"/>
          <w:rtl/>
        </w:rPr>
        <w:t>موعد،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جالبتر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تبريك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فاستبشروا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ببيعكم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الذى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بايعتم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به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ذلك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هو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الفوز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العظيم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10 </w:t>
      </w:r>
      <w:r>
        <w:rPr>
          <w:rFonts w:hint="cs"/>
          <w:rtl/>
        </w:rPr>
        <w:t>و</w:t>
      </w:r>
      <w:r>
        <w:rPr>
          <w:rtl/>
        </w:rPr>
        <w:t xml:space="preserve"> 11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يا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ايها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الذين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آمنوا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هل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ادلكم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على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تجارة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تنجيكم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من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عذاب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اليم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تؤ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منون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بالله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رسوله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تجاهدون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فى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سبيل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الله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باموالكم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انفسكم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ذلكم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خير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لكم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كنتم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تعلمون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 w:rsidR="00B17888" w:rsidRPr="000632FB">
        <w:rPr>
          <w:rStyle w:val="libAlaemChar"/>
          <w:rFonts w:eastAsia="KFGQPC Uthman Taha Naskh" w:hint="cs"/>
          <w:rtl/>
        </w:rPr>
        <w:t>(</w:t>
      </w:r>
      <w:r w:rsidRPr="00B17888">
        <w:rPr>
          <w:rStyle w:val="libAieChar"/>
          <w:rFonts w:hint="cs"/>
          <w:rtl/>
        </w:rPr>
        <w:t>يغفر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لكم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ذنوبكم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يدخلكم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جنات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تجرى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من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تحتها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الانهار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و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مساكن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طيبة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فى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جنات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عدن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ذلك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الفوز</w:t>
      </w:r>
      <w:r w:rsidRPr="00B17888">
        <w:rPr>
          <w:rStyle w:val="libAieChar"/>
          <w:rtl/>
        </w:rPr>
        <w:t xml:space="preserve"> </w:t>
      </w:r>
      <w:r w:rsidRPr="00B17888">
        <w:rPr>
          <w:rStyle w:val="libAieChar"/>
          <w:rFonts w:hint="cs"/>
          <w:rtl/>
        </w:rPr>
        <w:t>العظيم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B1788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 w:rsidR="00B1788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بهائى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عجيبتر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جهادى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ثمراتش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معادله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شدنى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ازين</w:t>
      </w:r>
      <w:r>
        <w:rPr>
          <w:rtl/>
        </w:rPr>
        <w:t xml:space="preserve"> </w:t>
      </w:r>
      <w:r>
        <w:rPr>
          <w:rFonts w:hint="cs"/>
          <w:rtl/>
        </w:rPr>
        <w:t>مهمتر،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راستگويان</w:t>
      </w:r>
      <w:r>
        <w:rPr>
          <w:rtl/>
        </w:rPr>
        <w:t xml:space="preserve"> </w:t>
      </w:r>
      <w:r>
        <w:rPr>
          <w:rFonts w:hint="cs"/>
          <w:rtl/>
        </w:rPr>
        <w:t>راستگوتر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تضمينى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تضمينها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تبريك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پرسودتر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انصارى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تكبير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پرسيد</w:t>
      </w:r>
      <w:r>
        <w:rPr>
          <w:rtl/>
        </w:rPr>
        <w:t xml:space="preserve">: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انصارى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(</w:t>
      </w:r>
      <w:r>
        <w:rPr>
          <w:rFonts w:hint="cs"/>
          <w:rtl/>
        </w:rPr>
        <w:t>بيع</w:t>
      </w:r>
      <w:r>
        <w:rPr>
          <w:rtl/>
        </w:rPr>
        <w:t xml:space="preserve"> </w:t>
      </w:r>
      <w:r>
        <w:rPr>
          <w:rFonts w:hint="cs"/>
          <w:rtl/>
        </w:rPr>
        <w:t>ربيح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نقيل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نستقيل</w:t>
      </w:r>
      <w:r>
        <w:rPr>
          <w:rtl/>
        </w:rPr>
        <w:t xml:space="preserve"> ):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پذيريم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برگذار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فروشنده</w:t>
      </w:r>
      <w:r>
        <w:rPr>
          <w:rtl/>
        </w:rPr>
        <w:t xml:space="preserve"> </w:t>
      </w:r>
      <w:r>
        <w:rPr>
          <w:rFonts w:hint="cs"/>
          <w:rtl/>
        </w:rPr>
        <w:t>گان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lastRenderedPageBreak/>
        <w:t>1 -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كارانند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التائبون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2 -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كارانند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).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العابدون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tl/>
        </w:rPr>
        <w:t>3 -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الحامدون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4 -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B17888">
        <w:rPr>
          <w:rStyle w:val="libAieChar"/>
          <w:rFonts w:hint="cs"/>
          <w:rtl/>
        </w:rPr>
        <w:t>السائحون</w:t>
      </w:r>
      <w:r w:rsidRPr="00B17888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سائح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سيح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سياحت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سائح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سياحت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استمرارى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كانونهاى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سياحة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المساجد</w:t>
      </w:r>
      <w:r>
        <w:rPr>
          <w:rtl/>
        </w:rPr>
        <w:t>) (</w:t>
      </w:r>
      <w:r>
        <w:rPr>
          <w:rFonts w:hint="cs"/>
          <w:rtl/>
        </w:rPr>
        <w:t>سياحت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سائح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صائم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السائحين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الصائمون</w:t>
      </w:r>
      <w:r>
        <w:rPr>
          <w:rtl/>
        </w:rPr>
        <w:t xml:space="preserve"> ): (</w:t>
      </w:r>
      <w:r>
        <w:rPr>
          <w:rFonts w:hint="cs"/>
          <w:rtl/>
        </w:rPr>
        <w:t>سائحان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دارانند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سياحت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سياحت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نبوى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ان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سياحة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امتى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الجهاد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فى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سبيل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الله</w:t>
      </w:r>
      <w:r w:rsidRPr="003A66C1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سياحت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سياحت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5 -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ركوع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الراكعون</w:t>
      </w:r>
      <w:r w:rsidRPr="003A66C1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6 -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الساجدون</w:t>
      </w:r>
      <w:r w:rsidRPr="003A66C1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7 -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الامرون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بالمعروف</w:t>
      </w:r>
      <w:r w:rsidRPr="003A66C1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8 -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جنگند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و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الناهون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عن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المنكر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و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الحافظون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لحدود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الله</w:t>
      </w:r>
      <w:r w:rsidRPr="003A66C1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و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بشر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المؤ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منين</w:t>
      </w:r>
      <w:r w:rsidRPr="003A66C1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98567A">
        <w:rPr>
          <w:rtl/>
        </w:rPr>
        <w:t>!</w:t>
      </w:r>
      <w:r>
        <w:rPr>
          <w:rtl/>
        </w:rPr>
        <w:t>.</w:t>
      </w:r>
    </w:p>
    <w:p w:rsidR="003A66C1" w:rsidRDefault="00C27B45" w:rsidP="00C27B45">
      <w:pPr>
        <w:pStyle w:val="libNormal"/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(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)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(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وليتهاى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فعالانه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3A66C1" w:rsidP="00C27B45">
      <w:pPr>
        <w:pStyle w:val="libNormal"/>
      </w:pPr>
      <w:r>
        <w:rPr>
          <w:rtl/>
        </w:rPr>
        <w:br w:type="page"/>
      </w:r>
    </w:p>
    <w:p w:rsidR="00C27B45" w:rsidRDefault="00C27B45" w:rsidP="003A66C1">
      <w:pPr>
        <w:pStyle w:val="Heading2"/>
      </w:pPr>
      <w:bookmarkStart w:id="73" w:name="_Toc45461648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A66C1">
        <w:rPr>
          <w:rFonts w:hint="cs"/>
          <w:rtl/>
        </w:rPr>
        <w:t xml:space="preserve">(113) و (114)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3"/>
    </w:p>
    <w:p w:rsidR="00C27B45" w:rsidRDefault="003A66C1" w:rsidP="003A66C1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3A66C1">
        <w:rPr>
          <w:rStyle w:val="libAieChar"/>
          <w:rFonts w:hint="cs"/>
          <w:rtl/>
        </w:rPr>
        <w:t>ما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كان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للنبى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و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الذين</w:t>
      </w:r>
      <w:r w:rsidR="00C27B45"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أ</w:t>
      </w:r>
      <w:r w:rsidR="00C27B45" w:rsidRPr="003A66C1">
        <w:rPr>
          <w:rStyle w:val="libAieChar"/>
          <w:rFonts w:hint="cs"/>
          <w:rtl/>
        </w:rPr>
        <w:t>منوا</w:t>
      </w:r>
      <w:r w:rsidR="00C27B45"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أ</w:t>
      </w:r>
      <w:r w:rsidR="00C27B45" w:rsidRPr="003A66C1">
        <w:rPr>
          <w:rStyle w:val="libAieChar"/>
          <w:rFonts w:hint="cs"/>
          <w:rtl/>
        </w:rPr>
        <w:t>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يستغفروا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للمشركين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و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لو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كانوا</w:t>
      </w:r>
      <w:r w:rsidR="00C27B45"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أ</w:t>
      </w:r>
      <w:r w:rsidR="00C27B45" w:rsidRPr="003A66C1">
        <w:rPr>
          <w:rStyle w:val="libAieChar"/>
          <w:rFonts w:hint="cs"/>
          <w:rtl/>
        </w:rPr>
        <w:t>ولى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قربى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من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بعد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ما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تبين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لهم</w:t>
      </w:r>
      <w:r w:rsidR="00C27B45" w:rsidRPr="003A66C1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3A66C1">
        <w:rPr>
          <w:rStyle w:val="libAieChar"/>
          <w:rFonts w:hint="cs"/>
          <w:rtl/>
        </w:rPr>
        <w:t>نهم</w:t>
      </w:r>
      <w:r w:rsidR="00C27B45" w:rsidRPr="003A66C1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3A66C1">
        <w:rPr>
          <w:rStyle w:val="libAieChar"/>
          <w:rFonts w:hint="cs"/>
          <w:rtl/>
        </w:rPr>
        <w:t>صحب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الجحيم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(113)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3A66C1">
        <w:rPr>
          <w:rStyle w:val="libAieChar"/>
          <w:rFonts w:hint="cs"/>
          <w:rtl/>
        </w:rPr>
        <w:t>و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ما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كان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استغفار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إبرهيم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لا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بيه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إلا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عن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موعدة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وعدها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إياه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فلما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تبين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له</w:t>
      </w:r>
      <w:r w:rsidR="00C27B45"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أ</w:t>
      </w:r>
      <w:r w:rsidR="00C27B45" w:rsidRPr="003A66C1">
        <w:rPr>
          <w:rStyle w:val="libAieChar"/>
          <w:rFonts w:hint="cs"/>
          <w:rtl/>
        </w:rPr>
        <w:t>نه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عدو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لله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تبراء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منه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إن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إبرهيم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لا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وه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حليم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(114)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113 -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نزديكانشان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دوزخند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114 -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(</w:t>
      </w:r>
      <w:r>
        <w:rPr>
          <w:rFonts w:hint="cs"/>
          <w:rtl/>
        </w:rPr>
        <w:t>عمويش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)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بردبار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3A66C1">
      <w:pPr>
        <w:pStyle w:val="Heading3"/>
      </w:pPr>
      <w:bookmarkStart w:id="74" w:name="_Toc454616490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567A">
        <w:rPr>
          <w:rtl/>
        </w:rPr>
        <w:t>:</w:t>
      </w:r>
      <w:bookmarkEnd w:id="74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C27B45" w:rsidRDefault="00C27B45" w:rsidP="003A66C1">
      <w:pPr>
        <w:pStyle w:val="Heading3"/>
      </w:pPr>
      <w:bookmarkStart w:id="75" w:name="_Toc454616491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75"/>
    </w:p>
    <w:p w:rsidR="00C27B45" w:rsidRDefault="00C27B45" w:rsidP="00C27B45">
      <w:pPr>
        <w:pStyle w:val="libNormal"/>
      </w:pP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ما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كان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للنبى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و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الذين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آمنوا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يستغفروا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للمشركين</w:t>
      </w:r>
      <w:r w:rsidRPr="003A66C1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نزديكانشان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و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لو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كانوا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اولى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قربى</w:t>
      </w:r>
      <w:r w:rsidRPr="003A66C1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دوزخند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من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بعد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ما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تبين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لهم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انهم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اصحاب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الجحيم</w:t>
      </w:r>
      <w:r w:rsidRPr="003A66C1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نابجا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بهيچ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پوئيدند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عمويش</w:t>
      </w:r>
      <w:r>
        <w:rPr>
          <w:rtl/>
        </w:rPr>
        <w:t xml:space="preserve"> )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نبود؟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  <w:r>
        <w:rPr>
          <w:rtl/>
        </w:rPr>
        <w:t>!</w:t>
      </w:r>
    </w:p>
    <w:p w:rsidR="00C27B45" w:rsidRDefault="00C27B45" w:rsidP="003A66C1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(</w:t>
      </w:r>
      <w:r>
        <w:rPr>
          <w:rFonts w:hint="cs"/>
          <w:rtl/>
        </w:rPr>
        <w:t>عمويش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3A66C1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و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ما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كان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استغفار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ابراهيم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لابيه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الا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عن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موعدة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وعدها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اياه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فلما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تبين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له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انه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عدو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لله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تبرا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منه</w:t>
      </w:r>
      <w:r w:rsidRPr="003A66C1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بردبار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ان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ابراهيم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لاواه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حليم</w:t>
      </w:r>
      <w:r w:rsidRPr="003A66C1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حلم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بردبارى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اواه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خشوعى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پروراند،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47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ستغفر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ربى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وعده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ممتحنه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لاستغفرن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)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و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اغفر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لابى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انه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كان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من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الضالين</w:t>
      </w:r>
      <w:r w:rsidRPr="003A66C1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86)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مجعولى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بخارى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مسيب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عمو</w:t>
      </w:r>
      <w:r>
        <w:rPr>
          <w:rtl/>
        </w:rPr>
        <w:t xml:space="preserve">!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) </w:t>
      </w:r>
      <w:r>
        <w:rPr>
          <w:rFonts w:hint="cs"/>
          <w:rtl/>
        </w:rPr>
        <w:t>كنم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(</w:t>
      </w:r>
      <w:r>
        <w:rPr>
          <w:rFonts w:hint="cs"/>
          <w:rtl/>
        </w:rPr>
        <w:t>پدرت</w:t>
      </w:r>
      <w:r>
        <w:rPr>
          <w:rtl/>
        </w:rPr>
        <w:t xml:space="preserve"> )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المطلب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المطلب</w:t>
      </w:r>
      <w:r>
        <w:rPr>
          <w:rtl/>
        </w:rPr>
        <w:t xml:space="preserve"> )!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للنبى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 w:rsidR="0098567A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>:</w:t>
      </w:r>
    </w:p>
    <w:p w:rsidR="00C27B45" w:rsidRDefault="00C27B45" w:rsidP="003A66C1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محدثان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A66C1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متعصبان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 w:rsidR="0098567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عارى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مدرك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-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نتوانسته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گويد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 -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(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مسيب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3A66C1">
      <w:pPr>
        <w:pStyle w:val="libNormal"/>
      </w:pPr>
      <w:r>
        <w:rPr>
          <w:rFonts w:hint="cs"/>
          <w:rtl/>
        </w:rPr>
        <w:t>مرحوم</w:t>
      </w:r>
      <w:r>
        <w:rPr>
          <w:rtl/>
        </w:rPr>
        <w:t xml:space="preserve"> (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امينى</w:t>
      </w:r>
      <w:r>
        <w:rPr>
          <w:rtl/>
        </w:rPr>
        <w:t xml:space="preserve"> )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واقدى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مسيب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جنازه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سجاد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3A66C1" w:rsidRPr="0098567A">
        <w:rPr>
          <w:rStyle w:val="libAlaemChar"/>
          <w:rFonts w:hint="cs"/>
          <w:rtl/>
        </w:rPr>
        <w:t>عليه</w:t>
      </w:r>
      <w:r w:rsidR="003A66C1">
        <w:rPr>
          <w:rStyle w:val="libAlaemChar"/>
          <w:rFonts w:hint="cs"/>
          <w:rtl/>
        </w:rPr>
        <w:t>م</w:t>
      </w:r>
      <w:r w:rsidR="003A66C1" w:rsidRPr="0098567A">
        <w:rPr>
          <w:rStyle w:val="libAlaemChar"/>
          <w:rFonts w:hint="cs"/>
          <w:rtl/>
        </w:rPr>
        <w:t>ا‌السلام</w:t>
      </w:r>
      <w:r>
        <w:rPr>
          <w:rtl/>
        </w:rPr>
        <w:t xml:space="preserve">)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نگزارد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عذرى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حزم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حجاج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حجاج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567A">
        <w:rPr>
          <w:rtl/>
        </w:rPr>
        <w:t>!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رابعا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تهمتى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الحديد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قسطلانى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السارى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زينى</w:t>
      </w:r>
      <w:r>
        <w:rPr>
          <w:rtl/>
        </w:rPr>
        <w:t xml:space="preserve"> </w:t>
      </w:r>
      <w:r>
        <w:rPr>
          <w:rFonts w:hint="cs"/>
          <w:rtl/>
        </w:rPr>
        <w:t>دحلان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حلبى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موشكاف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مغرضانه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حكام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تعرض</w:t>
      </w:r>
      <w:r>
        <w:rPr>
          <w:rtl/>
        </w:rPr>
        <w:t xml:space="preserve"> </w:t>
      </w:r>
      <w:r>
        <w:rPr>
          <w:rFonts w:hint="cs"/>
          <w:rtl/>
        </w:rPr>
        <w:t>مغرضانه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نماند،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عشقش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ندادند؟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حياتش</w:t>
      </w:r>
      <w:r>
        <w:rPr>
          <w:rtl/>
        </w:rPr>
        <w:t xml:space="preserve"> </w:t>
      </w:r>
      <w:r>
        <w:rPr>
          <w:rFonts w:hint="cs"/>
          <w:rtl/>
        </w:rPr>
        <w:t>حامى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مدافع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191 </w:t>
      </w:r>
      <w:r>
        <w:rPr>
          <w:rFonts w:hint="cs"/>
          <w:rtl/>
        </w:rPr>
        <w:t>تا</w:t>
      </w:r>
      <w:r>
        <w:rPr>
          <w:rtl/>
        </w:rPr>
        <w:t xml:space="preserve"> 198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عمويش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بودو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مشركشان</w:t>
      </w:r>
      <w:r>
        <w:rPr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حياتند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بطلبند،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كفر،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C27B45" w:rsidRDefault="00C27B45" w:rsidP="003A66C1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3A66C1">
        <w:rPr>
          <w:rFonts w:hint="cs"/>
          <w:rtl/>
        </w:rPr>
        <w:t xml:space="preserve"> </w:t>
      </w:r>
      <w:r>
        <w:rPr>
          <w:rtl/>
        </w:rPr>
        <w:t>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86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شعراء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و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اغفر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لابى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انه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كان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من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الضالين</w:t>
      </w:r>
      <w:r w:rsidRPr="003A66C1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مادامى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آزر،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مرگش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همبستگى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)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مقدرات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3A66C1" w:rsidRDefault="00C27B45" w:rsidP="00C27B45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بنائى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 w:rsidR="0098567A">
        <w:rPr>
          <w:rtl/>
        </w:rPr>
        <w:t>.</w:t>
      </w:r>
    </w:p>
    <w:p w:rsidR="00C27B45" w:rsidRDefault="003A66C1" w:rsidP="00C27B45">
      <w:pPr>
        <w:pStyle w:val="libNormal"/>
      </w:pPr>
      <w:r>
        <w:rPr>
          <w:rtl/>
        </w:rPr>
        <w:br w:type="page"/>
      </w:r>
    </w:p>
    <w:p w:rsidR="00C27B45" w:rsidRDefault="00C27B45" w:rsidP="003A66C1">
      <w:pPr>
        <w:pStyle w:val="Heading2"/>
      </w:pPr>
      <w:bookmarkStart w:id="76" w:name="_Toc45461649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A66C1">
        <w:rPr>
          <w:rFonts w:hint="cs"/>
          <w:rtl/>
        </w:rPr>
        <w:t xml:space="preserve">(115) و (116)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6"/>
    </w:p>
    <w:p w:rsidR="00C27B45" w:rsidRDefault="003A66C1" w:rsidP="003A66C1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3A66C1">
        <w:rPr>
          <w:rStyle w:val="libAieChar"/>
          <w:rFonts w:hint="cs"/>
          <w:rtl/>
        </w:rPr>
        <w:t>و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ما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كان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الله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ليضل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قوما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بعد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إذ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هدئهم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حتى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يبين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لهم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ما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يتقون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إن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الله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بكل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شى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ء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عليم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(115)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3A66C1">
        <w:rPr>
          <w:rStyle w:val="libAieChar"/>
          <w:rFonts w:hint="cs"/>
          <w:rtl/>
        </w:rPr>
        <w:t>إن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الله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له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ملك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السموت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و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الارض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يحى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و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يميت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و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ما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لكم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من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دون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الله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من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ولى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و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لا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نصير</w:t>
      </w:r>
      <w:r w:rsidRPr="000632FB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C27B45">
        <w:rPr>
          <w:rtl/>
        </w:rPr>
        <w:t>(116)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115 -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بپرهيزند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116 -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>.</w:t>
      </w:r>
    </w:p>
    <w:p w:rsidR="00C27B45" w:rsidRDefault="00C27B45" w:rsidP="003A66C1">
      <w:pPr>
        <w:pStyle w:val="Heading3"/>
      </w:pPr>
      <w:bookmarkStart w:id="77" w:name="_Toc454616493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567A">
        <w:rPr>
          <w:rtl/>
        </w:rPr>
        <w:t>:</w:t>
      </w:r>
      <w:bookmarkEnd w:id="77"/>
    </w:p>
    <w:p w:rsidR="00C27B45" w:rsidRDefault="00C27B45" w:rsidP="00C27B4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فرائض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فرائض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.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استغفارهاى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اخذه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3A66C1">
      <w:pPr>
        <w:pStyle w:val="Heading3"/>
      </w:pPr>
      <w:bookmarkStart w:id="78" w:name="_Toc454616494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78"/>
    </w:p>
    <w:p w:rsidR="00C27B45" w:rsidRDefault="00C27B45" w:rsidP="00C27B45">
      <w:pPr>
        <w:pStyle w:val="libNormal"/>
      </w:pP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نفرموده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(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بپرهيزند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و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ما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كان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الله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ليضل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قوما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بعد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اذ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هديهم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الله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حتى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يبين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لهم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ما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يتقون</w:t>
      </w:r>
      <w:r w:rsidRPr="003A66C1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يضل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تعديل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اضلال</w:t>
      </w:r>
      <w:r>
        <w:rPr>
          <w:rtl/>
        </w:rPr>
        <w:t xml:space="preserve"> )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ان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الله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بكل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شيى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ء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عليم</w:t>
      </w:r>
      <w:r w:rsidRPr="003A66C1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دانائى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نداند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اخذه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محدثان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مستقلات</w:t>
      </w:r>
      <w:r>
        <w:rPr>
          <w:rtl/>
        </w:rPr>
        <w:t xml:space="preserve"> </w:t>
      </w:r>
      <w:r>
        <w:rPr>
          <w:rFonts w:hint="cs"/>
          <w:rtl/>
        </w:rPr>
        <w:t>عقليه</w:t>
      </w:r>
      <w:r>
        <w:rPr>
          <w:rtl/>
        </w:rPr>
        <w:t xml:space="preserve">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مسئوليتى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مستقلات</w:t>
      </w:r>
      <w:r>
        <w:rPr>
          <w:rtl/>
        </w:rPr>
        <w:t xml:space="preserve"> </w:t>
      </w:r>
      <w:r>
        <w:rPr>
          <w:rFonts w:hint="cs"/>
          <w:rtl/>
        </w:rPr>
        <w:t>عقليه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C27B45" w:rsidRDefault="00C27B45" w:rsidP="003A66C1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يبين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3A66C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روشنگرى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مستقلات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مبهمى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معجزاتش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مدعيان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مستقلات</w:t>
      </w:r>
      <w:r>
        <w:rPr>
          <w:rtl/>
        </w:rPr>
        <w:t xml:space="preserve"> </w:t>
      </w:r>
      <w:r>
        <w:rPr>
          <w:rFonts w:hint="cs"/>
          <w:rtl/>
        </w:rPr>
        <w:t>عقليه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الاتباع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3A66C1" w:rsidRPr="000632FB">
        <w:rPr>
          <w:rStyle w:val="libAlaemChar"/>
          <w:rFonts w:eastAsia="KFGQPC Uthman Taha Naskh" w:hint="cs"/>
          <w:rtl/>
        </w:rPr>
        <w:t>(</w:t>
      </w:r>
      <w:r w:rsidRPr="003A66C1">
        <w:rPr>
          <w:rStyle w:val="libAieChar"/>
          <w:rFonts w:hint="cs"/>
          <w:rtl/>
        </w:rPr>
        <w:t>حتى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يعرفهم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ما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يرضيه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و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ما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يسخطه</w:t>
      </w:r>
      <w:r w:rsidR="003A66C1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بفهماند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مسئوليتى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(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>.</w:t>
      </w:r>
    </w:p>
    <w:p w:rsidR="00C27B45" w:rsidRDefault="00C27B45" w:rsidP="003A66C1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3A66C1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ان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الله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له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ملك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السماوات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و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الارض</w:t>
      </w:r>
      <w:r w:rsidRPr="003A66C1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يحى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و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يميت</w:t>
      </w:r>
      <w:r w:rsidRPr="003A66C1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3A66C1">
        <w:rPr>
          <w:rStyle w:val="libAieChar"/>
          <w:rFonts w:hint="cs"/>
          <w:rtl/>
        </w:rPr>
        <w:t>و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ما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لكم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من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دون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الله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من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ولى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و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لا</w:t>
      </w:r>
      <w:r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نصير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A66C1" w:rsidRDefault="00C27B45" w:rsidP="00C27B45">
      <w:pPr>
        <w:pStyle w:val="libNormal"/>
        <w:rPr>
          <w:rtl/>
        </w:rPr>
      </w:pPr>
      <w:r>
        <w:rPr>
          <w:rFonts w:hint="cs"/>
          <w:rtl/>
        </w:rPr>
        <w:lastRenderedPageBreak/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حكومتها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>.</w:t>
      </w:r>
    </w:p>
    <w:p w:rsidR="00C27B45" w:rsidRDefault="003A66C1" w:rsidP="00C27B45">
      <w:pPr>
        <w:pStyle w:val="libNormal"/>
      </w:pPr>
      <w:r>
        <w:rPr>
          <w:rtl/>
        </w:rPr>
        <w:br w:type="page"/>
      </w:r>
    </w:p>
    <w:p w:rsidR="00C27B45" w:rsidRDefault="00C27B45" w:rsidP="003A66C1">
      <w:pPr>
        <w:pStyle w:val="Heading2"/>
      </w:pPr>
      <w:bookmarkStart w:id="79" w:name="_Toc45461649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A66C1">
        <w:rPr>
          <w:rFonts w:hint="cs"/>
          <w:rtl/>
        </w:rPr>
        <w:t xml:space="preserve">(117) و (118)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9"/>
    </w:p>
    <w:p w:rsidR="00C27B45" w:rsidRDefault="003A66C1" w:rsidP="003A66C1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3A66C1">
        <w:rPr>
          <w:rStyle w:val="libAieChar"/>
          <w:rFonts w:hint="cs"/>
          <w:rtl/>
        </w:rPr>
        <w:t>لقد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تاب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الله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على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النبى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و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المهجرين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و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نصار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الذين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اتبعوه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فى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ساعة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العسرة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من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بعد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ما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كاد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يزيغ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قلوب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فريق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منهم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ثم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تاب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عليهم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إ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نه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بهم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ر</w:t>
      </w:r>
      <w:r w:rsidRPr="003A66C1">
        <w:rPr>
          <w:rStyle w:val="libAieChar"/>
          <w:rFonts w:hint="cs"/>
          <w:rtl/>
        </w:rPr>
        <w:t>ؤ</w:t>
      </w:r>
      <w:r w:rsidR="00C27B45" w:rsidRPr="003A66C1">
        <w:rPr>
          <w:rStyle w:val="libAieChar"/>
          <w:rFonts w:hint="cs"/>
          <w:rtl/>
        </w:rPr>
        <w:t>وف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رحيم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(117)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3A66C1">
        <w:rPr>
          <w:rStyle w:val="libAieChar"/>
          <w:rFonts w:hint="cs"/>
          <w:rtl/>
        </w:rPr>
        <w:t>و</w:t>
      </w:r>
      <w:r w:rsidR="00C27B45" w:rsidRPr="003A66C1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3A66C1">
        <w:rPr>
          <w:rStyle w:val="libAieChar"/>
          <w:rFonts w:hint="cs"/>
          <w:rtl/>
        </w:rPr>
        <w:t>على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الثلثة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الذين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خلفوا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حتى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إذا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ضاقت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عليهم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رض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بما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رحبت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و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ضاقت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عليهم</w:t>
      </w:r>
      <w:r w:rsidR="00C27B45"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أ</w:t>
      </w:r>
      <w:r w:rsidR="00C27B45" w:rsidRPr="003A66C1">
        <w:rPr>
          <w:rStyle w:val="libAieChar"/>
          <w:rFonts w:hint="cs"/>
          <w:rtl/>
        </w:rPr>
        <w:t>نفسهم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و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ظنوا</w:t>
      </w:r>
      <w:r w:rsidR="00C27B45" w:rsidRPr="003A66C1">
        <w:rPr>
          <w:rStyle w:val="libAieChar"/>
          <w:rtl/>
        </w:rPr>
        <w:t xml:space="preserve"> </w:t>
      </w:r>
      <w:r w:rsidRPr="003A66C1">
        <w:rPr>
          <w:rStyle w:val="libAieChar"/>
          <w:rFonts w:hint="cs"/>
          <w:rtl/>
        </w:rPr>
        <w:t>أ</w:t>
      </w:r>
      <w:r w:rsidR="00C27B45" w:rsidRPr="003A66C1">
        <w:rPr>
          <w:rStyle w:val="libAieChar"/>
          <w:rFonts w:hint="cs"/>
          <w:rtl/>
        </w:rPr>
        <w:t>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لا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ملجأ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من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الله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إلا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إليه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ثم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تاب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عليهم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ليتوبوا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إن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الله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هو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التواب</w:t>
      </w:r>
      <w:r w:rsidR="00C27B45" w:rsidRPr="003A66C1">
        <w:rPr>
          <w:rStyle w:val="libAieChar"/>
          <w:rtl/>
        </w:rPr>
        <w:t xml:space="preserve"> </w:t>
      </w:r>
      <w:r w:rsidR="00C27B45" w:rsidRPr="003A66C1">
        <w:rPr>
          <w:rStyle w:val="libAieChar"/>
          <w:rFonts w:hint="cs"/>
          <w:rtl/>
        </w:rPr>
        <w:t>الرحيم</w:t>
      </w:r>
      <w:r w:rsidRPr="000632FB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C27B45">
        <w:rPr>
          <w:rtl/>
        </w:rPr>
        <w:t>(118)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117 -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همچنين</w:t>
      </w:r>
      <w:r>
        <w:rPr>
          <w:rtl/>
        </w:rPr>
        <w:t xml:space="preserve"> )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عسرت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118 - (</w:t>
      </w:r>
      <w:r>
        <w:rPr>
          <w:rFonts w:hint="cs"/>
          <w:rtl/>
        </w:rPr>
        <w:t>همچنين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بازماندند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وسعتش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وحتى</w:t>
      </w:r>
      <w:r>
        <w:rPr>
          <w:rtl/>
        </w:rPr>
        <w:t xml:space="preserve"> )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3A66C1">
      <w:pPr>
        <w:pStyle w:val="Heading3"/>
      </w:pPr>
      <w:bookmarkStart w:id="80" w:name="_Toc454616496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567A">
        <w:rPr>
          <w:rtl/>
        </w:rPr>
        <w:t>:</w:t>
      </w:r>
      <w:bookmarkEnd w:id="80"/>
    </w:p>
    <w:p w:rsidR="00C27B45" w:rsidRDefault="00C27B45" w:rsidP="00C27B45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98567A">
        <w:rPr>
          <w:rtl/>
        </w:rPr>
        <w:t>!</w:t>
      </w:r>
    </w:p>
    <w:p w:rsidR="00C27B45" w:rsidRDefault="00C27B45" w:rsidP="003A66C1">
      <w:pPr>
        <w:pStyle w:val="libNormal"/>
      </w:pPr>
      <w:r>
        <w:rPr>
          <w:rFonts w:hint="cs"/>
          <w:rtl/>
        </w:rPr>
        <w:lastRenderedPageBreak/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فرسائى</w:t>
      </w:r>
      <w:r w:rsidR="003A66C1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حيثمه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سايبانهاى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خنك</w:t>
      </w:r>
      <w:r>
        <w:rPr>
          <w:rtl/>
        </w:rPr>
        <w:t xml:space="preserve"> </w:t>
      </w:r>
      <w:r>
        <w:rPr>
          <w:rFonts w:hint="cs"/>
          <w:rtl/>
        </w:rPr>
        <w:t>مهيا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طعام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اسلحه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حيثمه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خنك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سايبان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توشه</w:t>
      </w:r>
      <w:r>
        <w:rPr>
          <w:rtl/>
        </w:rPr>
        <w:t xml:space="preserve"> </w:t>
      </w:r>
      <w:r>
        <w:rPr>
          <w:rFonts w:hint="cs"/>
          <w:rtl/>
        </w:rPr>
        <w:t>برگرفت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همسرانش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!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حيثمه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شناختند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حيثمه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خواباند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متمايل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گردانيد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مرارة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ربيع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هلال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تنبلى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خدمتش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نگويد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گرفتند؛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نداد،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وسعتش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شامى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غسان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صاحبت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بيا،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منقلب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قبولى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(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گنهكاريم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گناهكار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نباشيم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تضرع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C27B45" w:rsidRDefault="00C27B45" w:rsidP="004A7683">
      <w:pPr>
        <w:pStyle w:val="Heading3"/>
      </w:pPr>
      <w:bookmarkStart w:id="81" w:name="_Toc454616497"/>
      <w:r>
        <w:rPr>
          <w:rFonts w:hint="cs"/>
          <w:rtl/>
        </w:rPr>
        <w:t>تفسير</w:t>
      </w:r>
      <w:r>
        <w:rPr>
          <w:rtl/>
        </w:rPr>
        <w:t>:</w:t>
      </w:r>
      <w:bookmarkEnd w:id="81"/>
    </w:p>
    <w:p w:rsidR="00C27B45" w:rsidRDefault="00C27B45" w:rsidP="00C27B45">
      <w:pPr>
        <w:pStyle w:val="libNormal"/>
      </w:pP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رويداد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مهاجرين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انصار،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المهاجرين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الانصار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اتبعوه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ساعة</w:t>
      </w:r>
      <w:r>
        <w:rPr>
          <w:rtl/>
        </w:rPr>
        <w:t xml:space="preserve"> </w:t>
      </w:r>
      <w:r>
        <w:rPr>
          <w:rFonts w:hint="cs"/>
          <w:rtl/>
        </w:rPr>
        <w:t>العسرة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ناراحتيها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مراجعت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من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بعد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كاد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يزيغ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قلوب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فريق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منهم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5F37A2">
      <w:pPr>
        <w:pStyle w:val="libNormal"/>
      </w:pPr>
      <w:r>
        <w:rPr>
          <w:rFonts w:hint="cs"/>
          <w:rtl/>
        </w:rPr>
        <w:t>دگر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F37A2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ثم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تاب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عليهم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انه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بهم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رؤف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رحيم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ورزيده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على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الثلاثة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الذين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خلفوا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(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مرارة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ربيع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امية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(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وسعتش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حتى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اذا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ضاقت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عليهم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الارض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بما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رحبت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آكنده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(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5F37A2">
        <w:rPr>
          <w:rStyle w:val="libAlaemChar"/>
          <w:rtl/>
        </w:rPr>
        <w:t>(</w:t>
      </w:r>
      <w:r w:rsidRPr="005F37A2">
        <w:rPr>
          <w:rStyle w:val="libAieChar"/>
          <w:rFonts w:hint="cs"/>
          <w:rtl/>
        </w:rPr>
        <w:t>و</w:t>
      </w:r>
      <w:r w:rsidRPr="005F37A2">
        <w:rPr>
          <w:rStyle w:val="libAieChar"/>
          <w:rtl/>
        </w:rPr>
        <w:t xml:space="preserve"> </w:t>
      </w:r>
      <w:r w:rsidRPr="005F37A2">
        <w:rPr>
          <w:rStyle w:val="libAieChar"/>
          <w:rFonts w:hint="cs"/>
          <w:rtl/>
        </w:rPr>
        <w:t>ضاقت</w:t>
      </w:r>
      <w:r w:rsidRPr="005F37A2">
        <w:rPr>
          <w:rStyle w:val="libAieChar"/>
          <w:rtl/>
        </w:rPr>
        <w:t xml:space="preserve"> </w:t>
      </w:r>
      <w:r w:rsidRPr="005F37A2">
        <w:rPr>
          <w:rStyle w:val="libAieChar"/>
          <w:rFonts w:hint="cs"/>
          <w:rtl/>
        </w:rPr>
        <w:t>عليهم</w:t>
      </w:r>
      <w:r w:rsidRPr="005F37A2">
        <w:rPr>
          <w:rStyle w:val="libAieChar"/>
          <w:rtl/>
        </w:rPr>
        <w:t xml:space="preserve"> </w:t>
      </w:r>
      <w:r w:rsidRPr="005F37A2">
        <w:rPr>
          <w:rStyle w:val="libAieChar"/>
          <w:rFonts w:hint="cs"/>
          <w:rtl/>
        </w:rPr>
        <w:t>انفسهم</w:t>
      </w:r>
      <w:r w:rsidRPr="005F37A2">
        <w:rPr>
          <w:rStyle w:val="libAieChar"/>
          <w:rtl/>
        </w:rPr>
        <w:t xml:space="preserve"> </w:t>
      </w:r>
      <w:r w:rsidRPr="005F37A2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ظنوا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ملجا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الله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اليه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ثم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تاب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عليهم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ليتوبوا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ان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الله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هو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التواب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الرحيم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5F37A2">
      <w:pPr>
        <w:pStyle w:val="Heading3"/>
      </w:pPr>
      <w:bookmarkStart w:id="82" w:name="_Toc45461649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82"/>
    </w:p>
    <w:p w:rsidR="00C27B45" w:rsidRDefault="00C27B45" w:rsidP="005F37A2">
      <w:pPr>
        <w:pStyle w:val="Heading3"/>
      </w:pPr>
      <w:bookmarkStart w:id="83" w:name="_Toc454616499"/>
      <w:r>
        <w:rPr>
          <w:rtl/>
        </w:rPr>
        <w:t xml:space="preserve">1 -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چيست</w:t>
      </w:r>
      <w:r w:rsidR="0098567A">
        <w:rPr>
          <w:rtl/>
        </w:rPr>
        <w:t>؟</w:t>
      </w:r>
      <w:bookmarkEnd w:id="83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لغزشى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4A7683" w:rsidRPr="000632FB">
        <w:rPr>
          <w:rStyle w:val="libAlaemChar"/>
          <w:rFonts w:eastAsia="KFGQPC Uthman Taha Naskh" w:hint="cs"/>
          <w:rtl/>
        </w:rPr>
        <w:t>(</w:t>
      </w:r>
      <w:r w:rsidRPr="004A7683">
        <w:rPr>
          <w:rStyle w:val="libAieChar"/>
          <w:rFonts w:hint="cs"/>
          <w:rtl/>
        </w:rPr>
        <w:t>يريد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الله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ليبين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لكم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يهديكم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سنن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الذين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قبلكم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يتوب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عليكم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الله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عليم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حكيم</w:t>
      </w:r>
      <w:r w:rsidR="004A7683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ارزنده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4A7683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 w:rsidR="004A7683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قاموس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رجع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بفضله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قبوله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567A">
        <w:rPr>
          <w:rtl/>
        </w:rPr>
        <w:t>،</w:t>
      </w:r>
    </w:p>
    <w:p w:rsidR="00C27B45" w:rsidRDefault="00C27B45" w:rsidP="005F37A2">
      <w:pPr>
        <w:pStyle w:val="Heading3"/>
      </w:pPr>
      <w:bookmarkStart w:id="84" w:name="_Toc454616500"/>
      <w:r>
        <w:rPr>
          <w:rtl/>
        </w:rPr>
        <w:t xml:space="preserve">2 -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ساعة</w:t>
      </w:r>
      <w:r>
        <w:rPr>
          <w:rtl/>
        </w:rPr>
        <w:t xml:space="preserve"> </w:t>
      </w:r>
      <w:r>
        <w:rPr>
          <w:rFonts w:hint="cs"/>
          <w:rtl/>
        </w:rPr>
        <w:t>العسرة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؟</w:t>
      </w:r>
      <w:r>
        <w:rPr>
          <w:rtl/>
        </w:rPr>
        <w:t>!</w:t>
      </w:r>
      <w:bookmarkEnd w:id="84"/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ساعت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زمانهاى</w:t>
      </w:r>
      <w:r>
        <w:rPr>
          <w:rtl/>
        </w:rPr>
        <w:t xml:space="preserve"> </w:t>
      </w:r>
      <w:r>
        <w:rPr>
          <w:rFonts w:hint="cs"/>
          <w:rtl/>
        </w:rPr>
        <w:t>خيلى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عسرت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گرماى</w:t>
      </w:r>
      <w:r>
        <w:rPr>
          <w:rtl/>
        </w:rPr>
        <w:t xml:space="preserve"> </w:t>
      </w:r>
      <w:r>
        <w:rPr>
          <w:rFonts w:hint="cs"/>
          <w:rtl/>
        </w:rPr>
        <w:t>تابستان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خشكسالى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فصلى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محصولى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امپراطورى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شرقى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نيرومندترين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4A7683">
      <w:pPr>
        <w:pStyle w:val="libNormal"/>
      </w:pP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اينها،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آذوقه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4A7683">
        <w:rPr>
          <w:rFonts w:hint="cs"/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بپانداشتند،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ريگهاى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بگذرند،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مضيقه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مكيدند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جرعه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نوشيدند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يادگار</w:t>
      </w:r>
      <w:r>
        <w:rPr>
          <w:rtl/>
        </w:rPr>
        <w:t xml:space="preserve"> </w:t>
      </w:r>
      <w:r>
        <w:rPr>
          <w:rFonts w:hint="cs"/>
          <w:rtl/>
        </w:rPr>
        <w:t>گذاشتند،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نسلها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مجهز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ضعيفترى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پروراندند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من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بعد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كاد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يزيغ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قلوب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فريق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منهم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يزيغ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زيغ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پيوستند</w:t>
      </w:r>
      <w:r>
        <w:rPr>
          <w:rtl/>
        </w:rPr>
        <w:t>.</w:t>
      </w:r>
    </w:p>
    <w:p w:rsidR="00C27B45" w:rsidRDefault="00C27B45" w:rsidP="005F37A2">
      <w:pPr>
        <w:pStyle w:val="Heading3"/>
      </w:pPr>
      <w:bookmarkStart w:id="85" w:name="_Toc454616501"/>
      <w:r>
        <w:rPr>
          <w:rFonts w:hint="cs"/>
          <w:rtl/>
        </w:rPr>
        <w:lastRenderedPageBreak/>
        <w:t>نكته</w:t>
      </w:r>
      <w:r>
        <w:rPr>
          <w:rtl/>
        </w:rPr>
        <w:t xml:space="preserve"> 3</w:t>
      </w:r>
      <w:bookmarkEnd w:id="85"/>
    </w:p>
    <w:p w:rsidR="00C27B45" w:rsidRDefault="00C27B45" w:rsidP="00C27B45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انگار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خلفوا</w:t>
      </w:r>
      <w:r>
        <w:rPr>
          <w:rtl/>
        </w:rPr>
        <w:t xml:space="preserve">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عذرخواهى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  <w:r w:rsidR="0098567A">
        <w:rPr>
          <w:rtl/>
        </w:rPr>
        <w:t>.</w:t>
      </w:r>
    </w:p>
    <w:p w:rsidR="00C27B45" w:rsidRDefault="00C27B45" w:rsidP="005F37A2">
      <w:pPr>
        <w:pStyle w:val="Heading3"/>
      </w:pPr>
      <w:bookmarkStart w:id="86" w:name="_Toc454616502"/>
      <w:r>
        <w:rPr>
          <w:rtl/>
        </w:rPr>
        <w:t xml:space="preserve">4 -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bookmarkEnd w:id="86"/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سختتر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رسيدند،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انعكاس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جرئت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زندانها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تنبل</w:t>
      </w:r>
      <w:r>
        <w:rPr>
          <w:rtl/>
        </w:rPr>
        <w:t xml:space="preserve"> </w:t>
      </w:r>
      <w:r>
        <w:rPr>
          <w:rFonts w:hint="cs"/>
          <w:rtl/>
        </w:rPr>
        <w:t>پرورى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بدآموزيهاى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اعتصاب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(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‍ </w:t>
      </w:r>
      <w:r>
        <w:rPr>
          <w:rFonts w:hint="cs"/>
          <w:rtl/>
        </w:rPr>
        <w:t>اجتماعى</w:t>
      </w:r>
      <w:r>
        <w:rPr>
          <w:rtl/>
        </w:rPr>
        <w:t xml:space="preserve"> )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براحتى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مجامله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سازشكارى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بدبختانه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درآمده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زشتشان</w:t>
      </w:r>
      <w:r>
        <w:rPr>
          <w:rtl/>
        </w:rPr>
        <w:t xml:space="preserve"> </w:t>
      </w:r>
      <w:r>
        <w:rPr>
          <w:rFonts w:hint="cs"/>
          <w:rtl/>
        </w:rPr>
        <w:t>تشجيع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5F37A2">
      <w:pPr>
        <w:pStyle w:val="Heading3"/>
      </w:pPr>
      <w:bookmarkStart w:id="87" w:name="_Toc454616503"/>
      <w:r>
        <w:rPr>
          <w:rtl/>
        </w:rPr>
        <w:t xml:space="preserve">5 -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دستاوردهايش</w:t>
      </w:r>
      <w:bookmarkEnd w:id="87"/>
    </w:p>
    <w:p w:rsidR="00C27B45" w:rsidRDefault="00C27B45" w:rsidP="004A7683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تبوك</w:t>
      </w:r>
      <w:r>
        <w:rPr>
          <w:rtl/>
        </w:rPr>
        <w:t xml:space="preserve"> ) </w:t>
      </w:r>
      <w:r>
        <w:rPr>
          <w:rFonts w:hint="cs"/>
          <w:rtl/>
        </w:rPr>
        <w:t>دورترين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غزوات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قلعه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نوار</w:t>
      </w:r>
      <w:r>
        <w:rPr>
          <w:rtl/>
        </w:rPr>
        <w:t xml:space="preserve"> </w:t>
      </w:r>
      <w:r>
        <w:rPr>
          <w:rFonts w:hint="cs"/>
          <w:rtl/>
        </w:rPr>
        <w:t>مرزى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 w:rsidR="004A768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بپيچد،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بيمناك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567A">
        <w:rPr>
          <w:rtl/>
        </w:rPr>
        <w:t>.</w:t>
      </w:r>
    </w:p>
    <w:p w:rsidR="00C27B45" w:rsidRDefault="00C27B45" w:rsidP="004A7683">
      <w:pPr>
        <w:pStyle w:val="libNormal"/>
      </w:pP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شرقى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قربانيان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سپاهى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اسلحه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مجهز،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درخور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امپراطورى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گردآورى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سخنگويان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A7683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رساندند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روميان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انبارها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مخاطره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پيمود</w:t>
      </w:r>
      <w:r>
        <w:rPr>
          <w:rtl/>
        </w:rPr>
        <w:t>!.</w:t>
      </w:r>
    </w:p>
    <w:p w:rsidR="00C27B45" w:rsidRDefault="00C27B45" w:rsidP="004A7683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زيادش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سموم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</w:t>
      </w:r>
      <w:r>
        <w:rPr>
          <w:rFonts w:hint="cs"/>
          <w:rtl/>
        </w:rPr>
        <w:t>شن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جيش</w:t>
      </w:r>
      <w:r>
        <w:rPr>
          <w:rtl/>
        </w:rPr>
        <w:t xml:space="preserve"> </w:t>
      </w:r>
      <w:r>
        <w:rPr>
          <w:rFonts w:hint="cs"/>
          <w:rtl/>
        </w:rPr>
        <w:t>العسرة</w:t>
      </w:r>
      <w:r w:rsidR="0098567A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 w:rsidR="0098567A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سختيها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A7683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4A7683">
        <w:rPr>
          <w:rFonts w:hint="cs"/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بازماندگان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ببهانه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سربازانش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سپاهيان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نديد،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روميان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وانمود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مرزها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مستمسك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مجوزى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نيرومندترين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-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تعرض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امضا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4A7683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 -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مرزهاى</w:t>
      </w:r>
      <w:r>
        <w:rPr>
          <w:rtl/>
        </w:rPr>
        <w:t xml:space="preserve"> </w:t>
      </w:r>
      <w:r>
        <w:rPr>
          <w:rFonts w:hint="cs"/>
          <w:rtl/>
        </w:rPr>
        <w:t>امپراطورى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پيچيد،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روميان</w:t>
      </w:r>
      <w:r w:rsidR="004A7683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رابعا</w:t>
      </w:r>
      <w:r>
        <w:rPr>
          <w:rtl/>
        </w:rPr>
        <w:t xml:space="preserve"> -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هموار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پيمودنى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لشگركشى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ارزيد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سپاهيان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پيشروى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سازگارتر،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سپاهيان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4A7683" w:rsidRDefault="00C27B45" w:rsidP="00C27B45">
      <w:pPr>
        <w:pStyle w:val="libNormal"/>
        <w:rPr>
          <w:rtl/>
        </w:rPr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98567A">
        <w:rPr>
          <w:rtl/>
        </w:rPr>
        <w:t>.</w:t>
      </w:r>
    </w:p>
    <w:p w:rsidR="00C27B45" w:rsidRDefault="004A7683" w:rsidP="00C27B45">
      <w:pPr>
        <w:pStyle w:val="libNormal"/>
      </w:pPr>
      <w:r>
        <w:rPr>
          <w:rtl/>
        </w:rPr>
        <w:br w:type="page"/>
      </w:r>
    </w:p>
    <w:p w:rsidR="00C27B45" w:rsidRDefault="00C27B45" w:rsidP="004A7683">
      <w:pPr>
        <w:pStyle w:val="Heading2"/>
      </w:pPr>
      <w:bookmarkStart w:id="88" w:name="_Toc45461650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A7683">
        <w:rPr>
          <w:rFonts w:hint="cs"/>
          <w:rtl/>
        </w:rPr>
        <w:t xml:space="preserve">(119)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8"/>
    </w:p>
    <w:p w:rsidR="00C27B45" w:rsidRDefault="004A7683" w:rsidP="00C27B45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4A7683">
        <w:rPr>
          <w:rStyle w:val="libAieChar"/>
          <w:rFonts w:hint="cs"/>
          <w:rtl/>
        </w:rPr>
        <w:t>يأ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يها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الذين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ءامنوا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اتقوا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الله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و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كونوا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مع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الصدقين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(119)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119 -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صادقان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C27B45" w:rsidRDefault="00C27B45" w:rsidP="004A7683">
      <w:pPr>
        <w:pStyle w:val="Heading3"/>
      </w:pPr>
      <w:bookmarkStart w:id="89" w:name="_Toc454616505"/>
      <w:r>
        <w:rPr>
          <w:rFonts w:hint="cs"/>
          <w:rtl/>
        </w:rPr>
        <w:t>تفسير</w:t>
      </w:r>
      <w:r>
        <w:rPr>
          <w:rtl/>
        </w:rPr>
        <w:t>:</w:t>
      </w:r>
      <w:bookmarkEnd w:id="89"/>
    </w:p>
    <w:p w:rsidR="00C27B45" w:rsidRDefault="00C27B45" w:rsidP="00C27B4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صادقان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متخلفانى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شكسته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اظهارات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تنبيهشان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</w:t>
      </w:r>
    </w:p>
    <w:p w:rsidR="00C27B45" w:rsidRDefault="00C27B45" w:rsidP="004A7683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4A7683">
        <w:rPr>
          <w:rFonts w:hint="cs"/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راستگويان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بدارند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يا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ايها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الذين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آمنوا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اتقوا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الله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پيچ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بپيمايند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صادقان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كونوا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مع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الصادقين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صادقين</w:t>
      </w:r>
      <w:r>
        <w:rPr>
          <w:rtl/>
        </w:rPr>
        <w:t xml:space="preserve"> 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(</w:t>
      </w:r>
      <w:r>
        <w:rPr>
          <w:rFonts w:hint="cs"/>
          <w:rtl/>
        </w:rPr>
        <w:t>صادقين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567A">
        <w:rPr>
          <w:rtl/>
        </w:rPr>
        <w:t>:</w:t>
      </w:r>
      <w:r>
        <w:rPr>
          <w:rtl/>
        </w:rPr>
        <w:t xml:space="preserve"> </w:t>
      </w:r>
      <w:r w:rsidR="004A7683" w:rsidRPr="000632FB">
        <w:rPr>
          <w:rStyle w:val="libAlaemChar"/>
          <w:rFonts w:eastAsia="KFGQPC Uthman Taha Naskh" w:hint="cs"/>
          <w:rtl/>
        </w:rPr>
        <w:t>(</w:t>
      </w:r>
      <w:r w:rsidRPr="004A7683">
        <w:rPr>
          <w:rStyle w:val="libAieChar"/>
          <w:rFonts w:hint="cs"/>
          <w:rtl/>
        </w:rPr>
        <w:t>ليس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البر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تولوا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وجوهكم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قبل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المشرق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المغرب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لكن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البر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آمن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بالله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اليوم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الاخر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الملائكة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الكتاب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النبيين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آتى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المال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على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حبه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ذوى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القربى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اليتامى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المساكين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ابن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السبيل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السائلين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فى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الرقاب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اقام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الصلوة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آتى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الزكوة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الموفون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بعهدهم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اذا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عاهدوا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الصابرين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فى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الباساء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الضراء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حين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الباس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اولئك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الذين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صدقوا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اولئك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المتقون</w:t>
      </w:r>
      <w:r w:rsidR="004A7683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- 177).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نيكوكارى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نماز،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صادقان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پرهيزگارانند</w:t>
      </w:r>
      <w:r>
        <w:rPr>
          <w:rtl/>
        </w:rPr>
        <w:t>.</w:t>
      </w:r>
    </w:p>
    <w:p w:rsidR="00C27B45" w:rsidRDefault="00C27B45" w:rsidP="004A768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مقدسات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 w:rsidR="004A7683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567A">
        <w:rPr>
          <w:rtl/>
        </w:rPr>
        <w:t>:</w:t>
      </w:r>
      <w:r>
        <w:rPr>
          <w:rtl/>
        </w:rPr>
        <w:t xml:space="preserve"> </w:t>
      </w:r>
      <w:r w:rsidR="004A7683" w:rsidRPr="000632FB">
        <w:rPr>
          <w:rStyle w:val="libAlaemChar"/>
          <w:rFonts w:eastAsia="KFGQPC Uthman Taha Naskh" w:hint="cs"/>
          <w:rtl/>
        </w:rPr>
        <w:t>(</w:t>
      </w:r>
      <w:r w:rsidRPr="004A7683">
        <w:rPr>
          <w:rStyle w:val="libAieChar"/>
          <w:rFonts w:hint="cs"/>
          <w:rtl/>
        </w:rPr>
        <w:t>انما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المؤ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منون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الذين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آمنوا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بالله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رسوله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ثم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يرتابوا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جاهدوا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باموالهم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انفسهم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فى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سبيل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الله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اولئك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الصادقون</w:t>
      </w:r>
      <w:r w:rsidR="004A7683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صادقان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صدق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تخلفى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567A">
        <w:rPr>
          <w:rtl/>
        </w:rPr>
        <w:t>:</w:t>
      </w:r>
      <w:r>
        <w:rPr>
          <w:rtl/>
        </w:rPr>
        <w:t xml:space="preserve"> </w:t>
      </w:r>
      <w:r w:rsidR="004A7683" w:rsidRPr="000632FB">
        <w:rPr>
          <w:rStyle w:val="libAlaemChar"/>
          <w:rFonts w:eastAsia="KFGQPC Uthman Taha Naskh" w:hint="cs"/>
          <w:rtl/>
        </w:rPr>
        <w:t>(</w:t>
      </w:r>
      <w:r w:rsidRPr="004A7683">
        <w:rPr>
          <w:rStyle w:val="libAieChar"/>
          <w:rFonts w:hint="cs"/>
          <w:rtl/>
        </w:rPr>
        <w:t>للفقراء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المهاجرين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الذين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اخرجوا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ديارهم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اموالهم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يبتغون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فضلا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الله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رضوانا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ينصرون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الله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رسوله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اولئك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الصادقون</w:t>
      </w:r>
      <w:r w:rsidR="004A7683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محرومى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صادقان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صادقين</w:t>
      </w:r>
      <w:r>
        <w:rPr>
          <w:rtl/>
        </w:rPr>
        <w:t xml:space="preserve"> )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هراسند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فداكاريها،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مراتبى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معصومان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پائينتر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معصومان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قيس</w:t>
      </w:r>
      <w:r>
        <w:rPr>
          <w:rtl/>
        </w:rPr>
        <w:t xml:space="preserve"> </w:t>
      </w:r>
      <w:r>
        <w:rPr>
          <w:rFonts w:hint="cs"/>
          <w:rtl/>
        </w:rPr>
        <w:t>هلالى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اميرمؤ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يا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ايها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الذين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آمنوا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اتقوا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الله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كونوا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مع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الصادقين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 w:rsidR="0098567A">
        <w:rPr>
          <w:rtl/>
        </w:rPr>
        <w:t>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ماءمورين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اوصياء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حاضران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شنيديم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نافع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بترسند،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كونوا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الصادقين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اهلبيته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خاندانش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فوقرا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اصحابه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عبارتى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عبدالرزاق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رموزالكنوز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كونوا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الصادقين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صادقين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معصومانند؟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4A7683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(</w:t>
      </w:r>
      <w:r>
        <w:rPr>
          <w:rFonts w:hint="cs"/>
          <w:rtl/>
        </w:rPr>
        <w:t>فخررازى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4A7683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!)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جائز</w:t>
      </w:r>
      <w:r>
        <w:rPr>
          <w:rtl/>
        </w:rPr>
        <w:t xml:space="preserve"> </w:t>
      </w:r>
      <w:r>
        <w:rPr>
          <w:rFonts w:hint="cs"/>
          <w:rtl/>
        </w:rPr>
        <w:t>الخطا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بمانند،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A7683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نداريم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معصومى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حجيت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خطاى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پيموده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صادقان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پيرو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متبوع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تابعان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متبوعان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صادقين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عصرى</w:t>
      </w:r>
      <w:r>
        <w:rPr>
          <w:rtl/>
        </w:rPr>
        <w:t xml:space="preserve"> </w:t>
      </w:r>
      <w:r>
        <w:rPr>
          <w:rFonts w:hint="cs"/>
          <w:rtl/>
        </w:rPr>
        <w:t>معصومان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مخاطبين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عصرى</w:t>
      </w:r>
      <w:r>
        <w:rPr>
          <w:rtl/>
        </w:rPr>
        <w:t xml:space="preserve"> </w:t>
      </w:r>
      <w:r>
        <w:rPr>
          <w:rFonts w:hint="cs"/>
          <w:rtl/>
        </w:rPr>
        <w:t>معصومى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معصومان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>.</w:t>
      </w:r>
    </w:p>
    <w:p w:rsidR="004A7683" w:rsidRDefault="00C27B45" w:rsidP="004A7683">
      <w:pPr>
        <w:pStyle w:val="libNormal"/>
        <w:rPr>
          <w:rtl/>
        </w:rPr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 w:rsidR="004A7683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الاطاعة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فهميم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زمانهاست</w:t>
      </w:r>
      <w:r w:rsidR="0098567A">
        <w:rPr>
          <w:rtl/>
        </w:rPr>
        <w:t>.</w:t>
      </w:r>
    </w:p>
    <w:p w:rsidR="00C27B45" w:rsidRDefault="004A7683" w:rsidP="004A7683">
      <w:pPr>
        <w:pStyle w:val="libNormal"/>
      </w:pPr>
      <w:r>
        <w:rPr>
          <w:rtl/>
        </w:rPr>
        <w:br w:type="page"/>
      </w:r>
    </w:p>
    <w:p w:rsidR="00C27B45" w:rsidRDefault="00C27B45" w:rsidP="004A7683">
      <w:pPr>
        <w:pStyle w:val="Heading2"/>
      </w:pPr>
      <w:bookmarkStart w:id="90" w:name="_Toc45461650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A7683">
        <w:rPr>
          <w:rFonts w:hint="cs"/>
          <w:rtl/>
        </w:rPr>
        <w:t xml:space="preserve">(120) و (121)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0"/>
    </w:p>
    <w:p w:rsidR="00C27B45" w:rsidRDefault="004A7683" w:rsidP="004A7683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4A7683">
        <w:rPr>
          <w:rStyle w:val="libAieChar"/>
          <w:rFonts w:hint="cs"/>
          <w:rtl/>
        </w:rPr>
        <w:t>ما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كان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لا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هل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المدينة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و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من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حولهم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من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الا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عراب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ان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يتخلفوا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عن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رسول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الله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و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لا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يرغبوا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بانفسهم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عن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نفسه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ذلك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بانهم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لا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يصيبهم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ظماء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و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لا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نصب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و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لا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مخمصة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فى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سبيل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الله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و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لا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يطون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موطئا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يغيظ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الكفار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و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لا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ينالون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من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عدو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نيلا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الا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كتب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لهم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به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عمل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صلح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ان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الله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لا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يضيع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اجر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المحسنين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(120)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4A7683">
        <w:rPr>
          <w:rStyle w:val="libAieChar"/>
          <w:rFonts w:hint="cs"/>
          <w:rtl/>
        </w:rPr>
        <w:t>و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لا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ينفقون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نفقة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صغيرة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و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لا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كبيرة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و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لا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يقطعون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واديا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الا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كتب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لهم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ليجزيهم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الله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احسن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ما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كانوا</w:t>
      </w:r>
      <w:r w:rsidR="00C27B45" w:rsidRPr="004A7683">
        <w:rPr>
          <w:rStyle w:val="libAieChar"/>
          <w:rtl/>
        </w:rPr>
        <w:t xml:space="preserve"> </w:t>
      </w:r>
      <w:r w:rsidR="00C27B45" w:rsidRPr="004A7683">
        <w:rPr>
          <w:rStyle w:val="libAieChar"/>
          <w:rFonts w:hint="cs"/>
          <w:rtl/>
        </w:rPr>
        <w:t>يعملون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(121)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120 -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جويند،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بپوشند،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برنمى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ضربهاى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121 -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)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پيمايند،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27B45" w:rsidRDefault="00C27B45" w:rsidP="004A7683">
      <w:pPr>
        <w:pStyle w:val="Heading3"/>
      </w:pPr>
      <w:bookmarkStart w:id="91" w:name="_Toc454616507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91"/>
    </w:p>
    <w:p w:rsidR="00C27B45" w:rsidRDefault="00C27B45" w:rsidP="00C27B45">
      <w:pPr>
        <w:pStyle w:val="libNormal"/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جويند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ما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كان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لاهل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المدينة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حولهم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الاعراب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يتخلفوا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عن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رسول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الله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يرغبوا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بانفسهم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عن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نفسه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گذاردن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ملازمت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عزيزتر،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باارزشتر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ايمانتان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پرارزشترين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بيفتد،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طلبان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مضايقه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>!</w:t>
      </w:r>
    </w:p>
    <w:p w:rsidR="00C27B45" w:rsidRDefault="00C27B45" w:rsidP="004A7683">
      <w:pPr>
        <w:pStyle w:val="libNormal"/>
        <w:rPr>
          <w:rtl/>
        </w:rPr>
      </w:pP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A7683">
        <w:rPr>
          <w:rFonts w:hint="cs"/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بكوشند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نگذارند،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نصيبشان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پاداشش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ذلك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بانهم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يصيبهم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ظما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نصب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مخمصة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فى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سبيل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الله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مخاطره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يطؤ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موطئا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يغيظ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الكفار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ينالون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عدو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نيلا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الا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كتب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به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عمل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صالح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ان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الله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يضيع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اجر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المحسنين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ينفقون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نفقة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صغيرة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كبيرة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گامها،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انفاقها،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و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يقطعون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واديا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كتب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لهم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ليجزيهم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الله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احسن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كانوا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يعملون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4A7683">
      <w:pPr>
        <w:pStyle w:val="Heading3"/>
      </w:pPr>
      <w:bookmarkStart w:id="92" w:name="_Toc45461650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92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ينالون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نيلا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جراحت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اجرى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لغات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نال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عدوه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احسن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كانوا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يعملون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احسن</w:t>
      </w:r>
      <w:r>
        <w:rPr>
          <w:rtl/>
        </w:rPr>
        <w:t xml:space="preserve"> )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موافقتر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حياتشان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تقدير</w:t>
      </w:r>
      <w:r>
        <w:rPr>
          <w:rtl/>
        </w:rPr>
        <w:t xml:space="preserve">)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احسن</w:t>
      </w:r>
      <w:r>
        <w:rPr>
          <w:rtl/>
        </w:rPr>
        <w:t xml:space="preserve"> )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4A7683">
        <w:rPr>
          <w:rStyle w:val="libAieChar"/>
          <w:rFonts w:hint="cs"/>
          <w:rtl/>
        </w:rPr>
        <w:t>ليجزيهم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الله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احسن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مما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كانوا</w:t>
      </w:r>
      <w:r w:rsidRPr="004A7683">
        <w:rPr>
          <w:rStyle w:val="libAieChar"/>
          <w:rtl/>
        </w:rPr>
        <w:t xml:space="preserve"> </w:t>
      </w:r>
      <w:r w:rsidRPr="004A7683">
        <w:rPr>
          <w:rStyle w:val="libAieChar"/>
          <w:rFonts w:hint="cs"/>
          <w:rtl/>
        </w:rPr>
        <w:t>يعملون</w:t>
      </w:r>
      <w:r w:rsidRPr="004A7683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4A7683" w:rsidRDefault="00C27B45" w:rsidP="00C27B45">
      <w:pPr>
        <w:pStyle w:val="libNormal"/>
        <w:rPr>
          <w:rtl/>
        </w:rPr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لطفش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پاداشها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هراسند،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فتورى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27B45" w:rsidRDefault="004A7683" w:rsidP="00C27B45">
      <w:pPr>
        <w:pStyle w:val="libNormal"/>
      </w:pPr>
      <w:r>
        <w:rPr>
          <w:rtl/>
        </w:rPr>
        <w:br w:type="page"/>
      </w:r>
    </w:p>
    <w:p w:rsidR="00C27B45" w:rsidRDefault="00C27B45" w:rsidP="00FE36EE">
      <w:pPr>
        <w:pStyle w:val="Heading2"/>
      </w:pPr>
      <w:bookmarkStart w:id="93" w:name="_Toc45461650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E36EE">
        <w:rPr>
          <w:rFonts w:hint="cs"/>
          <w:rtl/>
        </w:rPr>
        <w:t>(122)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3"/>
    </w:p>
    <w:p w:rsidR="00C27B45" w:rsidRDefault="004A7683" w:rsidP="004A7683">
      <w:pPr>
        <w:pStyle w:val="libNormal"/>
      </w:pPr>
      <w:r>
        <w:rPr>
          <w:rFonts w:hint="cs"/>
          <w:rtl/>
        </w:rPr>
        <w:t>(</w:t>
      </w:r>
      <w:r w:rsidR="00C27B45">
        <w:rPr>
          <w:rFonts w:hint="cs"/>
          <w:rtl/>
        </w:rPr>
        <w:t>و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ما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كان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المؤمنون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لينفروا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كافة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فلو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لا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نفر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من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كل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فرقة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منهم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طائفة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ليتفقهوا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فى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الدين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و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لينذروا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قومهم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إذا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رجعوا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إليهم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لعلهم</w:t>
      </w:r>
      <w:r w:rsidR="00C27B45">
        <w:rPr>
          <w:rtl/>
        </w:rPr>
        <w:t xml:space="preserve"> </w:t>
      </w:r>
      <w:r w:rsidR="00C27B45">
        <w:rPr>
          <w:rFonts w:hint="cs"/>
          <w:rtl/>
        </w:rPr>
        <w:t>يحذرون</w:t>
      </w:r>
      <w:r>
        <w:rPr>
          <w:rFonts w:hint="cs"/>
          <w:rtl/>
        </w:rPr>
        <w:t>)</w:t>
      </w:r>
      <w:r w:rsidR="00C27B45">
        <w:rPr>
          <w:rtl/>
        </w:rPr>
        <w:t xml:space="preserve"> (122)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122 -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)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بترسند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FE36EE">
      <w:pPr>
        <w:pStyle w:val="Heading3"/>
      </w:pPr>
      <w:bookmarkStart w:id="94" w:name="_Toc454616510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567A">
        <w:rPr>
          <w:rtl/>
        </w:rPr>
        <w:t>:</w:t>
      </w:r>
      <w:bookmarkEnd w:id="94"/>
    </w:p>
    <w:p w:rsidR="00C27B45" w:rsidRDefault="00C27B45" w:rsidP="00C27B45">
      <w:pPr>
        <w:pStyle w:val="libNormal"/>
      </w:pP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معذوران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خدمتش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مصمم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سريه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گذاردند،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بمانند،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بياموزند،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مجاهدشان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نشينان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آمديد،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افسرده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تبليغى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تبيان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اجناس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گرفتاريهاى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بيايند،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27B45" w:rsidRDefault="00C27B45" w:rsidP="00FE36EE">
      <w:pPr>
        <w:pStyle w:val="Heading3"/>
      </w:pPr>
      <w:bookmarkStart w:id="95" w:name="_Toc454616511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95"/>
    </w:p>
    <w:p w:rsidR="00C27B45" w:rsidRDefault="00C27B45" w:rsidP="00C27B45">
      <w:pPr>
        <w:pStyle w:val="libNormal"/>
      </w:pP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ضرورتى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(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بياموزند</w:t>
      </w:r>
      <w:r>
        <w:rPr>
          <w:rtl/>
        </w:rPr>
        <w:t>)</w:t>
      </w:r>
    </w:p>
    <w:p w:rsidR="00C27B45" w:rsidRDefault="00C27B45" w:rsidP="00C27B45">
      <w:pPr>
        <w:pStyle w:val="libNormal"/>
      </w:pPr>
      <w:r w:rsidRPr="000632FB">
        <w:rPr>
          <w:rStyle w:val="libAlaemChar"/>
          <w:rFonts w:eastAsia="KFGQPC Uthman Taha Naskh"/>
          <w:rtl/>
        </w:rPr>
        <w:lastRenderedPageBreak/>
        <w:t>(</w:t>
      </w:r>
      <w:r w:rsidRPr="00FE36EE">
        <w:rPr>
          <w:rStyle w:val="libAieChar"/>
          <w:rFonts w:hint="cs"/>
          <w:rtl/>
        </w:rPr>
        <w:t>و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ما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كان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المؤ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منون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لينفروا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كافة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فلو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لا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نفر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من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كل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فرقة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منهم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طائفة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ليتفقهوا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فى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الدين</w:t>
      </w:r>
      <w:r w:rsidRPr="00FE36E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مجاهدشان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انذارشان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E36EE">
        <w:rPr>
          <w:rStyle w:val="libAieChar"/>
          <w:rFonts w:hint="cs"/>
          <w:rtl/>
        </w:rPr>
        <w:t>و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لينذروا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قومهم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اذا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رجعوا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اليهم</w:t>
      </w:r>
      <w:r w:rsidRPr="00FE36E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بپرهيزند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E36EE">
        <w:rPr>
          <w:rStyle w:val="libAieChar"/>
          <w:rFonts w:hint="cs"/>
          <w:rtl/>
        </w:rPr>
        <w:t>لعلهم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يحذرون</w:t>
      </w:r>
      <w:r w:rsidRPr="00FE36E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FE36EE">
      <w:pPr>
        <w:pStyle w:val="Heading3"/>
      </w:pPr>
      <w:bookmarkStart w:id="96" w:name="_Toc454616512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96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موافقتر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لتبقى</w:t>
      </w:r>
      <w:r>
        <w:rPr>
          <w:rtl/>
        </w:rPr>
        <w:t xml:space="preserve"> </w:t>
      </w:r>
      <w:r>
        <w:rPr>
          <w:rFonts w:hint="cs"/>
          <w:rtl/>
        </w:rPr>
        <w:t>طائفة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فرقة</w:t>
      </w:r>
      <w:r>
        <w:rPr>
          <w:rtl/>
        </w:rPr>
        <w:t xml:space="preserve"> </w:t>
      </w:r>
      <w:r>
        <w:rPr>
          <w:rFonts w:hint="cs"/>
          <w:rtl/>
        </w:rPr>
        <w:t>طائفة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بمانند،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تقديرى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كفائى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مراجعت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مستقلى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كفائى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برخيزند،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امپراطورى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كوچكتر،</w:t>
      </w:r>
      <w:r>
        <w:rPr>
          <w:rtl/>
        </w:rPr>
        <w:t xml:space="preserve"> </w:t>
      </w:r>
      <w:r>
        <w:rPr>
          <w:rFonts w:hint="cs"/>
          <w:rtl/>
        </w:rPr>
        <w:t>ضرورتى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تفقه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تفقه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كفائى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بپردازند،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فراغت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چهارده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معلمين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شنوندگان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رساندند،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گوهاى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مجتهدان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دگران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27B45" w:rsidRDefault="00C27B45" w:rsidP="00FE36EE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FE36EE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وسعتى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آموختند،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گويان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باشند،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عمومات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اطلاقات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كليات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(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گويان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مجتهدان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تعليم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تعلم</w:t>
      </w:r>
      <w:r>
        <w:rPr>
          <w:rtl/>
        </w:rPr>
        <w:t xml:space="preserve"> )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بياموزند</w:t>
      </w:r>
      <w:r>
        <w:rPr>
          <w:rtl/>
        </w:rPr>
        <w:t>.</w:t>
      </w:r>
    </w:p>
    <w:p w:rsidR="00C27B45" w:rsidRDefault="00C27B45" w:rsidP="00FE36EE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FE36EE">
        <w:rPr>
          <w:rFonts w:hint="cs"/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طرابلس</w:t>
      </w:r>
      <w:r>
        <w:rPr>
          <w:rtl/>
        </w:rPr>
        <w:t xml:space="preserve"> )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فرماندار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سربازى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شرعا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افتادم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>!</w:t>
      </w:r>
    </w:p>
    <w:p w:rsidR="00FE36EE" w:rsidRDefault="00C27B45" w:rsidP="00C27B45">
      <w:pPr>
        <w:pStyle w:val="libNormal"/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مبتدى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FE36EE" w:rsidP="00C27B45">
      <w:pPr>
        <w:pStyle w:val="libNormal"/>
      </w:pPr>
      <w:r>
        <w:rPr>
          <w:rtl/>
        </w:rPr>
        <w:br w:type="page"/>
      </w:r>
    </w:p>
    <w:p w:rsidR="00C27B45" w:rsidRDefault="00C27B45" w:rsidP="00FE36EE">
      <w:pPr>
        <w:pStyle w:val="Heading2"/>
      </w:pPr>
      <w:bookmarkStart w:id="97" w:name="_Toc45461651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E36EE">
        <w:rPr>
          <w:rFonts w:hint="cs"/>
          <w:rtl/>
        </w:rPr>
        <w:t xml:space="preserve">(123)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7"/>
    </w:p>
    <w:p w:rsidR="00C27B45" w:rsidRDefault="00FE36EE" w:rsidP="00C27B45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E36EE">
        <w:rPr>
          <w:rStyle w:val="libAieChar"/>
          <w:rFonts w:hint="cs"/>
          <w:rtl/>
        </w:rPr>
        <w:t>يا</w:t>
      </w:r>
      <w:r w:rsidR="00C27B45" w:rsidRPr="00FE36EE">
        <w:rPr>
          <w:rStyle w:val="libAieChar"/>
          <w:rtl/>
        </w:rPr>
        <w:t xml:space="preserve"> </w:t>
      </w:r>
      <w:r w:rsidR="00C27B45" w:rsidRPr="00FE36EE">
        <w:rPr>
          <w:rStyle w:val="libAieChar"/>
          <w:rFonts w:hint="cs"/>
          <w:rtl/>
        </w:rPr>
        <w:t>ايها</w:t>
      </w:r>
      <w:r w:rsidR="00C27B45" w:rsidRPr="00FE36EE">
        <w:rPr>
          <w:rStyle w:val="libAieChar"/>
          <w:rtl/>
        </w:rPr>
        <w:t xml:space="preserve"> </w:t>
      </w:r>
      <w:r w:rsidR="00C27B45" w:rsidRPr="00FE36EE">
        <w:rPr>
          <w:rStyle w:val="libAieChar"/>
          <w:rFonts w:hint="cs"/>
          <w:rtl/>
        </w:rPr>
        <w:t>الذين</w:t>
      </w:r>
      <w:r w:rsidR="00C27B45" w:rsidRPr="00FE36EE">
        <w:rPr>
          <w:rStyle w:val="libAieChar"/>
          <w:rtl/>
        </w:rPr>
        <w:t xml:space="preserve"> </w:t>
      </w:r>
      <w:r w:rsidR="00C27B45" w:rsidRPr="00FE36EE">
        <w:rPr>
          <w:rStyle w:val="libAieChar"/>
          <w:rFonts w:hint="cs"/>
          <w:rtl/>
        </w:rPr>
        <w:t>امنوا</w:t>
      </w:r>
      <w:r w:rsidR="00C27B45" w:rsidRPr="00FE36EE">
        <w:rPr>
          <w:rStyle w:val="libAieChar"/>
          <w:rtl/>
        </w:rPr>
        <w:t xml:space="preserve"> </w:t>
      </w:r>
      <w:r w:rsidR="00C27B45" w:rsidRPr="00FE36EE">
        <w:rPr>
          <w:rStyle w:val="libAieChar"/>
          <w:rFonts w:hint="cs"/>
          <w:rtl/>
        </w:rPr>
        <w:t>قتلوا</w:t>
      </w:r>
      <w:r w:rsidR="00C27B45" w:rsidRPr="00FE36EE">
        <w:rPr>
          <w:rStyle w:val="libAieChar"/>
          <w:rtl/>
        </w:rPr>
        <w:t xml:space="preserve"> </w:t>
      </w:r>
      <w:r w:rsidR="00C27B45" w:rsidRPr="00FE36EE">
        <w:rPr>
          <w:rStyle w:val="libAieChar"/>
          <w:rFonts w:hint="cs"/>
          <w:rtl/>
        </w:rPr>
        <w:t>الذين</w:t>
      </w:r>
      <w:r w:rsidR="00C27B45" w:rsidRPr="00FE36EE">
        <w:rPr>
          <w:rStyle w:val="libAieChar"/>
          <w:rtl/>
        </w:rPr>
        <w:t xml:space="preserve"> </w:t>
      </w:r>
      <w:r w:rsidR="00C27B45" w:rsidRPr="00FE36EE">
        <w:rPr>
          <w:rStyle w:val="libAieChar"/>
          <w:rFonts w:hint="cs"/>
          <w:rtl/>
        </w:rPr>
        <w:t>يلونكم</w:t>
      </w:r>
      <w:r w:rsidR="00C27B45" w:rsidRPr="00FE36EE">
        <w:rPr>
          <w:rStyle w:val="libAieChar"/>
          <w:rtl/>
        </w:rPr>
        <w:t xml:space="preserve"> </w:t>
      </w:r>
      <w:r w:rsidR="00C27B45" w:rsidRPr="00FE36EE">
        <w:rPr>
          <w:rStyle w:val="libAieChar"/>
          <w:rFonts w:hint="cs"/>
          <w:rtl/>
        </w:rPr>
        <w:t>من</w:t>
      </w:r>
      <w:r w:rsidR="00C27B45" w:rsidRPr="00FE36EE">
        <w:rPr>
          <w:rStyle w:val="libAieChar"/>
          <w:rtl/>
        </w:rPr>
        <w:t xml:space="preserve"> </w:t>
      </w:r>
      <w:r w:rsidR="00C27B45" w:rsidRPr="00FE36EE">
        <w:rPr>
          <w:rStyle w:val="libAieChar"/>
          <w:rFonts w:hint="cs"/>
          <w:rtl/>
        </w:rPr>
        <w:t>الكفار</w:t>
      </w:r>
      <w:r w:rsidR="00C27B45" w:rsidRPr="00FE36EE">
        <w:rPr>
          <w:rStyle w:val="libAieChar"/>
          <w:rtl/>
        </w:rPr>
        <w:t xml:space="preserve"> </w:t>
      </w:r>
      <w:r w:rsidR="00C27B45" w:rsidRPr="00FE36EE">
        <w:rPr>
          <w:rStyle w:val="libAieChar"/>
          <w:rFonts w:hint="cs"/>
          <w:rtl/>
        </w:rPr>
        <w:t>و</w:t>
      </w:r>
      <w:r w:rsidR="00C27B45" w:rsidRPr="00FE36EE">
        <w:rPr>
          <w:rStyle w:val="libAieChar"/>
          <w:rtl/>
        </w:rPr>
        <w:t xml:space="preserve"> </w:t>
      </w:r>
      <w:r w:rsidR="00C27B45" w:rsidRPr="00FE36EE">
        <w:rPr>
          <w:rStyle w:val="libAieChar"/>
          <w:rFonts w:hint="cs"/>
          <w:rtl/>
        </w:rPr>
        <w:t>ليجدوا</w:t>
      </w:r>
      <w:r w:rsidR="00C27B45" w:rsidRPr="00FE36EE">
        <w:rPr>
          <w:rStyle w:val="libAieChar"/>
          <w:rtl/>
        </w:rPr>
        <w:t xml:space="preserve"> </w:t>
      </w:r>
      <w:r w:rsidR="00C27B45" w:rsidRPr="00FE36EE">
        <w:rPr>
          <w:rStyle w:val="libAieChar"/>
          <w:rFonts w:hint="cs"/>
          <w:rtl/>
        </w:rPr>
        <w:t>فيكم</w:t>
      </w:r>
      <w:r w:rsidR="00C27B45" w:rsidRPr="00FE36EE">
        <w:rPr>
          <w:rStyle w:val="libAieChar"/>
          <w:rtl/>
        </w:rPr>
        <w:t xml:space="preserve"> </w:t>
      </w:r>
      <w:r w:rsidR="00C27B45" w:rsidRPr="00FE36EE">
        <w:rPr>
          <w:rStyle w:val="libAieChar"/>
          <w:rFonts w:hint="cs"/>
          <w:rtl/>
        </w:rPr>
        <w:t>غلظة</w:t>
      </w:r>
      <w:r w:rsidR="00C27B45" w:rsidRPr="00FE36EE">
        <w:rPr>
          <w:rStyle w:val="libAieChar"/>
          <w:rtl/>
        </w:rPr>
        <w:t xml:space="preserve"> </w:t>
      </w:r>
      <w:r w:rsidR="00C27B45" w:rsidRPr="00FE36EE">
        <w:rPr>
          <w:rStyle w:val="libAieChar"/>
          <w:rFonts w:hint="cs"/>
          <w:rtl/>
        </w:rPr>
        <w:t>و</w:t>
      </w:r>
      <w:r w:rsidR="00C27B45" w:rsidRPr="00FE36EE">
        <w:rPr>
          <w:rStyle w:val="libAieChar"/>
          <w:rtl/>
        </w:rPr>
        <w:t xml:space="preserve"> </w:t>
      </w:r>
      <w:r w:rsidR="00C27B45" w:rsidRPr="00FE36EE">
        <w:rPr>
          <w:rStyle w:val="libAieChar"/>
          <w:rFonts w:hint="cs"/>
          <w:rtl/>
        </w:rPr>
        <w:t>اعلموا</w:t>
      </w:r>
      <w:r w:rsidR="00C27B45" w:rsidRPr="00FE36EE">
        <w:rPr>
          <w:rStyle w:val="libAieChar"/>
          <w:rtl/>
        </w:rPr>
        <w:t xml:space="preserve"> </w:t>
      </w:r>
      <w:r w:rsidR="00C27B45" w:rsidRPr="00FE36EE">
        <w:rPr>
          <w:rStyle w:val="libAieChar"/>
          <w:rFonts w:hint="cs"/>
          <w:rtl/>
        </w:rPr>
        <w:t>ان</w:t>
      </w:r>
      <w:r w:rsidR="00C27B45" w:rsidRPr="00FE36EE">
        <w:rPr>
          <w:rStyle w:val="libAieChar"/>
          <w:rtl/>
        </w:rPr>
        <w:t xml:space="preserve"> </w:t>
      </w:r>
      <w:r w:rsidR="00C27B45" w:rsidRPr="00FE36EE">
        <w:rPr>
          <w:rStyle w:val="libAieChar"/>
          <w:rFonts w:hint="cs"/>
          <w:rtl/>
        </w:rPr>
        <w:t>الله</w:t>
      </w:r>
      <w:r w:rsidR="00C27B45" w:rsidRPr="00FE36EE">
        <w:rPr>
          <w:rStyle w:val="libAieChar"/>
          <w:rtl/>
        </w:rPr>
        <w:t xml:space="preserve"> </w:t>
      </w:r>
      <w:r w:rsidR="00C27B45" w:rsidRPr="00FE36EE">
        <w:rPr>
          <w:rStyle w:val="libAieChar"/>
          <w:rFonts w:hint="cs"/>
          <w:rtl/>
        </w:rPr>
        <w:t>مع</w:t>
      </w:r>
      <w:r w:rsidR="00C27B45" w:rsidRPr="00FE36EE">
        <w:rPr>
          <w:rStyle w:val="libAieChar"/>
          <w:rtl/>
        </w:rPr>
        <w:t xml:space="preserve"> </w:t>
      </w:r>
      <w:r w:rsidR="00C27B45" w:rsidRPr="00FE36EE">
        <w:rPr>
          <w:rStyle w:val="libAieChar"/>
          <w:rFonts w:hint="cs"/>
          <w:rtl/>
        </w:rPr>
        <w:t>المتقين</w:t>
      </w:r>
      <w:r w:rsidRPr="000632FB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C27B45">
        <w:rPr>
          <w:rtl/>
        </w:rPr>
        <w:t>(123)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123 -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كافرانى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نزديكترند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دورتر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FE36EE">
      <w:pPr>
        <w:pStyle w:val="Heading3"/>
      </w:pPr>
      <w:bookmarkStart w:id="98" w:name="_Toc454616514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98"/>
    </w:p>
    <w:p w:rsidR="00C27B45" w:rsidRDefault="00C27B45" w:rsidP="00C27B45">
      <w:pPr>
        <w:pStyle w:val="libNormal"/>
      </w:pP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دريابيد</w:t>
      </w:r>
      <w:r>
        <w:rPr>
          <w:rtl/>
        </w:rPr>
        <w:t>!</w:t>
      </w:r>
    </w:p>
    <w:p w:rsidR="00C27B45" w:rsidRDefault="00C27B45" w:rsidP="00FE36E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كنون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 w:rsidR="00FE36EE">
        <w:rPr>
          <w:rFonts w:hint="cs"/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كفارى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نزديكترند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E36EE">
        <w:rPr>
          <w:rStyle w:val="libAieChar"/>
          <w:rFonts w:hint="cs"/>
          <w:rtl/>
        </w:rPr>
        <w:t>يا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ايها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الذين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آمنوا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قاتلوا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الذين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يلونكم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من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الكفار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تاكتيك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بستگانش</w:t>
      </w:r>
      <w:r>
        <w:rPr>
          <w:rtl/>
        </w:rPr>
        <w:t xml:space="preserve"> ‍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سلاطين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دورتر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خطرناكتر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شتافت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لازمتر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دلائلش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-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افزونتر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بكوبند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رابعا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آسانتر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لازمتر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امپراطورى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شرقى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شتافتند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مسلحانه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پيكارهاى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خطرشان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الحاد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ماديگرى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باطله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‍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لبه</w:t>
      </w:r>
      <w:r>
        <w:rPr>
          <w:rtl/>
        </w:rPr>
        <w:t xml:space="preserve"> </w:t>
      </w:r>
      <w:r>
        <w:rPr>
          <w:rFonts w:hint="cs"/>
          <w:rtl/>
        </w:rPr>
        <w:t>تيز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خطرناكتر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FE36EE">
        <w:rPr>
          <w:rStyle w:val="libAieChar"/>
          <w:rFonts w:hint="cs"/>
          <w:rtl/>
        </w:rPr>
        <w:t>و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ليجدوا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فيكم</w:t>
      </w:r>
      <w:r w:rsidRPr="00FE36EE">
        <w:rPr>
          <w:rStyle w:val="libAieChar"/>
          <w:rtl/>
        </w:rPr>
        <w:t xml:space="preserve"> </w:t>
      </w:r>
      <w:r w:rsidRPr="00FE36EE">
        <w:rPr>
          <w:rStyle w:val="libAieChar"/>
          <w:rFonts w:hint="cs"/>
          <w:rtl/>
        </w:rPr>
        <w:t>غلظة</w:t>
      </w:r>
      <w:r w:rsidRPr="00FE36E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سرسختانه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بدهيد،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طواف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بدوند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ورزيدگى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‍ </w:t>
      </w:r>
      <w:r>
        <w:rPr>
          <w:rFonts w:hint="cs"/>
          <w:rtl/>
        </w:rPr>
        <w:t>بيفروزند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ابو</w:t>
      </w:r>
      <w:r>
        <w:rPr>
          <w:rtl/>
        </w:rPr>
        <w:t xml:space="preserve"> </w:t>
      </w:r>
      <w:r>
        <w:rPr>
          <w:rFonts w:hint="cs"/>
          <w:rtl/>
        </w:rPr>
        <w:t>سفيان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نگهدارند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رژه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FE36EE" w:rsidRDefault="00C27B45" w:rsidP="00C27B45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C27B45" w:rsidRDefault="00FE36EE" w:rsidP="00C27B45">
      <w:pPr>
        <w:pStyle w:val="libNormal"/>
      </w:pPr>
      <w:r>
        <w:rPr>
          <w:rtl/>
        </w:rPr>
        <w:br w:type="page"/>
      </w:r>
    </w:p>
    <w:p w:rsidR="00C27B45" w:rsidRDefault="00C27B45" w:rsidP="00D03A06">
      <w:pPr>
        <w:pStyle w:val="Heading2"/>
      </w:pPr>
      <w:bookmarkStart w:id="99" w:name="_Toc45461651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03A06">
        <w:rPr>
          <w:rFonts w:hint="cs"/>
          <w:rtl/>
        </w:rPr>
        <w:t xml:space="preserve">(124) و (125)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9"/>
    </w:p>
    <w:p w:rsidR="00C27B45" w:rsidRDefault="00D03A06" w:rsidP="00D03A06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D03A06">
        <w:rPr>
          <w:rStyle w:val="libAieChar"/>
          <w:rFonts w:hint="cs"/>
          <w:rtl/>
        </w:rPr>
        <w:t>و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اذا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ما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انزلت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سورة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فمنهم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من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يقول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ايكم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زادته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هذه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ايمنا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فاما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الذين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امنوا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فزادتهم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ايمنا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و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هم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يستبشرون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(124)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D03A06">
        <w:rPr>
          <w:rStyle w:val="libAieChar"/>
          <w:rFonts w:hint="cs"/>
          <w:rtl/>
        </w:rPr>
        <w:t>و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اما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الذين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فى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قلوبهم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مرض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فزادتهم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رجسا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الى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رجسهم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و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ماتوا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و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هم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كفرون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(125)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124 -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سورهاى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567A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خوشحالند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125 -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پليديشان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C27B45" w:rsidRDefault="00C27B45" w:rsidP="00D03A06">
      <w:pPr>
        <w:pStyle w:val="Heading3"/>
      </w:pPr>
      <w:bookmarkStart w:id="100" w:name="_Toc454616516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00"/>
    </w:p>
    <w:p w:rsidR="00C27B45" w:rsidRDefault="00C27B45" w:rsidP="00C27B45">
      <w:pPr>
        <w:pStyle w:val="libNormal"/>
      </w:pP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و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اذا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ما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انزلت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سوره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فمنهم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من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يقول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ايكم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زادته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هذه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ايمانا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چشمگيرى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 w:rsidR="0098567A">
        <w:rPr>
          <w:rtl/>
        </w:rPr>
        <w:t>!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فاما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الذين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آمنوا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فزادتهم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ايمانا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و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هم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يستبشرون</w:t>
      </w:r>
      <w:r w:rsidRPr="00D03A0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پليديشان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)!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و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اما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الذين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فى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قلوبهم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مرض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فزادتهم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رجسا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الى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رجسهم</w:t>
      </w:r>
      <w:r w:rsidRPr="00D03A0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و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ماتوا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و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هم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كافرون</w:t>
      </w:r>
      <w:r w:rsidRPr="00D03A0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D03A06">
      <w:pPr>
        <w:pStyle w:val="Heading3"/>
      </w:pPr>
      <w:bookmarkStart w:id="101" w:name="_Toc45461651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01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سبزه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شوره</w:t>
      </w:r>
      <w:r>
        <w:rPr>
          <w:rtl/>
        </w:rPr>
        <w:t xml:space="preserve"> </w:t>
      </w:r>
      <w:r>
        <w:rPr>
          <w:rFonts w:hint="cs"/>
          <w:rtl/>
        </w:rPr>
        <w:t>زار</w:t>
      </w:r>
      <w:r>
        <w:rPr>
          <w:rtl/>
        </w:rPr>
        <w:t xml:space="preserve"> </w:t>
      </w:r>
      <w:r>
        <w:rPr>
          <w:rFonts w:hint="cs"/>
          <w:rtl/>
        </w:rPr>
        <w:t>خس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شيشه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عنادشان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تراكم</w:t>
      </w:r>
      <w:r>
        <w:rPr>
          <w:rtl/>
        </w:rPr>
        <w:t xml:space="preserve"> </w:t>
      </w:r>
      <w:r>
        <w:rPr>
          <w:rFonts w:hint="cs"/>
          <w:rtl/>
        </w:rPr>
        <w:t>عصيانها،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نافرمانيها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(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)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2 - (</w:t>
      </w:r>
      <w:r>
        <w:rPr>
          <w:rFonts w:hint="cs"/>
          <w:rtl/>
        </w:rPr>
        <w:t>رجس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پليد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كردارش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يستبشرون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بشارت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علائمش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نفاق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قلب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رذايل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سالمى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بدواند،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D03A06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نوينى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يافتند،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مسلمانى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 w:rsidR="00D03A06">
        <w:rPr>
          <w:rFonts w:hint="cs"/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03A06" w:rsidRDefault="00C27B45" w:rsidP="00C27B45">
      <w:pPr>
        <w:pStyle w:val="libNormal"/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حجابها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نفوذناپذيرى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ببخشد</w:t>
      </w:r>
      <w:r>
        <w:rPr>
          <w:rtl/>
        </w:rPr>
        <w:t>.</w:t>
      </w:r>
    </w:p>
    <w:p w:rsidR="00C27B45" w:rsidRDefault="00D03A06" w:rsidP="00C27B45">
      <w:pPr>
        <w:pStyle w:val="libNormal"/>
      </w:pPr>
      <w:r>
        <w:rPr>
          <w:rtl/>
        </w:rPr>
        <w:br w:type="page"/>
      </w:r>
    </w:p>
    <w:p w:rsidR="00C27B45" w:rsidRDefault="00C27B45" w:rsidP="00D03A06">
      <w:pPr>
        <w:pStyle w:val="Heading2"/>
      </w:pPr>
      <w:bookmarkStart w:id="102" w:name="_Toc45461651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03A06">
        <w:rPr>
          <w:rFonts w:hint="cs"/>
          <w:rtl/>
        </w:rPr>
        <w:t xml:space="preserve">(126) و (127)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2"/>
    </w:p>
    <w:p w:rsidR="00C27B45" w:rsidRDefault="00D03A06" w:rsidP="00D03A06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D03A06">
        <w:rPr>
          <w:rStyle w:val="libAieChar"/>
          <w:rFonts w:hint="cs"/>
          <w:rtl/>
        </w:rPr>
        <w:t>او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لا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يرون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انهم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يفتنون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فى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كل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عام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مرة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او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مرتين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ثم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لا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يتوبون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و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لا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هم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يذكرون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(126)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D03A06">
        <w:rPr>
          <w:rStyle w:val="libAieChar"/>
          <w:rFonts w:hint="cs"/>
          <w:rtl/>
        </w:rPr>
        <w:t>و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اذا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ما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انزلت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سورة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نظر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بعضهم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الى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بعض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هل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يرئكم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من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احد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ثم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انصرفوا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صرف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الله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قلوبهم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بانهم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قوم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لا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يفقهون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(127)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126 -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127 -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منافقان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دانشند</w:t>
      </w:r>
      <w:r>
        <w:rPr>
          <w:rtl/>
        </w:rPr>
        <w:t>).</w:t>
      </w:r>
    </w:p>
    <w:p w:rsidR="00C27B45" w:rsidRDefault="00C27B45" w:rsidP="00D03A06">
      <w:pPr>
        <w:pStyle w:val="Heading3"/>
      </w:pPr>
      <w:bookmarkStart w:id="103" w:name="_Toc454616519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03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)!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اولا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يرون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انهم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يفتنون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فى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كل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عام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مرة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او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مرتين</w:t>
      </w:r>
      <w:r w:rsidRPr="00D03A0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آزمايشهاى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ثم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لا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يتوبون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و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لا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هم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يذكرون</w:t>
      </w:r>
      <w:r w:rsidRPr="00D03A0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سالانه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برداشتن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آزمايشهائى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باطنشان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افتنان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>.</w:t>
      </w:r>
    </w:p>
    <w:p w:rsidR="00C27B45" w:rsidRDefault="00C27B45" w:rsidP="00D03A06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 w:rsidR="00D03A06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و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اذا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ما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انزلت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سوره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نظر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بعضهم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الى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بعض</w:t>
      </w:r>
      <w:r w:rsidRPr="00D03A0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برايشان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كوردلى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بروند،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نغمه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نشنوند،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هل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يريكم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من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احد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مشغولند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‍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ثم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انصرفوا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يريكم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>)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)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چشمها،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بعضهم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(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يريكم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)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نگاهشان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قلوبشان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نفهم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صرف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الله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قلوبهم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بانهم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قوم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لا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يفقهون</w:t>
      </w:r>
      <w:r w:rsidRPr="00D03A0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03A06" w:rsidRDefault="00C27B45" w:rsidP="00D03A06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خبريه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انشائيه</w:t>
      </w:r>
      <w:r w:rsidR="00D03A0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27B45" w:rsidRDefault="00D03A06" w:rsidP="00D03A06">
      <w:pPr>
        <w:pStyle w:val="libNormal"/>
      </w:pPr>
      <w:r>
        <w:rPr>
          <w:rtl/>
        </w:rPr>
        <w:br w:type="page"/>
      </w:r>
    </w:p>
    <w:p w:rsidR="00C27B45" w:rsidRDefault="00C27B45" w:rsidP="00D03A06">
      <w:pPr>
        <w:pStyle w:val="Heading2"/>
      </w:pPr>
      <w:bookmarkStart w:id="104" w:name="_Toc45461652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03A06">
        <w:rPr>
          <w:rFonts w:hint="cs"/>
          <w:rtl/>
        </w:rPr>
        <w:t xml:space="preserve">(128) و (129)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4"/>
    </w:p>
    <w:p w:rsidR="00C27B45" w:rsidRDefault="00D03A06" w:rsidP="00D03A06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D03A06">
        <w:rPr>
          <w:rStyle w:val="libAieChar"/>
          <w:rFonts w:hint="cs"/>
          <w:rtl/>
        </w:rPr>
        <w:t>لقد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ج</w:t>
      </w:r>
      <w:r w:rsidRPr="00D03A06">
        <w:rPr>
          <w:rStyle w:val="libAieChar"/>
          <w:rFonts w:hint="cs"/>
          <w:rtl/>
        </w:rPr>
        <w:t>أ</w:t>
      </w:r>
      <w:r w:rsidR="00C27B45" w:rsidRPr="00D03A06">
        <w:rPr>
          <w:rStyle w:val="libAieChar"/>
          <w:rFonts w:hint="cs"/>
          <w:rtl/>
        </w:rPr>
        <w:t>كم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رسول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من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انفسكم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عزيز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عليه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ما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عنتم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حريص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عليكم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بالمؤ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منين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ر</w:t>
      </w:r>
      <w:r w:rsidRPr="00D03A06">
        <w:rPr>
          <w:rStyle w:val="libAieChar"/>
          <w:rFonts w:hint="cs"/>
          <w:rtl/>
        </w:rPr>
        <w:t>ؤ</w:t>
      </w:r>
      <w:r w:rsidR="00C27B45" w:rsidRPr="00D03A06">
        <w:rPr>
          <w:rStyle w:val="libAieChar"/>
          <w:rFonts w:hint="cs"/>
          <w:rtl/>
        </w:rPr>
        <w:t>ف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رحيم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(128)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D03A06">
        <w:rPr>
          <w:rStyle w:val="libAieChar"/>
          <w:rFonts w:hint="cs"/>
          <w:rtl/>
        </w:rPr>
        <w:t>فان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تولوا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فقل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حسبى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الله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لا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اله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الا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هو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عليه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توكلت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و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هو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رب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العرش</w:t>
      </w:r>
      <w:r w:rsidR="00C27B45" w:rsidRPr="00D03A06">
        <w:rPr>
          <w:rStyle w:val="libAieChar"/>
          <w:rtl/>
        </w:rPr>
        <w:t xml:space="preserve"> </w:t>
      </w:r>
      <w:r w:rsidR="00C27B45" w:rsidRPr="00D03A06">
        <w:rPr>
          <w:rStyle w:val="libAieChar"/>
          <w:rFonts w:hint="cs"/>
          <w:rtl/>
        </w:rPr>
        <w:t>العظيم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(129)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128 - </w:t>
      </w:r>
      <w:r>
        <w:rPr>
          <w:rFonts w:hint="cs"/>
          <w:rtl/>
        </w:rPr>
        <w:t>رسولى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سويتان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رنجهاى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رئوف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129 -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بگردانند</w:t>
      </w:r>
      <w:r>
        <w:rPr>
          <w:rtl/>
        </w:rPr>
        <w:t xml:space="preserve"> (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)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D03A06">
      <w:pPr>
        <w:pStyle w:val="Heading3"/>
      </w:pPr>
      <w:bookmarkStart w:id="105" w:name="_Toc454616521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05"/>
    </w:p>
    <w:p w:rsidR="00C27B45" w:rsidRDefault="00C27B45" w:rsidP="00C27B45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سختگيريهاى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خشونتهاى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D03A06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D03A0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)!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لقد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جائكم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رسول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من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انفسكم</w:t>
      </w:r>
      <w:r w:rsidRPr="00D03A0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(</w:t>
      </w:r>
      <w:r>
        <w:rPr>
          <w:rFonts w:hint="cs"/>
          <w:rtl/>
        </w:rPr>
        <w:t>منكم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انفسكم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ناراحتيها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وصفى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تعصبات</w:t>
      </w:r>
      <w:r>
        <w:rPr>
          <w:rtl/>
        </w:rPr>
        <w:t xml:space="preserve"> </w:t>
      </w:r>
      <w:r>
        <w:rPr>
          <w:rFonts w:hint="cs"/>
          <w:rtl/>
        </w:rPr>
        <w:t>نژادى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نژاد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نژاد،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!.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نژاد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خطابات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ياايهاالناس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يا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ايها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الذين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آمنوا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بالمؤ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منين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رؤ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ف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رحيم</w:t>
      </w:r>
      <w:r w:rsidRPr="00D03A0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نژادى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جاى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نژادى</w:t>
      </w:r>
      <w:r>
        <w:rPr>
          <w:rtl/>
        </w:rPr>
        <w:t xml:space="preserve"> </w:t>
      </w:r>
      <w:r>
        <w:rPr>
          <w:rFonts w:hint="cs"/>
          <w:rtl/>
        </w:rPr>
        <w:t>محصور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انفسكم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احساساتشان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عزيز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عليه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ما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عنتم</w:t>
      </w:r>
      <w:r w:rsidRPr="00D03A0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رنجهاى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رهائيتان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علاقمند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ورزد،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حريص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عليكم</w:t>
      </w:r>
      <w:r w:rsidRPr="00D03A0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حرص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حريص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خوشبختيان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مرارت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اعزام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بالمؤ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منين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رؤ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ف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رحيم</w:t>
      </w:r>
      <w:r w:rsidRPr="00D03A0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D03A06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بيابانهاى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تابستان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D03A06">
        <w:rPr>
          <w:rFonts w:hint="cs"/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D03A0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رؤف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فرمانبرداران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گناهكاران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سركشيها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بگردانند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نباش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فان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تولوا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فقل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حسبى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الله</w:t>
      </w:r>
      <w:r w:rsidRPr="00D03A0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لا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اله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الا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هو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دلبسته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واگذارده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(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توكلت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D03A06">
        <w:rPr>
          <w:rStyle w:val="libAieChar"/>
          <w:rFonts w:hint="cs"/>
          <w:rtl/>
        </w:rPr>
        <w:t>و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هو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رب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العرش</w:t>
      </w:r>
      <w:r w:rsidRPr="00D03A06">
        <w:rPr>
          <w:rStyle w:val="libAieChar"/>
          <w:rtl/>
        </w:rPr>
        <w:t xml:space="preserve"> </w:t>
      </w:r>
      <w:r w:rsidRPr="00D03A06">
        <w:rPr>
          <w:rStyle w:val="libAieChar"/>
          <w:rFonts w:hint="cs"/>
          <w:rtl/>
        </w:rPr>
        <w:t>العظيم</w:t>
      </w:r>
      <w:r w:rsidRPr="00D03A0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عظمتى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قبضه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عطوفتى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عطوفت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سطور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نگاريم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استبداد</w:t>
      </w:r>
      <w:r>
        <w:rPr>
          <w:rtl/>
        </w:rPr>
        <w:t xml:space="preserve"> </w:t>
      </w:r>
      <w:r>
        <w:rPr>
          <w:rFonts w:hint="cs"/>
          <w:rtl/>
        </w:rPr>
        <w:t>بپاخاسته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يكپارچگى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اتحادى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قشرها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خردسالان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شريكند،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مضايقه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نصرت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تشنگان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شيفتگان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.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قدير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)</w:t>
      </w:r>
    </w:p>
    <w:p w:rsidR="00C27B45" w:rsidRDefault="00C27B45" w:rsidP="00C27B45">
      <w:pPr>
        <w:pStyle w:val="libNormal"/>
      </w:pPr>
    </w:p>
    <w:p w:rsidR="00C27B45" w:rsidRDefault="00D03A06" w:rsidP="00C27B45">
      <w:pPr>
        <w:pStyle w:val="libNormal"/>
      </w:pPr>
      <w:r>
        <w:rPr>
          <w:rtl/>
        </w:rPr>
        <w:br w:type="page"/>
      </w:r>
    </w:p>
    <w:p w:rsidR="00C27B45" w:rsidRDefault="00C27B45" w:rsidP="00D03A06">
      <w:pPr>
        <w:pStyle w:val="Heading2"/>
      </w:pPr>
      <w:bookmarkStart w:id="106" w:name="_Toc454616522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عليه‌السلام</w:t>
      </w:r>
      <w:r>
        <w:rPr>
          <w:rtl/>
        </w:rPr>
        <w:t>)</w:t>
      </w:r>
      <w:bookmarkEnd w:id="106"/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109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محتوى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بنائى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مبدء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ناپايدارى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(</w:t>
      </w:r>
      <w:r>
        <w:rPr>
          <w:rFonts w:hint="cs"/>
          <w:rtl/>
        </w:rPr>
        <w:t>عليهماالسلام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افتند،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انذار،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طاغيان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گردنكشان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7876C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شهرين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ثلاثة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يخف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الجاهلين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 w:rsidR="007876CF">
        <w:rPr>
          <w:rFonts w:hint="cs"/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المقربين</w:t>
      </w:r>
      <w:r>
        <w:rPr>
          <w:rtl/>
        </w:rPr>
        <w:t xml:space="preserve"> ):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تاءمل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567A">
        <w:rPr>
          <w:rtl/>
        </w:rPr>
        <w:t>.</w:t>
      </w:r>
    </w:p>
    <w:p w:rsidR="007876CF" w:rsidRDefault="00C27B45" w:rsidP="00C27B45">
      <w:pPr>
        <w:pStyle w:val="libNormal"/>
        <w:rPr>
          <w:rtl/>
        </w:rPr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98567A">
        <w:rPr>
          <w:rtl/>
        </w:rPr>
        <w:t>!</w:t>
      </w:r>
      <w:r>
        <w:rPr>
          <w:rtl/>
        </w:rPr>
        <w:t>.</w:t>
      </w:r>
    </w:p>
    <w:p w:rsidR="00C27B45" w:rsidRDefault="007876CF" w:rsidP="00C27B45">
      <w:pPr>
        <w:pStyle w:val="libNormal"/>
      </w:pPr>
      <w:r>
        <w:rPr>
          <w:rtl/>
        </w:rPr>
        <w:br w:type="page"/>
      </w:r>
    </w:p>
    <w:p w:rsidR="00C27B45" w:rsidRDefault="00C27B45" w:rsidP="007876CF">
      <w:pPr>
        <w:pStyle w:val="Heading2"/>
      </w:pPr>
      <w:bookmarkStart w:id="107" w:name="_Toc45461652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876CF">
        <w:rPr>
          <w:rFonts w:hint="cs"/>
          <w:rtl/>
        </w:rPr>
        <w:t xml:space="preserve">(1) و (2)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7"/>
    </w:p>
    <w:p w:rsidR="00C27B45" w:rsidRDefault="00C27B45" w:rsidP="00C27B45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C27B45" w:rsidRDefault="007876CF" w:rsidP="007876CF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7876CF">
        <w:rPr>
          <w:rStyle w:val="libAieChar"/>
          <w:rFonts w:hint="cs"/>
          <w:rtl/>
        </w:rPr>
        <w:t>الر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تلك</w:t>
      </w:r>
      <w:r w:rsidR="00C27B45" w:rsidRPr="007876C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يت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الكتب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الحكيم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Pr="007876CF"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كان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للناس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عجبا</w:t>
      </w:r>
      <w:r w:rsidR="00C27B45"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ن</w:t>
      </w:r>
      <w:r w:rsidR="00C27B45"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وحينا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إلى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رجل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منهم</w:t>
      </w:r>
      <w:r w:rsidR="00C27B45"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ن</w:t>
      </w:r>
      <w:r w:rsidR="00C27B45"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نذر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الناس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بشر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الذين</w:t>
      </w:r>
      <w:r w:rsidR="00C27B45"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منوا</w:t>
      </w:r>
      <w:r w:rsidR="00C27B45"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لهم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قدم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صدق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عند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ربهم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قال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الكفرون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إن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هذا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لسحر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مبين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(2)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الر</w:t>
      </w:r>
      <w:r>
        <w:rPr>
          <w:rtl/>
        </w:rPr>
        <w:t xml:space="preserve">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شگفتى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)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7876CF">
      <w:pPr>
        <w:pStyle w:val="Heading3"/>
      </w:pPr>
      <w:bookmarkStart w:id="108" w:name="_Toc454616524"/>
      <w:r>
        <w:rPr>
          <w:rFonts w:hint="cs"/>
          <w:rtl/>
        </w:rPr>
        <w:t>تفسير</w:t>
      </w:r>
      <w:r>
        <w:rPr>
          <w:rtl/>
        </w:rPr>
        <w:t>:</w:t>
      </w:r>
      <w:bookmarkEnd w:id="108"/>
    </w:p>
    <w:p w:rsidR="00C27B45" w:rsidRDefault="00C27B45" w:rsidP="00C27B45">
      <w:pPr>
        <w:pStyle w:val="libNormal"/>
      </w:pP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راء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تلك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آيات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الكتاب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الحكيم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>) (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(</w:t>
      </w:r>
      <w:r>
        <w:rPr>
          <w:rFonts w:hint="cs"/>
          <w:rtl/>
        </w:rPr>
        <w:t>اينها</w:t>
      </w:r>
      <w:r>
        <w:rPr>
          <w:rtl/>
        </w:rPr>
        <w:t>) (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حضورشان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اينجانب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حكيم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ايرادات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تكرارش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ايرادات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ماءموريت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تعجبى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اكان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للناس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عجبا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اوحينا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الى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رجل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منهم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منهم</w:t>
      </w:r>
      <w:r>
        <w:rPr>
          <w:rtl/>
        </w:rPr>
        <w:t xml:space="preserve"> )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)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راهنما،</w:t>
      </w:r>
      <w:r>
        <w:rPr>
          <w:rtl/>
        </w:rPr>
        <w:t xml:space="preserve"> </w:t>
      </w:r>
      <w:r>
        <w:rPr>
          <w:rFonts w:hint="cs"/>
          <w:rtl/>
        </w:rPr>
        <w:t>همجنس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نيازهايشان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وضعشان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بترساند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ان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انذر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الناس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بشر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الذين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آمنوا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لهم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قدم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صدق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عند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ربهم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(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)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لفلان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الحرب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منزلة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منزلگاهش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7876CF">
      <w:pPr>
        <w:pStyle w:val="libNormal"/>
      </w:pPr>
      <w:r>
        <w:rPr>
          <w:rFonts w:hint="cs"/>
          <w:rtl/>
        </w:rPr>
        <w:lastRenderedPageBreak/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 w:rsidR="007876CF">
        <w:rPr>
          <w:rFonts w:hint="cs"/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اتهاماتى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قال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الكافرون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هذا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لساحر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مبين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7876CF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876CF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(</w:t>
      </w:r>
      <w:r>
        <w:rPr>
          <w:rFonts w:hint="cs"/>
          <w:rtl/>
        </w:rPr>
        <w:t>مبين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876CF">
        <w:rPr>
          <w:rFonts w:hint="cs"/>
          <w:rtl/>
        </w:rPr>
        <w:t>أ</w:t>
      </w:r>
      <w:r>
        <w:rPr>
          <w:rFonts w:hint="cs"/>
          <w:rtl/>
        </w:rPr>
        <w:t>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هذا</w:t>
      </w:r>
      <w:r>
        <w:rPr>
          <w:rtl/>
        </w:rPr>
        <w:t>) (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اعجازآميز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معجزاتش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العادگى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لوحان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بيفكنند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تعبيرها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پوشاندند</w:t>
      </w:r>
      <w:r>
        <w:rPr>
          <w:rtl/>
        </w:rPr>
        <w:t>.</w:t>
      </w:r>
    </w:p>
    <w:p w:rsidR="007876CF" w:rsidRDefault="00C27B45" w:rsidP="00C27B45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.</w:t>
      </w:r>
    </w:p>
    <w:p w:rsidR="00C27B45" w:rsidRDefault="007876CF" w:rsidP="00C27B45">
      <w:pPr>
        <w:pStyle w:val="libNormal"/>
      </w:pPr>
      <w:r>
        <w:rPr>
          <w:rtl/>
        </w:rPr>
        <w:br w:type="page"/>
      </w:r>
    </w:p>
    <w:p w:rsidR="00C27B45" w:rsidRDefault="00C27B45" w:rsidP="007876CF">
      <w:pPr>
        <w:pStyle w:val="Heading2"/>
      </w:pPr>
      <w:bookmarkStart w:id="109" w:name="_Toc45461652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876CF">
        <w:rPr>
          <w:rFonts w:hint="cs"/>
          <w:rtl/>
        </w:rPr>
        <w:t xml:space="preserve">(3) و (4)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9"/>
    </w:p>
    <w:p w:rsidR="00C27B45" w:rsidRDefault="007876CF" w:rsidP="007876CF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7876CF">
        <w:rPr>
          <w:rStyle w:val="libAieChar"/>
          <w:rFonts w:hint="cs"/>
          <w:rtl/>
        </w:rPr>
        <w:t>إن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ربكم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الله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الذى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خلق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السموت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رض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فى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ستة</w:t>
      </w:r>
      <w:r w:rsidR="00C27B45"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يام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ثم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استوى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على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العرش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يدبر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مر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ما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من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شفيع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إلا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من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بعد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إذنه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ذلكم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الله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ربكم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فاعبدوه</w:t>
      </w:r>
      <w:r w:rsidR="00C27B45"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فلا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تذكرون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7876CF">
        <w:rPr>
          <w:rStyle w:val="libAieChar"/>
          <w:rFonts w:hint="cs"/>
          <w:rtl/>
        </w:rPr>
        <w:t>إليه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مرجعكم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جميعا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وعد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الله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حقا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إنه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يبدؤ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الخلق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ثم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يعيده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ليجزى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الذين</w:t>
      </w:r>
      <w:r w:rsidR="00C27B45"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منوا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عملوا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الصلحت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بالقسط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الذين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كفروا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لهم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شراب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من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حميم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عذاب</w:t>
      </w:r>
      <w:r w:rsidR="00C27B45"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ليم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بما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كانوا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يكفرون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(4)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(</w:t>
      </w:r>
      <w:r>
        <w:rPr>
          <w:rFonts w:hint="cs"/>
          <w:rtl/>
        </w:rPr>
        <w:t>قدرت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(</w:t>
      </w:r>
      <w:r>
        <w:rPr>
          <w:rFonts w:hint="cs"/>
          <w:rtl/>
        </w:rPr>
        <w:t>جهان</w:t>
      </w:r>
      <w:r>
        <w:rPr>
          <w:rtl/>
        </w:rPr>
        <w:t xml:space="preserve"> ) </w:t>
      </w:r>
      <w:r>
        <w:rPr>
          <w:rFonts w:hint="cs"/>
          <w:rtl/>
        </w:rPr>
        <w:t>پرداخت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نوشيدنى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>.</w:t>
      </w:r>
    </w:p>
    <w:p w:rsidR="00C27B45" w:rsidRDefault="00C27B45" w:rsidP="007876CF">
      <w:pPr>
        <w:pStyle w:val="Heading3"/>
      </w:pPr>
      <w:bookmarkStart w:id="110" w:name="_Toc454616526"/>
      <w:r>
        <w:rPr>
          <w:rFonts w:hint="cs"/>
          <w:rtl/>
        </w:rPr>
        <w:t>تفسير</w:t>
      </w:r>
      <w:r>
        <w:rPr>
          <w:rtl/>
        </w:rPr>
        <w:t>:</w:t>
      </w:r>
      <w:bookmarkEnd w:id="110"/>
    </w:p>
    <w:p w:rsidR="00C27B45" w:rsidRDefault="00C27B45" w:rsidP="00C27B45">
      <w:pPr>
        <w:pStyle w:val="libNormal"/>
      </w:pP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</w:p>
    <w:p w:rsidR="00C27B45" w:rsidRDefault="00C27B45" w:rsidP="007876CF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7876CF">
        <w:rPr>
          <w:rFonts w:hint="cs"/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مبداء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  <w:rPr>
          <w:rtl/>
        </w:rPr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ان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ربكم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الله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الذى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خلق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السموات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الارض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فى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ستة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ايام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لغات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استبداد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استبداد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استبداد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دورانهاى</w:t>
      </w:r>
      <w:r>
        <w:rPr>
          <w:rtl/>
        </w:rPr>
        <w:t xml:space="preserve"> </w:t>
      </w:r>
      <w:r>
        <w:rPr>
          <w:rFonts w:hint="cs"/>
          <w:rtl/>
        </w:rPr>
        <w:t>ششگانه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ثم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استوى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على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العرش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قبضه</w:t>
      </w:r>
      <w:r>
        <w:rPr>
          <w:rtl/>
        </w:rPr>
        <w:t xml:space="preserve"> </w:t>
      </w:r>
      <w:r>
        <w:rPr>
          <w:rFonts w:hint="cs"/>
          <w:rtl/>
        </w:rPr>
        <w:t>تدبيرش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يدبر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الامر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7876CF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عرش</w:t>
      </w:r>
      <w:r>
        <w:rPr>
          <w:rtl/>
        </w:rPr>
        <w:t xml:space="preserve"> )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سقف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تخته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كنائى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تختش</w:t>
      </w:r>
      <w:r>
        <w:rPr>
          <w:rtl/>
        </w:rPr>
        <w:t xml:space="preserve"> ‍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تختى</w:t>
      </w:r>
      <w:r w:rsidR="007876CF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(</w:t>
      </w:r>
      <w:r>
        <w:rPr>
          <w:rFonts w:hint="cs"/>
          <w:rtl/>
        </w:rPr>
        <w:t>استوى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العرش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تدبر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تدبير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دبر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كارها،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سنجيدن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ما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من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شفيع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من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بعد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اذنه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ذلكم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الله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ربكم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فاعبدوه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افلا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تذكرون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اليه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مرجعكم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جميعا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7876C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 w:rsidR="007876CF">
        <w:rPr>
          <w:rFonts w:hint="cs"/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وعد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الله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حقا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انه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يبدوا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الخلق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ثم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يعيده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بنگرند،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اعاده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)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بداءكم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تعودون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(</w:t>
      </w:r>
      <w:r>
        <w:rPr>
          <w:rFonts w:hint="cs"/>
          <w:rtl/>
        </w:rPr>
        <w:t>امكان</w:t>
      </w:r>
      <w:r>
        <w:rPr>
          <w:rtl/>
        </w:rPr>
        <w:t xml:space="preserve"> )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آفريدگارى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ليجزى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الذين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آمنوا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عملوا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الصالحات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بالقسط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پوئيدند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نوشيدنى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كفرشان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الذين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كفروا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لهم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شراب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من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حميم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عذاب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اليم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بما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كانوا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يكفرون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7876CF">
      <w:pPr>
        <w:pStyle w:val="Heading3"/>
      </w:pPr>
      <w:bookmarkStart w:id="111" w:name="_Toc45461652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11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مرجعكم</w:t>
      </w:r>
      <w:r>
        <w:rPr>
          <w:rtl/>
        </w:rPr>
        <w:t xml:space="preserve"> </w:t>
      </w:r>
      <w:r>
        <w:rPr>
          <w:rFonts w:hint="cs"/>
          <w:rtl/>
        </w:rPr>
        <w:t>جميعا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واضحتر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كاروانى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محدودند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كادح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كدحا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يا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ايتها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النفس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المطمئنة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ارجعى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الى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ربك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>).</w:t>
      </w:r>
    </w:p>
    <w:p w:rsidR="00C27B45" w:rsidRDefault="00C27B45" w:rsidP="007876C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7876CF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رجوع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تعبيرها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اليه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محدودند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7876CF" w:rsidRDefault="00C27B45" w:rsidP="00C27B45">
      <w:pPr>
        <w:pStyle w:val="libNormal"/>
        <w:rPr>
          <w:rtl/>
        </w:rPr>
      </w:pPr>
      <w:r>
        <w:rPr>
          <w:rtl/>
        </w:rPr>
        <w:t>2 - (</w:t>
      </w:r>
      <w:r>
        <w:rPr>
          <w:rFonts w:hint="cs"/>
          <w:rtl/>
        </w:rPr>
        <w:t>قسط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دادگرى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سهميه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قسط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 w:rsidR="0098567A">
        <w:rPr>
          <w:rtl/>
        </w:rPr>
        <w:t>.</w:t>
      </w:r>
    </w:p>
    <w:p w:rsidR="00C27B45" w:rsidRDefault="007876CF" w:rsidP="00C27B45">
      <w:pPr>
        <w:pStyle w:val="libNormal"/>
      </w:pPr>
      <w:r>
        <w:rPr>
          <w:rtl/>
        </w:rPr>
        <w:br w:type="page"/>
      </w:r>
    </w:p>
    <w:p w:rsidR="00C27B45" w:rsidRDefault="00C27B45" w:rsidP="007876CF">
      <w:pPr>
        <w:pStyle w:val="Heading2"/>
      </w:pPr>
      <w:bookmarkStart w:id="112" w:name="_Toc45461652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876CF">
        <w:rPr>
          <w:rFonts w:hint="cs"/>
          <w:rtl/>
        </w:rPr>
        <w:t xml:space="preserve">(5) و (6)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2"/>
    </w:p>
    <w:p w:rsidR="00C27B45" w:rsidRDefault="007876CF" w:rsidP="007876CF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7876CF">
        <w:rPr>
          <w:rStyle w:val="libAieChar"/>
          <w:rFonts w:hint="cs"/>
          <w:rtl/>
        </w:rPr>
        <w:t>هو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الذى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جعل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الشمس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ضياء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القمر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نورا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قدره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منازل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لتعلموا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عدد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السنين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الحساب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ما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خلق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الله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ذلك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إلا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بالحق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يفصل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الايت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لقوم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يعلمون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7876CF">
        <w:rPr>
          <w:rStyle w:val="libAieChar"/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7876CF">
        <w:rPr>
          <w:rStyle w:val="libAieChar"/>
          <w:rFonts w:hint="cs"/>
          <w:rtl/>
        </w:rPr>
        <w:t>إن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فى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اختلف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اليل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النهار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ما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خلق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الله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فى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السموت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رض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لايت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لقوم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يتقون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منزلگاه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(</w:t>
      </w:r>
      <w:r>
        <w:rPr>
          <w:rFonts w:hint="cs"/>
          <w:rtl/>
        </w:rPr>
        <w:t>كارها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بدانيد،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نيافريده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(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دانشند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پرهيزكارند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7876CF">
      <w:pPr>
        <w:pStyle w:val="Heading3"/>
      </w:pPr>
      <w:bookmarkStart w:id="113" w:name="_Toc454616529"/>
      <w:r>
        <w:rPr>
          <w:rFonts w:hint="cs"/>
          <w:rtl/>
        </w:rPr>
        <w:t>تفسير</w:t>
      </w:r>
      <w:r>
        <w:rPr>
          <w:rtl/>
        </w:rPr>
        <w:t>:</w:t>
      </w:r>
      <w:bookmarkEnd w:id="113"/>
    </w:p>
    <w:p w:rsidR="00C27B45" w:rsidRDefault="00C27B45" w:rsidP="00C27B45">
      <w:pPr>
        <w:pStyle w:val="libNormal"/>
      </w:pP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هو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الذى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جعل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الشمس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ضياء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القمر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نورا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خورشيد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عالمگيرش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رودها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آبشارها</w:t>
      </w:r>
      <w:r>
        <w:rPr>
          <w:rtl/>
        </w:rPr>
        <w:t xml:space="preserve">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خاكى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زيبايش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شبروان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بيابانها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ملائمش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منزلگاه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قدره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منازل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لتعلموا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عدد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السنين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الحساب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7876CF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هلال</w:t>
      </w:r>
      <w:r>
        <w:rPr>
          <w:rtl/>
        </w:rPr>
        <w:t xml:space="preserve"> </w:t>
      </w:r>
      <w:r>
        <w:rPr>
          <w:rFonts w:hint="cs"/>
          <w:rtl/>
        </w:rPr>
        <w:t>باريكى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 w:rsidR="007876CF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محاق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هلال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منزلگاه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عبث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نگهدارند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سرسرى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بازيگرى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نيافريده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)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بالحق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يفصل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الايات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لقوم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يعلمون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بيخبران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بصر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ان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فى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اختلاف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الليل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النهار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ما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خلق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الله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فى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السموات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الارض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لايات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لقوم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يتقون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7876CF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صفاى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98567A">
        <w:rPr>
          <w:rtl/>
        </w:rPr>
        <w:t>،</w:t>
      </w:r>
      <w:r w:rsidR="007876C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>.</w:t>
      </w:r>
    </w:p>
    <w:p w:rsidR="00C27B45" w:rsidRDefault="00C27B45" w:rsidP="007876CF">
      <w:pPr>
        <w:pStyle w:val="Heading3"/>
      </w:pPr>
      <w:bookmarkStart w:id="114" w:name="_Toc45461653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14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ضياء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مترادف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ضياء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ضعيفتر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ضياء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)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اعمى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جوشش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اكتسابى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567A">
        <w:rPr>
          <w:rtl/>
        </w:rPr>
        <w:t>: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جعل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القمر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فيهن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نورا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جعل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الشمس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سراجا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567A">
        <w:rPr>
          <w:rtl/>
        </w:rPr>
        <w:t>: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جعل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فيها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سراجا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قمرا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منيرا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سراج</w:t>
      </w:r>
      <w:r>
        <w:rPr>
          <w:rtl/>
        </w:rPr>
        <w:t xml:space="preserve"> ) (</w:t>
      </w:r>
      <w:r>
        <w:rPr>
          <w:rFonts w:hint="cs"/>
          <w:rtl/>
        </w:rPr>
        <w:t>چراغ</w:t>
      </w:r>
      <w:r>
        <w:rPr>
          <w:rtl/>
        </w:rPr>
        <w:t xml:space="preserve"> )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سراج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7876C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(</w:t>
      </w:r>
      <w:r>
        <w:rPr>
          <w:rFonts w:hint="cs"/>
          <w:rtl/>
        </w:rPr>
        <w:t>ضياء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نويسندگان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قاموس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زجاج</w:t>
      </w:r>
      <w:r>
        <w:rPr>
          <w:rtl/>
        </w:rPr>
        <w:t xml:space="preserve"> ) (</w:t>
      </w:r>
      <w:r>
        <w:rPr>
          <w:rFonts w:hint="cs"/>
          <w:rtl/>
        </w:rPr>
        <w:t>ضياء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ضوء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المنار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قرطبى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(</w:t>
      </w:r>
      <w:r>
        <w:rPr>
          <w:rFonts w:hint="cs"/>
          <w:rtl/>
        </w:rPr>
        <w:t>المنار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ضياء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قرنها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 w:rsidR="007876C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رنگهائى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رنگين</w:t>
      </w:r>
      <w:r>
        <w:rPr>
          <w:rtl/>
        </w:rPr>
        <w:t xml:space="preserve"> </w:t>
      </w:r>
      <w:r>
        <w:rPr>
          <w:rFonts w:hint="cs"/>
          <w:rtl/>
        </w:rPr>
        <w:t>كمان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منشورهاى</w:t>
      </w:r>
      <w:r>
        <w:rPr>
          <w:rtl/>
        </w:rPr>
        <w:t xml:space="preserve"> </w:t>
      </w:r>
      <w:r>
        <w:rPr>
          <w:rFonts w:hint="cs"/>
          <w:rtl/>
        </w:rPr>
        <w:t>بلورين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ضعيفتر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؟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(</w:t>
      </w:r>
      <w:r>
        <w:rPr>
          <w:rFonts w:hint="cs"/>
          <w:rtl/>
        </w:rPr>
        <w:t>قدره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)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منزلگاه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منزلگاه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برجها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قمر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 - </w:t>
      </w:r>
      <w:r>
        <w:rPr>
          <w:rFonts w:hint="cs"/>
          <w:rtl/>
        </w:rPr>
        <w:t>ماههائى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ماههاى</w:t>
      </w:r>
      <w:r>
        <w:rPr>
          <w:rtl/>
        </w:rPr>
        <w:t xml:space="preserve"> </w:t>
      </w:r>
      <w:r>
        <w:rPr>
          <w:rFonts w:hint="cs"/>
          <w:rtl/>
        </w:rPr>
        <w:t>قمرى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-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متحرك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منزلگاههائى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برجها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فلكى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حمل</w:t>
      </w:r>
      <w:r>
        <w:rPr>
          <w:rtl/>
        </w:rPr>
        <w:t xml:space="preserve"> )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حوت</w:t>
      </w:r>
      <w:r>
        <w:rPr>
          <w:rtl/>
        </w:rPr>
        <w:t xml:space="preserve"> )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روبروى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فلكى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منزلگاههاى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منزلگاهها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27B45" w:rsidRDefault="00C27B45" w:rsidP="007876C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7876CF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تابيد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روزهايش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15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خشكيد</w:t>
      </w:r>
      <w:r>
        <w:rPr>
          <w:rtl/>
        </w:rPr>
        <w:t xml:space="preserve">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مهيا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7876C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مس</w:t>
      </w:r>
      <w:r w:rsidR="007876CF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(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روزها،</w:t>
      </w:r>
      <w:r>
        <w:rPr>
          <w:rtl/>
        </w:rPr>
        <w:t xml:space="preserve"> </w:t>
      </w:r>
      <w:r>
        <w:rPr>
          <w:rFonts w:hint="cs"/>
          <w:rtl/>
        </w:rPr>
        <w:t>ماهها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ماهها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تجارى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انضباطى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دامدارى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توليدى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هرج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7876C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سعادتبخش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7876CF">
        <w:rPr>
          <w:rFonts w:hint="cs"/>
          <w:rtl/>
        </w:rPr>
        <w:t>أ</w:t>
      </w:r>
      <w:r>
        <w:rPr>
          <w:rFonts w:hint="cs"/>
          <w:rtl/>
        </w:rPr>
        <w:t>م</w:t>
      </w:r>
      <w:r w:rsidR="007876CF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حدودى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گردش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منزلگاههائى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ريزى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(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30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عظيمترى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قمرى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نجوم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رصدهاى</w:t>
      </w:r>
      <w:r>
        <w:rPr>
          <w:rtl/>
        </w:rPr>
        <w:t xml:space="preserve"> </w:t>
      </w:r>
      <w:r>
        <w:rPr>
          <w:rFonts w:hint="cs"/>
          <w:rtl/>
        </w:rPr>
        <w:t>نجومى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توانند،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مجبورند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منجمان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نقوش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C27B45" w:rsidRDefault="00C27B45" w:rsidP="007876CF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 w:rsidR="007876CF">
        <w:rPr>
          <w:rFonts w:hint="cs"/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چندمين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عينا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يكم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هفتم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نوكهاى</w:t>
      </w:r>
      <w:r>
        <w:rPr>
          <w:rtl/>
        </w:rPr>
        <w:t xml:space="preserve"> </w:t>
      </w:r>
      <w:r>
        <w:rPr>
          <w:rFonts w:hint="cs"/>
          <w:rtl/>
        </w:rPr>
        <w:t>هلال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نوكهاى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اوائل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ديرتر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مديون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(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هرج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متصور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زندانيانى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سلولهاى</w:t>
      </w:r>
      <w:r>
        <w:rPr>
          <w:rtl/>
        </w:rPr>
        <w:t xml:space="preserve"> </w:t>
      </w:r>
      <w:r>
        <w:rPr>
          <w:rFonts w:hint="cs"/>
          <w:rtl/>
        </w:rPr>
        <w:t>انفرادى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سرگردانى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بلاتكليفى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‍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7876CF" w:rsidRDefault="00C27B45" w:rsidP="007876CF">
      <w:pPr>
        <w:pStyle w:val="libNormal"/>
        <w:rPr>
          <w:rtl/>
        </w:rPr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يكماه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سلول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انفرادى</w:t>
      </w:r>
      <w:r>
        <w:rPr>
          <w:rtl/>
        </w:rPr>
        <w:t xml:space="preserve"> </w:t>
      </w:r>
      <w:r>
        <w:rPr>
          <w:rFonts w:hint="cs"/>
          <w:rtl/>
        </w:rPr>
        <w:t>عمال</w:t>
      </w:r>
      <w:r>
        <w:rPr>
          <w:rtl/>
        </w:rPr>
        <w:t xml:space="preserve"> </w:t>
      </w:r>
      <w:r>
        <w:rPr>
          <w:rFonts w:hint="cs"/>
          <w:rtl/>
        </w:rPr>
        <w:t>استبداد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نداشتم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صبحانه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خواندم</w:t>
      </w:r>
      <w:r w:rsidR="0098567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بشمرم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98567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7876CF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!.</w:t>
      </w:r>
    </w:p>
    <w:p w:rsidR="00C27B45" w:rsidRDefault="007876CF" w:rsidP="007876CF">
      <w:pPr>
        <w:pStyle w:val="libNormal"/>
      </w:pPr>
      <w:r>
        <w:rPr>
          <w:rtl/>
        </w:rPr>
        <w:br w:type="page"/>
      </w:r>
    </w:p>
    <w:p w:rsidR="00C27B45" w:rsidRDefault="00C27B45" w:rsidP="005F37A2">
      <w:pPr>
        <w:pStyle w:val="Heading2"/>
      </w:pPr>
      <w:bookmarkStart w:id="115" w:name="_Toc45461653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F37A2">
        <w:rPr>
          <w:rFonts w:hint="cs"/>
          <w:rtl/>
        </w:rPr>
        <w:t xml:space="preserve">(7) تا (10)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5"/>
    </w:p>
    <w:p w:rsidR="00C27B45" w:rsidRDefault="007876CF" w:rsidP="007876CF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7876CF">
        <w:rPr>
          <w:rStyle w:val="libAieChar"/>
          <w:rFonts w:hint="cs"/>
          <w:rtl/>
        </w:rPr>
        <w:t>إن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الذين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يرجون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لق</w:t>
      </w:r>
      <w:r w:rsidRPr="007876CF"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نا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رضوا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بالحيوة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الدنيا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اطمأ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نوا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بها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الذين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هم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عن</w:t>
      </w:r>
      <w:r w:rsidR="00C27B45"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يتنا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غفلون</w:t>
      </w:r>
      <w:r w:rsidRPr="000632FB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C27B45">
        <w:rPr>
          <w:rtl/>
        </w:rPr>
        <w:t>(7)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Pr="007876CF"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ولئك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مأ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وئهم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النار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بما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كانوا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يكسبون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7876CF">
        <w:rPr>
          <w:rStyle w:val="libAieChar"/>
          <w:rFonts w:hint="cs"/>
          <w:rtl/>
        </w:rPr>
        <w:t>إن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الذين</w:t>
      </w:r>
      <w:r w:rsidR="00C27B45"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منوا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عملوا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الصلحت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يهديهم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ربهم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بإ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يمنهم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تجرى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من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تحتهم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نهر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فى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جنت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النعيم</w:t>
      </w:r>
      <w:r w:rsidRPr="000632FB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C27B45">
        <w:rPr>
          <w:rtl/>
        </w:rPr>
        <w:t>(9)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7876CF">
        <w:rPr>
          <w:rStyle w:val="libAieChar"/>
          <w:rFonts w:hint="cs"/>
          <w:rtl/>
        </w:rPr>
        <w:t>دعوئهم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فيها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سبحنك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اللهم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تحيتهم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فيها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سلم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خر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دعوئهم</w:t>
      </w:r>
      <w:r w:rsidR="00C27B45" w:rsidRPr="007876C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الحمد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لله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رب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العلمين</w:t>
      </w:r>
      <w:r w:rsidRPr="000632FB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C27B45">
        <w:rPr>
          <w:rtl/>
        </w:rPr>
        <w:t>(10)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غافلند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8 - (</w:t>
      </w:r>
      <w:r>
        <w:rPr>
          <w:rFonts w:hint="cs"/>
          <w:rtl/>
        </w:rPr>
        <w:t>همه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جايگاهشان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9 - (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(</w:t>
      </w:r>
      <w:r>
        <w:rPr>
          <w:rFonts w:hint="cs"/>
          <w:rtl/>
        </w:rPr>
        <w:t>قصرهاى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نهرها،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گفتار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منزهى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سخنشان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‍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7876CF">
      <w:pPr>
        <w:pStyle w:val="Heading3"/>
      </w:pPr>
      <w:bookmarkStart w:id="116" w:name="_Toc454616532"/>
      <w:r>
        <w:rPr>
          <w:rFonts w:hint="cs"/>
          <w:rtl/>
        </w:rPr>
        <w:t>تفسير</w:t>
      </w:r>
      <w:r>
        <w:rPr>
          <w:rtl/>
        </w:rPr>
        <w:t>:</w:t>
      </w:r>
      <w:bookmarkEnd w:id="116"/>
    </w:p>
    <w:p w:rsidR="00C27B45" w:rsidRDefault="00C27B45" w:rsidP="00C27B45">
      <w:pPr>
        <w:pStyle w:val="libNormal"/>
      </w:pP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قبل</w:t>
      </w:r>
      <w:r>
        <w:rPr>
          <w:rtl/>
        </w:rPr>
        <w:t xml:space="preserve"> </w:t>
      </w:r>
      <w:r>
        <w:rPr>
          <w:rFonts w:hint="cs"/>
          <w:rtl/>
        </w:rPr>
        <w:t>شرحى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شرحى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خشنودند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 w:rsidR="0098567A">
        <w:rPr>
          <w:rtl/>
        </w:rPr>
        <w:t>.</w:t>
      </w:r>
      <w:r>
        <w:rPr>
          <w:rtl/>
        </w:rPr>
        <w:t xml:space="preserve">..)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ان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الذين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يرجون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لقائنا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رضوا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بالحيوة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الدنيا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اطمانوا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بها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غافلند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دلى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...)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الذين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هم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عن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آياتنا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غافلون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جايگاهشان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اولئك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ماويهم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النار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بما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كانوا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يكسبون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7876CF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 w:rsidR="007876CF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فساد،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اصلاحات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ان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الذين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آمنوا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عملوا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الصالحات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يهديهم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ربهم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بايمانهم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جنجالهاى</w:t>
      </w:r>
      <w:r>
        <w:rPr>
          <w:rtl/>
        </w:rPr>
        <w:t xml:space="preserve"> </w:t>
      </w:r>
      <w:r>
        <w:rPr>
          <w:rFonts w:hint="cs"/>
          <w:rtl/>
        </w:rPr>
        <w:t>مكتبهاى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برقهاى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زور،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دزدد،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قصرهائى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تجرى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من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تحتهم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الانهار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فى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جنات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النعيم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7876C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7876CF">
        <w:rPr>
          <w:rFonts w:hint="cs"/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جذبه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نقصى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دعويهم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فيها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سبحانك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اللهم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تحيتشان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تحيتهم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فيها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سلام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7876C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 w:rsidR="007876CF"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آخر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دعواهم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الحمد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لله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رب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العالمين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7876CF">
      <w:pPr>
        <w:pStyle w:val="Heading3"/>
      </w:pPr>
      <w:bookmarkStart w:id="117" w:name="_Toc45461653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17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</w:p>
    <w:p w:rsidR="00C27B45" w:rsidRDefault="00C27B45" w:rsidP="007876C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يهديهم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</w:t>
      </w:r>
      <w:r>
        <w:rPr>
          <w:rFonts w:hint="cs"/>
          <w:rtl/>
        </w:rPr>
        <w:t>بايمانهم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ايمانش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اشتباهات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فريبكاريها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منات</w:t>
      </w:r>
      <w:r>
        <w:rPr>
          <w:rtl/>
        </w:rPr>
        <w:t xml:space="preserve"> </w:t>
      </w:r>
      <w:r>
        <w:rPr>
          <w:rFonts w:hint="cs"/>
          <w:rtl/>
        </w:rPr>
        <w:t>يسعى</w:t>
      </w:r>
      <w:r>
        <w:rPr>
          <w:rtl/>
        </w:rPr>
        <w:t xml:space="preserve"> </w:t>
      </w:r>
      <w:r>
        <w:rPr>
          <w:rFonts w:hint="cs"/>
          <w:rtl/>
        </w:rPr>
        <w:t>نورهم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ايديهم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بايمانهم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نورشان</w:t>
      </w:r>
      <w:r w:rsidR="007876CF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پيشاپيش</w:t>
      </w:r>
      <w:r>
        <w:rPr>
          <w:rtl/>
        </w:rPr>
        <w:t xml:space="preserve"> </w:t>
      </w:r>
      <w:r>
        <w:rPr>
          <w:rFonts w:hint="cs"/>
          <w:rtl/>
        </w:rPr>
        <w:t>رو،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راستشان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قبره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عمله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صورة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 </w:t>
      </w:r>
      <w:r>
        <w:rPr>
          <w:rFonts w:hint="cs"/>
          <w:rtl/>
        </w:rPr>
        <w:t>فيقول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عملك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نورا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قائدا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نمايان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تجرى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تحتهم</w:t>
      </w:r>
      <w:r>
        <w:rPr>
          <w:rtl/>
        </w:rPr>
        <w:t xml:space="preserve"> </w:t>
      </w:r>
      <w:r>
        <w:rPr>
          <w:rFonts w:hint="cs"/>
          <w:rtl/>
        </w:rPr>
        <w:t>الانهار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تجرى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تحتها</w:t>
      </w:r>
      <w:r>
        <w:rPr>
          <w:rtl/>
        </w:rPr>
        <w:t xml:space="preserve"> </w:t>
      </w:r>
      <w:r>
        <w:rPr>
          <w:rFonts w:hint="cs"/>
          <w:rtl/>
        </w:rPr>
        <w:t>الانهار</w:t>
      </w:r>
      <w:r>
        <w:rPr>
          <w:rtl/>
        </w:rPr>
        <w:t xml:space="preserve">)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قبضه</w:t>
      </w:r>
      <w:r>
        <w:rPr>
          <w:rtl/>
        </w:rPr>
        <w:t xml:space="preserve"> </w:t>
      </w:r>
      <w:r>
        <w:rPr>
          <w:rFonts w:hint="cs"/>
          <w:rtl/>
        </w:rPr>
        <w:t>قدرتشان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اليس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الانهار</w:t>
      </w:r>
      <w:r>
        <w:rPr>
          <w:rtl/>
        </w:rPr>
        <w:t xml:space="preserve"> </w:t>
      </w:r>
      <w:r>
        <w:rPr>
          <w:rFonts w:hint="cs"/>
          <w:rtl/>
        </w:rPr>
        <w:t>تجرى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تحتى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تحت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ايدى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نهرهاى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:</w:t>
      </w:r>
    </w:p>
    <w:p w:rsidR="00C27B45" w:rsidRDefault="00C27B45" w:rsidP="007876CF">
      <w:pPr>
        <w:pStyle w:val="libNormal"/>
      </w:pP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 w:rsidR="007876CF">
        <w:rPr>
          <w:rFonts w:hint="cs"/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لذتى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لذتى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تفاهم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7876CF" w:rsidRDefault="00C27B45" w:rsidP="00C27B45">
      <w:pPr>
        <w:pStyle w:val="libNormal"/>
        <w:rPr>
          <w:rtl/>
        </w:rPr>
      </w:pPr>
      <w:r>
        <w:rPr>
          <w:rFonts w:hint="cs"/>
          <w:rtl/>
        </w:rPr>
        <w:lastRenderedPageBreak/>
        <w:t>حالت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لذتى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27B45" w:rsidRDefault="007876CF" w:rsidP="00C27B45">
      <w:pPr>
        <w:pStyle w:val="libNormal"/>
      </w:pPr>
      <w:r>
        <w:rPr>
          <w:rtl/>
        </w:rPr>
        <w:br w:type="page"/>
      </w:r>
    </w:p>
    <w:p w:rsidR="00C27B45" w:rsidRDefault="00C27B45" w:rsidP="007876CF">
      <w:pPr>
        <w:pStyle w:val="Heading2"/>
      </w:pPr>
      <w:bookmarkStart w:id="118" w:name="_Toc45461653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876CF">
        <w:rPr>
          <w:rFonts w:hint="cs"/>
          <w:rtl/>
        </w:rPr>
        <w:t xml:space="preserve">(11) و (12)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8"/>
    </w:p>
    <w:p w:rsidR="00C27B45" w:rsidRDefault="007876CF" w:rsidP="007876CF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يعجل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الله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للناس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الشر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استعجالهم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بالخير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لقضى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إليهم</w:t>
      </w:r>
      <w:r w:rsidR="00C27B45" w:rsidRPr="007876C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جلهم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فنذر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الذين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يرجون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لق</w:t>
      </w:r>
      <w:r w:rsidRPr="007876CF"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نا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فى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طغينهم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يعمهون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(11</w:t>
      </w:r>
      <w:r w:rsidR="00C27B45" w:rsidRPr="000632FB">
        <w:rPr>
          <w:rStyle w:val="libAlaemChar"/>
          <w:rFonts w:eastAsia="KFGQPC Uthman Taha Naskh"/>
          <w:rtl/>
        </w:rPr>
        <w:t>)</w:t>
      </w:r>
      <w:r w:rsidRPr="007876CF">
        <w:rPr>
          <w:rStyle w:val="libAieChar"/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إذا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مس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الانسن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الضر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دعانا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لجنبه</w:t>
      </w:r>
      <w:r w:rsidR="00C27B45" w:rsidRPr="007876C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قاعدا</w:t>
      </w:r>
      <w:r w:rsidR="00C27B45"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أ</w:t>
      </w:r>
      <w:r w:rsidR="00C27B45" w:rsidRPr="007876CF">
        <w:rPr>
          <w:rStyle w:val="libAieChar"/>
          <w:rFonts w:hint="cs"/>
          <w:rtl/>
        </w:rPr>
        <w:t>و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قائما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فلما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كشفنا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عنه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ضره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مر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كأن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لم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يدعنا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إلى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ضر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مسه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كذلك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زين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للمسرفين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ما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كانوا</w:t>
      </w:r>
      <w:r w:rsidR="00C27B45" w:rsidRPr="007876CF">
        <w:rPr>
          <w:rStyle w:val="libAieChar"/>
          <w:rtl/>
        </w:rPr>
        <w:t xml:space="preserve"> </w:t>
      </w:r>
      <w:r w:rsidR="00C27B45" w:rsidRPr="007876CF">
        <w:rPr>
          <w:rStyle w:val="libAieChar"/>
          <w:rFonts w:hint="cs"/>
          <w:rtl/>
        </w:rPr>
        <w:t>يعملون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(12)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خوبيها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)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عمرشان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بحال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طغيانشان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)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پهلو</w:t>
      </w:r>
      <w:r>
        <w:rPr>
          <w:rtl/>
        </w:rPr>
        <w:t xml:space="preserve"> </w:t>
      </w:r>
      <w:r>
        <w:rPr>
          <w:rFonts w:hint="cs"/>
          <w:rtl/>
        </w:rPr>
        <w:t>خوابيده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اسرافكاران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7876CF">
      <w:pPr>
        <w:pStyle w:val="Heading3"/>
      </w:pPr>
      <w:bookmarkStart w:id="119" w:name="_Toc454616535"/>
      <w:r>
        <w:rPr>
          <w:rFonts w:hint="cs"/>
          <w:rtl/>
        </w:rPr>
        <w:t>تفسير</w:t>
      </w:r>
      <w:r>
        <w:rPr>
          <w:rtl/>
        </w:rPr>
        <w:t>:</w:t>
      </w:r>
      <w:bookmarkEnd w:id="119"/>
    </w:p>
    <w:p w:rsidR="00C27B45" w:rsidRDefault="00C27B45" w:rsidP="00C27B45">
      <w:pPr>
        <w:pStyle w:val="libNormal"/>
      </w:pP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خودرو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سريعا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تعجيل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يعجل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الله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للناس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الشر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استعجالهم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بالخير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لقضى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اليهم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اجلهم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مطيعان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گتند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طغيانشان</w:t>
      </w:r>
      <w:r>
        <w:rPr>
          <w:rtl/>
        </w:rPr>
        <w:t xml:space="preserve"> </w:t>
      </w:r>
      <w:r>
        <w:rPr>
          <w:rFonts w:hint="cs"/>
          <w:rtl/>
        </w:rPr>
        <w:t>حيران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بشناسند،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فنذر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الذين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يرجون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لقائنا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فى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طغيانهم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يعمهون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پهلو</w:t>
      </w:r>
      <w:r>
        <w:rPr>
          <w:rtl/>
        </w:rPr>
        <w:t xml:space="preserve"> </w:t>
      </w:r>
      <w:r>
        <w:rPr>
          <w:rFonts w:hint="cs"/>
          <w:rtl/>
        </w:rPr>
        <w:t>خوابيده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اذا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مس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الانسان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الضر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دعانا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لجنبه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قاعدا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او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قائما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حجابها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قشرهاى</w:t>
      </w:r>
      <w:r>
        <w:rPr>
          <w:rtl/>
        </w:rPr>
        <w:t xml:space="preserve"> </w:t>
      </w:r>
      <w:r>
        <w:rPr>
          <w:rFonts w:hint="cs"/>
          <w:rtl/>
        </w:rPr>
        <w:t>سياهى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درخشش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كمكى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فلما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كشفنا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عنه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ضره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مر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كان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لم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يدعنا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الى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ضر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مسه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مسرفان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7876CF">
        <w:rPr>
          <w:rStyle w:val="libAieChar"/>
          <w:rFonts w:hint="cs"/>
          <w:rtl/>
        </w:rPr>
        <w:t>كذلك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زين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للمسرفين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ما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كانوا</w:t>
      </w:r>
      <w:r w:rsidRPr="007876CF">
        <w:rPr>
          <w:rStyle w:val="libAieChar"/>
          <w:rtl/>
        </w:rPr>
        <w:t xml:space="preserve"> </w:t>
      </w:r>
      <w:r w:rsidRPr="007876CF">
        <w:rPr>
          <w:rStyle w:val="libAieChar"/>
          <w:rFonts w:hint="cs"/>
          <w:rtl/>
        </w:rPr>
        <w:t>يعملون</w:t>
      </w:r>
      <w:r w:rsidRPr="007876C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428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8567A">
        <w:rPr>
          <w:rtl/>
        </w:rPr>
        <w:t>:</w:t>
      </w:r>
    </w:p>
    <w:p w:rsidR="00C27B45" w:rsidRDefault="00C27B45" w:rsidP="007876CF">
      <w:pPr>
        <w:pStyle w:val="libNormal"/>
      </w:pP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 w:rsidR="007876CF">
        <w:rPr>
          <w:rFonts w:hint="cs"/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مسرف</w:t>
      </w:r>
      <w:r>
        <w:rPr>
          <w:rtl/>
        </w:rPr>
        <w:t xml:space="preserve"> ) (</w:t>
      </w:r>
      <w:r>
        <w:rPr>
          <w:rFonts w:hint="cs"/>
          <w:rtl/>
        </w:rPr>
        <w:t>اسرافكار</w:t>
      </w:r>
      <w:r>
        <w:rPr>
          <w:rtl/>
        </w:rPr>
        <w:t xml:space="preserve">)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اسرافى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</w:t>
      </w:r>
      <w:r>
        <w:rPr>
          <w:rtl/>
        </w:rPr>
        <w:t xml:space="preserve"> </w:t>
      </w:r>
      <w:r>
        <w:rPr>
          <w:rFonts w:hint="cs"/>
          <w:rtl/>
        </w:rPr>
        <w:t>مسرف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27B45" w:rsidRDefault="00C27B45" w:rsidP="007876CF">
      <w:pPr>
        <w:pStyle w:val="Heading3"/>
      </w:pPr>
      <w:bookmarkStart w:id="120" w:name="_Toc454616536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20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)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بشر</w:t>
      </w:r>
      <w:r>
        <w:rPr>
          <w:rtl/>
        </w:rPr>
        <w:t xml:space="preserve">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نكوهيده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مذمومى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فراموشكار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نشناس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خلق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الانسان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ضعيفا</w:t>
      </w:r>
      <w:r w:rsidRPr="00A005B6">
        <w:rPr>
          <w:rStyle w:val="libAieChar"/>
          <w:rtl/>
        </w:rPr>
        <w:t xml:space="preserve"> </w:t>
      </w:r>
      <w:r w:rsidR="00A005B6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- </w:t>
      </w:r>
      <w:r>
        <w:rPr>
          <w:rFonts w:hint="cs"/>
          <w:rtl/>
        </w:rPr>
        <w:t>نساء</w:t>
      </w:r>
      <w:r>
        <w:rPr>
          <w:rtl/>
        </w:rPr>
        <w:t xml:space="preserve"> - 38)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الانسان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لظلوم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كفار</w:t>
      </w:r>
      <w:r w:rsidR="00A005B6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ابراهيم</w:t>
      </w:r>
      <w:r>
        <w:rPr>
          <w:rtl/>
        </w:rPr>
        <w:t xml:space="preserve"> - 34).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و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كان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الانسان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قتورا</w:t>
      </w:r>
      <w:r w:rsidR="00A005B6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اسراء</w:t>
      </w:r>
      <w:r>
        <w:rPr>
          <w:rtl/>
        </w:rPr>
        <w:t xml:space="preserve"> - 100).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عجول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و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كان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الانسان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عجولا</w:t>
      </w:r>
      <w:r w:rsidR="00A005B6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اسراء</w:t>
      </w:r>
      <w:r>
        <w:rPr>
          <w:rtl/>
        </w:rPr>
        <w:t xml:space="preserve"> - 11)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و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كان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الانسان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كفورا</w:t>
      </w:r>
      <w:r w:rsidR="00A005B6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اسراء</w:t>
      </w:r>
      <w:r>
        <w:rPr>
          <w:rtl/>
        </w:rPr>
        <w:t xml:space="preserve"> - 67 ).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پرخاشگر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كان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الانسان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اكثر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شى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ء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جدلا</w:t>
      </w:r>
      <w:r w:rsidR="00A005B6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كهف</w:t>
      </w:r>
      <w:r>
        <w:rPr>
          <w:rtl/>
        </w:rPr>
        <w:t xml:space="preserve"> - 54).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ظلوم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جهول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انه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كان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ظلوما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جهولا</w:t>
      </w:r>
      <w:r w:rsidR="00A005B6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احزاب</w:t>
      </w:r>
      <w:r>
        <w:rPr>
          <w:rtl/>
        </w:rPr>
        <w:t xml:space="preserve"> - 72).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كفور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الانسان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لكفور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مبين</w:t>
      </w:r>
      <w:r w:rsidR="00A005B6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زخرف</w:t>
      </w:r>
      <w:r>
        <w:rPr>
          <w:rtl/>
        </w:rPr>
        <w:t xml:space="preserve"> - 19).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دمدمى</w:t>
      </w:r>
      <w:r>
        <w:rPr>
          <w:rtl/>
        </w:rPr>
        <w:t xml:space="preserve"> </w:t>
      </w:r>
      <w:r>
        <w:rPr>
          <w:rFonts w:hint="cs"/>
          <w:rtl/>
        </w:rPr>
        <w:t>مزاج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الانسان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خلق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هلوعا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اذا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مسه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الشر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جزوعا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و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اذا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مسه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الخير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منوعا</w:t>
      </w:r>
      <w:r w:rsidR="00A005B6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معارج</w:t>
      </w:r>
      <w:r>
        <w:rPr>
          <w:rtl/>
        </w:rPr>
        <w:t xml:space="preserve"> - 19 </w:t>
      </w:r>
      <w:r>
        <w:rPr>
          <w:rFonts w:hint="cs"/>
          <w:rtl/>
        </w:rPr>
        <w:t>و</w:t>
      </w:r>
      <w:r>
        <w:rPr>
          <w:rtl/>
        </w:rPr>
        <w:t xml:space="preserve"> 20 </w:t>
      </w:r>
      <w:r>
        <w:rPr>
          <w:rFonts w:hint="cs"/>
          <w:rtl/>
        </w:rPr>
        <w:t>و</w:t>
      </w:r>
      <w:r>
        <w:rPr>
          <w:rtl/>
        </w:rPr>
        <w:t xml:space="preserve"> 21).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 w:rsidR="00A005B6" w:rsidRPr="000632FB">
        <w:rPr>
          <w:rStyle w:val="libAlaemChar"/>
          <w:rFonts w:eastAsia="KFGQPC Uthman Taha Naskh" w:hint="cs"/>
          <w:rtl/>
        </w:rPr>
        <w:t>(</w:t>
      </w:r>
      <w:r w:rsidRPr="00A005B6">
        <w:rPr>
          <w:rStyle w:val="libAieChar"/>
          <w:rFonts w:hint="cs"/>
          <w:rtl/>
        </w:rPr>
        <w:t>ايها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الانسان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ما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غرك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بربك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الكريم</w:t>
      </w:r>
      <w:r w:rsidR="00A005B6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انفطار</w:t>
      </w:r>
      <w:r>
        <w:rPr>
          <w:rtl/>
        </w:rPr>
        <w:t xml:space="preserve"> - 6).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الانسان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ليطغى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رآه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استغنى</w:t>
      </w:r>
      <w:r w:rsidR="00A005B6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علق</w:t>
      </w:r>
      <w:r>
        <w:rPr>
          <w:rtl/>
        </w:rPr>
        <w:t xml:space="preserve"> - 6).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؟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لقد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خلقنا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الانسان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فى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احسن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تقويم</w:t>
      </w:r>
      <w:r w:rsidR="00A005B6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تين</w:t>
      </w:r>
      <w:r>
        <w:rPr>
          <w:rtl/>
        </w:rPr>
        <w:t xml:space="preserve"> - 4).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آموخته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علم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الانسان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ما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لم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يعلم</w:t>
      </w:r>
      <w:r w:rsidR="00A005B6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علق</w:t>
      </w:r>
      <w:r>
        <w:rPr>
          <w:rtl/>
        </w:rPr>
        <w:t xml:space="preserve"> - 5).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آموخته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خلق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الانسان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علمه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البيان</w:t>
      </w:r>
      <w:r w:rsidR="00A005B6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رحمان</w:t>
      </w:r>
      <w:r>
        <w:rPr>
          <w:rtl/>
        </w:rPr>
        <w:t xml:space="preserve"> - 3).</w:t>
      </w:r>
    </w:p>
    <w:p w:rsidR="00C27B45" w:rsidRDefault="00C27B45" w:rsidP="00A005B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A005B6">
        <w:rPr>
          <w:rFonts w:hint="cs"/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واداشته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يا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ايها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الانسان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انك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كادح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ربك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كدحا</w:t>
      </w:r>
      <w:r w:rsidR="00A005B6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انشقاق</w:t>
      </w:r>
      <w:r>
        <w:rPr>
          <w:rtl/>
        </w:rPr>
        <w:t xml:space="preserve"> - 6).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نارسائى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خودرو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شهواتشان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A005B6" w:rsidRDefault="00C27B45" w:rsidP="00C27B45">
      <w:pPr>
        <w:pStyle w:val="libNormal"/>
        <w:rPr>
          <w:rtl/>
        </w:rPr>
      </w:pPr>
      <w:r>
        <w:rPr>
          <w:rFonts w:hint="cs"/>
          <w:rtl/>
        </w:rPr>
        <w:t>والاانسانى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(</w:t>
      </w:r>
      <w:r>
        <w:rPr>
          <w:rFonts w:hint="cs"/>
          <w:rtl/>
        </w:rPr>
        <w:t>آدميت</w:t>
      </w:r>
      <w:r>
        <w:rPr>
          <w:rtl/>
        </w:rPr>
        <w:t xml:space="preserve"> )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A005B6" w:rsidRPr="000632FB">
        <w:rPr>
          <w:rStyle w:val="libAlaemChar"/>
          <w:rFonts w:eastAsia="KFGQPC Uthman Taha Naskh" w:hint="cs"/>
          <w:rtl/>
        </w:rPr>
        <w:t>(</w:t>
      </w:r>
      <w:r w:rsidRPr="00A005B6">
        <w:rPr>
          <w:rStyle w:val="libAieChar"/>
          <w:rFonts w:hint="cs"/>
          <w:rtl/>
        </w:rPr>
        <w:t>و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لقد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كرمنا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بنى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آدم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و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حملناهم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فى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البر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و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البحر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و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رزقناهم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من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الطيبات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و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فضلناهم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على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كثير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ممن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خلقنا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تفضيلا</w:t>
      </w:r>
      <w:r w:rsidR="00A005B6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آدميزادگان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جولانگاه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برتريش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70).</w:t>
      </w:r>
    </w:p>
    <w:p w:rsidR="00C27B45" w:rsidRDefault="00A005B6" w:rsidP="00C27B45">
      <w:pPr>
        <w:pStyle w:val="libNormal"/>
      </w:pPr>
      <w:r>
        <w:rPr>
          <w:rtl/>
        </w:rPr>
        <w:br w:type="page"/>
      </w:r>
    </w:p>
    <w:p w:rsidR="00C27B45" w:rsidRDefault="00C27B45" w:rsidP="00A005B6">
      <w:pPr>
        <w:pStyle w:val="Heading2"/>
      </w:pPr>
      <w:bookmarkStart w:id="121" w:name="_Toc45461653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005B6">
        <w:rPr>
          <w:rFonts w:hint="cs"/>
          <w:rtl/>
        </w:rPr>
        <w:t xml:space="preserve">(13) و (14)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1"/>
    </w:p>
    <w:p w:rsidR="00C27B45" w:rsidRDefault="00A005B6" w:rsidP="00A005B6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A005B6">
        <w:rPr>
          <w:rStyle w:val="libAieChar"/>
          <w:rFonts w:hint="cs"/>
          <w:rtl/>
        </w:rPr>
        <w:t>و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لقد</w:t>
      </w:r>
      <w:r w:rsidR="00C27B45"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أ</w:t>
      </w:r>
      <w:r w:rsidR="00C27B45" w:rsidRPr="00A005B6">
        <w:rPr>
          <w:rStyle w:val="libAieChar"/>
          <w:rFonts w:hint="cs"/>
          <w:rtl/>
        </w:rPr>
        <w:t>هلكنا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القرون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من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قبلكم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لما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ظلموا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و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جاءتهم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رسلهم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بالبينت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و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ما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كانوا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ليؤ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منوا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كذلك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نجزى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القوم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المجرمين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A005B6">
        <w:rPr>
          <w:rStyle w:val="libAieChar"/>
          <w:rFonts w:hint="cs"/>
          <w:rtl/>
        </w:rPr>
        <w:t>ثم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جعلنكم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خلئف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فى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الا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رض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من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بعدهم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لننظر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كيف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تعملون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(14)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نياوردند،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جانشينان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-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-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بنگريم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C27B45" w:rsidRDefault="00C27B45" w:rsidP="00A005B6">
      <w:pPr>
        <w:pStyle w:val="Heading3"/>
      </w:pPr>
      <w:bookmarkStart w:id="122" w:name="_Toc454616538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22"/>
    </w:p>
    <w:p w:rsidR="00C27B45" w:rsidRDefault="00C27B45" w:rsidP="00C27B45">
      <w:pPr>
        <w:pStyle w:val="libNormal"/>
      </w:pP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نياوردند،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و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لقد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اهلكنا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القرون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من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قبلكم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لما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ظلموا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و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جائتهم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رسلهم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بالبينات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و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ما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كانوا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ليؤ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منوا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كذلك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نجزى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القوم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المجرمين</w:t>
      </w:r>
      <w:r w:rsidRPr="00A005B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صريحتر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ثم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جعلناكم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خلائف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فى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الارض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من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بعدهم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لننظر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كيف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تعملون</w:t>
      </w:r>
      <w:r w:rsidRPr="00A005B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A005B6">
      <w:pPr>
        <w:pStyle w:val="Heading3"/>
      </w:pPr>
      <w:bookmarkStart w:id="123" w:name="_Toc45461653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23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قرن</w:t>
      </w:r>
      <w:r>
        <w:rPr>
          <w:rtl/>
        </w:rPr>
        <w:t xml:space="preserve"> )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اقتران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27B45" w:rsidRDefault="00C27B45" w:rsidP="00A005B6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ليؤ</w:t>
      </w:r>
      <w:r>
        <w:rPr>
          <w:rtl/>
        </w:rPr>
        <w:t xml:space="preserve"> </w:t>
      </w:r>
      <w:r>
        <w:rPr>
          <w:rFonts w:hint="cs"/>
          <w:rtl/>
        </w:rPr>
        <w:t>منوا</w:t>
      </w:r>
      <w:r>
        <w:rPr>
          <w:rtl/>
        </w:rPr>
        <w:t xml:space="preserve"> (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كيفرهائى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  <w:r w:rsidR="00A005B6">
        <w:rPr>
          <w:rFonts w:hint="cs"/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>.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</w:t>
      </w:r>
    </w:p>
    <w:p w:rsidR="00A005B6" w:rsidRDefault="00C27B45" w:rsidP="00C27B45">
      <w:pPr>
        <w:pStyle w:val="libNormal"/>
        <w:rPr>
          <w:rtl/>
        </w:rPr>
      </w:pPr>
      <w:r>
        <w:rPr>
          <w:rtl/>
        </w:rPr>
        <w:t xml:space="preserve">4 -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لننظر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تعملون</w:t>
      </w:r>
      <w:r>
        <w:rPr>
          <w:rtl/>
        </w:rPr>
        <w:t xml:space="preserve"> (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پيراسته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واگذارده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منتظريم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A005B6" w:rsidP="00C27B45">
      <w:pPr>
        <w:pStyle w:val="libNormal"/>
      </w:pPr>
      <w:r>
        <w:rPr>
          <w:rtl/>
        </w:rPr>
        <w:br w:type="page"/>
      </w:r>
    </w:p>
    <w:p w:rsidR="00C27B45" w:rsidRDefault="00C27B45" w:rsidP="00A005B6">
      <w:pPr>
        <w:pStyle w:val="Heading2"/>
      </w:pPr>
      <w:bookmarkStart w:id="124" w:name="_Toc45461654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005B6">
        <w:rPr>
          <w:rFonts w:hint="cs"/>
          <w:rtl/>
        </w:rPr>
        <w:t xml:space="preserve">(15) تا (17)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4"/>
    </w:p>
    <w:p w:rsidR="00C27B45" w:rsidRDefault="00A005B6" w:rsidP="00A005B6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A005B6">
        <w:rPr>
          <w:rStyle w:val="libAieChar"/>
          <w:rFonts w:hint="cs"/>
          <w:rtl/>
        </w:rPr>
        <w:t>و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اذا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تتلى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عليهم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اياتنا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بينت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قال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الذين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لا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يرجون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لق</w:t>
      </w:r>
      <w:r>
        <w:rPr>
          <w:rStyle w:val="libAieChar"/>
          <w:rFonts w:hint="cs"/>
          <w:rtl/>
        </w:rPr>
        <w:t>أ</w:t>
      </w:r>
      <w:r w:rsidR="00C27B45" w:rsidRPr="00A005B6">
        <w:rPr>
          <w:rStyle w:val="libAieChar"/>
          <w:rFonts w:hint="cs"/>
          <w:rtl/>
        </w:rPr>
        <w:t>نا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ائت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بقران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غير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هذا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او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بدله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قل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ما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يكون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لى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ان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ابدله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من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تلقاى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نفسى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ان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اتبع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الا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ما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يوحى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الى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انى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اخاف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ان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عصيت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ربى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عذاب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يوم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عظيم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A005B6">
        <w:rPr>
          <w:rStyle w:val="libAieChar"/>
          <w:rFonts w:hint="cs"/>
          <w:rtl/>
        </w:rPr>
        <w:t>قل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لو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شاء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الله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ما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تلوته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عليكم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و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لا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ادرئكم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به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فقد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لبثت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فيكم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عمرا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من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قبله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افلا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تعقلون</w:t>
      </w:r>
      <w:r w:rsidRPr="000632FB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C27B45">
        <w:rPr>
          <w:rtl/>
        </w:rPr>
        <w:t>(16)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A005B6">
        <w:rPr>
          <w:rStyle w:val="libAieChar"/>
          <w:rFonts w:hint="cs"/>
          <w:rtl/>
        </w:rPr>
        <w:t>فمن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اظلم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ممن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افترى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على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الله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كذبا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او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كذب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بايته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انه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لا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يفلح</w:t>
      </w:r>
      <w:r w:rsidR="00C27B45" w:rsidRPr="00A005B6">
        <w:rPr>
          <w:rStyle w:val="libAieChar"/>
          <w:rtl/>
        </w:rPr>
        <w:t xml:space="preserve"> </w:t>
      </w:r>
      <w:r w:rsidR="00C27B45" w:rsidRPr="00A005B6">
        <w:rPr>
          <w:rStyle w:val="libAieChar"/>
          <w:rFonts w:hint="cs"/>
          <w:rtl/>
        </w:rPr>
        <w:t>المجرمون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(17)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!)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(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خواندم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آگاهتان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مدتها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نمودم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فهميد؟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ستمكارتر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A005B6">
      <w:pPr>
        <w:pStyle w:val="Heading3"/>
      </w:pPr>
      <w:bookmarkStart w:id="125" w:name="_Toc454616541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98567A">
        <w:rPr>
          <w:rtl/>
        </w:rPr>
        <w:t>:</w:t>
      </w:r>
      <w:bookmarkEnd w:id="125"/>
    </w:p>
    <w:p w:rsidR="00C27B45" w:rsidRDefault="00C27B45" w:rsidP="00C27B4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98567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.</w:t>
      </w:r>
    </w:p>
    <w:p w:rsidR="00C27B45" w:rsidRDefault="00C27B45" w:rsidP="00A005B6">
      <w:pPr>
        <w:pStyle w:val="Heading3"/>
      </w:pPr>
      <w:bookmarkStart w:id="126" w:name="_Toc454616542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26"/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ميگفت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اشتباهات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و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اذا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تتلى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عليهم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آياتنا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بينات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قال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الذين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لا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يرجون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لقائنا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ائت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بقرآن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غير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هذا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او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بدله</w:t>
      </w:r>
      <w:r w:rsidRPr="00A005B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بيخبران</w:t>
      </w:r>
      <w:r>
        <w:rPr>
          <w:rtl/>
        </w:rPr>
        <w:t xml:space="preserve"> </w:t>
      </w:r>
      <w:r>
        <w:rPr>
          <w:rFonts w:hint="cs"/>
          <w:rtl/>
        </w:rPr>
        <w:t>بينوا،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اباطيل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انحرافاتشان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مجتمعشان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گفتارشان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نفهميده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C27B45" w:rsidRDefault="00C27B45" w:rsidP="00A005B6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 w:rsidR="00A005B6">
        <w:rPr>
          <w:rFonts w:hint="cs"/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قل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ما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يكون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لى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ابدله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من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تلقاء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نفسى</w:t>
      </w:r>
      <w:r w:rsidRPr="00A005B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A005B6">
        <w:rPr>
          <w:rStyle w:val="libAieChar"/>
          <w:rFonts w:hint="cs"/>
          <w:rtl/>
        </w:rPr>
        <w:t>ان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اتبع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ما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يوحى</w:t>
      </w:r>
      <w:r w:rsidRPr="00A005B6">
        <w:rPr>
          <w:rStyle w:val="libAieChar"/>
          <w:rtl/>
        </w:rPr>
        <w:t xml:space="preserve"> </w:t>
      </w:r>
      <w:r w:rsidRPr="00A005B6">
        <w:rPr>
          <w:rStyle w:val="libAieChar"/>
          <w:rFonts w:hint="cs"/>
          <w:rtl/>
        </w:rPr>
        <w:t>الى</w:t>
      </w:r>
      <w:r w:rsidRPr="00A005B6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بدهم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تخلفى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بكنم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(</w:t>
      </w:r>
      <w:r>
        <w:rPr>
          <w:rFonts w:hint="cs"/>
          <w:rtl/>
        </w:rPr>
        <w:t>رستاخيز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انى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اخاف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عصيت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ربى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عذاب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يوم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عظيم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آگاهتان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ساختم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قل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شاء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الله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تلوته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عليكم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ادريكم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به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لابد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زبانم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فقد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لبثت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فيكم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عمرا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قبله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افلا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تعقلون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افتراء</w:t>
      </w:r>
      <w:r>
        <w:rPr>
          <w:rtl/>
        </w:rPr>
        <w:t xml:space="preserve"> </w:t>
      </w:r>
      <w:r>
        <w:rPr>
          <w:rFonts w:hint="cs"/>
          <w:rtl/>
        </w:rPr>
        <w:t>ببندد،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ستمكارتر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فمن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اظلم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ممن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افترى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على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الله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كذبا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بشوم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او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كذب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باياته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بيخبريد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انه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يفلح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المجرمون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0707AF">
      <w:pPr>
        <w:pStyle w:val="Heading3"/>
      </w:pPr>
      <w:bookmarkStart w:id="127" w:name="_Toc454616543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27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تعويض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!.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  <w:r>
        <w:rPr>
          <w:rtl/>
        </w:rPr>
        <w:t>!.</w:t>
      </w:r>
    </w:p>
    <w:p w:rsidR="00C27B45" w:rsidRDefault="00C27B45" w:rsidP="000707A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تعويض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 w:rsidR="000707AF">
        <w:rPr>
          <w:rFonts w:hint="cs"/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فشردگى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اختصار،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زائد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 w:rsidR="0098567A">
        <w:rPr>
          <w:rtl/>
        </w:rPr>
        <w:t>.</w:t>
      </w:r>
    </w:p>
    <w:p w:rsidR="00C27B45" w:rsidRDefault="00C27B45" w:rsidP="000707A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انتساب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0707AF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روانشناسان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نبوغ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اكتشاف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ابداع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نزند،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روانشناسى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عادتا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ندهد،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افكارى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ستمكارترين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اظلم</w:t>
      </w:r>
      <w:r>
        <w:rPr>
          <w:rtl/>
        </w:rPr>
        <w:t xml:space="preserve"> )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ستمكارترين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>.</w:t>
      </w:r>
    </w:p>
    <w:p w:rsidR="000707AF" w:rsidRDefault="00C27B45" w:rsidP="000707AF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0707AF">
        <w:rPr>
          <w:rFonts w:hint="cs"/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183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C27B45" w:rsidRDefault="000707AF" w:rsidP="000707AF">
      <w:pPr>
        <w:pStyle w:val="libNormal"/>
      </w:pPr>
      <w:r>
        <w:rPr>
          <w:rtl/>
        </w:rPr>
        <w:br w:type="page"/>
      </w:r>
    </w:p>
    <w:p w:rsidR="00C27B45" w:rsidRDefault="00C27B45" w:rsidP="000707AF">
      <w:pPr>
        <w:pStyle w:val="Heading2"/>
      </w:pPr>
      <w:bookmarkStart w:id="128" w:name="_Toc45461654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707AF">
        <w:rPr>
          <w:rFonts w:hint="cs"/>
          <w:rtl/>
        </w:rPr>
        <w:t xml:space="preserve">(18)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8"/>
    </w:p>
    <w:p w:rsidR="00C27B45" w:rsidRDefault="000707AF" w:rsidP="000707AF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يعبدون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دون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الله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لا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يضرهم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لا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ينفعهم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يقولون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هؤ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لاء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شفعؤ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نا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عند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الله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قل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اتنبئون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الله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بما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لا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يعلم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فى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السموت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لا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فى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الارض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سبحنه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تعلى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عما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يشركون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(18)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شريكهائى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27B45" w:rsidRDefault="00C27B45" w:rsidP="000707AF">
      <w:pPr>
        <w:pStyle w:val="Heading3"/>
      </w:pPr>
      <w:bookmarkStart w:id="129" w:name="_Toc454616545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29"/>
    </w:p>
    <w:p w:rsidR="00C27B45" w:rsidRDefault="00C27B45" w:rsidP="00C27B45">
      <w:pPr>
        <w:pStyle w:val="libNormal"/>
        <w:rPr>
          <w:rtl/>
        </w:rPr>
      </w:pP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بتها،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زيانشان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سودشان</w:t>
      </w:r>
      <w:r>
        <w:rPr>
          <w:rtl/>
        </w:rPr>
        <w:t xml:space="preserve"> </w:t>
      </w:r>
      <w:r>
        <w:rPr>
          <w:rFonts w:hint="cs"/>
          <w:rtl/>
        </w:rPr>
        <w:t>مورد،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يعبدون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دون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الله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يضرهم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ينفعهم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خاصيتند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زشتترين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مستقلا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يقولون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هؤ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لاء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شفعائنا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عند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الله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لحى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آبهاى</w:t>
      </w:r>
      <w:r>
        <w:rPr>
          <w:rtl/>
        </w:rPr>
        <w:t xml:space="preserve"> </w:t>
      </w:r>
      <w:r>
        <w:rPr>
          <w:rFonts w:hint="cs"/>
          <w:rtl/>
        </w:rPr>
        <w:t>معدنى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مداواى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پرسيد،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بياورد،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قل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اتنبؤ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الله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بما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يعلم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فى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السماوات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فى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الارض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شفيعانى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نماينده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نماينده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نماينده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0707A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0707AF">
        <w:rPr>
          <w:rFonts w:hint="cs"/>
          <w:rtl/>
        </w:rPr>
        <w:t xml:space="preserve"> </w:t>
      </w:r>
      <w:r>
        <w:rPr>
          <w:rFonts w:hint="cs"/>
          <w:rtl/>
        </w:rPr>
        <w:t>شريكهائى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سبحانه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تعالى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عما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يشركون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707AF" w:rsidRDefault="00C27B45" w:rsidP="00C27B45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163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196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0707AF" w:rsidP="00C27B45">
      <w:pPr>
        <w:pStyle w:val="libNormal"/>
      </w:pPr>
      <w:r>
        <w:rPr>
          <w:rtl/>
        </w:rPr>
        <w:br w:type="page"/>
      </w:r>
    </w:p>
    <w:p w:rsidR="00C27B45" w:rsidRDefault="00C27B45" w:rsidP="005F37A2">
      <w:pPr>
        <w:pStyle w:val="Heading2"/>
      </w:pPr>
      <w:bookmarkStart w:id="130" w:name="_Toc45461654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707AF">
        <w:rPr>
          <w:rFonts w:hint="cs"/>
          <w:rtl/>
        </w:rPr>
        <w:t>(1</w:t>
      </w:r>
      <w:r w:rsidR="005F37A2">
        <w:rPr>
          <w:rFonts w:hint="cs"/>
          <w:rtl/>
        </w:rPr>
        <w:t>9</w:t>
      </w:r>
      <w:r w:rsidR="000707AF">
        <w:rPr>
          <w:rFonts w:hint="cs"/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0"/>
    </w:p>
    <w:p w:rsidR="00C27B45" w:rsidRDefault="000707AF" w:rsidP="00C27B45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كان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الناس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امة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وحدة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فاختلفوا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لو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لا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كلمة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سبقت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ربك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لقضى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بينهم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فيما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فيه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يختلفون</w:t>
      </w:r>
      <w:r w:rsidRPr="000632FB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C27B45">
        <w:rPr>
          <w:rtl/>
        </w:rPr>
        <w:t>(19)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(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)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0707AF">
      <w:pPr>
        <w:pStyle w:val="Heading3"/>
      </w:pPr>
      <w:bookmarkStart w:id="131" w:name="_Toc454616547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31"/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كان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الناس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امة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واحدة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نخورده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گرايشهاى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دستخوش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فاختلفوا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بدعت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چيند؟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قرآن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رسانيد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كلمة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سبقت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ربك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لقضى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بينهم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فيما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فيه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يختلفون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0707AF" w:rsidRDefault="00C27B45" w:rsidP="00C27B45">
      <w:pPr>
        <w:pStyle w:val="libNormal"/>
        <w:rPr>
          <w:rtl/>
        </w:rPr>
      </w:pPr>
      <w:r>
        <w:rPr>
          <w:rFonts w:hint="cs"/>
          <w:rtl/>
        </w:rPr>
        <w:t>بنابراين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كلمه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موحدان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آزادانه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0707AF" w:rsidP="00C27B45">
      <w:pPr>
        <w:pStyle w:val="libNormal"/>
      </w:pPr>
      <w:r>
        <w:rPr>
          <w:rtl/>
        </w:rPr>
        <w:br w:type="page"/>
      </w:r>
    </w:p>
    <w:p w:rsidR="00C27B45" w:rsidRDefault="00C27B45" w:rsidP="000707AF">
      <w:pPr>
        <w:pStyle w:val="Heading2"/>
      </w:pPr>
      <w:bookmarkStart w:id="132" w:name="_Toc45461654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707AF">
        <w:rPr>
          <w:rFonts w:hint="cs"/>
          <w:rtl/>
        </w:rPr>
        <w:t xml:space="preserve">(20)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2"/>
    </w:p>
    <w:p w:rsidR="00C27B45" w:rsidRDefault="000707AF" w:rsidP="000707AF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يقولون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لو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لا</w:t>
      </w:r>
      <w:r w:rsidR="00C27B45" w:rsidRPr="000707A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0707AF">
        <w:rPr>
          <w:rStyle w:val="libAieChar"/>
          <w:rFonts w:hint="cs"/>
          <w:rtl/>
        </w:rPr>
        <w:t>نزل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عليه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اية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ربه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فقل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انما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الغيب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لله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فانتظروا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انى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معكم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المنتظرين</w:t>
      </w:r>
      <w:r w:rsidRPr="000632FB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C27B45">
        <w:rPr>
          <w:rtl/>
        </w:rPr>
        <w:t>(20)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انتظارم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>!).</w:t>
      </w:r>
    </w:p>
    <w:p w:rsidR="00C27B45" w:rsidRDefault="00C27B45" w:rsidP="000707AF">
      <w:pPr>
        <w:pStyle w:val="Heading3"/>
      </w:pPr>
      <w:bookmarkStart w:id="133" w:name="_Toc454616549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33"/>
    </w:p>
    <w:p w:rsidR="00C27B45" w:rsidRDefault="00C27B45" w:rsidP="00C27B45">
      <w:pPr>
        <w:pStyle w:val="libNormal"/>
      </w:pP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يقولون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انزل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عليه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آية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ربه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فقل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انما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الغيب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لله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C27B45" w:rsidRDefault="00C27B45" w:rsidP="000707A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فانتظروا</w:t>
      </w:r>
      <w:r w:rsidR="000707AF" w:rsidRPr="000707AF">
        <w:rPr>
          <w:rStyle w:val="libAieChar"/>
          <w:rFonts w:hint="cs"/>
          <w:rtl/>
        </w:rPr>
        <w:t xml:space="preserve"> </w:t>
      </w:r>
      <w:r w:rsidRPr="000707AF">
        <w:rPr>
          <w:rStyle w:val="libAieChar"/>
          <w:rFonts w:hint="cs"/>
          <w:rtl/>
        </w:rPr>
        <w:t>انى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معكم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المنتظرين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پيروزيم</w:t>
      </w:r>
      <w:r w:rsidR="0098567A">
        <w:rPr>
          <w:rtl/>
        </w:rPr>
        <w:t>!</w:t>
      </w:r>
      <w:r>
        <w:rPr>
          <w:rFonts w:hint="cs"/>
          <w:rtl/>
        </w:rPr>
        <w:t>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معجزاتى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لجوجم</w:t>
      </w:r>
      <w:r w:rsidR="0098567A">
        <w:rPr>
          <w:rtl/>
        </w:rPr>
        <w:t>!</w:t>
      </w:r>
    </w:p>
    <w:p w:rsidR="00C27B45" w:rsidRDefault="00C27B45" w:rsidP="000707AF">
      <w:pPr>
        <w:pStyle w:val="Heading3"/>
      </w:pPr>
      <w:bookmarkStart w:id="134" w:name="_Toc45461655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34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) (</w:t>
      </w:r>
      <w:r>
        <w:rPr>
          <w:rFonts w:hint="cs"/>
          <w:rtl/>
        </w:rPr>
        <w:t>معجزه</w:t>
      </w:r>
      <w:r>
        <w:rPr>
          <w:rtl/>
        </w:rPr>
        <w:t xml:space="preserve"> 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باشد،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اقتراحات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 -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 -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مسلمى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القرآن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يفسر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بعضه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بعضا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90 - 94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بفهميم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بياورى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اينهم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قصرى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بياورى</w:t>
      </w:r>
      <w:r w:rsidR="0098567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ترهات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طائلات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بدانند،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اشتباهند</w:t>
      </w:r>
      <w:r>
        <w:rPr>
          <w:rtl/>
        </w:rPr>
        <w:t xml:space="preserve"> (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59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غيب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انما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الغيب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لله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جوياى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0707AF" w:rsidRDefault="00C27B45" w:rsidP="00C27B45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C27B45" w:rsidRDefault="000707AF" w:rsidP="00C27B45">
      <w:pPr>
        <w:pStyle w:val="libNormal"/>
      </w:pPr>
      <w:r>
        <w:rPr>
          <w:rtl/>
        </w:rPr>
        <w:br w:type="page"/>
      </w:r>
    </w:p>
    <w:p w:rsidR="00C27B45" w:rsidRDefault="00C27B45" w:rsidP="000707AF">
      <w:pPr>
        <w:pStyle w:val="Heading2"/>
      </w:pPr>
      <w:bookmarkStart w:id="135" w:name="_Toc45461655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707AF">
        <w:rPr>
          <w:rFonts w:hint="cs"/>
          <w:rtl/>
        </w:rPr>
        <w:t xml:space="preserve">(21) و (23)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5"/>
    </w:p>
    <w:p w:rsidR="00C27B45" w:rsidRDefault="000707AF" w:rsidP="000707AF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اذا</w:t>
      </w:r>
      <w:r w:rsidR="00C27B45"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أ</w:t>
      </w:r>
      <w:r w:rsidR="00C27B45" w:rsidRPr="000707AF">
        <w:rPr>
          <w:rStyle w:val="libAieChar"/>
          <w:rFonts w:hint="cs"/>
          <w:rtl/>
        </w:rPr>
        <w:t>ذقنا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الناس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رحمة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بعد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ضراء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مستهم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اذا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لهم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مكر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فى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اياتنا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قل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الله</w:t>
      </w:r>
      <w:r w:rsidR="00C27B45"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أ</w:t>
      </w:r>
      <w:r w:rsidR="00C27B45" w:rsidRPr="000707AF">
        <w:rPr>
          <w:rStyle w:val="libAieChar"/>
          <w:rFonts w:hint="cs"/>
          <w:rtl/>
        </w:rPr>
        <w:t>سرع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مكرا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رسلنا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يكتبون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تمكرون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707AF">
        <w:rPr>
          <w:rStyle w:val="libAieChar"/>
          <w:rFonts w:hint="cs"/>
          <w:rtl/>
        </w:rPr>
        <w:t>هو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الذى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يسيركم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فى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البر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البحر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حتى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اذا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كنتم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فى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الفلك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جرين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بهم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بريح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طيبة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فرحوا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بها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جاءتها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ريح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عاصف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ج</w:t>
      </w:r>
      <w:r w:rsidRPr="000707AF">
        <w:rPr>
          <w:rStyle w:val="libAieChar"/>
          <w:rFonts w:hint="cs"/>
          <w:rtl/>
        </w:rPr>
        <w:t>أ</w:t>
      </w:r>
      <w:r w:rsidR="00C27B45" w:rsidRPr="000707AF">
        <w:rPr>
          <w:rStyle w:val="libAieChar"/>
          <w:rFonts w:hint="cs"/>
          <w:rtl/>
        </w:rPr>
        <w:t>هم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الموج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كل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مكان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ظنوا</w:t>
      </w:r>
      <w:r w:rsidR="00C27B45"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أ</w:t>
      </w:r>
      <w:r w:rsidR="00C27B45" w:rsidRPr="000707AF">
        <w:rPr>
          <w:rStyle w:val="libAieChar"/>
          <w:rFonts w:hint="cs"/>
          <w:rtl/>
        </w:rPr>
        <w:t>نهم</w:t>
      </w:r>
      <w:r w:rsidR="00C27B45"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أ</w:t>
      </w:r>
      <w:r w:rsidR="00C27B45" w:rsidRPr="000707AF">
        <w:rPr>
          <w:rStyle w:val="libAieChar"/>
          <w:rFonts w:hint="cs"/>
          <w:rtl/>
        </w:rPr>
        <w:t>حيط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بهم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دعوا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الله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مخلصين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له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الدين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لئن</w:t>
      </w:r>
      <w:r w:rsidR="00C27B45"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أ</w:t>
      </w:r>
      <w:r w:rsidR="00C27B45" w:rsidRPr="000707AF">
        <w:rPr>
          <w:rStyle w:val="libAieChar"/>
          <w:rFonts w:hint="cs"/>
          <w:rtl/>
        </w:rPr>
        <w:t>نجيتنا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هذه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لنكونن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الشكرين</w:t>
      </w:r>
      <w:r w:rsidRPr="000632FB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C27B45">
        <w:rPr>
          <w:rtl/>
        </w:rPr>
        <w:t>(22)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707AF">
        <w:rPr>
          <w:rStyle w:val="libAieChar"/>
          <w:rFonts w:hint="cs"/>
          <w:rtl/>
        </w:rPr>
        <w:t>فلما</w:t>
      </w:r>
      <w:r w:rsidR="00C27B45"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أ</w:t>
      </w:r>
      <w:r w:rsidR="00C27B45" w:rsidRPr="000707AF">
        <w:rPr>
          <w:rStyle w:val="libAieChar"/>
          <w:rFonts w:hint="cs"/>
          <w:rtl/>
        </w:rPr>
        <w:t>نجئهم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اذا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هم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يبغون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فى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رض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بغير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الحق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يأ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يها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الناس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انما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بغيكم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على</w:t>
      </w:r>
      <w:r w:rsidR="00C27B45"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أ</w:t>
      </w:r>
      <w:r w:rsidR="00C27B45" w:rsidRPr="000707AF">
        <w:rPr>
          <w:rStyle w:val="libAieChar"/>
          <w:rFonts w:hint="cs"/>
          <w:rtl/>
        </w:rPr>
        <w:t>نفسكم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متع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الحيوة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الدنيا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ثم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الينا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مرجعكم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فننبئكم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بما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كنتم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تعملون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(23)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چشانيم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توجيهات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)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سريعتر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)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سپاسگزاران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(</w:t>
      </w:r>
      <w:r>
        <w:rPr>
          <w:rFonts w:hint="cs"/>
          <w:rtl/>
        </w:rPr>
        <w:t>دوباره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ستمهاى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دنيا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بسوى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27B45" w:rsidRDefault="00C27B45" w:rsidP="000707AF">
      <w:pPr>
        <w:pStyle w:val="Heading3"/>
      </w:pPr>
      <w:bookmarkStart w:id="136" w:name="_Toc454616552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36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جاهلانه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توجيهات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بلاها،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شفقت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اذا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اذقنا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الناس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رحمة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بعد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ضراء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مستهم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اذا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لهم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مكر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فى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آياتنا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مكر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انديشى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توجيهات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فرارى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انديشيدند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انديشى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قادرتر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سريعتر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قل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الله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اسرع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مكرا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مكر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انديشى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فهميم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اختفا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تمامتر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قادرتر،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تواناتر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سريعتر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تنبيه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دگران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نبريد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(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ان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رسلنا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يكتبون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تمكرون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پاسخگوئى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خطر،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هو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الذى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يسيركم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فى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البر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البحر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سرنشينان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شادمان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حتى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اذا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كنتم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فى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الفلك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جرين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بهم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بريح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طيبة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فرحوا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بها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جائتها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ريح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عاصف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جائهم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الموج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كل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مكان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ظنوا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انهم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احيط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بهم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)!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دعوا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الله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مخلصين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له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الدين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مهلكه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سپاسگزار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لئن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انجيتنا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هذه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لنكونن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الشاكرين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فلما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انجاهم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اذا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هم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يبغون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فى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الارض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بغير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الحق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زيانش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يا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ايها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الناس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انما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بغيكم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على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انفسكم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آخرين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متاع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الحيوة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الدنيا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ثم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الينا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مرجعكم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0707A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فننبئكم</w:t>
      </w:r>
      <w:r w:rsidR="000707AF" w:rsidRPr="000707AF">
        <w:rPr>
          <w:rStyle w:val="libAieChar"/>
          <w:rFonts w:hint="cs"/>
          <w:rtl/>
        </w:rPr>
        <w:t xml:space="preserve"> </w:t>
      </w:r>
      <w:r w:rsidRPr="000707AF">
        <w:rPr>
          <w:rStyle w:val="libAieChar"/>
          <w:rFonts w:hint="cs"/>
          <w:rtl/>
        </w:rPr>
        <w:t>بما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كنتم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تعملون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0707AF">
      <w:pPr>
        <w:pStyle w:val="Heading3"/>
      </w:pPr>
      <w:bookmarkStart w:id="137" w:name="_Toc45461655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37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استخوانشان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567A">
        <w:rPr>
          <w:rtl/>
        </w:rPr>
        <w:t>.</w:t>
      </w:r>
    </w:p>
    <w:p w:rsidR="00C27B45" w:rsidRDefault="00C27B45" w:rsidP="000707A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انعكاسى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انجامد،</w:t>
      </w:r>
      <w:r>
        <w:rPr>
          <w:rtl/>
        </w:rPr>
        <w:t xml:space="preserve"> </w:t>
      </w: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جابجا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  <w:r w:rsidR="000707AF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موقتى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محكوميتشان</w:t>
      </w:r>
      <w:r w:rsidR="0098567A">
        <w:rPr>
          <w:rtl/>
        </w:rPr>
        <w:t>.</w:t>
      </w:r>
      <w:r w:rsidR="000707AF">
        <w:rPr>
          <w:rFonts w:hint="cs"/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حسابشان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 w:rsidR="000707A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0707A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ضراء</w:t>
      </w:r>
      <w:r>
        <w:rPr>
          <w:rtl/>
        </w:rPr>
        <w:t>) (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) (</w:t>
      </w:r>
      <w:r>
        <w:rPr>
          <w:rFonts w:hint="cs"/>
          <w:rtl/>
        </w:rPr>
        <w:t>رحمت</w:t>
      </w:r>
      <w:r>
        <w:rPr>
          <w:rtl/>
        </w:rPr>
        <w:t xml:space="preserve"> )</w:t>
      </w:r>
      <w:r w:rsidR="000707AF">
        <w:rPr>
          <w:rFonts w:hint="cs"/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سراء</w:t>
      </w:r>
      <w:r>
        <w:rPr>
          <w:rtl/>
        </w:rPr>
        <w:t>) (</w:t>
      </w:r>
      <w:r>
        <w:rPr>
          <w:rFonts w:hint="cs"/>
          <w:rtl/>
        </w:rPr>
        <w:t>خوشى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مسرت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ضميرها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غائب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غائب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>.</w:t>
      </w:r>
    </w:p>
    <w:p w:rsidR="000707AF" w:rsidRDefault="00C27B45" w:rsidP="000707AF">
      <w:pPr>
        <w:pStyle w:val="libNormal"/>
        <w:rPr>
          <w:rtl/>
        </w:rPr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  <w:r w:rsidR="000707AF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غائبى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0707AF" w:rsidRDefault="00C27B45" w:rsidP="000707AF">
      <w:pPr>
        <w:pStyle w:val="libNormal"/>
        <w:rPr>
          <w:rtl/>
        </w:rPr>
      </w:pPr>
      <w:r>
        <w:rPr>
          <w:rtl/>
        </w:rPr>
        <w:t xml:space="preserve">4 -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احيط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0707AF" w:rsidP="00C27B45">
      <w:pPr>
        <w:pStyle w:val="libNormal"/>
      </w:pPr>
      <w:r>
        <w:rPr>
          <w:rtl/>
        </w:rPr>
        <w:br w:type="page"/>
      </w:r>
    </w:p>
    <w:p w:rsidR="00C27B45" w:rsidRDefault="00C27B45" w:rsidP="000707AF">
      <w:pPr>
        <w:pStyle w:val="Heading2"/>
      </w:pPr>
      <w:bookmarkStart w:id="138" w:name="_Toc45461655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707AF">
        <w:rPr>
          <w:rFonts w:hint="cs"/>
          <w:rtl/>
        </w:rPr>
        <w:t xml:space="preserve">(24) و (25)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8"/>
    </w:p>
    <w:p w:rsidR="00C27B45" w:rsidRDefault="000707AF" w:rsidP="000707AF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707AF">
        <w:rPr>
          <w:rStyle w:val="libAieChar"/>
          <w:rFonts w:hint="cs"/>
          <w:rtl/>
        </w:rPr>
        <w:t>انما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مثل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الحيوة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الدنيا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كماء</w:t>
      </w:r>
      <w:r w:rsidR="00C27B45" w:rsidRPr="000707A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0707AF">
        <w:rPr>
          <w:rStyle w:val="libAieChar"/>
          <w:rFonts w:hint="cs"/>
          <w:rtl/>
        </w:rPr>
        <w:t>نزلنه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السماء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فاختلط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به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نبات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رض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مما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ي</w:t>
      </w:r>
      <w:r>
        <w:rPr>
          <w:rStyle w:val="libAieChar"/>
          <w:rFonts w:hint="cs"/>
          <w:rtl/>
        </w:rPr>
        <w:t>أ</w:t>
      </w:r>
      <w:r w:rsidR="00C27B45" w:rsidRPr="000707AF">
        <w:rPr>
          <w:rStyle w:val="libAieChar"/>
          <w:rFonts w:hint="cs"/>
          <w:rtl/>
        </w:rPr>
        <w:t>كل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الناس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نعم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حتى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اذا</w:t>
      </w:r>
      <w:r w:rsidR="00C27B45" w:rsidRPr="000707A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0707AF">
        <w:rPr>
          <w:rStyle w:val="libAieChar"/>
          <w:rFonts w:hint="cs"/>
          <w:rtl/>
        </w:rPr>
        <w:t>خذت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رض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زخرفها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ازينت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ظن</w:t>
      </w:r>
      <w:r w:rsidR="00C27B45" w:rsidRPr="000707A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0707AF">
        <w:rPr>
          <w:rStyle w:val="libAieChar"/>
          <w:rFonts w:hint="cs"/>
          <w:rtl/>
        </w:rPr>
        <w:t>هلها</w:t>
      </w:r>
      <w:r w:rsidR="00C27B45" w:rsidRPr="000707A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0707AF">
        <w:rPr>
          <w:rStyle w:val="libAieChar"/>
          <w:rFonts w:hint="cs"/>
          <w:rtl/>
        </w:rPr>
        <w:t>نهم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قدرون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عليها</w:t>
      </w:r>
      <w:r w:rsidR="00C27B45" w:rsidRPr="000707A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0707AF">
        <w:rPr>
          <w:rStyle w:val="libAieChar"/>
          <w:rFonts w:hint="cs"/>
          <w:rtl/>
        </w:rPr>
        <w:t>تئها</w:t>
      </w:r>
      <w:r w:rsidR="00C27B45" w:rsidRPr="000707A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0707AF">
        <w:rPr>
          <w:rStyle w:val="libAieChar"/>
          <w:rFonts w:hint="cs"/>
          <w:rtl/>
        </w:rPr>
        <w:t>مرنا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ليلا</w:t>
      </w:r>
      <w:r w:rsidR="00C27B45" w:rsidRPr="000707A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نهارا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فجعلنها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حصيدا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ك</w:t>
      </w:r>
      <w:r>
        <w:rPr>
          <w:rStyle w:val="libAieChar"/>
          <w:rFonts w:hint="cs"/>
          <w:rtl/>
        </w:rPr>
        <w:t>أ</w:t>
      </w:r>
      <w:r w:rsidR="00C27B45" w:rsidRPr="000707AF">
        <w:rPr>
          <w:rStyle w:val="libAieChar"/>
          <w:rFonts w:hint="cs"/>
          <w:rtl/>
        </w:rPr>
        <w:t>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لم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تغن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بالا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مس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كذلك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نفصل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الايت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لقوم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يتفكرون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الله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يدعوا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الى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دار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السلم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و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يهدى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من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يشاء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الى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صراط</w:t>
      </w:r>
      <w:r w:rsidR="00C27B45" w:rsidRPr="000707AF">
        <w:rPr>
          <w:rStyle w:val="libAieChar"/>
          <w:rtl/>
        </w:rPr>
        <w:t xml:space="preserve"> </w:t>
      </w:r>
      <w:r w:rsidR="00C27B45" w:rsidRPr="000707AF">
        <w:rPr>
          <w:rStyle w:val="libAieChar"/>
          <w:rFonts w:hint="cs"/>
          <w:rtl/>
        </w:rPr>
        <w:t>مستقيم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(25)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(</w:t>
      </w:r>
      <w:r>
        <w:rPr>
          <w:rFonts w:hint="cs"/>
          <w:rtl/>
        </w:rPr>
        <w:t>ناگهان</w:t>
      </w:r>
      <w:r>
        <w:rPr>
          <w:rtl/>
        </w:rPr>
        <w:t xml:space="preserve"> )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(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گوئى</w:t>
      </w:r>
      <w:r>
        <w:rPr>
          <w:rtl/>
        </w:rPr>
        <w:t xml:space="preserve"> 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C27B45" w:rsidRDefault="00C27B45" w:rsidP="000707AF">
      <w:pPr>
        <w:pStyle w:val="Heading3"/>
      </w:pPr>
      <w:bookmarkStart w:id="139" w:name="_Toc454616555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39"/>
    </w:p>
    <w:p w:rsidR="00C27B45" w:rsidRDefault="00C27B45" w:rsidP="00C27B45">
      <w:pPr>
        <w:pStyle w:val="libNormal"/>
      </w:pPr>
      <w:r>
        <w:rPr>
          <w:rFonts w:hint="cs"/>
          <w:rtl/>
        </w:rPr>
        <w:t>دورنماى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</w:p>
    <w:p w:rsidR="00C27B45" w:rsidRDefault="00C27B45" w:rsidP="000707A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ناپايدارى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 w:rsidR="000707AF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طغيانگران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انما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مثل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الحيوة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الدنيا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كماء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انزلناه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السماء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ريزند،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فاختلط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به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نبات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الارض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مما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ياكل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الناس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الانعام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خاصيتهاى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حتى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اذا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اخذت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الارض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زخرفها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ازينت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شكوفه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شاخساران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درخشند،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طربند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جوشى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حياتبخششان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ظن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اهلها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انهم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قادرون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عليها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(</w:t>
      </w:r>
      <w:r>
        <w:rPr>
          <w:rFonts w:hint="cs"/>
          <w:rtl/>
        </w:rPr>
        <w:t>سرماى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تگرگ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)!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اتاها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امرنا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ليلا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نهارا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فجعلناها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حصيدا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كان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تغن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بالامس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تغن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غنا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تغن</w:t>
      </w:r>
      <w:r>
        <w:rPr>
          <w:rtl/>
        </w:rPr>
        <w:t xml:space="preserve"> </w:t>
      </w:r>
      <w:r>
        <w:rPr>
          <w:rFonts w:hint="cs"/>
          <w:rtl/>
        </w:rPr>
        <w:t>بالامس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كذلك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نفصل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الايات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لقوم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يتفكرون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ثروتش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دارالسلام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الله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يدعوا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دار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السلام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كشمكشهاى</w:t>
      </w:r>
      <w:r>
        <w:rPr>
          <w:rtl/>
        </w:rPr>
        <w:t xml:space="preserve"> </w:t>
      </w:r>
      <w:r>
        <w:rPr>
          <w:rFonts w:hint="cs"/>
          <w:rtl/>
        </w:rPr>
        <w:t>غارتگران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مزاحمتهاى</w:t>
      </w:r>
      <w:r>
        <w:rPr>
          <w:rtl/>
        </w:rPr>
        <w:t xml:space="preserve"> </w:t>
      </w:r>
      <w:r>
        <w:rPr>
          <w:rFonts w:hint="cs"/>
          <w:rtl/>
        </w:rPr>
        <w:t>احمقانه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اندوزان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بيخبر،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دارالسلام</w:t>
      </w:r>
      <w:r>
        <w:rPr>
          <w:rtl/>
        </w:rPr>
        <w:t xml:space="preserve"> (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دارالسلام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مزرعه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707AF">
        <w:rPr>
          <w:rStyle w:val="libAieChar"/>
          <w:rFonts w:hint="cs"/>
          <w:rtl/>
        </w:rPr>
        <w:t>و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يهدى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من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يشاء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الى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صراط</w:t>
      </w:r>
      <w:r w:rsidRPr="000707AF">
        <w:rPr>
          <w:rStyle w:val="libAieChar"/>
          <w:rtl/>
        </w:rPr>
        <w:t xml:space="preserve"> </w:t>
      </w:r>
      <w:r w:rsidRPr="000707AF">
        <w:rPr>
          <w:rStyle w:val="libAieChar"/>
          <w:rFonts w:hint="cs"/>
          <w:rtl/>
        </w:rPr>
        <w:t>مستقيم</w:t>
      </w:r>
      <w:r w:rsidRPr="000707AF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0707AF">
      <w:pPr>
        <w:pStyle w:val="Heading3"/>
      </w:pPr>
      <w:bookmarkStart w:id="140" w:name="_Toc454616556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40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0707A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انسانسازى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 w:rsidR="000707AF">
        <w:rPr>
          <w:rFonts w:hint="cs"/>
          <w:rtl/>
        </w:rPr>
        <w:t xml:space="preserve"> </w:t>
      </w:r>
      <w:r>
        <w:rPr>
          <w:rFonts w:hint="cs"/>
          <w:rtl/>
        </w:rPr>
        <w:t>موضوعاتى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انجامش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غوغاى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ميپوشاند،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رگبارهاى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تگرگهاى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درشت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آئيم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پژمرده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</w:t>
      </w:r>
      <w:r>
        <w:rPr>
          <w:rFonts w:hint="cs"/>
          <w:rtl/>
        </w:rPr>
        <w:t>خرمى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بروى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خنديد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ساعته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كوبد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اجساد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غافلند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اختلط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نبات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اختلاط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جامد،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اختلاط</w:t>
      </w:r>
      <w:r>
        <w:rPr>
          <w:rtl/>
        </w:rPr>
        <w:t xml:space="preserve">)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امتزاج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امتزاج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مايعات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آميزند،</w:t>
      </w:r>
      <w:r>
        <w:rPr>
          <w:rtl/>
        </w:rPr>
        <w:t xml:space="preserve"> </w:t>
      </w:r>
      <w:r>
        <w:rPr>
          <w:rFonts w:hint="cs"/>
          <w:rtl/>
        </w:rPr>
        <w:t>گياهانى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091E20" w:rsidRDefault="00C27B45" w:rsidP="00C27B45">
      <w:pPr>
        <w:pStyle w:val="libNormal"/>
        <w:rPr>
          <w:rtl/>
        </w:rPr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گياهانى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گوناگونشان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091E20" w:rsidP="00C27B45">
      <w:pPr>
        <w:pStyle w:val="libNormal"/>
      </w:pPr>
      <w:r>
        <w:rPr>
          <w:rtl/>
        </w:rPr>
        <w:br w:type="page"/>
      </w:r>
    </w:p>
    <w:p w:rsidR="00C27B45" w:rsidRDefault="00C27B45" w:rsidP="00091E20">
      <w:pPr>
        <w:pStyle w:val="Heading2"/>
      </w:pPr>
      <w:bookmarkStart w:id="141" w:name="_Toc45461655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91E20">
        <w:rPr>
          <w:rFonts w:hint="cs"/>
          <w:rtl/>
        </w:rPr>
        <w:t xml:space="preserve">(26) و (27)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1"/>
    </w:p>
    <w:p w:rsidR="00C27B45" w:rsidRDefault="00091E20" w:rsidP="00091E20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91E20">
        <w:rPr>
          <w:rStyle w:val="libAieChar"/>
          <w:rFonts w:hint="cs"/>
          <w:rtl/>
        </w:rPr>
        <w:t>للذين</w:t>
      </w:r>
      <w:r w:rsidR="00C27B45"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حسنوا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الحسنى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زيادة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لا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يرهق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وجوههم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قتر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لا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ذلة</w:t>
      </w:r>
      <w:r w:rsidR="00C27B45"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ولئك</w:t>
      </w:r>
      <w:r w:rsidR="00C27B45"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صحب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الجنة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هم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فيها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خالدون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الذين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كسبوا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السيات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جزاء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سيئة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بمثلها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ترهقهم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ذلة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لهم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الله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عاصم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كاءنما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اءغشيت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وجوههم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قطعا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اليل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مظلما</w:t>
      </w:r>
      <w:r w:rsidR="00C27B45" w:rsidRPr="00091E2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ولئك</w:t>
      </w:r>
      <w:r w:rsidR="00C27B45" w:rsidRPr="00091E2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صحب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النار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هم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فيها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خالدون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(27)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بهشتند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بمقدار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خوارى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مجازات</w:t>
      </w:r>
      <w:r>
        <w:rPr>
          <w:rtl/>
        </w:rPr>
        <w:t xml:space="preserve"> 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نگهدارد،</w:t>
      </w:r>
      <w:r>
        <w:rPr>
          <w:rtl/>
        </w:rPr>
        <w:t xml:space="preserve"> (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پوشانده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آتشند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C27B45" w:rsidRDefault="00C27B45" w:rsidP="00091E20">
      <w:pPr>
        <w:pStyle w:val="Heading3"/>
      </w:pPr>
      <w:bookmarkStart w:id="142" w:name="_Toc454616558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42"/>
    </w:p>
    <w:p w:rsidR="00C27B45" w:rsidRDefault="00C27B45" w:rsidP="00C27B45">
      <w:pPr>
        <w:pStyle w:val="libNormal"/>
      </w:pPr>
      <w:r>
        <w:rPr>
          <w:rFonts w:hint="cs"/>
          <w:rtl/>
        </w:rPr>
        <w:t>روسفيدان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روسياهان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للذين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احسنوا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الحسنى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زيادة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زيادة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‍ </w:t>
      </w:r>
      <w:r>
        <w:rPr>
          <w:rFonts w:hint="cs"/>
          <w:rtl/>
        </w:rPr>
        <w:t>عمل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091E20" w:rsidRPr="000632FB">
        <w:rPr>
          <w:rStyle w:val="libAlaemChar"/>
          <w:rFonts w:eastAsia="KFGQPC Uthman Taha Naskh" w:hint="cs"/>
          <w:rtl/>
        </w:rPr>
        <w:t>(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جاء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بالحسنة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فله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عشر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امثالها</w:t>
      </w:r>
      <w:r w:rsidR="00091E20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98567A">
        <w:rPr>
          <w:rtl/>
        </w:rPr>
        <w:t>:</w:t>
      </w:r>
      <w:r>
        <w:rPr>
          <w:rtl/>
        </w:rPr>
        <w:t xml:space="preserve"> </w:t>
      </w:r>
      <w:r w:rsidR="00091E20" w:rsidRPr="000632FB">
        <w:rPr>
          <w:rStyle w:val="libAlaemChar"/>
          <w:rFonts w:eastAsia="KFGQPC Uthman Taha Naskh" w:hint="cs"/>
          <w:rtl/>
        </w:rPr>
        <w:t>(</w:t>
      </w:r>
      <w:r w:rsidRPr="00091E20">
        <w:rPr>
          <w:rStyle w:val="libAieChar"/>
          <w:rFonts w:hint="cs"/>
          <w:rtl/>
        </w:rPr>
        <w:t>فاما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الذين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آمنوا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عملوا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الصالحات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فيوفيهم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اجورهم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يزيدهم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فضله</w:t>
      </w:r>
      <w:r w:rsidR="00091E20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127).</w:t>
      </w:r>
    </w:p>
    <w:p w:rsidR="00C27B45" w:rsidRDefault="00C27B45" w:rsidP="00091E2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261)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 w:rsidR="00091E20">
        <w:rPr>
          <w:rFonts w:hint="cs"/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هفتصد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زيادة</w:t>
      </w:r>
      <w:r>
        <w:rPr>
          <w:rtl/>
        </w:rPr>
        <w:t xml:space="preserve"> )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زياده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زياده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درخشانى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لا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يرهق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وجوههم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قتر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لاذلة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يرهق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رهق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پوشاندن</w:t>
      </w:r>
      <w:r>
        <w:rPr>
          <w:rtl/>
        </w:rPr>
        <w:t xml:space="preserve"> </w:t>
      </w:r>
      <w:r>
        <w:rPr>
          <w:rFonts w:hint="cs"/>
          <w:rtl/>
        </w:rPr>
        <w:t>قهرى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قتر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بهشتند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اولئك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اصحاب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الجنة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هم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فيها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خلدون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عملشان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الذين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كسبوا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السيئات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جزاء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سيئة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بمثلها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زياده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كيفر،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.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ترهقهم</w:t>
      </w:r>
      <w:r>
        <w:rPr>
          <w:rtl/>
        </w:rPr>
        <w:t xml:space="preserve"> </w:t>
      </w:r>
      <w:r>
        <w:rPr>
          <w:rFonts w:hint="cs"/>
          <w:rtl/>
        </w:rPr>
        <w:t>ذلة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گناهشان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نبينند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مذلت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شرابخوار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تازيانه</w:t>
      </w:r>
      <w:r>
        <w:rPr>
          <w:rtl/>
        </w:rPr>
        <w:t xml:space="preserve"> </w:t>
      </w:r>
      <w:r>
        <w:rPr>
          <w:rFonts w:hint="cs"/>
          <w:rtl/>
        </w:rPr>
        <w:t>بخورند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معده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برايشان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ما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لهم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الله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عاصم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كانما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اغشيت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وجوههم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قطعا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الليل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مظلما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91E20" w:rsidRDefault="00C27B45" w:rsidP="00C27B45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آتشند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اولئك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اصحاب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النار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هم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فيها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خالدون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091E20" w:rsidP="00C27B45">
      <w:pPr>
        <w:pStyle w:val="libNormal"/>
      </w:pPr>
      <w:r>
        <w:rPr>
          <w:rtl/>
        </w:rPr>
        <w:br w:type="page"/>
      </w:r>
    </w:p>
    <w:p w:rsidR="00C27B45" w:rsidRDefault="00C27B45" w:rsidP="00091E20">
      <w:pPr>
        <w:pStyle w:val="Heading2"/>
      </w:pPr>
      <w:bookmarkStart w:id="143" w:name="_Toc45461655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91E20">
        <w:rPr>
          <w:rFonts w:hint="cs"/>
          <w:rtl/>
        </w:rPr>
        <w:t xml:space="preserve">(27) تا (30)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3"/>
    </w:p>
    <w:p w:rsidR="00C27B45" w:rsidRDefault="00091E20" w:rsidP="00091E20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يوم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نحشرهم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جميعا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ثم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نقول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للذين</w:t>
      </w:r>
      <w:r w:rsidR="00C27B45"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شركوا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مكانكم</w:t>
      </w:r>
      <w:r w:rsidR="00C27B45"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نتم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شركاؤ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كم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فزيلنا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بينهم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قال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شركاؤ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هم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كنتم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ايانا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تعبدون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91E20">
        <w:rPr>
          <w:rStyle w:val="libAieChar"/>
          <w:rFonts w:hint="cs"/>
          <w:rtl/>
        </w:rPr>
        <w:t>فكفى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بالله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شهيدا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بيننا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بينكم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كنا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عن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عبادتكم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لغفلين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91E20">
        <w:rPr>
          <w:rStyle w:val="libAieChar"/>
          <w:rFonts w:hint="cs"/>
          <w:rtl/>
        </w:rPr>
        <w:t>هنالك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تبلوا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كل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نفس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اءسلفت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ردوا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الى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الله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مولاهم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الحق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ضل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عنهم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كانوا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يفترون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(30)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معبودهايتان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حسابتان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معبودهايشان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هرگز</w:t>
      </w:r>
      <w:r>
        <w:rPr>
          <w:rtl/>
        </w:rPr>
        <w:t xml:space="preserve">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>!.</w:t>
      </w:r>
    </w:p>
    <w:p w:rsidR="00C27B45" w:rsidRDefault="00C27B45" w:rsidP="00C27B45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) </w:t>
      </w:r>
      <w:r>
        <w:rPr>
          <w:rFonts w:hint="cs"/>
          <w:rtl/>
        </w:rPr>
        <w:t>بوديم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آزمايد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27B45" w:rsidRDefault="00C27B45" w:rsidP="00091E20">
      <w:pPr>
        <w:pStyle w:val="Heading3"/>
      </w:pPr>
      <w:bookmarkStart w:id="144" w:name="_Toc454616560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44"/>
    </w:p>
    <w:p w:rsidR="00C27B45" w:rsidRDefault="00C27B45" w:rsidP="00C27B45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(</w:t>
      </w:r>
      <w:r>
        <w:rPr>
          <w:rFonts w:hint="cs"/>
          <w:rtl/>
        </w:rPr>
        <w:t>مبدء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بيچارگى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حسابرسى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27B45" w:rsidRDefault="00C27B45" w:rsidP="00091E20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 w:rsidR="00091E2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يوم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نحشرهم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جميعا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معبودهايتان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حسابتان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ثم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نقول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للذين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اشركوا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مكانكم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انتم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شركائكم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بتها</w:t>
      </w:r>
      <w:r>
        <w:rPr>
          <w:rtl/>
        </w:rPr>
        <w:t xml:space="preserve">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شركائكم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شريكهاى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خيالات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شريكان</w:t>
      </w:r>
      <w:r>
        <w:rPr>
          <w:rtl/>
        </w:rPr>
        <w:t xml:space="preserve"> </w:t>
      </w:r>
      <w:r>
        <w:rPr>
          <w:rFonts w:hint="cs"/>
          <w:rtl/>
        </w:rPr>
        <w:t>انتخابى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نادرستى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سرزند،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بيا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انتخابشان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دادگاهها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بازپرسى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).</w:t>
      </w:r>
    </w:p>
    <w:p w:rsidR="00C27B45" w:rsidRDefault="00C27B45" w:rsidP="00091E2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كرديد؟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 w:rsidR="00091E2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داديد؟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فزيلنا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بينهم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شريكانى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قال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شركائهم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كنتم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ايانا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تعبدون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خيالات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نبوديم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فكفى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بالله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شهيدا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بيننا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بينكم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كنا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عن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عبادتكم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لغافلين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عبادتى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مرگشان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C27B45" w:rsidRDefault="00C27B45" w:rsidP="00091E20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091E20" w:rsidRPr="000632FB">
        <w:rPr>
          <w:rStyle w:val="libAlaemChar"/>
          <w:rFonts w:eastAsia="KFGQPC Uthman Taha Naskh" w:hint="cs"/>
          <w:rtl/>
        </w:rPr>
        <w:t>(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يوم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يحشرهم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جميعا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ثم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يقول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للملائكة</w:t>
      </w:r>
      <w:r w:rsidRPr="00091E20">
        <w:rPr>
          <w:rStyle w:val="libAieChar"/>
          <w:rtl/>
        </w:rPr>
        <w:t xml:space="preserve"> </w:t>
      </w:r>
      <w:r w:rsidR="00091E20">
        <w:rPr>
          <w:rStyle w:val="libAieChar"/>
          <w:rFonts w:hint="cs"/>
          <w:rtl/>
        </w:rPr>
        <w:t>أ</w:t>
      </w:r>
      <w:r w:rsidRPr="00091E20">
        <w:rPr>
          <w:rStyle w:val="libAieChar"/>
          <w:rFonts w:hint="cs"/>
          <w:rtl/>
        </w:rPr>
        <w:t>هؤ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لاء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اياكم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كانوا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يعبدون</w:t>
      </w:r>
      <w:r w:rsidR="00091E20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معبودها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رخسار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درونت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پوسته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زلزال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زمينهائى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تعجبى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!.</w:t>
      </w:r>
    </w:p>
    <w:p w:rsidR="00C27B45" w:rsidRDefault="00C27B45" w:rsidP="00091E2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-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 w:rsidR="00091E20">
        <w:rPr>
          <w:rFonts w:hint="cs"/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آزمايد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هنالك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تبلوا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كل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نفس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اسلفت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ردوا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الى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الله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موليهم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الحق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ضل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عنهم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كانوا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يفترون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091E20" w:rsidRDefault="00C27B45" w:rsidP="00C27B45">
      <w:pPr>
        <w:pStyle w:val="libNormal"/>
        <w:rPr>
          <w:rtl/>
        </w:rPr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موقفها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!</w:t>
      </w:r>
    </w:p>
    <w:p w:rsidR="00C27B45" w:rsidRDefault="00091E20" w:rsidP="00C27B45">
      <w:pPr>
        <w:pStyle w:val="libNormal"/>
      </w:pPr>
      <w:r>
        <w:rPr>
          <w:rtl/>
        </w:rPr>
        <w:br w:type="page"/>
      </w:r>
    </w:p>
    <w:p w:rsidR="00C27B45" w:rsidRDefault="00C27B45" w:rsidP="00091E20">
      <w:pPr>
        <w:pStyle w:val="Heading2"/>
      </w:pPr>
      <w:bookmarkStart w:id="145" w:name="_Toc45461656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91E20">
        <w:rPr>
          <w:rFonts w:hint="cs"/>
          <w:rtl/>
        </w:rPr>
        <w:t xml:space="preserve">(31) تا (33)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5"/>
    </w:p>
    <w:p w:rsidR="00C27B45" w:rsidRDefault="00091E20" w:rsidP="00091E20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91E20">
        <w:rPr>
          <w:rStyle w:val="libAieChar"/>
          <w:rFonts w:hint="cs"/>
          <w:rtl/>
        </w:rPr>
        <w:t>قل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يرزقكم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السماء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رض</w:t>
      </w:r>
      <w:r w:rsidR="00C27B45" w:rsidRPr="00091E2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يملك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السمع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بصر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يخرج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الحى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الميت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يخرج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الميت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الحى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يدبر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مر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فسيقولون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الله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فقل</w:t>
      </w:r>
      <w:r w:rsidR="00C27B45" w:rsidRPr="00091E2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فلا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تتقون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91E20">
        <w:rPr>
          <w:rStyle w:val="libAieChar"/>
          <w:rFonts w:hint="cs"/>
          <w:rtl/>
        </w:rPr>
        <w:t>فذلكم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الله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ربكم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الحق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فما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ذا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بعد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الحق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الضلل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ف</w:t>
      </w:r>
      <w:r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نى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تصرفون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91E20">
        <w:rPr>
          <w:rStyle w:val="libAieChar"/>
          <w:rFonts w:hint="cs"/>
          <w:rtl/>
        </w:rPr>
        <w:t>كذلك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حقت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كلمت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ربك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على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الذين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فسقوا</w:t>
      </w:r>
      <w:r w:rsidR="00C27B45" w:rsidRPr="00091E2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نهم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لا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يؤ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(33)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)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(</w:t>
      </w:r>
      <w:r>
        <w:rPr>
          <w:rFonts w:hint="cs"/>
          <w:rtl/>
        </w:rPr>
        <w:t>جهان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ترسيد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گردانيد؟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فاسقان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)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C27B45" w:rsidRDefault="00C27B45" w:rsidP="00091E20">
      <w:pPr>
        <w:pStyle w:val="Heading3"/>
      </w:pPr>
      <w:bookmarkStart w:id="146" w:name="_Toc454616562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46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091E20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سرگردانند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 w:rsidR="00091E20">
        <w:rPr>
          <w:rFonts w:hint="cs"/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قل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يرزقكم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السماء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الارض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رزق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رازق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رزاق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شيرده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المولود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رزقهن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كسوتهن</w:t>
      </w:r>
      <w:r>
        <w:rPr>
          <w:rtl/>
        </w:rPr>
        <w:t xml:space="preserve"> </w:t>
      </w:r>
      <w:r>
        <w:rPr>
          <w:rFonts w:hint="cs"/>
          <w:rtl/>
        </w:rPr>
        <w:t>بالمعروف</w:t>
      </w:r>
      <w:r>
        <w:rPr>
          <w:rtl/>
        </w:rPr>
        <w:t xml:space="preserve"> (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موظفند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بپوشانند</w:t>
      </w:r>
      <w:r>
        <w:rPr>
          <w:rtl/>
        </w:rPr>
        <w:t>.)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)</w:t>
      </w:r>
    </w:p>
    <w:p w:rsidR="00C27B45" w:rsidRDefault="00C27B45" w:rsidP="00091E20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="00091E20" w:rsidRPr="00091E20">
        <w:rPr>
          <w:rStyle w:val="libAieChar"/>
          <w:rFonts w:hint="cs"/>
          <w:rtl/>
        </w:rPr>
        <w:t>أ</w:t>
      </w:r>
      <w:r w:rsidRPr="00091E20">
        <w:rPr>
          <w:rStyle w:val="libAieChar"/>
          <w:rFonts w:hint="cs"/>
          <w:rtl/>
        </w:rPr>
        <w:t>من</w:t>
      </w:r>
      <w:r w:rsidR="00091E20" w:rsidRPr="00091E20">
        <w:rPr>
          <w:rStyle w:val="libAieChar"/>
          <w:rFonts w:hint="cs"/>
          <w:rtl/>
        </w:rPr>
        <w:t xml:space="preserve"> </w:t>
      </w:r>
      <w:r w:rsidRPr="00091E20">
        <w:rPr>
          <w:rStyle w:val="libAieChar"/>
          <w:rFonts w:hint="cs"/>
          <w:rtl/>
        </w:rPr>
        <w:t>يملك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السمع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الابصار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سمع</w:t>
      </w:r>
      <w:r>
        <w:rPr>
          <w:rtl/>
        </w:rPr>
        <w:t xml:space="preserve"> ) </w:t>
      </w:r>
      <w:r>
        <w:rPr>
          <w:rFonts w:hint="cs"/>
          <w:rtl/>
        </w:rPr>
        <w:t>مفرد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ابصار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بصر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(</w:t>
      </w:r>
      <w:r>
        <w:rPr>
          <w:rFonts w:hint="cs"/>
          <w:rtl/>
        </w:rPr>
        <w:t>سمع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بصر</w:t>
      </w:r>
      <w:r>
        <w:rPr>
          <w:rtl/>
        </w:rPr>
        <w:t xml:space="preserve">)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567A">
        <w:rPr>
          <w:rtl/>
        </w:rPr>
        <w:t>؟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56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يخرج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الحى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الميت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يخرج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الميت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الحى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شناسان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حيران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اسرارآميز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دگرگونيها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C27B45" w:rsidRDefault="00C27B45" w:rsidP="00091E2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پاكدامن</w:t>
      </w:r>
      <w:r w:rsidR="00091E2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برخلاف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وراثت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ارزشمندى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عجائب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جهانند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356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توضيحات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يدبر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الامر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98567A">
        <w:rPr>
          <w:rtl/>
        </w:rPr>
        <w:t>.</w:t>
      </w:r>
      <w:r>
        <w:rPr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دريافته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 (</w:t>
      </w:r>
      <w:r>
        <w:rPr>
          <w:rFonts w:hint="cs"/>
          <w:rtl/>
        </w:rPr>
        <w:t>فقل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تتقون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طلبيد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معترف</w:t>
      </w:r>
      <w:r>
        <w:rPr>
          <w:rtl/>
        </w:rPr>
        <w:t xml:space="preserve"> </w:t>
      </w:r>
      <w:r>
        <w:rPr>
          <w:rFonts w:hint="cs"/>
          <w:rtl/>
        </w:rPr>
        <w:t>گرديدند،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)!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فذلكم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الله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ربكم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الحق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احتياجند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بروشنى</w:t>
      </w:r>
      <w:r>
        <w:rPr>
          <w:rtl/>
        </w:rPr>
        <w:t xml:space="preserve"> </w:t>
      </w:r>
      <w:r>
        <w:rPr>
          <w:rFonts w:hint="cs"/>
          <w:rtl/>
        </w:rPr>
        <w:t>شناختيد،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فما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ذا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بعد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الحق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الضلال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گردانيد،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؟</w:t>
      </w:r>
      <w:r>
        <w:rPr>
          <w:rtl/>
        </w:rPr>
        <w:t xml:space="preserve">!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فانى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تصرفون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091E2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091E20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كذلك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حقت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كلمة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ربك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على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الذين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فسقوا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انهم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لا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يؤ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منون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خاصيتى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091E20" w:rsidRDefault="00C27B45" w:rsidP="00C27B45">
      <w:pPr>
        <w:pStyle w:val="libNormal"/>
        <w:rPr>
          <w:rtl/>
        </w:rPr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صدبار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مشروبات</w:t>
      </w:r>
      <w:r>
        <w:rPr>
          <w:rtl/>
        </w:rPr>
        <w:t xml:space="preserve"> </w:t>
      </w:r>
      <w:r>
        <w:rPr>
          <w:rFonts w:hint="cs"/>
          <w:rtl/>
        </w:rPr>
        <w:t>الكلى</w:t>
      </w:r>
      <w:r>
        <w:rPr>
          <w:rtl/>
        </w:rPr>
        <w:t xml:space="preserve"> </w:t>
      </w:r>
      <w:r>
        <w:rPr>
          <w:rFonts w:hint="cs"/>
          <w:rtl/>
        </w:rPr>
        <w:t>مگرد،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ندادى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معتاد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بمانى</w:t>
      </w:r>
      <w:r w:rsidR="0098567A">
        <w:rPr>
          <w:rtl/>
        </w:rPr>
        <w:t>.</w:t>
      </w:r>
    </w:p>
    <w:p w:rsidR="00C27B45" w:rsidRDefault="00091E20" w:rsidP="00C27B45">
      <w:pPr>
        <w:pStyle w:val="libNormal"/>
        <w:rPr>
          <w:rtl/>
        </w:rPr>
      </w:pPr>
      <w:r>
        <w:rPr>
          <w:rtl/>
        </w:rPr>
        <w:br w:type="page"/>
      </w:r>
    </w:p>
    <w:p w:rsidR="00C27B45" w:rsidRDefault="00C27B45" w:rsidP="00091E20">
      <w:pPr>
        <w:pStyle w:val="Heading2"/>
      </w:pPr>
      <w:bookmarkStart w:id="147" w:name="_Toc45461656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91E20">
        <w:rPr>
          <w:rFonts w:hint="cs"/>
          <w:rtl/>
        </w:rPr>
        <w:t xml:space="preserve">(34) تا (36)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7"/>
    </w:p>
    <w:p w:rsidR="00C27B45" w:rsidRDefault="00091E20" w:rsidP="00091E20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91E20">
        <w:rPr>
          <w:rStyle w:val="libAieChar"/>
          <w:rFonts w:hint="cs"/>
          <w:rtl/>
        </w:rPr>
        <w:t>قل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هل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شركائكم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يبدؤ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االخلق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ثم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يعيده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قل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الله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يبدؤ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الخلق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ثم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يعيده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ف</w:t>
      </w:r>
      <w:r w:rsidRPr="00091E20"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نى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تؤ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فكون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91E20">
        <w:rPr>
          <w:rStyle w:val="libAieChar"/>
          <w:rFonts w:hint="cs"/>
          <w:rtl/>
        </w:rPr>
        <w:t>قل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هل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شركائكم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يهدى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الى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الحق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قل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الله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يهدى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للحق</w:t>
      </w:r>
      <w:r w:rsidR="00C27B45"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فمن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يهدى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الى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الحق</w:t>
      </w:r>
      <w:r w:rsidR="00C27B45"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حق</w:t>
      </w:r>
      <w:r w:rsidR="00C27B45"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يتبع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اءمن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لا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يهدى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الا</w:t>
      </w:r>
      <w:r w:rsidR="00C27B45"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يهدى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فما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لكم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كيف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تحكمون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(35)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يتبع</w:t>
      </w:r>
      <w:r w:rsidR="00C27B45"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كثرهم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ظنا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الظن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لا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يغنى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الحق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شيا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الله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عليم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بما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يفعلون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(36)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گرداند؟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</w:p>
    <w:p w:rsidR="00C27B45" w:rsidRDefault="00C27B45" w:rsidP="00C27B45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هدايتش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</w:p>
    <w:p w:rsidR="00C27B45" w:rsidRDefault="00C27B45" w:rsidP="00C27B45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)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091E20">
      <w:pPr>
        <w:pStyle w:val="Heading3"/>
      </w:pPr>
      <w:bookmarkStart w:id="148" w:name="_Toc454616564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48"/>
    </w:p>
    <w:p w:rsidR="00C27B45" w:rsidRDefault="00C27B45" w:rsidP="00091E20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091E20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C27B45" w:rsidRDefault="00C27B45" w:rsidP="00091E2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091E20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قل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هل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شركائكم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يبدؤ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الخلق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ثم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يعيده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قل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الله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يبدؤ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الخلق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ثم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يعيده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فانى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تؤ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فكون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98567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567A">
        <w:rPr>
          <w:rtl/>
        </w:rPr>
        <w:t>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)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ملازمه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قل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هل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شركائكم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يهدى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الى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الحق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جاندار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رهنمون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مصونيت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قل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الله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يهدى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للحق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091E2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هدايتش</w:t>
      </w:r>
      <w:r>
        <w:rPr>
          <w:rtl/>
        </w:rPr>
        <w:t xml:space="preserve"> ‍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="00091E20" w:rsidRPr="00091E20">
        <w:rPr>
          <w:rStyle w:val="libAieChar"/>
          <w:rFonts w:hint="cs"/>
          <w:rtl/>
        </w:rPr>
        <w:t>أ</w:t>
      </w:r>
      <w:r w:rsidRPr="00091E20">
        <w:rPr>
          <w:rStyle w:val="libAieChar"/>
          <w:rFonts w:hint="cs"/>
          <w:rtl/>
        </w:rPr>
        <w:t>فمن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يهدى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الى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الحق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احق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يتبع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اءمن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لا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يهدى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يهدى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فما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لكم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كيف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تحكمون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يتبع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اكثرهم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ظنا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الظن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لا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يغنى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الحق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شيئا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091E20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 w:rsidR="00091E2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ان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الله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عليم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بما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يفعلون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راهنمايان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C27B45" w:rsidRDefault="00C27B45" w:rsidP="00091E2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راهنماى</w:t>
      </w:r>
      <w:r>
        <w:rPr>
          <w:rtl/>
        </w:rPr>
        <w:t xml:space="preserve"> </w:t>
      </w:r>
      <w:r>
        <w:rPr>
          <w:rFonts w:hint="cs"/>
          <w:rtl/>
        </w:rPr>
        <w:t>دگران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  <w:r w:rsidR="00091E2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091E20"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خويشند،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نفرموده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شريكند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مالكان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پندارهاى</w:t>
      </w:r>
      <w:r>
        <w:rPr>
          <w:rtl/>
        </w:rPr>
        <w:t xml:space="preserve"> </w:t>
      </w:r>
      <w:r>
        <w:rPr>
          <w:rFonts w:hint="cs"/>
          <w:rtl/>
        </w:rPr>
        <w:t>غلطى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هدايتند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پيمايند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091E20" w:rsidRDefault="00C27B45" w:rsidP="00091E20">
      <w:pPr>
        <w:pStyle w:val="libNormal"/>
        <w:rPr>
          <w:rtl/>
        </w:rPr>
      </w:pPr>
      <w:r>
        <w:rPr>
          <w:rtl/>
        </w:rPr>
        <w:t xml:space="preserve">4 -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  <w:r w:rsidR="00091E20">
        <w:rPr>
          <w:rFonts w:hint="cs"/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ظنى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ثقه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حجيت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>.</w:t>
      </w:r>
      <w:r w:rsidR="00091E20">
        <w:rPr>
          <w:rFonts w:hint="cs"/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پندارهاى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گمانهاى</w:t>
      </w:r>
      <w:r w:rsidR="00091E20">
        <w:rPr>
          <w:rFonts w:hint="cs"/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اعتمادى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عقلا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حجيت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27B45" w:rsidRDefault="00091E20" w:rsidP="00091E20">
      <w:pPr>
        <w:pStyle w:val="libNormal"/>
      </w:pPr>
      <w:r>
        <w:rPr>
          <w:rtl/>
        </w:rPr>
        <w:br w:type="page"/>
      </w:r>
    </w:p>
    <w:p w:rsidR="00C27B45" w:rsidRDefault="00C27B45" w:rsidP="00091E20">
      <w:pPr>
        <w:pStyle w:val="Heading2"/>
      </w:pPr>
      <w:bookmarkStart w:id="149" w:name="_Toc45461656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91E20">
        <w:rPr>
          <w:rFonts w:hint="cs"/>
          <w:rtl/>
        </w:rPr>
        <w:t xml:space="preserve">(37) تا 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9"/>
    </w:p>
    <w:p w:rsidR="00C27B45" w:rsidRDefault="00091E20" w:rsidP="00091E20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كان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هذا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القران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اءن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يفترى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دون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الله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لكن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تصديق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الذى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بين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يديه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تفصيل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الكتب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لا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ريب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فيه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رب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العلمين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Pr="00091E20"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يقولون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افترئه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قل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فاتوا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بسورة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مثله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ادعوا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استطعتم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دون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الله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كنتم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صدقين</w:t>
      </w:r>
      <w:r w:rsidRPr="000632FB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C27B45">
        <w:rPr>
          <w:rtl/>
        </w:rPr>
        <w:t>(38)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91E20">
        <w:rPr>
          <w:rStyle w:val="libAieChar"/>
          <w:rFonts w:hint="cs"/>
          <w:rtl/>
        </w:rPr>
        <w:t>بل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كذبوا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بما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لم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يحيطوا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بعلمه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لما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ياءتهم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تاءويله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كذلك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كذب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الذين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قبلهم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فانظر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كيف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كان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عقبة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الظلمين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منهم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يؤ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به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منهم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لا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يؤ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من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به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و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ربك</w:t>
      </w:r>
      <w:r w:rsidR="00C27B45"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أ</w:t>
      </w:r>
      <w:r w:rsidR="00C27B45" w:rsidRPr="00091E20">
        <w:rPr>
          <w:rStyle w:val="libAieChar"/>
          <w:rFonts w:hint="cs"/>
          <w:rtl/>
        </w:rPr>
        <w:t>علم</w:t>
      </w:r>
      <w:r w:rsidR="00C27B45" w:rsidRPr="00091E20">
        <w:rPr>
          <w:rStyle w:val="libAieChar"/>
          <w:rtl/>
        </w:rPr>
        <w:t xml:space="preserve"> </w:t>
      </w:r>
      <w:r w:rsidR="00C27B45" w:rsidRPr="00091E20">
        <w:rPr>
          <w:rStyle w:val="libAieChar"/>
          <w:rFonts w:hint="cs"/>
          <w:rtl/>
        </w:rPr>
        <w:t>بالمفسدين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(40)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تصديقى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) </w:t>
      </w:r>
      <w:r>
        <w:rPr>
          <w:rFonts w:hint="cs"/>
          <w:rtl/>
        </w:rPr>
        <w:t>بطلبيد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39 -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واقعيتش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>).</w:t>
      </w:r>
    </w:p>
    <w:p w:rsidR="00C27B45" w:rsidRDefault="00C27B45" w:rsidP="00091E20">
      <w:pPr>
        <w:pStyle w:val="Heading3"/>
      </w:pPr>
      <w:bookmarkStart w:id="150" w:name="_Toc454616566"/>
      <w:r>
        <w:rPr>
          <w:rFonts w:hint="cs"/>
          <w:rtl/>
        </w:rPr>
        <w:lastRenderedPageBreak/>
        <w:t>تفسير</w:t>
      </w:r>
      <w:r w:rsidR="0098567A">
        <w:rPr>
          <w:rtl/>
        </w:rPr>
        <w:t>:</w:t>
      </w:r>
      <w:bookmarkEnd w:id="150"/>
    </w:p>
    <w:p w:rsidR="00C27B45" w:rsidRDefault="00C27B45" w:rsidP="00C27B45">
      <w:pPr>
        <w:pStyle w:val="libNormal"/>
      </w:pP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نارواى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كان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هذا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القرآن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يفترى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دون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الله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شانيت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رساتر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پرمعنى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لكن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تصديق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الذى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بين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يديه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بشارات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حقانيتى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(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)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انجيل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مندرجات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توضيحات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تفصيل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الكتاب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لا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ريب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فيه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رب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العالمين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اختلافى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دبستان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دبيرستان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برگها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بياوريد،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ام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يقولون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افتراه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قل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فاتوا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بسورة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مثله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و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ادعوا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استطعتم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من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دون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الله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ان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كنتم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صادقين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معتقديد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(</w:t>
      </w:r>
      <w:r>
        <w:rPr>
          <w:rFonts w:hint="cs"/>
          <w:rtl/>
        </w:rPr>
        <w:t>تحدى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رسائى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-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قدماى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پيراسته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مغزهاى</w:t>
      </w:r>
      <w:r>
        <w:rPr>
          <w:rtl/>
        </w:rPr>
        <w:t xml:space="preserve"> </w:t>
      </w:r>
      <w:r>
        <w:rPr>
          <w:rFonts w:hint="cs"/>
          <w:rtl/>
        </w:rPr>
        <w:t>الكترونيكى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بنديهاى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پژوهشهاى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امروز،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فورمولهاى</w:t>
      </w:r>
      <w:r>
        <w:rPr>
          <w:rtl/>
        </w:rPr>
        <w:t xml:space="preserve"> </w:t>
      </w:r>
      <w:r>
        <w:rPr>
          <w:rFonts w:hint="cs"/>
          <w:rtl/>
        </w:rPr>
        <w:t>محاسباتى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بررسيهاى</w:t>
      </w:r>
      <w:r>
        <w:rPr>
          <w:rtl/>
        </w:rPr>
        <w:t xml:space="preserve"> </w:t>
      </w:r>
      <w:r>
        <w:rPr>
          <w:rFonts w:hint="cs"/>
          <w:rtl/>
        </w:rPr>
        <w:t>آمارى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رياضى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فورمولهاى</w:t>
      </w:r>
      <w:r>
        <w:rPr>
          <w:rtl/>
        </w:rPr>
        <w:t xml:space="preserve"> </w:t>
      </w:r>
      <w:r>
        <w:rPr>
          <w:rFonts w:hint="cs"/>
          <w:rtl/>
        </w:rPr>
        <w:t>رياضى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منحنيهاى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سالمى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نيوتن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تداعى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سخنران</w:t>
      </w:r>
      <w:r>
        <w:rPr>
          <w:rtl/>
        </w:rPr>
        <w:t xml:space="preserve"> </w:t>
      </w:r>
      <w:r>
        <w:rPr>
          <w:rFonts w:hint="cs"/>
          <w:rtl/>
        </w:rPr>
        <w:t>ورزيده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جملات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جملات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تحليلى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بلند،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تحريكى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شعارى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گيريهاى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لحن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 w:rsidR="0098567A">
        <w:rPr>
          <w:rtl/>
        </w:rPr>
        <w:t>.</w:t>
      </w:r>
    </w:p>
    <w:p w:rsidR="00C27B45" w:rsidRDefault="00C27B45" w:rsidP="00091E20">
      <w:pPr>
        <w:pStyle w:val="libNormal"/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نهضت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انتقادى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گيريهاى</w:t>
      </w:r>
      <w:r w:rsidR="00091E20">
        <w:rPr>
          <w:rFonts w:hint="cs"/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بليغ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تصاعدى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كوتاهتر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اندازههاى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23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23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معدل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23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ستونها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بفهميم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بنديها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احكامى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زكوة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شگفتى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نزولشان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ستونهايى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جدول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معدل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27B45" w:rsidRDefault="00C27B45" w:rsidP="00091E20">
      <w:pPr>
        <w:pStyle w:val="libNormal"/>
      </w:pPr>
      <w:r>
        <w:rPr>
          <w:rFonts w:hint="cs"/>
          <w:rtl/>
        </w:rPr>
        <w:lastRenderedPageBreak/>
        <w:t>آنچه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مائده</w:t>
      </w:r>
      <w:r>
        <w:rPr>
          <w:rtl/>
        </w:rPr>
        <w:t xml:space="preserve"> )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فرمول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91E20">
        <w:rPr>
          <w:rFonts w:hint="cs"/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اقوال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معتبرى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اوايل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مائده</w:t>
      </w:r>
      <w:r>
        <w:rPr>
          <w:rtl/>
        </w:rPr>
        <w:t xml:space="preserve"> )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رياضى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!</w:t>
      </w:r>
    </w:p>
    <w:p w:rsidR="00C27B45" w:rsidRDefault="00C27B45" w:rsidP="00091E20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سخنورى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زبانش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شدهاى</w:t>
      </w:r>
      <w:r>
        <w:rPr>
          <w:rtl/>
        </w:rPr>
        <w:t xml:space="preserve"> - </w:t>
      </w:r>
      <w:r>
        <w:rPr>
          <w:rFonts w:hint="cs"/>
          <w:rtl/>
        </w:rPr>
        <w:t>ت</w:t>
      </w:r>
      <w:r w:rsidR="00091E20">
        <w:rPr>
          <w:rFonts w:hint="cs"/>
          <w:rtl/>
        </w:rPr>
        <w:t>أ</w:t>
      </w:r>
      <w:r>
        <w:rPr>
          <w:rFonts w:hint="cs"/>
          <w:rtl/>
        </w:rPr>
        <w:t>ليف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لغات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معجزآسا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).</w:t>
      </w:r>
    </w:p>
    <w:p w:rsidR="00C27B45" w:rsidRDefault="00C27B45" w:rsidP="00091E20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مصرى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اطلس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091E20">
        <w:rPr>
          <w:rFonts w:hint="cs"/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نيويورك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پيموديم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120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افتاديم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حماسه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مبشر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تبليغاتى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بيافرينيم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مسيحيت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ناخداى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انگليسى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آفريقا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بخوانند،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(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پرداختم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تبريك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خانمى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فهميديم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يوگسلاوى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تيتو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كمونيسم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!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چشمانش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انگليسى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تاثر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خشوع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  <w:r>
        <w:rPr>
          <w:rtl/>
        </w:rPr>
        <w:t xml:space="preserve"> </w:t>
      </w:r>
      <w:r>
        <w:rPr>
          <w:rFonts w:hint="cs"/>
          <w:rtl/>
        </w:rPr>
        <w:t>كشيش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لغتى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كشيش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نفهميدم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بوضوح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  <w:r>
        <w:rPr>
          <w:rtl/>
        </w:rPr>
        <w:t xml:space="preserve"> </w:t>
      </w:r>
      <w:r>
        <w:rPr>
          <w:rFonts w:hint="cs"/>
          <w:rtl/>
        </w:rPr>
        <w:t>يقينا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اثناء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بانوئى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مخالفتهاى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اشكالات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ايرادهائى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انكارشان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91E20">
        <w:rPr>
          <w:rStyle w:val="libAieChar"/>
          <w:rFonts w:hint="cs"/>
          <w:rtl/>
        </w:rPr>
        <w:t>بل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كذبوا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بما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لم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يحيطوا</w:t>
      </w:r>
      <w:r w:rsidRPr="00091E20">
        <w:rPr>
          <w:rStyle w:val="libAieChar"/>
          <w:rtl/>
        </w:rPr>
        <w:t xml:space="preserve"> </w:t>
      </w:r>
      <w:r w:rsidRPr="00091E20">
        <w:rPr>
          <w:rStyle w:val="libAieChar"/>
          <w:rFonts w:hint="cs"/>
          <w:rtl/>
        </w:rPr>
        <w:t>بعلمه</w:t>
      </w:r>
      <w:r w:rsidRPr="00091E20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98567A">
        <w:rPr>
          <w:rtl/>
        </w:rPr>
        <w:t>:</w:t>
      </w:r>
    </w:p>
    <w:p w:rsidR="00C27B45" w:rsidRDefault="00C27B45" w:rsidP="00426331">
      <w:pPr>
        <w:pStyle w:val="libNormal"/>
      </w:pP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 w:rsidR="00426331" w:rsidRPr="000632FB">
        <w:rPr>
          <w:rStyle w:val="libAlaemChar"/>
          <w:rFonts w:eastAsia="KFGQPC Uthman Taha Naskh" w:hint="cs"/>
          <w:rtl/>
        </w:rPr>
        <w:t>(</w:t>
      </w:r>
      <w:r w:rsidRPr="00426331">
        <w:rPr>
          <w:rStyle w:val="libAieChar"/>
          <w:rFonts w:hint="cs"/>
          <w:rtl/>
        </w:rPr>
        <w:t>اء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جعل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الالهة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الها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واحدا</w:t>
      </w:r>
      <w:r w:rsidR="00426331" w:rsidRPr="00426331">
        <w:rPr>
          <w:rStyle w:val="libAieChar"/>
          <w:rFonts w:hint="cs"/>
          <w:rtl/>
        </w:rPr>
        <w:t xml:space="preserve"> </w:t>
      </w:r>
      <w:r w:rsidRPr="00426331">
        <w:rPr>
          <w:rStyle w:val="libAieChar"/>
          <w:rFonts w:hint="cs"/>
          <w:rtl/>
        </w:rPr>
        <w:t>ان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هذا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لشى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ء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عجاب</w:t>
      </w:r>
      <w:r w:rsidR="00426331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 w:rsidR="00426331" w:rsidRPr="000632FB">
        <w:rPr>
          <w:rStyle w:val="libAlaemChar"/>
          <w:rFonts w:eastAsia="KFGQPC Uthman Taha Naskh" w:hint="cs"/>
          <w:rtl/>
        </w:rPr>
        <w:t>(</w:t>
      </w:r>
      <w:r w:rsidRPr="00426331">
        <w:rPr>
          <w:rStyle w:val="libAieChar"/>
          <w:rFonts w:hint="cs"/>
          <w:rtl/>
        </w:rPr>
        <w:t>ائذا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كنا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عظاما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و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رفاتا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ءانا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لفى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خلق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جديد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افترى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على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الله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كذبا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ام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به</w:t>
      </w:r>
      <w:r w:rsidRPr="00426331">
        <w:rPr>
          <w:rStyle w:val="libAieChar"/>
          <w:rtl/>
        </w:rPr>
        <w:t xml:space="preserve"> </w:t>
      </w:r>
      <w:r w:rsidRPr="00426331">
        <w:rPr>
          <w:rStyle w:val="libAieChar"/>
          <w:rFonts w:hint="cs"/>
          <w:rtl/>
        </w:rPr>
        <w:t>جنة</w:t>
      </w:r>
      <w:r w:rsidR="00426331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مجنون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سجده</w:t>
      </w:r>
      <w:r>
        <w:rPr>
          <w:rtl/>
        </w:rPr>
        <w:t xml:space="preserve"> - 10).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راهشان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متشابه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جهالتها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بيخبريها،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تاءويل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لما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ياتهم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تاويله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تاءويل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تاءويل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324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C27B45" w:rsidRDefault="00C27B45" w:rsidP="009352E5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 w:rsidR="009352E5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بكشند،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كذلك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كذب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الذين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قبلهم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113 </w:t>
      </w:r>
      <w:r>
        <w:rPr>
          <w:rFonts w:hint="cs"/>
          <w:rtl/>
        </w:rPr>
        <w:t>و</w:t>
      </w:r>
      <w:r>
        <w:rPr>
          <w:rtl/>
        </w:rPr>
        <w:t xml:space="preserve"> 118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نظر،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عذرشان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جهلشان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فانظر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كيف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كان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عاقبة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الظالمين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9352E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نمرده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منهم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يؤ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به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منهم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يؤ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به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  <w:r w:rsidR="009352E5">
        <w:rPr>
          <w:rFonts w:hint="cs"/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ربك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اعلم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بالمفسدين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شيرازه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گسيخته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‍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</w:p>
    <w:p w:rsidR="009352E5" w:rsidRDefault="00C27B45" w:rsidP="009352E5">
      <w:pPr>
        <w:pStyle w:val="libNormal"/>
        <w:rPr>
          <w:rtl/>
        </w:rPr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!</w:t>
      </w:r>
      <w:r w:rsidR="009352E5">
        <w:rPr>
          <w:rFonts w:hint="cs"/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نرود،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>.</w:t>
      </w:r>
      <w:r w:rsidR="009352E5">
        <w:rPr>
          <w:rFonts w:hint="cs"/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(</w:t>
      </w:r>
      <w:r>
        <w:rPr>
          <w:rFonts w:hint="cs"/>
          <w:rtl/>
        </w:rPr>
        <w:t>طبرسى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نگويند،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 w:rsidR="009352E5" w:rsidRPr="000632FB">
        <w:rPr>
          <w:rStyle w:val="libAlaemChar"/>
          <w:rFonts w:eastAsia="KFGQPC Uthman Taha Naskh" w:hint="cs"/>
          <w:rtl/>
        </w:rPr>
        <w:t>(</w:t>
      </w:r>
      <w:r w:rsidR="009352E5" w:rsidRPr="009352E5">
        <w:rPr>
          <w:rStyle w:val="libAieChar"/>
          <w:rFonts w:hint="cs"/>
          <w:rtl/>
        </w:rPr>
        <w:t>أ</w:t>
      </w:r>
      <w:r w:rsidRPr="009352E5">
        <w:rPr>
          <w:rStyle w:val="libAieChar"/>
          <w:rFonts w:hint="cs"/>
          <w:rtl/>
        </w:rPr>
        <w:t>لم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يؤ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خذ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عليهم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ميثاق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الكتاب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يقولوا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على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الله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الحق</w:t>
      </w:r>
      <w:r w:rsidR="009352E5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نگويند</w:t>
      </w:r>
      <w:r>
        <w:rPr>
          <w:rtl/>
        </w:rPr>
        <w:t xml:space="preserve">) </w:t>
      </w:r>
      <w:r w:rsidR="009352E5" w:rsidRPr="000632FB">
        <w:rPr>
          <w:rStyle w:val="libAlaemChar"/>
          <w:rFonts w:eastAsia="KFGQPC Uthman Taha Naskh" w:hint="cs"/>
          <w:rtl/>
        </w:rPr>
        <w:t>(</w:t>
      </w:r>
      <w:r w:rsidRPr="009352E5">
        <w:rPr>
          <w:rStyle w:val="libAieChar"/>
          <w:rFonts w:hint="cs"/>
          <w:rtl/>
        </w:rPr>
        <w:t>بل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كذبوا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بما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يحيطوا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بعلمه</w:t>
      </w:r>
      <w:r w:rsidR="009352E5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C27B45" w:rsidRDefault="009352E5" w:rsidP="009352E5">
      <w:pPr>
        <w:pStyle w:val="libNormal"/>
      </w:pPr>
      <w:r>
        <w:rPr>
          <w:rtl/>
        </w:rPr>
        <w:br w:type="page"/>
      </w:r>
    </w:p>
    <w:p w:rsidR="00C27B45" w:rsidRDefault="00C27B45" w:rsidP="009352E5">
      <w:pPr>
        <w:pStyle w:val="Heading2"/>
      </w:pPr>
      <w:bookmarkStart w:id="151" w:name="_Toc45461656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352E5">
        <w:rPr>
          <w:rFonts w:hint="cs"/>
          <w:rtl/>
        </w:rPr>
        <w:t xml:space="preserve">(41) تا (44)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1"/>
    </w:p>
    <w:p w:rsidR="00C27B45" w:rsidRDefault="009352E5" w:rsidP="009352E5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ان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كذبوك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فقل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لى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عملى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لكم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عملكم</w:t>
      </w:r>
      <w:r w:rsidR="00C27B45"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Fonts w:hint="cs"/>
          <w:rtl/>
        </w:rPr>
        <w:t>نتم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بريون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مما</w:t>
      </w:r>
      <w:r w:rsidR="00C27B45"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Fonts w:hint="cs"/>
          <w:rtl/>
        </w:rPr>
        <w:t>عمل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Fonts w:hint="cs"/>
          <w:rtl/>
        </w:rPr>
        <w:t>نا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برى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ء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مما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تعملون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منهم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من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يستمعون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اليك</w:t>
      </w:r>
      <w:r w:rsidR="00C27B45"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Fonts w:hint="cs"/>
          <w:rtl/>
        </w:rPr>
        <w:t>ف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Fonts w:hint="cs"/>
          <w:rtl/>
        </w:rPr>
        <w:t>نت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تسمع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الصم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لو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كانوا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لا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يعقلون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منهم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من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ينظر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اليك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اءفاءنت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تهدى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العمى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لو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كانوا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لا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يبصرون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352E5">
        <w:rPr>
          <w:rStyle w:val="libAieChar"/>
          <w:rFonts w:hint="cs"/>
          <w:rtl/>
        </w:rPr>
        <w:t>ان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الله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لا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يظلم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الناس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شيا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لكن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الناس</w:t>
      </w:r>
      <w:r w:rsidR="00C27B45"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Fonts w:hint="cs"/>
          <w:rtl/>
        </w:rPr>
        <w:t>نفسهم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يظلمون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(44)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بيزاريد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بيزارم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كرند</w:t>
      </w:r>
      <w:r>
        <w:rPr>
          <w:rtl/>
        </w:rPr>
        <w:t>!)</w:t>
      </w:r>
    </w:p>
    <w:p w:rsidR="00C27B45" w:rsidRDefault="00C27B45" w:rsidP="00C27B45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نابينايانرا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نبينند؟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مردمند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C27B45" w:rsidRDefault="00C27B45" w:rsidP="009352E5">
      <w:pPr>
        <w:pStyle w:val="Heading3"/>
      </w:pPr>
      <w:bookmarkStart w:id="152" w:name="_Toc454616568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52"/>
    </w:p>
    <w:p w:rsidR="00C27B45" w:rsidRDefault="00C27B45" w:rsidP="00C27B45">
      <w:pPr>
        <w:pStyle w:val="libNormal"/>
      </w:pPr>
      <w:r>
        <w:rPr>
          <w:rFonts w:hint="cs"/>
          <w:rtl/>
        </w:rPr>
        <w:t>كوران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لجوجانه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C27B45" w:rsidRDefault="00C27B45" w:rsidP="009352E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9352E5">
        <w:rPr>
          <w:rFonts w:hint="cs"/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كذبوك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فقل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لى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عملى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لكم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عملكم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بيزاريد،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بيزارم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انتم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بريئون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مما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اعمل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انا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برى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ء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مما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تعملون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كافرون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9352E5" w:rsidRPr="000632FB">
        <w:rPr>
          <w:rStyle w:val="libAlaemChar"/>
          <w:rFonts w:eastAsia="KFGQPC Uthman Taha Naskh" w:hint="cs"/>
          <w:rtl/>
        </w:rPr>
        <w:t>(</w:t>
      </w:r>
      <w:r w:rsidRPr="009352E5">
        <w:rPr>
          <w:rStyle w:val="libAieChar"/>
          <w:rFonts w:hint="cs"/>
          <w:rtl/>
        </w:rPr>
        <w:t>لكم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دينكم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لى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دين</w:t>
      </w:r>
      <w:r w:rsidR="009352E5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سبزه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مستعد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كرند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منهم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يستمعون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اليك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9352E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كران</w:t>
      </w:r>
      <w:r>
        <w:rPr>
          <w:rtl/>
        </w:rPr>
        <w:t xml:space="preserve"> </w:t>
      </w:r>
      <w:r>
        <w:rPr>
          <w:rFonts w:hint="cs"/>
          <w:rtl/>
        </w:rPr>
        <w:t>برسانى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="009352E5" w:rsidRPr="009352E5">
        <w:rPr>
          <w:rStyle w:val="libAieChar"/>
          <w:rFonts w:hint="cs"/>
          <w:rtl/>
        </w:rPr>
        <w:t>أ</w:t>
      </w:r>
      <w:r w:rsidRPr="009352E5">
        <w:rPr>
          <w:rStyle w:val="libAieChar"/>
          <w:rFonts w:hint="cs"/>
          <w:rtl/>
        </w:rPr>
        <w:t>فانت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تسمع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الصم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كانوا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يعقلون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دوزند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كورند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منهم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ينظر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اليك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9352E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نابينايان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="009352E5" w:rsidRPr="009352E5">
        <w:rPr>
          <w:rStyle w:val="libAieChar"/>
          <w:rFonts w:hint="cs"/>
          <w:rtl/>
        </w:rPr>
        <w:t>أ</w:t>
      </w:r>
      <w:r w:rsidRPr="009352E5">
        <w:rPr>
          <w:rStyle w:val="libAieChar"/>
          <w:rFonts w:hint="cs"/>
          <w:rtl/>
        </w:rPr>
        <w:t>ف</w:t>
      </w:r>
      <w:r w:rsidR="009352E5" w:rsidRPr="009352E5">
        <w:rPr>
          <w:rStyle w:val="libAieChar"/>
          <w:rFonts w:hint="cs"/>
          <w:rtl/>
        </w:rPr>
        <w:t>أ</w:t>
      </w:r>
      <w:r w:rsidRPr="009352E5">
        <w:rPr>
          <w:rStyle w:val="libAieChar"/>
          <w:rFonts w:hint="cs"/>
          <w:rtl/>
        </w:rPr>
        <w:t>نت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تهدى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العمى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كانوا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يبصرون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نارسائى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نابينائى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ناشنوائى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نادرستشان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انداختند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مردمند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ان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الله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يظلم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الناس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شيئا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لكن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الناس</w:t>
      </w:r>
      <w:r w:rsidRPr="009352E5">
        <w:rPr>
          <w:rStyle w:val="libAieChar"/>
          <w:rtl/>
        </w:rPr>
        <w:t xml:space="preserve"> ‍ </w:t>
      </w:r>
      <w:r w:rsidRPr="009352E5">
        <w:rPr>
          <w:rStyle w:val="libAieChar"/>
          <w:rFonts w:hint="cs"/>
          <w:rtl/>
        </w:rPr>
        <w:t>انفسهم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يظلمون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9352E5">
      <w:pPr>
        <w:pStyle w:val="Heading3"/>
      </w:pPr>
      <w:bookmarkStart w:id="153" w:name="_Toc45461656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53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9352E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0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معجز</w:t>
      </w:r>
      <w:r>
        <w:rPr>
          <w:rtl/>
        </w:rPr>
        <w:t xml:space="preserve"> </w:t>
      </w:r>
      <w:r>
        <w:rPr>
          <w:rFonts w:hint="cs"/>
          <w:rtl/>
        </w:rPr>
        <w:t>نشانت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9352E5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عيبجوئى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استماعشان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دستاويزى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9352E5" w:rsidRDefault="00C27B45" w:rsidP="00C27B45">
      <w:pPr>
        <w:pStyle w:val="libNormal"/>
        <w:rPr>
          <w:rtl/>
        </w:rPr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كانوا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يعقلون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كانوا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يبصرون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استماع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(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)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9352E5" w:rsidP="00C27B45">
      <w:pPr>
        <w:pStyle w:val="libNormal"/>
      </w:pPr>
      <w:r>
        <w:rPr>
          <w:rtl/>
        </w:rPr>
        <w:br w:type="page"/>
      </w:r>
    </w:p>
    <w:p w:rsidR="00C27B45" w:rsidRDefault="00C27B45" w:rsidP="009352E5">
      <w:pPr>
        <w:pStyle w:val="Heading2"/>
      </w:pPr>
      <w:bookmarkStart w:id="154" w:name="_Toc45461657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352E5">
        <w:rPr>
          <w:rFonts w:hint="cs"/>
          <w:rtl/>
        </w:rPr>
        <w:t xml:space="preserve">(45) تا (47)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4"/>
    </w:p>
    <w:p w:rsidR="00C27B45" w:rsidRDefault="009352E5" w:rsidP="009352E5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يوم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يحشرهم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كأ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ن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لم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يلبثوا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إ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لا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ساعة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من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النهار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يتعارفون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بينهم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قد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خسر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الذين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كذبوا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بلقاء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الله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ما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كانوا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مهتدين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إما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نرينك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بعض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الذى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نعدهم</w:t>
      </w:r>
      <w:r w:rsidR="00C27B45"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نتوفينك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فإلينا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مرجعهم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ثم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الله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شهيد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على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ما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يفعلون</w:t>
      </w:r>
      <w:r w:rsidRPr="000632FB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C27B45">
        <w:rPr>
          <w:rtl/>
        </w:rPr>
        <w:t>(46)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لكل</w:t>
      </w:r>
      <w:r w:rsidR="00C27B45"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Fonts w:hint="cs"/>
          <w:rtl/>
        </w:rPr>
        <w:t>مة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رسول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فإذا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جاء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رسولهم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قضى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بينهم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بالقسط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هم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لا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يظلمون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(47)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)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بشناسند،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نيافتند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حياتت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بازگشتشان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رسولى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9352E5">
      <w:pPr>
        <w:pStyle w:val="Heading3"/>
      </w:pPr>
      <w:bookmarkStart w:id="155" w:name="_Toc454616571"/>
      <w:r>
        <w:rPr>
          <w:rFonts w:hint="cs"/>
          <w:rtl/>
        </w:rPr>
        <w:t>تفسير</w:t>
      </w:r>
      <w:r>
        <w:rPr>
          <w:rtl/>
        </w:rPr>
        <w:t>:</w:t>
      </w:r>
      <w:bookmarkEnd w:id="155"/>
    </w:p>
    <w:p w:rsidR="00C27B45" w:rsidRDefault="00C27B45" w:rsidP="009352E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دردناكشان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 w:rsidR="009352E5">
        <w:rPr>
          <w:rFonts w:hint="cs"/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يوم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يحشرهم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كان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يلبثوا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ساعة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النهار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يتعارفون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بينهم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عمرشان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يتعارفون</w:t>
      </w:r>
      <w:r>
        <w:rPr>
          <w:rtl/>
        </w:rPr>
        <w:t xml:space="preserve"> </w:t>
      </w:r>
      <w:r>
        <w:rPr>
          <w:rFonts w:hint="cs"/>
          <w:rtl/>
        </w:rPr>
        <w:t>بينهم</w:t>
      </w:r>
      <w:r>
        <w:rPr>
          <w:rtl/>
        </w:rPr>
        <w:t xml:space="preserve"> (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شناسند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همديگر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برزخشان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55 </w:t>
      </w:r>
      <w:r>
        <w:rPr>
          <w:rFonts w:hint="cs"/>
          <w:rtl/>
        </w:rPr>
        <w:t>و</w:t>
      </w:r>
      <w:r>
        <w:rPr>
          <w:rtl/>
        </w:rPr>
        <w:t xml:space="preserve"> 56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9352E5" w:rsidRPr="000632FB">
        <w:rPr>
          <w:rStyle w:val="libAlaemChar"/>
          <w:rFonts w:eastAsia="KFGQPC Uthman Taha Naskh" w:hint="cs"/>
          <w:rtl/>
        </w:rPr>
        <w:t>(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يوم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تقوم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الساعة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يقسم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المجرمون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لبثوا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غير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ساعة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كذلك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كانوا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يؤ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فكون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قال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الذين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اوتوا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العلم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الايمان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لقد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لبثتم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فى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كتاب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الله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الى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يوم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البعث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فهذا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يوم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البعث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لكنكم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كنتم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تعلمون</w:t>
      </w:r>
      <w:r w:rsidR="009352E5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.</w:t>
      </w:r>
    </w:p>
    <w:p w:rsidR="00C27B45" w:rsidRDefault="00C27B45" w:rsidP="009352E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9352E5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برزخشان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يتعارفون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بينهم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قد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خسر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الذين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كذبوا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بلقاء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الله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كانوا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مهتدين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بازگشتشان</w:t>
      </w:r>
      <w:r>
        <w:rPr>
          <w:rtl/>
        </w:rPr>
        <w:t xml:space="preserve"> </w:t>
      </w:r>
      <w:r>
        <w:rPr>
          <w:rFonts w:hint="cs"/>
          <w:rtl/>
        </w:rPr>
        <w:t>بسوى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اما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نرينك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بعض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الذى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نعدهم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نتوفينك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فالينا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مرجعهم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ثم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الله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شهيد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على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يفعلون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لكل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امة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رسول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برخاستند،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عدالتش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فاذا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جاء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رسولهم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قضى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بينهم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بالقسط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هم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يظلمون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معاصرش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9352E5" w:rsidRDefault="00C27B45" w:rsidP="00C27B45">
      <w:pPr>
        <w:pStyle w:val="libNormal"/>
        <w:rPr>
          <w:rtl/>
        </w:rPr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9352E5" w:rsidP="00C27B45">
      <w:pPr>
        <w:pStyle w:val="libNormal"/>
      </w:pPr>
      <w:r>
        <w:rPr>
          <w:rtl/>
        </w:rPr>
        <w:br w:type="page"/>
      </w:r>
    </w:p>
    <w:p w:rsidR="00C27B45" w:rsidRDefault="00C27B45" w:rsidP="005F37A2">
      <w:pPr>
        <w:pStyle w:val="Heading2"/>
      </w:pPr>
      <w:bookmarkStart w:id="156" w:name="_Toc45461657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F37A2">
        <w:rPr>
          <w:rFonts w:hint="cs"/>
          <w:rtl/>
        </w:rPr>
        <w:t xml:space="preserve">(48) تا (52)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6"/>
    </w:p>
    <w:p w:rsidR="00C27B45" w:rsidRDefault="009352E5" w:rsidP="009352E5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يقولون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متى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هذا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الوعد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إن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كنتم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صدقين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352E5">
        <w:rPr>
          <w:rStyle w:val="libAieChar"/>
          <w:rFonts w:hint="cs"/>
          <w:rtl/>
        </w:rPr>
        <w:t>قل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لا</w:t>
      </w:r>
      <w:r w:rsidR="00C27B45"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Fonts w:hint="cs"/>
          <w:rtl/>
        </w:rPr>
        <w:t>ملك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لنفسى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ضرا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لا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نفعا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إلا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ما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شاء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الله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لكل</w:t>
      </w:r>
      <w:r w:rsidR="00C27B45"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Fonts w:hint="cs"/>
          <w:rtl/>
        </w:rPr>
        <w:t>مة</w:t>
      </w:r>
      <w:r w:rsidR="00C27B45"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Fonts w:hint="cs"/>
          <w:rtl/>
        </w:rPr>
        <w:t>جل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إ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ذا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جاء</w:t>
      </w:r>
      <w:r w:rsidR="00C27B45"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Fonts w:hint="cs"/>
          <w:rtl/>
        </w:rPr>
        <w:t>جلهم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فلا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يستخرون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ساعة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لا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يستقدمون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352E5">
        <w:rPr>
          <w:rStyle w:val="libAieChar"/>
          <w:rFonts w:hint="cs"/>
          <w:rtl/>
        </w:rPr>
        <w:t>قل</w:t>
      </w:r>
      <w:r w:rsidR="00C27B45"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ر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Fonts w:hint="cs"/>
          <w:rtl/>
        </w:rPr>
        <w:t>يتم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إن</w:t>
      </w:r>
      <w:r w:rsidR="00C27B45"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Fonts w:hint="cs"/>
          <w:rtl/>
        </w:rPr>
        <w:t>تئكم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عذابه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بيتا</w:t>
      </w:r>
      <w:r w:rsidR="00C27B45"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نهارا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ما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ذا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يستعجل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منه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المجرمون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(50)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ثم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إذا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ما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وقع</w:t>
      </w:r>
      <w:r w:rsidR="00C27B45"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Fonts w:hint="cs"/>
          <w:rtl/>
        </w:rPr>
        <w:t>منتم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به</w:t>
      </w:r>
      <w:r w:rsidR="00C27B45"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أ</w:t>
      </w:r>
      <w:r w:rsidR="00C27B45" w:rsidRPr="009352E5">
        <w:rPr>
          <w:rStyle w:val="libAieChar"/>
          <w:rFonts w:hint="cs"/>
          <w:rtl/>
        </w:rPr>
        <w:t>لن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و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قد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كنتم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به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تستعجلون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9352E5">
        <w:rPr>
          <w:rStyle w:val="libAieChar"/>
          <w:rFonts w:hint="cs"/>
          <w:rtl/>
        </w:rPr>
        <w:t>ثم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قيل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للذين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ظلموا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ذوقوا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عذاب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الخلد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هل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تجزون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إلا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بما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كنتم</w:t>
      </w:r>
      <w:r w:rsidR="00C27B45" w:rsidRPr="009352E5">
        <w:rPr>
          <w:rStyle w:val="libAieChar"/>
          <w:rtl/>
        </w:rPr>
        <w:t xml:space="preserve"> </w:t>
      </w:r>
      <w:r w:rsidR="00C27B45" w:rsidRPr="009352E5">
        <w:rPr>
          <w:rStyle w:val="libAieChar"/>
          <w:rFonts w:hint="cs"/>
          <w:rtl/>
        </w:rPr>
        <w:t>تكسبون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(52)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(</w:t>
      </w:r>
      <w:r>
        <w:rPr>
          <w:rFonts w:hint="cs"/>
          <w:rtl/>
        </w:rPr>
        <w:t>مجازات</w:t>
      </w:r>
      <w:r>
        <w:rPr>
          <w:rtl/>
        </w:rPr>
        <w:t xml:space="preserve"> 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C27B45" w:rsidRDefault="00C27B45" w:rsidP="00C27B45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پايانى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مرگشان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تاءخير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شبهنگام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C27B45" w:rsidRDefault="00C27B45" w:rsidP="00C27B45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حالا؟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كرديد؟</w:t>
      </w:r>
      <w:r>
        <w:rPr>
          <w:rtl/>
        </w:rPr>
        <w:t xml:space="preserve">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سود؟</w:t>
      </w:r>
      <w:r>
        <w:rPr>
          <w:rtl/>
        </w:rPr>
        <w:t>)</w:t>
      </w:r>
    </w:p>
    <w:p w:rsidR="00C27B45" w:rsidRDefault="00C27B45" w:rsidP="00C27B45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</w:p>
    <w:p w:rsidR="00C27B45" w:rsidRDefault="00C27B45" w:rsidP="009352E5">
      <w:pPr>
        <w:pStyle w:val="Heading3"/>
      </w:pPr>
      <w:bookmarkStart w:id="157" w:name="_Toc454616573"/>
      <w:r>
        <w:rPr>
          <w:rFonts w:hint="cs"/>
          <w:rtl/>
        </w:rPr>
        <w:t>تفسير</w:t>
      </w:r>
      <w:r>
        <w:rPr>
          <w:rtl/>
        </w:rPr>
        <w:t>:</w:t>
      </w:r>
      <w:bookmarkEnd w:id="157"/>
    </w:p>
    <w:p w:rsidR="00C27B45" w:rsidRDefault="00C27B45" w:rsidP="00C27B45">
      <w:pPr>
        <w:pStyle w:val="libNormal"/>
      </w:pP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تهديدهائى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يقولون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متى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هذا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الوعد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كنتم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صادقين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متضمن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تهديدها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قل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املك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لنفسى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ضرا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نفعا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شاء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الله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اويم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نباشم</w:t>
      </w:r>
      <w:r>
        <w:rPr>
          <w:rtl/>
        </w:rPr>
        <w:t xml:space="preserve"> </w:t>
      </w:r>
      <w:r>
        <w:rPr>
          <w:rFonts w:hint="cs"/>
          <w:rtl/>
        </w:rPr>
        <w:t>بطريق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افعالى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عدالتش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نيروها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قدرتهائى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(</w:t>
      </w:r>
      <w:r>
        <w:rPr>
          <w:rFonts w:hint="cs"/>
          <w:rtl/>
        </w:rPr>
        <w:t>بالذات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بالغير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9352E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متعصبان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المنار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مسلمانى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خوانندگان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تلف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امتيازاتى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98567A">
        <w:rPr>
          <w:rtl/>
        </w:rPr>
        <w:t>!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تاءخير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لكل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امة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اجل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اذا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جاء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اجلهم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فلا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يستاخرون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ساعة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يستقدمون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مصونيت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چنين</w:t>
      </w:r>
      <w:r>
        <w:rPr>
          <w:rtl/>
        </w:rPr>
        <w:t xml:space="preserve"> </w:t>
      </w:r>
      <w:r>
        <w:rPr>
          <w:rFonts w:hint="cs"/>
          <w:rtl/>
        </w:rPr>
        <w:t>مسيرهائى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9352E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تعجيل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9352E5">
        <w:rPr>
          <w:rFonts w:hint="cs"/>
          <w:rtl/>
        </w:rPr>
        <w:t>أ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معروفش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9352E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 w:rsidRPr="000632FB">
        <w:rPr>
          <w:rStyle w:val="libAlaemChar"/>
          <w:rFonts w:eastAsia="KFGQPC Uthman Taha Naskh"/>
          <w:rtl/>
        </w:rPr>
        <w:t>)</w:t>
      </w:r>
      <w:r w:rsidRPr="009352E5">
        <w:rPr>
          <w:rStyle w:val="libAieChar"/>
          <w:rFonts w:hint="cs"/>
          <w:rtl/>
        </w:rPr>
        <w:t>؟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قل</w:t>
      </w:r>
      <w:r w:rsidRPr="009352E5">
        <w:rPr>
          <w:rStyle w:val="libAieChar"/>
          <w:rtl/>
        </w:rPr>
        <w:t xml:space="preserve"> </w:t>
      </w:r>
      <w:r w:rsidR="009352E5" w:rsidRPr="009352E5">
        <w:rPr>
          <w:rStyle w:val="libAieChar"/>
          <w:rFonts w:hint="cs"/>
          <w:rtl/>
        </w:rPr>
        <w:t>أ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ر</w:t>
      </w:r>
      <w:r w:rsidR="009352E5" w:rsidRPr="009352E5">
        <w:rPr>
          <w:rStyle w:val="libAieChar"/>
          <w:rFonts w:hint="cs"/>
          <w:rtl/>
        </w:rPr>
        <w:t>أ</w:t>
      </w:r>
      <w:r w:rsidRPr="009352E5">
        <w:rPr>
          <w:rStyle w:val="libAieChar"/>
          <w:rFonts w:hint="cs"/>
          <w:rtl/>
        </w:rPr>
        <w:t>يتم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اتاكم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عذابه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بياتا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نهارا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ما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ذا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يستعجل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منه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المجرمون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جسور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بيايد،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تاءمين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ضررى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احتياط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9352E5" w:rsidRPr="000632FB">
        <w:rPr>
          <w:rStyle w:val="libAlaemChar"/>
          <w:rFonts w:eastAsia="KFGQPC Uthman Taha Naskh" w:hint="cs"/>
          <w:rtl/>
        </w:rPr>
        <w:t>(</w:t>
      </w:r>
      <w:r w:rsidRPr="009352E5">
        <w:rPr>
          <w:rStyle w:val="libAieChar"/>
          <w:rFonts w:hint="cs"/>
          <w:rtl/>
        </w:rPr>
        <w:t>افامنتم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يخسف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بكم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جانب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البر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يرسل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عليكم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حاصبا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ثم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تجدوا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لكم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وكيلا</w:t>
      </w:r>
      <w:r w:rsidR="009352E5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ببرد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سنگريزه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ببارد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نگهبانى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نيابيد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68).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(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باطلى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اثم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اذا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ما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وقع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آمنتم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به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تعجيل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آلان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و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قد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كنتم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به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تستعجلون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9352E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 w:rsidR="009352E5">
        <w:rPr>
          <w:rFonts w:hint="cs"/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!)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ثم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قيل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للذين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ظلموا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ذوقوا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عذاب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الخلد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352E5">
        <w:rPr>
          <w:rStyle w:val="libAieChar"/>
          <w:rFonts w:hint="cs"/>
          <w:rtl/>
        </w:rPr>
        <w:t>هل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تجزون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الا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بما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كنتم</w:t>
      </w:r>
      <w:r w:rsidRPr="009352E5">
        <w:rPr>
          <w:rStyle w:val="libAieChar"/>
          <w:rtl/>
        </w:rPr>
        <w:t xml:space="preserve"> </w:t>
      </w:r>
      <w:r w:rsidRPr="009352E5">
        <w:rPr>
          <w:rStyle w:val="libAieChar"/>
          <w:rFonts w:hint="cs"/>
          <w:rtl/>
        </w:rPr>
        <w:t>تكسبون</w:t>
      </w:r>
      <w:r w:rsidRPr="009352E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برابرتان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27B45" w:rsidRDefault="00C27B45" w:rsidP="009352E5">
      <w:pPr>
        <w:pStyle w:val="Heading3"/>
      </w:pPr>
      <w:bookmarkStart w:id="158" w:name="_Toc454616574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58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سازان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امة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 w:rsidR="0098567A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خاتميت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امت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ملتها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منقرض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بروشنى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مستثنى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انفال</w:t>
      </w:r>
      <w:r>
        <w:rPr>
          <w:rtl/>
        </w:rPr>
        <w:t xml:space="preserve"> - 33)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>.</w:t>
      </w:r>
    </w:p>
    <w:p w:rsidR="009352E5" w:rsidRDefault="00C27B45" w:rsidP="00C27B45">
      <w:pPr>
        <w:pStyle w:val="libNormal"/>
        <w:rPr>
          <w:rtl/>
        </w:rPr>
      </w:pPr>
      <w:r>
        <w:rPr>
          <w:rtl/>
        </w:rPr>
        <w:t xml:space="preserve">3 -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9352E5" w:rsidP="00C27B45">
      <w:pPr>
        <w:pStyle w:val="libNormal"/>
        <w:rPr>
          <w:rtl/>
        </w:rPr>
      </w:pPr>
      <w:r>
        <w:rPr>
          <w:rtl/>
        </w:rPr>
        <w:br w:type="page"/>
      </w:r>
    </w:p>
    <w:p w:rsidR="00C27B45" w:rsidRDefault="00C27B45" w:rsidP="00023D5E">
      <w:pPr>
        <w:pStyle w:val="Heading2"/>
      </w:pPr>
      <w:bookmarkStart w:id="159" w:name="_Toc45461657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23D5E">
        <w:rPr>
          <w:rFonts w:hint="cs"/>
          <w:rtl/>
        </w:rPr>
        <w:t xml:space="preserve">(53) تا (56)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9"/>
    </w:p>
    <w:p w:rsidR="00C27B45" w:rsidRDefault="00023D5E" w:rsidP="00023D5E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23D5E">
        <w:rPr>
          <w:rStyle w:val="libAieChar"/>
          <w:rFonts w:hint="cs"/>
          <w:rtl/>
        </w:rPr>
        <w:t>و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يستنبونك</w:t>
      </w:r>
      <w:r w:rsidR="00C27B45" w:rsidRPr="00023D5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حق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هو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قل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إى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و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ربى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إنه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لحق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و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ما</w:t>
      </w:r>
      <w:r w:rsidR="00C27B45"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أ</w:t>
      </w:r>
      <w:r w:rsidR="00C27B45" w:rsidRPr="00023D5E">
        <w:rPr>
          <w:rStyle w:val="libAieChar"/>
          <w:rFonts w:hint="cs"/>
          <w:rtl/>
        </w:rPr>
        <w:t>نتم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بمعجزين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23D5E">
        <w:rPr>
          <w:rStyle w:val="libAieChar"/>
          <w:rFonts w:hint="cs"/>
          <w:rtl/>
        </w:rPr>
        <w:t>و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لو</w:t>
      </w:r>
      <w:r w:rsidR="00C27B45"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أ</w:t>
      </w:r>
      <w:r w:rsidR="00C27B45" w:rsidRPr="00023D5E">
        <w:rPr>
          <w:rStyle w:val="libAieChar"/>
          <w:rFonts w:hint="cs"/>
          <w:rtl/>
        </w:rPr>
        <w:t>ن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لكل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نفس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ظلمت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ما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فى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الا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رض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لافتدت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به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و</w:t>
      </w:r>
      <w:r w:rsidR="00C27B45"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أ</w:t>
      </w:r>
      <w:r w:rsidR="00C27B45" w:rsidRPr="00023D5E">
        <w:rPr>
          <w:rStyle w:val="libAieChar"/>
          <w:rFonts w:hint="cs"/>
          <w:rtl/>
        </w:rPr>
        <w:t>سروا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الندامة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لما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ر</w:t>
      </w:r>
      <w:r w:rsidRPr="00023D5E">
        <w:rPr>
          <w:rStyle w:val="libAieChar"/>
          <w:rFonts w:hint="cs"/>
          <w:rtl/>
        </w:rPr>
        <w:t>أ</w:t>
      </w:r>
      <w:r w:rsidR="00C27B45" w:rsidRPr="00023D5E">
        <w:rPr>
          <w:rStyle w:val="libAieChar"/>
          <w:rFonts w:hint="cs"/>
          <w:rtl/>
        </w:rPr>
        <w:t>وا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العذاب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و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قضى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بينهم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بالقسط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و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هم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لا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يظلمون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Pr="00023D5E">
        <w:rPr>
          <w:rStyle w:val="libAieChar"/>
          <w:rFonts w:hint="cs"/>
          <w:rtl/>
        </w:rPr>
        <w:t>إ</w:t>
      </w:r>
      <w:r w:rsidR="00C27B45" w:rsidRPr="00023D5E">
        <w:rPr>
          <w:rStyle w:val="libAieChar"/>
          <w:rFonts w:hint="cs"/>
          <w:rtl/>
        </w:rPr>
        <w:t>لا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إن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لله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ما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فى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السموت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و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الا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رض</w:t>
      </w:r>
      <w:r w:rsidR="00C27B45" w:rsidRPr="00023D5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إ</w:t>
      </w:r>
      <w:r w:rsidR="00C27B45" w:rsidRPr="00023D5E">
        <w:rPr>
          <w:rStyle w:val="libAieChar"/>
          <w:rFonts w:hint="cs"/>
          <w:rtl/>
        </w:rPr>
        <w:t>لا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إن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وعد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الله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حق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و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لكن</w:t>
      </w:r>
      <w:r w:rsidR="00C27B45" w:rsidRPr="00023D5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023D5E">
        <w:rPr>
          <w:rStyle w:val="libAieChar"/>
          <w:rFonts w:hint="cs"/>
          <w:rtl/>
        </w:rPr>
        <w:t>كثرهم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لا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يعلمون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(55)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23D5E">
        <w:rPr>
          <w:rStyle w:val="libAieChar"/>
          <w:rFonts w:hint="cs"/>
          <w:rtl/>
        </w:rPr>
        <w:t>هو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يحى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و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يميت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و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إليه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ترجعون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(56)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(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)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رسواتر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C27B45" w:rsidRDefault="00C27B45" w:rsidP="00023D5E">
      <w:pPr>
        <w:pStyle w:val="Heading3"/>
      </w:pPr>
      <w:bookmarkStart w:id="160" w:name="_Toc454616576"/>
      <w:r>
        <w:rPr>
          <w:rFonts w:hint="cs"/>
          <w:rtl/>
        </w:rPr>
        <w:t>تفسير</w:t>
      </w:r>
      <w:r>
        <w:rPr>
          <w:rtl/>
        </w:rPr>
        <w:t>:</w:t>
      </w:r>
      <w:bookmarkEnd w:id="160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؟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23D5E">
        <w:rPr>
          <w:rStyle w:val="libAieChar"/>
          <w:rFonts w:hint="cs"/>
          <w:rtl/>
        </w:rPr>
        <w:t>و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يستنبئونك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اء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حق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هو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يابد؟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تحقق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023D5E">
        <w:rPr>
          <w:rStyle w:val="libAieChar"/>
          <w:rFonts w:hint="cs"/>
          <w:rtl/>
        </w:rPr>
        <w:t>قل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اى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و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ربى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انه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لحق</w:t>
      </w:r>
      <w:r w:rsidRPr="00023D5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23D5E">
        <w:rPr>
          <w:rStyle w:val="libAieChar"/>
          <w:rFonts w:hint="cs"/>
          <w:rtl/>
        </w:rPr>
        <w:t>و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ما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انتم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بمعجزين</w:t>
      </w:r>
      <w:r w:rsidRPr="00023D5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مقتضى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8 </w:t>
      </w:r>
      <w:r>
        <w:rPr>
          <w:rFonts w:hint="cs"/>
          <w:rtl/>
        </w:rPr>
        <w:t>و</w:t>
      </w:r>
      <w:r>
        <w:rPr>
          <w:rtl/>
        </w:rPr>
        <w:t xml:space="preserve"> 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لواقع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دافع</w:t>
      </w:r>
      <w:r w:rsidR="0098567A">
        <w:rPr>
          <w:rtl/>
        </w:rPr>
        <w:t>.</w:t>
      </w:r>
    </w:p>
    <w:p w:rsidR="00C27B45" w:rsidRDefault="00C27B45" w:rsidP="00023D5E">
      <w:pPr>
        <w:pStyle w:val="libNormal"/>
      </w:pPr>
      <w:r>
        <w:rPr>
          <w:rFonts w:hint="cs"/>
          <w:rtl/>
        </w:rPr>
        <w:t>تاءكيدهائى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(</w:t>
      </w:r>
      <w:r>
        <w:rPr>
          <w:rFonts w:hint="cs"/>
          <w:rtl/>
        </w:rPr>
        <w:t>سوگند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بمعجزين</w:t>
      </w:r>
      <w:r>
        <w:rPr>
          <w:rtl/>
        </w:rPr>
        <w:t xml:space="preserve"> 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D5E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جرمهاى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ثروتهاى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حاضرند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23D5E">
        <w:rPr>
          <w:rStyle w:val="libAieChar"/>
          <w:rFonts w:hint="cs"/>
          <w:rtl/>
        </w:rPr>
        <w:t>و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لو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ان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لكل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نفس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ظلمت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ما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فى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الارض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لافتدت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به</w:t>
      </w:r>
      <w:r w:rsidRPr="00023D5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حاضرند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رشوه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سوزنى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بكاهد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رقيبان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پيروانشان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23D5E">
        <w:rPr>
          <w:rStyle w:val="libAieChar"/>
          <w:rFonts w:hint="cs"/>
          <w:rtl/>
        </w:rPr>
        <w:t>و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اسروا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الندامة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لما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راءوا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العذاب</w:t>
      </w:r>
      <w:r w:rsidRPr="00023D5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23D5E">
        <w:rPr>
          <w:rStyle w:val="libAieChar"/>
          <w:rFonts w:hint="cs"/>
          <w:rtl/>
        </w:rPr>
        <w:t>و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قضى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بينهم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بالقسط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و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هم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لا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يظلمون</w:t>
      </w:r>
      <w:r w:rsidRPr="00023D5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023D5E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D5E">
        <w:rPr>
          <w:rFonts w:hint="cs"/>
          <w:rtl/>
        </w:rPr>
        <w:t>أ</w:t>
      </w:r>
      <w:r>
        <w:rPr>
          <w:rFonts w:hint="cs"/>
          <w:rtl/>
        </w:rPr>
        <w:t>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D5E">
        <w:rPr>
          <w:rFonts w:hint="cs"/>
          <w:rtl/>
        </w:rPr>
        <w:t>أ</w:t>
      </w:r>
      <w:r>
        <w:rPr>
          <w:rFonts w:hint="cs"/>
          <w:rtl/>
        </w:rPr>
        <w:t>كيدهاى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23D5E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نگيرند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23D5E">
        <w:rPr>
          <w:rStyle w:val="libAieChar"/>
          <w:rFonts w:hint="cs"/>
          <w:rtl/>
        </w:rPr>
        <w:t>الا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ان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لله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ما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فى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السماوات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و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الارض</w:t>
      </w:r>
      <w:r w:rsidRPr="00023D5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روانشان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23D5E">
        <w:rPr>
          <w:rStyle w:val="libAieChar"/>
          <w:rFonts w:hint="cs"/>
          <w:rtl/>
        </w:rPr>
        <w:t>الا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ان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وعد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الله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حق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و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لكن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اكثرهم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لا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يعلمون</w:t>
      </w:r>
      <w:r w:rsidRPr="00023D5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Pr="00023D5E" w:rsidRDefault="00C27B45" w:rsidP="00023D5E">
      <w:pPr>
        <w:pStyle w:val="libNormal"/>
      </w:pPr>
      <w:r w:rsidRPr="00023D5E">
        <w:rPr>
          <w:rFonts w:hint="cs"/>
          <w:rtl/>
        </w:rPr>
        <w:t>آخرين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آيه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مورد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بحث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نيز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تاءكيد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مجددى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روى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همين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مس</w:t>
      </w:r>
      <w:r w:rsidR="00023D5E" w:rsidRPr="00023D5E">
        <w:rPr>
          <w:rFonts w:hint="cs"/>
          <w:rtl/>
        </w:rPr>
        <w:t>أ</w:t>
      </w:r>
      <w:r w:rsidRPr="00023D5E">
        <w:rPr>
          <w:rFonts w:hint="cs"/>
          <w:rtl/>
        </w:rPr>
        <w:t>له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حياتى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است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كه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مى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گويد</w:t>
      </w:r>
      <w:r w:rsidRPr="00023D5E">
        <w:rPr>
          <w:rtl/>
        </w:rPr>
        <w:t xml:space="preserve"> (</w:t>
      </w:r>
      <w:r w:rsidRPr="00023D5E">
        <w:rPr>
          <w:rFonts w:hint="cs"/>
          <w:rtl/>
        </w:rPr>
        <w:t>خداوند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است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كه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زنده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مى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كند،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و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او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است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كه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مى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ميراند</w:t>
      </w:r>
      <w:r w:rsidRPr="00023D5E"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23D5E">
        <w:rPr>
          <w:rStyle w:val="libAieChar"/>
          <w:rFonts w:hint="cs"/>
          <w:rtl/>
        </w:rPr>
        <w:t>هو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يحيى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و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يميت</w:t>
      </w:r>
      <w:r w:rsidRPr="00023D5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 w:rsidRPr="00023D5E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ميراندن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023D5E">
        <w:rPr>
          <w:rStyle w:val="libAieChar"/>
          <w:rFonts w:hint="cs"/>
          <w:rtl/>
        </w:rPr>
        <w:t>و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اليه</w:t>
      </w:r>
      <w:r w:rsidRPr="00023D5E">
        <w:rPr>
          <w:rStyle w:val="libAieChar"/>
          <w:rtl/>
        </w:rPr>
        <w:t xml:space="preserve"> </w:t>
      </w:r>
      <w:r w:rsidRPr="00023D5E">
        <w:rPr>
          <w:rStyle w:val="libAieChar"/>
          <w:rFonts w:hint="cs"/>
          <w:rtl/>
        </w:rPr>
        <w:t>ترجعون</w:t>
      </w:r>
      <w:r w:rsidRPr="00023D5E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98567A">
        <w:rPr>
          <w:rtl/>
        </w:rPr>
        <w:t>.</w:t>
      </w:r>
    </w:p>
    <w:p w:rsidR="00C27B45" w:rsidRDefault="00C27B45" w:rsidP="00023D5E">
      <w:pPr>
        <w:pStyle w:val="Heading3"/>
      </w:pPr>
      <w:bookmarkStart w:id="161" w:name="_Toc45461657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61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023D5E"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023D5E" w:rsidRDefault="00C27B45" w:rsidP="00C27B45">
      <w:pPr>
        <w:pStyle w:val="libNormal"/>
        <w:rPr>
          <w:rtl/>
        </w:rPr>
      </w:pPr>
      <w:r>
        <w:rPr>
          <w:rtl/>
        </w:rPr>
        <w:t xml:space="preserve">2 - </w:t>
      </w:r>
      <w:r>
        <w:rPr>
          <w:rFonts w:hint="cs"/>
          <w:rtl/>
        </w:rPr>
        <w:t>حقيقت</w:t>
      </w:r>
      <w:r>
        <w:rPr>
          <w:rtl/>
        </w:rPr>
        <w:t xml:space="preserve"> (</w:t>
      </w:r>
      <w:r>
        <w:rPr>
          <w:rFonts w:hint="cs"/>
          <w:rtl/>
        </w:rPr>
        <w:t>ندامت</w:t>
      </w:r>
      <w:r>
        <w:rPr>
          <w:rtl/>
        </w:rPr>
        <w:t xml:space="preserve"> )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نامطلوب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نتواند،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ساختنش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023D5E" w:rsidP="00C27B45">
      <w:pPr>
        <w:pStyle w:val="libNormal"/>
      </w:pPr>
      <w:r>
        <w:rPr>
          <w:rtl/>
        </w:rPr>
        <w:br w:type="page"/>
      </w:r>
    </w:p>
    <w:p w:rsidR="00C27B45" w:rsidRPr="00023D5E" w:rsidRDefault="00C27B45" w:rsidP="00023D5E">
      <w:pPr>
        <w:pStyle w:val="Heading2"/>
      </w:pPr>
      <w:bookmarkStart w:id="162" w:name="_Toc454616578"/>
      <w:r w:rsidRPr="00023D5E">
        <w:rPr>
          <w:rFonts w:hint="cs"/>
          <w:rtl/>
        </w:rPr>
        <w:t>آيه</w:t>
      </w:r>
      <w:r w:rsidRPr="00023D5E">
        <w:rPr>
          <w:rtl/>
        </w:rPr>
        <w:t xml:space="preserve"> </w:t>
      </w:r>
      <w:r w:rsidR="00023D5E" w:rsidRPr="00023D5E">
        <w:rPr>
          <w:rFonts w:hint="cs"/>
          <w:rtl/>
        </w:rPr>
        <w:t xml:space="preserve">(57) و(58) </w:t>
      </w:r>
      <w:r w:rsidRPr="00023D5E">
        <w:rPr>
          <w:rFonts w:hint="cs"/>
          <w:rtl/>
        </w:rPr>
        <w:t>و</w:t>
      </w:r>
      <w:r w:rsidRPr="00023D5E">
        <w:rPr>
          <w:rtl/>
        </w:rPr>
        <w:t xml:space="preserve"> </w:t>
      </w:r>
      <w:r w:rsidRPr="00023D5E">
        <w:rPr>
          <w:rFonts w:hint="cs"/>
          <w:rtl/>
        </w:rPr>
        <w:t>ترجمه</w:t>
      </w:r>
      <w:bookmarkEnd w:id="162"/>
    </w:p>
    <w:p w:rsidR="00C27B45" w:rsidRDefault="00023D5E" w:rsidP="00023D5E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23D5E">
        <w:rPr>
          <w:rStyle w:val="libAieChar"/>
          <w:rFonts w:hint="cs"/>
          <w:rtl/>
        </w:rPr>
        <w:t>يأ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يها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الناس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قد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ج</w:t>
      </w:r>
      <w:r>
        <w:rPr>
          <w:rStyle w:val="libAieChar"/>
          <w:rFonts w:hint="cs"/>
          <w:rtl/>
        </w:rPr>
        <w:t>أ</w:t>
      </w:r>
      <w:r w:rsidR="00C27B45" w:rsidRPr="00023D5E">
        <w:rPr>
          <w:rStyle w:val="libAieChar"/>
          <w:rFonts w:hint="cs"/>
          <w:rtl/>
        </w:rPr>
        <w:t>تكم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موعظة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من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ربكم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و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شفاء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لما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فى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الصدور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و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هدى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و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رحمة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للمؤ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منين</w:t>
      </w:r>
      <w:r w:rsidRPr="000632FB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C27B45">
        <w:rPr>
          <w:rtl/>
        </w:rPr>
        <w:t>(57)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023D5E">
        <w:rPr>
          <w:rStyle w:val="libAieChar"/>
          <w:rFonts w:hint="cs"/>
          <w:rtl/>
        </w:rPr>
        <w:t>قل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بفضل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الله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و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برحمته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فبذلك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فليفرحوا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هو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خير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مما</w:t>
      </w:r>
      <w:r w:rsidR="00C27B45" w:rsidRPr="00023D5E">
        <w:rPr>
          <w:rStyle w:val="libAieChar"/>
          <w:rtl/>
        </w:rPr>
        <w:t xml:space="preserve"> </w:t>
      </w:r>
      <w:r w:rsidR="00C27B45" w:rsidRPr="00023D5E">
        <w:rPr>
          <w:rStyle w:val="libAieChar"/>
          <w:rFonts w:hint="cs"/>
          <w:rtl/>
        </w:rPr>
        <w:t>يجمعون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(58)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98567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اندرزى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گردآورى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AA1BEB">
      <w:pPr>
        <w:pStyle w:val="Heading3"/>
      </w:pPr>
      <w:bookmarkStart w:id="163" w:name="_Toc454616579"/>
      <w:r>
        <w:rPr>
          <w:rFonts w:hint="cs"/>
          <w:rtl/>
        </w:rPr>
        <w:t>تفسير</w:t>
      </w:r>
      <w:r>
        <w:rPr>
          <w:rtl/>
        </w:rPr>
        <w:t>:</w:t>
      </w:r>
      <w:bookmarkEnd w:id="163"/>
    </w:p>
    <w:p w:rsidR="00C27B45" w:rsidRDefault="00C27B45" w:rsidP="00C27B45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A1BEB">
        <w:rPr>
          <w:rStyle w:val="libAieChar"/>
          <w:rFonts w:hint="cs"/>
          <w:rtl/>
        </w:rPr>
        <w:t>يا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ايها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الناس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قد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جائتكم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موعظة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من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ربكم</w:t>
      </w:r>
      <w:r w:rsidRPr="00AA1BEB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شفاء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AA1BEB">
        <w:rPr>
          <w:rStyle w:val="libAieChar"/>
          <w:rFonts w:hint="cs"/>
          <w:rtl/>
        </w:rPr>
        <w:t>و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شفاء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لما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فى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الصدور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AA1BEB">
        <w:rPr>
          <w:rStyle w:val="libAieChar"/>
          <w:rFonts w:hint="cs"/>
          <w:rtl/>
        </w:rPr>
        <w:t>و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هدى</w:t>
      </w:r>
      <w:r w:rsidRPr="00AA1BEB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AA1BEB">
        <w:rPr>
          <w:rStyle w:val="libAieChar"/>
          <w:rFonts w:hint="cs"/>
          <w:rtl/>
        </w:rPr>
        <w:t>و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رحمة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للمؤ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منين</w:t>
      </w:r>
      <w:r w:rsidRPr="00AA1BEB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لغات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وعظ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)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خليل</w:t>
      </w:r>
      <w:r>
        <w:rPr>
          <w:rtl/>
        </w:rPr>
        <w:t xml:space="preserve"> )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رقت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اندرزى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بترساند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وعظ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شفاى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آلودگيهاى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راهيابى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مقصود،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رقت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عطوفت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AA1BE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 w:rsidR="00AA1BEB">
        <w:rPr>
          <w:rFonts w:hint="cs"/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(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رذائل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پاكسازى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زنگار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تاباند،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رساترين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... </w:t>
      </w:r>
      <w:r>
        <w:rPr>
          <w:rFonts w:hint="cs"/>
          <w:rtl/>
        </w:rPr>
        <w:t>فاستشفوه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ادوائكم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استعينوا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لاوائكم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شفاء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الداء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الضلال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بطلبيد،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مشكلاتتان</w:t>
      </w:r>
      <w:r>
        <w:rPr>
          <w:rtl/>
        </w:rPr>
        <w:t xml:space="preserve"> </w:t>
      </w:r>
      <w:r>
        <w:rPr>
          <w:rFonts w:hint="cs"/>
          <w:rtl/>
        </w:rPr>
        <w:t>استعانت</w:t>
      </w:r>
      <w:r>
        <w:rPr>
          <w:rtl/>
        </w:rPr>
        <w:t xml:space="preserve"> </w:t>
      </w:r>
      <w:r>
        <w:rPr>
          <w:rFonts w:hint="cs"/>
          <w:rtl/>
        </w:rPr>
        <w:t>بجوئيد،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شفاى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دردها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بهبودى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داروى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خواندنى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انديشيدنى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عملكردنى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جامع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بشنوند،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ثروتها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مقامها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AA1BEB">
        <w:rPr>
          <w:rStyle w:val="libAieChar"/>
          <w:rFonts w:hint="cs"/>
          <w:rtl/>
        </w:rPr>
        <w:t>قل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بفضل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الله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و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برحمته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فبذلك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فليفرحوا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گردآورى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A1BEB">
        <w:rPr>
          <w:rStyle w:val="libAieChar"/>
          <w:rFonts w:hint="cs"/>
          <w:rtl/>
        </w:rPr>
        <w:t>هو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خير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مما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يجمعون</w:t>
      </w:r>
      <w:r w:rsidRPr="00AA1BEB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AA1BEB">
      <w:pPr>
        <w:pStyle w:val="Heading3"/>
      </w:pPr>
      <w:bookmarkStart w:id="164" w:name="_Toc45461658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64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</w:p>
    <w:p w:rsidR="00C27B45" w:rsidRDefault="00C27B45" w:rsidP="00AA1BEB">
      <w:pPr>
        <w:pStyle w:val="libNormal"/>
      </w:pP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قلب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تلمبه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سلولهاى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ماءموريت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انفعالات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(</w:t>
      </w:r>
      <w:r>
        <w:rPr>
          <w:rFonts w:hint="cs"/>
          <w:rtl/>
        </w:rPr>
        <w:t>مغز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(</w:t>
      </w:r>
      <w:r>
        <w:rPr>
          <w:rFonts w:hint="cs"/>
          <w:rtl/>
        </w:rPr>
        <w:t>قلب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ابزارى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تفكر،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سريعتر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سلولهاى</w:t>
      </w:r>
      <w:r>
        <w:rPr>
          <w:rtl/>
        </w:rPr>
        <w:t xml:space="preserve"> </w:t>
      </w:r>
      <w:r>
        <w:rPr>
          <w:rFonts w:hint="cs"/>
          <w:rtl/>
        </w:rPr>
        <w:t>مغزى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انفعال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زيادترى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حسد،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ضربان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ضربانش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بايستد،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منفجر</w:t>
      </w:r>
      <w:r>
        <w:rPr>
          <w:rtl/>
        </w:rPr>
        <w:t xml:space="preserve"> </w:t>
      </w:r>
      <w:r>
        <w:rPr>
          <w:rFonts w:hint="cs"/>
          <w:rtl/>
        </w:rPr>
        <w:t>بشود،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A1BEB">
        <w:rPr>
          <w:rStyle w:val="libAieChar"/>
          <w:rFonts w:hint="cs"/>
          <w:rtl/>
        </w:rPr>
        <w:t>و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لما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يدخل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الايمان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فى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قلوبكم</w:t>
      </w:r>
      <w:r w:rsidRPr="00AA1BEB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- (</w:t>
      </w:r>
      <w:r>
        <w:rPr>
          <w:rFonts w:hint="cs"/>
          <w:rtl/>
        </w:rPr>
        <w:t>حجرات</w:t>
      </w:r>
      <w:r>
        <w:rPr>
          <w:rtl/>
        </w:rPr>
        <w:t xml:space="preserve"> - 14)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نابينائى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A1BEB">
        <w:rPr>
          <w:rStyle w:val="libAieChar"/>
          <w:rFonts w:hint="cs"/>
          <w:rtl/>
        </w:rPr>
        <w:t>و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لكن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تعمى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القلوب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اللتى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فى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الصدور</w:t>
      </w:r>
      <w:r w:rsidRPr="00AA1BEB">
        <w:rPr>
          <w:rStyle w:val="libAieChar"/>
          <w:rtl/>
        </w:rPr>
        <w:t xml:space="preserve"> </w:t>
      </w:r>
      <w:r w:rsidR="00AA1BEB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- </w:t>
      </w:r>
      <w:r>
        <w:rPr>
          <w:rFonts w:hint="cs"/>
          <w:rtl/>
        </w:rPr>
        <w:t>حج</w:t>
      </w:r>
      <w:r>
        <w:rPr>
          <w:rtl/>
        </w:rPr>
        <w:t xml:space="preserve"> - 46).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سمبل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ترسيمى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تاءثر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AA1BEB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اينها،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 w:rsidR="00AA1BEB">
        <w:rPr>
          <w:rFonts w:hint="cs"/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>
        <w:rPr>
          <w:rtl/>
        </w:rPr>
        <w:t xml:space="preserve"> </w:t>
      </w:r>
      <w:r>
        <w:rPr>
          <w:rFonts w:hint="cs"/>
          <w:rtl/>
        </w:rPr>
        <w:t>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فضل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ابتغوا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فضله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لتبتغوا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فضله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محدثه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مبقيه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للمؤ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AA1BEB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AA1BEB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1BEB" w:rsidRDefault="00C27B45" w:rsidP="00C27B45">
      <w:pPr>
        <w:pStyle w:val="libNormal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AA1BEB" w:rsidP="00C27B45">
      <w:pPr>
        <w:pStyle w:val="libNormal"/>
      </w:pPr>
      <w:r>
        <w:rPr>
          <w:rtl/>
        </w:rPr>
        <w:br w:type="page"/>
      </w:r>
    </w:p>
    <w:p w:rsidR="00C27B45" w:rsidRDefault="00C27B45" w:rsidP="00AA1BEB">
      <w:pPr>
        <w:pStyle w:val="Heading2"/>
      </w:pPr>
      <w:bookmarkStart w:id="165" w:name="_Toc45461658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A1BEB">
        <w:rPr>
          <w:rFonts w:hint="cs"/>
          <w:rtl/>
        </w:rPr>
        <w:t xml:space="preserve">(59) تا (61)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5"/>
    </w:p>
    <w:p w:rsidR="00C27B45" w:rsidRDefault="00AA1BEB" w:rsidP="00AA1BEB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AA1BEB">
        <w:rPr>
          <w:rStyle w:val="libAieChar"/>
          <w:rFonts w:hint="cs"/>
          <w:rtl/>
        </w:rPr>
        <w:t>قل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اريتم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ما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انزل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الله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لكم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من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رزق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فجعلتم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منه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حرما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و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حللا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قل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الله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اذن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لكم</w:t>
      </w:r>
      <w:r w:rsidR="00C27B45"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أ</w:t>
      </w:r>
      <w:r w:rsidR="00C27B45" w:rsidRPr="00AA1BEB">
        <w:rPr>
          <w:rStyle w:val="libAieChar"/>
          <w:rFonts w:hint="cs"/>
          <w:rtl/>
        </w:rPr>
        <w:t>م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على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الله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تفترون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(59)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AA1BEB">
        <w:rPr>
          <w:rStyle w:val="libAieChar"/>
          <w:rFonts w:hint="cs"/>
          <w:rtl/>
        </w:rPr>
        <w:t>و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ما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ظن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الذين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يفترون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على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الله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الكذب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يوم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القيمة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إ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الله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لذو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فضل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على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الناس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و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لكن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اءكثرهم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لا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يشكرون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(60)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AA1BEB">
        <w:rPr>
          <w:rStyle w:val="libAieChar"/>
          <w:rFonts w:hint="cs"/>
          <w:rtl/>
        </w:rPr>
        <w:t>و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ما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تكون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فى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شأن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و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ما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تتلوا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منه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من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قرءان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و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لا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تعملون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من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عمل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إلا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كنا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عليكم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شهودا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إذ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تفيضون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فيه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و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ما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يعزب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عن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ربك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من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مثقال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ذرة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فى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رض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و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لا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فى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السماء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و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لا</w:t>
      </w:r>
      <w:r w:rsidR="00C27B45" w:rsidRPr="00AA1BEB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AA1BEB">
        <w:rPr>
          <w:rStyle w:val="libAieChar"/>
          <w:rFonts w:hint="cs"/>
          <w:rtl/>
        </w:rPr>
        <w:t>صغر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من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ذلك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و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لا</w:t>
      </w:r>
      <w:r w:rsidR="00C27B45" w:rsidRPr="00AA1BEB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AA1BEB">
        <w:rPr>
          <w:rStyle w:val="libAieChar"/>
          <w:rFonts w:hint="cs"/>
          <w:rtl/>
        </w:rPr>
        <w:t>كبر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إلا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فى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كتب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مبين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(61)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روزيهائى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بنديد؟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tl/>
        </w:rPr>
        <w:t xml:space="preserve">60 -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(</w:t>
      </w:r>
      <w:r>
        <w:rPr>
          <w:rFonts w:hint="cs"/>
          <w:rtl/>
        </w:rPr>
        <w:t>مجازات</w:t>
      </w:r>
      <w:r>
        <w:rPr>
          <w:rtl/>
        </w:rPr>
        <w:t xml:space="preserve"> )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انديشند؟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)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سپاسگزارى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C27B45" w:rsidRDefault="00C27B45" w:rsidP="00C27B45">
      <w:pPr>
        <w:pStyle w:val="libNormal"/>
      </w:pPr>
      <w:r>
        <w:rPr>
          <w:rtl/>
        </w:rPr>
        <w:t xml:space="preserve">61 -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AA1BEB">
      <w:pPr>
        <w:pStyle w:val="Heading3"/>
      </w:pPr>
      <w:bookmarkStart w:id="166" w:name="_Toc454616582"/>
      <w:r>
        <w:rPr>
          <w:rFonts w:hint="cs"/>
          <w:rtl/>
        </w:rPr>
        <w:t>تفسير</w:t>
      </w:r>
      <w:r>
        <w:rPr>
          <w:rtl/>
        </w:rPr>
        <w:t>:</w:t>
      </w:r>
      <w:bookmarkEnd w:id="166"/>
    </w:p>
    <w:p w:rsidR="00C27B45" w:rsidRDefault="00C27B45" w:rsidP="00C27B45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AA1BE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روزيهائى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0632FB">
        <w:rPr>
          <w:rStyle w:val="libAlaemChar"/>
          <w:rFonts w:eastAsia="KFGQPC Uthman Taha Naskh"/>
          <w:rtl/>
        </w:rPr>
        <w:t>(</w:t>
      </w:r>
      <w:r w:rsidRPr="00AA1BEB">
        <w:rPr>
          <w:rStyle w:val="libAieChar"/>
          <w:rFonts w:hint="cs"/>
          <w:rtl/>
        </w:rPr>
        <w:t>قل</w:t>
      </w:r>
      <w:r w:rsidRPr="00AA1BEB">
        <w:rPr>
          <w:rStyle w:val="libAieChar"/>
          <w:rtl/>
        </w:rPr>
        <w:t xml:space="preserve"> </w:t>
      </w:r>
      <w:r w:rsidR="00AA1BEB" w:rsidRPr="00AA1BEB">
        <w:rPr>
          <w:rStyle w:val="libAieChar"/>
          <w:rFonts w:hint="cs"/>
          <w:rtl/>
        </w:rPr>
        <w:t>أ</w:t>
      </w:r>
      <w:r w:rsidRPr="00AA1BEB">
        <w:rPr>
          <w:rStyle w:val="libAieChar"/>
          <w:rFonts w:hint="cs"/>
          <w:rtl/>
        </w:rPr>
        <w:t>رايتم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ما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انزل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الله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لكم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من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رزق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فجعلتم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منه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حراما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و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حلالا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سائبه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وصيله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قوانينى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AA1BEB">
        <w:rPr>
          <w:rStyle w:val="libAieChar"/>
          <w:rFonts w:hint="cs"/>
          <w:rtl/>
        </w:rPr>
        <w:t>قل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آلله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اذن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لكم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ام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على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الله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تفترون</w:t>
      </w:r>
      <w:r w:rsidRPr="00AA1BEB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منتفى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‍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بندند،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تامينى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A1BEB">
        <w:rPr>
          <w:rStyle w:val="libAieChar"/>
          <w:rFonts w:hint="cs"/>
          <w:rtl/>
        </w:rPr>
        <w:t>و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ما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ظن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الذين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يفترون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على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الله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الكذب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يوم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القيامة</w:t>
      </w:r>
      <w:r w:rsidRPr="00AA1BEB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زشتشان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A1BEB">
        <w:rPr>
          <w:rStyle w:val="libAieChar"/>
          <w:rFonts w:hint="cs"/>
          <w:rtl/>
        </w:rPr>
        <w:t>ان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الله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لذو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فضل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على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الناس</w:t>
      </w:r>
      <w:r w:rsidRPr="00AA1BEB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غافلند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AA1BEB">
        <w:rPr>
          <w:rStyle w:val="libAieChar"/>
          <w:rFonts w:hint="cs"/>
          <w:rtl/>
        </w:rPr>
        <w:t>و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لكن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اكثرهم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لا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يشكرون</w:t>
      </w:r>
      <w:r w:rsidRPr="00AA1BEB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  <w:r>
        <w:rPr>
          <w:rtl/>
        </w:rPr>
        <w:t xml:space="preserve"> (</w:t>
      </w:r>
      <w:r>
        <w:rPr>
          <w:rFonts w:hint="cs"/>
          <w:rtl/>
        </w:rPr>
        <w:t>بجز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زيانبخش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سپاسگزارى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ممنوعيتهاى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27B45" w:rsidRDefault="00C27B45" w:rsidP="00AA1BE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رساترين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 w:rsidR="00AA1BEB">
        <w:rPr>
          <w:rFonts w:hint="cs"/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AA1BEB">
        <w:rPr>
          <w:rStyle w:val="libAieChar"/>
          <w:rFonts w:hint="cs"/>
          <w:rtl/>
        </w:rPr>
        <w:t>و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ما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تكون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فى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شان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و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ما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تتلوا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منه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من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قرآن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و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لا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تعملون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من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عمل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كنا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عليكم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شهودا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اذ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تفيضون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فيه</w:t>
      </w:r>
      <w:r w:rsidRPr="00AA1BEB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شهود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شاهد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فرمانبردار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مامورينى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امرش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ماءموران</w:t>
      </w:r>
      <w:r>
        <w:rPr>
          <w:rtl/>
        </w:rPr>
        <w:t xml:space="preserve"> </w:t>
      </w:r>
      <w:r>
        <w:rPr>
          <w:rFonts w:hint="cs"/>
          <w:rtl/>
        </w:rPr>
        <w:t>مطيعش</w:t>
      </w:r>
      <w:r w:rsidR="0098567A">
        <w:rPr>
          <w:rtl/>
        </w:rPr>
        <w:t>.</w:t>
      </w:r>
    </w:p>
    <w:p w:rsidR="00C27B45" w:rsidRDefault="00C27B45" w:rsidP="00AA1BE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A1BEB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AA1BEB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AA1BEB">
        <w:rPr>
          <w:rStyle w:val="libAieChar"/>
          <w:rFonts w:hint="cs"/>
          <w:rtl/>
        </w:rPr>
        <w:t>و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ما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يعزب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عن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ربك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من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مثقال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ذره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فى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الارض</w:t>
      </w:r>
      <w:r w:rsidR="00AA1BEB" w:rsidRPr="00AA1BEB">
        <w:rPr>
          <w:rStyle w:val="libAieChar"/>
          <w:rFonts w:hint="cs"/>
          <w:rtl/>
        </w:rPr>
        <w:t xml:space="preserve"> </w:t>
      </w:r>
      <w:r w:rsidRPr="00AA1BEB">
        <w:rPr>
          <w:rStyle w:val="libAieChar"/>
          <w:rFonts w:hint="cs"/>
          <w:rtl/>
        </w:rPr>
        <w:t>و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لا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فى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السماء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و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لا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اصغر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من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ذلك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و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لا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اكبر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فى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كتاب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مبين</w:t>
      </w:r>
      <w:r w:rsidRPr="00AA1BEB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يعزب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عزوب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مرتع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ذره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مورچه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ريز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389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271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C27B45" w:rsidRDefault="00C27B45" w:rsidP="00AA1BEB">
      <w:pPr>
        <w:pStyle w:val="Heading3"/>
      </w:pPr>
      <w:bookmarkStart w:id="167" w:name="_Toc45461658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67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قانونگزارى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افتراء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مجاز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)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دستورهاى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قانونگزار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بكم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>.</w:t>
      </w:r>
    </w:p>
    <w:p w:rsidR="00C27B45" w:rsidRDefault="00C27B45" w:rsidP="00AA1BE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AA1BEB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مشروحتر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(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بشود،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بالا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آلله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تفترون</w:t>
      </w:r>
      <w:r>
        <w:rPr>
          <w:rtl/>
        </w:rPr>
        <w:t xml:space="preserve"> (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حجيت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قانونگزارى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نارسايشان</w:t>
      </w:r>
      <w:r>
        <w:rPr>
          <w:rtl/>
        </w:rPr>
        <w:t xml:space="preserve"> </w:t>
      </w:r>
      <w:r>
        <w:rPr>
          <w:rFonts w:hint="cs"/>
          <w:rtl/>
        </w:rPr>
        <w:t>احكامى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خداپرست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گدائى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بپردازند،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مسلمانيم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برسميت</w:t>
      </w:r>
      <w:r>
        <w:rPr>
          <w:rtl/>
        </w:rPr>
        <w:t xml:space="preserve"> </w:t>
      </w:r>
      <w:r>
        <w:rPr>
          <w:rFonts w:hint="cs"/>
          <w:rtl/>
        </w:rPr>
        <w:t>بشناسيم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غربزدگى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باختگى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جامعيتى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گزارده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افكار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گفتار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اعمال</w:t>
      </w:r>
      <w:r>
        <w:rPr>
          <w:rtl/>
        </w:rPr>
        <w:t xml:space="preserve"> )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AA1BEB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 w:rsidR="00AA1BEB">
        <w:rPr>
          <w:rFonts w:hint="cs"/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AA1BEB">
      <w:pPr>
        <w:pStyle w:val="libNormal"/>
      </w:pPr>
      <w:r>
        <w:rPr>
          <w:rFonts w:hint="cs"/>
          <w:rtl/>
        </w:rPr>
        <w:lastRenderedPageBreak/>
        <w:t>ضمنا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AA1BEB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مستثنى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براه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كجرويها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پرورانيم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لوحى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مقربين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نويسندگان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آدميان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>.</w:t>
      </w:r>
    </w:p>
    <w:p w:rsidR="00C27B45" w:rsidRDefault="00C27B45" w:rsidP="00AA1BEB">
      <w:pPr>
        <w:pStyle w:val="libNormal"/>
      </w:pP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AA1BEB">
        <w:rPr>
          <w:rStyle w:val="libAieChar"/>
          <w:rFonts w:hint="cs"/>
          <w:rtl/>
        </w:rPr>
        <w:t>كان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رسول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الله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اذا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قرء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هذه</w:t>
      </w:r>
      <w:r w:rsidR="00AA1BEB" w:rsidRPr="00AA1BEB">
        <w:rPr>
          <w:rStyle w:val="libAieChar"/>
          <w:rFonts w:hint="cs"/>
          <w:rtl/>
        </w:rPr>
        <w:t xml:space="preserve"> </w:t>
      </w:r>
      <w:r w:rsidRPr="00AA1BEB">
        <w:rPr>
          <w:rStyle w:val="libAieChar"/>
          <w:rFonts w:hint="cs"/>
          <w:rtl/>
        </w:rPr>
        <w:t>الايه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بكى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بكاء</w:t>
      </w:r>
      <w:r w:rsidRPr="00AA1BEB">
        <w:rPr>
          <w:rStyle w:val="libAieChar"/>
          <w:rtl/>
        </w:rPr>
        <w:t xml:space="preserve"> </w:t>
      </w:r>
      <w:r w:rsidRPr="00AA1BEB">
        <w:rPr>
          <w:rStyle w:val="libAieChar"/>
          <w:rFonts w:hint="cs"/>
          <w:rtl/>
        </w:rPr>
        <w:t>شديدا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1BEB" w:rsidRDefault="00C27B45" w:rsidP="00C27B45">
      <w:pPr>
        <w:pStyle w:val="libNormal"/>
        <w:rPr>
          <w:rtl/>
        </w:rPr>
      </w:pPr>
      <w:r>
        <w:rPr>
          <w:rFonts w:hint="cs"/>
          <w:rtl/>
        </w:rPr>
        <w:lastRenderedPageBreak/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ترسان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AA1BEB" w:rsidP="00C27B45">
      <w:pPr>
        <w:pStyle w:val="libNormal"/>
      </w:pPr>
      <w:r>
        <w:rPr>
          <w:rtl/>
        </w:rPr>
        <w:br w:type="page"/>
      </w:r>
    </w:p>
    <w:p w:rsidR="00C27B45" w:rsidRDefault="00C27B45" w:rsidP="005F37A2">
      <w:pPr>
        <w:pStyle w:val="Heading2"/>
      </w:pPr>
      <w:bookmarkStart w:id="168" w:name="_Toc45461658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A1BEB">
        <w:rPr>
          <w:rFonts w:hint="cs"/>
          <w:rtl/>
        </w:rPr>
        <w:t>(6</w:t>
      </w:r>
      <w:r w:rsidR="005F37A2">
        <w:rPr>
          <w:rFonts w:hint="cs"/>
          <w:rtl/>
        </w:rPr>
        <w:t>2</w:t>
      </w:r>
      <w:r w:rsidR="00AA1BEB">
        <w:rPr>
          <w:rFonts w:hint="cs"/>
          <w:rtl/>
        </w:rPr>
        <w:t xml:space="preserve">) تا (65)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8"/>
    </w:p>
    <w:p w:rsidR="00C27B45" w:rsidRDefault="00AA1BEB" w:rsidP="00AA1BEB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>
        <w:rPr>
          <w:rStyle w:val="libAieChar"/>
          <w:rFonts w:hint="cs"/>
          <w:rtl/>
        </w:rPr>
        <w:t>أ</w:t>
      </w:r>
      <w:r w:rsidR="00C27B45" w:rsidRPr="00AA1BEB">
        <w:rPr>
          <w:rStyle w:val="libAieChar"/>
          <w:rFonts w:hint="cs"/>
          <w:rtl/>
        </w:rPr>
        <w:t>لا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ان</w:t>
      </w:r>
      <w:r w:rsidR="00C27B45" w:rsidRPr="00AA1BEB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AA1BEB">
        <w:rPr>
          <w:rStyle w:val="libAieChar"/>
          <w:rFonts w:hint="cs"/>
          <w:rtl/>
        </w:rPr>
        <w:t>ولياء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الله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لا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خوف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عليهم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و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لا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هم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يحزنون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 w:rsidRPr="00AA1BEB">
        <w:rPr>
          <w:rStyle w:val="libAieChar"/>
          <w:rtl/>
        </w:rPr>
        <w:t xml:space="preserve"> </w:t>
      </w:r>
      <w:r w:rsidR="00C27B45" w:rsidRPr="005F37A2">
        <w:rPr>
          <w:rFonts w:eastAsia="KFGQPC Uthman Taha Naskh"/>
          <w:rtl/>
        </w:rPr>
        <w:t>(62)</w:t>
      </w:r>
      <w:r w:rsidRPr="005F37A2">
        <w:rPr>
          <w:rFonts w:eastAsia="KFGQPC Uthman Taha Naskh"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AA1BEB">
        <w:rPr>
          <w:rStyle w:val="libAieChar"/>
          <w:rFonts w:hint="cs"/>
          <w:rtl/>
        </w:rPr>
        <w:t>الذين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امنوا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و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كانوا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يتقون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AA1BEB">
        <w:rPr>
          <w:rStyle w:val="libAieChar"/>
          <w:rFonts w:hint="cs"/>
          <w:rtl/>
        </w:rPr>
        <w:t>لهم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البشرى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فى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الحيوة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الدنيا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و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فى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الاخرة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لا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تبديل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لكلمت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الله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ذلك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هو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الفوز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العظيم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(64)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AA1BEB">
        <w:rPr>
          <w:rStyle w:val="libAieChar"/>
          <w:rFonts w:hint="cs"/>
          <w:rtl/>
        </w:rPr>
        <w:t>و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لا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يحزنك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قولهم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ان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العزة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لله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جميعا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هو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السميع</w:t>
      </w:r>
      <w:r w:rsidR="00C27B45" w:rsidRPr="00AA1BEB">
        <w:rPr>
          <w:rStyle w:val="libAieChar"/>
          <w:rtl/>
        </w:rPr>
        <w:t xml:space="preserve"> </w:t>
      </w:r>
      <w:r w:rsidR="00C27B45" w:rsidRPr="00AA1BEB">
        <w:rPr>
          <w:rStyle w:val="libAieChar"/>
          <w:rFonts w:hint="cs"/>
          <w:rtl/>
        </w:rPr>
        <w:t>العليم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(65)</w:t>
      </w:r>
    </w:p>
    <w:p w:rsidR="00C27B45" w:rsidRDefault="00C27B45" w:rsidP="00C27B45">
      <w:pPr>
        <w:pStyle w:val="libNormal"/>
      </w:pP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</w:p>
    <w:p w:rsidR="00C27B45" w:rsidRDefault="00C27B45" w:rsidP="00C27B45">
      <w:pPr>
        <w:pStyle w:val="libNormal"/>
      </w:pPr>
      <w:r>
        <w:rPr>
          <w:rtl/>
        </w:rPr>
        <w:t xml:space="preserve">62 -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اوليا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مسرور</w:t>
      </w:r>
      <w:r>
        <w:rPr>
          <w:rtl/>
        </w:rPr>
        <w:t>)</w:t>
      </w:r>
      <w:r>
        <w:rPr>
          <w:rFonts w:hint="cs"/>
          <w:rtl/>
        </w:rPr>
        <w:t>ند،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65 -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نسازد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داناست</w:t>
      </w:r>
      <w:r w:rsidR="0098567A">
        <w:rPr>
          <w:rtl/>
        </w:rPr>
        <w:t>.</w:t>
      </w:r>
    </w:p>
    <w:p w:rsidR="00C27B45" w:rsidRDefault="00C27B45" w:rsidP="009672A5">
      <w:pPr>
        <w:pStyle w:val="Heading3"/>
      </w:pPr>
      <w:bookmarkStart w:id="169" w:name="_Toc454616585"/>
      <w:r>
        <w:rPr>
          <w:rFonts w:hint="cs"/>
          <w:rtl/>
        </w:rPr>
        <w:t>تفسير</w:t>
      </w:r>
      <w:r>
        <w:rPr>
          <w:rtl/>
        </w:rPr>
        <w:t>:</w:t>
      </w:r>
      <w:bookmarkEnd w:id="169"/>
    </w:p>
    <w:p w:rsidR="00C27B45" w:rsidRDefault="00C27B45" w:rsidP="00C27B45">
      <w:pPr>
        <w:pStyle w:val="libNormal"/>
      </w:pP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قسمتهائى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672A5">
        <w:rPr>
          <w:rStyle w:val="libAieChar"/>
          <w:rFonts w:hint="cs"/>
          <w:rtl/>
        </w:rPr>
        <w:t>الا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ان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اولياء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الله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لا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خوف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عليهم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و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لا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هم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يحزنون</w:t>
      </w:r>
      <w:r w:rsidRPr="009672A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اولياء</w:t>
      </w:r>
      <w:r>
        <w:rPr>
          <w:rtl/>
        </w:rPr>
        <w:t xml:space="preserve">)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اولياء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يلى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قرابت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سرپرست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دوست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حجابها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ماسواى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شمع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9672A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خطراتى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امكاناتى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 w:rsidR="009672A5">
        <w:rPr>
          <w:rFonts w:hint="cs"/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 w:rsidR="009672A5">
        <w:rPr>
          <w:rFonts w:hint="cs"/>
          <w:rtl/>
        </w:rPr>
        <w:t xml:space="preserve"> </w:t>
      </w:r>
      <w:r>
        <w:rPr>
          <w:rFonts w:hint="cs"/>
          <w:rtl/>
        </w:rPr>
        <w:t>آزادند،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زهد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حقيقيش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مادى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‍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افكارشان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غمها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ترسهائى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27B45" w:rsidRDefault="00C27B45" w:rsidP="009672A5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دميدن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متلاطم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672A5">
        <w:rPr>
          <w:rStyle w:val="libAieChar"/>
          <w:rFonts w:hint="cs"/>
          <w:rtl/>
        </w:rPr>
        <w:t>لكى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لا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ت</w:t>
      </w:r>
      <w:r w:rsidR="009672A5">
        <w:rPr>
          <w:rStyle w:val="libAieChar"/>
          <w:rFonts w:hint="cs"/>
          <w:rtl/>
        </w:rPr>
        <w:t>أ</w:t>
      </w:r>
      <w:r w:rsidRPr="009672A5">
        <w:rPr>
          <w:rStyle w:val="libAieChar"/>
          <w:rFonts w:hint="cs"/>
          <w:rtl/>
        </w:rPr>
        <w:t>سوا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على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ما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فاتكم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و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لا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تفرحوا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بما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آتاكم</w:t>
      </w:r>
      <w:r w:rsidRPr="009672A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حديد</w:t>
      </w:r>
      <w:r>
        <w:rPr>
          <w:rtl/>
        </w:rPr>
        <w:t xml:space="preserve"> - 23).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غمى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فكرشان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حكمفرماست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 w:rsidR="009672A5" w:rsidRPr="000632FB">
        <w:rPr>
          <w:rStyle w:val="libAlaemChar"/>
          <w:rFonts w:eastAsia="KFGQPC Uthman Taha Naskh" w:hint="cs"/>
          <w:rtl/>
        </w:rPr>
        <w:t>(</w:t>
      </w:r>
      <w:r w:rsidRPr="009672A5">
        <w:rPr>
          <w:rStyle w:val="libAieChar"/>
          <w:rFonts w:hint="cs"/>
          <w:rtl/>
        </w:rPr>
        <w:t>اولئك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لهم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الامن</w:t>
      </w:r>
      <w:r w:rsidR="009672A5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 xml:space="preserve"> - 82)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 w:rsidR="009672A5" w:rsidRPr="000632FB">
        <w:rPr>
          <w:rStyle w:val="libAlaemChar"/>
          <w:rFonts w:eastAsia="KFGQPC Uthman Taha Naskh" w:hint="cs"/>
          <w:rtl/>
        </w:rPr>
        <w:t>(</w:t>
      </w:r>
      <w:r w:rsidRPr="009672A5">
        <w:rPr>
          <w:rStyle w:val="libAieChar"/>
          <w:rFonts w:hint="cs"/>
          <w:rtl/>
        </w:rPr>
        <w:t>الا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بذكر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الله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تطمئن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القلوب</w:t>
      </w:r>
      <w:r w:rsidR="009672A5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رعد</w:t>
      </w:r>
      <w:r>
        <w:rPr>
          <w:rtl/>
        </w:rPr>
        <w:t xml:space="preserve"> - 28).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دنياپرستى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عرفانى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سپردند،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گنجد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انديشد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غمهاى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ترسهاى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مالامال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موفقيتها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اميرمؤ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(</w:t>
      </w:r>
      <w:r>
        <w:rPr>
          <w:rFonts w:hint="cs"/>
          <w:rtl/>
        </w:rPr>
        <w:t>همام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قلوبهم</w:t>
      </w:r>
      <w:r>
        <w:rPr>
          <w:rtl/>
        </w:rPr>
        <w:t xml:space="preserve"> </w:t>
      </w:r>
      <w:r>
        <w:rPr>
          <w:rFonts w:hint="cs"/>
          <w:rtl/>
        </w:rPr>
        <w:t>محزونة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شرورهم</w:t>
      </w:r>
      <w:r>
        <w:rPr>
          <w:rtl/>
        </w:rPr>
        <w:t xml:space="preserve"> </w:t>
      </w:r>
      <w:r>
        <w:rPr>
          <w:rFonts w:hint="cs"/>
          <w:rtl/>
        </w:rPr>
        <w:t>مامونة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محزون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الاجل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تستقر</w:t>
      </w:r>
      <w:r>
        <w:rPr>
          <w:rtl/>
        </w:rPr>
        <w:t xml:space="preserve"> </w:t>
      </w:r>
      <w:r>
        <w:rPr>
          <w:rFonts w:hint="cs"/>
          <w:rtl/>
        </w:rPr>
        <w:t>ارواحهم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اجسادهم</w:t>
      </w:r>
      <w:r>
        <w:rPr>
          <w:rtl/>
        </w:rPr>
        <w:t xml:space="preserve"> </w:t>
      </w:r>
      <w:r>
        <w:rPr>
          <w:rFonts w:hint="cs"/>
          <w:rtl/>
        </w:rPr>
        <w:t>طرفة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شوقا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خوفا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العقاب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اجلى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بدنهايشان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9672A5" w:rsidRPr="000632FB">
        <w:rPr>
          <w:rStyle w:val="libAlaemChar"/>
          <w:rFonts w:eastAsia="KFGQPC Uthman Taha Naskh" w:hint="cs"/>
          <w:rtl/>
        </w:rPr>
        <w:t>(</w:t>
      </w:r>
      <w:r w:rsidRPr="009672A5">
        <w:rPr>
          <w:rStyle w:val="libAieChar"/>
          <w:rFonts w:hint="cs"/>
          <w:rtl/>
        </w:rPr>
        <w:t>الذين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يخشون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ربهم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بالغيب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و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هم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من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الساعه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مشفقون</w:t>
      </w:r>
      <w:r w:rsidR="009672A5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بيمناكند</w:t>
      </w:r>
      <w:r>
        <w:rPr>
          <w:rtl/>
        </w:rPr>
        <w:t>) (</w:t>
      </w:r>
      <w:r>
        <w:rPr>
          <w:rFonts w:hint="cs"/>
          <w:rtl/>
        </w:rPr>
        <w:t>انبياء</w:t>
      </w:r>
      <w:r>
        <w:rPr>
          <w:rtl/>
        </w:rPr>
        <w:t xml:space="preserve"> - 49)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بگفتگوها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9672A5">
        <w:rPr>
          <w:rStyle w:val="libAieChar"/>
          <w:rFonts w:hint="cs"/>
          <w:rtl/>
        </w:rPr>
        <w:t>الذين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آمنوا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و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كانوا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يتقون</w:t>
      </w:r>
      <w:r w:rsidRPr="009672A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استمرارى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آرامشى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(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كالجبل</w:t>
      </w:r>
      <w:r>
        <w:rPr>
          <w:rtl/>
        </w:rPr>
        <w:t xml:space="preserve"> </w:t>
      </w:r>
      <w:r>
        <w:rPr>
          <w:rFonts w:hint="cs"/>
          <w:rtl/>
        </w:rPr>
        <w:t>الراسخ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تحركه</w:t>
      </w:r>
      <w:r>
        <w:rPr>
          <w:rtl/>
        </w:rPr>
        <w:t xml:space="preserve"> </w:t>
      </w:r>
      <w:r>
        <w:rPr>
          <w:rFonts w:hint="cs"/>
          <w:rtl/>
        </w:rPr>
        <w:t>العواصف</w:t>
      </w:r>
      <w:r>
        <w:rPr>
          <w:rtl/>
        </w:rPr>
        <w:t xml:space="preserve"> )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): </w:t>
      </w:r>
      <w:r w:rsidRPr="000632FB">
        <w:rPr>
          <w:rStyle w:val="libAlaemChar"/>
          <w:rFonts w:eastAsia="KFGQPC Uthman Taha Naskh"/>
          <w:rtl/>
        </w:rPr>
        <w:t>(</w:t>
      </w:r>
      <w:r w:rsidRPr="009672A5">
        <w:rPr>
          <w:rStyle w:val="libAieChar"/>
          <w:rFonts w:hint="cs"/>
          <w:rtl/>
        </w:rPr>
        <w:t>لهم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البشرى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فى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الحيوة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الدنيا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و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فى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الاخرة</w:t>
      </w:r>
      <w:r w:rsidRPr="009672A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البشرى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بشارتها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دوستانش</w:t>
      </w:r>
      <w:r>
        <w:rPr>
          <w:rtl/>
        </w:rPr>
        <w:t xml:space="preserve"> ‍ </w:t>
      </w:r>
      <w:r>
        <w:rPr>
          <w:rFonts w:hint="cs"/>
          <w:rtl/>
        </w:rPr>
        <w:t>وفا</w:t>
      </w:r>
      <w:r w:rsidRPr="000632FB">
        <w:rPr>
          <w:rStyle w:val="libAlaemChar"/>
          <w:rFonts w:eastAsia="KFGQPC Uthman Taha Naskh"/>
          <w:rtl/>
        </w:rPr>
        <w:t>(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لا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تبديل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لكلمات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الله</w:t>
      </w:r>
      <w:r w:rsidRPr="009672A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نصيبش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 w:rsidR="009672A5">
        <w:rPr>
          <w:rFonts w:hint="cs"/>
          <w:rtl/>
        </w:rPr>
        <w:t xml:space="preserve"> </w:t>
      </w:r>
      <w:r w:rsidR="009672A5" w:rsidRPr="000632FB">
        <w:rPr>
          <w:rStyle w:val="libAlaemChar"/>
          <w:rFonts w:eastAsia="KFGQPC Uthman Taha Naskh" w:hint="cs"/>
          <w:rtl/>
        </w:rPr>
        <w:t>(</w:t>
      </w:r>
      <w:r w:rsidRPr="009672A5">
        <w:rPr>
          <w:rStyle w:val="libAieChar"/>
          <w:rFonts w:hint="cs"/>
          <w:rtl/>
        </w:rPr>
        <w:t>ذلك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هو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الفوز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العظيم</w:t>
      </w:r>
      <w:r w:rsidRPr="009672A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ميگويد</w:t>
      </w:r>
      <w:r>
        <w:rPr>
          <w:rtl/>
        </w:rPr>
        <w:t xml:space="preserve">: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ناموزون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672A5">
        <w:rPr>
          <w:rStyle w:val="libAieChar"/>
          <w:rFonts w:hint="cs"/>
          <w:rtl/>
        </w:rPr>
        <w:t>و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لا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يحزنك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قولهم</w:t>
      </w:r>
      <w:r w:rsidRPr="009672A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672A5">
        <w:rPr>
          <w:rStyle w:val="libAieChar"/>
          <w:rFonts w:hint="cs"/>
          <w:rtl/>
        </w:rPr>
        <w:t>ان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العزة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لله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جميعا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درونشان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9672A5">
        <w:rPr>
          <w:rStyle w:val="libAieChar"/>
          <w:rFonts w:hint="cs"/>
          <w:rtl/>
        </w:rPr>
        <w:t>هو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السميع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العليم</w:t>
      </w:r>
      <w:r w:rsidRPr="009672A5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567A">
        <w:rPr>
          <w:rtl/>
        </w:rPr>
        <w:t>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 w:rsidR="009672A5" w:rsidRPr="000632FB">
        <w:rPr>
          <w:rStyle w:val="libAlaemChar"/>
          <w:rFonts w:eastAsia="KFGQPC Uthman Taha Naskh" w:hint="cs"/>
          <w:rtl/>
        </w:rPr>
        <w:t>(</w:t>
      </w:r>
      <w:r w:rsidRPr="009672A5">
        <w:rPr>
          <w:rStyle w:val="libAieChar"/>
          <w:rFonts w:hint="cs"/>
          <w:rtl/>
        </w:rPr>
        <w:t>و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ابشروا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بالجنة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التى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كنتم</w:t>
      </w:r>
      <w:r w:rsidRPr="009672A5">
        <w:rPr>
          <w:rStyle w:val="libAieChar"/>
          <w:rtl/>
        </w:rPr>
        <w:t xml:space="preserve"> </w:t>
      </w:r>
      <w:r w:rsidRPr="009672A5">
        <w:rPr>
          <w:rStyle w:val="libAieChar"/>
          <w:rFonts w:hint="cs"/>
          <w:rtl/>
        </w:rPr>
        <w:t>توعدون</w:t>
      </w:r>
      <w:r w:rsidR="009672A5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سجده</w:t>
      </w:r>
      <w:r>
        <w:rPr>
          <w:rtl/>
        </w:rPr>
        <w:t xml:space="preserve"> - 30).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C27B45" w:rsidRDefault="00C27B45" w:rsidP="009672A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9672A5">
        <w:rPr>
          <w:rFonts w:hint="cs"/>
          <w:rtl/>
        </w:rPr>
        <w:t xml:space="preserve"> </w:t>
      </w:r>
      <w:r>
        <w:rPr>
          <w:rFonts w:hint="cs"/>
          <w:rtl/>
        </w:rPr>
        <w:t>البشرى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>.</w:t>
      </w:r>
    </w:p>
    <w:p w:rsidR="00C27B45" w:rsidRDefault="00C27B45" w:rsidP="009672A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رؤياى</w:t>
      </w:r>
      <w:r>
        <w:rPr>
          <w:rtl/>
        </w:rPr>
        <w:t xml:space="preserve"> </w:t>
      </w:r>
      <w:r>
        <w:rPr>
          <w:rFonts w:hint="cs"/>
          <w:rtl/>
        </w:rPr>
        <w:t>صالحه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بشارتهاى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البشرى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دلهره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ميسازد،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لنگر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گردابها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بلعيدنش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اثناء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ناآرامى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تلاطم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98567A">
        <w:rPr>
          <w:rtl/>
        </w:rPr>
        <w:t>.</w:t>
      </w:r>
    </w:p>
    <w:p w:rsidR="00C27B45" w:rsidRDefault="00C27B45" w:rsidP="009672A5">
      <w:pPr>
        <w:pStyle w:val="libNormal"/>
      </w:pP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جانى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اشباح</w:t>
      </w:r>
      <w:r>
        <w:rPr>
          <w:rtl/>
        </w:rPr>
        <w:t xml:space="preserve"> </w:t>
      </w:r>
      <w:r>
        <w:rPr>
          <w:rFonts w:hint="cs"/>
          <w:rtl/>
        </w:rPr>
        <w:t>هولناكى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مقتول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ناآگاهش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يزيد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للحسين</w:t>
      </w:r>
      <w:r>
        <w:rPr>
          <w:rtl/>
        </w:rPr>
        <w:t xml:space="preserve"> (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چكار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حجاج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لسعيد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جبير</w:t>
      </w:r>
      <w:r>
        <w:rPr>
          <w:rtl/>
        </w:rPr>
        <w:t>: (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 w:rsidR="009672A5">
        <w:rPr>
          <w:rFonts w:hint="cs"/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جبير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FD0F5C" w:rsidRPr="00FD0F5C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98567A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(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بفرمائيد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كيانند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اتباعنا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تبعنا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بعدنا</w:t>
      </w:r>
      <w:r>
        <w:rPr>
          <w:rtl/>
        </w:rPr>
        <w:t xml:space="preserve"> </w:t>
      </w:r>
      <w:r>
        <w:rPr>
          <w:rFonts w:hint="cs"/>
          <w:rtl/>
        </w:rPr>
        <w:t>طوبى</w:t>
      </w:r>
      <w:r>
        <w:rPr>
          <w:rtl/>
        </w:rPr>
        <w:t xml:space="preserve"> </w:t>
      </w:r>
      <w:r>
        <w:rPr>
          <w:rFonts w:hint="cs"/>
          <w:rtl/>
        </w:rPr>
        <w:t>لنا،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طوبى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طوبى</w:t>
      </w:r>
      <w:r>
        <w:rPr>
          <w:rtl/>
        </w:rPr>
        <w:t xml:space="preserve"> </w:t>
      </w:r>
      <w:r>
        <w:rPr>
          <w:rFonts w:hint="cs"/>
          <w:rtl/>
        </w:rPr>
        <w:t>لنا،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طوبى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طوبى</w:t>
      </w:r>
      <w:r>
        <w:rPr>
          <w:rtl/>
        </w:rPr>
        <w:t xml:space="preserve"> </w:t>
      </w:r>
      <w:r>
        <w:rPr>
          <w:rFonts w:hint="cs"/>
          <w:rtl/>
        </w:rPr>
        <w:t>لنا؟</w:t>
      </w:r>
      <w:r>
        <w:rPr>
          <w:rtl/>
        </w:rPr>
        <w:t xml:space="preserve"> </w:t>
      </w:r>
      <w:r>
        <w:rPr>
          <w:rFonts w:hint="cs"/>
          <w:rtl/>
        </w:rPr>
        <w:t>السنا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امر؟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لا،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حملوا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تحملوا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اطاقوا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تطيقوا</w:t>
      </w:r>
      <w:r>
        <w:rPr>
          <w:rtl/>
        </w:rPr>
        <w:t>!: (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خوشا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خوشا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نواخت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مسئوليتهائى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بصير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طوبى</w:t>
      </w:r>
      <w:r>
        <w:rPr>
          <w:rtl/>
        </w:rPr>
        <w:t xml:space="preserve"> </w:t>
      </w:r>
      <w:r>
        <w:rPr>
          <w:rFonts w:hint="cs"/>
          <w:rtl/>
        </w:rPr>
        <w:t>لشيعة</w:t>
      </w:r>
      <w:r>
        <w:rPr>
          <w:rtl/>
        </w:rPr>
        <w:t xml:space="preserve"> </w:t>
      </w:r>
      <w:r>
        <w:rPr>
          <w:rFonts w:hint="cs"/>
          <w:rtl/>
        </w:rPr>
        <w:t>قائمنا</w:t>
      </w:r>
      <w:r>
        <w:rPr>
          <w:rtl/>
        </w:rPr>
        <w:t xml:space="preserve"> </w:t>
      </w:r>
      <w:r>
        <w:rPr>
          <w:rFonts w:hint="cs"/>
          <w:rtl/>
        </w:rPr>
        <w:t>المنتظرين</w:t>
      </w:r>
      <w:r>
        <w:rPr>
          <w:rtl/>
        </w:rPr>
        <w:t xml:space="preserve"> </w:t>
      </w:r>
      <w:r>
        <w:rPr>
          <w:rFonts w:hint="cs"/>
          <w:rtl/>
        </w:rPr>
        <w:t>لظهوره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غيبته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المطيعين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ظهوره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اولئك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يحزنون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خوشا</w:t>
      </w:r>
      <w:r>
        <w:rPr>
          <w:rtl/>
        </w:rPr>
        <w:t xml:space="preserve"> </w:t>
      </w:r>
      <w:r>
        <w:rPr>
          <w:rFonts w:hint="cs"/>
          <w:rtl/>
        </w:rPr>
        <w:t>بحال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غيبتش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)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ظهورش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ظهورش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اويند،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غمى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راوى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)</w:t>
      </w:r>
      <w:r w:rsidR="0098567A">
        <w:rPr>
          <w:rtl/>
        </w:rPr>
        <w:t>.</w:t>
      </w:r>
      <w:r>
        <w:rPr>
          <w:rtl/>
        </w:rPr>
        <w:t>..!.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بدانى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بينند؟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>!</w:t>
      </w:r>
      <w:r w:rsidR="0098567A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گريستم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رقت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پوشد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FD0F5C" w:rsidRPr="000632FB">
        <w:rPr>
          <w:rStyle w:val="libAlaemChar"/>
          <w:rFonts w:eastAsia="KFGQPC Uthman Taha Naskh" w:hint="cs"/>
          <w:rtl/>
        </w:rPr>
        <w:t>(</w:t>
      </w:r>
      <w:r w:rsidRPr="00FD0F5C">
        <w:rPr>
          <w:rStyle w:val="libAieChar"/>
          <w:rFonts w:hint="cs"/>
          <w:rtl/>
        </w:rPr>
        <w:t>الذين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آمنوا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كانوا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يتقون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لهم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البشرى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الحياة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الدنيا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الاخرة</w:t>
      </w:r>
      <w:r w:rsidR="00FD0F5C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98567A">
        <w:rPr>
          <w:rtl/>
        </w:rPr>
        <w:t>.</w:t>
      </w:r>
    </w:p>
    <w:p w:rsidR="00FD0F5C" w:rsidRDefault="00C27B45" w:rsidP="00C27B45">
      <w:pPr>
        <w:pStyle w:val="libNormal"/>
        <w:rPr>
          <w:rtl/>
        </w:rPr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بشارتهاى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بشارتها،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برزخيش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C27B45" w:rsidRDefault="00FD0F5C" w:rsidP="00C27B45">
      <w:pPr>
        <w:pStyle w:val="libNormal"/>
      </w:pPr>
      <w:r>
        <w:rPr>
          <w:rtl/>
        </w:rPr>
        <w:br w:type="page"/>
      </w:r>
    </w:p>
    <w:p w:rsidR="00C27B45" w:rsidRDefault="00C27B45" w:rsidP="00FD0F5C">
      <w:pPr>
        <w:pStyle w:val="Heading2"/>
      </w:pPr>
      <w:bookmarkStart w:id="170" w:name="_Toc45461658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D0F5C">
        <w:rPr>
          <w:rFonts w:hint="cs"/>
          <w:rtl/>
        </w:rPr>
        <w:t xml:space="preserve">(66) و (67)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0"/>
    </w:p>
    <w:p w:rsidR="00C27B45" w:rsidRDefault="00FD0F5C" w:rsidP="00FD0F5C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لله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السماوات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رض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يتبع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الذين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يدعون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دون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الله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شركاء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يتبعون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الظن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هم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يخرصون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(66)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هو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الذى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جعل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لكم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اليل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لتسكنوا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فيه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النهار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مبصرا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ذلك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لايت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لقوم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يسمعون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(67)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66 -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67 -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بيابيد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27B45" w:rsidRDefault="00C27B45" w:rsidP="00FD0F5C">
      <w:pPr>
        <w:pStyle w:val="Heading3"/>
      </w:pPr>
      <w:bookmarkStart w:id="171" w:name="_Toc454616587"/>
      <w:r>
        <w:rPr>
          <w:rFonts w:hint="cs"/>
          <w:rtl/>
        </w:rPr>
        <w:t>تفسير</w:t>
      </w:r>
      <w:r>
        <w:rPr>
          <w:rtl/>
        </w:rPr>
        <w:t>:</w:t>
      </w:r>
      <w:bookmarkEnd w:id="171"/>
    </w:p>
    <w:p w:rsidR="00C27B45" w:rsidRDefault="00C27B45" w:rsidP="00C27B45">
      <w:pPr>
        <w:pStyle w:val="libNormal"/>
      </w:pP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الا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لله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السماوات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الارض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اشيائى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مملوكهاى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باشند؟</w:t>
      </w:r>
      <w:r>
        <w:rPr>
          <w:rtl/>
        </w:rPr>
        <w:t>!</w:t>
      </w:r>
    </w:p>
    <w:p w:rsidR="00C27B45" w:rsidRDefault="00C27B45" w:rsidP="00FD0F5C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FD0F5C">
        <w:rPr>
          <w:rFonts w:hint="cs"/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يتبع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الذين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يدعون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دون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الله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شركاء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پندارها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يتبعون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الظن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)!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هم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يخرصون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خرص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دروغ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تخمين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گردآورى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دروغ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گاهشان</w:t>
      </w:r>
      <w:r>
        <w:rPr>
          <w:rtl/>
        </w:rPr>
        <w:t xml:space="preserve"> </w:t>
      </w:r>
      <w:r>
        <w:rPr>
          <w:rFonts w:hint="cs"/>
          <w:rtl/>
        </w:rPr>
        <w:t>اوهامى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اوهامى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بيروحى</w:t>
      </w:r>
      <w:r>
        <w:rPr>
          <w:rtl/>
        </w:rPr>
        <w:t xml:space="preserve"> </w:t>
      </w:r>
      <w:r>
        <w:rPr>
          <w:rFonts w:hint="cs"/>
          <w:rtl/>
        </w:rPr>
        <w:t>بسازد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بداند؟</w:t>
      </w:r>
      <w:r>
        <w:rPr>
          <w:rtl/>
        </w:rPr>
        <w:t xml:space="preserve"> </w:t>
      </w:r>
      <w:r>
        <w:rPr>
          <w:rFonts w:hint="cs"/>
          <w:rtl/>
        </w:rPr>
        <w:t>مقدراتش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بسپارد،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بخواهد؟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دروغپردازى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دروغگوئى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!.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هو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الذى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جعل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لكم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الليل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لتسكنوا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فيه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النهار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مبصرا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انگيز،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آرامبخش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ذلك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لايات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لقوم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يسمعون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>.</w:t>
      </w:r>
    </w:p>
    <w:p w:rsidR="00C27B45" w:rsidRDefault="00C27B45" w:rsidP="00FD0F5C">
      <w:pPr>
        <w:pStyle w:val="Heading3"/>
      </w:pPr>
      <w:bookmarkStart w:id="172" w:name="_Toc45461658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72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FD0F5C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مستقيمى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نادانند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هوسرانى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 w:rsidR="00FD0F5C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نشاطانگيز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اعصابى</w:t>
      </w:r>
      <w:r>
        <w:rPr>
          <w:rtl/>
        </w:rPr>
        <w:t xml:space="preserve"> </w:t>
      </w:r>
      <w:r>
        <w:rPr>
          <w:rFonts w:hint="cs"/>
          <w:rtl/>
        </w:rPr>
        <w:t>نامتعادل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ابصار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بينائى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والنهار</w:t>
      </w:r>
      <w:r>
        <w:rPr>
          <w:rtl/>
        </w:rPr>
        <w:t xml:space="preserve"> </w:t>
      </w:r>
      <w:r>
        <w:rPr>
          <w:rFonts w:hint="cs"/>
          <w:rtl/>
        </w:rPr>
        <w:t>مبصرا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بينا،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ليل</w:t>
      </w:r>
      <w:r>
        <w:rPr>
          <w:rtl/>
        </w:rPr>
        <w:t xml:space="preserve"> </w:t>
      </w:r>
      <w:r>
        <w:rPr>
          <w:rFonts w:hint="cs"/>
          <w:rtl/>
        </w:rPr>
        <w:t>نائم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FD0F5C" w:rsidRDefault="00C27B45" w:rsidP="00C27B45">
      <w:pPr>
        <w:pStyle w:val="libNormal"/>
        <w:rPr>
          <w:rtl/>
        </w:rPr>
      </w:pPr>
      <w:r>
        <w:rPr>
          <w:rtl/>
        </w:rPr>
        <w:t xml:space="preserve">3 -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مردود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پندارهاى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ظن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گمانهاى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عقلائى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-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اقرارها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مكاتبه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-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حجيت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C27B45" w:rsidRDefault="00FD0F5C" w:rsidP="00C27B45">
      <w:pPr>
        <w:pStyle w:val="libNormal"/>
      </w:pPr>
      <w:r>
        <w:rPr>
          <w:rtl/>
        </w:rPr>
        <w:br w:type="page"/>
      </w:r>
    </w:p>
    <w:p w:rsidR="00C27B45" w:rsidRDefault="00C27B45" w:rsidP="00FD0F5C">
      <w:pPr>
        <w:pStyle w:val="Heading2"/>
      </w:pPr>
      <w:bookmarkStart w:id="173" w:name="_Toc45461658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D0F5C">
        <w:rPr>
          <w:rFonts w:hint="cs"/>
          <w:rtl/>
        </w:rPr>
        <w:t xml:space="preserve">(68) تا (70)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3"/>
    </w:p>
    <w:p w:rsidR="00C27B45" w:rsidRDefault="00FD0F5C" w:rsidP="00FD0F5C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قالوا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اتخذ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الله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ولدا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سبحنه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هو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الغنى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السماوات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الارض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عندكم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سلطان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بهذا</w:t>
      </w:r>
      <w:r w:rsidR="00C27B45" w:rsidRPr="00FD0F5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تقولون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على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الله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تعلمون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(68)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قل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الذين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يفترون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على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الله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الكذب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يفلحون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(69)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متع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الدنيا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ثم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الينا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مرجعهم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ثم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نذيقهم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العذاب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الشديد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كانوا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يكفرون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(70)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68 -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احتياجى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نداريد،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نسبتى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(</w:t>
      </w:r>
      <w:r>
        <w:rPr>
          <w:rFonts w:hint="cs"/>
          <w:rtl/>
        </w:rPr>
        <w:t>هرگز</w:t>
      </w:r>
      <w:r>
        <w:rPr>
          <w:rtl/>
        </w:rPr>
        <w:t xml:space="preserve">)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70 - (</w:t>
      </w:r>
      <w:r>
        <w:rPr>
          <w:rFonts w:hint="cs"/>
          <w:rtl/>
        </w:rPr>
        <w:t>حداكثر</w:t>
      </w:r>
      <w:r>
        <w:rPr>
          <w:rtl/>
        </w:rPr>
        <w:t xml:space="preserve">)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بازگشتشان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كفرشان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چشانيم</w:t>
      </w:r>
      <w:r w:rsidR="0098567A">
        <w:rPr>
          <w:rtl/>
        </w:rPr>
        <w:t>!</w:t>
      </w:r>
      <w:r>
        <w:rPr>
          <w:rtl/>
        </w:rPr>
        <w:t>.</w:t>
      </w:r>
    </w:p>
    <w:p w:rsidR="00C27B45" w:rsidRDefault="00C27B45" w:rsidP="00FD0F5C">
      <w:pPr>
        <w:pStyle w:val="Heading3"/>
      </w:pPr>
      <w:bookmarkStart w:id="174" w:name="_Toc454616590"/>
      <w:r>
        <w:rPr>
          <w:rFonts w:hint="cs"/>
          <w:rtl/>
        </w:rPr>
        <w:t>تفسير</w:t>
      </w:r>
      <w:r>
        <w:rPr>
          <w:rtl/>
        </w:rPr>
        <w:t>:</w:t>
      </w:r>
      <w:bookmarkEnd w:id="174"/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بازگو،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قالوا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اتخذ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الله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ولدا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عزير</w:t>
      </w:r>
      <w:r>
        <w:rPr>
          <w:rtl/>
        </w:rPr>
        <w:t xml:space="preserve">)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سبحانه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هو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الغنى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له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السموات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الارض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اتخذ</w:t>
      </w:r>
      <w:r>
        <w:rPr>
          <w:rtl/>
        </w:rPr>
        <w:t>) (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پرورشگاه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كوته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ادعائى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مدعاى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داريد؟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عندكم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سلطان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بهذا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اتقولون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على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الله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تعلمون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نپذيريد،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قل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الذين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يفترون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على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الله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الكذب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يفلحون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دروغها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صباحى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-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كفرشان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چشانيم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متاع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الدنيا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ثم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الينا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مرجعهم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ثم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نذيقهم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العذاب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الشديد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كانوا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يكفرون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نارواى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فلاح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دامنشان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حرفها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نوائى</w:t>
      </w:r>
      <w:r>
        <w:rPr>
          <w:rtl/>
        </w:rPr>
        <w:t xml:space="preserve"> </w:t>
      </w:r>
      <w:r>
        <w:rPr>
          <w:rFonts w:hint="cs"/>
          <w:rtl/>
        </w:rPr>
        <w:t>برسند،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بقائى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FD0F5C">
      <w:pPr>
        <w:pStyle w:val="Heading3"/>
      </w:pPr>
      <w:bookmarkStart w:id="175" w:name="_Toc454616591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75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FD0F5C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سلطان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FD0F5C">
        <w:rPr>
          <w:rFonts w:hint="cs"/>
          <w:rtl/>
        </w:rPr>
        <w:t xml:space="preserve"> </w:t>
      </w:r>
      <w:r>
        <w:rPr>
          <w:rFonts w:hint="cs"/>
          <w:rtl/>
        </w:rPr>
        <w:t>پرمعنى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رساتر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2 - (</w:t>
      </w:r>
      <w:r>
        <w:rPr>
          <w:rFonts w:hint="cs"/>
          <w:rtl/>
        </w:rPr>
        <w:t>متاع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كلما</w:t>
      </w:r>
      <w:r>
        <w:rPr>
          <w:rtl/>
        </w:rPr>
        <w:t xml:space="preserve"> </w:t>
      </w:r>
      <w:r>
        <w:rPr>
          <w:rFonts w:hint="cs"/>
          <w:rtl/>
        </w:rPr>
        <w:t>ينتفع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متعة</w:t>
      </w:r>
      <w:r>
        <w:rPr>
          <w:rtl/>
        </w:rPr>
        <w:t xml:space="preserve"> ):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متعه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D0F5C" w:rsidRDefault="00C27B45" w:rsidP="00C27B45">
      <w:pPr>
        <w:pStyle w:val="libNormal"/>
        <w:rPr>
          <w:rtl/>
        </w:rPr>
      </w:pPr>
      <w:r>
        <w:rPr>
          <w:rtl/>
        </w:rPr>
        <w:t xml:space="preserve">3 -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نذيقهم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چشانيم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رساتر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FD0F5C" w:rsidP="00C27B45">
      <w:pPr>
        <w:pStyle w:val="libNormal"/>
      </w:pPr>
      <w:r>
        <w:rPr>
          <w:rtl/>
        </w:rPr>
        <w:br w:type="page"/>
      </w:r>
    </w:p>
    <w:p w:rsidR="00C27B45" w:rsidRDefault="00C27B45" w:rsidP="00FD0F5C">
      <w:pPr>
        <w:pStyle w:val="Heading2"/>
      </w:pPr>
      <w:bookmarkStart w:id="176" w:name="_Toc45461659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D0F5C">
        <w:rPr>
          <w:rFonts w:hint="cs"/>
          <w:rtl/>
        </w:rPr>
        <w:t xml:space="preserve">(71) تا (73)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6"/>
    </w:p>
    <w:p w:rsidR="00C27B45" w:rsidRDefault="00FD0F5C" w:rsidP="00FD0F5C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اتل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عليهم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نبا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نوح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اذ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قال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لقومه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يقوم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كان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كبر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عليكم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مقامى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تذكيرى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بايت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الله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فعلى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الله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توكلت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جمعوا</w:t>
      </w:r>
      <w:r w:rsidR="00C27B45"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مركم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شركاءكم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ثم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لايكن</w:t>
      </w:r>
      <w:r w:rsidR="00C27B45"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مركم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عليكم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غمة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ثم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اقضوا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تنظرون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(71)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فان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توليتم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س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لتكم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</w:t>
      </w:r>
      <w:r w:rsidR="00C27B45"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جر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ان</w:t>
      </w:r>
      <w:r w:rsidR="00C27B45"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جرى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على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الله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مرت</w:t>
      </w:r>
      <w:r w:rsidR="00C27B45"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ن</w:t>
      </w:r>
      <w:r w:rsidR="00C27B45"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كون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المسلمين</w:t>
      </w:r>
      <w:r w:rsidRPr="000632FB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C27B45">
        <w:rPr>
          <w:rtl/>
        </w:rPr>
        <w:t>(72)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فكذبوه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فنجينه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معه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الفلك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جعلنهم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خلائف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اءغرقنا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الذين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كذبوا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بايتنا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فانظر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كيف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كان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عقبة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المنذرين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(73)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71 - </w:t>
      </w:r>
      <w:r>
        <w:rPr>
          <w:rFonts w:hint="cs"/>
          <w:rtl/>
        </w:rPr>
        <w:t>بخوان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دستتان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بكنيد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معبودهايتان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مستور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 </w:t>
      </w:r>
      <w:r>
        <w:rPr>
          <w:rFonts w:hint="cs"/>
          <w:rtl/>
        </w:rPr>
        <w:t>مهلتم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>!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دعوتم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بگردانيد</w:t>
      </w:r>
      <w:r>
        <w:rPr>
          <w:rtl/>
        </w:rPr>
        <w:t xml:space="preserve"> (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نادرستى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مزدى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ماءمورم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(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باشم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73 -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ندادند</w:t>
      </w:r>
      <w:r>
        <w:rPr>
          <w:rtl/>
        </w:rPr>
        <w:t xml:space="preserve">)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>!</w:t>
      </w:r>
    </w:p>
    <w:p w:rsidR="00C27B45" w:rsidRDefault="00C27B45" w:rsidP="00FD0F5C">
      <w:pPr>
        <w:pStyle w:val="Heading3"/>
      </w:pPr>
      <w:bookmarkStart w:id="177" w:name="_Toc454616593"/>
      <w:r>
        <w:rPr>
          <w:rFonts w:hint="cs"/>
          <w:rtl/>
        </w:rPr>
        <w:lastRenderedPageBreak/>
        <w:t>تفسير</w:t>
      </w:r>
      <w:r w:rsidR="0098567A">
        <w:rPr>
          <w:rtl/>
        </w:rPr>
        <w:t>:</w:t>
      </w:r>
      <w:bookmarkEnd w:id="177"/>
    </w:p>
    <w:p w:rsidR="00C27B45" w:rsidRDefault="00C27B45" w:rsidP="00C27B45">
      <w:pPr>
        <w:pStyle w:val="libNormal"/>
      </w:pP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آغازى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گفتارى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(</w:t>
      </w:r>
      <w:r>
        <w:rPr>
          <w:rFonts w:hint="cs"/>
          <w:rtl/>
        </w:rPr>
        <w:t>نوح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توقفم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برايتان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دستتان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اتل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عليهم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نبا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نوح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اذ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قال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لقومه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قوم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كان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كبر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عليكم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مقامى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تذكيرى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بايات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الله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هراسم</w:t>
      </w:r>
      <w:r w:rsidR="0098567A">
        <w:rPr>
          <w:rtl/>
        </w:rPr>
        <w:t>!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فعلى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الله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توكلت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فاجمعوا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امركم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شركائكم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ثم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يكن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امركم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عليكم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غمة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FD0F5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غمة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پوشاندن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 w:rsidR="00FD0F5C">
        <w:rPr>
          <w:rFonts w:hint="cs"/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(</w:t>
      </w:r>
      <w:r>
        <w:rPr>
          <w:rFonts w:hint="cs"/>
          <w:rtl/>
        </w:rPr>
        <w:t>برخيزيد،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ثم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اقضوا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تنظرون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افكارشان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ندهد،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نيروئى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C27B45" w:rsidRDefault="00C27B45" w:rsidP="00FD0F5C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 w:rsidR="00FD0F5C">
        <w:rPr>
          <w:rFonts w:hint="cs"/>
          <w:rtl/>
        </w:rPr>
        <w:t xml:space="preserve">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نهراسند،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فراخوانند،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نخواستم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فان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توليتم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سئلتكم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اجر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اجرى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على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الله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 w:rsidR="0098567A">
        <w:rPr>
          <w:rtl/>
        </w:rPr>
        <w:t>.</w:t>
      </w:r>
    </w:p>
    <w:p w:rsidR="00C27B45" w:rsidRDefault="00C27B45" w:rsidP="00FD0F5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D0F5C">
        <w:rPr>
          <w:rFonts w:hint="cs"/>
          <w:rtl/>
        </w:rPr>
        <w:t>أ</w:t>
      </w:r>
      <w:r>
        <w:rPr>
          <w:rFonts w:hint="cs"/>
          <w:rtl/>
        </w:rPr>
        <w:t>مورم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امرت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اكون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المسلمين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  <w:r w:rsidR="00FD0F5C">
        <w:rPr>
          <w:rFonts w:hint="cs"/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انتظارها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آزادانه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دعوتشان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امرار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98567A">
        <w:rPr>
          <w:rtl/>
        </w:rPr>
        <w:t>!</w:t>
      </w:r>
      <w:r>
        <w:rPr>
          <w:rtl/>
        </w:rPr>
        <w:t>.</w:t>
      </w:r>
    </w:p>
    <w:p w:rsidR="00C27B45" w:rsidRDefault="00C27B45" w:rsidP="00FD0F5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پيشگوئيش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FD0F5C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فكذبوه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فنجيناه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معه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الفلك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D0F5C" w:rsidRDefault="00C27B45" w:rsidP="00FD0F5C">
      <w:pPr>
        <w:pStyle w:val="libNormal"/>
        <w:rPr>
          <w:rtl/>
        </w:rPr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جعلناهم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خلائف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  <w:r w:rsidR="00FD0F5C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اغرقنا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الذين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كذبوا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باياتنا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  <w:r w:rsidR="00FD0F5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نگرفتند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فانظر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كيف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كان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عاقبة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المنذرين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FD0F5C" w:rsidP="00FD0F5C">
      <w:pPr>
        <w:pStyle w:val="libNormal"/>
      </w:pPr>
      <w:r>
        <w:rPr>
          <w:rtl/>
        </w:rPr>
        <w:br w:type="page"/>
      </w:r>
    </w:p>
    <w:p w:rsidR="00C27B45" w:rsidRDefault="00C27B45" w:rsidP="00FD0F5C">
      <w:pPr>
        <w:pStyle w:val="Heading2"/>
      </w:pPr>
      <w:bookmarkStart w:id="178" w:name="_Toc45461659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D0F5C">
        <w:rPr>
          <w:rFonts w:hint="cs"/>
          <w:rtl/>
        </w:rPr>
        <w:t xml:space="preserve">(74)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8"/>
    </w:p>
    <w:p w:rsidR="00C27B45" w:rsidRDefault="00FD0F5C" w:rsidP="00C27B45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ثم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بعثنا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بعده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رسلا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قومهم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فجاءوهم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بالبينت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كانوا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ليؤ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كذبوا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قبل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كذلك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نطبع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على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قلوب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المعتدين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(74)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74 -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رسولانى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قومشان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تجاوزكاران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نهيم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!)</w:t>
      </w:r>
    </w:p>
    <w:p w:rsidR="00C27B45" w:rsidRDefault="00C27B45" w:rsidP="00FD0F5C">
      <w:pPr>
        <w:pStyle w:val="Heading3"/>
      </w:pPr>
      <w:bookmarkStart w:id="179" w:name="_Toc454616595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79"/>
    </w:p>
    <w:p w:rsidR="00C27B45" w:rsidRDefault="00C27B45" w:rsidP="00C27B45">
      <w:pPr>
        <w:pStyle w:val="libNormal"/>
      </w:pP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</w:p>
    <w:p w:rsidR="00C27B45" w:rsidRDefault="00C27B45" w:rsidP="00FD0F5C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FD0F5C">
        <w:rPr>
          <w:rFonts w:hint="cs"/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رسولانى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جمعيتشان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ثم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بعثنا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بعده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رسلا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قومهم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قومشان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مجهز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فجائوهم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بالبينات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پوئيدند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كانوا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ليؤ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كذبوا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قبل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متجاوزان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زنيم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كذلك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نطبع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على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قلوب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المعتدين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FD0F5C">
      <w:pPr>
        <w:pStyle w:val="Heading3"/>
      </w:pPr>
      <w:bookmarkStart w:id="180" w:name="_Toc45461659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80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ليؤ</w:t>
      </w:r>
      <w:r>
        <w:rPr>
          <w:rtl/>
        </w:rPr>
        <w:t xml:space="preserve"> </w:t>
      </w:r>
      <w:r>
        <w:rPr>
          <w:rFonts w:hint="cs"/>
          <w:rtl/>
        </w:rPr>
        <w:t>منوا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كذبوا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ضمائر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پيمودند،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 (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كاران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)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ضميرهاى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واو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ليؤ</w:t>
      </w:r>
      <w:r>
        <w:rPr>
          <w:rtl/>
        </w:rPr>
        <w:t xml:space="preserve"> </w:t>
      </w:r>
      <w:r>
        <w:rPr>
          <w:rFonts w:hint="cs"/>
          <w:rtl/>
        </w:rPr>
        <w:t>منوا،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كذبوا</w:t>
      </w:r>
      <w:r>
        <w:rPr>
          <w:rtl/>
        </w:rPr>
        <w:t xml:space="preserve">)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98567A">
        <w:rPr>
          <w:rtl/>
        </w:rPr>
        <w:t>.</w:t>
      </w:r>
    </w:p>
    <w:p w:rsidR="00FD0F5C" w:rsidRDefault="00C27B45" w:rsidP="00C27B45">
      <w:pPr>
        <w:pStyle w:val="libNormal"/>
        <w:rPr>
          <w:rtl/>
        </w:rPr>
      </w:pPr>
      <w:r>
        <w:rPr>
          <w:rtl/>
        </w:rPr>
        <w:t xml:space="preserve">2 -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نطبع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المعتدين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(</w:t>
      </w:r>
      <w:r>
        <w:rPr>
          <w:rFonts w:hint="cs"/>
          <w:rtl/>
        </w:rPr>
        <w:t>تجاوزكاران</w:t>
      </w:r>
      <w:r>
        <w:rPr>
          <w:rtl/>
        </w:rPr>
        <w:t xml:space="preserve"> )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تجاوزهاى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ثانوى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C27B45" w:rsidRDefault="00FD0F5C" w:rsidP="00C27B45">
      <w:pPr>
        <w:pStyle w:val="libNormal"/>
      </w:pPr>
      <w:r>
        <w:rPr>
          <w:rtl/>
        </w:rPr>
        <w:br w:type="page"/>
      </w:r>
    </w:p>
    <w:p w:rsidR="00C27B45" w:rsidRDefault="00C27B45" w:rsidP="00FD0F5C">
      <w:pPr>
        <w:pStyle w:val="Heading2"/>
      </w:pPr>
      <w:bookmarkStart w:id="181" w:name="_Toc45461659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D0F5C">
        <w:rPr>
          <w:rFonts w:hint="cs"/>
          <w:rtl/>
        </w:rPr>
        <w:t xml:space="preserve">(75) تا (78)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1"/>
    </w:p>
    <w:p w:rsidR="00C27B45" w:rsidRDefault="00FD0F5C" w:rsidP="00FD0F5C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ثم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بعثنا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بعدهم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موسى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هارون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فرعون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ملايه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بايتنا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فاستكبروا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كانوا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قوما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مجرمين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(75)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فلما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جاءهم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الحق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عندنا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قالوا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هذا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لسحر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مبين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(76)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قال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موسى</w:t>
      </w:r>
      <w:r w:rsidR="00C27B45" w:rsidRPr="00FD0F5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تقولون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للحق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ج</w:t>
      </w:r>
      <w:r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كم</w:t>
      </w:r>
      <w:r w:rsidR="00C27B45" w:rsidRPr="00FD0F5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سحر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هذا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يفلح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السحرون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(77)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قالوا</w:t>
      </w:r>
      <w:r w:rsidR="00C27B45" w:rsidRPr="00FD0F5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جئتنا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لتلفتنا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وجدنا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عليه</w:t>
      </w:r>
      <w:r w:rsidR="00C27B45" w:rsidRPr="00FD0F5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ب</w:t>
      </w:r>
      <w:r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تكون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لكما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الكبري</w:t>
      </w:r>
      <w:r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رض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نحن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لكما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بمؤ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(78)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75 -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نرفتند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76 -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>77 - (</w:t>
      </w:r>
      <w:r>
        <w:rPr>
          <w:rFonts w:hint="cs"/>
          <w:rtl/>
        </w:rPr>
        <w:t>اما</w:t>
      </w:r>
      <w:r>
        <w:rPr>
          <w:rtl/>
        </w:rPr>
        <w:t xml:space="preserve">)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شمريد؟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78 -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پدرانمان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يافتيم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98567A">
        <w:rPr>
          <w:rtl/>
        </w:rPr>
        <w:t>!</w:t>
      </w:r>
      <w:r>
        <w:rPr>
          <w:rtl/>
        </w:rPr>
        <w:t>.</w:t>
      </w:r>
    </w:p>
    <w:p w:rsidR="00C27B45" w:rsidRDefault="00C27B45" w:rsidP="00FD0F5C">
      <w:pPr>
        <w:pStyle w:val="Heading3"/>
      </w:pPr>
      <w:bookmarkStart w:id="182" w:name="_Toc454616598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82"/>
    </w:p>
    <w:p w:rsidR="00C27B45" w:rsidRDefault="00C27B45" w:rsidP="00C27B45">
      <w:pPr>
        <w:pStyle w:val="libNormal"/>
      </w:pP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الگوها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پيگيرشان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ثم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بعثنا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بعدهم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موسى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هارون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فرعون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ملائه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باياتنا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ملا</w:t>
      </w:r>
      <w:r>
        <w:rPr>
          <w:rtl/>
        </w:rPr>
        <w:t xml:space="preserve">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ظاهرشان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نبض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هيئتهاى</w:t>
      </w:r>
      <w:r>
        <w:rPr>
          <w:rtl/>
        </w:rPr>
        <w:t xml:space="preserve"> </w:t>
      </w:r>
      <w:r>
        <w:rPr>
          <w:rFonts w:hint="cs"/>
          <w:rtl/>
        </w:rPr>
        <w:t>حاكمه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اصلاحى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FD0F5C" w:rsidRPr="000632FB">
        <w:rPr>
          <w:rStyle w:val="libAlaemChar"/>
          <w:rFonts w:eastAsia="KFGQPC Uthman Taha Naskh" w:hint="cs"/>
          <w:rtl/>
        </w:rPr>
        <w:t>(</w:t>
      </w:r>
      <w:r w:rsidRPr="00FD0F5C">
        <w:rPr>
          <w:rStyle w:val="libAieChar"/>
          <w:rFonts w:hint="cs"/>
          <w:rtl/>
        </w:rPr>
        <w:t>فقاتلوا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ائمة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الكفر</w:t>
      </w:r>
      <w:r w:rsidR="00FD0F5C" w:rsidRPr="000632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فاستكبروا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واقعيتهاى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گناهشان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كانوا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قوما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مجرمين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آيات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شناختند</w:t>
      </w:r>
      <w:r>
        <w:rPr>
          <w:rtl/>
        </w:rPr>
        <w:t xml:space="preserve">)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فلما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جائهم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الحق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عندنا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قالوا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هذا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لسحر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مبين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كشش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چشمگيرش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بيفتند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وصله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بخوانند،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موسى</w:t>
      </w:r>
      <w:r>
        <w:rPr>
          <w:rtl/>
        </w:rPr>
        <w:t xml:space="preserve"> ) (</w:t>
      </w:r>
      <w:r w:rsidR="00BD1A9E" w:rsidRPr="00BD1A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برآمد،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شباهتى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قال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موسى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اتقولون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للحق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جائكم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اسحر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هذا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سحر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معجزه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باطل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باطلى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متمايز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اصلاحى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محدود،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(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يفلح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الساحرون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تمايز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جدائيشان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آورندگان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آورندگان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اغفالگرانه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جو،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اغفالگر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متقلبند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دلسوز،</w:t>
      </w:r>
      <w:r>
        <w:rPr>
          <w:rtl/>
        </w:rPr>
        <w:t xml:space="preserve"> </w:t>
      </w:r>
      <w:r>
        <w:rPr>
          <w:rFonts w:hint="cs"/>
          <w:rtl/>
        </w:rPr>
        <w:t>پاكدل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نياكانمان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قالوا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اجئتنا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لتلفتنا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وجدنا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عليه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آبائنا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(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بدبين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مقدسات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خائنانه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تكون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لكما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الكبرياء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الارض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FD0F5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 w:rsidR="00FD0F5C">
        <w:rPr>
          <w:rFonts w:hint="cs"/>
          <w:rtl/>
        </w:rPr>
        <w:t xml:space="preserve"> </w:t>
      </w:r>
      <w:r>
        <w:rPr>
          <w:rFonts w:hint="cs"/>
          <w:rtl/>
        </w:rPr>
        <w:t>ظالمانه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تلاشهاى</w:t>
      </w:r>
      <w:r>
        <w:rPr>
          <w:rtl/>
        </w:rPr>
        <w:t xml:space="preserve"> </w:t>
      </w:r>
      <w:r>
        <w:rPr>
          <w:rFonts w:hint="cs"/>
          <w:rtl/>
        </w:rPr>
        <w:t>مصلحان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همينگونه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)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تخريبيتان</w:t>
      </w:r>
      <w:r>
        <w:rPr>
          <w:rtl/>
        </w:rPr>
        <w:t xml:space="preserve"> </w:t>
      </w:r>
      <w:r>
        <w:rPr>
          <w:rFonts w:hint="cs"/>
          <w:rtl/>
        </w:rPr>
        <w:t>آگاهيم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نحن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لكما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بمؤ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منين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D0F5C" w:rsidRDefault="00C27B45" w:rsidP="00C27B45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FD0F5C" w:rsidP="00C27B45">
      <w:pPr>
        <w:pStyle w:val="libNormal"/>
      </w:pPr>
      <w:r>
        <w:rPr>
          <w:rtl/>
        </w:rPr>
        <w:br w:type="page"/>
      </w:r>
    </w:p>
    <w:p w:rsidR="00C27B45" w:rsidRDefault="00C27B45" w:rsidP="00FD0F5C">
      <w:pPr>
        <w:pStyle w:val="Heading2"/>
      </w:pPr>
      <w:bookmarkStart w:id="183" w:name="_Toc45461659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D0F5C">
        <w:rPr>
          <w:rFonts w:hint="cs"/>
          <w:rtl/>
        </w:rPr>
        <w:t xml:space="preserve">(79) تا (82)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3"/>
    </w:p>
    <w:p w:rsidR="00C27B45" w:rsidRDefault="00FD0F5C" w:rsidP="00FD0F5C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قال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فرعون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ائتونى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بكل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سحر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عليم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(79)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فلما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جاء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السحرة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قال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لهم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موسى</w:t>
      </w:r>
      <w:r w:rsidR="00C27B45" w:rsidRPr="00FD0F5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لقوا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ما</w:t>
      </w:r>
      <w:r w:rsidR="00C27B45" w:rsidRPr="00FD0F5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نتم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ملقون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(80)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فلما</w:t>
      </w:r>
      <w:r w:rsidR="00C27B45"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لقوا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قال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موسى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جئتم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السحر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الله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سيبطله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الله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يصلح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عمل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المفسدين</w:t>
      </w:r>
      <w:r w:rsidRPr="000632FB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C27B45">
        <w:rPr>
          <w:rtl/>
        </w:rPr>
        <w:t>(81)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يحق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الله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الحق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بكلمته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كره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المجرمون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(82)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79 -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جادوگر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)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80 -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بيفكنيد،</w:t>
      </w:r>
      <w:r>
        <w:rPr>
          <w:rtl/>
        </w:rPr>
        <w:t xml:space="preserve"> </w:t>
      </w:r>
      <w:r>
        <w:rPr>
          <w:rFonts w:hint="cs"/>
          <w:rtl/>
        </w:rPr>
        <w:t>بيفكنيد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81 -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افكندند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آورديد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82 -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27B45" w:rsidRDefault="00C27B45" w:rsidP="00FD0F5C">
      <w:pPr>
        <w:pStyle w:val="Heading3"/>
      </w:pPr>
      <w:bookmarkStart w:id="184" w:name="_Toc454616600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84"/>
    </w:p>
    <w:p w:rsidR="00C27B45" w:rsidRDefault="00C27B45" w:rsidP="00C27B45">
      <w:pPr>
        <w:pStyle w:val="libNormal"/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</w:p>
    <w:p w:rsidR="00C27B45" w:rsidRDefault="00C27B45" w:rsidP="00FD0F5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 w:rsidR="00FD0F5C">
        <w:rPr>
          <w:rFonts w:hint="cs"/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بيضاء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پاسخگوئى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عملى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آوريد،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قال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فرعون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ائتونى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بكل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ساحر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عليم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طريقش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بيازمايد؟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غوغاى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 w:rsidR="0098567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ملوكانه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فلما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جاء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السحرة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قال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لهم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موسى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القوا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انتم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ملقون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القوا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ملقون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بيفكنيد،</w:t>
      </w:r>
      <w:r>
        <w:rPr>
          <w:rtl/>
        </w:rPr>
        <w:t xml:space="preserve"> </w:t>
      </w:r>
      <w:r>
        <w:rPr>
          <w:rFonts w:hint="cs"/>
          <w:rtl/>
        </w:rPr>
        <w:t>بيفكنيد،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طنابها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عصاه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شيميائى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C27B45" w:rsidP="00FD0F5C">
      <w:pPr>
        <w:pStyle w:val="libNormal"/>
      </w:pPr>
      <w:r>
        <w:rPr>
          <w:rFonts w:hint="cs"/>
          <w:rtl/>
        </w:rPr>
        <w:lastRenderedPageBreak/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43 </w:t>
      </w:r>
      <w:r>
        <w:rPr>
          <w:rFonts w:hint="cs"/>
          <w:rtl/>
        </w:rPr>
        <w:t>و</w:t>
      </w:r>
      <w:r>
        <w:rPr>
          <w:rtl/>
        </w:rPr>
        <w:t xml:space="preserve"> 44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FD0F5C" w:rsidRPr="000632FB">
        <w:rPr>
          <w:rStyle w:val="libAlaemChar"/>
          <w:rFonts w:eastAsia="KFGQPC Uthman Taha Naskh" w:hint="cs"/>
          <w:rtl/>
        </w:rPr>
        <w:t>(</w:t>
      </w:r>
      <w:r w:rsidRPr="00FD0F5C">
        <w:rPr>
          <w:rStyle w:val="libAieChar"/>
          <w:rFonts w:hint="cs"/>
          <w:rtl/>
        </w:rPr>
        <w:t>قال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لهم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موسى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القوا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انتم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ملقون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فالقوا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حبالهم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عصيهم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قالوا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بعزة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فرعون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انا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لنحن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الغالبون</w:t>
      </w:r>
      <w:r w:rsidR="00FD0F5C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بيفكنيد</w:t>
      </w:r>
      <w:r>
        <w:rPr>
          <w:rtl/>
        </w:rPr>
        <w:t xml:space="preserve"> </w:t>
      </w:r>
      <w:r>
        <w:rPr>
          <w:rFonts w:hint="cs"/>
          <w:rtl/>
        </w:rPr>
        <w:t>بيفكنيد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طنابها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عصاه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افكندند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پيروزيم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وسائلى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افكندند،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فلما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القوا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قال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موسى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جئتم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السحر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الله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سيبطله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 w:rsidR="00FD0F5C">
        <w:rPr>
          <w:rFonts w:hint="cs"/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خودكامه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فروخته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الله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يصلح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عمل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المفسدين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FD0F5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 w:rsidR="00FD0F5C">
        <w:rPr>
          <w:rFonts w:hint="cs"/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غاصب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غارتگر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خدمتگزاران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دستگاهى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مفسدانه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سيبطله</w:t>
      </w:r>
      <w:r>
        <w:rPr>
          <w:rtl/>
        </w:rPr>
        <w:t xml:space="preserve"> )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116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فلما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القوا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سحروا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اعين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الناس</w:t>
      </w:r>
      <w:r w:rsid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استرهبوهم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(</w:t>
      </w:r>
      <w:r>
        <w:rPr>
          <w:rFonts w:hint="cs"/>
          <w:rtl/>
        </w:rPr>
        <w:t>سحر</w:t>
      </w:r>
      <w:r>
        <w:rPr>
          <w:rtl/>
        </w:rPr>
        <w:t xml:space="preserve">)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فيزيكى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شيميائى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طنابها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عصاها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مطمئنا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طنابها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عصاها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بينان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66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FD0F5C" w:rsidRPr="000632FB">
        <w:rPr>
          <w:rStyle w:val="libAlaemChar"/>
          <w:rFonts w:eastAsia="KFGQPC Uthman Taha Naskh" w:hint="cs"/>
          <w:rtl/>
        </w:rPr>
        <w:t>(</w:t>
      </w:r>
      <w:r w:rsidRPr="00FD0F5C">
        <w:rPr>
          <w:rStyle w:val="libAieChar"/>
          <w:rFonts w:hint="cs"/>
          <w:rtl/>
        </w:rPr>
        <w:t>فاذا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حبالهم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عصيهم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يخيل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اليه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سحرهم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انها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تسعى</w:t>
      </w:r>
      <w:r w:rsidR="00FD0F5C" w:rsidRPr="000632FB">
        <w:rPr>
          <w:rStyle w:val="libAlaemChar"/>
          <w:rFonts w:eastAsia="KFGQPC Uthman Taha Naskh" w:hint="cs"/>
          <w:rtl/>
        </w:rPr>
        <w:t>)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طنابها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عصاهاى</w:t>
      </w:r>
      <w:r>
        <w:rPr>
          <w:rtl/>
        </w:rPr>
        <w:t xml:space="preserve"> </w:t>
      </w:r>
      <w:r>
        <w:rPr>
          <w:rFonts w:hint="cs"/>
          <w:rtl/>
        </w:rPr>
        <w:t>جادوگران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>)!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مطمئنا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قاهره</w:t>
      </w:r>
      <w:r>
        <w:rPr>
          <w:rtl/>
        </w:rPr>
        <w:t xml:space="preserve"> </w:t>
      </w:r>
      <w:r>
        <w:rPr>
          <w:rFonts w:hint="cs"/>
          <w:rtl/>
        </w:rPr>
        <w:t>پيامبرانش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باطلگرايان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مجرمانى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ملاش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يحق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الله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الحق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بكلماته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كره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المجرمون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D0F5C" w:rsidRDefault="00C27B45" w:rsidP="00C27B45">
      <w:pPr>
        <w:pStyle w:val="libNormal"/>
        <w:rPr>
          <w:rtl/>
        </w:rPr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بكلماته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قاهره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FD0F5C" w:rsidP="00C27B45">
      <w:pPr>
        <w:pStyle w:val="libNormal"/>
      </w:pPr>
      <w:r>
        <w:rPr>
          <w:rtl/>
        </w:rPr>
        <w:br w:type="page"/>
      </w:r>
    </w:p>
    <w:p w:rsidR="00C27B45" w:rsidRDefault="00C27B45" w:rsidP="00FD0F5C">
      <w:pPr>
        <w:pStyle w:val="Heading2"/>
      </w:pPr>
      <w:bookmarkStart w:id="185" w:name="_Toc45461660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D0F5C">
        <w:rPr>
          <w:rFonts w:hint="cs"/>
          <w:rtl/>
        </w:rPr>
        <w:t xml:space="preserve">(83) تا (86)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5"/>
    </w:p>
    <w:p w:rsidR="00C27B45" w:rsidRDefault="00FD0F5C" w:rsidP="00FD0F5C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فما</w:t>
      </w:r>
      <w:r w:rsidR="00C27B45"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من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لموسى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إلا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ذرية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قومه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على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خوف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فرعون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ملايهم</w:t>
      </w:r>
      <w:r w:rsidR="00C27B45"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يفتنهم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إن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فرعون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لعال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رض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إنه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لمن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المسرفين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(83)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قال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موسى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يقوم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إن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كنتم</w:t>
      </w:r>
      <w:r w:rsidR="00C27B45"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منتم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بالله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فعليه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توكلوا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إن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كنتم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مسلمين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(84)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فقالوا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على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الله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توكلنا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ربنا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تجعلنا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فتنة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للقوم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الظلمين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(85)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نجنا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برحمتك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القوم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الكفرين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(86)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>83 -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)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آئينشان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اسرافكاران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84 -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98567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85 -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86 -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دست</w:t>
      </w:r>
      <w:r>
        <w:rPr>
          <w:rtl/>
        </w:rPr>
        <w:t xml:space="preserve"> )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98567A">
        <w:rPr>
          <w:rtl/>
        </w:rPr>
        <w:t>.</w:t>
      </w:r>
    </w:p>
    <w:p w:rsidR="00C27B45" w:rsidRDefault="00C27B45" w:rsidP="00FD0F5C">
      <w:pPr>
        <w:pStyle w:val="Heading3"/>
      </w:pPr>
      <w:bookmarkStart w:id="186" w:name="_Toc454616602"/>
      <w:r>
        <w:rPr>
          <w:rFonts w:hint="cs"/>
          <w:rtl/>
        </w:rPr>
        <w:t>تفسير</w:t>
      </w:r>
      <w:r>
        <w:rPr>
          <w:rtl/>
        </w:rPr>
        <w:t>:</w:t>
      </w:r>
      <w:bookmarkEnd w:id="186"/>
    </w:p>
    <w:p w:rsidR="00C27B45" w:rsidRDefault="00C27B45" w:rsidP="00C27B45">
      <w:pPr>
        <w:pStyle w:val="libNormal"/>
      </w:pP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فما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آمن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لموسى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ذرية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قومه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فشارهاى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على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خوف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فرعون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ملائهم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يفتنهم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فرعون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لعال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الارض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انه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لمن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المسرفين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قومه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FD0F5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قبطيان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مشاطه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كنيزش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 w:rsidR="00FD0F5C">
        <w:rPr>
          <w:rFonts w:hint="cs"/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نفراتشان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قومه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موافقتر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 w:rsidR="0098567A">
        <w:rPr>
          <w:rtl/>
        </w:rPr>
        <w:t>.</w:t>
      </w:r>
      <w:r>
        <w:rPr>
          <w:rtl/>
        </w:rPr>
        <w:t>.. (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98567A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قلبهائى</w:t>
      </w:r>
      <w:r>
        <w:rPr>
          <w:rtl/>
        </w:rPr>
        <w:t xml:space="preserve"> </w:t>
      </w:r>
      <w:r>
        <w:rPr>
          <w:rFonts w:hint="cs"/>
          <w:rtl/>
        </w:rPr>
        <w:t>پاكتر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نخورده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جوشش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وابستگيهاى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بزرگسالان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محافظه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بترسند،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افتادنش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ذريه</w:t>
      </w:r>
      <w:r>
        <w:rPr>
          <w:rtl/>
        </w:rPr>
        <w:t xml:space="preserve"> )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بزرگسالانى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برو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بزرگسال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صغير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فتنه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يفتنهم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ارعاب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صادقيد،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نهراسيد،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قال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موسى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قوم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كنتم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آمنتم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بالله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فعليه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توكلوا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كنتم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مسلمين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حقيقت</w:t>
      </w:r>
      <w:r>
        <w:rPr>
          <w:rtl/>
        </w:rPr>
        <w:t xml:space="preserve"> (</w:t>
      </w:r>
      <w:r>
        <w:rPr>
          <w:rFonts w:hint="cs"/>
          <w:rtl/>
        </w:rPr>
        <w:t>توكل</w:t>
      </w:r>
      <w:r>
        <w:rPr>
          <w:rtl/>
        </w:rPr>
        <w:t xml:space="preserve"> ) </w:t>
      </w:r>
      <w:r>
        <w:rPr>
          <w:rFonts w:hint="cs"/>
          <w:rtl/>
        </w:rPr>
        <w:t>واگذارى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وكالت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FD0F5C">
      <w:pPr>
        <w:pStyle w:val="libNormal"/>
      </w:pP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بردارد،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انزوا</w:t>
      </w:r>
      <w:r>
        <w:rPr>
          <w:rtl/>
        </w:rPr>
        <w:t xml:space="preserve"> </w:t>
      </w:r>
      <w:r>
        <w:rPr>
          <w:rFonts w:hint="cs"/>
          <w:rtl/>
        </w:rPr>
        <w:t>بخزد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نتوانست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پيگير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 w:rsidR="00FD0F5C">
        <w:rPr>
          <w:rFonts w:hint="cs"/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فقالوا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على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الله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توكلنا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(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ربنا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تجعلنا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فتنة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للقوم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الظالمين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نجنا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برحمتك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القوم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الكافرين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مسرفين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ظالمين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كافرين</w:t>
      </w:r>
      <w:r>
        <w:rPr>
          <w:rtl/>
        </w:rPr>
        <w:t xml:space="preserve"> )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D0F5C" w:rsidRDefault="00C27B45" w:rsidP="00C27B45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تعبيرها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اسراف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مرزها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ستمكارى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!</w:t>
      </w:r>
    </w:p>
    <w:p w:rsidR="00C27B45" w:rsidRDefault="00FD0F5C" w:rsidP="00C27B45">
      <w:pPr>
        <w:pStyle w:val="libNormal"/>
      </w:pPr>
      <w:r>
        <w:rPr>
          <w:rtl/>
        </w:rPr>
        <w:br w:type="page"/>
      </w:r>
    </w:p>
    <w:p w:rsidR="00C27B45" w:rsidRDefault="00C27B45" w:rsidP="00FD0F5C">
      <w:pPr>
        <w:pStyle w:val="Heading2"/>
      </w:pPr>
      <w:bookmarkStart w:id="187" w:name="_Toc45461660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D0F5C">
        <w:rPr>
          <w:rFonts w:hint="cs"/>
          <w:rtl/>
        </w:rPr>
        <w:t xml:space="preserve">(87) تا (89)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7"/>
    </w:p>
    <w:p w:rsidR="00C27B45" w:rsidRDefault="00FD0F5C" w:rsidP="00FD0F5C">
      <w:pPr>
        <w:pStyle w:val="libNormal"/>
      </w:pP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وحينا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إلى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موسى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خيه</w:t>
      </w:r>
      <w:r w:rsidR="00C27B45"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تبو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لقومكما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بمصر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بيوتا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اجعلوا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بيوتكم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قبلة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قيموا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الصلوة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بشر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المؤ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منين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(87)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قال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موسى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ربنا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إنك</w:t>
      </w:r>
      <w:r w:rsidR="00C27B45"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تيت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فرعون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ه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زينة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مولا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الحيوة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الدنيا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ربنا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ليضلوا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سبيلك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ربنا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اطمس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على</w:t>
      </w:r>
      <w:r w:rsidR="00C27B45"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مولهم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اشدد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على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قلوبهم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يؤ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حتى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يروا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العذاب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ليم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(88)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قال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قد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أجيبت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دعوتكما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فاستقيما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تتبعان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سبيل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الذين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يعلمون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(89)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87 -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tl/>
        </w:rPr>
        <w:t xml:space="preserve">88 -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(</w:t>
      </w:r>
      <w:r>
        <w:rPr>
          <w:rFonts w:hint="cs"/>
          <w:rtl/>
        </w:rPr>
        <w:t>سرشار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بندگانت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اموالشان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) </w:t>
      </w:r>
      <w:r>
        <w:rPr>
          <w:rFonts w:hint="cs"/>
          <w:rtl/>
        </w:rPr>
        <w:t>ساز،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نبينند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89 -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بخرج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)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</w:p>
    <w:p w:rsidR="00C27B45" w:rsidRDefault="00C27B45" w:rsidP="00FD0F5C">
      <w:pPr>
        <w:pStyle w:val="Heading3"/>
      </w:pPr>
      <w:bookmarkStart w:id="188" w:name="_Toc454616604"/>
      <w:r>
        <w:rPr>
          <w:rFonts w:hint="cs"/>
          <w:rtl/>
        </w:rPr>
        <w:t>تفسير</w:t>
      </w:r>
      <w:r>
        <w:rPr>
          <w:rtl/>
        </w:rPr>
        <w:t>:</w:t>
      </w:r>
      <w:bookmarkEnd w:id="188"/>
    </w:p>
    <w:p w:rsidR="00C27B45" w:rsidRDefault="00C27B45" w:rsidP="00C27B45">
      <w:pPr>
        <w:pStyle w:val="libNormal"/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سازندگى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</w:p>
    <w:p w:rsidR="00C27B45" w:rsidRDefault="00C27B45" w:rsidP="00FD0F5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 w:rsidR="00FD0F5C">
        <w:rPr>
          <w:rFonts w:hint="cs"/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اوحينا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موسى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اخيه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تبوآ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لقومكما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بمصر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بيوتا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بسازيد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اجعلوا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بيوتكم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قبلة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بپردازيد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اقيموا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الصلوة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بازيابند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بشر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المؤ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منين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طفيلى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تمركزى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بازسازى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بگمارند،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طفيلى</w:t>
      </w:r>
      <w:r>
        <w:rPr>
          <w:rtl/>
        </w:rPr>
        <w:t xml:space="preserve"> </w:t>
      </w:r>
      <w:r>
        <w:rPr>
          <w:rFonts w:hint="cs"/>
          <w:rtl/>
        </w:rPr>
        <w:t>گرا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قبطيان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دشمنانشان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بسازند،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ثانوى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جدا،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اتكاى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كالبد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دمد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زواياى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بيفكند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يادگار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بكشد،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(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C27B45" w:rsidRDefault="00C27B45" w:rsidP="00FD0F5C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يعقوبند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يوسفند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برادرانش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كوشيدند،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روزگارشان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رقت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FD0F5C">
        <w:rPr>
          <w:rFonts w:hint="cs"/>
          <w:rtl/>
        </w:rPr>
        <w:t xml:space="preserve"> </w:t>
      </w:r>
      <w:r>
        <w:rPr>
          <w:rFonts w:hint="cs"/>
          <w:rtl/>
        </w:rPr>
        <w:t>فرسوده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نوسازى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خصائل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بنشاند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قال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موسى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ربنا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انك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آتيت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فرعون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ملاه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زينة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اموالا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فى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الحيوة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الدنيا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تجملات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بندگانت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ربنا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ليضلوا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سبيلك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ليضلوا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(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اشرافى</w:t>
      </w:r>
      <w:r>
        <w:rPr>
          <w:rtl/>
        </w:rPr>
        <w:t xml:space="preserve"> </w:t>
      </w:r>
      <w:r>
        <w:rPr>
          <w:rFonts w:hint="cs"/>
          <w:rtl/>
        </w:rPr>
        <w:t>تجمل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متشكل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غارتگران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چپاولگران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واكنش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ربنا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اطمس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على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اموالهم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FD0F5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طمس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سفال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ثروتهايشان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سفال</w:t>
      </w:r>
      <w:r w:rsidR="00FD0F5C">
        <w:rPr>
          <w:rFonts w:hint="cs"/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بگير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اشدد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على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قلوبهم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نرسد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فلا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يؤ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منوا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حتى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يروا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العذاب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الاليم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-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سازندگى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(</w:t>
      </w:r>
      <w:r>
        <w:rPr>
          <w:rFonts w:hint="cs"/>
          <w:rtl/>
        </w:rPr>
        <w:t>دعايتان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دشمنانتان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قال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قد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اجيبت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دعوتكما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بايستيد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نهراسيد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فاستقيما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D0F5C" w:rsidRDefault="00C27B45" w:rsidP="00C27B45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پيشنهادهاى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نرويد</w:t>
      </w:r>
      <w:r>
        <w:rPr>
          <w:rtl/>
        </w:rPr>
        <w:t xml:space="preserve">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(</w:t>
      </w:r>
      <w:r w:rsidRPr="00FD0F5C">
        <w:rPr>
          <w:rStyle w:val="libAieChar"/>
          <w:rFonts w:hint="cs"/>
          <w:rtl/>
        </w:rPr>
        <w:t>و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تتبعان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سبيل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الذين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لا</w:t>
      </w:r>
      <w:r w:rsidRPr="00FD0F5C">
        <w:rPr>
          <w:rStyle w:val="libAieChar"/>
          <w:rtl/>
        </w:rPr>
        <w:t xml:space="preserve"> </w:t>
      </w:r>
      <w:r w:rsidRPr="00FD0F5C">
        <w:rPr>
          <w:rStyle w:val="libAieChar"/>
          <w:rFonts w:hint="cs"/>
          <w:rtl/>
        </w:rPr>
        <w:t>يعلمون</w:t>
      </w:r>
      <w:r w:rsidRPr="00FD0F5C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27B45" w:rsidRDefault="00FD0F5C" w:rsidP="00C27B45">
      <w:pPr>
        <w:pStyle w:val="libNormal"/>
      </w:pPr>
      <w:r>
        <w:rPr>
          <w:rtl/>
        </w:rPr>
        <w:br w:type="page"/>
      </w:r>
    </w:p>
    <w:p w:rsidR="00C27B45" w:rsidRDefault="00C27B45" w:rsidP="00F25655">
      <w:pPr>
        <w:pStyle w:val="Heading2"/>
      </w:pPr>
      <w:bookmarkStart w:id="189" w:name="_Toc45461660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25655">
        <w:rPr>
          <w:rFonts w:hint="cs"/>
          <w:rtl/>
        </w:rPr>
        <w:t xml:space="preserve">(90) تا (93)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9"/>
    </w:p>
    <w:p w:rsidR="00C27B45" w:rsidRDefault="00FD0F5C" w:rsidP="00FD0F5C">
      <w:pPr>
        <w:pStyle w:val="libNormal"/>
      </w:pPr>
      <w:r w:rsidRPr="000632FB">
        <w:rPr>
          <w:rStyle w:val="libAlaemChar"/>
          <w:rFonts w:hint="cs"/>
          <w:rtl/>
        </w:rPr>
        <w:t>(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جوزنا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ببنى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إسر</w:t>
      </w:r>
      <w:r w:rsidRPr="00F25655">
        <w:rPr>
          <w:rStyle w:val="libAieChar"/>
          <w:rFonts w:hint="cs"/>
          <w:rtl/>
        </w:rPr>
        <w:t>ئ</w:t>
      </w:r>
      <w:r w:rsidR="00C27B45" w:rsidRPr="00F25655">
        <w:rPr>
          <w:rStyle w:val="libAieChar"/>
          <w:rFonts w:hint="cs"/>
          <w:rtl/>
        </w:rPr>
        <w:t>يل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البحر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فأتبعهم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فرعون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جنوده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بغيا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عدوا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حتى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إذا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دركه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الغرق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قال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منت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نه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لاإله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إلا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الذى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منت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به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بنوا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إسر</w:t>
      </w:r>
      <w:r w:rsidRPr="00F25655">
        <w:rPr>
          <w:rStyle w:val="libAieChar"/>
          <w:rFonts w:hint="cs"/>
          <w:rtl/>
        </w:rPr>
        <w:t>ئ</w:t>
      </w:r>
      <w:r w:rsidR="00C27B45" w:rsidRPr="00F25655">
        <w:rPr>
          <w:rStyle w:val="libAieChar"/>
          <w:rFonts w:hint="cs"/>
          <w:rtl/>
        </w:rPr>
        <w:t>يل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نا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المسلمين</w:t>
      </w:r>
      <w:r w:rsidRPr="000632FB">
        <w:rPr>
          <w:rStyle w:val="libAlaemChar"/>
          <w:rFonts w:hint="cs"/>
          <w:rtl/>
        </w:rPr>
        <w:t>)</w:t>
      </w:r>
      <w:r w:rsidR="00C27B45">
        <w:rPr>
          <w:rtl/>
        </w:rPr>
        <w:t xml:space="preserve"> (90)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hint="cs"/>
          <w:rtl/>
        </w:rPr>
        <w:t>(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لن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قد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عصيت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قبل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كنت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المفسدين</w:t>
      </w:r>
      <w:r w:rsidRPr="000632FB">
        <w:rPr>
          <w:rStyle w:val="libAlaemChar"/>
          <w:rFonts w:hint="cs"/>
          <w:rtl/>
        </w:rPr>
        <w:t>)</w:t>
      </w:r>
      <w:r w:rsidR="00C27B45">
        <w:rPr>
          <w:rtl/>
        </w:rPr>
        <w:t xml:space="preserve"> (91)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eastAsia="KFGQPC Uthman Taha Naskh" w:hint="cs"/>
          <w:rtl/>
        </w:rPr>
        <w:t>(</w:t>
      </w:r>
      <w:r w:rsidR="00C27B45" w:rsidRPr="00FD0F5C">
        <w:rPr>
          <w:rStyle w:val="libAieChar"/>
          <w:rFonts w:hint="cs"/>
          <w:rtl/>
        </w:rPr>
        <w:t>فاليوم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ننجيك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ببدنك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لتكون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لمن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خلفك</w:t>
      </w:r>
      <w:r w:rsidR="00C27B45" w:rsidRPr="00FD0F5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ية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و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إ</w:t>
      </w:r>
      <w:r>
        <w:rPr>
          <w:rStyle w:val="libAieChar"/>
          <w:rFonts w:hint="cs"/>
          <w:rtl/>
        </w:rPr>
        <w:t>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كثيرا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من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الناس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عن</w:t>
      </w:r>
      <w:r w:rsidR="00C27B45" w:rsidRPr="00FD0F5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C27B45" w:rsidRPr="00FD0F5C">
        <w:rPr>
          <w:rStyle w:val="libAieChar"/>
          <w:rFonts w:hint="cs"/>
          <w:rtl/>
        </w:rPr>
        <w:t>يتنا</w:t>
      </w:r>
      <w:r w:rsidR="00C27B45" w:rsidRPr="00FD0F5C">
        <w:rPr>
          <w:rStyle w:val="libAieChar"/>
          <w:rtl/>
        </w:rPr>
        <w:t xml:space="preserve"> </w:t>
      </w:r>
      <w:r w:rsidR="00C27B45" w:rsidRPr="00FD0F5C">
        <w:rPr>
          <w:rStyle w:val="libAieChar"/>
          <w:rFonts w:hint="cs"/>
          <w:rtl/>
        </w:rPr>
        <w:t>لغفلون</w:t>
      </w:r>
      <w:r w:rsidRPr="000632FB">
        <w:rPr>
          <w:rStyle w:val="libAlaemChar"/>
          <w:rFonts w:eastAsia="KFGQPC Uthman Taha Naskh" w:hint="cs"/>
          <w:rtl/>
        </w:rPr>
        <w:t>)</w:t>
      </w:r>
      <w:r w:rsidR="00C27B45">
        <w:rPr>
          <w:rtl/>
        </w:rPr>
        <w:t xml:space="preserve"> (92)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hint="cs"/>
          <w:rtl/>
        </w:rPr>
        <w:t>(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لقد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بو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نا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بنى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إسر</w:t>
      </w:r>
      <w:r w:rsidRPr="00F25655">
        <w:rPr>
          <w:rStyle w:val="libAieChar"/>
          <w:rFonts w:hint="cs"/>
          <w:rtl/>
        </w:rPr>
        <w:t>ئ</w:t>
      </w:r>
      <w:r w:rsidR="00C27B45" w:rsidRPr="00F25655">
        <w:rPr>
          <w:rStyle w:val="libAieChar"/>
          <w:rFonts w:hint="cs"/>
          <w:rtl/>
        </w:rPr>
        <w:t>يل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مبو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صدق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رزقنهم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الطيبت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فما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اختلفوا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حتى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ج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هم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العلم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إن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ربك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يقضى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بينهم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يوم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القيمة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فيما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كانوا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فيه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يختلفون</w:t>
      </w:r>
      <w:r w:rsidRPr="000632FB">
        <w:rPr>
          <w:rStyle w:val="libAlaemChar"/>
          <w:rFonts w:hint="cs"/>
          <w:rtl/>
        </w:rPr>
        <w:t>)</w:t>
      </w:r>
      <w:r w:rsidR="00C27B45">
        <w:rPr>
          <w:rtl/>
        </w:rPr>
        <w:t xml:space="preserve"> (93)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90 -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(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)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غرقاب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>91 -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الان</w:t>
      </w:r>
      <w:r w:rsidR="0098567A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 w:rsidR="0098567A">
        <w:rPr>
          <w:rtl/>
        </w:rPr>
        <w:t>؟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92 -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بدنت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غافلند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93 -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يافتند،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F25655">
      <w:pPr>
        <w:pStyle w:val="Heading3"/>
      </w:pPr>
      <w:bookmarkStart w:id="190" w:name="_Toc454616606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90"/>
    </w:p>
    <w:p w:rsidR="00C27B45" w:rsidRDefault="00C27B45" w:rsidP="00C27B45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(</w:t>
      </w:r>
      <w:r>
        <w:rPr>
          <w:rFonts w:hint="cs"/>
          <w:rtl/>
        </w:rPr>
        <w:t>شط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عظمتش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بحر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جاوزنا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ببنى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اسرائيل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البحر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لشگرش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فاتبعهم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فرعون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جنوده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بغيا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عدوا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بغى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عدو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تعقيبشان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فاتبعهم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پرداختند،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مدرك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گذشتند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اعجازى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C27B45" w:rsidRDefault="00C27B45" w:rsidP="00F2565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غرقاب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 w:rsidR="00F25655">
        <w:rPr>
          <w:rFonts w:hint="cs"/>
          <w:rtl/>
        </w:rPr>
        <w:t xml:space="preserve"> </w:t>
      </w:r>
      <w:r>
        <w:rPr>
          <w:rFonts w:hint="cs"/>
          <w:rtl/>
        </w:rPr>
        <w:t>گرفت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غلطيد،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درخشيدن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حتى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اذا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ادركه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الغرق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قال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آمنت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انه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اله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الذى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آمنت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به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بنو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اسرائيل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)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انا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المسلمين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پيشگوئيهاى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بوقوع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قدرتنمائى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آوردم</w:t>
      </w:r>
      <w:r w:rsidR="0098567A">
        <w:rPr>
          <w:rtl/>
        </w:rPr>
        <w:t>!</w:t>
      </w:r>
      <w:r>
        <w:rPr>
          <w:rtl/>
        </w:rPr>
        <w:t>.</w:t>
      </w:r>
    </w:p>
    <w:p w:rsidR="00C27B45" w:rsidRDefault="00C27B45" w:rsidP="00C27B45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گنهكارى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نمودى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تبهكاران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داشتى</w:t>
      </w:r>
      <w:r>
        <w:rPr>
          <w:rtl/>
        </w:rPr>
        <w:t xml:space="preserve"> )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آلان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قد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عصيت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قبل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كنت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المفسدين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F25655">
      <w:pPr>
        <w:pStyle w:val="libNormal"/>
      </w:pP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98567A">
        <w:rPr>
          <w:rtl/>
        </w:rPr>
        <w:t>:</w:t>
      </w:r>
      <w:r>
        <w:rPr>
          <w:rtl/>
        </w:rPr>
        <w:t xml:space="preserve">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ليست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التوبة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للذين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يعملون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السيئات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حتى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اذا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حضر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احدهم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الموت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قال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انى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تبت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الان</w:t>
      </w:r>
      <w:r w:rsidR="00F25655" w:rsidRPr="000632FB">
        <w:rPr>
          <w:rStyle w:val="libAlaemChar"/>
          <w:rFonts w:hint="cs"/>
          <w:rtl/>
        </w:rPr>
        <w:t>)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كارهاى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F25655">
        <w:rPr>
          <w:rFonts w:hint="cs"/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ادباى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.</w:t>
      </w:r>
    </w:p>
    <w:p w:rsidR="00C27B45" w:rsidRDefault="00C27B45" w:rsidP="00F25655">
      <w:pPr>
        <w:pStyle w:val="libNormal"/>
      </w:pPr>
      <w:r>
        <w:rPr>
          <w:rFonts w:hint="cs"/>
          <w:rtl/>
        </w:rPr>
        <w:t>اتت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حياض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جادت</w:t>
      </w:r>
      <w:r>
        <w:rPr>
          <w:rtl/>
        </w:rPr>
        <w:t xml:space="preserve"> </w:t>
      </w:r>
      <w:r>
        <w:rPr>
          <w:rFonts w:hint="cs"/>
          <w:rtl/>
        </w:rPr>
        <w:t>بوصل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ينفع</w:t>
      </w:r>
      <w:r>
        <w:rPr>
          <w:rtl/>
        </w:rPr>
        <w:t xml:space="preserve"> </w:t>
      </w:r>
      <w:r>
        <w:rPr>
          <w:rFonts w:hint="cs"/>
          <w:rtl/>
        </w:rPr>
        <w:t>الوصل</w:t>
      </w:r>
      <w:r w:rsidR="00F25655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وصال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وصال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)!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زمامداران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فاليوم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ننجيك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ببدنك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لتكون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لمن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خلفك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آية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بسازند،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-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جسد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مرفهين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افسانهاى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اندامى</w:t>
      </w:r>
      <w:r>
        <w:rPr>
          <w:rtl/>
        </w:rPr>
        <w:t xml:space="preserve"> </w:t>
      </w:r>
      <w:r>
        <w:rPr>
          <w:rFonts w:hint="cs"/>
          <w:rtl/>
        </w:rPr>
        <w:t>درشت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چله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!</w:t>
      </w:r>
      <w:r>
        <w:rPr>
          <w:rtl/>
        </w:rPr>
        <w:t>.</w:t>
      </w:r>
    </w:p>
    <w:p w:rsidR="00C27B45" w:rsidRDefault="00C27B45" w:rsidP="00F25655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(</w:t>
      </w:r>
      <w:r>
        <w:rPr>
          <w:rFonts w:hint="cs"/>
          <w:rtl/>
        </w:rPr>
        <w:t>بدن</w:t>
      </w:r>
      <w:r>
        <w:rPr>
          <w:rtl/>
        </w:rPr>
        <w:t xml:space="preserve"> ) (</w:t>
      </w:r>
      <w:r>
        <w:rPr>
          <w:rFonts w:hint="cs"/>
          <w:rtl/>
        </w:rPr>
        <w:t>زره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زرينى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 w:rsidR="00F25655">
        <w:rPr>
          <w:rFonts w:hint="cs"/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شايان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ننجيك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مرتفعى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بيفكند،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نجوة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فاليوم</w:t>
      </w:r>
      <w:r>
        <w:rPr>
          <w:rtl/>
        </w:rPr>
        <w:t xml:space="preserve"> </w:t>
      </w:r>
      <w:r>
        <w:rPr>
          <w:rFonts w:hint="cs"/>
          <w:rtl/>
        </w:rPr>
        <w:t>ننجيك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فاء</w:t>
      </w:r>
      <w:r>
        <w:rPr>
          <w:rtl/>
        </w:rPr>
        <w:t xml:space="preserve"> </w:t>
      </w:r>
      <w:r>
        <w:rPr>
          <w:rFonts w:hint="cs"/>
          <w:rtl/>
        </w:rPr>
        <w:t>تفريع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اميدى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طعمه</w:t>
      </w:r>
      <w:r>
        <w:rPr>
          <w:rtl/>
        </w:rPr>
        <w:t xml:space="preserve"> </w:t>
      </w:r>
      <w:r>
        <w:rPr>
          <w:rFonts w:hint="cs"/>
          <w:rtl/>
        </w:rPr>
        <w:t>ماهيان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(</w:t>
      </w:r>
      <w:r>
        <w:rPr>
          <w:rFonts w:hint="cs"/>
          <w:rtl/>
        </w:rPr>
        <w:t>مصر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بريتانيا</w:t>
      </w:r>
      <w:r>
        <w:rPr>
          <w:rtl/>
        </w:rPr>
        <w:t xml:space="preserve">)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موميائى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موميائى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98567A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خلفك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غافلند</w:t>
      </w:r>
      <w:r>
        <w:rPr>
          <w:rtl/>
        </w:rPr>
        <w:t xml:space="preserve">)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كثيرا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الناس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عن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آياتنا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لغافلون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لقد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بواءنا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بنى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اسرائيل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مبوء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صدق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مبوء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) (</w:t>
      </w:r>
      <w:r>
        <w:rPr>
          <w:rFonts w:hint="cs"/>
          <w:rtl/>
        </w:rPr>
        <w:t>منزلگاه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بازگرداند،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منزلگاه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="00F25655" w:rsidRPr="000632FB">
        <w:rPr>
          <w:rStyle w:val="libAlaemChar"/>
          <w:rFonts w:hint="cs"/>
          <w:rtl/>
        </w:rPr>
        <w:t>(</w:t>
      </w:r>
      <w:r w:rsidRPr="00F25655">
        <w:rPr>
          <w:rStyle w:val="libAieChar"/>
          <w:rFonts w:hint="cs"/>
          <w:rtl/>
        </w:rPr>
        <w:t>كم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تركوا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جنات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عيون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زروع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مقام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كريم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نعمة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كانوا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فيها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فاكهين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كذلك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اورثناها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قوما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آخرين</w:t>
      </w:r>
      <w:r w:rsidR="00F25655" w:rsidRPr="000632FB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25 </w:t>
      </w:r>
      <w:r>
        <w:rPr>
          <w:rFonts w:hint="cs"/>
          <w:rtl/>
        </w:rPr>
        <w:t>تا</w:t>
      </w:r>
      <w:r>
        <w:rPr>
          <w:rtl/>
        </w:rPr>
        <w:t xml:space="preserve"> 28)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57 </w:t>
      </w:r>
      <w:r>
        <w:rPr>
          <w:rFonts w:hint="cs"/>
          <w:rtl/>
        </w:rPr>
        <w:t>تا</w:t>
      </w:r>
      <w:r>
        <w:rPr>
          <w:rtl/>
        </w:rPr>
        <w:t xml:space="preserve"> 59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وارثناها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)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گنجها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-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ماندند،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)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رزقناهم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الطيبات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اراضى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ندانستند،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فلما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اختلفوا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حتى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جائهم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العلم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نچشند،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چشيد</w:t>
      </w:r>
      <w:r>
        <w:rPr>
          <w:rtl/>
        </w:rPr>
        <w:t xml:space="preserve">!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ان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ربك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يقضى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بينهم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يوم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القيامه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فيما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كانوا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فيه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يختلفون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F25655" w:rsidRDefault="00C27B45" w:rsidP="00C27B45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فضلش</w:t>
      </w:r>
      <w:r>
        <w:rPr>
          <w:rtl/>
        </w:rPr>
        <w:t xml:space="preserve"> </w:t>
      </w:r>
      <w:r>
        <w:rPr>
          <w:rFonts w:hint="cs"/>
          <w:rtl/>
        </w:rPr>
        <w:t>پيروزيها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نيرومندشان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زورمندان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پيروزيهايشان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!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C27B45" w:rsidRDefault="00F25655" w:rsidP="00C27B45">
      <w:pPr>
        <w:pStyle w:val="libNormal"/>
      </w:pPr>
      <w:r>
        <w:rPr>
          <w:rtl/>
        </w:rPr>
        <w:br w:type="page"/>
      </w:r>
    </w:p>
    <w:p w:rsidR="00C27B45" w:rsidRDefault="00C27B45" w:rsidP="00F25655">
      <w:pPr>
        <w:pStyle w:val="Heading2"/>
      </w:pPr>
      <w:bookmarkStart w:id="191" w:name="_Toc45461660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25655">
        <w:rPr>
          <w:rFonts w:hint="cs"/>
          <w:rtl/>
        </w:rPr>
        <w:t xml:space="preserve">(94) تا (97)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91"/>
    </w:p>
    <w:p w:rsidR="00C27B45" w:rsidRDefault="00F25655" w:rsidP="00F25655">
      <w:pPr>
        <w:pStyle w:val="libNormal"/>
      </w:pPr>
      <w:r w:rsidRPr="000632FB">
        <w:rPr>
          <w:rStyle w:val="libAlaemChar"/>
          <w:rFonts w:hint="cs"/>
          <w:rtl/>
        </w:rPr>
        <w:t>(</w:t>
      </w:r>
      <w:r w:rsidR="00C27B45" w:rsidRPr="00F25655">
        <w:rPr>
          <w:rStyle w:val="libAieChar"/>
          <w:rFonts w:hint="cs"/>
          <w:rtl/>
        </w:rPr>
        <w:t>فإن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كنت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شك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مما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نزلنا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إليك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فسل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الذين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يقر</w:t>
      </w:r>
      <w:r w:rsidRPr="00F25655">
        <w:rPr>
          <w:rStyle w:val="libAieChar"/>
          <w:rFonts w:hint="cs"/>
          <w:rtl/>
        </w:rPr>
        <w:t>ؤ</w:t>
      </w:r>
      <w:r w:rsidR="00C27B45" w:rsidRPr="00F25655">
        <w:rPr>
          <w:rStyle w:val="libAieChar"/>
          <w:rFonts w:hint="cs"/>
          <w:rtl/>
        </w:rPr>
        <w:t>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الكتب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قبلك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لقد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ج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ك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الحق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ربك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تكونن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الممترين</w:t>
      </w:r>
      <w:r w:rsidRPr="000632FB">
        <w:rPr>
          <w:rStyle w:val="libAlaemChar"/>
          <w:rFonts w:hint="cs"/>
          <w:rtl/>
        </w:rPr>
        <w:t>)</w:t>
      </w:r>
      <w:r w:rsidR="00C27B45">
        <w:rPr>
          <w:rtl/>
        </w:rPr>
        <w:t xml:space="preserve"> (94)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hint="cs"/>
          <w:rtl/>
        </w:rPr>
        <w:t>(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تكونن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الذين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كذبوا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بايت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الله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فتكون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الخسرين</w:t>
      </w:r>
      <w:r w:rsidRPr="000632FB">
        <w:rPr>
          <w:rStyle w:val="libAlaemChar"/>
          <w:rFonts w:hint="cs"/>
          <w:rtl/>
        </w:rPr>
        <w:t>)</w:t>
      </w:r>
      <w:r w:rsidR="00C27B45">
        <w:rPr>
          <w:rtl/>
        </w:rPr>
        <w:t xml:space="preserve"> (95)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hint="cs"/>
          <w:rtl/>
        </w:rPr>
        <w:t>(</w:t>
      </w:r>
      <w:r w:rsidR="00C27B45" w:rsidRPr="00F25655">
        <w:rPr>
          <w:rStyle w:val="libAieChar"/>
          <w:rFonts w:hint="cs"/>
          <w:rtl/>
        </w:rPr>
        <w:t>إن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الذين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حقت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عليهم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كلمت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ربك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يؤ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منون</w:t>
      </w:r>
      <w:r w:rsidRPr="000632FB">
        <w:rPr>
          <w:rStyle w:val="libAlaemChar"/>
          <w:rFonts w:hint="cs"/>
          <w:rtl/>
        </w:rPr>
        <w:t>)</w:t>
      </w:r>
      <w:r w:rsidR="00C27B45">
        <w:rPr>
          <w:rtl/>
        </w:rPr>
        <w:t xml:space="preserve"> (96)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hint="cs"/>
          <w:rtl/>
        </w:rPr>
        <w:t>(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ج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تهم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كل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ية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حتى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يروا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العذاب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ليم</w:t>
      </w:r>
      <w:r w:rsidRPr="000632FB">
        <w:rPr>
          <w:rStyle w:val="libAlaemChar"/>
          <w:rFonts w:hint="cs"/>
          <w:rtl/>
        </w:rPr>
        <w:t>)</w:t>
      </w:r>
      <w:r w:rsidR="00C27B45">
        <w:rPr>
          <w:rtl/>
        </w:rPr>
        <w:t xml:space="preserve"> (97)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94 -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بدان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).</w:t>
      </w:r>
    </w:p>
    <w:p w:rsidR="00C27B45" w:rsidRDefault="00C27B45" w:rsidP="00C27B45">
      <w:pPr>
        <w:pStyle w:val="libNormal"/>
      </w:pPr>
      <w:r>
        <w:rPr>
          <w:rtl/>
        </w:rPr>
        <w:t xml:space="preserve">95 -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زيانكاران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96 -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97 -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(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قلوبشان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!</w:t>
      </w:r>
      <w:r>
        <w:rPr>
          <w:rtl/>
        </w:rPr>
        <w:t>).</w:t>
      </w:r>
    </w:p>
    <w:p w:rsidR="00C27B45" w:rsidRDefault="00C27B45" w:rsidP="00F25655">
      <w:pPr>
        <w:pStyle w:val="Heading3"/>
      </w:pPr>
      <w:bookmarkStart w:id="192" w:name="_Toc454616608"/>
      <w:r>
        <w:rPr>
          <w:rFonts w:hint="cs"/>
          <w:rtl/>
        </w:rPr>
        <w:t>تفسير</w:t>
      </w:r>
      <w:r>
        <w:rPr>
          <w:rtl/>
        </w:rPr>
        <w:t>:</w:t>
      </w:r>
      <w:bookmarkEnd w:id="192"/>
    </w:p>
    <w:p w:rsidR="00C27B45" w:rsidRDefault="00C27B45" w:rsidP="00C27B45">
      <w:pPr>
        <w:pStyle w:val="libNormal"/>
      </w:pP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قسمتهائى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سرگذشتهاى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صحت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بخواهند،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C27B45" w:rsidRPr="00A53E1B" w:rsidRDefault="00C27B45" w:rsidP="00A53E1B">
      <w:pPr>
        <w:pStyle w:val="libNormal"/>
      </w:pPr>
      <w:r w:rsidRPr="00A53E1B">
        <w:rPr>
          <w:rtl/>
        </w:rPr>
        <w:t>(</w:t>
      </w:r>
      <w:r w:rsidRPr="00A53E1B">
        <w:rPr>
          <w:rFonts w:hint="cs"/>
          <w:rtl/>
        </w:rPr>
        <w:t>اگر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از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آنچه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بر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تو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نازل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كرديم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در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شك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و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ترديد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هستى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از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آنها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كه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كتب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آسمانى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را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قبل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از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تو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مى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خوانند</w:t>
      </w:r>
      <w:r w:rsidRPr="00A53E1B">
        <w:rPr>
          <w:rtl/>
        </w:rPr>
        <w:t xml:space="preserve"> </w:t>
      </w:r>
      <w:r w:rsidRPr="00A53E1B">
        <w:rPr>
          <w:rFonts w:hint="cs"/>
          <w:rtl/>
        </w:rPr>
        <w:t>بپرس</w:t>
      </w:r>
      <w:r w:rsidRPr="00A53E1B">
        <w:rPr>
          <w:rtl/>
        </w:rPr>
        <w:t xml:space="preserve"> ) </w:t>
      </w:r>
      <w:r w:rsidRPr="000632FB">
        <w:rPr>
          <w:rStyle w:val="libAlaemChar"/>
          <w:rFonts w:eastAsia="KFGQPC Uthman Taha Naskh"/>
          <w:rtl/>
        </w:rPr>
        <w:t>(</w:t>
      </w:r>
      <w:r w:rsidRPr="00A53E1B">
        <w:rPr>
          <w:rStyle w:val="libAieChar"/>
          <w:rFonts w:hint="cs"/>
          <w:rtl/>
        </w:rPr>
        <w:t>فان</w:t>
      </w:r>
      <w:r w:rsidRPr="00A53E1B">
        <w:rPr>
          <w:rStyle w:val="libAieChar"/>
          <w:rtl/>
        </w:rPr>
        <w:t xml:space="preserve"> </w:t>
      </w:r>
      <w:r w:rsidRPr="00A53E1B">
        <w:rPr>
          <w:rStyle w:val="libAieChar"/>
          <w:rFonts w:hint="cs"/>
          <w:rtl/>
        </w:rPr>
        <w:t>كنت</w:t>
      </w:r>
      <w:r w:rsidRPr="00A53E1B">
        <w:rPr>
          <w:rStyle w:val="libAieChar"/>
          <w:rtl/>
        </w:rPr>
        <w:t xml:space="preserve"> </w:t>
      </w:r>
      <w:r w:rsidRPr="00A53E1B">
        <w:rPr>
          <w:rStyle w:val="libAieChar"/>
          <w:rFonts w:hint="cs"/>
          <w:rtl/>
        </w:rPr>
        <w:t>فى</w:t>
      </w:r>
      <w:r w:rsidRPr="00A53E1B">
        <w:rPr>
          <w:rStyle w:val="libAieChar"/>
          <w:rtl/>
        </w:rPr>
        <w:t xml:space="preserve"> </w:t>
      </w:r>
      <w:r w:rsidRPr="00A53E1B">
        <w:rPr>
          <w:rStyle w:val="libAieChar"/>
          <w:rFonts w:hint="cs"/>
          <w:rtl/>
        </w:rPr>
        <w:t>شك</w:t>
      </w:r>
      <w:r w:rsidRPr="00A53E1B">
        <w:rPr>
          <w:rStyle w:val="libAieChar"/>
          <w:rtl/>
        </w:rPr>
        <w:t xml:space="preserve"> </w:t>
      </w:r>
      <w:r w:rsidRPr="00A53E1B">
        <w:rPr>
          <w:rStyle w:val="libAieChar"/>
          <w:rFonts w:hint="cs"/>
          <w:rtl/>
        </w:rPr>
        <w:t>مما</w:t>
      </w:r>
      <w:r w:rsidRPr="00A53E1B">
        <w:rPr>
          <w:rStyle w:val="libAieChar"/>
          <w:rtl/>
        </w:rPr>
        <w:t xml:space="preserve"> </w:t>
      </w:r>
      <w:r w:rsidRPr="00A53E1B">
        <w:rPr>
          <w:rStyle w:val="libAieChar"/>
          <w:rFonts w:hint="cs"/>
          <w:rtl/>
        </w:rPr>
        <w:t>انزلنا</w:t>
      </w:r>
      <w:r w:rsidRPr="00A53E1B">
        <w:rPr>
          <w:rStyle w:val="libAieChar"/>
          <w:rtl/>
        </w:rPr>
        <w:t xml:space="preserve"> </w:t>
      </w:r>
      <w:r w:rsidRPr="00A53E1B">
        <w:rPr>
          <w:rStyle w:val="libAieChar"/>
          <w:rFonts w:hint="cs"/>
          <w:rtl/>
        </w:rPr>
        <w:t>اليك</w:t>
      </w:r>
      <w:r w:rsidRPr="00A53E1B">
        <w:rPr>
          <w:rStyle w:val="libAieChar"/>
          <w:rtl/>
        </w:rPr>
        <w:t xml:space="preserve"> </w:t>
      </w:r>
      <w:r w:rsidRPr="00A53E1B">
        <w:rPr>
          <w:rStyle w:val="libAieChar"/>
          <w:rFonts w:hint="cs"/>
          <w:rtl/>
        </w:rPr>
        <w:t>فاسئل</w:t>
      </w:r>
      <w:r w:rsidRPr="00A53E1B">
        <w:rPr>
          <w:rStyle w:val="libAieChar"/>
          <w:rtl/>
        </w:rPr>
        <w:t xml:space="preserve"> </w:t>
      </w:r>
      <w:r w:rsidRPr="00A53E1B">
        <w:rPr>
          <w:rStyle w:val="libAieChar"/>
          <w:rFonts w:hint="cs"/>
          <w:rtl/>
        </w:rPr>
        <w:t>الذين</w:t>
      </w:r>
      <w:r w:rsidRPr="00A53E1B">
        <w:rPr>
          <w:rStyle w:val="libAieChar"/>
          <w:rtl/>
        </w:rPr>
        <w:t xml:space="preserve"> </w:t>
      </w:r>
      <w:r w:rsidRPr="00A53E1B">
        <w:rPr>
          <w:rStyle w:val="libAieChar"/>
          <w:rFonts w:hint="cs"/>
          <w:rtl/>
        </w:rPr>
        <w:t>يقرؤ</w:t>
      </w:r>
      <w:r w:rsidRPr="00A53E1B">
        <w:rPr>
          <w:rStyle w:val="libAieChar"/>
          <w:rtl/>
        </w:rPr>
        <w:t xml:space="preserve"> </w:t>
      </w:r>
      <w:r w:rsidRPr="00A53E1B">
        <w:rPr>
          <w:rStyle w:val="libAieChar"/>
          <w:rFonts w:hint="cs"/>
          <w:rtl/>
        </w:rPr>
        <w:t>ن</w:t>
      </w:r>
      <w:r w:rsidRPr="00A53E1B">
        <w:rPr>
          <w:rStyle w:val="libAieChar"/>
          <w:rtl/>
        </w:rPr>
        <w:t xml:space="preserve"> </w:t>
      </w:r>
      <w:r w:rsidRPr="00A53E1B">
        <w:rPr>
          <w:rStyle w:val="libAieChar"/>
          <w:rFonts w:hint="cs"/>
          <w:rtl/>
        </w:rPr>
        <w:t>الكتاب</w:t>
      </w:r>
      <w:r w:rsidRPr="00A53E1B">
        <w:rPr>
          <w:rStyle w:val="libAieChar"/>
          <w:rtl/>
        </w:rPr>
        <w:t xml:space="preserve"> </w:t>
      </w:r>
      <w:r w:rsidRPr="00A53E1B">
        <w:rPr>
          <w:rStyle w:val="libAieChar"/>
          <w:rFonts w:hint="cs"/>
          <w:rtl/>
        </w:rPr>
        <w:t>من</w:t>
      </w:r>
      <w:r w:rsidRPr="00A53E1B">
        <w:rPr>
          <w:rStyle w:val="libAieChar"/>
          <w:rtl/>
        </w:rPr>
        <w:t xml:space="preserve"> </w:t>
      </w:r>
      <w:r w:rsidRPr="00A53E1B">
        <w:rPr>
          <w:rStyle w:val="libAieChar"/>
          <w:rFonts w:hint="cs"/>
          <w:rtl/>
        </w:rPr>
        <w:t>قبلك</w:t>
      </w:r>
      <w:r w:rsidRPr="00A53E1B">
        <w:rPr>
          <w:rStyle w:val="libAieChar"/>
          <w:rtl/>
        </w:rPr>
        <w:t xml:space="preserve"> </w:t>
      </w:r>
      <w:r w:rsidRPr="000632FB">
        <w:rPr>
          <w:rStyle w:val="libAlaemChar"/>
          <w:rFonts w:eastAsia="KFGQPC Uthman Taha Naskh"/>
          <w:rtl/>
        </w:rPr>
        <w:t>)</w:t>
      </w:r>
      <w:r w:rsidRPr="00A53E1B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لقد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جائك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الحق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ربك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>
        <w:rPr>
          <w:rtl/>
        </w:rPr>
        <w:t xml:space="preserve">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فلا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تكونن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الممترين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انجيل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بپرسند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؟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زايل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دريافته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رائج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تنبيه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دستان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(</w:t>
      </w:r>
      <w:r>
        <w:rPr>
          <w:rFonts w:hint="cs"/>
          <w:rtl/>
        </w:rPr>
        <w:t>اياك</w:t>
      </w:r>
      <w:r>
        <w:rPr>
          <w:rtl/>
        </w:rPr>
        <w:t xml:space="preserve"> </w:t>
      </w:r>
      <w:r>
        <w:rPr>
          <w:rFonts w:hint="cs"/>
          <w:rtl/>
        </w:rPr>
        <w:t>اعنى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اسمعى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جاره</w:t>
      </w:r>
      <w:r>
        <w:rPr>
          <w:rtl/>
        </w:rPr>
        <w:t xml:space="preserve"> ) (</w:t>
      </w:r>
      <w:r>
        <w:rPr>
          <w:rFonts w:hint="cs"/>
          <w:rtl/>
        </w:rPr>
        <w:t>بتو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بشنو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تاثيرش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F25655" w:rsidRPr="000632FB">
        <w:rPr>
          <w:rStyle w:val="libAlaemChar"/>
          <w:rFonts w:hint="cs"/>
          <w:rtl/>
        </w:rPr>
        <w:t>(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قضى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ربك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تعبدوا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اياه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بالوالدين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احسانا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اما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يبلغن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عندك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الكبر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احدهما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كلاهما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فلا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تقل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لهما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اف</w:t>
      </w:r>
      <w:r w:rsidR="00F25655" w:rsidRPr="000632FB">
        <w:rPr>
          <w:rStyle w:val="libAlaemChar"/>
          <w:rFonts w:hint="cs"/>
          <w:rtl/>
        </w:rPr>
        <w:t>)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كنندهاى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مگو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طفوليتش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طلقتم</w:t>
      </w:r>
      <w:r>
        <w:rPr>
          <w:rtl/>
        </w:rPr>
        <w:t xml:space="preserve"> </w:t>
      </w:r>
      <w:r>
        <w:rPr>
          <w:rFonts w:hint="cs"/>
          <w:rtl/>
        </w:rPr>
        <w:t>النساء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 w:rsidR="0098567A">
        <w:rPr>
          <w:rtl/>
        </w:rPr>
        <w:t>.</w:t>
      </w:r>
      <w:r>
        <w:rPr>
          <w:rtl/>
        </w:rPr>
        <w:t>..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98567A">
        <w:rPr>
          <w:rtl/>
        </w:rPr>
        <w:t>.</w:t>
      </w:r>
    </w:p>
    <w:p w:rsidR="00C27B45" w:rsidRDefault="00C27B45" w:rsidP="00F2565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 w:rsidR="00F25655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98567A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="00F25655" w:rsidRPr="000632FB">
        <w:rPr>
          <w:rStyle w:val="libAlaemChar"/>
          <w:rFonts w:hint="cs"/>
          <w:rtl/>
        </w:rPr>
        <w:t>(</w:t>
      </w:r>
      <w:r w:rsidRPr="00F25655">
        <w:rPr>
          <w:rStyle w:val="libAieChar"/>
          <w:rFonts w:hint="cs"/>
          <w:rtl/>
        </w:rPr>
        <w:t>ان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كنت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قلته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فقد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علمته</w:t>
      </w:r>
      <w:r w:rsidR="00F25655" w:rsidRPr="000632FB">
        <w:rPr>
          <w:rStyle w:val="libAlaemChar"/>
          <w:rFonts w:hint="cs"/>
          <w:rtl/>
        </w:rPr>
        <w:t>)</w:t>
      </w:r>
      <w:r w:rsidR="0098567A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دانستى</w:t>
      </w:r>
      <w:r>
        <w:rPr>
          <w:rtl/>
        </w:rPr>
        <w:t xml:space="preserve"> 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116).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زيانكاران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تكونن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الذين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كذبوا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بايات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الله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فتكون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الخاسرين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بپرس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مدافع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C27B45" w:rsidRDefault="00C27B45" w:rsidP="00F2565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مسخ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 w:rsidR="00F25655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ان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الذين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حقت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عليهم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كلمة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ربك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يؤ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منون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بيايد،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جائتهم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كل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آية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حتى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يروا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العذاب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الاليم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بپاخيزند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دلسرد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هدر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بپرداز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هدايتند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جبر</w:t>
      </w:r>
      <w:r>
        <w:rPr>
          <w:rtl/>
        </w:rPr>
        <w:t xml:space="preserve">)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25655" w:rsidRDefault="00C27B45" w:rsidP="00F25655">
      <w:pPr>
        <w:pStyle w:val="libNormal"/>
        <w:rPr>
          <w:rtl/>
        </w:rPr>
      </w:pPr>
      <w:r>
        <w:rPr>
          <w:rFonts w:hint="cs"/>
          <w:rtl/>
        </w:rPr>
        <w:lastRenderedPageBreak/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 w:rsidR="00F25655">
        <w:rPr>
          <w:rFonts w:hint="cs"/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F25655" w:rsidP="00F25655">
      <w:pPr>
        <w:pStyle w:val="libNormal"/>
      </w:pPr>
      <w:r>
        <w:rPr>
          <w:rtl/>
        </w:rPr>
        <w:br w:type="page"/>
      </w:r>
    </w:p>
    <w:p w:rsidR="00C27B45" w:rsidRDefault="00C27B45" w:rsidP="00F25655">
      <w:pPr>
        <w:pStyle w:val="Heading2"/>
      </w:pPr>
      <w:bookmarkStart w:id="193" w:name="_Toc45461660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25655">
        <w:rPr>
          <w:rFonts w:hint="cs"/>
          <w:rtl/>
        </w:rPr>
        <w:t xml:space="preserve">(98)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93"/>
    </w:p>
    <w:p w:rsidR="00C27B45" w:rsidRDefault="00F25655" w:rsidP="00F25655">
      <w:pPr>
        <w:pStyle w:val="libNormal"/>
      </w:pPr>
      <w:r w:rsidRPr="000632FB">
        <w:rPr>
          <w:rStyle w:val="libAlaemChar"/>
          <w:rFonts w:hint="cs"/>
          <w:rtl/>
        </w:rPr>
        <w:t>(</w:t>
      </w:r>
      <w:r w:rsidR="00C27B45" w:rsidRPr="00F25655">
        <w:rPr>
          <w:rStyle w:val="libAieChar"/>
          <w:rFonts w:hint="cs"/>
          <w:rtl/>
        </w:rPr>
        <w:t>فلو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كانت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قرية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ءامنت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فنفعها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إيمنها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إلا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قوم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يونس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لما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منوا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كشفنا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عنهم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عذاب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الخزى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الحيوة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الدنيا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متعنهم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إلى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حين</w:t>
      </w:r>
      <w:r w:rsidRPr="000632FB">
        <w:rPr>
          <w:rStyle w:val="libAlaemChar"/>
          <w:rFonts w:hint="cs"/>
          <w:rtl/>
        </w:rPr>
        <w:t>)</w:t>
      </w:r>
      <w:r w:rsidR="00C27B45">
        <w:rPr>
          <w:rtl/>
        </w:rPr>
        <w:t xml:space="preserve"> (98)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98 -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(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اجلشان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98567A">
        <w:rPr>
          <w:rtl/>
        </w:rPr>
        <w:t>.</w:t>
      </w:r>
    </w:p>
    <w:p w:rsidR="00C27B45" w:rsidRDefault="00C27B45" w:rsidP="00F25655">
      <w:pPr>
        <w:pStyle w:val="Heading3"/>
      </w:pPr>
      <w:bookmarkStart w:id="194" w:name="_Toc454616610"/>
      <w:r>
        <w:rPr>
          <w:rFonts w:hint="cs"/>
          <w:rtl/>
        </w:rPr>
        <w:t>تفسير</w:t>
      </w:r>
      <w:r>
        <w:rPr>
          <w:rtl/>
        </w:rPr>
        <w:t>:</w:t>
      </w:r>
      <w:bookmarkEnd w:id="194"/>
    </w:p>
    <w:p w:rsidR="00C27B45" w:rsidRDefault="00C27B45" w:rsidP="00C27B45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خصوصا،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نيفتاد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فلو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كانت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قرية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آمنت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فنفعها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ايمانها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)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الا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قوم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يونس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لما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آمنوا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كشفنا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عنهم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عذاب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الخزى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فى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الحياة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الدنيا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معلومى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عمرشان</w:t>
      </w:r>
      <w:r>
        <w:rPr>
          <w:rtl/>
        </w:rPr>
        <w:t xml:space="preserve"> )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متعنا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هم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حين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(</w:t>
      </w:r>
      <w:r>
        <w:rPr>
          <w:rFonts w:hint="cs"/>
          <w:rtl/>
        </w:rPr>
        <w:t>الا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تحضيض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تحضيض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(</w:t>
      </w:r>
      <w:r>
        <w:rPr>
          <w:rFonts w:hint="cs"/>
          <w:rtl/>
        </w:rPr>
        <w:t>الا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سرسختانه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</w:p>
    <w:p w:rsidR="00C27B45" w:rsidRDefault="00C27B45" w:rsidP="00F25655">
      <w:pPr>
        <w:pStyle w:val="libNormal"/>
      </w:pP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نينوا</w:t>
      </w:r>
      <w:r>
        <w:rPr>
          <w:rtl/>
        </w:rPr>
        <w:t>)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عراق</w:t>
      </w:r>
      <w:r>
        <w:rPr>
          <w:rtl/>
        </w:rPr>
        <w:t xml:space="preserve"> )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عابدى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 w:rsidR="00F25655">
        <w:rPr>
          <w:rFonts w:hint="cs"/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25655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گفتارش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آزموده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ريختند،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تضرع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درشت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طولانيش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134 </w:t>
      </w:r>
      <w:r>
        <w:rPr>
          <w:rFonts w:hint="cs"/>
          <w:rtl/>
        </w:rPr>
        <w:t>تا</w:t>
      </w:r>
      <w:r>
        <w:rPr>
          <w:rtl/>
        </w:rPr>
        <w:t xml:space="preserve"> 148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C27B45" w:rsidRDefault="00C27B45" w:rsidP="00F25655">
      <w:pPr>
        <w:pStyle w:val="libNormal"/>
      </w:pP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اخطارها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اخطارها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ملخ</w:t>
      </w:r>
      <w:r>
        <w:rPr>
          <w:rtl/>
        </w:rPr>
        <w:t xml:space="preserve"> </w:t>
      </w:r>
      <w:r>
        <w:rPr>
          <w:rFonts w:hint="cs"/>
          <w:rtl/>
        </w:rPr>
        <w:t>خوراكى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اخطارها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نگرفتند،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98567A" w:rsidRPr="0098567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F25655">
        <w:rPr>
          <w:rFonts w:hint="cs"/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>.</w:t>
      </w:r>
    </w:p>
    <w:p w:rsidR="00F25655" w:rsidRDefault="00C27B45" w:rsidP="00F25655">
      <w:pPr>
        <w:pStyle w:val="libNormal"/>
        <w:rPr>
          <w:rtl/>
        </w:rPr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عابدى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F25655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F25655" w:rsidP="00F25655">
      <w:pPr>
        <w:pStyle w:val="libNormal"/>
      </w:pPr>
      <w:r>
        <w:rPr>
          <w:rtl/>
        </w:rPr>
        <w:br w:type="page"/>
      </w:r>
    </w:p>
    <w:p w:rsidR="00C27B45" w:rsidRDefault="00C27B45" w:rsidP="00F25655">
      <w:pPr>
        <w:pStyle w:val="Heading2"/>
      </w:pPr>
      <w:bookmarkStart w:id="195" w:name="_Toc45461661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25655">
        <w:rPr>
          <w:rFonts w:hint="cs"/>
          <w:rtl/>
        </w:rPr>
        <w:t xml:space="preserve">(99) و (100)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95"/>
    </w:p>
    <w:p w:rsidR="00C27B45" w:rsidRDefault="00F25655" w:rsidP="00F25655">
      <w:pPr>
        <w:pStyle w:val="libNormal"/>
      </w:pPr>
      <w:r w:rsidRPr="000632FB">
        <w:rPr>
          <w:rStyle w:val="libAlaemChar"/>
          <w:rFonts w:hint="cs"/>
          <w:rtl/>
        </w:rPr>
        <w:t>(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شاء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ربك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لامن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رض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كلهم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جميعا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فأ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نت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تكره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الناس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حتى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يكونوا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مؤ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منين</w:t>
      </w:r>
      <w:r w:rsidRPr="000632FB">
        <w:rPr>
          <w:rStyle w:val="libAlaemChar"/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C27B45">
        <w:rPr>
          <w:rtl/>
        </w:rPr>
        <w:t>(99)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hint="cs"/>
          <w:rtl/>
        </w:rPr>
        <w:t>(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كان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لنفس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تؤ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إلا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بإذن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الله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يجعل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الرجس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على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الذين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يعقلون</w:t>
      </w:r>
      <w:r w:rsidRPr="000632FB">
        <w:rPr>
          <w:rStyle w:val="libAlaemChar"/>
          <w:rFonts w:hint="cs"/>
          <w:rtl/>
        </w:rPr>
        <w:t>)</w:t>
      </w:r>
      <w:r w:rsidR="00C27B45">
        <w:rPr>
          <w:rtl/>
        </w:rPr>
        <w:t xml:space="preserve"> (100)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99 -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)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بياورند؟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!)</w:t>
      </w:r>
    </w:p>
    <w:p w:rsidR="00C27B45" w:rsidRDefault="00C27B45" w:rsidP="00C27B45">
      <w:pPr>
        <w:pStyle w:val="libNormal"/>
      </w:pPr>
      <w:r>
        <w:rPr>
          <w:rtl/>
        </w:rPr>
        <w:t>100 - (</w:t>
      </w:r>
      <w:r>
        <w:rPr>
          <w:rFonts w:hint="cs"/>
          <w:rtl/>
        </w:rPr>
        <w:t>اما</w:t>
      </w:r>
      <w:r>
        <w:rPr>
          <w:rtl/>
        </w:rPr>
        <w:t xml:space="preserve">)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27B45" w:rsidRDefault="00C27B45" w:rsidP="00F25655">
      <w:pPr>
        <w:pStyle w:val="Heading3"/>
      </w:pPr>
      <w:bookmarkStart w:id="196" w:name="_Toc454616612"/>
      <w:r>
        <w:rPr>
          <w:rFonts w:hint="cs"/>
          <w:rtl/>
        </w:rPr>
        <w:t>تفسير</w:t>
      </w:r>
      <w:r>
        <w:rPr>
          <w:rtl/>
        </w:rPr>
        <w:t>:</w:t>
      </w:r>
      <w:bookmarkEnd w:id="196"/>
    </w:p>
    <w:p w:rsidR="00C27B45" w:rsidRDefault="00C27B45" w:rsidP="00C27B45">
      <w:pPr>
        <w:pStyle w:val="libNormal"/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دردى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)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شاء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ربك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لامن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فى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الارض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كلهم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جميعا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دلگير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)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افانت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تكره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الناس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حتى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يكونوا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مؤ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منين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ناروائى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برخيزد،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كان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لنفس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تؤ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باذن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الله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رجس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يجعل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الرجس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على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الذين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يعقلون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F25655">
      <w:pPr>
        <w:pStyle w:val="Heading3"/>
      </w:pPr>
      <w:bookmarkStart w:id="197" w:name="_Toc45461661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bookmarkEnd w:id="197"/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C27B45" w:rsidRDefault="00C27B45" w:rsidP="00F2565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25655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جبر</w:t>
      </w:r>
      <w:r>
        <w:rPr>
          <w:rtl/>
        </w:rPr>
        <w:t xml:space="preserve">)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تفويض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واگذارى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يجعل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الرجس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على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الذين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يعقلون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يعقلون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رجس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دلى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F25655" w:rsidRDefault="00C27B45" w:rsidP="00C27B45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نالايقند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C27B45" w:rsidRDefault="00F25655" w:rsidP="00C27B45">
      <w:pPr>
        <w:pStyle w:val="libNormal"/>
      </w:pPr>
      <w:r>
        <w:rPr>
          <w:rtl/>
        </w:rPr>
        <w:br w:type="page"/>
      </w:r>
    </w:p>
    <w:p w:rsidR="00C27B45" w:rsidRDefault="00C27B45" w:rsidP="00F25655">
      <w:pPr>
        <w:pStyle w:val="Heading2"/>
      </w:pPr>
      <w:bookmarkStart w:id="198" w:name="_Toc45461661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25655">
        <w:rPr>
          <w:rFonts w:hint="cs"/>
          <w:rtl/>
        </w:rPr>
        <w:t xml:space="preserve">(101) تا (103)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98"/>
    </w:p>
    <w:p w:rsidR="00C27B45" w:rsidRDefault="00F25655" w:rsidP="00F25655">
      <w:pPr>
        <w:pStyle w:val="libNormal"/>
      </w:pPr>
      <w:r w:rsidRPr="000632FB">
        <w:rPr>
          <w:rStyle w:val="libAlaemChar"/>
          <w:rFonts w:hint="cs"/>
          <w:rtl/>
        </w:rPr>
        <w:t>(</w:t>
      </w:r>
      <w:r w:rsidR="00C27B45" w:rsidRPr="00F25655">
        <w:rPr>
          <w:rStyle w:val="libAieChar"/>
          <w:rFonts w:hint="cs"/>
          <w:rtl/>
        </w:rPr>
        <w:t>قل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انظروا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ذا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السماوات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رض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تغنى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الايت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النذر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عن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قوم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يؤ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منون</w:t>
      </w:r>
      <w:r w:rsidRPr="000632FB">
        <w:rPr>
          <w:rStyle w:val="libAlaemChar"/>
          <w:rFonts w:hint="cs"/>
          <w:rtl/>
        </w:rPr>
        <w:t>)</w:t>
      </w:r>
      <w:r w:rsidR="00C27B45">
        <w:rPr>
          <w:rtl/>
        </w:rPr>
        <w:t xml:space="preserve"> (101)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hint="cs"/>
          <w:rtl/>
        </w:rPr>
        <w:t>(</w:t>
      </w:r>
      <w:r w:rsidR="00C27B45" w:rsidRPr="00F25655">
        <w:rPr>
          <w:rStyle w:val="libAieChar"/>
          <w:rFonts w:hint="cs"/>
          <w:rtl/>
        </w:rPr>
        <w:t>فهل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ينتظرون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مثل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يام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الذين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خلوا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قبلهم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قل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فانتظروا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انى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معكم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المنتظرين</w:t>
      </w:r>
      <w:r w:rsidRPr="000632FB">
        <w:rPr>
          <w:rStyle w:val="libAlaemChar"/>
          <w:rFonts w:hint="cs"/>
          <w:rtl/>
        </w:rPr>
        <w:t>)</w:t>
      </w:r>
      <w:r w:rsidR="00C27B45">
        <w:rPr>
          <w:rtl/>
        </w:rPr>
        <w:t xml:space="preserve"> (102)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hint="cs"/>
          <w:rtl/>
        </w:rPr>
        <w:t>(</w:t>
      </w:r>
      <w:r w:rsidR="00C27B45" w:rsidRPr="00F25655">
        <w:rPr>
          <w:rStyle w:val="libAieChar"/>
          <w:rFonts w:hint="cs"/>
          <w:rtl/>
        </w:rPr>
        <w:t>ثم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ننجى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رسلنا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الذين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امنوا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كذلك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حقا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علينا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ننج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المؤ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منين</w:t>
      </w:r>
      <w:r w:rsidRPr="000632FB">
        <w:rPr>
          <w:rStyle w:val="libAlaemChar"/>
          <w:rFonts w:hint="cs"/>
          <w:rtl/>
        </w:rPr>
        <w:t>)</w:t>
      </w:r>
      <w:r w:rsidR="00C27B45">
        <w:rPr>
          <w:rtl/>
        </w:rPr>
        <w:t xml:space="preserve"> (103)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101 -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توحيدش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لجوجند</w:t>
      </w:r>
      <w:r>
        <w:rPr>
          <w:rtl/>
        </w:rPr>
        <w:t xml:space="preserve">)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102 -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بكشيد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كشم</w:t>
      </w:r>
      <w:r w:rsidR="0098567A"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tl/>
        </w:rPr>
        <w:t xml:space="preserve">103 - </w:t>
      </w:r>
      <w:r>
        <w:rPr>
          <w:rFonts w:hint="cs"/>
          <w:rtl/>
        </w:rPr>
        <w:t>سپس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)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بخشيم</w:t>
      </w:r>
      <w:r w:rsidR="0098567A">
        <w:rPr>
          <w:rtl/>
        </w:rPr>
        <w:t>.</w:t>
      </w:r>
    </w:p>
    <w:p w:rsidR="00C27B45" w:rsidRDefault="00C27B45" w:rsidP="00F25655">
      <w:pPr>
        <w:pStyle w:val="Heading3"/>
      </w:pPr>
      <w:bookmarkStart w:id="199" w:name="_Toc454616615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199"/>
    </w:p>
    <w:p w:rsidR="00C27B45" w:rsidRDefault="00C27B45" w:rsidP="00C27B45">
      <w:pPr>
        <w:pStyle w:val="libNormal"/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</w:p>
    <w:p w:rsidR="00C27B45" w:rsidRDefault="00C27B45" w:rsidP="00F2565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شگرفى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 w:rsidR="00F25655">
        <w:rPr>
          <w:rFonts w:hint="cs"/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قل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انظروا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ذا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فى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السماوات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الارض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گردشند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كهكشانهاى</w:t>
      </w:r>
      <w:r>
        <w:rPr>
          <w:rtl/>
        </w:rPr>
        <w:t xml:space="preserve"> </w:t>
      </w:r>
      <w:r>
        <w:rPr>
          <w:rFonts w:hint="cs"/>
          <w:rtl/>
        </w:rPr>
        <w:t>غول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عجائب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اسرارش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گوناگونش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آشناتر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اخطارها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برايشان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تغنى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الايات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النذر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عن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قوم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لا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يؤ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منون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مستعد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طغيانگر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گردنكش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نمرودها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انصارشان</w:t>
      </w:r>
      <w:r w:rsidR="0098567A">
        <w:rPr>
          <w:rtl/>
        </w:rPr>
        <w:t>!</w:t>
      </w:r>
      <w:r>
        <w:rPr>
          <w:rtl/>
        </w:rPr>
        <w:t xml:space="preserve">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فهل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ينتظرون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مثل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ايام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الذين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خلوا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قبلهم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مسيرى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تجديدنظر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بمانيد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).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قل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فانتظروا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انى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معكم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المنتظرين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استفهام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فهل</w:t>
      </w:r>
      <w:r>
        <w:rPr>
          <w:rtl/>
        </w:rPr>
        <w:t xml:space="preserve"> </w:t>
      </w:r>
      <w:r>
        <w:rPr>
          <w:rFonts w:hint="cs"/>
          <w:rtl/>
        </w:rPr>
        <w:t>ينتظرون</w:t>
      </w:r>
      <w:r>
        <w:rPr>
          <w:rtl/>
        </w:rPr>
        <w:t xml:space="preserve"> )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رفتارشان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فرارسيدن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ايام</w:t>
      </w:r>
      <w:r>
        <w:rPr>
          <w:rtl/>
        </w:rPr>
        <w:t xml:space="preserve"> )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توهمى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نيايد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ياغى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(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)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ثم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ننجى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رسلنا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و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الذين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آمنوا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F25655" w:rsidRDefault="00C27B45" w:rsidP="00F25655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همينگونه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 w:rsidR="00F25655">
        <w:rPr>
          <w:rFonts w:hint="cs"/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) </w:t>
      </w:r>
      <w:r w:rsidRPr="000632FB">
        <w:rPr>
          <w:rStyle w:val="libAlaemChar"/>
          <w:rtl/>
        </w:rPr>
        <w:t>(</w:t>
      </w:r>
      <w:r w:rsidRPr="00F25655">
        <w:rPr>
          <w:rStyle w:val="libAieChar"/>
          <w:rFonts w:hint="cs"/>
          <w:rtl/>
        </w:rPr>
        <w:t>كذلك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حقا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علينا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ننج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المؤ</w:t>
      </w:r>
      <w:r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منين</w:t>
      </w:r>
      <w:r w:rsidRPr="00F25655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F25655" w:rsidP="00F25655">
      <w:pPr>
        <w:pStyle w:val="libNormal"/>
      </w:pPr>
      <w:r>
        <w:rPr>
          <w:rtl/>
        </w:rPr>
        <w:br w:type="page"/>
      </w:r>
    </w:p>
    <w:p w:rsidR="00C27B45" w:rsidRDefault="00C27B45" w:rsidP="00F25655">
      <w:pPr>
        <w:pStyle w:val="Heading2"/>
      </w:pPr>
      <w:bookmarkStart w:id="200" w:name="_Toc45461661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25655">
        <w:rPr>
          <w:rFonts w:hint="cs"/>
          <w:rtl/>
        </w:rPr>
        <w:t xml:space="preserve">(104) تا (107)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00"/>
    </w:p>
    <w:p w:rsidR="00C27B45" w:rsidRDefault="00F25655" w:rsidP="00F25655">
      <w:pPr>
        <w:pStyle w:val="libNormal"/>
      </w:pPr>
      <w:r w:rsidRPr="000632FB">
        <w:rPr>
          <w:rStyle w:val="libAlaemChar"/>
          <w:rFonts w:hint="cs"/>
          <w:rtl/>
        </w:rPr>
        <w:t>(</w:t>
      </w:r>
      <w:r w:rsidR="00C27B45" w:rsidRPr="00F25655">
        <w:rPr>
          <w:rStyle w:val="libAieChar"/>
          <w:rFonts w:hint="cs"/>
          <w:rtl/>
        </w:rPr>
        <w:t>قل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يا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يها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الناس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كنتم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شك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دينى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فلا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عبد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الذين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تعبدون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دون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الله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لكن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عبد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الله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الذى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يتوفئكم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مرت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ن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كون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المؤ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منين</w:t>
      </w:r>
      <w:r w:rsidRPr="000632FB">
        <w:rPr>
          <w:rStyle w:val="libAlaemChar"/>
          <w:rFonts w:hint="cs"/>
          <w:rtl/>
        </w:rPr>
        <w:t>)</w:t>
      </w:r>
      <w:r w:rsidR="00C27B45">
        <w:rPr>
          <w:rtl/>
        </w:rPr>
        <w:t xml:space="preserve"> (104)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hint="cs"/>
          <w:rtl/>
        </w:rPr>
        <w:t>(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ن</w:t>
      </w:r>
      <w:r w:rsidR="00C27B45" w:rsidRPr="00F25655">
        <w:rPr>
          <w:rStyle w:val="libAieChar"/>
          <w:rtl/>
        </w:rPr>
        <w:t xml:space="preserve"> </w:t>
      </w:r>
      <w:r w:rsidRPr="00F25655">
        <w:rPr>
          <w:rStyle w:val="libAieChar"/>
          <w:rFonts w:hint="cs"/>
          <w:rtl/>
        </w:rPr>
        <w:t>أ</w:t>
      </w:r>
      <w:r w:rsidR="00C27B45" w:rsidRPr="00F25655">
        <w:rPr>
          <w:rStyle w:val="libAieChar"/>
          <w:rFonts w:hint="cs"/>
          <w:rtl/>
        </w:rPr>
        <w:t>قم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وجهك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للدين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حنيفا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تكونن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المشركين</w:t>
      </w:r>
      <w:r w:rsidRPr="000632FB">
        <w:rPr>
          <w:rStyle w:val="libAlaemChar"/>
          <w:rFonts w:hint="cs"/>
          <w:rtl/>
        </w:rPr>
        <w:t>)</w:t>
      </w:r>
      <w:r w:rsidR="00C27B45">
        <w:rPr>
          <w:rtl/>
        </w:rPr>
        <w:t xml:space="preserve"> (105)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hint="cs"/>
          <w:rtl/>
        </w:rPr>
        <w:t>(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تدع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دون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الله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ينفعك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يضرك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فان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فعلت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فانك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اذا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الظالمين</w:t>
      </w:r>
      <w:r w:rsidRPr="000632FB">
        <w:rPr>
          <w:rStyle w:val="libAlaemChar"/>
          <w:rFonts w:hint="cs"/>
          <w:rtl/>
        </w:rPr>
        <w:t>)</w:t>
      </w:r>
      <w:r w:rsidR="00C27B45">
        <w:rPr>
          <w:rtl/>
        </w:rPr>
        <w:t xml:space="preserve"> (106)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hint="cs"/>
          <w:rtl/>
        </w:rPr>
        <w:t>(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يمسسك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الله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بضر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كاشف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له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هو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يردك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بخير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فلا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راد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لفضله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يصيب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به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يشاء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من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عباده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هو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الغفور</w:t>
      </w:r>
      <w:r w:rsidR="00C27B45" w:rsidRPr="00F25655">
        <w:rPr>
          <w:rStyle w:val="libAieChar"/>
          <w:rtl/>
        </w:rPr>
        <w:t xml:space="preserve"> </w:t>
      </w:r>
      <w:r w:rsidR="00C27B45" w:rsidRPr="00F25655">
        <w:rPr>
          <w:rStyle w:val="libAieChar"/>
          <w:rFonts w:hint="cs"/>
          <w:rtl/>
        </w:rPr>
        <w:t>الرحيم</w:t>
      </w:r>
      <w:r w:rsidRPr="000632FB">
        <w:rPr>
          <w:rStyle w:val="libAlaemChar"/>
          <w:rFonts w:hint="cs"/>
          <w:rtl/>
        </w:rPr>
        <w:t>)</w:t>
      </w:r>
      <w:r w:rsidR="00C27B45">
        <w:rPr>
          <w:rtl/>
        </w:rPr>
        <w:t xml:space="preserve"> (107)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104 -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98567A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داريد،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پرستم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ماءمورم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105 -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106 -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مخوان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107 -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)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خيرى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F25655">
      <w:pPr>
        <w:pStyle w:val="Heading3"/>
      </w:pPr>
      <w:bookmarkStart w:id="201" w:name="_Toc454616617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201"/>
    </w:p>
    <w:p w:rsidR="00C27B45" w:rsidRDefault="00C27B45" w:rsidP="00C27B45">
      <w:pPr>
        <w:pStyle w:val="libNormal"/>
      </w:pP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فهرست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انعطافى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تمامتر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-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-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پرستم</w:t>
      </w:r>
      <w:r>
        <w:rPr>
          <w:rtl/>
        </w:rPr>
        <w:t xml:space="preserve"> ) </w:t>
      </w:r>
      <w:r w:rsidRPr="000632FB">
        <w:rPr>
          <w:rStyle w:val="libAlaemChar"/>
          <w:rtl/>
        </w:rPr>
        <w:t>(</w:t>
      </w:r>
      <w:r w:rsidRPr="00B135FF">
        <w:rPr>
          <w:rStyle w:val="libAieChar"/>
          <w:rFonts w:hint="cs"/>
          <w:rtl/>
        </w:rPr>
        <w:t>قل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يا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ايها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الناس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كنتم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فى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شك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من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دينى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فلا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اعبد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الذين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تعبدون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من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دون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الله</w:t>
      </w:r>
      <w:r w:rsidRPr="00B135FF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</w:t>
      </w:r>
      <w:r>
        <w:rPr>
          <w:rtl/>
        </w:rPr>
        <w:t xml:space="preserve">) </w:t>
      </w:r>
      <w:r w:rsidRPr="000632FB">
        <w:rPr>
          <w:rStyle w:val="libAlaemChar"/>
          <w:rtl/>
        </w:rPr>
        <w:t>(</w:t>
      </w:r>
      <w:r w:rsidRPr="00B135FF">
        <w:rPr>
          <w:rStyle w:val="libAieChar"/>
          <w:rFonts w:hint="cs"/>
          <w:rtl/>
        </w:rPr>
        <w:t>و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لكن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اعبد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الله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الذى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يتوفيكم</w:t>
      </w:r>
      <w:r w:rsidRPr="00B135FF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افزونتر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) </w:t>
      </w:r>
      <w:r w:rsidRPr="000632FB">
        <w:rPr>
          <w:rStyle w:val="libAlaemChar"/>
          <w:rtl/>
        </w:rPr>
        <w:t>(</w:t>
      </w:r>
      <w:r w:rsidRPr="00B135FF">
        <w:rPr>
          <w:rStyle w:val="libAieChar"/>
          <w:rFonts w:hint="cs"/>
          <w:rtl/>
        </w:rPr>
        <w:t>و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امرت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اكون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من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المؤ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منين</w:t>
      </w:r>
      <w:r w:rsidRPr="00B135FF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ميراندن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تلويحا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مستقيمى</w:t>
      </w:r>
      <w:r>
        <w:rPr>
          <w:rtl/>
        </w:rPr>
        <w:t xml:space="preserve"> </w:t>
      </w:r>
      <w:r>
        <w:rPr>
          <w:rFonts w:hint="cs"/>
          <w:rtl/>
        </w:rPr>
        <w:t>بدار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0632FB">
        <w:rPr>
          <w:rStyle w:val="libAlaemChar"/>
          <w:rtl/>
        </w:rPr>
        <w:t>(</w:t>
      </w:r>
      <w:r w:rsidRPr="00B135FF">
        <w:rPr>
          <w:rStyle w:val="libAieChar"/>
          <w:rFonts w:hint="cs"/>
          <w:rtl/>
        </w:rPr>
        <w:t>و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اقم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وجهك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للدين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حنيفا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تاكيد،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نباش</w:t>
      </w:r>
      <w:r>
        <w:rPr>
          <w:rtl/>
        </w:rPr>
        <w:t xml:space="preserve"> )! </w:t>
      </w:r>
      <w:r w:rsidRPr="000632FB">
        <w:rPr>
          <w:rStyle w:val="libAlaemChar"/>
          <w:rtl/>
        </w:rPr>
        <w:t>(</w:t>
      </w:r>
      <w:r w:rsidRPr="00B135FF">
        <w:rPr>
          <w:rStyle w:val="libAieChar"/>
          <w:rFonts w:hint="cs"/>
          <w:rtl/>
        </w:rPr>
        <w:t>و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لا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تكونن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من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المشركين</w:t>
      </w:r>
      <w:r w:rsidRPr="00B135FF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حنيف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انحراف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روشهاى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موافقتش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اشيائى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 w:rsidRPr="000632FB">
        <w:rPr>
          <w:rStyle w:val="libAlaemChar"/>
          <w:rtl/>
        </w:rPr>
        <w:t>(</w:t>
      </w:r>
      <w:r w:rsidRPr="00B135FF">
        <w:rPr>
          <w:rStyle w:val="libAieChar"/>
          <w:rFonts w:hint="cs"/>
          <w:rtl/>
        </w:rPr>
        <w:t>و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لا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تدع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من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دون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الله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ما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لا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ينفعك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و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لا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يضرك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فان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فعلت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فانك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اذا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من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الظالمين</w:t>
      </w:r>
      <w:r w:rsidRPr="00B135FF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تاءثيرى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(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)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 w:rsidRPr="000632FB">
        <w:rPr>
          <w:rStyle w:val="libAlaemChar"/>
          <w:rtl/>
        </w:rPr>
        <w:t>(</w:t>
      </w:r>
      <w:r w:rsidRPr="00B135FF">
        <w:rPr>
          <w:rStyle w:val="libAieChar"/>
          <w:rFonts w:hint="cs"/>
          <w:rtl/>
        </w:rPr>
        <w:t>و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يمسسك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الله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بضر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فلا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كاشف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له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الا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هو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برساند،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) </w:t>
      </w:r>
      <w:r w:rsidRPr="000632FB">
        <w:rPr>
          <w:rStyle w:val="libAlaemChar"/>
          <w:rtl/>
        </w:rPr>
        <w:t>(</w:t>
      </w:r>
      <w:r w:rsidRPr="00B135FF">
        <w:rPr>
          <w:rStyle w:val="libAieChar"/>
          <w:rFonts w:hint="cs"/>
          <w:rtl/>
        </w:rPr>
        <w:t>و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يردك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بخير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فلا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راد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لفضله</w:t>
      </w:r>
      <w:r w:rsidRPr="00B135FF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) </w:t>
      </w:r>
      <w:r w:rsidRPr="000632FB">
        <w:rPr>
          <w:rStyle w:val="libAlaemChar"/>
          <w:rtl/>
        </w:rPr>
        <w:t>(</w:t>
      </w:r>
      <w:r w:rsidRPr="00B135FF">
        <w:rPr>
          <w:rStyle w:val="libAieChar"/>
          <w:rFonts w:hint="cs"/>
          <w:rtl/>
        </w:rPr>
        <w:t>يصيب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به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من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يشاء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من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عباده</w:t>
      </w:r>
      <w:r w:rsidRPr="00B135FF">
        <w:rPr>
          <w:rStyle w:val="libAieChar"/>
          <w:rtl/>
        </w:rPr>
        <w:t xml:space="preserve"> </w:t>
      </w:r>
      <w:r>
        <w:rPr>
          <w:rtl/>
        </w:rPr>
        <w:t>).</w:t>
      </w:r>
    </w:p>
    <w:p w:rsidR="00B135FF" w:rsidRDefault="00C27B45" w:rsidP="00C27B45">
      <w:pPr>
        <w:pStyle w:val="libNormal"/>
        <w:rPr>
          <w:rtl/>
        </w:rPr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همگانرا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) </w:t>
      </w:r>
      <w:r w:rsidRPr="000632FB">
        <w:rPr>
          <w:rStyle w:val="libAlaemChar"/>
          <w:rtl/>
        </w:rPr>
        <w:t>(</w:t>
      </w:r>
      <w:r w:rsidRPr="00B135FF">
        <w:rPr>
          <w:rStyle w:val="libAieChar"/>
          <w:rFonts w:hint="cs"/>
          <w:rtl/>
        </w:rPr>
        <w:t>و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هو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الغفور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الرحيم</w:t>
      </w:r>
      <w:r w:rsidRPr="00B135FF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B135FF" w:rsidP="00C27B45">
      <w:pPr>
        <w:pStyle w:val="libNormal"/>
      </w:pPr>
      <w:r>
        <w:rPr>
          <w:rtl/>
        </w:rPr>
        <w:br w:type="page"/>
      </w:r>
    </w:p>
    <w:p w:rsidR="00C27B45" w:rsidRDefault="00C27B45" w:rsidP="00B135FF">
      <w:pPr>
        <w:pStyle w:val="Heading2"/>
      </w:pPr>
      <w:bookmarkStart w:id="202" w:name="_Toc45461661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135FF">
        <w:rPr>
          <w:rFonts w:hint="cs"/>
          <w:rtl/>
        </w:rPr>
        <w:t xml:space="preserve">(108) و (109)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02"/>
    </w:p>
    <w:p w:rsidR="00C27B45" w:rsidRDefault="00B135FF" w:rsidP="00B135FF">
      <w:pPr>
        <w:pStyle w:val="libNormal"/>
      </w:pPr>
      <w:r w:rsidRPr="000632FB">
        <w:rPr>
          <w:rStyle w:val="libAlaemChar"/>
          <w:rFonts w:hint="cs"/>
          <w:rtl/>
        </w:rPr>
        <w:t>(</w:t>
      </w:r>
      <w:r w:rsidR="00C27B45" w:rsidRPr="00B135FF">
        <w:rPr>
          <w:rStyle w:val="libAieChar"/>
          <w:rFonts w:hint="cs"/>
          <w:rtl/>
        </w:rPr>
        <w:t>قل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ياء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ايها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الناس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قد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ج</w:t>
      </w:r>
      <w:r w:rsidRPr="00B135FF">
        <w:rPr>
          <w:rStyle w:val="libAieChar"/>
          <w:rFonts w:hint="cs"/>
          <w:rtl/>
        </w:rPr>
        <w:t>أ</w:t>
      </w:r>
      <w:r w:rsidR="00C27B45" w:rsidRPr="00B135FF">
        <w:rPr>
          <w:rStyle w:val="libAieChar"/>
          <w:rFonts w:hint="cs"/>
          <w:rtl/>
        </w:rPr>
        <w:t>كم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الحق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من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ربكم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فمن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اهتدى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فانما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يهتدى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لنفسه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و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من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ضل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فانما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يضل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عليها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و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ما</w:t>
      </w:r>
      <w:r w:rsidR="00C27B45"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أ</w:t>
      </w:r>
      <w:r w:rsidR="00C27B45" w:rsidRPr="00B135FF">
        <w:rPr>
          <w:rStyle w:val="libAieChar"/>
          <w:rFonts w:hint="cs"/>
          <w:rtl/>
        </w:rPr>
        <w:t>نا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عليكم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بوكيل</w:t>
      </w:r>
      <w:r w:rsidRPr="000632FB">
        <w:rPr>
          <w:rStyle w:val="libAlaemChar"/>
          <w:rFonts w:hint="cs"/>
          <w:rtl/>
        </w:rPr>
        <w:t>)</w:t>
      </w:r>
      <w:r w:rsidR="00C27B45">
        <w:rPr>
          <w:rtl/>
        </w:rPr>
        <w:t xml:space="preserve"> (108)</w:t>
      </w:r>
      <w:r>
        <w:rPr>
          <w:rFonts w:hint="cs"/>
          <w:rtl/>
        </w:rPr>
        <w:t xml:space="preserve"> </w:t>
      </w:r>
      <w:r w:rsidRPr="000632FB">
        <w:rPr>
          <w:rStyle w:val="libAlaemChar"/>
          <w:rFonts w:hint="cs"/>
          <w:rtl/>
        </w:rPr>
        <w:t>(</w:t>
      </w:r>
      <w:r w:rsidR="00C27B45" w:rsidRPr="00B135FF">
        <w:rPr>
          <w:rStyle w:val="libAieChar"/>
          <w:rFonts w:hint="cs"/>
          <w:rtl/>
        </w:rPr>
        <w:t>و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اتبع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ما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يوحى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اليك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و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اصبر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حتى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يحكم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الله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و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هو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خير</w:t>
      </w:r>
      <w:r w:rsidR="00C27B45" w:rsidRPr="00B135FF">
        <w:rPr>
          <w:rStyle w:val="libAieChar"/>
          <w:rtl/>
        </w:rPr>
        <w:t xml:space="preserve"> </w:t>
      </w:r>
      <w:r w:rsidR="00C27B45" w:rsidRPr="00B135FF">
        <w:rPr>
          <w:rStyle w:val="libAieChar"/>
          <w:rFonts w:hint="cs"/>
          <w:rtl/>
        </w:rPr>
        <w:t>الحكمين</w:t>
      </w:r>
      <w:r w:rsidRPr="000632FB">
        <w:rPr>
          <w:rStyle w:val="libAlaemChar"/>
          <w:rFonts w:hint="cs"/>
          <w:rtl/>
        </w:rPr>
        <w:t>)</w:t>
      </w:r>
      <w:r w:rsidR="00C27B45">
        <w:rPr>
          <w:rtl/>
        </w:rPr>
        <w:t xml:space="preserve"> (109)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ترجمه</w:t>
      </w:r>
      <w:r w:rsidR="0098567A">
        <w:rPr>
          <w:rtl/>
        </w:rPr>
        <w:t>:</w:t>
      </w:r>
    </w:p>
    <w:p w:rsidR="00C27B45" w:rsidRDefault="00C27B45" w:rsidP="00C27B45">
      <w:pPr>
        <w:pStyle w:val="libNormal"/>
      </w:pPr>
      <w:r>
        <w:rPr>
          <w:rtl/>
        </w:rPr>
        <w:t xml:space="preserve">108 -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ماءمور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109 -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(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حاكمان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.</w:t>
      </w:r>
    </w:p>
    <w:p w:rsidR="00C27B45" w:rsidRDefault="00C27B45" w:rsidP="00B135FF">
      <w:pPr>
        <w:pStyle w:val="Heading3"/>
      </w:pPr>
      <w:bookmarkStart w:id="203" w:name="_Toc454616619"/>
      <w:r>
        <w:rPr>
          <w:rFonts w:hint="cs"/>
          <w:rtl/>
        </w:rPr>
        <w:t>تفسير</w:t>
      </w:r>
      <w:r w:rsidR="0098567A">
        <w:rPr>
          <w:rtl/>
        </w:rPr>
        <w:t>:</w:t>
      </w:r>
      <w:bookmarkEnd w:id="203"/>
    </w:p>
    <w:p w:rsidR="00C27B45" w:rsidRDefault="00C27B45" w:rsidP="00C27B45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اندرزى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D1A9E" w:rsidRPr="00BD1A9E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دستورهائى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 w:rsidRPr="000632FB">
        <w:rPr>
          <w:rStyle w:val="libAlaemChar"/>
          <w:rtl/>
        </w:rPr>
        <w:t>(</w:t>
      </w:r>
      <w:r w:rsidRPr="00B135FF">
        <w:rPr>
          <w:rStyle w:val="libAieChar"/>
          <w:rFonts w:hint="cs"/>
          <w:rtl/>
        </w:rPr>
        <w:t>قل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يا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ايها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الناس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قد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جائكم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الحق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من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ربكم</w:t>
      </w:r>
      <w:r w:rsidRPr="00B135FF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B135F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) </w:t>
      </w:r>
      <w:r w:rsidRPr="000632FB">
        <w:rPr>
          <w:rStyle w:val="libAlaemChar"/>
          <w:rtl/>
        </w:rPr>
        <w:t>(</w:t>
      </w:r>
      <w:r w:rsidRPr="00B135FF">
        <w:rPr>
          <w:rStyle w:val="libAieChar"/>
          <w:rFonts w:hint="cs"/>
          <w:rtl/>
        </w:rPr>
        <w:t>فمن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اهتدى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فانما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يهتدى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لنفسه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و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من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ضل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فانما</w:t>
      </w:r>
      <w:r w:rsidR="00B135FF" w:rsidRPr="00B135FF">
        <w:rPr>
          <w:rStyle w:val="libAieChar"/>
          <w:rFonts w:hint="cs"/>
          <w:rtl/>
        </w:rPr>
        <w:t xml:space="preserve"> </w:t>
      </w:r>
      <w:r w:rsidRPr="00B135FF">
        <w:rPr>
          <w:rStyle w:val="libAieChar"/>
          <w:rFonts w:hint="cs"/>
          <w:rtl/>
        </w:rPr>
        <w:t>يضل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عليها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وكيل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نگاهبان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>
        <w:rPr>
          <w:rtl/>
        </w:rPr>
        <w:t xml:space="preserve"> ) </w:t>
      </w:r>
      <w:r w:rsidRPr="000632FB">
        <w:rPr>
          <w:rStyle w:val="libAlaemChar"/>
          <w:rtl/>
        </w:rPr>
        <w:t>(</w:t>
      </w:r>
      <w:r w:rsidRPr="00B135FF">
        <w:rPr>
          <w:rStyle w:val="libAieChar"/>
          <w:rFonts w:hint="cs"/>
          <w:rtl/>
        </w:rPr>
        <w:t>و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ما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انا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عليكم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بوكيل</w:t>
      </w:r>
      <w:r w:rsidRPr="00B135FF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نپذيرفتيد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برگزينيد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كلاسهائى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كاهد</w:t>
      </w:r>
      <w:r>
        <w:rPr>
          <w:rtl/>
        </w:rPr>
        <w:t>!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 </w:t>
      </w:r>
      <w:r w:rsidRPr="000632FB">
        <w:rPr>
          <w:rStyle w:val="libAlaemChar"/>
          <w:rtl/>
        </w:rPr>
        <w:t>(</w:t>
      </w:r>
      <w:r w:rsidRPr="00B135FF">
        <w:rPr>
          <w:rStyle w:val="libAieChar"/>
          <w:rFonts w:hint="cs"/>
          <w:rtl/>
        </w:rPr>
        <w:t>و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اتبع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ما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يوحى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اليك</w:t>
      </w:r>
      <w:r w:rsidRPr="00B135FF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راهت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هراسى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ندهى</w:t>
      </w:r>
      <w:r w:rsidR="0098567A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0632FB">
        <w:rPr>
          <w:rStyle w:val="libAlaemChar"/>
          <w:rtl/>
        </w:rPr>
        <w:t>(</w:t>
      </w:r>
      <w:r w:rsidRPr="00B135FF">
        <w:rPr>
          <w:rStyle w:val="libAieChar"/>
          <w:rFonts w:hint="cs"/>
          <w:rtl/>
        </w:rPr>
        <w:t>و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اصبر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حتى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يحكم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الله</w:t>
      </w:r>
      <w:r w:rsidRPr="00B135FF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</w:p>
    <w:p w:rsidR="00C27B45" w:rsidRDefault="00C27B45" w:rsidP="00C27B45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حاكمان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حكمش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) </w:t>
      </w:r>
      <w:r w:rsidRPr="000632FB">
        <w:rPr>
          <w:rStyle w:val="libAlaemChar"/>
          <w:rtl/>
        </w:rPr>
        <w:t>(</w:t>
      </w:r>
      <w:r w:rsidRPr="00B135FF">
        <w:rPr>
          <w:rStyle w:val="libAieChar"/>
          <w:rFonts w:hint="cs"/>
          <w:rtl/>
        </w:rPr>
        <w:t>و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هو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خير</w:t>
      </w:r>
      <w:r w:rsidRPr="00B135FF">
        <w:rPr>
          <w:rStyle w:val="libAieChar"/>
          <w:rtl/>
        </w:rPr>
        <w:t xml:space="preserve"> </w:t>
      </w:r>
      <w:r w:rsidRPr="00B135FF">
        <w:rPr>
          <w:rStyle w:val="libAieChar"/>
          <w:rFonts w:hint="cs"/>
          <w:rtl/>
        </w:rPr>
        <w:t>الحاكمين</w:t>
      </w:r>
      <w:r w:rsidRPr="00B135FF">
        <w:rPr>
          <w:rStyle w:val="libAieChar"/>
          <w:rtl/>
        </w:rPr>
        <w:t xml:space="preserve"> </w:t>
      </w:r>
      <w:r w:rsidRPr="000632FB">
        <w:rPr>
          <w:rStyle w:val="libAlaemChar"/>
          <w:rtl/>
        </w:rPr>
        <w:t>)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lastRenderedPageBreak/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جهادى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انبوهى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مجاهده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بازنمى</w:t>
      </w:r>
      <w:r>
        <w:rPr>
          <w:rtl/>
        </w:rPr>
        <w:t xml:space="preserve"> </w:t>
      </w:r>
      <w:r>
        <w:rPr>
          <w:rFonts w:hint="cs"/>
          <w:rtl/>
        </w:rPr>
        <w:t>ايستيم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Fonts w:hint="cs"/>
          <w:rtl/>
        </w:rPr>
        <w:t>بارالها</w:t>
      </w:r>
      <w:r>
        <w:rPr>
          <w:rtl/>
        </w:rPr>
        <w:t xml:space="preserve">!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لطفت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بنواز</w:t>
      </w:r>
      <w:r>
        <w:rPr>
          <w:rtl/>
        </w:rPr>
        <w:t xml:space="preserve"> </w:t>
      </w:r>
      <w:r>
        <w:rPr>
          <w:rFonts w:hint="cs"/>
          <w:rtl/>
        </w:rPr>
        <w:t>آمين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98567A"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18 </w:t>
      </w:r>
      <w:r>
        <w:rPr>
          <w:rFonts w:hint="cs"/>
          <w:rtl/>
        </w:rPr>
        <w:t>رجب</w:t>
      </w:r>
      <w:r>
        <w:rPr>
          <w:rtl/>
        </w:rPr>
        <w:t xml:space="preserve"> 1399 - 23 </w:t>
      </w:r>
      <w:r>
        <w:rPr>
          <w:rFonts w:hint="cs"/>
          <w:rtl/>
        </w:rPr>
        <w:t>خرداد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1358.</w:t>
      </w:r>
    </w:p>
    <w:p w:rsidR="00C27B45" w:rsidRDefault="00C27B45" w:rsidP="00C27B45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نورالثقلين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2 </w:t>
      </w:r>
      <w:r>
        <w:rPr>
          <w:rFonts w:hint="cs"/>
          <w:rtl/>
        </w:rPr>
        <w:t>صفحه</w:t>
      </w:r>
      <w:r>
        <w:rPr>
          <w:rtl/>
        </w:rPr>
        <w:t xml:space="preserve"> 265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2 </w:t>
      </w:r>
      <w:r>
        <w:rPr>
          <w:rFonts w:hint="cs"/>
          <w:rtl/>
        </w:rPr>
        <w:t>صفحه</w:t>
      </w:r>
      <w:r>
        <w:rPr>
          <w:rtl/>
        </w:rPr>
        <w:t xml:space="preserve"> 106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27B45" w:rsidRDefault="00C27B45" w:rsidP="00C27B45">
      <w:pPr>
        <w:pStyle w:val="libNormal"/>
      </w:pPr>
      <w:r>
        <w:rPr>
          <w:rtl/>
        </w:rPr>
        <w:t xml:space="preserve">2-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ابوالفتح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المنار،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 w:rsidR="0098567A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نورالثقلين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C27B45" w:rsidRPr="00CC482E" w:rsidRDefault="00C27B45" w:rsidP="00C27B45">
      <w:pPr>
        <w:pStyle w:val="libNormal"/>
      </w:pPr>
      <w:r>
        <w:rPr>
          <w:rtl/>
        </w:rPr>
        <w:t xml:space="preserve">3-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اثير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107.</w:t>
      </w:r>
    </w:p>
    <w:sectPr w:rsidR="00C27B45" w:rsidRPr="00CC482E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EB0" w:rsidRDefault="00102EB0">
      <w:r>
        <w:separator/>
      </w:r>
    </w:p>
  </w:endnote>
  <w:endnote w:type="continuationSeparator" w:id="0">
    <w:p w:rsidR="00102EB0" w:rsidRDefault="00102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F5C" w:rsidRDefault="00FD0F5C">
    <w:pPr>
      <w:pStyle w:val="Footer"/>
    </w:pPr>
    <w:fldSimple w:instr=" PAGE   \* MERGEFORMAT ">
      <w:r w:rsidR="005F37A2">
        <w:rPr>
          <w:noProof/>
          <w:rtl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F5C" w:rsidRDefault="00FD0F5C">
    <w:pPr>
      <w:pStyle w:val="Footer"/>
    </w:pPr>
    <w:fldSimple w:instr=" PAGE   \* MERGEFORMAT ">
      <w:r w:rsidR="005F37A2">
        <w:rPr>
          <w:noProof/>
          <w:rtl/>
        </w:rPr>
        <w:t>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F5C" w:rsidRDefault="00FD0F5C">
    <w:pPr>
      <w:pStyle w:val="Footer"/>
    </w:pPr>
    <w:fldSimple w:instr=" PAGE   \* MERGEFORMAT ">
      <w:r w:rsidR="008E0EF4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EB0" w:rsidRDefault="00102EB0">
      <w:r>
        <w:separator/>
      </w:r>
    </w:p>
  </w:footnote>
  <w:footnote w:type="continuationSeparator" w:id="0">
    <w:p w:rsidR="00102EB0" w:rsidRDefault="00102E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67A"/>
    <w:rsid w:val="00005A19"/>
    <w:rsid w:val="00010942"/>
    <w:rsid w:val="00015BEA"/>
    <w:rsid w:val="000217A6"/>
    <w:rsid w:val="00023A72"/>
    <w:rsid w:val="00023D5E"/>
    <w:rsid w:val="00024AA0"/>
    <w:rsid w:val="000267FE"/>
    <w:rsid w:val="00040272"/>
    <w:rsid w:val="00040798"/>
    <w:rsid w:val="00043023"/>
    <w:rsid w:val="00054406"/>
    <w:rsid w:val="0006216A"/>
    <w:rsid w:val="000632FB"/>
    <w:rsid w:val="00067F84"/>
    <w:rsid w:val="000707AF"/>
    <w:rsid w:val="00071C97"/>
    <w:rsid w:val="000761F7"/>
    <w:rsid w:val="00076A3A"/>
    <w:rsid w:val="00085123"/>
    <w:rsid w:val="00091E20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2EB0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4FE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2AC5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3F9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573FA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6C1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2679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6331"/>
    <w:rsid w:val="00427638"/>
    <w:rsid w:val="00430581"/>
    <w:rsid w:val="00434A97"/>
    <w:rsid w:val="00437035"/>
    <w:rsid w:val="00440C62"/>
    <w:rsid w:val="004447C5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A7683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37A2"/>
    <w:rsid w:val="005F4664"/>
    <w:rsid w:val="00613E8E"/>
    <w:rsid w:val="00614301"/>
    <w:rsid w:val="00620B12"/>
    <w:rsid w:val="006210F4"/>
    <w:rsid w:val="00621470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876CF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0EF4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352E5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672A5"/>
    <w:rsid w:val="0097061F"/>
    <w:rsid w:val="00972C70"/>
    <w:rsid w:val="009741DD"/>
    <w:rsid w:val="00974224"/>
    <w:rsid w:val="00974FF1"/>
    <w:rsid w:val="00976899"/>
    <w:rsid w:val="0098567A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4A73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5B6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53E1B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1BEB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35FF"/>
    <w:rsid w:val="00B17010"/>
    <w:rsid w:val="00B17888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1A9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047BE"/>
    <w:rsid w:val="00C1570C"/>
    <w:rsid w:val="00C22361"/>
    <w:rsid w:val="00C26D89"/>
    <w:rsid w:val="00C27B45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82E"/>
    <w:rsid w:val="00CD1FC1"/>
    <w:rsid w:val="00CD66FF"/>
    <w:rsid w:val="00CD72D4"/>
    <w:rsid w:val="00CE30CD"/>
    <w:rsid w:val="00CF137D"/>
    <w:rsid w:val="00D03A06"/>
    <w:rsid w:val="00D0599C"/>
    <w:rsid w:val="00D10971"/>
    <w:rsid w:val="00D20EAE"/>
    <w:rsid w:val="00D212D5"/>
    <w:rsid w:val="00D24B24"/>
    <w:rsid w:val="00D24EB0"/>
    <w:rsid w:val="00D25987"/>
    <w:rsid w:val="00D27413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5655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0F5C"/>
    <w:rsid w:val="00FD2AA4"/>
    <w:rsid w:val="00FD3E49"/>
    <w:rsid w:val="00FE0BFA"/>
    <w:rsid w:val="00FE0D85"/>
    <w:rsid w:val="00FE2BD4"/>
    <w:rsid w:val="00FE36EE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CC482E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023D5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B17888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23D5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CC482E"/>
    <w:rPr>
      <w:rFonts w:ascii="B Badr" w:eastAsia="B Badr" w:hAnsi="B Badr"/>
      <w:color w:val="C00000"/>
      <w:sz w:val="2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CC482E"/>
    <w:rPr>
      <w:sz w:val="28"/>
    </w:rPr>
  </w:style>
  <w:style w:type="paragraph" w:customStyle="1" w:styleId="libCenterBold1">
    <w:name w:val="libCenterBold1"/>
    <w:basedOn w:val="libNormal0"/>
    <w:next w:val="libNormal0"/>
    <w:autoRedefine/>
    <w:rsid w:val="00CC482E"/>
    <w:pPr>
      <w:spacing w:before="240" w:after="480"/>
      <w:jc w:val="center"/>
    </w:pPr>
    <w:rPr>
      <w:rFonts w:ascii="B Badr" w:eastAsia="B Badr" w:hAnsi="B Badr"/>
      <w:b/>
      <w:bCs/>
      <w:sz w:val="28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CC482E"/>
    <w:pPr>
      <w:spacing w:before="240" w:after="240"/>
      <w:jc w:val="center"/>
    </w:pPr>
    <w:rPr>
      <w:b/>
      <w:bCs/>
      <w:sz w:val="24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CC482E"/>
    <w:rPr>
      <w:b/>
      <w:bCs/>
      <w:sz w:val="2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CC482E"/>
    <w:pPr>
      <w:ind w:firstLine="0"/>
      <w:jc w:val="center"/>
    </w:pPr>
    <w:rPr>
      <w:sz w:val="28"/>
    </w:r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CC482E"/>
    <w:rPr>
      <w:sz w:val="24"/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CC482E"/>
    <w:pPr>
      <w:ind w:firstLine="0"/>
    </w:pPr>
    <w:rPr>
      <w:sz w:val="24"/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CC482E"/>
    <w:pPr>
      <w:ind w:firstLine="0"/>
      <w:jc w:val="center"/>
    </w:pPr>
    <w:rPr>
      <w:sz w:val="24"/>
      <w:szCs w:val="28"/>
    </w:rPr>
  </w:style>
  <w:style w:type="paragraph" w:customStyle="1" w:styleId="libPoem">
    <w:name w:val="libPoem"/>
    <w:basedOn w:val="libNormal0"/>
    <w:next w:val="libNormal0"/>
    <w:link w:val="libPoemChar"/>
    <w:rsid w:val="00CC482E"/>
    <w:rPr>
      <w:sz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CC482E"/>
    <w:pPr>
      <w:jc w:val="right"/>
    </w:pPr>
    <w:rPr>
      <w:sz w:val="28"/>
    </w:r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CC482E"/>
    <w:rPr>
      <w:b/>
      <w:bCs/>
      <w:sz w:val="24"/>
      <w:szCs w:val="28"/>
    </w:rPr>
  </w:style>
  <w:style w:type="character" w:customStyle="1" w:styleId="libBold1Char">
    <w:name w:val="libBold1 Char"/>
    <w:link w:val="libBold1"/>
    <w:rsid w:val="00CC482E"/>
    <w:rPr>
      <w:rFonts w:cs="B Badr"/>
      <w:b/>
      <w:bCs/>
      <w:color w:val="000000"/>
      <w:sz w:val="28"/>
      <w:szCs w:val="32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CC482E"/>
    <w:rPr>
      <w:rFonts w:ascii="B Badr" w:eastAsia="B Badr" w:hAnsi="B Badr" w:cs="B Badr"/>
      <w:color w:val="C00000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CC482E"/>
    <w:rPr>
      <w:rFonts w:cs="Rafed Alaem"/>
      <w:sz w:val="28"/>
    </w:rPr>
  </w:style>
  <w:style w:type="character" w:customStyle="1" w:styleId="libAlaemChar">
    <w:name w:val="libAlaem Char"/>
    <w:link w:val="libAlaem"/>
    <w:rsid w:val="00CC482E"/>
    <w:rPr>
      <w:rFonts w:cs="Rafed Alaem"/>
      <w:color w:val="000000"/>
      <w:sz w:val="28"/>
      <w:szCs w:val="32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character" w:customStyle="1" w:styleId="libHadeesChar">
    <w:name w:val="libHadees Char"/>
    <w:link w:val="libHadees"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CC482E"/>
    <w:rPr>
      <w:rFonts w:ascii="B Badr" w:eastAsia="B Badr" w:hAnsi="B Badr"/>
      <w:color w:val="663300"/>
      <w:sz w:val="24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CC482E"/>
    <w:rPr>
      <w:rFonts w:ascii="B Badr" w:eastAsia="B Badr" w:hAnsi="B Badr"/>
      <w:color w:val="663300"/>
      <w:sz w:val="24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CC482E"/>
    <w:pPr>
      <w:spacing w:after="240"/>
      <w:jc w:val="center"/>
    </w:pPr>
    <w:rPr>
      <w:rFonts w:ascii="B Badr" w:eastAsia="B Badr" w:hAnsi="B Badr"/>
      <w:color w:val="FF0000"/>
      <w:sz w:val="28"/>
    </w:rPr>
  </w:style>
  <w:style w:type="character" w:customStyle="1" w:styleId="libNoticeChar">
    <w:name w:val="libNotice Char"/>
    <w:basedOn w:val="libNormal0Char"/>
    <w:link w:val="libNotice"/>
    <w:rsid w:val="00CC482E"/>
    <w:rPr>
      <w:rFonts w:ascii="B Badr" w:eastAsia="B Badr" w:hAnsi="B Badr" w:cs="B Badr"/>
      <w:color w:val="FF0000"/>
      <w:sz w:val="28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CC482E"/>
    <w:rPr>
      <w:rFonts w:cs="B Badr"/>
      <w:color w:val="000000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985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567A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9A580-4648-4138-8213-E3091B4A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</Template>
  <TotalTime>1</TotalTime>
  <Pages>423</Pages>
  <Words>75383</Words>
  <Characters>429689</Characters>
  <Application>Microsoft Office Word</Application>
  <DocSecurity>0</DocSecurity>
  <Lines>3580</Lines>
  <Paragraphs>1008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504064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Rahimi2</dc:creator>
  <cp:lastModifiedBy>Rahimi2</cp:lastModifiedBy>
  <cp:revision>2</cp:revision>
  <cp:lastPrinted>2015-02-06T18:57:00Z</cp:lastPrinted>
  <dcterms:created xsi:type="dcterms:W3CDTF">2016-06-25T06:42:00Z</dcterms:created>
  <dcterms:modified xsi:type="dcterms:W3CDTF">2016-06-25T06:42:00Z</dcterms:modified>
</cp:coreProperties>
</file>